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DB" w:rsidRDefault="008A5FDB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720"/>
      </w:tblGrid>
      <w:tr w:rsidR="00460BB7" w:rsidTr="00F83A8A">
        <w:tc>
          <w:tcPr>
            <w:tcW w:w="2554" w:type="pct"/>
          </w:tcPr>
          <w:p w:rsidR="00456293" w:rsidRDefault="00460BB7" w:rsidP="00F83A8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</w:t>
            </w:r>
            <w:r w:rsidR="00456293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29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от 26.12.2013</w:t>
            </w:r>
            <w:r w:rsidR="00F83A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0BB7" w:rsidRDefault="00460BB7" w:rsidP="00F83A8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</w:t>
            </w:r>
            <w:r w:rsidR="00024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6" w:type="pct"/>
          </w:tcPr>
          <w:p w:rsidR="00460BB7" w:rsidRDefault="00460BB7" w:rsidP="001E03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Pr="001B4540" w:rsidRDefault="00460BB7" w:rsidP="00460BB7">
      <w:pPr>
        <w:spacing w:line="100" w:lineRule="atLeast"/>
        <w:ind w:firstLine="708"/>
        <w:rPr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со ст. 179 Бюджетного кодекса РФ, решением Совета народных депутатов Павловского муниципального района</w:t>
      </w:r>
      <w:r w:rsidR="00456293">
        <w:rPr>
          <w:rFonts w:ascii="Times New Roman" w:hAnsi="Times New Roman"/>
          <w:color w:val="000000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456293">
        <w:rPr>
          <w:rFonts w:ascii="Times New Roman" w:hAnsi="Times New Roman"/>
          <w:color w:val="000000"/>
          <w:sz w:val="26"/>
          <w:szCs w:val="26"/>
        </w:rPr>
        <w:t xml:space="preserve">25.12.2018 № 038 </w:t>
      </w:r>
      <w:r>
        <w:rPr>
          <w:rFonts w:ascii="Times New Roman" w:hAnsi="Times New Roman"/>
          <w:color w:val="000000"/>
          <w:sz w:val="26"/>
          <w:szCs w:val="26"/>
        </w:rPr>
        <w:t>«Об утверждении бюджета Павловского муниципального района на 2019 год и на плановый период 2020 и 2021 годов», постановлением администрации Павловского муниципального района</w:t>
      </w:r>
      <w:r w:rsidR="00456293">
        <w:rPr>
          <w:rFonts w:ascii="Times New Roman" w:hAnsi="Times New Roman"/>
          <w:color w:val="000000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C50CD9">
        <w:rPr>
          <w:rFonts w:ascii="Times New Roman" w:hAnsi="Times New Roman"/>
          <w:color w:val="000000"/>
          <w:sz w:val="26"/>
          <w:szCs w:val="26"/>
        </w:rPr>
        <w:t>11.10.2014 № 777</w:t>
      </w:r>
      <w:r>
        <w:rPr>
          <w:rFonts w:ascii="Times New Roman" w:hAnsi="Times New Roman"/>
          <w:color w:val="000000"/>
          <w:sz w:val="26"/>
          <w:szCs w:val="26"/>
        </w:rPr>
        <w:t xml:space="preserve"> «Об утверждении Порядка принятия решений о разработке, реализации и оценке эффективности муниципальных программ Павловского муниципального района»</w:t>
      </w:r>
      <w:r>
        <w:rPr>
          <w:rFonts w:ascii="Times New Roman" w:hAnsi="Times New Roman"/>
          <w:sz w:val="26"/>
          <w:szCs w:val="26"/>
        </w:rPr>
        <w:t>, администрация Павловского муниципального района Воронежской области</w:t>
      </w:r>
    </w:p>
    <w:p w:rsidR="00460BB7" w:rsidRDefault="00460BB7" w:rsidP="00460BB7">
      <w:pPr>
        <w:spacing w:line="100" w:lineRule="atLeast"/>
        <w:ind w:firstLine="709"/>
        <w:rPr>
          <w:sz w:val="26"/>
          <w:szCs w:val="26"/>
        </w:rPr>
      </w:pPr>
    </w:p>
    <w:p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60BB7" w:rsidRPr="006133E2" w:rsidRDefault="00460BB7" w:rsidP="00460BB7">
      <w:pPr>
        <w:numPr>
          <w:ilvl w:val="0"/>
          <w:numId w:val="8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6133E2">
        <w:rPr>
          <w:rFonts w:ascii="Times New Roman" w:hAnsi="Times New Roman"/>
          <w:sz w:val="26"/>
          <w:szCs w:val="26"/>
        </w:rPr>
        <w:t>Внести в  муниципальную программу Павловского муниципального района Воронежской области «Развитие и поддержка малого и среднего предпринимательства  в  Павловском муниципальном районе Воронежской области»</w:t>
      </w:r>
      <w:r>
        <w:rPr>
          <w:rFonts w:ascii="Times New Roman" w:hAnsi="Times New Roman"/>
          <w:sz w:val="26"/>
          <w:szCs w:val="26"/>
        </w:rPr>
        <w:t>,</w:t>
      </w:r>
      <w:r w:rsidRPr="006133E2">
        <w:rPr>
          <w:rFonts w:ascii="Times New Roman" w:hAnsi="Times New Roman"/>
          <w:sz w:val="26"/>
          <w:szCs w:val="26"/>
        </w:rPr>
        <w:t xml:space="preserve"> утвержденную постановлением администрации Павловского муниципального района</w:t>
      </w:r>
      <w:r w:rsidR="00456293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6133E2">
        <w:rPr>
          <w:rFonts w:ascii="Times New Roman" w:hAnsi="Times New Roman"/>
          <w:sz w:val="26"/>
          <w:szCs w:val="26"/>
        </w:rPr>
        <w:t xml:space="preserve"> от 26.12.2013 № 984  следующие изменения:</w:t>
      </w:r>
    </w:p>
    <w:p w:rsidR="00460BB7" w:rsidRPr="00603587" w:rsidRDefault="00460BB7" w:rsidP="00603587">
      <w:pPr>
        <w:pStyle w:val="a6"/>
        <w:numPr>
          <w:ilvl w:val="1"/>
          <w:numId w:val="8"/>
        </w:numPr>
        <w:tabs>
          <w:tab w:val="left" w:pos="0"/>
          <w:tab w:val="right" w:pos="426"/>
          <w:tab w:val="right" w:pos="993"/>
        </w:tabs>
        <w:spacing w:before="240" w:line="100" w:lineRule="atLeast"/>
        <w:ind w:left="0" w:firstLine="5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03587">
        <w:rPr>
          <w:rFonts w:ascii="Times New Roman" w:hAnsi="Times New Roman"/>
          <w:sz w:val="26"/>
          <w:szCs w:val="26"/>
        </w:rPr>
        <w:t xml:space="preserve"> В п</w:t>
      </w:r>
      <w:r w:rsidR="00456293">
        <w:rPr>
          <w:rFonts w:ascii="Times New Roman" w:hAnsi="Times New Roman"/>
          <w:sz w:val="26"/>
          <w:szCs w:val="26"/>
        </w:rPr>
        <w:t>аспорт</w:t>
      </w:r>
      <w:r w:rsidR="00603587">
        <w:rPr>
          <w:rFonts w:ascii="Times New Roman" w:hAnsi="Times New Roman"/>
          <w:sz w:val="26"/>
          <w:szCs w:val="26"/>
        </w:rPr>
        <w:t>е строку «</w:t>
      </w:r>
      <w:r w:rsidR="00603587" w:rsidRPr="00603587">
        <w:rPr>
          <w:rFonts w:ascii="Times New Roman" w:hAnsi="Times New Roman"/>
          <w:sz w:val="26"/>
          <w:szCs w:val="26"/>
        </w:rPr>
        <w:t>Объемы и источники</w:t>
      </w:r>
      <w:r w:rsidR="00603587">
        <w:rPr>
          <w:rFonts w:ascii="Times New Roman" w:hAnsi="Times New Roman"/>
          <w:sz w:val="26"/>
          <w:szCs w:val="26"/>
        </w:rPr>
        <w:t xml:space="preserve"> </w:t>
      </w:r>
      <w:r w:rsidR="00603587" w:rsidRPr="00603587">
        <w:rPr>
          <w:rFonts w:ascii="Times New Roman" w:hAnsi="Times New Roman"/>
          <w:sz w:val="26"/>
          <w:szCs w:val="26"/>
        </w:rPr>
        <w:t>финансирования</w:t>
      </w:r>
      <w:r w:rsidR="00603587">
        <w:rPr>
          <w:rFonts w:ascii="Times New Roman" w:hAnsi="Times New Roman"/>
          <w:sz w:val="26"/>
          <w:szCs w:val="26"/>
        </w:rPr>
        <w:t xml:space="preserve"> муниципальной </w:t>
      </w:r>
      <w:r w:rsidR="00603587" w:rsidRPr="00603587">
        <w:rPr>
          <w:rFonts w:ascii="Times New Roman" w:hAnsi="Times New Roman"/>
          <w:sz w:val="26"/>
          <w:szCs w:val="26"/>
        </w:rPr>
        <w:t>программы</w:t>
      </w:r>
      <w:r w:rsidR="00603587">
        <w:rPr>
          <w:rFonts w:ascii="Times New Roman" w:hAnsi="Times New Roman"/>
          <w:sz w:val="26"/>
          <w:szCs w:val="26"/>
        </w:rPr>
        <w:t xml:space="preserve">» </w:t>
      </w:r>
      <w:r w:rsidR="00456293" w:rsidRPr="0060358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77F17" w:rsidRDefault="00456293" w:rsidP="00DF0799">
      <w:pPr>
        <w:tabs>
          <w:tab w:val="left" w:pos="0"/>
          <w:tab w:val="right" w:pos="426"/>
          <w:tab w:val="right" w:pos="993"/>
        </w:tabs>
        <w:spacing w:before="240" w:line="100" w:lineRule="atLeast"/>
        <w:rPr>
          <w:rFonts w:ascii="Times New Roman" w:hAnsi="Times New Roman"/>
          <w:sz w:val="26"/>
          <w:szCs w:val="26"/>
        </w:rPr>
      </w:pPr>
      <w:r w:rsidRPr="00456293">
        <w:rPr>
          <w:rFonts w:ascii="Times New Roman" w:hAnsi="Times New Roman"/>
          <w:sz w:val="26"/>
          <w:szCs w:val="26"/>
        </w:rPr>
        <w:t>«</w:t>
      </w:r>
    </w:p>
    <w:p w:rsidR="00460BB7" w:rsidRDefault="00460BB7" w:rsidP="0074520E">
      <w:pPr>
        <w:tabs>
          <w:tab w:val="left" w:pos="0"/>
          <w:tab w:val="right" w:pos="426"/>
          <w:tab w:val="right" w:pos="993"/>
        </w:tabs>
        <w:spacing w:before="240" w:line="100" w:lineRule="atLeast"/>
        <w:ind w:firstLine="0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108" w:tblpY="182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2"/>
        <w:gridCol w:w="7264"/>
      </w:tblGrid>
      <w:tr w:rsidR="002623AA" w:rsidRPr="00F77F17" w:rsidTr="00603587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AA" w:rsidRPr="00622527" w:rsidRDefault="002623AA" w:rsidP="00262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0" w:firstLine="0"/>
              <w:jc w:val="left"/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>Объемы и источники</w:t>
            </w:r>
          </w:p>
          <w:p w:rsidR="002623AA" w:rsidRPr="00622527" w:rsidRDefault="002623AA" w:rsidP="00262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0" w:firstLine="0"/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>финансирования</w:t>
            </w:r>
          </w:p>
          <w:p w:rsidR="00F6610E" w:rsidRPr="00622527" w:rsidRDefault="002623AA" w:rsidP="00262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0" w:firstLine="0"/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 xml:space="preserve">муниципальной </w:t>
            </w:r>
          </w:p>
          <w:p w:rsidR="002623AA" w:rsidRPr="00622527" w:rsidRDefault="002623AA" w:rsidP="00262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0" w:firstLine="0"/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>программы</w:t>
            </w:r>
          </w:p>
          <w:p w:rsidR="002623AA" w:rsidRPr="00622527" w:rsidRDefault="002623AA" w:rsidP="00C565B6">
            <w:pPr>
              <w:pStyle w:val="2"/>
              <w:ind w:firstLine="0"/>
              <w:jc w:val="lef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AA" w:rsidRPr="00622527" w:rsidRDefault="002623AA" w:rsidP="002623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 xml:space="preserve">Объем бюджетных ассигнований на реализацию муниципальной программы составляет – </w:t>
            </w:r>
            <w:r w:rsidR="00603587">
              <w:rPr>
                <w:rFonts w:ascii="Times New Roman" w:hAnsi="Times New Roman"/>
              </w:rPr>
              <w:t>61 </w:t>
            </w:r>
            <w:r w:rsidR="0008166F">
              <w:rPr>
                <w:rFonts w:ascii="Times New Roman" w:hAnsi="Times New Roman"/>
              </w:rPr>
              <w:t>6</w:t>
            </w:r>
            <w:r w:rsidR="00603587">
              <w:rPr>
                <w:rFonts w:ascii="Times New Roman" w:hAnsi="Times New Roman"/>
              </w:rPr>
              <w:t>24,92007</w:t>
            </w:r>
            <w:r w:rsidRPr="00622527">
              <w:rPr>
                <w:rFonts w:ascii="Times New Roman" w:hAnsi="Times New Roman"/>
              </w:rPr>
              <w:t xml:space="preserve"> тыс. рублей. </w:t>
            </w:r>
          </w:p>
          <w:p w:rsidR="002623AA" w:rsidRPr="00622527" w:rsidRDefault="002623AA" w:rsidP="002623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23"/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96"/>
              <w:gridCol w:w="1536"/>
              <w:gridCol w:w="1905"/>
              <w:gridCol w:w="1308"/>
              <w:gridCol w:w="1593"/>
            </w:tblGrid>
            <w:tr w:rsidR="002623AA" w:rsidRPr="0062252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</w:rPr>
                  </w:pPr>
                </w:p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</w:rPr>
                  </w:pPr>
                </w:p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  <w:spacing w:val="-2"/>
                    </w:rPr>
                  </w:pPr>
                  <w:r w:rsidRPr="00622527">
                    <w:rPr>
                      <w:rFonts w:ascii="Times New Roman" w:hAnsi="Times New Roman"/>
                      <w:spacing w:val="-2"/>
                    </w:rPr>
                    <w:t>Бюджет муниципального района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  <w:spacing w:val="-2"/>
                    </w:rPr>
                  </w:pPr>
                  <w:r w:rsidRPr="00622527">
                    <w:rPr>
                      <w:rFonts w:ascii="Times New Roman" w:hAnsi="Times New Roman"/>
                      <w:spacing w:val="-2"/>
                    </w:rPr>
                    <w:t>Федеральный бюджет</w:t>
                  </w:r>
                </w:p>
              </w:tc>
            </w:tr>
            <w:tr w:rsidR="002623AA" w:rsidRPr="0062252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2014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170,0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170,0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2623AA" w:rsidRPr="0062252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2015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268,3986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 xml:space="preserve"> 185,0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4,16993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79,22867</w:t>
                  </w:r>
                </w:p>
              </w:tc>
            </w:tr>
            <w:tr w:rsidR="002623AA" w:rsidRPr="0062252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4 566,15851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61,83971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580,83329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3 923,48551</w:t>
                  </w:r>
                </w:p>
              </w:tc>
            </w:tr>
            <w:tr w:rsidR="002623AA" w:rsidRPr="0062252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4 378,18460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260,00000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906,00061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3212,18399</w:t>
                  </w:r>
                </w:p>
              </w:tc>
            </w:tr>
            <w:tr w:rsidR="002623AA" w:rsidRPr="00622527" w:rsidTr="0003417F">
              <w:trPr>
                <w:trHeight w:val="483"/>
              </w:trPr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8 018,59692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5734,60000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342,62005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1 941, 37687</w:t>
                  </w:r>
                </w:p>
              </w:tc>
            </w:tr>
            <w:tr w:rsidR="002623AA" w:rsidRPr="0062252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12 054,92144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7 844,1187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84,21615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4 126,58659</w:t>
                  </w:r>
                </w:p>
              </w:tc>
            </w:tr>
            <w:tr w:rsidR="002623AA" w:rsidRPr="0062252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921A22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921A22">
                    <w:rPr>
                      <w:rFonts w:ascii="Times New Roman" w:hAnsi="Times New Roman"/>
                    </w:rPr>
                    <w:t>10 229,0</w:t>
                  </w:r>
                  <w:r w:rsidR="0060358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867FA5" w:rsidP="00DF0799">
                  <w:pPr>
                    <w:framePr w:hSpace="180" w:wrap="around" w:vAnchor="text" w:hAnchor="margin" w:x="108" w:y="182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8063,48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867FA5" w:rsidP="00DF0799">
                  <w:pPr>
                    <w:framePr w:hSpace="180" w:wrap="around" w:vAnchor="text" w:hAnchor="margin" w:x="108" w:y="182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43,3</w:t>
                  </w:r>
                  <w:r w:rsidR="0060358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867FA5" w:rsidP="00DF0799">
                  <w:pPr>
                    <w:framePr w:hSpace="180" w:wrap="around" w:vAnchor="text" w:hAnchor="margin" w:x="108" w:y="182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2122,2</w:t>
                  </w:r>
                  <w:r w:rsidR="00603587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2623AA" w:rsidRPr="0062252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921A22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10 351,8</w:t>
                  </w:r>
                  <w:r w:rsidR="0060358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867FA5" w:rsidP="00DF0799">
                  <w:pPr>
                    <w:framePr w:hSpace="180" w:wrap="around" w:vAnchor="text" w:hAnchor="margin" w:x="108" w:y="182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7503,70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867FA5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56,97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867FA5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2791,0</w:t>
                  </w:r>
                  <w:r w:rsidR="00603587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2623AA" w:rsidRPr="0062252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2623AA" w:rsidP="00DF0799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921A22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11 587,8</w:t>
                  </w:r>
                  <w:r w:rsidR="0060358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867FA5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7804,60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867FA5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75,6</w:t>
                  </w:r>
                  <w:r w:rsidR="00603587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623AA" w:rsidRPr="00622527" w:rsidRDefault="00867FA5" w:rsidP="00DF0799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3707,4</w:t>
                  </w:r>
                  <w:r w:rsidR="00603587"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:rsidR="002623AA" w:rsidRPr="00622527" w:rsidRDefault="002623AA" w:rsidP="00262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/>
              </w:rPr>
            </w:pPr>
          </w:p>
          <w:p w:rsidR="002623AA" w:rsidRPr="00622527" w:rsidRDefault="002623AA" w:rsidP="002623AA">
            <w:pPr>
              <w:pStyle w:val="a6"/>
              <w:ind w:left="33" w:firstLine="0"/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</w:t>
            </w:r>
            <w:r w:rsidR="003F564B" w:rsidRPr="00622527">
              <w:rPr>
                <w:rFonts w:ascii="Times New Roman" w:hAnsi="Times New Roman"/>
              </w:rPr>
              <w:t xml:space="preserve"> </w:t>
            </w:r>
            <w:r w:rsidR="003F564B">
              <w:rPr>
                <w:rFonts w:ascii="Times New Roman" w:hAnsi="Times New Roman"/>
              </w:rPr>
              <w:t>Воронежской области</w:t>
            </w:r>
            <w:r w:rsidRPr="00622527">
              <w:rPr>
                <w:rFonts w:ascii="Times New Roman" w:hAnsi="Times New Roman"/>
              </w:rPr>
              <w:t>, выделяемой на соответствующие цели в каждый год реализации Программы</w:t>
            </w:r>
          </w:p>
        </w:tc>
      </w:tr>
    </w:tbl>
    <w:p w:rsidR="00F95F3A" w:rsidRPr="002623AA" w:rsidRDefault="00F95F3A" w:rsidP="002623AA">
      <w:pPr>
        <w:tabs>
          <w:tab w:val="right" w:pos="0"/>
          <w:tab w:val="right" w:pos="426"/>
          <w:tab w:val="left" w:pos="709"/>
        </w:tabs>
        <w:spacing w:line="100" w:lineRule="atLeast"/>
        <w:ind w:firstLine="0"/>
        <w:rPr>
          <w:rFonts w:ascii="Times New Roman" w:hAnsi="Times New Roman"/>
          <w:sz w:val="26"/>
          <w:szCs w:val="26"/>
          <w:highlight w:val="yellow"/>
        </w:rPr>
      </w:pPr>
    </w:p>
    <w:p w:rsidR="00F95F3A" w:rsidRDefault="00F95F3A" w:rsidP="002623AA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jc w:val="right"/>
        <w:rPr>
          <w:rFonts w:ascii="Times New Roman" w:hAnsi="Times New Roman"/>
          <w:sz w:val="26"/>
          <w:szCs w:val="26"/>
        </w:rPr>
      </w:pPr>
      <w:r w:rsidRPr="002623AA">
        <w:rPr>
          <w:rFonts w:ascii="Times New Roman" w:hAnsi="Times New Roman"/>
          <w:sz w:val="26"/>
          <w:szCs w:val="26"/>
        </w:rPr>
        <w:t>».</w:t>
      </w:r>
    </w:p>
    <w:p w:rsidR="00460BB7" w:rsidRPr="00622527" w:rsidRDefault="00460BB7" w:rsidP="00460BB7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. Приложение  № 2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1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05AA1" w:rsidRPr="00622527" w:rsidRDefault="00605AA1" w:rsidP="00605AA1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. Приложение  № 3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605AA1" w:rsidRPr="003F564B" w:rsidRDefault="00605AA1" w:rsidP="003F564B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Приложение  № 4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460BB7" w:rsidRPr="00622527" w:rsidRDefault="00460BB7" w:rsidP="00622527">
      <w:pPr>
        <w:pStyle w:val="12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527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:rsidR="00460BB7" w:rsidRPr="00622527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/>
      </w:tblPr>
      <w:tblGrid>
        <w:gridCol w:w="4785"/>
        <w:gridCol w:w="5069"/>
      </w:tblGrid>
      <w:tr w:rsidR="00C24EFC" w:rsidRPr="00622527" w:rsidTr="00C24EFC">
        <w:tc>
          <w:tcPr>
            <w:tcW w:w="2428" w:type="pct"/>
            <w:shd w:val="clear" w:color="auto" w:fill="auto"/>
          </w:tcPr>
          <w:p w:rsidR="00C24EFC" w:rsidRPr="00622527" w:rsidRDefault="00C24EFC" w:rsidP="00C24EF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:rsidR="00C24EFC" w:rsidRPr="00622527" w:rsidRDefault="00C24EFC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24EFC" w:rsidRPr="00622527" w:rsidRDefault="00C24EFC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460BB7" w:rsidRPr="00622527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p w:rsidR="00AB2EF8" w:rsidRDefault="00412977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624C2">
        <w:rPr>
          <w:rFonts w:ascii="Times New Roman" w:hAnsi="Times New Roman" w:cs="Times New Roman"/>
          <w:b w:val="0"/>
          <w:sz w:val="26"/>
          <w:szCs w:val="26"/>
        </w:rPr>
        <w:br w:type="page"/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069"/>
      </w:tblGrid>
      <w:tr w:rsidR="002159CC" w:rsidTr="004718B0">
        <w:trPr>
          <w:trHeight w:val="697"/>
        </w:trPr>
        <w:tc>
          <w:tcPr>
            <w:tcW w:w="2428" w:type="pct"/>
          </w:tcPr>
          <w:p w:rsidR="002159CC" w:rsidRDefault="002159CC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lastRenderedPageBreak/>
              <w:t>СОГЛАСОВАНО</w:t>
            </w:r>
          </w:p>
        </w:tc>
        <w:tc>
          <w:tcPr>
            <w:tcW w:w="2572" w:type="pct"/>
            <w:vAlign w:val="bottom"/>
          </w:tcPr>
          <w:p w:rsidR="002159CC" w:rsidRDefault="002159CC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9CC" w:rsidTr="003F564B">
        <w:tc>
          <w:tcPr>
            <w:tcW w:w="2428" w:type="pct"/>
          </w:tcPr>
          <w:p w:rsidR="002159CC" w:rsidRDefault="002159CC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2" w:type="pct"/>
            <w:vAlign w:val="bottom"/>
          </w:tcPr>
          <w:p w:rsidR="002159CC" w:rsidRDefault="002159CC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9CC" w:rsidTr="003F564B">
        <w:tc>
          <w:tcPr>
            <w:tcW w:w="2428" w:type="pct"/>
            <w:vAlign w:val="center"/>
          </w:tcPr>
          <w:p w:rsidR="002159CC" w:rsidRDefault="002159CC" w:rsidP="002159CC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аппарата администрации</w:t>
            </w:r>
          </w:p>
          <w:p w:rsidR="002159CC" w:rsidRDefault="002159CC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Павловского муниципального  района</w:t>
            </w:r>
          </w:p>
        </w:tc>
        <w:tc>
          <w:tcPr>
            <w:tcW w:w="2572" w:type="pct"/>
            <w:vAlign w:val="bottom"/>
          </w:tcPr>
          <w:p w:rsidR="002159CC" w:rsidRDefault="002159CC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Г.Г. Бабаян</w:t>
            </w:r>
          </w:p>
        </w:tc>
      </w:tr>
      <w:tr w:rsidR="003F564B" w:rsidTr="003F564B">
        <w:tc>
          <w:tcPr>
            <w:tcW w:w="2428" w:type="pct"/>
            <w:vAlign w:val="center"/>
          </w:tcPr>
          <w:p w:rsidR="003F564B" w:rsidRDefault="003F564B" w:rsidP="002159CC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2" w:type="pct"/>
            <w:vAlign w:val="bottom"/>
          </w:tcPr>
          <w:p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64B" w:rsidTr="003F564B">
        <w:tc>
          <w:tcPr>
            <w:tcW w:w="2428" w:type="pct"/>
            <w:vAlign w:val="center"/>
          </w:tcPr>
          <w:p w:rsidR="003F564B" w:rsidRDefault="003F564B" w:rsidP="003F564B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управлению</w:t>
            </w:r>
          </w:p>
          <w:p w:rsidR="003F564B" w:rsidRDefault="00891EE0" w:rsidP="003F564B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3F564B">
              <w:rPr>
                <w:rFonts w:ascii="Times New Roman" w:hAnsi="Times New Roman"/>
                <w:sz w:val="26"/>
                <w:szCs w:val="26"/>
              </w:rPr>
              <w:t xml:space="preserve">униципальным имуществом </w:t>
            </w:r>
            <w:r w:rsidR="003F564B" w:rsidRPr="00F33C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564B">
              <w:rPr>
                <w:rFonts w:ascii="Times New Roman" w:hAnsi="Times New Roman"/>
                <w:sz w:val="26"/>
                <w:szCs w:val="26"/>
              </w:rPr>
              <w:br/>
            </w:r>
            <w:r w:rsidR="003F564B"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3F56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564B"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572" w:type="pct"/>
            <w:vAlign w:val="bottom"/>
          </w:tcPr>
          <w:p w:rsidR="003F564B" w:rsidRDefault="003F564B" w:rsidP="0003417F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П.О. Никитин</w:t>
            </w:r>
          </w:p>
        </w:tc>
      </w:tr>
      <w:tr w:rsidR="003F564B" w:rsidTr="003F564B">
        <w:tc>
          <w:tcPr>
            <w:tcW w:w="2428" w:type="pct"/>
            <w:vAlign w:val="center"/>
          </w:tcPr>
          <w:p w:rsidR="003F564B" w:rsidRDefault="003F564B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3F564B" w:rsidRDefault="003F564B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финансам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572" w:type="pct"/>
            <w:vAlign w:val="bottom"/>
          </w:tcPr>
          <w:p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Л.В. Якушева</w:t>
            </w:r>
          </w:p>
        </w:tc>
      </w:tr>
      <w:tr w:rsidR="003F564B" w:rsidTr="003F564B">
        <w:tc>
          <w:tcPr>
            <w:tcW w:w="2428" w:type="pct"/>
            <w:vAlign w:val="center"/>
          </w:tcPr>
          <w:p w:rsidR="003F564B" w:rsidRDefault="003F564B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2" w:type="pct"/>
            <w:vAlign w:val="bottom"/>
          </w:tcPr>
          <w:p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64B" w:rsidTr="003F564B">
        <w:tc>
          <w:tcPr>
            <w:tcW w:w="2428" w:type="pct"/>
            <w:vAlign w:val="center"/>
          </w:tcPr>
          <w:p w:rsidR="003F564B" w:rsidRDefault="003F564B" w:rsidP="002159C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 xml:space="preserve">ачальник отдела правого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572" w:type="pct"/>
            <w:vAlign w:val="bottom"/>
          </w:tcPr>
          <w:p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А.Г. Мельникова</w:t>
            </w:r>
          </w:p>
        </w:tc>
      </w:tr>
    </w:tbl>
    <w:p w:rsidR="002159CC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:rsidR="002159CC" w:rsidRPr="001D3DB2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:rsidR="002B630B" w:rsidRDefault="002B630B" w:rsidP="00B62ADC">
      <w:pPr>
        <w:tabs>
          <w:tab w:val="left" w:pos="7230"/>
        </w:tabs>
        <w:ind w:right="-5" w:firstLine="0"/>
        <w:rPr>
          <w:rFonts w:ascii="Times New Roman" w:hAnsi="Times New Roman"/>
          <w:sz w:val="26"/>
          <w:szCs w:val="26"/>
        </w:rPr>
      </w:pPr>
    </w:p>
    <w:p w:rsidR="002B630B" w:rsidRDefault="002B630B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:rsidR="002B630B" w:rsidRDefault="002B630B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:rsidR="002B630B" w:rsidRDefault="002B630B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159CC" w:rsidTr="002159CC">
        <w:tc>
          <w:tcPr>
            <w:tcW w:w="4927" w:type="dxa"/>
          </w:tcPr>
          <w:p w:rsidR="002159CC" w:rsidRDefault="002159CC" w:rsidP="002159CC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</w:tc>
        <w:tc>
          <w:tcPr>
            <w:tcW w:w="4927" w:type="dxa"/>
          </w:tcPr>
          <w:p w:rsidR="002159CC" w:rsidRDefault="002159CC" w:rsidP="002159CC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9CC" w:rsidTr="002159CC">
        <w:tc>
          <w:tcPr>
            <w:tcW w:w="4927" w:type="dxa"/>
          </w:tcPr>
          <w:p w:rsidR="002159CC" w:rsidRDefault="002159CC" w:rsidP="002159CC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2159CC" w:rsidRDefault="002159CC" w:rsidP="002159CC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59CC" w:rsidTr="002159CC">
        <w:tc>
          <w:tcPr>
            <w:tcW w:w="4927" w:type="dxa"/>
          </w:tcPr>
          <w:p w:rsidR="002159CC" w:rsidRDefault="00DF0799" w:rsidP="002159CC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заместитель главы администрации Павловского муниципального района</w:t>
            </w:r>
          </w:p>
        </w:tc>
        <w:tc>
          <w:tcPr>
            <w:tcW w:w="4927" w:type="dxa"/>
            <w:vAlign w:val="bottom"/>
          </w:tcPr>
          <w:p w:rsidR="002159CC" w:rsidRDefault="00DF0799" w:rsidP="002159CC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Г.М. майстренко</w:t>
            </w:r>
          </w:p>
        </w:tc>
      </w:tr>
    </w:tbl>
    <w:p w:rsidR="002159CC" w:rsidRDefault="002159CC" w:rsidP="00B03D39">
      <w:pPr>
        <w:pStyle w:val="2"/>
        <w:tabs>
          <w:tab w:val="left" w:pos="5954"/>
        </w:tabs>
        <w:ind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B03D39" w:rsidRPr="008624C2" w:rsidRDefault="00B03D39" w:rsidP="002159CC">
      <w:pPr>
        <w:pStyle w:val="2"/>
        <w:framePr w:w="9069" w:wrap="auto" w:hAnchor="text" w:x="1701"/>
        <w:tabs>
          <w:tab w:val="left" w:pos="5954"/>
        </w:tabs>
        <w:ind w:right="-104" w:firstLine="0"/>
        <w:jc w:val="left"/>
        <w:rPr>
          <w:rFonts w:ascii="Times New Roman" w:hAnsi="Times New Roman"/>
          <w:sz w:val="26"/>
          <w:szCs w:val="26"/>
        </w:rPr>
        <w:sectPr w:rsidR="00B03D39" w:rsidRPr="008624C2" w:rsidSect="002159CC">
          <w:pgSz w:w="11906" w:h="16838"/>
          <w:pgMar w:top="851" w:right="567" w:bottom="851" w:left="1701" w:header="0" w:footer="709" w:gutter="0"/>
          <w:cols w:space="708"/>
          <w:docGrid w:linePitch="360"/>
        </w:sectPr>
      </w:pPr>
    </w:p>
    <w:p w:rsidR="003446B3" w:rsidRPr="00D137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921A22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3446B3" w:rsidRPr="00D137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D13764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ю</w:t>
      </w:r>
      <w:r w:rsidRPr="00D1376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</w:p>
    <w:p w:rsidR="003446B3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376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3446B3" w:rsidRPr="00D137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3446B3" w:rsidRPr="0075592B" w:rsidRDefault="003446B3" w:rsidP="003446B3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  <w:r w:rsidRPr="0075592B">
        <w:rPr>
          <w:rFonts w:ascii="Times New Roman" w:hAnsi="Times New Roman"/>
          <w:sz w:val="26"/>
          <w:szCs w:val="26"/>
        </w:rPr>
        <w:t>от _______________№_______</w:t>
      </w:r>
    </w:p>
    <w:p w:rsidR="00AB2EF8" w:rsidRPr="008624C2" w:rsidRDefault="00AB2EF8" w:rsidP="0012773D">
      <w:pPr>
        <w:ind w:left="9072" w:firstLine="0"/>
        <w:rPr>
          <w:rFonts w:ascii="Times New Roman" w:hAnsi="Times New Roman"/>
          <w:bCs/>
          <w:sz w:val="26"/>
          <w:szCs w:val="26"/>
        </w:rPr>
      </w:pPr>
    </w:p>
    <w:p w:rsidR="0012773D" w:rsidRDefault="0012773D" w:rsidP="00FE1E20">
      <w:pPr>
        <w:ind w:firstLine="709"/>
        <w:rPr>
          <w:rFonts w:ascii="Times New Roman" w:hAnsi="Times New Roman"/>
          <w:sz w:val="26"/>
          <w:szCs w:val="26"/>
        </w:rPr>
      </w:pPr>
    </w:p>
    <w:p w:rsidR="00FE1E20" w:rsidRDefault="00FE1E20" w:rsidP="00FE1E20">
      <w:pPr>
        <w:ind w:firstLine="709"/>
        <w:rPr>
          <w:rFonts w:ascii="Times New Roman" w:hAnsi="Times New Roman"/>
          <w:sz w:val="26"/>
          <w:szCs w:val="26"/>
        </w:rPr>
      </w:pPr>
      <w:r w:rsidRPr="008624C2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 на 20</w:t>
      </w:r>
      <w:r w:rsidR="00DF0799">
        <w:rPr>
          <w:rFonts w:ascii="Times New Roman" w:hAnsi="Times New Roman"/>
          <w:sz w:val="26"/>
          <w:szCs w:val="26"/>
        </w:rPr>
        <w:t>20</w:t>
      </w:r>
      <w:r w:rsidRPr="008624C2">
        <w:rPr>
          <w:rFonts w:ascii="Times New Roman" w:hAnsi="Times New Roman"/>
          <w:sz w:val="26"/>
          <w:szCs w:val="26"/>
        </w:rPr>
        <w:t xml:space="preserve"> год</w:t>
      </w:r>
    </w:p>
    <w:p w:rsidR="0012773D" w:rsidRPr="008624C2" w:rsidRDefault="0012773D" w:rsidP="00FE1E20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1568"/>
        <w:gridCol w:w="2309"/>
        <w:gridCol w:w="2203"/>
        <w:gridCol w:w="1493"/>
        <w:gridCol w:w="1493"/>
        <w:gridCol w:w="2407"/>
        <w:gridCol w:w="1292"/>
        <w:gridCol w:w="2083"/>
      </w:tblGrid>
      <w:tr w:rsidR="00FE1E20" w:rsidRPr="0012773D" w:rsidTr="00FE1E20"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№ п/п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pStyle w:val="af"/>
              <w:ind w:firstLine="0"/>
              <w:rPr>
                <w:rFonts w:ascii="Times New Roman" w:hAnsi="Times New Roman" w:cs="Times New Roman"/>
              </w:rPr>
            </w:pPr>
            <w:r w:rsidRPr="008B77D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Наименование программы, основного мероприятия, мероприятия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Исполнитель мероприятия (структурное подразделение</w:t>
            </w:r>
          </w:p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органа местного самоуправления, иной главный распорядитель</w:t>
            </w:r>
          </w:p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средств местного бюджета), ФИ.</w:t>
            </w:r>
            <w:r w:rsidRPr="008B77D6">
              <w:rPr>
                <w:rFonts w:ascii="Times New Roman" w:hAnsi="Times New Roman"/>
                <w:lang w:val="en-US"/>
              </w:rPr>
              <w:t>O</w:t>
            </w:r>
            <w:r w:rsidRPr="008B77D6">
              <w:rPr>
                <w:rFonts w:ascii="Times New Roman" w:hAnsi="Times New Roman"/>
              </w:rPr>
              <w:t>., должность исполнителя)</w:t>
            </w:r>
          </w:p>
        </w:tc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КБК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br/>
              <w:t>(раздел, подраздел)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тыс.руб.</w:t>
            </w:r>
          </w:p>
        </w:tc>
      </w:tr>
      <w:tr w:rsidR="00FE1E20" w:rsidRPr="0012773D" w:rsidTr="00FE1E20">
        <w:trPr>
          <w:trHeight w:val="25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jc w:val="left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начала реализации</w:t>
            </w:r>
            <w:r w:rsidRPr="0012773D">
              <w:rPr>
                <w:rFonts w:ascii="Times New Roman" w:hAnsi="Times New Roman"/>
                <w:sz w:val="26"/>
                <w:szCs w:val="26"/>
              </w:rPr>
              <w:br/>
              <w:t>мероприятия в очередном финансовом году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 мероприятия в очередном финансовом году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7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7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7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7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FE1E20" w:rsidRPr="0012773D" w:rsidTr="00FE1E20">
        <w:trPr>
          <w:trHeight w:val="191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</w:rPr>
            </w:pPr>
          </w:p>
          <w:p w:rsidR="00FE1E20" w:rsidRPr="008B77D6" w:rsidRDefault="00FE1E20">
            <w:pPr>
              <w:pStyle w:val="af"/>
              <w:ind w:firstLine="0"/>
              <w:rPr>
                <w:rFonts w:ascii="Times New Roman" w:hAnsi="Times New Roman" w:cs="Times New Roman"/>
              </w:rPr>
            </w:pPr>
            <w:r w:rsidRPr="008B77D6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lastRenderedPageBreak/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Создание благоприятных условий для устойчивого развития малого и среднего предпринимательства и повышение его влияния на социально-экономическое 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развитие Павловского муниципального района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0408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267EE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67EE">
              <w:rPr>
                <w:rFonts w:ascii="Times New Roman" w:hAnsi="Times New Roman" w:cs="Times New Roman"/>
                <w:sz w:val="26"/>
                <w:szCs w:val="26"/>
              </w:rPr>
              <w:t>10 229,0</w:t>
            </w:r>
            <w:r w:rsidR="007A67CF">
              <w:rPr>
                <w:rFonts w:ascii="Times New Roman" w:hAnsi="Times New Roman" w:cs="Times New Roman"/>
                <w:sz w:val="26"/>
                <w:szCs w:val="26"/>
              </w:rPr>
              <w:t>5747</w:t>
            </w: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 xml:space="preserve">Основное </w:t>
            </w:r>
            <w:r w:rsidRPr="008B77D6">
              <w:rPr>
                <w:rFonts w:ascii="Times New Roman" w:hAnsi="Times New Roman"/>
              </w:rPr>
              <w:br/>
              <w:t>мероприятие 1.1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</w:t>
            </w:r>
          </w:p>
          <w:p w:rsidR="00FE1E20" w:rsidRPr="008B77D6" w:rsidRDefault="00FE1E20">
            <w:pPr>
              <w:tabs>
                <w:tab w:val="left" w:pos="7200"/>
                <w:tab w:val="left" w:pos="9923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267EE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7 262,6000</w:t>
            </w: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1.1.1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1.1.2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lastRenderedPageBreak/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12773D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1.1.3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1.1.4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267EE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1.1.5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уплате лизинговых платежей и (или) первого взноса (аванса) по договору (договорам) </w:t>
            </w:r>
            <w:r w:rsidRPr="008B77D6">
              <w:rPr>
                <w:rFonts w:ascii="Times New Roman" w:hAnsi="Times New Roman"/>
              </w:rPr>
              <w:lastRenderedPageBreak/>
              <w:t>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lastRenderedPageBreak/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lastRenderedPageBreak/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267EE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4 762,60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1.1.6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267EE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1.1.7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1 000,00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1.1.8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lastRenderedPageBreak/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12773D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rPr>
          <w:trHeight w:val="2829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Финансовая поддержка субъектов малого и среднего предпринимательства монопрофильной территории г. Павловск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346D81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 w:rsidR="00346D81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 w:rsidP="00346D81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 w:rsidR="00346D8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 xml:space="preserve">Основное </w:t>
            </w:r>
            <w:r w:rsidRPr="008B77D6">
              <w:rPr>
                <w:rFonts w:ascii="Times New Roman" w:hAnsi="Times New Roman"/>
              </w:rPr>
              <w:br/>
              <w:t>мероприятие 1.3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 w:rsidP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 w:rsidR="00346D8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 w:rsidP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 w:rsidR="00346D8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2 166,45747</w:t>
            </w:r>
          </w:p>
        </w:tc>
      </w:tr>
      <w:tr w:rsidR="00FE1E20" w:rsidRPr="0012773D" w:rsidTr="00FE1E20">
        <w:trPr>
          <w:trHeight w:val="845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1.3.1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</w:t>
            </w:r>
            <w:r w:rsidRPr="008B77D6">
              <w:rPr>
                <w:rFonts w:ascii="Times New Roman" w:hAnsi="Times New Roman"/>
              </w:rPr>
              <w:lastRenderedPageBreak/>
              <w:t>ия детей дошкольного возраста и иных подобных видов деятельности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lastRenderedPageBreak/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lastRenderedPageBreak/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E1E20" w:rsidRPr="0012773D" w:rsidTr="00FE1E20">
        <w:trPr>
          <w:trHeight w:val="845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1.3.2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</w:t>
            </w:r>
            <w:r w:rsidRPr="008B77D6">
              <w:rPr>
                <w:rFonts w:ascii="Times New Roman" w:hAnsi="Times New Roman"/>
              </w:rPr>
              <w:lastRenderedPageBreak/>
              <w:t>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lastRenderedPageBreak/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FE1E20" w:rsidRPr="001277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10BFF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2 166,4</w:t>
            </w:r>
            <w:r w:rsidR="00346D81">
              <w:rPr>
                <w:rFonts w:ascii="Times New Roman" w:hAnsi="Times New Roman" w:cs="Times New Roman"/>
                <w:sz w:val="26"/>
                <w:szCs w:val="26"/>
              </w:rPr>
              <w:t>5747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 xml:space="preserve">Основное </w:t>
            </w:r>
            <w:r w:rsidRPr="008B77D6">
              <w:rPr>
                <w:rFonts w:ascii="Times New Roman" w:hAnsi="Times New Roman"/>
              </w:rPr>
              <w:br/>
              <w:t>мероприятие 1.4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Планируется: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- осуществить разработку и реализацию нормативных правовых актов;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1.4.1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1.4.2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lastRenderedPageBreak/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FE1E20" w:rsidRPr="001277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rPr>
          <w:trHeight w:val="77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1.4.3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E1E20" w:rsidRPr="0012773D" w:rsidTr="00FE1E20">
        <w:trPr>
          <w:trHeight w:val="1552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Основное мероприятие 1.5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0408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800,00</w:t>
            </w:r>
          </w:p>
        </w:tc>
      </w:tr>
      <w:tr w:rsidR="00FE1E20" w:rsidRPr="0012773D" w:rsidTr="00DF0799">
        <w:trPr>
          <w:trHeight w:val="1824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1.5.1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pStyle w:val="Default"/>
              <w:jc w:val="both"/>
              <w:rPr>
                <w:color w:val="auto"/>
              </w:rPr>
            </w:pPr>
            <w:r w:rsidRPr="008B77D6">
              <w:rPr>
                <w:color w:val="auto"/>
              </w:rPr>
              <w:t xml:space="preserve"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</w:t>
            </w:r>
            <w:r w:rsidRPr="008B77D6">
              <w:rPr>
                <w:color w:val="auto"/>
              </w:rPr>
              <w:lastRenderedPageBreak/>
              <w:t>сообщения в границах Павловского муниципального района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lastRenderedPageBreak/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Митин В.А. ,</w:t>
            </w:r>
          </w:p>
          <w:p w:rsidR="00FE1E20" w:rsidRPr="008B77D6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lastRenderedPageBreak/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 w:rsidP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 w:rsidR="00346D8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0408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E20" w:rsidRPr="0012773D" w:rsidRDefault="00FE1E20" w:rsidP="0012773D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E20" w:rsidRPr="0012773D" w:rsidRDefault="00FE1E20" w:rsidP="003E7C1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800,00</w:t>
            </w:r>
          </w:p>
        </w:tc>
      </w:tr>
      <w:tr w:rsidR="00DF0799" w:rsidRPr="0012773D" w:rsidTr="0012773D">
        <w:trPr>
          <w:trHeight w:val="1824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99" w:rsidRPr="008B77D6" w:rsidRDefault="00DF07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799" w:rsidRPr="008B77D6" w:rsidRDefault="00DF0799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799" w:rsidRPr="008B77D6" w:rsidRDefault="00DF0799">
            <w:pPr>
              <w:pStyle w:val="Default"/>
              <w:jc w:val="both"/>
              <w:rPr>
                <w:color w:val="auto"/>
              </w:rPr>
            </w:pPr>
            <w:r w:rsidRPr="00214684"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0799" w:rsidRPr="008B77D6" w:rsidRDefault="00DF0799" w:rsidP="00DF0799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 xml:space="preserve">Отдел </w:t>
            </w:r>
            <w:r>
              <w:rPr>
                <w:rFonts w:ascii="Times New Roman" w:hAnsi="Times New Roman"/>
              </w:rPr>
              <w:t>по управлению муниципальным имуществом</w:t>
            </w:r>
            <w:r w:rsidRPr="008B77D6">
              <w:rPr>
                <w:rFonts w:ascii="Times New Roman" w:hAnsi="Times New Roman"/>
              </w:rPr>
              <w:t xml:space="preserve"> Павловского муниципального района</w:t>
            </w:r>
          </w:p>
          <w:p w:rsidR="00DF0799" w:rsidRPr="008B77D6" w:rsidRDefault="00DF0799" w:rsidP="00DF0799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П. О.</w:t>
            </w:r>
            <w:r w:rsidRPr="008B77D6">
              <w:rPr>
                <w:rFonts w:ascii="Times New Roman" w:hAnsi="Times New Roman"/>
              </w:rPr>
              <w:t xml:space="preserve"> ,</w:t>
            </w:r>
          </w:p>
          <w:p w:rsidR="00DF0799" w:rsidRPr="00DF0799" w:rsidRDefault="00DF0799" w:rsidP="00DF0799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F0799">
              <w:rPr>
                <w:rFonts w:ascii="Times New Roman" w:hAnsi="Times New Roman"/>
              </w:rPr>
              <w:t xml:space="preserve">уководитель муниципального </w:t>
            </w:r>
            <w:r w:rsidRPr="00DF0799">
              <w:rPr>
                <w:rFonts w:ascii="Times New Roman" w:hAnsi="Times New Roman"/>
              </w:rPr>
              <w:br/>
              <w:t>отдела по управлению</w:t>
            </w:r>
          </w:p>
          <w:p w:rsidR="00DF0799" w:rsidRPr="008B77D6" w:rsidRDefault="00DF0799" w:rsidP="00DF0799">
            <w:pPr>
              <w:tabs>
                <w:tab w:val="left" w:pos="7200"/>
              </w:tabs>
              <w:ind w:firstLine="0"/>
              <w:rPr>
                <w:rFonts w:ascii="Times New Roman" w:hAnsi="Times New Roman"/>
              </w:rPr>
            </w:pPr>
            <w:r w:rsidRPr="00DF0799">
              <w:rPr>
                <w:rFonts w:ascii="Times New Roman" w:hAnsi="Times New Roman"/>
              </w:rPr>
              <w:t xml:space="preserve">муниципальным имуществом  </w:t>
            </w:r>
            <w:r w:rsidRPr="00DF0799">
              <w:rPr>
                <w:rFonts w:ascii="Times New Roman" w:hAnsi="Times New Roman"/>
              </w:rPr>
              <w:br/>
              <w:t>Павловского муниципального района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99" w:rsidRPr="0012773D" w:rsidRDefault="00DF0799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99" w:rsidRPr="0012773D" w:rsidRDefault="00DF0799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799" w:rsidRPr="0012773D" w:rsidRDefault="00DF0799" w:rsidP="00DF079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Оказание </w:t>
            </w:r>
            <w:r>
              <w:rPr>
                <w:rFonts w:ascii="Times New Roman" w:hAnsi="Times New Roman"/>
                <w:sz w:val="26"/>
                <w:szCs w:val="26"/>
              </w:rPr>
              <w:t>имущественной</w:t>
            </w:r>
            <w:r w:rsidRPr="001277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поддержки</w:t>
            </w:r>
            <w:r w:rsidRPr="0012773D">
              <w:rPr>
                <w:rFonts w:ascii="Times New Roman" w:hAnsi="Times New Roman"/>
                <w:sz w:val="26"/>
                <w:szCs w:val="26"/>
              </w:rPr>
              <w:t xml:space="preserve"> в рамках запланированных мероприятий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99" w:rsidRPr="0012773D" w:rsidRDefault="00DF079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0408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799" w:rsidRPr="0012773D" w:rsidRDefault="00DF0799" w:rsidP="00DF0799">
            <w:pPr>
              <w:pStyle w:val="af"/>
              <w:snapToGri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FE1E20" w:rsidRPr="008624C2" w:rsidRDefault="00FE1E20" w:rsidP="008A5FDB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</w:p>
    <w:p w:rsidR="00FE1E20" w:rsidRDefault="00FE1E20" w:rsidP="008A5FDB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</w:p>
    <w:p w:rsidR="0012773D" w:rsidRPr="008624C2" w:rsidRDefault="0012773D" w:rsidP="008A5FDB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4A0"/>
      </w:tblPr>
      <w:tblGrid>
        <w:gridCol w:w="7455"/>
        <w:gridCol w:w="7897"/>
      </w:tblGrid>
      <w:tr w:rsidR="003F494C" w:rsidRPr="008624C2" w:rsidTr="00386CBC">
        <w:tc>
          <w:tcPr>
            <w:tcW w:w="2428" w:type="pct"/>
            <w:shd w:val="clear" w:color="auto" w:fill="auto"/>
          </w:tcPr>
          <w:p w:rsidR="003F494C" w:rsidRDefault="003F494C" w:rsidP="00386CB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624C2">
              <w:rPr>
                <w:rFonts w:ascii="Times New Roman" w:hAnsi="Times New Roman"/>
                <w:sz w:val="26"/>
                <w:szCs w:val="26"/>
              </w:rPr>
              <w:t xml:space="preserve">Глава Павловского муниципального </w:t>
            </w:r>
          </w:p>
          <w:p w:rsidR="003F494C" w:rsidRPr="008624C2" w:rsidRDefault="003F494C" w:rsidP="00386CBC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624C2">
              <w:rPr>
                <w:rFonts w:ascii="Times New Roman" w:hAnsi="Times New Roman"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:rsidR="003F494C" w:rsidRPr="008624C2" w:rsidRDefault="003F494C" w:rsidP="00386CB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F494C" w:rsidRPr="008624C2" w:rsidRDefault="003F494C" w:rsidP="00386CB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8B77D6" w:rsidRDefault="008B77D6" w:rsidP="001B57C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E5345" w:rsidRPr="006E6ACB" w:rsidRDefault="001B57CA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2</w:t>
      </w:r>
    </w:p>
    <w:p w:rsidR="003E5345" w:rsidRPr="006E6ACB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E6ACB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3E5345" w:rsidRPr="006E6ACB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E6ACB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3E5345" w:rsidRPr="006E6ACB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E6ACB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3E5345" w:rsidRPr="006E6ACB" w:rsidRDefault="003E5345" w:rsidP="0003417F">
      <w:pPr>
        <w:widowControl w:val="0"/>
        <w:ind w:firstLine="5954"/>
        <w:jc w:val="center"/>
        <w:outlineLvl w:val="2"/>
        <w:rPr>
          <w:rFonts w:ascii="Times New Roman" w:hAnsi="Times New Roman"/>
          <w:sz w:val="26"/>
          <w:szCs w:val="26"/>
        </w:rPr>
      </w:pPr>
      <w:r w:rsidRPr="006E6ACB">
        <w:rPr>
          <w:rFonts w:ascii="Times New Roman" w:hAnsi="Times New Roman"/>
          <w:sz w:val="26"/>
          <w:szCs w:val="26"/>
        </w:rPr>
        <w:t xml:space="preserve">                                                 от _______________№_______</w:t>
      </w:r>
    </w:p>
    <w:tbl>
      <w:tblPr>
        <w:tblpPr w:leftFromText="180" w:rightFromText="180" w:vertAnchor="text" w:horzAnchor="margin" w:tblpXSpec="center" w:tblpY="672"/>
        <w:tblOverlap w:val="never"/>
        <w:tblW w:w="5000" w:type="pct"/>
        <w:tblLayout w:type="fixed"/>
        <w:tblLook w:val="04A0"/>
      </w:tblPr>
      <w:tblGrid>
        <w:gridCol w:w="1602"/>
        <w:gridCol w:w="2388"/>
        <w:gridCol w:w="1882"/>
        <w:gridCol w:w="1026"/>
        <w:gridCol w:w="973"/>
        <w:gridCol w:w="1247"/>
        <w:gridCol w:w="1121"/>
        <w:gridCol w:w="1001"/>
        <w:gridCol w:w="1130"/>
        <w:gridCol w:w="1004"/>
        <w:gridCol w:w="992"/>
        <w:gridCol w:w="986"/>
      </w:tblGrid>
      <w:tr w:rsidR="0003417F" w:rsidRPr="004F4784" w:rsidTr="0003417F">
        <w:trPr>
          <w:trHeight w:val="56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17F" w:rsidRPr="006E6ACB" w:rsidRDefault="0003417F" w:rsidP="006E6ACB">
            <w:pPr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  <w:sz w:val="26"/>
                <w:szCs w:val="26"/>
              </w:rPr>
              <w:t>Расходы местного бюджета на реализацию муниципальной программы</w:t>
            </w:r>
          </w:p>
        </w:tc>
      </w:tr>
      <w:tr w:rsidR="003E5345" w:rsidRPr="004F4784" w:rsidTr="0003417F">
        <w:trPr>
          <w:trHeight w:val="639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Статус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6E6ACB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0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6E6ACB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Расходы бюджета муниципального района по годам реализации муниципальной программы, тыс. руб.</w:t>
            </w:r>
          </w:p>
        </w:tc>
      </w:tr>
      <w:tr w:rsidR="003E5345" w:rsidRPr="004F4784" w:rsidTr="00386CBC">
        <w:trPr>
          <w:trHeight w:val="1852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6E6ACB" w:rsidRDefault="003E5345" w:rsidP="006E6A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6E6ACB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2014 г.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6E6ACB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2015 г.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6E6ACB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2016 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6E6ACB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2017 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6E6ACB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2018 г.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6E6ACB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2019 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6E6ACB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2020 г.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345" w:rsidRPr="006E6ACB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2021 г.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345" w:rsidRPr="006E6ACB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2022 г.</w:t>
            </w:r>
          </w:p>
        </w:tc>
      </w:tr>
      <w:tr w:rsidR="003E5345" w:rsidRPr="004F4784" w:rsidTr="00386CBC">
        <w:trPr>
          <w:trHeight w:val="27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E5345" w:rsidRPr="006E6ACB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6E6ACB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6E6ACB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6E6ACB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6E6ACB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6E6ACB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6E6ACB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6E6ACB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6E6ACB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6E6ACB" w:rsidRDefault="006E6ACB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E6ACB">
              <w:rPr>
                <w:rFonts w:ascii="Times New Roman" w:hAnsi="Times New Roman"/>
              </w:rPr>
              <w:t>12</w:t>
            </w:r>
          </w:p>
        </w:tc>
      </w:tr>
      <w:tr w:rsidR="003E5345" w:rsidRPr="004F4784" w:rsidTr="00386CBC">
        <w:trPr>
          <w:trHeight w:val="696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4574AC" w:rsidRDefault="003E5345" w:rsidP="006E6ACB">
            <w:pPr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170,0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268,3986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pStyle w:val="a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74AC">
              <w:rPr>
                <w:rFonts w:ascii="Times New Roman" w:hAnsi="Times New Roman" w:cs="Times New Roman"/>
              </w:rPr>
              <w:t>4 566,15851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4 378,18460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8 018,60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4574AC" w:rsidP="006E6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12 054,921</w:t>
            </w:r>
            <w:r w:rsidR="003E5345" w:rsidRPr="004574AC">
              <w:rPr>
                <w:rFonts w:ascii="Times New Roman" w:hAnsi="Times New Roman"/>
              </w:rPr>
              <w:t>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D47EB6" w:rsidP="006E6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10 229,06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  <w:p w:rsidR="003E5345" w:rsidRPr="004574AC" w:rsidRDefault="00837294" w:rsidP="006E6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343CA6">
              <w:rPr>
                <w:rFonts w:ascii="Times New Roman" w:hAnsi="Times New Roman"/>
              </w:rPr>
              <w:t>351,8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6E6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372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587,8</w:t>
            </w:r>
          </w:p>
        </w:tc>
      </w:tr>
      <w:tr w:rsidR="003E5345" w:rsidRPr="004F4784" w:rsidTr="00386CBC">
        <w:trPr>
          <w:trHeight w:val="227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170,0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268,3986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</w:rPr>
              <w:t>4 566,15851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pStyle w:val="af"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4574AC">
              <w:rPr>
                <w:rFonts w:ascii="Times New Roman" w:hAnsi="Times New Roman" w:cs="Times New Roman"/>
                <w:bCs/>
              </w:rPr>
              <w:t>4 378,</w:t>
            </w:r>
            <w:r w:rsidRPr="004574AC">
              <w:rPr>
                <w:rFonts w:ascii="Times New Roman" w:hAnsi="Times New Roman" w:cs="Times New Roman"/>
              </w:rPr>
              <w:t>18460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8 018,60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4574AC" w:rsidP="006E6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12 054,921</w:t>
            </w:r>
            <w:r w:rsidR="003E5345" w:rsidRPr="004574AC">
              <w:rPr>
                <w:rFonts w:ascii="Times New Roman" w:hAnsi="Times New Roman"/>
              </w:rPr>
              <w:t>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D47EB6" w:rsidP="006E6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10 229,06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83729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372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351,8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 </w:t>
            </w:r>
            <w:r w:rsidR="00343CA6">
              <w:rPr>
                <w:rFonts w:ascii="Times New Roman" w:hAnsi="Times New Roman"/>
              </w:rPr>
              <w:t>11</w:t>
            </w:r>
            <w:r w:rsidR="00837294">
              <w:rPr>
                <w:rFonts w:ascii="Times New Roman" w:hAnsi="Times New Roman"/>
              </w:rPr>
              <w:t xml:space="preserve"> </w:t>
            </w:r>
            <w:r w:rsidR="00343CA6">
              <w:rPr>
                <w:rFonts w:ascii="Times New Roman" w:hAnsi="Times New Roman"/>
              </w:rPr>
              <w:t>587,8</w:t>
            </w:r>
          </w:p>
        </w:tc>
      </w:tr>
      <w:tr w:rsidR="003E5345" w:rsidRPr="004F4784" w:rsidTr="00386CBC">
        <w:trPr>
          <w:trHeight w:val="22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</w:t>
            </w:r>
            <w:r w:rsidRPr="004574AC">
              <w:rPr>
                <w:rFonts w:ascii="Times New Roman" w:hAnsi="Times New Roman"/>
              </w:rPr>
              <w:lastRenderedPageBreak/>
              <w:t>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4574AC" w:rsidRDefault="003E5345" w:rsidP="006E6ACB">
            <w:pPr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170,0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268,3986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5 074,00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C565B6" w:rsidP="00C565B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E5345" w:rsidRPr="004574A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04</w:t>
            </w:r>
            <w:r w:rsidR="003E5345" w:rsidRPr="004574AC">
              <w:rPr>
                <w:rFonts w:ascii="Times New Roman" w:hAnsi="Times New Roman"/>
              </w:rPr>
              <w:t>2,400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43CA6" w:rsidP="00386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7 262,6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386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7503,7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386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7804,6</w:t>
            </w:r>
          </w:p>
        </w:tc>
      </w:tr>
      <w:tr w:rsidR="003E5345" w:rsidRPr="004F4784" w:rsidTr="00386CBC">
        <w:trPr>
          <w:trHeight w:val="22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170,0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268,3986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4574AC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 xml:space="preserve">         </w:t>
            </w:r>
            <w:r w:rsidR="003E5345"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5 074,00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C565B6" w:rsidP="004574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74A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04</w:t>
            </w:r>
            <w:r w:rsidRPr="004574AC">
              <w:rPr>
                <w:rFonts w:ascii="Times New Roman" w:hAnsi="Times New Roman"/>
              </w:rPr>
              <w:t>2,400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7 262,6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7503,7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7804,6</w:t>
            </w:r>
          </w:p>
        </w:tc>
      </w:tr>
      <w:tr w:rsidR="003E5345" w:rsidRPr="004F4784" w:rsidTr="00386CBC">
        <w:trPr>
          <w:trHeight w:val="915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Финансовая поддержка субъектов малого и среднего предпринимательства монопрофильной территории г. Павловск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pStyle w:val="af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74AC">
              <w:rPr>
                <w:rFonts w:ascii="Times New Roman" w:hAnsi="Times New Roman" w:cs="Times New Roman"/>
              </w:rPr>
              <w:t>4 516,15851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4 378,18460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2 344,60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</w:tr>
      <w:tr w:rsidR="003E5345" w:rsidRPr="004F4784" w:rsidTr="00386CBC">
        <w:trPr>
          <w:trHeight w:val="726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E5345" w:rsidP="00386CBC">
            <w:pPr>
              <w:pStyle w:val="af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74AC">
              <w:rPr>
                <w:rFonts w:ascii="Times New Roman" w:hAnsi="Times New Roman" w:cs="Times New Roman"/>
              </w:rPr>
              <w:t>4 516,15851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4 378,18460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2 344,60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</w:tr>
      <w:tr w:rsidR="003E5345" w:rsidRPr="004F4784" w:rsidTr="00386CBC">
        <w:trPr>
          <w:trHeight w:val="1229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</w:t>
            </w:r>
            <w:r w:rsidRPr="004574AC">
              <w:rPr>
                <w:rFonts w:ascii="Times New Roman" w:hAnsi="Times New Roman"/>
              </w:rPr>
              <w:lastRenderedPageBreak/>
              <w:t>а»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4574AC" w:rsidRDefault="003E5345" w:rsidP="004574AC">
            <w:pPr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pStyle w:val="af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74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4 212,52144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2 166,46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2 848,1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3783,2</w:t>
            </w:r>
          </w:p>
        </w:tc>
      </w:tr>
      <w:tr w:rsidR="003E5345" w:rsidRPr="004F4784" w:rsidTr="00386CBC">
        <w:trPr>
          <w:trHeight w:val="1468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4 212,52144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2 166,46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2 848,1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3783,2</w:t>
            </w:r>
          </w:p>
        </w:tc>
      </w:tr>
      <w:tr w:rsidR="003E5345" w:rsidRPr="004F4784" w:rsidTr="00386CBC">
        <w:trPr>
          <w:trHeight w:val="227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lastRenderedPageBreak/>
              <w:t>Основное мероприятие 1.4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муниципальном районе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</w:tr>
      <w:tr w:rsidR="003E5345" w:rsidRPr="004F4784" w:rsidTr="00386CBC">
        <w:trPr>
          <w:trHeight w:val="158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</w:tr>
      <w:tr w:rsidR="003E5345" w:rsidRPr="004F4784" w:rsidTr="00386CBC">
        <w:trPr>
          <w:trHeight w:val="158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Основное мероприятие 1.5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4574AC" w:rsidRDefault="003E5345" w:rsidP="004574AC">
            <w:pPr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600,00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800,0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800,0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E5345" w:rsidRPr="004F4784" w:rsidTr="00386CBC">
        <w:trPr>
          <w:trHeight w:val="158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F4784" w:rsidRDefault="003E5345" w:rsidP="00386CB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F4784" w:rsidRDefault="003E5345" w:rsidP="00386CB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386CBC">
            <w:pPr>
              <w:jc w:val="center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600,00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800,0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4574AC" w:rsidRDefault="003E5345" w:rsidP="004574AC">
            <w:pPr>
              <w:ind w:firstLine="0"/>
              <w:rPr>
                <w:rFonts w:ascii="Times New Roman" w:hAnsi="Times New Roman"/>
                <w:bCs/>
              </w:rPr>
            </w:pPr>
            <w:r w:rsidRPr="004574AC">
              <w:rPr>
                <w:rFonts w:ascii="Times New Roman" w:hAnsi="Times New Roman"/>
                <w:bCs/>
              </w:rPr>
              <w:t>800,0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574AC" w:rsidRDefault="00343CA6" w:rsidP="004574AC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B57CA" w:rsidRPr="004F4784" w:rsidTr="001B57CA">
        <w:trPr>
          <w:trHeight w:val="158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F4784" w:rsidRDefault="001B57CA" w:rsidP="001B57C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4574AC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F4784" w:rsidRDefault="001B57CA" w:rsidP="001B57C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14684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</w:t>
            </w:r>
            <w:r w:rsidRPr="00214684">
              <w:rPr>
                <w:rFonts w:ascii="Times New Roman" w:hAnsi="Times New Roman"/>
              </w:rPr>
              <w:lastRenderedPageBreak/>
              <w:t>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57CA" w:rsidRPr="004574AC" w:rsidRDefault="001B57CA" w:rsidP="001B57CA">
            <w:pPr>
              <w:ind w:firstLine="0"/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574AC" w:rsidRDefault="001B57CA" w:rsidP="00386C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574AC" w:rsidRDefault="001B57CA" w:rsidP="00386C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574AC" w:rsidRDefault="001B57CA" w:rsidP="00386C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574AC" w:rsidRDefault="001B57CA" w:rsidP="00386C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7CA" w:rsidRPr="004574AC" w:rsidRDefault="001B57CA" w:rsidP="001B57C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7CA" w:rsidRPr="004574AC" w:rsidRDefault="001B57CA" w:rsidP="001B57C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574AC" w:rsidRDefault="001B57CA" w:rsidP="004574AC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CA" w:rsidRDefault="001B57CA" w:rsidP="004574AC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CA" w:rsidRDefault="001B57CA" w:rsidP="004574AC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1B57CA" w:rsidRPr="004F4784" w:rsidTr="001B57CA">
        <w:trPr>
          <w:trHeight w:val="1580"/>
        </w:trPr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F4784" w:rsidRDefault="001B57CA" w:rsidP="00386CB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F4784" w:rsidRDefault="001B57CA" w:rsidP="00386CB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57CA" w:rsidRPr="004574AC" w:rsidRDefault="001B57CA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574AC" w:rsidRDefault="001B57CA" w:rsidP="00386C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574AC" w:rsidRDefault="001B57CA" w:rsidP="00386C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574AC" w:rsidRDefault="001B57CA" w:rsidP="00386C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574AC" w:rsidRDefault="001B57CA" w:rsidP="00386CB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7CA" w:rsidRPr="004574AC" w:rsidRDefault="001B57CA" w:rsidP="001B57C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57CA" w:rsidRPr="004574AC" w:rsidRDefault="001B57CA" w:rsidP="001B57CA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CA" w:rsidRPr="004574AC" w:rsidRDefault="001B57CA" w:rsidP="004574AC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CA" w:rsidRDefault="001B57CA" w:rsidP="004574AC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CA" w:rsidRDefault="001B57CA" w:rsidP="004574AC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3E5345" w:rsidRPr="004F4784" w:rsidRDefault="003E5345" w:rsidP="003E5345">
      <w:pPr>
        <w:tabs>
          <w:tab w:val="left" w:pos="5387"/>
        </w:tabs>
        <w:rPr>
          <w:rFonts w:ascii="Times New Roman" w:hAnsi="Times New Roman"/>
          <w:sz w:val="26"/>
          <w:szCs w:val="26"/>
          <w:highlight w:val="yellow"/>
        </w:rPr>
      </w:pPr>
    </w:p>
    <w:p w:rsidR="003E5345" w:rsidRPr="004F4784" w:rsidRDefault="003E5345" w:rsidP="003E5345">
      <w:pPr>
        <w:tabs>
          <w:tab w:val="left" w:pos="12107"/>
        </w:tabs>
        <w:rPr>
          <w:rFonts w:ascii="Times New Roman" w:hAnsi="Times New Roman"/>
          <w:sz w:val="26"/>
          <w:szCs w:val="26"/>
          <w:highlight w:val="yellow"/>
        </w:rPr>
      </w:pPr>
    </w:p>
    <w:p w:rsidR="001B57CA" w:rsidRDefault="003E5345" w:rsidP="001B57CA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  <w:r w:rsidRPr="004574AC"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3E5345" w:rsidRPr="00AB1085" w:rsidRDefault="003E5345" w:rsidP="001B57CA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  <w:r w:rsidRPr="004574AC">
        <w:rPr>
          <w:rFonts w:ascii="Times New Roman" w:hAnsi="Times New Roman"/>
          <w:sz w:val="26"/>
          <w:szCs w:val="26"/>
        </w:rPr>
        <w:t xml:space="preserve">района </w:t>
      </w:r>
      <w:r w:rsidR="001B57CA">
        <w:rPr>
          <w:rFonts w:ascii="Times New Roman" w:hAnsi="Times New Roman"/>
          <w:sz w:val="26"/>
          <w:szCs w:val="26"/>
        </w:rPr>
        <w:t>Воронежской области</w:t>
      </w:r>
      <w:r w:rsidRPr="004574AC">
        <w:rPr>
          <w:rFonts w:ascii="Times New Roman" w:hAnsi="Times New Roman"/>
          <w:sz w:val="26"/>
          <w:szCs w:val="26"/>
        </w:rPr>
        <w:tab/>
      </w:r>
      <w:r w:rsidRPr="004574AC">
        <w:rPr>
          <w:rFonts w:ascii="Times New Roman" w:hAnsi="Times New Roman"/>
          <w:sz w:val="26"/>
          <w:szCs w:val="26"/>
        </w:rPr>
        <w:tab/>
      </w:r>
      <w:r w:rsidRPr="004574AC">
        <w:rPr>
          <w:rFonts w:ascii="Times New Roman" w:hAnsi="Times New Roman"/>
          <w:sz w:val="26"/>
          <w:szCs w:val="26"/>
        </w:rPr>
        <w:tab/>
      </w:r>
      <w:r w:rsidRPr="004574AC">
        <w:rPr>
          <w:rFonts w:ascii="Times New Roman" w:hAnsi="Times New Roman"/>
          <w:sz w:val="26"/>
          <w:szCs w:val="26"/>
        </w:rPr>
        <w:tab/>
      </w:r>
      <w:r w:rsidRPr="004574AC">
        <w:rPr>
          <w:rFonts w:ascii="Times New Roman" w:hAnsi="Times New Roman"/>
          <w:sz w:val="26"/>
          <w:szCs w:val="26"/>
        </w:rPr>
        <w:tab/>
      </w:r>
      <w:r w:rsidRPr="004574AC">
        <w:rPr>
          <w:rFonts w:ascii="Times New Roman" w:hAnsi="Times New Roman"/>
          <w:sz w:val="26"/>
          <w:szCs w:val="26"/>
        </w:rPr>
        <w:tab/>
      </w:r>
      <w:r w:rsidRPr="004574AC">
        <w:rPr>
          <w:rFonts w:ascii="Times New Roman" w:hAnsi="Times New Roman"/>
          <w:sz w:val="26"/>
          <w:szCs w:val="26"/>
        </w:rPr>
        <w:tab/>
      </w:r>
      <w:r w:rsidRPr="004574AC">
        <w:rPr>
          <w:rFonts w:ascii="Times New Roman" w:hAnsi="Times New Roman"/>
          <w:sz w:val="26"/>
          <w:szCs w:val="26"/>
        </w:rPr>
        <w:tab/>
      </w:r>
      <w:r w:rsidRPr="004574AC">
        <w:rPr>
          <w:rFonts w:ascii="Times New Roman" w:hAnsi="Times New Roman"/>
          <w:sz w:val="26"/>
          <w:szCs w:val="26"/>
        </w:rPr>
        <w:tab/>
        <w:t xml:space="preserve">   </w:t>
      </w:r>
      <w:r w:rsidRPr="004574AC">
        <w:rPr>
          <w:rFonts w:ascii="Times New Roman" w:hAnsi="Times New Roman"/>
          <w:sz w:val="26"/>
          <w:szCs w:val="26"/>
        </w:rPr>
        <w:tab/>
      </w:r>
      <w:r w:rsidRPr="004574AC">
        <w:rPr>
          <w:rFonts w:ascii="Times New Roman" w:hAnsi="Times New Roman"/>
          <w:sz w:val="26"/>
          <w:szCs w:val="26"/>
        </w:rPr>
        <w:tab/>
      </w:r>
      <w:r w:rsidRPr="004574AC">
        <w:rPr>
          <w:rFonts w:ascii="Times New Roman" w:hAnsi="Times New Roman"/>
          <w:sz w:val="26"/>
          <w:szCs w:val="26"/>
        </w:rPr>
        <w:tab/>
        <w:t xml:space="preserve">           М.Н. Янцов</w:t>
      </w:r>
    </w:p>
    <w:p w:rsidR="003E5345" w:rsidRPr="006E6ACB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br w:type="page"/>
      </w:r>
      <w:r w:rsidR="001B57CA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3</w:t>
      </w:r>
    </w:p>
    <w:p w:rsidR="003E5345" w:rsidRPr="006E6ACB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E6ACB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3E5345" w:rsidRPr="006E6ACB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E6ACB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3E5345" w:rsidRPr="006E6ACB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E6ACB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3E5345" w:rsidRPr="006E6ACB" w:rsidRDefault="003E5345" w:rsidP="003E5345">
      <w:pPr>
        <w:widowControl w:val="0"/>
        <w:ind w:firstLine="5954"/>
        <w:jc w:val="center"/>
        <w:outlineLvl w:val="2"/>
        <w:rPr>
          <w:rFonts w:ascii="Times New Roman" w:hAnsi="Times New Roman"/>
          <w:sz w:val="26"/>
          <w:szCs w:val="26"/>
        </w:rPr>
      </w:pPr>
      <w:r w:rsidRPr="006E6ACB">
        <w:rPr>
          <w:rFonts w:ascii="Times New Roman" w:hAnsi="Times New Roman"/>
          <w:sz w:val="26"/>
          <w:szCs w:val="26"/>
        </w:rPr>
        <w:t xml:space="preserve">                                                  от _______________№_______</w:t>
      </w:r>
    </w:p>
    <w:p w:rsidR="003E5345" w:rsidRPr="006E6ACB" w:rsidRDefault="003E5345" w:rsidP="003E5345">
      <w:pPr>
        <w:widowControl w:val="0"/>
        <w:ind w:firstLine="5954"/>
        <w:jc w:val="center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Look w:val="04A0"/>
      </w:tblPr>
      <w:tblGrid>
        <w:gridCol w:w="1897"/>
        <w:gridCol w:w="2453"/>
        <w:gridCol w:w="1842"/>
        <w:gridCol w:w="863"/>
        <w:gridCol w:w="933"/>
        <w:gridCol w:w="1105"/>
        <w:gridCol w:w="1124"/>
        <w:gridCol w:w="1124"/>
        <w:gridCol w:w="1124"/>
        <w:gridCol w:w="986"/>
        <w:gridCol w:w="983"/>
        <w:gridCol w:w="918"/>
      </w:tblGrid>
      <w:tr w:rsidR="003E5345" w:rsidRPr="004F4784" w:rsidTr="00386CBC">
        <w:trPr>
          <w:trHeight w:val="980"/>
        </w:trPr>
        <w:tc>
          <w:tcPr>
            <w:tcW w:w="5000" w:type="pct"/>
            <w:gridSpan w:val="12"/>
            <w:vAlign w:val="center"/>
            <w:hideMark/>
          </w:tcPr>
          <w:p w:rsidR="003E5345" w:rsidRPr="0003417F" w:rsidRDefault="003E5345" w:rsidP="00386C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17F">
              <w:rPr>
                <w:rFonts w:ascii="Times New Roman" w:hAnsi="Times New Roman"/>
                <w:sz w:val="26"/>
                <w:szCs w:val="26"/>
              </w:rPr>
      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      </w:r>
          </w:p>
        </w:tc>
      </w:tr>
      <w:tr w:rsidR="003E5345" w:rsidRPr="0003417F" w:rsidTr="00386CBC">
        <w:trPr>
          <w:trHeight w:val="792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Статус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3E5345" w:rsidRPr="0003417F" w:rsidTr="006E6ACB">
        <w:trPr>
          <w:trHeight w:val="896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2014 г.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2015 г.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tabs>
                <w:tab w:val="left" w:pos="74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2016 г.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2017 г.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2018 г.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2019 г.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2020 г.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2021г.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2022 г.</w:t>
            </w:r>
          </w:p>
        </w:tc>
      </w:tr>
      <w:tr w:rsidR="003E5345" w:rsidRPr="0003417F" w:rsidTr="006E6ACB">
        <w:trPr>
          <w:trHeight w:val="628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12</w:t>
            </w:r>
          </w:p>
        </w:tc>
      </w:tr>
      <w:tr w:rsidR="003E5345" w:rsidRPr="0003417F" w:rsidTr="006E6ACB">
        <w:trPr>
          <w:trHeight w:val="399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«Развитие и поддержка малого и среднего предпринимательства в Павловском муниципальном районе Воронежской области на 2014-2019 годы»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170,0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268,3986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</w:rPr>
              <w:t>4 566,15851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4 378,18460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8 018,60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FC6237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FC6237">
              <w:rPr>
                <w:rFonts w:ascii="Times New Roman" w:hAnsi="Times New Roman"/>
              </w:rPr>
              <w:t>12 054,92144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D47EB6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10 229,06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837294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10 351,8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837294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11 587,8</w:t>
            </w:r>
          </w:p>
        </w:tc>
      </w:tr>
      <w:tr w:rsidR="003E5345" w:rsidRPr="0003417F" w:rsidTr="006E6ACB">
        <w:trPr>
          <w:trHeight w:val="293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79,22867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3 923,48551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3 212,18399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1 941,40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FC6237" w:rsidRDefault="003E5345" w:rsidP="00FC6237">
            <w:pPr>
              <w:ind w:firstLine="0"/>
              <w:jc w:val="center"/>
              <w:rPr>
                <w:rFonts w:ascii="Times New Roman" w:hAnsi="Times New Roman"/>
              </w:rPr>
            </w:pPr>
            <w:r w:rsidRPr="00FC6237">
              <w:rPr>
                <w:rFonts w:ascii="Times New Roman" w:hAnsi="Times New Roman"/>
              </w:rPr>
              <w:t>4 126,</w:t>
            </w:r>
            <w:r w:rsidR="00FC6237" w:rsidRPr="00FC6237">
              <w:rPr>
                <w:rFonts w:ascii="Times New Roman" w:hAnsi="Times New Roman"/>
              </w:rPr>
              <w:t>58659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BD6BE3" w:rsidRDefault="00BD6BE3" w:rsidP="00172E1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D6BE3">
              <w:rPr>
                <w:rFonts w:ascii="Times New Roman" w:hAnsi="Times New Roman"/>
              </w:rPr>
              <w:t>21</w:t>
            </w:r>
            <w:r w:rsidR="00172E15">
              <w:rPr>
                <w:rFonts w:ascii="Times New Roman" w:hAnsi="Times New Roman"/>
              </w:rPr>
              <w:t>22</w:t>
            </w:r>
            <w:r w:rsidRPr="00BD6BE3">
              <w:rPr>
                <w:rFonts w:ascii="Times New Roman" w:hAnsi="Times New Roman"/>
              </w:rPr>
              <w:t>,</w:t>
            </w:r>
            <w:r w:rsidR="00023E0C">
              <w:rPr>
                <w:rFonts w:ascii="Times New Roman" w:hAnsi="Times New Roman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C6756" w:rsidRDefault="004C6756" w:rsidP="00023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2791,07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C6756" w:rsidRDefault="004C6756" w:rsidP="00023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3707,48</w:t>
            </w:r>
          </w:p>
        </w:tc>
      </w:tr>
      <w:tr w:rsidR="003E5345" w:rsidRPr="0003417F" w:rsidTr="006E6ACB">
        <w:trPr>
          <w:trHeight w:val="304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4,16993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580,83329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906,00061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342, 60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FC6237" w:rsidRDefault="00FC6237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FC6237">
              <w:rPr>
                <w:rFonts w:ascii="Times New Roman" w:hAnsi="Times New Roman"/>
              </w:rPr>
              <w:t>84,21615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BD6BE3" w:rsidRDefault="00172E15" w:rsidP="0003417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72E15">
              <w:rPr>
                <w:rFonts w:ascii="Times New Roman" w:hAnsi="Times New Roman"/>
              </w:rPr>
              <w:t>43,3</w:t>
            </w:r>
            <w:r w:rsidR="00023E0C">
              <w:rPr>
                <w:rFonts w:ascii="Times New Roman" w:hAnsi="Times New Roman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C6756" w:rsidRDefault="004C6756" w:rsidP="00023E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4C6756" w:rsidRDefault="004C6756" w:rsidP="00023E0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75,67</w:t>
            </w: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170,0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185,0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61,83971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260,0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5734,60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FC6237" w:rsidRDefault="006366B4" w:rsidP="004C1BD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4574A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844</w:t>
            </w:r>
            <w:r w:rsidRPr="004574A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BD6BE3" w:rsidRDefault="0008166F" w:rsidP="00D47EB6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80</w:t>
            </w:r>
            <w:r w:rsidR="00BD6BE3">
              <w:rPr>
                <w:rFonts w:ascii="Times New Roman" w:hAnsi="Times New Roman"/>
              </w:rPr>
              <w:t>6</w:t>
            </w:r>
            <w:r w:rsidR="00D47EB6">
              <w:rPr>
                <w:rFonts w:ascii="Times New Roman" w:hAnsi="Times New Roman"/>
              </w:rPr>
              <w:t>3</w:t>
            </w:r>
            <w:r w:rsidR="00BD6BE3">
              <w:rPr>
                <w:rFonts w:ascii="Times New Roman" w:hAnsi="Times New Roman"/>
              </w:rPr>
              <w:t>,</w:t>
            </w:r>
            <w:r w:rsidR="00D47EB6">
              <w:rPr>
                <w:rFonts w:ascii="Times New Roman" w:hAnsi="Times New Roman"/>
              </w:rPr>
              <w:t>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BD6BE3" w:rsidRDefault="00172E15" w:rsidP="0003417F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7 503,7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BD6BE3" w:rsidRDefault="00172E15" w:rsidP="0003417F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7 804,6</w:t>
            </w: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03417F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30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03417F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03417F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493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lastRenderedPageBreak/>
              <w:t>в том числе: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FC6237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7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170,0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268,3986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17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5074,00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FC6237" w:rsidRDefault="00FC6237" w:rsidP="0003417F">
            <w:pPr>
              <w:ind w:firstLine="0"/>
              <w:rPr>
                <w:rFonts w:ascii="Times New Roman" w:hAnsi="Times New Roman"/>
              </w:rPr>
            </w:pPr>
            <w:r w:rsidRPr="00FC6237">
              <w:rPr>
                <w:rFonts w:ascii="Times New Roman" w:hAnsi="Times New Roman"/>
              </w:rPr>
              <w:t>7 042,400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BD6BE3" w:rsidP="0003417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7 262,6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7 503,7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7 804,6</w:t>
            </w: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79,22867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FC6237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FC6237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03417F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4,16993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FC6237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FC6237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03417F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170,0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185,0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5074,00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FC6237" w:rsidRDefault="00FC6237" w:rsidP="0003417F">
            <w:pPr>
              <w:ind w:firstLine="0"/>
              <w:rPr>
                <w:rFonts w:ascii="Times New Roman" w:hAnsi="Times New Roman"/>
              </w:rPr>
            </w:pPr>
            <w:r w:rsidRPr="00FC6237">
              <w:rPr>
                <w:rFonts w:ascii="Times New Roman" w:hAnsi="Times New Roman"/>
              </w:rPr>
              <w:t>7 042,400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BD6BE3" w:rsidP="0003417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7 262,6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7 503,7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7 804,6</w:t>
            </w:r>
          </w:p>
        </w:tc>
      </w:tr>
      <w:tr w:rsidR="003E5345" w:rsidRPr="0003417F" w:rsidTr="006E6ACB">
        <w:trPr>
          <w:trHeight w:val="744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</w:tr>
      <w:tr w:rsidR="003E5345" w:rsidRPr="0003417F" w:rsidTr="0003417F">
        <w:trPr>
          <w:trHeight w:val="637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534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79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Финансовая поддержка субъектов малого и среднего предпринимательства монопрофильной территории г. Павловск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17F">
              <w:rPr>
                <w:rFonts w:ascii="Times New Roman" w:hAnsi="Times New Roman" w:cs="Times New Roman"/>
              </w:rPr>
              <w:t>4 516,15851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4 378,18460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2 344,60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46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3 923,48551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3 212,18399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1 941,40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580,83329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906,00061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342,62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33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11,83971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260,0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60,60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36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206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25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03417F">
        <w:trPr>
          <w:trHeight w:val="1253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lastRenderedPageBreak/>
              <w:t>ОСНОВНОЕ МЕРОПРИЯТИЕ 1.3</w:t>
            </w:r>
          </w:p>
        </w:tc>
        <w:tc>
          <w:tcPr>
            <w:tcW w:w="79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41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4 212,52144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BD6BE3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2 166,46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3783,2</w:t>
            </w:r>
          </w:p>
        </w:tc>
      </w:tr>
      <w:tr w:rsidR="003E5345" w:rsidRPr="0003417F" w:rsidTr="006E6ACB">
        <w:trPr>
          <w:trHeight w:val="473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4 126,58659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BD6BE3" w:rsidP="00BD6B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2 122,24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2791,07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3707,48</w:t>
            </w:r>
          </w:p>
        </w:tc>
      </w:tr>
      <w:tr w:rsidR="003E5345" w:rsidRPr="0003417F" w:rsidTr="006E6ACB">
        <w:trPr>
          <w:trHeight w:val="473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84,21615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BD6BE3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75,67</w:t>
            </w:r>
          </w:p>
        </w:tc>
      </w:tr>
      <w:tr w:rsidR="003E5345" w:rsidRPr="0003417F" w:rsidTr="006E6ACB">
        <w:trPr>
          <w:trHeight w:val="473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  <w:bCs/>
              </w:rPr>
            </w:pPr>
            <w:r w:rsidRPr="0003417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1,71870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BD6BE3" w:rsidP="00BD6B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E5345" w:rsidRPr="0003417F" w:rsidTr="0003417F">
        <w:trPr>
          <w:trHeight w:val="872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473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473"/>
        </w:trPr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ОСНОВНОЕ МЕРОПРИЯТИЕ 1.4</w:t>
            </w:r>
          </w:p>
        </w:tc>
        <w:tc>
          <w:tcPr>
            <w:tcW w:w="79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77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315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559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</w:t>
            </w:r>
            <w:r w:rsidR="00B6024A">
              <w:rPr>
                <w:rFonts w:ascii="Times New Roman" w:hAnsi="Times New Roman"/>
              </w:rPr>
              <w:t>а</w:t>
            </w:r>
          </w:p>
        </w:tc>
        <w:tc>
          <w:tcPr>
            <w:tcW w:w="28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20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</w:tc>
      </w:tr>
      <w:tr w:rsidR="003E5345" w:rsidRPr="0003417F" w:rsidTr="006E6ACB">
        <w:trPr>
          <w:trHeight w:val="559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lastRenderedPageBreak/>
              <w:t>ОСНОВНОЕ МЕРОПРИЯТИЕ 1.5</w:t>
            </w:r>
          </w:p>
        </w:tc>
        <w:tc>
          <w:tcPr>
            <w:tcW w:w="79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800,0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800,0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E5345" w:rsidRPr="0003417F" w:rsidTr="006E6ACB">
        <w:trPr>
          <w:trHeight w:val="599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</w:p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03417F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680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03417F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5345" w:rsidRPr="0003417F" w:rsidTr="006E6ACB">
        <w:trPr>
          <w:trHeight w:val="634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800,0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800,0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BD6BE3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E5345" w:rsidRPr="0003417F" w:rsidTr="0003417F">
        <w:trPr>
          <w:trHeight w:val="704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E5345" w:rsidRPr="0003417F" w:rsidTr="006E6ACB">
        <w:trPr>
          <w:trHeight w:val="559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E5345" w:rsidRPr="0003417F" w:rsidTr="00B6024A">
        <w:trPr>
          <w:trHeight w:val="325"/>
        </w:trPr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</w:t>
            </w:r>
            <w:r w:rsidR="00B6024A">
              <w:rPr>
                <w:rFonts w:ascii="Times New Roman" w:hAnsi="Times New Roman"/>
              </w:rPr>
              <w:t>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5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345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6024A" w:rsidRPr="0003417F" w:rsidTr="000035A2">
        <w:trPr>
          <w:trHeight w:val="325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B6024A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ОСНОВНОЕ МЕРОПРИЯТИЕ 1.5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B6024A">
            <w:pPr>
              <w:ind w:firstLine="0"/>
              <w:rPr>
                <w:rFonts w:ascii="Times New Roman" w:hAnsi="Times New Roman"/>
              </w:rPr>
            </w:pPr>
            <w:r w:rsidRPr="00B6024A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6024A" w:rsidRPr="0003417F" w:rsidTr="000035A2">
        <w:trPr>
          <w:trHeight w:val="325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B6024A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 xml:space="preserve">феде федеральный бюджет 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6024A" w:rsidRPr="0003417F" w:rsidTr="000035A2">
        <w:trPr>
          <w:trHeight w:val="325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6024A" w:rsidRPr="0003417F" w:rsidTr="000035A2">
        <w:trPr>
          <w:trHeight w:val="325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6024A" w:rsidRPr="0003417F" w:rsidTr="000035A2">
        <w:trPr>
          <w:trHeight w:val="325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6024A" w:rsidRPr="0003417F" w:rsidTr="000035A2">
        <w:trPr>
          <w:trHeight w:val="325"/>
        </w:trPr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6024A" w:rsidRPr="0003417F" w:rsidTr="000035A2">
        <w:trPr>
          <w:trHeight w:val="325"/>
        </w:trPr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B6024A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B6024A" w:rsidP="0003417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024A" w:rsidRPr="0003417F" w:rsidRDefault="00990ACB" w:rsidP="00034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4A" w:rsidRPr="0003417F" w:rsidRDefault="00990ACB" w:rsidP="00990AC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3E5345" w:rsidRPr="0003417F" w:rsidRDefault="003E5345" w:rsidP="003E5345">
      <w:pPr>
        <w:tabs>
          <w:tab w:val="left" w:pos="5387"/>
        </w:tabs>
        <w:ind w:firstLine="709"/>
        <w:rPr>
          <w:rFonts w:ascii="Times New Roman" w:hAnsi="Times New Roman"/>
          <w:highlight w:val="yellow"/>
        </w:rPr>
      </w:pPr>
    </w:p>
    <w:p w:rsidR="00166045" w:rsidRDefault="003E5345" w:rsidP="00166045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  <w:r w:rsidRPr="0003417F"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8A5FDB" w:rsidRPr="008624C2" w:rsidRDefault="003E5345" w:rsidP="00990ACB">
      <w:pPr>
        <w:tabs>
          <w:tab w:val="left" w:pos="5387"/>
        </w:tabs>
        <w:ind w:firstLine="709"/>
        <w:rPr>
          <w:rFonts w:ascii="Times New Roman" w:hAnsi="Times New Roman"/>
          <w:sz w:val="26"/>
          <w:szCs w:val="26"/>
        </w:rPr>
      </w:pPr>
      <w:r w:rsidRPr="0003417F">
        <w:rPr>
          <w:rFonts w:ascii="Times New Roman" w:hAnsi="Times New Roman"/>
          <w:sz w:val="26"/>
          <w:szCs w:val="26"/>
        </w:rPr>
        <w:t xml:space="preserve">района  </w:t>
      </w:r>
      <w:r w:rsidR="00166045">
        <w:rPr>
          <w:rFonts w:ascii="Times New Roman" w:hAnsi="Times New Roman"/>
          <w:sz w:val="26"/>
          <w:szCs w:val="26"/>
        </w:rPr>
        <w:t>Воронежской области</w:t>
      </w:r>
      <w:r w:rsidRPr="0003417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166045">
        <w:rPr>
          <w:rFonts w:ascii="Times New Roman" w:hAnsi="Times New Roman"/>
          <w:sz w:val="26"/>
          <w:szCs w:val="26"/>
        </w:rPr>
        <w:t xml:space="preserve">  </w:t>
      </w:r>
      <w:r w:rsidRPr="0003417F">
        <w:rPr>
          <w:rFonts w:ascii="Times New Roman" w:hAnsi="Times New Roman"/>
          <w:sz w:val="26"/>
          <w:szCs w:val="26"/>
        </w:rPr>
        <w:t xml:space="preserve">                                М.Н. Янцов</w:t>
      </w:r>
    </w:p>
    <w:sectPr w:rsidR="008A5FDB" w:rsidRPr="008624C2" w:rsidSect="0003417F">
      <w:pgSz w:w="16838" w:h="11906" w:orient="landscape"/>
      <w:pgMar w:top="1276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59" w:rsidRDefault="00513B59" w:rsidP="005551CB">
      <w:r>
        <w:separator/>
      </w:r>
    </w:p>
  </w:endnote>
  <w:endnote w:type="continuationSeparator" w:id="1">
    <w:p w:rsidR="00513B59" w:rsidRDefault="00513B59" w:rsidP="0055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59" w:rsidRDefault="00513B59" w:rsidP="005551CB">
      <w:r>
        <w:separator/>
      </w:r>
    </w:p>
  </w:footnote>
  <w:footnote w:type="continuationSeparator" w:id="1">
    <w:p w:rsidR="00513B59" w:rsidRDefault="00513B59" w:rsidP="00555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7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AE"/>
    <w:rsid w:val="000170C2"/>
    <w:rsid w:val="00023E0C"/>
    <w:rsid w:val="00024398"/>
    <w:rsid w:val="0003166F"/>
    <w:rsid w:val="0003417F"/>
    <w:rsid w:val="00052BAD"/>
    <w:rsid w:val="00056AB8"/>
    <w:rsid w:val="00062833"/>
    <w:rsid w:val="00067E6E"/>
    <w:rsid w:val="000732C0"/>
    <w:rsid w:val="0008166F"/>
    <w:rsid w:val="00107CEB"/>
    <w:rsid w:val="0012025E"/>
    <w:rsid w:val="0012773D"/>
    <w:rsid w:val="00144F1E"/>
    <w:rsid w:val="001524B7"/>
    <w:rsid w:val="00166045"/>
    <w:rsid w:val="00172E15"/>
    <w:rsid w:val="001758D8"/>
    <w:rsid w:val="001B57CA"/>
    <w:rsid w:val="001C7AC3"/>
    <w:rsid w:val="001D1611"/>
    <w:rsid w:val="001E0366"/>
    <w:rsid w:val="00211A89"/>
    <w:rsid w:val="002159CC"/>
    <w:rsid w:val="00223CDA"/>
    <w:rsid w:val="00255E2E"/>
    <w:rsid w:val="002605A3"/>
    <w:rsid w:val="002623AA"/>
    <w:rsid w:val="0026279F"/>
    <w:rsid w:val="0029025F"/>
    <w:rsid w:val="002B630B"/>
    <w:rsid w:val="002C14EE"/>
    <w:rsid w:val="002E553F"/>
    <w:rsid w:val="00313507"/>
    <w:rsid w:val="00343CA6"/>
    <w:rsid w:val="003446B3"/>
    <w:rsid w:val="00346D81"/>
    <w:rsid w:val="0035068E"/>
    <w:rsid w:val="00373082"/>
    <w:rsid w:val="00376B90"/>
    <w:rsid w:val="00386CBC"/>
    <w:rsid w:val="00387AA4"/>
    <w:rsid w:val="003E44E8"/>
    <w:rsid w:val="003E5345"/>
    <w:rsid w:val="003E7C10"/>
    <w:rsid w:val="003F494C"/>
    <w:rsid w:val="003F564B"/>
    <w:rsid w:val="00412977"/>
    <w:rsid w:val="00430C99"/>
    <w:rsid w:val="004329EA"/>
    <w:rsid w:val="00436346"/>
    <w:rsid w:val="00441968"/>
    <w:rsid w:val="004468F6"/>
    <w:rsid w:val="00452A46"/>
    <w:rsid w:val="00456293"/>
    <w:rsid w:val="004574AC"/>
    <w:rsid w:val="00457F34"/>
    <w:rsid w:val="00460BB7"/>
    <w:rsid w:val="00463662"/>
    <w:rsid w:val="00470467"/>
    <w:rsid w:val="004718B0"/>
    <w:rsid w:val="00484E29"/>
    <w:rsid w:val="004B169F"/>
    <w:rsid w:val="004C1BD2"/>
    <w:rsid w:val="004C6756"/>
    <w:rsid w:val="004F4784"/>
    <w:rsid w:val="00513B59"/>
    <w:rsid w:val="005400C3"/>
    <w:rsid w:val="00547963"/>
    <w:rsid w:val="00551843"/>
    <w:rsid w:val="005551CB"/>
    <w:rsid w:val="005A0A61"/>
    <w:rsid w:val="005D38E3"/>
    <w:rsid w:val="005E1C91"/>
    <w:rsid w:val="006006E5"/>
    <w:rsid w:val="00603587"/>
    <w:rsid w:val="00605276"/>
    <w:rsid w:val="00605AA1"/>
    <w:rsid w:val="00617359"/>
    <w:rsid w:val="00622527"/>
    <w:rsid w:val="006366B4"/>
    <w:rsid w:val="00646600"/>
    <w:rsid w:val="00647A6E"/>
    <w:rsid w:val="00652E4F"/>
    <w:rsid w:val="0068169C"/>
    <w:rsid w:val="00686A4F"/>
    <w:rsid w:val="00690AAE"/>
    <w:rsid w:val="006A1F37"/>
    <w:rsid w:val="006E6ACB"/>
    <w:rsid w:val="006F2B19"/>
    <w:rsid w:val="0071104C"/>
    <w:rsid w:val="007400F7"/>
    <w:rsid w:val="0074520E"/>
    <w:rsid w:val="0076417F"/>
    <w:rsid w:val="00791CB5"/>
    <w:rsid w:val="007A67CF"/>
    <w:rsid w:val="007C6A9C"/>
    <w:rsid w:val="007D1568"/>
    <w:rsid w:val="007D270D"/>
    <w:rsid w:val="008014BE"/>
    <w:rsid w:val="00825257"/>
    <w:rsid w:val="00837294"/>
    <w:rsid w:val="008624C2"/>
    <w:rsid w:val="00867FA5"/>
    <w:rsid w:val="00873480"/>
    <w:rsid w:val="00886DF9"/>
    <w:rsid w:val="00891EE0"/>
    <w:rsid w:val="008A5FDB"/>
    <w:rsid w:val="008B10D7"/>
    <w:rsid w:val="008B77D6"/>
    <w:rsid w:val="008E579B"/>
    <w:rsid w:val="008E5B0A"/>
    <w:rsid w:val="008F79DB"/>
    <w:rsid w:val="00921A22"/>
    <w:rsid w:val="0093218D"/>
    <w:rsid w:val="009579C8"/>
    <w:rsid w:val="00960D57"/>
    <w:rsid w:val="00965EB2"/>
    <w:rsid w:val="00986DDD"/>
    <w:rsid w:val="00990ACB"/>
    <w:rsid w:val="009971B9"/>
    <w:rsid w:val="009B1C83"/>
    <w:rsid w:val="009C378B"/>
    <w:rsid w:val="009C5253"/>
    <w:rsid w:val="009D529D"/>
    <w:rsid w:val="00A02644"/>
    <w:rsid w:val="00A03EB8"/>
    <w:rsid w:val="00A26F96"/>
    <w:rsid w:val="00A348F2"/>
    <w:rsid w:val="00A662C3"/>
    <w:rsid w:val="00AB2EF8"/>
    <w:rsid w:val="00B03D39"/>
    <w:rsid w:val="00B6024A"/>
    <w:rsid w:val="00B62ADC"/>
    <w:rsid w:val="00B746F8"/>
    <w:rsid w:val="00B74E24"/>
    <w:rsid w:val="00B8728C"/>
    <w:rsid w:val="00B92612"/>
    <w:rsid w:val="00BA462D"/>
    <w:rsid w:val="00BD6BE3"/>
    <w:rsid w:val="00C24EFC"/>
    <w:rsid w:val="00C5477E"/>
    <w:rsid w:val="00C565B6"/>
    <w:rsid w:val="00C80F97"/>
    <w:rsid w:val="00CB5874"/>
    <w:rsid w:val="00CE3FE9"/>
    <w:rsid w:val="00D1023C"/>
    <w:rsid w:val="00D4391E"/>
    <w:rsid w:val="00D45BEE"/>
    <w:rsid w:val="00D47EB6"/>
    <w:rsid w:val="00D61E75"/>
    <w:rsid w:val="00DE281D"/>
    <w:rsid w:val="00DF0799"/>
    <w:rsid w:val="00E246AB"/>
    <w:rsid w:val="00E25E74"/>
    <w:rsid w:val="00E30005"/>
    <w:rsid w:val="00E40A92"/>
    <w:rsid w:val="00E45CC8"/>
    <w:rsid w:val="00E67220"/>
    <w:rsid w:val="00E75752"/>
    <w:rsid w:val="00E81E85"/>
    <w:rsid w:val="00E82D1F"/>
    <w:rsid w:val="00E874BB"/>
    <w:rsid w:val="00EC0C33"/>
    <w:rsid w:val="00EC3693"/>
    <w:rsid w:val="00EC42BF"/>
    <w:rsid w:val="00EF259E"/>
    <w:rsid w:val="00EF5D40"/>
    <w:rsid w:val="00F10BFF"/>
    <w:rsid w:val="00F12531"/>
    <w:rsid w:val="00F133E9"/>
    <w:rsid w:val="00F267EE"/>
    <w:rsid w:val="00F503A3"/>
    <w:rsid w:val="00F52EFA"/>
    <w:rsid w:val="00F6610E"/>
    <w:rsid w:val="00F77F17"/>
    <w:rsid w:val="00F83A8A"/>
    <w:rsid w:val="00F93989"/>
    <w:rsid w:val="00F95F3A"/>
    <w:rsid w:val="00FA2395"/>
    <w:rsid w:val="00FA5D29"/>
    <w:rsid w:val="00FB3441"/>
    <w:rsid w:val="00FC6237"/>
    <w:rsid w:val="00FD17B5"/>
    <w:rsid w:val="00FE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0B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29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29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29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29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AB2EF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B2EF8"/>
    <w:rPr>
      <w:rFonts w:ascii="Arial" w:hAnsi="Arial"/>
      <w:b/>
      <w:bCs/>
      <w:sz w:val="26"/>
      <w:szCs w:val="28"/>
    </w:rPr>
  </w:style>
  <w:style w:type="character" w:customStyle="1" w:styleId="a3">
    <w:name w:val="Основной текст_"/>
    <w:link w:val="11"/>
    <w:rsid w:val="00AB2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2EF8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B2EF8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5">
    <w:name w:val="Верхний колонтитул Знак"/>
    <w:link w:val="a4"/>
    <w:uiPriority w:val="99"/>
    <w:rsid w:val="00AB2EF8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B2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AB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rsid w:val="00AB2EF8"/>
    <w:rPr>
      <w:rFonts w:ascii="Courier New" w:eastAsia="Times New Roman" w:hAnsi="Courier New" w:cs="Courier New"/>
      <w:sz w:val="18"/>
      <w:szCs w:val="18"/>
    </w:rPr>
  </w:style>
  <w:style w:type="character" w:customStyle="1" w:styleId="21">
    <w:name w:val="Основной текст (2)_"/>
    <w:link w:val="22"/>
    <w:rsid w:val="00AB2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2EF8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</w:rPr>
  </w:style>
  <w:style w:type="paragraph" w:customStyle="1" w:styleId="ConsPlusNonformat">
    <w:name w:val="ConsPlusNonformat"/>
    <w:rsid w:val="00AB2E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AB2EF8"/>
    <w:pPr>
      <w:widowControl w:val="0"/>
      <w:autoSpaceDE w:val="0"/>
      <w:autoSpaceDN w:val="0"/>
      <w:adjustRightInd w:val="0"/>
    </w:pPr>
    <w:rPr>
      <w:rFonts w:ascii="Times New Roman" w:hAnsi="Times New Roman" w:cs="Calibri"/>
      <w:sz w:val="22"/>
      <w:szCs w:val="22"/>
    </w:rPr>
  </w:style>
  <w:style w:type="paragraph" w:styleId="a6">
    <w:name w:val="List Paragraph"/>
    <w:basedOn w:val="a"/>
    <w:uiPriority w:val="34"/>
    <w:qFormat/>
    <w:rsid w:val="00AB2EF8"/>
    <w:pPr>
      <w:ind w:left="720"/>
      <w:contextualSpacing/>
    </w:pPr>
  </w:style>
  <w:style w:type="table" w:styleId="a7">
    <w:name w:val="Table Grid"/>
    <w:basedOn w:val="a1"/>
    <w:uiPriority w:val="59"/>
    <w:rsid w:val="00AB2E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551CB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5551CB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Название Знак"/>
    <w:link w:val="a8"/>
    <w:rsid w:val="005551CB"/>
    <w:rPr>
      <w:rFonts w:ascii="Times New Roman" w:hAnsi="Times New Roman"/>
      <w:b/>
      <w:sz w:val="28"/>
      <w:lang w:eastAsia="ar-SA"/>
    </w:rPr>
  </w:style>
  <w:style w:type="character" w:customStyle="1" w:styleId="30">
    <w:name w:val="Заголовок 3 Знак"/>
    <w:aliases w:val="!Главы документа Знак"/>
    <w:link w:val="3"/>
    <w:rsid w:val="005551C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rsid w:val="004129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129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551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9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12977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555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51CB"/>
    <w:rPr>
      <w:rFonts w:ascii="Arial" w:hAnsi="Arial"/>
      <w:sz w:val="24"/>
      <w:szCs w:val="24"/>
    </w:rPr>
  </w:style>
  <w:style w:type="paragraph" w:customStyle="1" w:styleId="af">
    <w:name w:val="Содержимое таблицы"/>
    <w:basedOn w:val="a"/>
    <w:rsid w:val="00463662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99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3446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rsid w:val="00460BB7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377F-4880-4C4E-BA01-1930187A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393</TotalTime>
  <Pages>26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АКОРНИЕНКО</cp:lastModifiedBy>
  <cp:revision>41</cp:revision>
  <cp:lastPrinted>2020-03-12T13:43:00Z</cp:lastPrinted>
  <dcterms:created xsi:type="dcterms:W3CDTF">2019-12-17T09:34:00Z</dcterms:created>
  <dcterms:modified xsi:type="dcterms:W3CDTF">2020-03-12T13:47:00Z</dcterms:modified>
</cp:coreProperties>
</file>