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40292" w14:textId="2815B3C7" w:rsidR="00D03EEC" w:rsidRPr="00913F48" w:rsidRDefault="00D03EEC" w:rsidP="00A7578D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639E9FB9" w14:textId="57627285" w:rsidR="0016558B" w:rsidRDefault="0016558B" w:rsidP="00A7578D">
      <w:pPr>
        <w:jc w:val="center"/>
        <w:rPr>
          <w:rFonts w:ascii="Times New Roman" w:hAnsi="Times New Roman"/>
          <w:sz w:val="26"/>
          <w:szCs w:val="26"/>
        </w:rPr>
      </w:pPr>
    </w:p>
    <w:p w14:paraId="01ACD2BA" w14:textId="77777777" w:rsidR="00913F48" w:rsidRDefault="00913F48" w:rsidP="00913F48">
      <w:pPr>
        <w:pStyle w:val="af0"/>
      </w:pPr>
    </w:p>
    <w:p w14:paraId="5E1CD673" w14:textId="77777777" w:rsidR="00913F48" w:rsidRDefault="00913F48" w:rsidP="00913F48">
      <w:pPr>
        <w:pStyle w:val="af0"/>
      </w:pPr>
    </w:p>
    <w:p w14:paraId="135BF26B" w14:textId="77777777" w:rsidR="00913F48" w:rsidRDefault="00913F48" w:rsidP="00913F48">
      <w:pPr>
        <w:pStyle w:val="af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37793D" wp14:editId="6D3313F7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6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6FA7EC" w14:textId="77777777" w:rsidR="00913F48" w:rsidRPr="00571E11" w:rsidRDefault="00913F48" w:rsidP="00913F48">
      <w:pPr>
        <w:pStyle w:val="af0"/>
      </w:pPr>
      <w:r w:rsidRPr="00571E11">
        <w:t xml:space="preserve">АДМИНИСТРАЦИЯ </w:t>
      </w:r>
    </w:p>
    <w:p w14:paraId="5B89D349" w14:textId="77777777" w:rsidR="00913F48" w:rsidRPr="00571E11" w:rsidRDefault="00913F48" w:rsidP="00913F48">
      <w:pPr>
        <w:pStyle w:val="af0"/>
      </w:pPr>
      <w:r w:rsidRPr="00571E11">
        <w:t>ПАВЛОВСКОГО МУНИЦИПАЛЬНОГО РАЙОНА</w:t>
      </w:r>
    </w:p>
    <w:p w14:paraId="517B8D75" w14:textId="77777777" w:rsidR="00913F48" w:rsidRPr="00571E11" w:rsidRDefault="00913F48" w:rsidP="00913F48">
      <w:pPr>
        <w:pStyle w:val="1"/>
        <w:rPr>
          <w:rFonts w:ascii="Times New Roman" w:hAnsi="Times New Roman" w:cs="Times New Roman"/>
        </w:rPr>
      </w:pPr>
      <w:r w:rsidRPr="00571E11">
        <w:rPr>
          <w:rFonts w:ascii="Times New Roman" w:hAnsi="Times New Roman" w:cs="Times New Roman"/>
        </w:rPr>
        <w:t>ВОРОНЕЖСКОЙ ОБЛАСТИ</w:t>
      </w:r>
    </w:p>
    <w:p w14:paraId="0BEE979A" w14:textId="77777777" w:rsidR="00913F48" w:rsidRPr="00571E11" w:rsidRDefault="00913F48" w:rsidP="00913F48">
      <w:pPr>
        <w:jc w:val="center"/>
        <w:rPr>
          <w:rFonts w:ascii="Times New Roman" w:hAnsi="Times New Roman"/>
          <w:b/>
          <w:color w:val="1F3864" w:themeColor="accent5" w:themeShade="80"/>
          <w:sz w:val="36"/>
          <w:szCs w:val="36"/>
        </w:rPr>
      </w:pPr>
      <w:r w:rsidRPr="00571E11">
        <w:rPr>
          <w:rFonts w:ascii="Times New Roman" w:hAnsi="Times New Roman"/>
          <w:b/>
          <w:color w:val="1F3864" w:themeColor="accent5" w:themeShade="80"/>
          <w:sz w:val="36"/>
          <w:szCs w:val="36"/>
        </w:rPr>
        <w:t>ПОСТАНОВЛЕНИЕ</w:t>
      </w:r>
    </w:p>
    <w:p w14:paraId="5B3A971B" w14:textId="77777777" w:rsidR="00913F48" w:rsidRPr="00571E11" w:rsidRDefault="00913F48" w:rsidP="00913F48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1C3CE6F" w14:textId="5DEE8002" w:rsidR="00913F48" w:rsidRPr="00913F48" w:rsidRDefault="00913F48" w:rsidP="00913F48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71E1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24</w:t>
      </w:r>
      <w:bookmarkStart w:id="0" w:name="_GoBack"/>
      <w:bookmarkEnd w:id="0"/>
      <w:r w:rsidRPr="00571E11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1</w:t>
      </w:r>
      <w:r w:rsidRPr="00571E11">
        <w:rPr>
          <w:rFonts w:ascii="Times New Roman" w:hAnsi="Times New Roman"/>
          <w:color w:val="000000" w:themeColor="text1"/>
          <w:sz w:val="28"/>
          <w:szCs w:val="28"/>
        </w:rPr>
        <w:t xml:space="preserve">.2020 №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775</w:t>
      </w:r>
    </w:p>
    <w:p w14:paraId="76D02AE2" w14:textId="7FD35A2D" w:rsidR="0016558B" w:rsidRDefault="00913F48" w:rsidP="00913F48">
      <w:pPr>
        <w:jc w:val="center"/>
        <w:rPr>
          <w:rFonts w:ascii="Times New Roman" w:hAnsi="Times New Roman"/>
          <w:sz w:val="26"/>
          <w:szCs w:val="26"/>
        </w:rPr>
      </w:pPr>
      <w:r w:rsidRPr="00571E11">
        <w:rPr>
          <w:rFonts w:ascii="Times New Roman" w:hAnsi="Times New Roman"/>
          <w:color w:val="000000" w:themeColor="text1"/>
          <w:sz w:val="28"/>
          <w:szCs w:val="28"/>
        </w:rPr>
        <w:t xml:space="preserve">  г. Павловск</w:t>
      </w:r>
    </w:p>
    <w:p w14:paraId="3F7D56F6" w14:textId="537F3AB9" w:rsidR="0016558B" w:rsidRDefault="0016558B" w:rsidP="00A7578D">
      <w:pPr>
        <w:jc w:val="center"/>
        <w:rPr>
          <w:rFonts w:ascii="Times New Roman" w:hAnsi="Times New Roman"/>
          <w:sz w:val="26"/>
          <w:szCs w:val="26"/>
        </w:rPr>
      </w:pPr>
    </w:p>
    <w:p w14:paraId="0B21D68A" w14:textId="77777777" w:rsidR="00F37EAB" w:rsidRDefault="00F37EAB" w:rsidP="00A7578D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21"/>
      </w:tblGrid>
      <w:tr w:rsidR="0073444B" w:rsidRPr="00411526" w14:paraId="365FEB89" w14:textId="77777777" w:rsidTr="004F1D72">
        <w:tc>
          <w:tcPr>
            <w:tcW w:w="4734" w:type="dxa"/>
          </w:tcPr>
          <w:p w14:paraId="0F79B52A" w14:textId="77777777" w:rsidR="00AE7DA0" w:rsidRDefault="00AE7DA0" w:rsidP="007344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A236A5C" w14:textId="45455279" w:rsidR="0073444B" w:rsidRPr="00411526" w:rsidRDefault="0073444B" w:rsidP="007344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1526">
              <w:rPr>
                <w:rFonts w:ascii="Times New Roman" w:hAnsi="Times New Roman"/>
                <w:sz w:val="28"/>
                <w:szCs w:val="28"/>
              </w:rPr>
              <w:t xml:space="preserve">О поддержке субъектов малого и среднего предпринимательства, а также физических лиц, применяющих </w:t>
            </w:r>
            <w:bookmarkStart w:id="1" w:name="_Hlk57626550"/>
            <w:r w:rsidRPr="00411526">
              <w:rPr>
                <w:rFonts w:ascii="Times New Roman" w:hAnsi="Times New Roman"/>
                <w:sz w:val="28"/>
                <w:szCs w:val="28"/>
              </w:rPr>
              <w:t>специальный налоговый режим «Налог на профессиональный доход»</w:t>
            </w:r>
            <w:bookmarkEnd w:id="1"/>
            <w:r w:rsidRPr="00411526">
              <w:rPr>
                <w:rFonts w:ascii="Times New Roman" w:hAnsi="Times New Roman"/>
                <w:sz w:val="28"/>
                <w:szCs w:val="28"/>
              </w:rPr>
              <w:t>, Павловского муниципального района Воронежской области</w:t>
            </w:r>
          </w:p>
        </w:tc>
        <w:tc>
          <w:tcPr>
            <w:tcW w:w="4621" w:type="dxa"/>
          </w:tcPr>
          <w:p w14:paraId="2BB41394" w14:textId="77777777" w:rsidR="0073444B" w:rsidRPr="00411526" w:rsidRDefault="0073444B" w:rsidP="00A7578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2FE79E" w14:textId="77777777" w:rsidR="0073444B" w:rsidRPr="00411526" w:rsidRDefault="0073444B" w:rsidP="00A7578D">
      <w:pPr>
        <w:jc w:val="center"/>
        <w:rPr>
          <w:rFonts w:ascii="Times New Roman" w:hAnsi="Times New Roman"/>
          <w:sz w:val="26"/>
          <w:szCs w:val="26"/>
        </w:rPr>
      </w:pPr>
    </w:p>
    <w:p w14:paraId="4E4E44CD" w14:textId="0D6C4B6D" w:rsidR="00202075" w:rsidRPr="00411526" w:rsidRDefault="00202075" w:rsidP="00C006AF">
      <w:pPr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Fonts w:ascii="Times New Roman" w:hAnsi="Times New Roman"/>
          <w:sz w:val="26"/>
          <w:szCs w:val="26"/>
        </w:rPr>
        <w:t>В целях поддержки малого и среднего предпринимательства</w:t>
      </w:r>
      <w:r w:rsidR="0041778A" w:rsidRPr="00411526">
        <w:rPr>
          <w:rFonts w:ascii="Times New Roman" w:hAnsi="Times New Roman"/>
          <w:sz w:val="26"/>
          <w:szCs w:val="26"/>
        </w:rPr>
        <w:t xml:space="preserve">, </w:t>
      </w:r>
      <w:bookmarkStart w:id="2" w:name="_Hlk55920903"/>
      <w:r w:rsidR="0041778A" w:rsidRPr="00411526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bookmarkEnd w:id="2"/>
      <w:r w:rsidRPr="00411526">
        <w:rPr>
          <w:rFonts w:ascii="Times New Roman" w:hAnsi="Times New Roman"/>
          <w:sz w:val="26"/>
          <w:szCs w:val="26"/>
        </w:rPr>
        <w:t>на территории Павловского муниципального района Воронежской области, в соответствии</w:t>
      </w:r>
      <w:r w:rsidR="00FC2340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с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Федеральным законом от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24.07.2007 № 209 - ФЗ «О развитии малого и среднего предпринимательства в Российской Федерации», муниципальной программой Павловского муниципального района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="00091FA0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701748" w:rsidRPr="00411526">
        <w:rPr>
          <w:rStyle w:val="FontStyle14"/>
          <w:spacing w:val="0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области», утвержденн</w:t>
      </w:r>
      <w:r w:rsidR="0073444B" w:rsidRPr="00411526">
        <w:rPr>
          <w:rStyle w:val="FontStyle14"/>
          <w:spacing w:val="0"/>
          <w:sz w:val="26"/>
          <w:szCs w:val="26"/>
        </w:rPr>
        <w:t>ой</w:t>
      </w:r>
      <w:r w:rsidR="00701748" w:rsidRPr="00411526">
        <w:rPr>
          <w:rStyle w:val="FontStyle14"/>
          <w:spacing w:val="0"/>
          <w:sz w:val="26"/>
          <w:szCs w:val="26"/>
        </w:rPr>
        <w:t xml:space="preserve"> постановлением администрации Павловского муниципального района Воронежской области от 26.12.2013</w:t>
      </w:r>
      <w:r w:rsidR="0073444B" w:rsidRPr="00411526">
        <w:rPr>
          <w:rStyle w:val="FontStyle14"/>
          <w:spacing w:val="0"/>
          <w:sz w:val="26"/>
          <w:szCs w:val="26"/>
        </w:rPr>
        <w:t xml:space="preserve"> </w:t>
      </w:r>
      <w:r w:rsidR="00701748" w:rsidRPr="00411526">
        <w:rPr>
          <w:rStyle w:val="FontStyle14"/>
          <w:spacing w:val="0"/>
          <w:sz w:val="26"/>
          <w:szCs w:val="26"/>
        </w:rPr>
        <w:t xml:space="preserve">№ 984, </w:t>
      </w:r>
      <w:r w:rsidRPr="00411526">
        <w:rPr>
          <w:rFonts w:ascii="Times New Roman" w:hAnsi="Times New Roman"/>
          <w:sz w:val="26"/>
          <w:szCs w:val="26"/>
        </w:rPr>
        <w:t>администрация Павловского муниципального района</w:t>
      </w:r>
      <w:r w:rsidR="000D1632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14:paraId="2BB25034" w14:textId="77777777" w:rsidR="000D1632" w:rsidRPr="00411526" w:rsidRDefault="000D1632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72BBABA9" w14:textId="77777777" w:rsidR="00202075" w:rsidRPr="00411526" w:rsidRDefault="00202075" w:rsidP="00A7578D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ПОСТАНОВЛЯЕТ:</w:t>
      </w:r>
    </w:p>
    <w:p w14:paraId="24B56B42" w14:textId="77777777" w:rsidR="000D1632" w:rsidRPr="00411526" w:rsidRDefault="000D1632" w:rsidP="00C006AF">
      <w:pPr>
        <w:rPr>
          <w:rFonts w:ascii="Times New Roman" w:hAnsi="Times New Roman"/>
          <w:sz w:val="26"/>
          <w:szCs w:val="26"/>
        </w:rPr>
      </w:pPr>
    </w:p>
    <w:p w14:paraId="5EE07600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 Утвердить состав комиссии по </w:t>
      </w:r>
      <w:r w:rsidR="00524B4E" w:rsidRPr="00411526">
        <w:rPr>
          <w:rFonts w:ascii="Times New Roman" w:hAnsi="Times New Roman"/>
          <w:sz w:val="26"/>
          <w:szCs w:val="26"/>
        </w:rPr>
        <w:t>поддержке субъектов малого и среднего предпринимательства</w:t>
      </w:r>
      <w:r w:rsidR="006C6EC4" w:rsidRPr="00411526">
        <w:rPr>
          <w:rFonts w:ascii="Times New Roman" w:hAnsi="Times New Roman"/>
          <w:sz w:val="26"/>
          <w:szCs w:val="26"/>
        </w:rPr>
        <w:t xml:space="preserve">, </w:t>
      </w:r>
      <w:bookmarkStart w:id="3" w:name="_Hlk54473780"/>
      <w:r w:rsidR="006C6EC4" w:rsidRPr="00411526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bookmarkEnd w:id="3"/>
      <w:r w:rsidR="00524B4E" w:rsidRPr="00411526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5746FD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>, согласно приложению № 1</w:t>
      </w:r>
      <w:r w:rsidR="00485A9B" w:rsidRPr="00411526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641BD296" w14:textId="0F331F3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</w:t>
      </w:r>
      <w:r w:rsidR="00106AEB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 xml:space="preserve">Утвердить Положение о комиссии по </w:t>
      </w:r>
      <w:r w:rsidR="00524B4E" w:rsidRPr="00411526">
        <w:rPr>
          <w:rFonts w:ascii="Times New Roman" w:hAnsi="Times New Roman"/>
          <w:sz w:val="26"/>
          <w:szCs w:val="26"/>
        </w:rPr>
        <w:t>поддержке субъектов малого и среднего предпринимательства</w:t>
      </w:r>
      <w:r w:rsidR="00DB26D0" w:rsidRPr="00411526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="00524B4E" w:rsidRPr="00411526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5746FD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>, согласно приложению № 2</w:t>
      </w:r>
      <w:r w:rsidR="00485A9B" w:rsidRPr="00411526">
        <w:rPr>
          <w:rFonts w:ascii="Times New Roman" w:hAnsi="Times New Roman"/>
          <w:sz w:val="26"/>
          <w:szCs w:val="26"/>
        </w:rPr>
        <w:t xml:space="preserve"> к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="00485A9B" w:rsidRPr="00411526">
        <w:rPr>
          <w:rFonts w:ascii="Times New Roman" w:hAnsi="Times New Roman"/>
          <w:sz w:val="26"/>
          <w:szCs w:val="26"/>
        </w:rPr>
        <w:t>настоящему постановлению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1A6AB69C" w14:textId="59D8D23A" w:rsidR="00FF015D" w:rsidRPr="00411526" w:rsidRDefault="00FF015D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3. Утвердить Положение о предоставлении субсидий на компенсацию части затрат субъектов малого и среднего предпринимательства, а также физических лиц, </w:t>
      </w:r>
      <w:bookmarkStart w:id="4" w:name="_Hlk55740114"/>
      <w:r w:rsidRPr="00411526">
        <w:rPr>
          <w:rFonts w:ascii="Times New Roman" w:hAnsi="Times New Roman"/>
          <w:sz w:val="26"/>
          <w:szCs w:val="26"/>
        </w:rPr>
        <w:t>применяющих специальный налоговый режим «Налог на профессиональный доход»</w:t>
      </w:r>
      <w:bookmarkEnd w:id="4"/>
      <w:r w:rsidRPr="00411526">
        <w:rPr>
          <w:rFonts w:ascii="Times New Roman" w:hAnsi="Times New Roman"/>
          <w:sz w:val="26"/>
          <w:szCs w:val="26"/>
        </w:rPr>
        <w:t xml:space="preserve">, связанных с уплатой первого взноса (аванса) при заключении договора </w:t>
      </w:r>
      <w:r w:rsidR="00943C2C">
        <w:rPr>
          <w:rFonts w:ascii="Times New Roman" w:hAnsi="Times New Roman"/>
          <w:sz w:val="26"/>
          <w:szCs w:val="26"/>
        </w:rPr>
        <w:t xml:space="preserve">           </w:t>
      </w:r>
      <w:r w:rsidRPr="00411526">
        <w:rPr>
          <w:rFonts w:ascii="Times New Roman" w:hAnsi="Times New Roman"/>
          <w:sz w:val="26"/>
          <w:szCs w:val="26"/>
        </w:rPr>
        <w:t>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согласно приложению № 3 к настоящему постановлению.</w:t>
      </w:r>
    </w:p>
    <w:p w14:paraId="0AEC4AA7" w14:textId="687BC838" w:rsidR="00554DD3" w:rsidRPr="00411526" w:rsidRDefault="00FF015D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</w:t>
      </w:r>
      <w:r w:rsidR="00554DD3" w:rsidRPr="00411526">
        <w:rPr>
          <w:rFonts w:ascii="Times New Roman" w:hAnsi="Times New Roman"/>
          <w:sz w:val="26"/>
          <w:szCs w:val="26"/>
        </w:rPr>
        <w:t xml:space="preserve">. Утвердить Положение о предоставлении </w:t>
      </w:r>
      <w:r w:rsidR="00DB26D0" w:rsidRPr="00411526">
        <w:rPr>
          <w:rFonts w:ascii="Times New Roman" w:hAnsi="Times New Roman"/>
          <w:sz w:val="26"/>
          <w:szCs w:val="26"/>
        </w:rPr>
        <w:t>гранта</w:t>
      </w:r>
      <w:r w:rsidR="00554DD3" w:rsidRPr="00411526">
        <w:rPr>
          <w:rFonts w:ascii="Times New Roman" w:hAnsi="Times New Roman"/>
          <w:sz w:val="26"/>
          <w:szCs w:val="26"/>
        </w:rPr>
        <w:t xml:space="preserve"> организаци</w:t>
      </w:r>
      <w:r w:rsidR="00DB26D0" w:rsidRPr="00411526">
        <w:rPr>
          <w:rFonts w:ascii="Times New Roman" w:hAnsi="Times New Roman"/>
          <w:sz w:val="26"/>
          <w:szCs w:val="26"/>
        </w:rPr>
        <w:t>ям</w:t>
      </w:r>
      <w:r w:rsidR="00554DD3" w:rsidRPr="00411526">
        <w:rPr>
          <w:rFonts w:ascii="Times New Roman" w:hAnsi="Times New Roman"/>
          <w:sz w:val="26"/>
          <w:szCs w:val="26"/>
        </w:rPr>
        <w:t xml:space="preserve"> инфраструктуры поддержки субъектов малого и среднего предпринимательства в части реализации проектов развития согласно приложению № </w:t>
      </w:r>
      <w:r w:rsidRPr="00411526">
        <w:rPr>
          <w:rFonts w:ascii="Times New Roman" w:hAnsi="Times New Roman"/>
          <w:sz w:val="26"/>
          <w:szCs w:val="26"/>
        </w:rPr>
        <w:t>4</w:t>
      </w:r>
      <w:r w:rsidR="00554DD3" w:rsidRPr="00411526">
        <w:rPr>
          <w:rFonts w:ascii="Times New Roman" w:hAnsi="Times New Roman"/>
          <w:sz w:val="26"/>
          <w:szCs w:val="26"/>
        </w:rPr>
        <w:t xml:space="preserve"> к настоящему постановлению. </w:t>
      </w:r>
    </w:p>
    <w:p w14:paraId="12AFE048" w14:textId="4AA0C5BC" w:rsidR="00BD2EED" w:rsidRPr="00411526" w:rsidRDefault="00FF015D" w:rsidP="00BD2EED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</w:t>
      </w:r>
      <w:r w:rsidR="00B73A66" w:rsidRPr="00411526">
        <w:rPr>
          <w:rFonts w:ascii="Times New Roman" w:hAnsi="Times New Roman"/>
          <w:sz w:val="26"/>
          <w:szCs w:val="26"/>
        </w:rPr>
        <w:t>. Утвердить Положение о</w:t>
      </w:r>
      <w:r w:rsidR="004915D7" w:rsidRPr="00411526">
        <w:rPr>
          <w:rFonts w:ascii="Times New Roman" w:hAnsi="Times New Roman"/>
          <w:sz w:val="26"/>
          <w:szCs w:val="26"/>
        </w:rPr>
        <w:t xml:space="preserve">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Павловского муниципального района Воронежской области</w:t>
      </w:r>
      <w:r w:rsidR="00B73A66" w:rsidRPr="00411526">
        <w:rPr>
          <w:rFonts w:ascii="Times New Roman" w:hAnsi="Times New Roman"/>
          <w:sz w:val="26"/>
          <w:szCs w:val="26"/>
        </w:rPr>
        <w:t xml:space="preserve"> согласно приложению №</w:t>
      </w:r>
      <w:r w:rsidRPr="00411526">
        <w:rPr>
          <w:rFonts w:ascii="Times New Roman" w:hAnsi="Times New Roman"/>
          <w:sz w:val="26"/>
          <w:szCs w:val="26"/>
        </w:rPr>
        <w:t xml:space="preserve"> 5</w:t>
      </w:r>
      <w:r w:rsidR="00B73A66" w:rsidRPr="00411526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00042D58" w14:textId="77777777" w:rsidR="006F67EC" w:rsidRPr="00411526" w:rsidRDefault="00BD2EED" w:rsidP="00BD2EED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hAnsi="Times New Roman"/>
          <w:sz w:val="26"/>
          <w:szCs w:val="26"/>
        </w:rPr>
        <w:t xml:space="preserve">6. </w:t>
      </w: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Признать утратившими силу постановлени</w:t>
      </w:r>
      <w:r w:rsidR="006F67EC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я</w:t>
      </w: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администрации Павловского муниципального района Воронежской области</w:t>
      </w:r>
      <w:bookmarkStart w:id="5" w:name="_Hlk48640730"/>
      <w:r w:rsidR="006F67EC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:</w:t>
      </w:r>
    </w:p>
    <w:p w14:paraId="7A7FA92C" w14:textId="34A4A69C" w:rsidR="00BD2EED" w:rsidRPr="00411526" w:rsidRDefault="006F67EC" w:rsidP="00BD2EED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1)</w:t>
      </w:r>
      <w:r w:rsidR="00BD2EED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от 13.08.201</w:t>
      </w: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8</w:t>
      </w:r>
      <w:r w:rsidR="00BD2EED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№ 535 «О комиссии по поддержке субъектов малого и среднего предпринимательства Павловского муниципального района»</w:t>
      </w:r>
      <w:bookmarkEnd w:id="5"/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14:paraId="2B98904E" w14:textId="158E02C9" w:rsidR="006F67EC" w:rsidRPr="00411526" w:rsidRDefault="006F67EC" w:rsidP="00BD2EED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2) от 13.09.2018 № 587 </w:t>
      </w:r>
      <w:r w:rsidR="007D6A38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«О</w:t>
      </w: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внесении изменений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</w:t>
      </w:r>
      <w:r w:rsidR="007D6A38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14:paraId="040D9830" w14:textId="2F41D38A" w:rsidR="007D6A38" w:rsidRPr="00411526" w:rsidRDefault="007D6A38" w:rsidP="007D6A38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3) от 13.11.2018 № 748 «О внесении изменений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района»;</w:t>
      </w:r>
    </w:p>
    <w:p w14:paraId="0B5D1952" w14:textId="2F1EDA25" w:rsidR="007D6A38" w:rsidRPr="00411526" w:rsidRDefault="007D6A38" w:rsidP="007D6A38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4) от 12.12.2018 № 811 «О внесении изменений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района»;</w:t>
      </w:r>
    </w:p>
    <w:p w14:paraId="4DA38B97" w14:textId="6E9C6684" w:rsidR="007D6A38" w:rsidRPr="00411526" w:rsidRDefault="007D6A38" w:rsidP="007D6A38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5) от 04.02.2019 № 43 </w:t>
      </w:r>
      <w:bookmarkStart w:id="6" w:name="_Hlk57629132"/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«О внесении изменений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района»;</w:t>
      </w:r>
      <w:bookmarkEnd w:id="6"/>
    </w:p>
    <w:p w14:paraId="0115D902" w14:textId="7CEC8C26" w:rsidR="007D6A38" w:rsidRPr="00411526" w:rsidRDefault="007D6A38" w:rsidP="007D6A38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6) </w:t>
      </w:r>
      <w:r w:rsidR="001E4BF7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от 02.08.2019 № 541 </w:t>
      </w:r>
      <w:bookmarkStart w:id="7" w:name="_Hlk57629196"/>
      <w:r w:rsidR="001E4BF7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«О внесении изменений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района»;</w:t>
      </w:r>
      <w:bookmarkEnd w:id="7"/>
    </w:p>
    <w:p w14:paraId="4CECA71F" w14:textId="4C4DA107" w:rsidR="007D6A38" w:rsidRPr="00411526" w:rsidRDefault="007D6A38" w:rsidP="007D6A38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7)</w:t>
      </w:r>
      <w:r w:rsidR="001E4BF7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от 05.11.2019 № 820 «О внесении изменений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района»;</w:t>
      </w:r>
    </w:p>
    <w:p w14:paraId="610BBDB3" w14:textId="000FBBA2" w:rsidR="007D6A38" w:rsidRPr="00411526" w:rsidRDefault="007D6A38" w:rsidP="007D6A38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8) от 14.11.2019 № 843 «О внесении изменений в постановление администрации Павловского муниципального района Воронежской области от 13.08.2018 № 535 «О комиссии по поддержке субъектов малого и среднего предпринимательства Павловского муниципального района»;</w:t>
      </w:r>
    </w:p>
    <w:p w14:paraId="769DEBF2" w14:textId="172CE60A" w:rsidR="007D6A38" w:rsidRPr="00411526" w:rsidRDefault="004470F2" w:rsidP="004470F2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9) от 02.12.2019 № 903 «О внесении изменений в постановление администрации Павловского муниципального района Воронежской области от 13.08.2018 № 535 «О комиссии по поддержке субъектов малого и среднего предпринимательства Павловского муниципального района»;</w:t>
      </w:r>
    </w:p>
    <w:p w14:paraId="3081CC46" w14:textId="52FA7011" w:rsidR="004470F2" w:rsidRPr="00411526" w:rsidRDefault="004470F2" w:rsidP="00194DAE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10) </w:t>
      </w:r>
      <w:r w:rsidR="00194DAE"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от 04.02.2020 № 51 «О внесении изменений в постановление администрации Павловского муниципального района Воронежской области от 13.08.2018 № 535 «О комиссии по поддержке субъектов малого и среднего предпринимательства Павловского муниципального района»;</w:t>
      </w:r>
    </w:p>
    <w:p w14:paraId="6CAA199C" w14:textId="1D1059C8" w:rsidR="00194DAE" w:rsidRPr="00411526" w:rsidRDefault="00194DAE" w:rsidP="00194DAE">
      <w:pPr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411526">
        <w:rPr>
          <w:rFonts w:ascii="Times New Roman" w:eastAsiaTheme="minorHAnsi" w:hAnsi="Times New Roman"/>
          <w:bCs/>
          <w:sz w:val="26"/>
          <w:szCs w:val="26"/>
          <w:lang w:eastAsia="en-US"/>
        </w:rPr>
        <w:t>11) от 11.03.2020 № 143 «О внесении изменений в постановление администрации Павловского муниципального района Воронежской области от 13.08.2018 № 535 «О комиссии по поддержке субъектов малого и среднего предпринимательства Павловского муниципального района».</w:t>
      </w:r>
    </w:p>
    <w:p w14:paraId="4E993CF5" w14:textId="73EA22B9" w:rsidR="00967BC5" w:rsidRPr="00411526" w:rsidRDefault="00BD2EED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</w:t>
      </w:r>
      <w:r w:rsidR="00967BC5" w:rsidRPr="00411526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14:paraId="67C458A5" w14:textId="41242232" w:rsidR="00967BC5" w:rsidRPr="00411526" w:rsidRDefault="00BD2EED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8</w:t>
      </w:r>
      <w:r w:rsidR="00967BC5" w:rsidRPr="00411526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Павловского муниципального района       Майстренко Г.М.</w:t>
      </w:r>
    </w:p>
    <w:p w14:paraId="7289A361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254DC098" w14:textId="77777777" w:rsidR="00554DD3" w:rsidRPr="00411526" w:rsidRDefault="00554DD3" w:rsidP="00C006AF">
      <w:pPr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0"/>
      </w:tblGrid>
      <w:tr w:rsidR="00326912" w:rsidRPr="00411526" w14:paraId="3207E29A" w14:textId="77777777" w:rsidTr="00A7578D">
        <w:tc>
          <w:tcPr>
            <w:tcW w:w="4927" w:type="dxa"/>
            <w:shd w:val="clear" w:color="auto" w:fill="auto"/>
          </w:tcPr>
          <w:p w14:paraId="32E2408A" w14:textId="77777777" w:rsidR="00326912" w:rsidRPr="00411526" w:rsidRDefault="00326912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D2C640" w14:textId="77777777" w:rsidR="00326912" w:rsidRPr="00411526" w:rsidRDefault="00326912" w:rsidP="00A757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Глава Павловского </w:t>
            </w:r>
          </w:p>
          <w:p w14:paraId="2D0C501B" w14:textId="77777777" w:rsidR="00326912" w:rsidRPr="00411526" w:rsidRDefault="00326912" w:rsidP="00A757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4C69E0E4" w14:textId="77777777" w:rsidR="00326912" w:rsidRPr="00411526" w:rsidRDefault="00326912" w:rsidP="00A757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14:paraId="14E576CE" w14:textId="77777777" w:rsidR="00326912" w:rsidRPr="00411526" w:rsidRDefault="00326912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0B667F" w14:textId="77777777" w:rsidR="00326912" w:rsidRPr="00411526" w:rsidRDefault="00326912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67EFAD" w14:textId="77777777" w:rsidR="00326912" w:rsidRPr="00411526" w:rsidRDefault="00326912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629C03" w14:textId="6474B7F0" w:rsidR="00326912" w:rsidRPr="00411526" w:rsidRDefault="00A7578D" w:rsidP="00C006AF">
            <w:pPr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  <w:r w:rsidR="00326912" w:rsidRPr="00411526">
              <w:rPr>
                <w:rFonts w:ascii="Times New Roman" w:hAnsi="Times New Roman"/>
                <w:sz w:val="26"/>
                <w:szCs w:val="26"/>
              </w:rPr>
              <w:t>М. Н. Янцов</w:t>
            </w:r>
          </w:p>
        </w:tc>
      </w:tr>
    </w:tbl>
    <w:p w14:paraId="738CFAAB" w14:textId="6D362BDF" w:rsidR="00A7578D" w:rsidRPr="00411526" w:rsidRDefault="002352DB" w:rsidP="00C006AF">
      <w:pPr>
        <w:rPr>
          <w:rFonts w:ascii="Times New Roman" w:eastAsia="Arial" w:hAnsi="Times New Roman"/>
          <w:sz w:val="26"/>
          <w:szCs w:val="26"/>
        </w:rPr>
      </w:pPr>
      <w:r w:rsidRPr="00411526">
        <w:rPr>
          <w:rFonts w:ascii="Times New Roman" w:eastAsia="Arial" w:hAnsi="Times New Roman"/>
          <w:sz w:val="26"/>
          <w:szCs w:val="26"/>
          <w:highlight w:val="yellow"/>
        </w:rPr>
        <w:br w:type="page"/>
      </w:r>
      <w:bookmarkStart w:id="8" w:name="_Hlk54457841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2463"/>
        <w:gridCol w:w="2685"/>
      </w:tblGrid>
      <w:tr w:rsidR="00D06A5E" w:rsidRPr="00411526" w14:paraId="7F5B8283" w14:textId="77777777" w:rsidTr="0073444B">
        <w:tc>
          <w:tcPr>
            <w:tcW w:w="4422" w:type="dxa"/>
          </w:tcPr>
          <w:p w14:paraId="1E1612AA" w14:textId="77777777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СОГЛАСОВАНО:</w:t>
            </w:r>
          </w:p>
        </w:tc>
        <w:tc>
          <w:tcPr>
            <w:tcW w:w="2463" w:type="dxa"/>
          </w:tcPr>
          <w:p w14:paraId="4FD6D714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85" w:type="dxa"/>
          </w:tcPr>
          <w:p w14:paraId="0005F382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06A5E" w:rsidRPr="00411526" w14:paraId="75301464" w14:textId="77777777" w:rsidTr="0073444B">
        <w:tc>
          <w:tcPr>
            <w:tcW w:w="4422" w:type="dxa"/>
          </w:tcPr>
          <w:p w14:paraId="74AAD5F2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463" w:type="dxa"/>
          </w:tcPr>
          <w:p w14:paraId="58DEA45E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85" w:type="dxa"/>
          </w:tcPr>
          <w:p w14:paraId="705482F0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06A5E" w:rsidRPr="00411526" w14:paraId="556EAF1B" w14:textId="77777777" w:rsidTr="0073444B">
        <w:tc>
          <w:tcPr>
            <w:tcW w:w="4422" w:type="dxa"/>
          </w:tcPr>
          <w:p w14:paraId="00D5DE2B" w14:textId="462714C1" w:rsidR="00D06A5E" w:rsidRPr="00411526" w:rsidRDefault="00D06A5E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115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Первый заместитель главы администрации Павловского муниципального района</w:t>
            </w:r>
          </w:p>
        </w:tc>
        <w:tc>
          <w:tcPr>
            <w:tcW w:w="2463" w:type="dxa"/>
          </w:tcPr>
          <w:p w14:paraId="27B8BCA3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85" w:type="dxa"/>
            <w:vAlign w:val="bottom"/>
          </w:tcPr>
          <w:p w14:paraId="752988B6" w14:textId="630E5843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b w:val="0"/>
                <w:sz w:val="26"/>
                <w:szCs w:val="26"/>
              </w:rPr>
              <w:t>Г.М. Майстренко</w:t>
            </w:r>
          </w:p>
        </w:tc>
      </w:tr>
      <w:tr w:rsidR="00D06A5E" w:rsidRPr="00411526" w14:paraId="45EC49FE" w14:textId="77777777" w:rsidTr="0073444B">
        <w:tc>
          <w:tcPr>
            <w:tcW w:w="4422" w:type="dxa"/>
          </w:tcPr>
          <w:p w14:paraId="2CE90A26" w14:textId="77777777" w:rsidR="00D06A5E" w:rsidRPr="00411526" w:rsidRDefault="00D06A5E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508B2D0C" w14:textId="31D56D24" w:rsidR="00D06A5E" w:rsidRPr="00411526" w:rsidRDefault="00DB26D0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115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</w:t>
            </w:r>
            <w:r w:rsidR="00D06A5E" w:rsidRPr="004115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аппарата администрации</w:t>
            </w:r>
          </w:p>
          <w:p w14:paraId="064C14C8" w14:textId="77777777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463" w:type="dxa"/>
          </w:tcPr>
          <w:p w14:paraId="2FC5F3F4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85" w:type="dxa"/>
            <w:vAlign w:val="bottom"/>
          </w:tcPr>
          <w:p w14:paraId="582CB36D" w14:textId="62D0153A" w:rsidR="00D06A5E" w:rsidRPr="00411526" w:rsidRDefault="00DB26D0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b w:val="0"/>
                <w:sz w:val="26"/>
                <w:szCs w:val="26"/>
              </w:rPr>
              <w:t>Г.Г. Бабаян</w:t>
            </w:r>
          </w:p>
        </w:tc>
      </w:tr>
      <w:tr w:rsidR="00D06A5E" w:rsidRPr="00411526" w14:paraId="080F6372" w14:textId="77777777" w:rsidTr="0073444B">
        <w:tc>
          <w:tcPr>
            <w:tcW w:w="4422" w:type="dxa"/>
          </w:tcPr>
          <w:p w14:paraId="14DF769C" w14:textId="77777777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463" w:type="dxa"/>
          </w:tcPr>
          <w:p w14:paraId="5BD5F046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85" w:type="dxa"/>
            <w:vAlign w:val="bottom"/>
          </w:tcPr>
          <w:p w14:paraId="396F90B6" w14:textId="77777777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06A5E" w:rsidRPr="00411526" w14:paraId="3CB1C151" w14:textId="77777777" w:rsidTr="0073444B">
        <w:tc>
          <w:tcPr>
            <w:tcW w:w="4422" w:type="dxa"/>
          </w:tcPr>
          <w:p w14:paraId="5166D146" w14:textId="77777777" w:rsidR="00D06A5E" w:rsidRPr="00411526" w:rsidRDefault="00D06A5E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115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муниципального отдела по финансам администрации</w:t>
            </w:r>
          </w:p>
          <w:p w14:paraId="7077417E" w14:textId="77777777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463" w:type="dxa"/>
          </w:tcPr>
          <w:p w14:paraId="2A188186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85" w:type="dxa"/>
            <w:vAlign w:val="bottom"/>
          </w:tcPr>
          <w:p w14:paraId="092DCA2C" w14:textId="77777777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b w:val="0"/>
                <w:sz w:val="26"/>
                <w:szCs w:val="26"/>
              </w:rPr>
              <w:t>Л.В. Якушева</w:t>
            </w:r>
          </w:p>
        </w:tc>
      </w:tr>
      <w:tr w:rsidR="00DC1F68" w:rsidRPr="00411526" w14:paraId="4908DE80" w14:textId="77777777" w:rsidTr="0073444B">
        <w:tc>
          <w:tcPr>
            <w:tcW w:w="4422" w:type="dxa"/>
          </w:tcPr>
          <w:p w14:paraId="1862AD95" w14:textId="77777777" w:rsidR="00DC1F68" w:rsidRPr="00411526" w:rsidRDefault="00DC1F68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040B941" w14:textId="7D926829" w:rsidR="00DC1F68" w:rsidRPr="00411526" w:rsidRDefault="00DC1F68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115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муниципального отдела по управлению муниципальным имуществом администрации Павловского муниципального район</w:t>
            </w:r>
          </w:p>
        </w:tc>
        <w:tc>
          <w:tcPr>
            <w:tcW w:w="2463" w:type="dxa"/>
          </w:tcPr>
          <w:p w14:paraId="6E0FB632" w14:textId="77777777" w:rsidR="00DC1F68" w:rsidRPr="00411526" w:rsidRDefault="00DC1F68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85" w:type="dxa"/>
            <w:vAlign w:val="bottom"/>
          </w:tcPr>
          <w:p w14:paraId="6BCD9638" w14:textId="49DF9D67" w:rsidR="00DC1F68" w:rsidRPr="00411526" w:rsidRDefault="00DC1F68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b w:val="0"/>
                <w:sz w:val="26"/>
                <w:szCs w:val="26"/>
              </w:rPr>
              <w:t>П.О. Никитин</w:t>
            </w:r>
          </w:p>
        </w:tc>
      </w:tr>
      <w:tr w:rsidR="00D06A5E" w:rsidRPr="00411526" w14:paraId="006C56D2" w14:textId="77777777" w:rsidTr="0073444B">
        <w:tc>
          <w:tcPr>
            <w:tcW w:w="4422" w:type="dxa"/>
          </w:tcPr>
          <w:p w14:paraId="0A521745" w14:textId="77777777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463" w:type="dxa"/>
          </w:tcPr>
          <w:p w14:paraId="0A53798D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85" w:type="dxa"/>
            <w:vAlign w:val="bottom"/>
          </w:tcPr>
          <w:p w14:paraId="3F6AD4A3" w14:textId="77777777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06A5E" w:rsidRPr="00411526" w14:paraId="560C1846" w14:textId="77777777" w:rsidTr="0073444B">
        <w:tc>
          <w:tcPr>
            <w:tcW w:w="4422" w:type="dxa"/>
          </w:tcPr>
          <w:p w14:paraId="574B7574" w14:textId="77777777" w:rsidR="00D06A5E" w:rsidRPr="00411526" w:rsidRDefault="00D06A5E" w:rsidP="009A2E5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  <w:r w:rsidRPr="00411526">
              <w:rPr>
                <w:rFonts w:ascii="Times New Roman" w:hAnsi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463" w:type="dxa"/>
          </w:tcPr>
          <w:p w14:paraId="04E5C1B5" w14:textId="77777777" w:rsidR="00D06A5E" w:rsidRPr="00411526" w:rsidRDefault="00D06A5E" w:rsidP="0073444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85" w:type="dxa"/>
            <w:vAlign w:val="bottom"/>
          </w:tcPr>
          <w:p w14:paraId="7D44DE2B" w14:textId="77777777" w:rsidR="00D06A5E" w:rsidRPr="00411526" w:rsidRDefault="00D06A5E" w:rsidP="0073444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b w:val="0"/>
                <w:sz w:val="26"/>
                <w:szCs w:val="26"/>
              </w:rPr>
              <w:t>А.Г. Мельникова</w:t>
            </w:r>
          </w:p>
        </w:tc>
      </w:tr>
    </w:tbl>
    <w:p w14:paraId="290C0AA0" w14:textId="77777777" w:rsidR="00D06A5E" w:rsidRPr="00411526" w:rsidRDefault="00D06A5E" w:rsidP="00D06A5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E0063C2" w14:textId="77777777" w:rsidR="00D06A5E" w:rsidRPr="00411526" w:rsidRDefault="00D06A5E" w:rsidP="00D06A5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FFFD5D3" w14:textId="77777777" w:rsidR="00D06A5E" w:rsidRPr="00411526" w:rsidRDefault="00D06A5E" w:rsidP="00D06A5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4BB0361" w14:textId="77777777" w:rsidR="00D06A5E" w:rsidRPr="00411526" w:rsidRDefault="00D06A5E" w:rsidP="00D06A5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ED4D211" w14:textId="22A64CDD" w:rsidR="00D06A5E" w:rsidRPr="00411526" w:rsidRDefault="00D06A5E" w:rsidP="00D06A5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0DF88F5" w14:textId="77777777" w:rsidR="00DC1F68" w:rsidRPr="00411526" w:rsidRDefault="00DC1F68" w:rsidP="00D06A5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30"/>
      </w:tblGrid>
      <w:tr w:rsidR="00D06A5E" w:rsidRPr="00411526" w14:paraId="459BD4BE" w14:textId="77777777" w:rsidTr="0073444B">
        <w:tc>
          <w:tcPr>
            <w:tcW w:w="4840" w:type="dxa"/>
          </w:tcPr>
          <w:p w14:paraId="158B83A9" w14:textId="77777777" w:rsidR="00D06A5E" w:rsidRPr="00411526" w:rsidRDefault="00D06A5E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526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4730" w:type="dxa"/>
          </w:tcPr>
          <w:p w14:paraId="2446A7B0" w14:textId="77777777" w:rsidR="00D06A5E" w:rsidRPr="00411526" w:rsidRDefault="00D06A5E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6A5E" w:rsidRPr="00411526" w14:paraId="1F2E2019" w14:textId="77777777" w:rsidTr="0073444B">
        <w:tc>
          <w:tcPr>
            <w:tcW w:w="4840" w:type="dxa"/>
          </w:tcPr>
          <w:p w14:paraId="063D53A5" w14:textId="77777777" w:rsidR="00D06A5E" w:rsidRPr="00411526" w:rsidRDefault="00D06A5E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79BE9384" w14:textId="77777777" w:rsidR="00D06A5E" w:rsidRPr="00411526" w:rsidRDefault="00D06A5E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6A5E" w:rsidRPr="00411526" w14:paraId="0A854269" w14:textId="77777777" w:rsidTr="0073444B">
        <w:tc>
          <w:tcPr>
            <w:tcW w:w="4840" w:type="dxa"/>
          </w:tcPr>
          <w:p w14:paraId="47921D59" w14:textId="77777777" w:rsidR="00D06A5E" w:rsidRPr="00411526" w:rsidRDefault="00D06A5E" w:rsidP="0073444B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30" w:type="dxa"/>
            <w:vAlign w:val="bottom"/>
          </w:tcPr>
          <w:p w14:paraId="4B7CB6FF" w14:textId="77777777" w:rsidR="00D06A5E" w:rsidRPr="00411526" w:rsidRDefault="00D06A5E" w:rsidP="0073444B">
            <w:pPr>
              <w:pStyle w:val="aff1"/>
              <w:spacing w:line="276" w:lineRule="auto"/>
              <w:ind w:left="24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526"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14:paraId="523E0126" w14:textId="2A099B5C" w:rsidR="00D06A5E" w:rsidRPr="00411526" w:rsidRDefault="00D06A5E" w:rsidP="00C006AF">
      <w:pPr>
        <w:rPr>
          <w:rFonts w:ascii="Times New Roman" w:eastAsia="Arial" w:hAnsi="Times New Roman"/>
          <w:sz w:val="26"/>
          <w:szCs w:val="26"/>
        </w:rPr>
      </w:pPr>
    </w:p>
    <w:p w14:paraId="4D99DCFB" w14:textId="48035553" w:rsidR="00D06A5E" w:rsidRPr="00411526" w:rsidRDefault="00D06A5E" w:rsidP="00C006AF">
      <w:pPr>
        <w:rPr>
          <w:rFonts w:ascii="Times New Roman" w:eastAsia="Arial" w:hAnsi="Times New Roman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A7578D" w:rsidRPr="00411526" w14:paraId="5671B275" w14:textId="77777777" w:rsidTr="00A7578D">
        <w:tc>
          <w:tcPr>
            <w:tcW w:w="5382" w:type="dxa"/>
          </w:tcPr>
          <w:p w14:paraId="02797254" w14:textId="77777777" w:rsidR="00A7578D" w:rsidRPr="00411526" w:rsidRDefault="00A7578D" w:rsidP="00C006AF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246" w:type="dxa"/>
          </w:tcPr>
          <w:p w14:paraId="3C8F05E4" w14:textId="77777777" w:rsidR="00813E13" w:rsidRDefault="00813E13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536FF70F" w14:textId="77777777" w:rsidR="00813E13" w:rsidRDefault="00813E13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259EA940" w14:textId="77777777" w:rsidR="00813E13" w:rsidRDefault="00813E13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0863B868" w14:textId="77777777" w:rsidR="00813E13" w:rsidRDefault="00813E13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0823ABE7" w14:textId="52CFC920" w:rsidR="00A7578D" w:rsidRPr="00411526" w:rsidRDefault="00A7578D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lastRenderedPageBreak/>
              <w:t>Приложение № 1</w:t>
            </w:r>
          </w:p>
          <w:p w14:paraId="5B8676EA" w14:textId="77777777" w:rsidR="00A7578D" w:rsidRPr="00411526" w:rsidRDefault="00A7578D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t xml:space="preserve">к постановлению администрации Павловского муниципального района Воронежской области </w:t>
            </w:r>
          </w:p>
          <w:p w14:paraId="508CD01B" w14:textId="77777777" w:rsidR="00A7578D" w:rsidRPr="00411526" w:rsidRDefault="00A7578D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t>от ________ №_________</w:t>
            </w:r>
          </w:p>
          <w:p w14:paraId="451875F3" w14:textId="77777777" w:rsidR="00A7578D" w:rsidRPr="00411526" w:rsidRDefault="00A7578D" w:rsidP="00C006AF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14:paraId="62D821C5" w14:textId="77777777" w:rsidR="00A7578D" w:rsidRPr="00411526" w:rsidRDefault="00A7578D" w:rsidP="00C006AF">
      <w:pPr>
        <w:rPr>
          <w:rFonts w:ascii="Times New Roman" w:eastAsia="Arial" w:hAnsi="Times New Roman"/>
          <w:sz w:val="26"/>
          <w:szCs w:val="26"/>
        </w:rPr>
      </w:pPr>
    </w:p>
    <w:bookmarkEnd w:id="8"/>
    <w:p w14:paraId="189478A8" w14:textId="77777777" w:rsidR="002D7403" w:rsidRPr="00411526" w:rsidRDefault="002D7403" w:rsidP="00C006AF">
      <w:pPr>
        <w:rPr>
          <w:rFonts w:ascii="Times New Roman" w:hAnsi="Times New Roman"/>
          <w:sz w:val="26"/>
          <w:szCs w:val="26"/>
        </w:rPr>
      </w:pPr>
    </w:p>
    <w:p w14:paraId="12E582B3" w14:textId="77777777" w:rsidR="00EA7058" w:rsidRPr="00411526" w:rsidRDefault="00EA7058" w:rsidP="00E12854">
      <w:pPr>
        <w:jc w:val="center"/>
        <w:rPr>
          <w:rStyle w:val="FontStyle14"/>
          <w:spacing w:val="0"/>
          <w:sz w:val="26"/>
          <w:szCs w:val="26"/>
        </w:rPr>
      </w:pPr>
      <w:r w:rsidRPr="00411526">
        <w:rPr>
          <w:rFonts w:ascii="Times New Roman" w:hAnsi="Times New Roman"/>
          <w:bCs/>
          <w:sz w:val="26"/>
          <w:szCs w:val="26"/>
        </w:rPr>
        <w:t xml:space="preserve">Состав </w:t>
      </w:r>
      <w:bookmarkStart w:id="9" w:name="_Hlk54457812"/>
      <w:r w:rsidRPr="00411526">
        <w:rPr>
          <w:rFonts w:ascii="Times New Roman" w:hAnsi="Times New Roman"/>
          <w:bCs/>
          <w:sz w:val="26"/>
          <w:szCs w:val="26"/>
        </w:rPr>
        <w:t xml:space="preserve">комиссии </w:t>
      </w:r>
      <w:r w:rsidRPr="00411526">
        <w:rPr>
          <w:rStyle w:val="FontStyle14"/>
          <w:spacing w:val="0"/>
          <w:sz w:val="26"/>
          <w:szCs w:val="26"/>
        </w:rPr>
        <w:t>по поддержке субъектов малого и среднего предпринимательства</w:t>
      </w:r>
      <w:r w:rsidR="00821A54" w:rsidRPr="00411526">
        <w:rPr>
          <w:rStyle w:val="FontStyle14"/>
          <w:spacing w:val="0"/>
          <w:sz w:val="26"/>
          <w:szCs w:val="26"/>
        </w:rPr>
        <w:t xml:space="preserve">, </w:t>
      </w:r>
      <w:r w:rsidR="00821A54" w:rsidRPr="00411526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bookmarkEnd w:id="9"/>
    </w:p>
    <w:p w14:paraId="09D3D350" w14:textId="77777777" w:rsidR="00EA7058" w:rsidRPr="00411526" w:rsidRDefault="00EA7058" w:rsidP="00C006AF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00"/>
        <w:tblW w:w="8989" w:type="dxa"/>
        <w:tblLayout w:type="fixed"/>
        <w:tblLook w:val="01E0" w:firstRow="1" w:lastRow="1" w:firstColumn="1" w:lastColumn="1" w:noHBand="0" w:noVBand="0"/>
      </w:tblPr>
      <w:tblGrid>
        <w:gridCol w:w="3589"/>
        <w:gridCol w:w="5400"/>
      </w:tblGrid>
      <w:tr w:rsidR="00EA7058" w:rsidRPr="00411526" w14:paraId="67DA6903" w14:textId="77777777" w:rsidTr="00411526">
        <w:trPr>
          <w:trHeight w:val="334"/>
        </w:trPr>
        <w:tc>
          <w:tcPr>
            <w:tcW w:w="3589" w:type="dxa"/>
          </w:tcPr>
          <w:p w14:paraId="1E5E6614" w14:textId="77777777" w:rsidR="00EA7058" w:rsidRPr="00411526" w:rsidRDefault="00EA7058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267EC1B8" w14:textId="77777777" w:rsidR="00EA7058" w:rsidRPr="00411526" w:rsidRDefault="00EA7058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058" w:rsidRPr="00411526" w14:paraId="3591FCCF" w14:textId="77777777" w:rsidTr="00411526">
        <w:trPr>
          <w:trHeight w:val="1529"/>
        </w:trPr>
        <w:tc>
          <w:tcPr>
            <w:tcW w:w="3589" w:type="dxa"/>
            <w:hideMark/>
          </w:tcPr>
          <w:p w14:paraId="40FB88A2" w14:textId="77777777" w:rsidR="00821A54" w:rsidRPr="00411526" w:rsidRDefault="00EA7058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Митин </w:t>
            </w:r>
            <w:r w:rsidR="00821A54" w:rsidRPr="0041152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0CB581F3" w14:textId="77777777" w:rsidR="00EA7058" w:rsidRPr="00411526" w:rsidRDefault="00EA7058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Валерий Александрович</w:t>
            </w:r>
          </w:p>
        </w:tc>
        <w:tc>
          <w:tcPr>
            <w:tcW w:w="5400" w:type="dxa"/>
          </w:tcPr>
          <w:p w14:paraId="2A470B9D" w14:textId="77777777" w:rsidR="00EA7058" w:rsidRPr="00411526" w:rsidRDefault="00EA7058" w:rsidP="00FE7C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- начальник отдела социально-экономического</w:t>
            </w:r>
            <w:r w:rsidR="00821A54" w:rsidRPr="004115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1526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поддержки предпринимательства администрации Павловского муниципального района, председатель комиссии </w:t>
            </w:r>
          </w:p>
          <w:p w14:paraId="029552B1" w14:textId="77777777" w:rsidR="00EA7058" w:rsidRPr="00411526" w:rsidRDefault="00EA7058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058" w:rsidRPr="00411526" w14:paraId="76713447" w14:textId="77777777" w:rsidTr="00411526">
        <w:trPr>
          <w:trHeight w:val="732"/>
        </w:trPr>
        <w:tc>
          <w:tcPr>
            <w:tcW w:w="3589" w:type="dxa"/>
            <w:hideMark/>
          </w:tcPr>
          <w:p w14:paraId="3C9C66FF" w14:textId="77777777" w:rsidR="00821A54" w:rsidRPr="00411526" w:rsidRDefault="00821A54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Корнилова </w:t>
            </w:r>
          </w:p>
          <w:p w14:paraId="57280E4A" w14:textId="77777777" w:rsidR="00EA7058" w:rsidRPr="00411526" w:rsidRDefault="00821A54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Анастасия </w:t>
            </w:r>
            <w:r w:rsidR="00EA7058" w:rsidRPr="00411526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5400" w:type="dxa"/>
            <w:hideMark/>
          </w:tcPr>
          <w:p w14:paraId="36B91BED" w14:textId="77777777" w:rsidR="00EA7058" w:rsidRPr="00411526" w:rsidRDefault="00EA7058" w:rsidP="00FE7C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- ведущий экономист МКУ ПМР «ММЦ», секретарь комиссии</w:t>
            </w:r>
          </w:p>
        </w:tc>
      </w:tr>
      <w:tr w:rsidR="00EA7058" w:rsidRPr="00411526" w14:paraId="7B63E0AA" w14:textId="77777777" w:rsidTr="00411526">
        <w:trPr>
          <w:trHeight w:val="538"/>
        </w:trPr>
        <w:tc>
          <w:tcPr>
            <w:tcW w:w="3589" w:type="dxa"/>
          </w:tcPr>
          <w:p w14:paraId="2748DFA7" w14:textId="77777777" w:rsidR="00FE7C56" w:rsidRPr="00411526" w:rsidRDefault="00FE7C56" w:rsidP="0041152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FEF782F" w14:textId="1DAA3F3E" w:rsidR="00EA7058" w:rsidRPr="00411526" w:rsidRDefault="00EA7058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14:paraId="50E28E98" w14:textId="77777777" w:rsidR="00EA7058" w:rsidRPr="00411526" w:rsidRDefault="00EA7058" w:rsidP="0041152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1E85503C" w14:textId="77777777" w:rsidR="00EA7058" w:rsidRPr="00411526" w:rsidRDefault="00EA7058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058" w:rsidRPr="00411526" w14:paraId="00E51CD1" w14:textId="77777777" w:rsidTr="00411526">
        <w:trPr>
          <w:trHeight w:val="538"/>
        </w:trPr>
        <w:tc>
          <w:tcPr>
            <w:tcW w:w="3589" w:type="dxa"/>
            <w:hideMark/>
          </w:tcPr>
          <w:p w14:paraId="41AED5EA" w14:textId="77777777" w:rsidR="00821A54" w:rsidRPr="00411526" w:rsidRDefault="00EA7058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Якушева </w:t>
            </w:r>
          </w:p>
          <w:p w14:paraId="6B514B18" w14:textId="77777777" w:rsidR="00EA7058" w:rsidRPr="00411526" w:rsidRDefault="00EA7058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Лариса Вячеславовна</w:t>
            </w:r>
          </w:p>
        </w:tc>
        <w:tc>
          <w:tcPr>
            <w:tcW w:w="5400" w:type="dxa"/>
          </w:tcPr>
          <w:p w14:paraId="28BAD6CD" w14:textId="77777777" w:rsidR="00EA7058" w:rsidRPr="00411526" w:rsidRDefault="00EA7058" w:rsidP="00FE7C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- руководитель муниципального отдела по финансам администрации Павловского муниципального района</w:t>
            </w:r>
            <w:r w:rsidR="00821A54" w:rsidRPr="00411526">
              <w:rPr>
                <w:rFonts w:ascii="Times New Roman" w:hAnsi="Times New Roman"/>
                <w:sz w:val="26"/>
                <w:szCs w:val="26"/>
              </w:rPr>
              <w:t xml:space="preserve"> Воронежской области</w:t>
            </w:r>
          </w:p>
          <w:p w14:paraId="22CF2C59" w14:textId="77777777" w:rsidR="00EA7058" w:rsidRPr="00411526" w:rsidRDefault="00EA7058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058" w:rsidRPr="00411526" w14:paraId="7EA1480E" w14:textId="77777777" w:rsidTr="00411526">
        <w:trPr>
          <w:trHeight w:val="1201"/>
        </w:trPr>
        <w:tc>
          <w:tcPr>
            <w:tcW w:w="3589" w:type="dxa"/>
            <w:hideMark/>
          </w:tcPr>
          <w:p w14:paraId="708F202A" w14:textId="77777777" w:rsidR="00326912" w:rsidRPr="00411526" w:rsidRDefault="00EA7058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Никитин </w:t>
            </w:r>
          </w:p>
          <w:p w14:paraId="3DD1EBD6" w14:textId="77777777" w:rsidR="00EA7058" w:rsidRPr="00411526" w:rsidRDefault="00EA7058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Павел Олегович</w:t>
            </w:r>
          </w:p>
        </w:tc>
        <w:tc>
          <w:tcPr>
            <w:tcW w:w="5400" w:type="dxa"/>
            <w:hideMark/>
          </w:tcPr>
          <w:p w14:paraId="39514A6F" w14:textId="77777777" w:rsidR="00EA7058" w:rsidRPr="00411526" w:rsidRDefault="00EA7058" w:rsidP="00FE7C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</w:t>
            </w:r>
            <w:r w:rsidR="00821A54" w:rsidRPr="00411526">
              <w:rPr>
                <w:rFonts w:ascii="Times New Roman" w:hAnsi="Times New Roman"/>
                <w:sz w:val="26"/>
                <w:szCs w:val="26"/>
              </w:rPr>
              <w:t xml:space="preserve"> Воронежской области</w:t>
            </w:r>
          </w:p>
        </w:tc>
      </w:tr>
      <w:tr w:rsidR="00EA7058" w:rsidRPr="00411526" w14:paraId="04235107" w14:textId="77777777" w:rsidTr="00411526">
        <w:trPr>
          <w:trHeight w:val="334"/>
        </w:trPr>
        <w:tc>
          <w:tcPr>
            <w:tcW w:w="3589" w:type="dxa"/>
            <w:hideMark/>
          </w:tcPr>
          <w:p w14:paraId="5D93C191" w14:textId="77777777" w:rsidR="00411526" w:rsidRDefault="00411526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C564916" w14:textId="651B2628" w:rsidR="00821A54" w:rsidRPr="00411526" w:rsidRDefault="00EA7058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Палканов </w:t>
            </w:r>
          </w:p>
          <w:p w14:paraId="653E782E" w14:textId="77777777" w:rsidR="00EA7058" w:rsidRPr="00411526" w:rsidRDefault="00EA7058" w:rsidP="0041152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Виталий Николаевич</w:t>
            </w:r>
          </w:p>
        </w:tc>
        <w:tc>
          <w:tcPr>
            <w:tcW w:w="5400" w:type="dxa"/>
            <w:hideMark/>
          </w:tcPr>
          <w:p w14:paraId="11B9BD92" w14:textId="77777777" w:rsidR="00FE7C56" w:rsidRPr="00411526" w:rsidRDefault="00FE7C56" w:rsidP="00FE7C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895567A" w14:textId="6A27BE3B" w:rsidR="00EA7058" w:rsidRPr="00411526" w:rsidRDefault="00EA7058" w:rsidP="00FE7C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муниципального района</w:t>
            </w:r>
            <w:r w:rsidR="00821A54" w:rsidRPr="00411526">
              <w:rPr>
                <w:rFonts w:ascii="Times New Roman" w:hAnsi="Times New Roman"/>
                <w:sz w:val="26"/>
                <w:szCs w:val="26"/>
              </w:rPr>
              <w:t xml:space="preserve"> Воронежской области</w:t>
            </w:r>
          </w:p>
        </w:tc>
      </w:tr>
    </w:tbl>
    <w:p w14:paraId="59E830B0" w14:textId="77777777" w:rsidR="00EA7058" w:rsidRPr="00411526" w:rsidRDefault="00EA7058" w:rsidP="00C006A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0"/>
      </w:tblGrid>
      <w:tr w:rsidR="00090C2E" w:rsidRPr="00411526" w14:paraId="1C406B6A" w14:textId="77777777" w:rsidTr="00950155">
        <w:tc>
          <w:tcPr>
            <w:tcW w:w="4927" w:type="dxa"/>
            <w:shd w:val="clear" w:color="auto" w:fill="auto"/>
          </w:tcPr>
          <w:p w14:paraId="3BA0C427" w14:textId="77777777" w:rsidR="00821A54" w:rsidRPr="00411526" w:rsidRDefault="00821A54" w:rsidP="00C006AF">
            <w:pPr>
              <w:rPr>
                <w:rFonts w:ascii="Times New Roman" w:hAnsi="Times New Roman"/>
                <w:sz w:val="26"/>
                <w:szCs w:val="26"/>
              </w:rPr>
            </w:pPr>
            <w:bookmarkStart w:id="10" w:name="_Hlk54473515"/>
          </w:p>
          <w:p w14:paraId="2191DB72" w14:textId="77777777" w:rsidR="00326912" w:rsidRPr="00411526" w:rsidRDefault="00090C2E" w:rsidP="00A757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Глава Павловского </w:t>
            </w:r>
          </w:p>
          <w:p w14:paraId="739C5EA1" w14:textId="77777777" w:rsidR="00090C2E" w:rsidRPr="00411526" w:rsidRDefault="00090C2E" w:rsidP="00A757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50E74BDC" w14:textId="77777777" w:rsidR="00821A54" w:rsidRPr="00411526" w:rsidRDefault="00821A54" w:rsidP="00A757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14:paraId="54561D0C" w14:textId="77777777" w:rsidR="00090C2E" w:rsidRPr="00411526" w:rsidRDefault="00090C2E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A5454E" w14:textId="77777777" w:rsidR="00090C2E" w:rsidRPr="00411526" w:rsidRDefault="00090C2E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60830D" w14:textId="77777777" w:rsidR="00821A54" w:rsidRPr="00411526" w:rsidRDefault="00821A54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9048A9" w14:textId="2EFBC3E8" w:rsidR="00821A54" w:rsidRPr="00411526" w:rsidRDefault="00A7578D" w:rsidP="00C006AF">
            <w:pPr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                                     </w:t>
            </w:r>
            <w:r w:rsidR="00821A54" w:rsidRPr="00411526">
              <w:rPr>
                <w:rFonts w:ascii="Times New Roman" w:hAnsi="Times New Roman"/>
                <w:sz w:val="26"/>
                <w:szCs w:val="26"/>
              </w:rPr>
              <w:t>М. Н. Янцов</w:t>
            </w:r>
          </w:p>
        </w:tc>
      </w:tr>
      <w:bookmarkEnd w:id="10"/>
    </w:tbl>
    <w:p w14:paraId="6E658A30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</w:p>
    <w:p w14:paraId="4873349F" w14:textId="77777777" w:rsidR="00B24A58" w:rsidRPr="00411526" w:rsidRDefault="002352DB" w:rsidP="00C006AF">
      <w:pPr>
        <w:rPr>
          <w:rFonts w:ascii="Times New Roman" w:eastAsia="Arial" w:hAnsi="Times New Roman"/>
          <w:sz w:val="26"/>
          <w:szCs w:val="26"/>
          <w:highlight w:val="yellow"/>
        </w:rPr>
      </w:pPr>
      <w:r w:rsidRPr="00411526">
        <w:rPr>
          <w:rFonts w:ascii="Times New Roman" w:eastAsia="Arial" w:hAnsi="Times New Roman"/>
          <w:sz w:val="26"/>
          <w:szCs w:val="26"/>
          <w:highlight w:val="yellow"/>
        </w:rPr>
        <w:br w:type="page"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8"/>
      </w:tblGrid>
      <w:tr w:rsidR="00A7578D" w:rsidRPr="00411526" w14:paraId="5416F639" w14:textId="77777777" w:rsidTr="00E12854">
        <w:tc>
          <w:tcPr>
            <w:tcW w:w="5670" w:type="dxa"/>
          </w:tcPr>
          <w:p w14:paraId="06B681DF" w14:textId="77777777" w:rsidR="00A7578D" w:rsidRPr="00411526" w:rsidRDefault="00A7578D" w:rsidP="00C006AF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3958" w:type="dxa"/>
          </w:tcPr>
          <w:p w14:paraId="22A0EDC7" w14:textId="1AF6EF0C" w:rsidR="00A7578D" w:rsidRPr="00411526" w:rsidRDefault="00A7578D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t xml:space="preserve">Приложение № </w:t>
            </w:r>
            <w:r w:rsidR="00645CF4" w:rsidRPr="00411526">
              <w:rPr>
                <w:rFonts w:ascii="Times New Roman" w:eastAsia="Arial" w:hAnsi="Times New Roman"/>
                <w:sz w:val="26"/>
                <w:szCs w:val="26"/>
              </w:rPr>
              <w:t>2</w:t>
            </w:r>
          </w:p>
          <w:p w14:paraId="12CEB3C0" w14:textId="77777777" w:rsidR="00A7578D" w:rsidRPr="00411526" w:rsidRDefault="00A7578D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t xml:space="preserve">к постановлению администрации Павловского муниципального района Воронежской области </w:t>
            </w:r>
          </w:p>
          <w:p w14:paraId="1ED29908" w14:textId="77777777" w:rsidR="00A7578D" w:rsidRPr="00411526" w:rsidRDefault="00A7578D" w:rsidP="00A7578D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t>от ________ №_________</w:t>
            </w:r>
          </w:p>
          <w:p w14:paraId="104577F0" w14:textId="77777777" w:rsidR="00A7578D" w:rsidRPr="00411526" w:rsidRDefault="00A7578D" w:rsidP="00C006AF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14:paraId="0FF0BFDA" w14:textId="77777777" w:rsidR="00A7578D" w:rsidRPr="00411526" w:rsidRDefault="00A7578D" w:rsidP="00C006AF">
      <w:pPr>
        <w:rPr>
          <w:rFonts w:ascii="Times New Roman" w:eastAsia="Arial" w:hAnsi="Times New Roman"/>
          <w:sz w:val="26"/>
          <w:szCs w:val="26"/>
        </w:rPr>
      </w:pPr>
    </w:p>
    <w:p w14:paraId="21FCCB30" w14:textId="77777777" w:rsidR="003F3380" w:rsidRPr="00411526" w:rsidRDefault="00202075" w:rsidP="003871B1">
      <w:pPr>
        <w:jc w:val="center"/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Fonts w:ascii="Times New Roman" w:hAnsi="Times New Roman"/>
          <w:sz w:val="26"/>
          <w:szCs w:val="26"/>
        </w:rPr>
        <w:t xml:space="preserve">Положение </w:t>
      </w:r>
      <w:r w:rsidR="003F3380" w:rsidRPr="00411526">
        <w:rPr>
          <w:rFonts w:ascii="Times New Roman" w:hAnsi="Times New Roman"/>
          <w:sz w:val="26"/>
          <w:szCs w:val="26"/>
        </w:rPr>
        <w:t>комиссии</w:t>
      </w:r>
      <w:r w:rsidR="00821A54" w:rsidRPr="00411526">
        <w:rPr>
          <w:rFonts w:ascii="Times New Roman" w:hAnsi="Times New Roman"/>
          <w:bCs/>
          <w:sz w:val="26"/>
          <w:szCs w:val="26"/>
        </w:rPr>
        <w:t xml:space="preserve"> </w:t>
      </w:r>
      <w:r w:rsidR="00821A54" w:rsidRPr="00411526">
        <w:rPr>
          <w:rStyle w:val="FontStyle14"/>
          <w:spacing w:val="0"/>
          <w:sz w:val="26"/>
          <w:szCs w:val="26"/>
        </w:rPr>
        <w:t>по поддержке субъектов малого и среднего предпринимательства</w:t>
      </w:r>
      <w:bookmarkStart w:id="11" w:name="_Hlk55746209"/>
      <w:r w:rsidR="00821A54" w:rsidRPr="00411526">
        <w:rPr>
          <w:rStyle w:val="FontStyle14"/>
          <w:spacing w:val="0"/>
          <w:sz w:val="26"/>
          <w:szCs w:val="26"/>
        </w:rPr>
        <w:t xml:space="preserve">, </w:t>
      </w:r>
      <w:r w:rsidR="00821A54" w:rsidRPr="00411526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bookmarkEnd w:id="11"/>
      <w:r w:rsidR="00821A5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p w14:paraId="7A0BC4BB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30872109" w14:textId="493F79CA" w:rsidR="00202075" w:rsidRPr="00411526" w:rsidRDefault="00202075" w:rsidP="00A7578D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</w:t>
      </w:r>
      <w:r w:rsidR="00032E0B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Общие положения</w:t>
      </w:r>
    </w:p>
    <w:p w14:paraId="4B0B2DB6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</w:p>
    <w:p w14:paraId="06E577FC" w14:textId="17DF8DB1" w:rsidR="00202075" w:rsidRPr="00411526" w:rsidRDefault="00202075" w:rsidP="00C006AF">
      <w:pPr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Fonts w:ascii="Times New Roman" w:hAnsi="Times New Roman"/>
          <w:sz w:val="26"/>
          <w:szCs w:val="26"/>
        </w:rPr>
        <w:t>1.1</w:t>
      </w:r>
      <w:r w:rsidR="00032E0B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 xml:space="preserve"> Комиссия </w:t>
      </w:r>
      <w:r w:rsidR="003F3380" w:rsidRPr="00411526">
        <w:rPr>
          <w:rFonts w:ascii="Times New Roman" w:hAnsi="Times New Roman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="005746FD" w:rsidRPr="00411526">
        <w:rPr>
          <w:rFonts w:ascii="Times New Roman" w:hAnsi="Times New Roman"/>
          <w:sz w:val="26"/>
          <w:szCs w:val="26"/>
        </w:rPr>
        <w:t xml:space="preserve">, а также физических лиц, </w:t>
      </w:r>
      <w:bookmarkStart w:id="12" w:name="_Hlk54464279"/>
      <w:r w:rsidR="005746FD" w:rsidRPr="00411526">
        <w:rPr>
          <w:rFonts w:ascii="Times New Roman" w:hAnsi="Times New Roman"/>
          <w:sz w:val="26"/>
          <w:szCs w:val="26"/>
        </w:rPr>
        <w:t xml:space="preserve">применяющих специальный налоговый режим «Налог на профессиональный доход», </w:t>
      </w:r>
      <w:bookmarkEnd w:id="12"/>
      <w:r w:rsidR="005746FD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 (далее – Комиссия) утверждается постановлением администрации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Павловского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муниципального района</w:t>
      </w:r>
      <w:r w:rsidR="005746FD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2C38C25C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1.2. Персональный состав Комиссии утверждается постановлением администрации Павловского муниципального района</w:t>
      </w:r>
      <w:r w:rsidR="005746FD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188505A9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1.3. В своей деятельности Комиссия руководствуется Конституцией Российской Федерации, законодательством Российской Федерации, федеральными, региональными нормативн</w:t>
      </w:r>
      <w:r w:rsidR="00E2308B" w:rsidRPr="00411526">
        <w:rPr>
          <w:rFonts w:ascii="Times New Roman" w:hAnsi="Times New Roman"/>
          <w:sz w:val="26"/>
          <w:szCs w:val="26"/>
        </w:rPr>
        <w:t xml:space="preserve">ыми </w:t>
      </w:r>
      <w:r w:rsidRPr="00411526">
        <w:rPr>
          <w:rFonts w:ascii="Times New Roman" w:hAnsi="Times New Roman"/>
          <w:sz w:val="26"/>
          <w:szCs w:val="26"/>
        </w:rPr>
        <w:t>правовыми актами, Уставом и нормативн</w:t>
      </w:r>
      <w:r w:rsidR="00E2308B" w:rsidRPr="00411526">
        <w:rPr>
          <w:rFonts w:ascii="Times New Roman" w:hAnsi="Times New Roman"/>
          <w:sz w:val="26"/>
          <w:szCs w:val="26"/>
        </w:rPr>
        <w:t xml:space="preserve">ыми </w:t>
      </w:r>
      <w:r w:rsidRPr="00411526">
        <w:rPr>
          <w:rFonts w:ascii="Times New Roman" w:hAnsi="Times New Roman"/>
          <w:sz w:val="26"/>
          <w:szCs w:val="26"/>
        </w:rPr>
        <w:t>правовыми актами Павловского муниципального района</w:t>
      </w:r>
      <w:r w:rsidR="005746FD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. </w:t>
      </w:r>
    </w:p>
    <w:p w14:paraId="4236EDC0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</w:p>
    <w:p w14:paraId="504BB1EB" w14:textId="77777777" w:rsidR="00202075" w:rsidRPr="00411526" w:rsidRDefault="00202075" w:rsidP="00E12854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 Цел</w:t>
      </w:r>
      <w:r w:rsidR="00821A54" w:rsidRPr="00411526">
        <w:rPr>
          <w:rFonts w:ascii="Times New Roman" w:hAnsi="Times New Roman"/>
          <w:sz w:val="26"/>
          <w:szCs w:val="26"/>
        </w:rPr>
        <w:t>и</w:t>
      </w:r>
      <w:r w:rsidRPr="00411526">
        <w:rPr>
          <w:rFonts w:ascii="Times New Roman" w:hAnsi="Times New Roman"/>
          <w:sz w:val="26"/>
          <w:szCs w:val="26"/>
        </w:rPr>
        <w:t xml:space="preserve"> и задачи</w:t>
      </w:r>
      <w:r w:rsidR="00821A54" w:rsidRPr="00411526">
        <w:rPr>
          <w:rFonts w:ascii="Times New Roman" w:hAnsi="Times New Roman"/>
          <w:sz w:val="26"/>
          <w:szCs w:val="26"/>
        </w:rPr>
        <w:t>.</w:t>
      </w:r>
    </w:p>
    <w:p w14:paraId="02F5760B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1DBE262A" w14:textId="3BAF34A7" w:rsidR="00790AC8" w:rsidRPr="00411526" w:rsidRDefault="00790AC8" w:rsidP="00C006AF">
      <w:pPr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2.1. Комиссия создана для организации и проведения отбора субъектов малого и среднего предпринимательства, некоммерческих организаций и иных юридических лиц</w:t>
      </w:r>
      <w:bookmarkStart w:id="13" w:name="_Hlk54464427"/>
      <w:r w:rsidRPr="00411526">
        <w:rPr>
          <w:rStyle w:val="FontStyle14"/>
          <w:spacing w:val="0"/>
          <w:sz w:val="26"/>
          <w:szCs w:val="26"/>
        </w:rPr>
        <w:t>,</w:t>
      </w:r>
      <w:r w:rsidR="00864B3D" w:rsidRPr="00411526">
        <w:rPr>
          <w:rStyle w:val="FontStyle14"/>
          <w:spacing w:val="0"/>
          <w:sz w:val="26"/>
          <w:szCs w:val="26"/>
        </w:rPr>
        <w:t xml:space="preserve"> </w:t>
      </w:r>
      <w:r w:rsidR="00792623" w:rsidRPr="00411526">
        <w:rPr>
          <w:rStyle w:val="FontStyle14"/>
          <w:spacing w:val="0"/>
          <w:sz w:val="26"/>
          <w:szCs w:val="26"/>
        </w:rPr>
        <w:t>а также физических лиц,</w:t>
      </w:r>
      <w:r w:rsidRPr="00411526">
        <w:rPr>
          <w:rStyle w:val="FontStyle14"/>
          <w:spacing w:val="0"/>
          <w:sz w:val="26"/>
          <w:szCs w:val="26"/>
        </w:rPr>
        <w:t xml:space="preserve"> </w:t>
      </w:r>
      <w:r w:rsidR="00864B3D" w:rsidRPr="00411526">
        <w:rPr>
          <w:rStyle w:val="FontStyle14"/>
          <w:spacing w:val="0"/>
          <w:sz w:val="26"/>
          <w:szCs w:val="26"/>
        </w:rPr>
        <w:t>применяющих специальный налоговый режим «Налог на профессиональный доход»</w:t>
      </w:r>
      <w:bookmarkEnd w:id="13"/>
      <w:r w:rsidR="00864B3D" w:rsidRPr="00411526">
        <w:rPr>
          <w:rStyle w:val="FontStyle14"/>
          <w:spacing w:val="0"/>
          <w:sz w:val="26"/>
          <w:szCs w:val="26"/>
        </w:rPr>
        <w:t xml:space="preserve">, </w:t>
      </w:r>
      <w:r w:rsidRPr="00411526">
        <w:rPr>
          <w:rStyle w:val="FontStyle14"/>
          <w:spacing w:val="0"/>
          <w:sz w:val="26"/>
          <w:szCs w:val="26"/>
        </w:rPr>
        <w:t xml:space="preserve">претендующих на получение субсидий и грантов поддержки в рамках муниципальной программы, утвержденной </w:t>
      </w:r>
      <w:bookmarkStart w:id="14" w:name="_Hlk54459161"/>
      <w:r w:rsidRPr="00411526">
        <w:rPr>
          <w:rStyle w:val="FontStyle14"/>
          <w:spacing w:val="0"/>
          <w:sz w:val="26"/>
          <w:szCs w:val="26"/>
        </w:rPr>
        <w:t xml:space="preserve">постановлением администрации Павловского муниципального района </w:t>
      </w:r>
      <w:r w:rsidR="00474E1E" w:rsidRPr="00411526">
        <w:rPr>
          <w:rStyle w:val="FontStyle14"/>
          <w:spacing w:val="0"/>
          <w:sz w:val="26"/>
          <w:szCs w:val="26"/>
        </w:rPr>
        <w:t xml:space="preserve">Воронежской области </w:t>
      </w:r>
      <w:r w:rsidRPr="00411526">
        <w:rPr>
          <w:rStyle w:val="FontStyle14"/>
          <w:spacing w:val="0"/>
          <w:sz w:val="26"/>
          <w:szCs w:val="26"/>
        </w:rPr>
        <w:t>от 26.12.2013 № 984 «Об утверждении муниципальной программы «Развитие и поддержка малого и среднего предпринимательства в Павловском муниципальном районе Воронежской области».</w:t>
      </w:r>
      <w:bookmarkEnd w:id="14"/>
    </w:p>
    <w:p w14:paraId="22CAEC82" w14:textId="7F2C3D26" w:rsidR="00202075" w:rsidRPr="00411526" w:rsidRDefault="00790AC8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2.2. В задачи Комиссии входит проведение отбора субъектов малого и среднего предпринимательства, некоммерческих организаций и иных юридических лиц, </w:t>
      </w:r>
      <w:r w:rsidR="00864B3D" w:rsidRPr="00411526">
        <w:rPr>
          <w:rStyle w:val="FontStyle14"/>
          <w:spacing w:val="0"/>
          <w:sz w:val="26"/>
          <w:szCs w:val="26"/>
        </w:rPr>
        <w:t xml:space="preserve"> </w:t>
      </w:r>
      <w:bookmarkStart w:id="15" w:name="_Hlk54470100"/>
      <w:r w:rsidR="00864B3D" w:rsidRPr="00411526">
        <w:rPr>
          <w:rStyle w:val="FontStyle14"/>
          <w:spacing w:val="0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bookmarkEnd w:id="15"/>
      <w:r w:rsidRPr="00411526">
        <w:rPr>
          <w:rStyle w:val="FontStyle14"/>
          <w:spacing w:val="0"/>
          <w:sz w:val="26"/>
          <w:szCs w:val="26"/>
        </w:rPr>
        <w:t>претендующих на получение субсидий и грантов поддержки в рамках муниципальной программы, утвержденной постановлением администрации Павловского муниципального района от 26.12.2013 № 984 «Об утверждении муниципальной программы «Развитие и поддержка малого и среднего предпринимательства в Павловском муниципальном районе Воронежской области</w:t>
      </w:r>
      <w:r w:rsidR="00202075" w:rsidRPr="00411526">
        <w:rPr>
          <w:rFonts w:ascii="Times New Roman" w:hAnsi="Times New Roman"/>
          <w:sz w:val="26"/>
          <w:szCs w:val="26"/>
        </w:rPr>
        <w:t>.</w:t>
      </w:r>
    </w:p>
    <w:p w14:paraId="5DDFFA23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748BF26B" w14:textId="5F32DCE1" w:rsidR="00202075" w:rsidRPr="00411526" w:rsidRDefault="00202075" w:rsidP="00E12854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 Компетенция Комиссии</w:t>
      </w:r>
    </w:p>
    <w:p w14:paraId="37DFEDAE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</w:p>
    <w:p w14:paraId="24ADFAF6" w14:textId="3D508A2A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3.1.</w:t>
      </w:r>
      <w:r w:rsidR="00474E1E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 xml:space="preserve">В компетенцию Комиссии входит: </w:t>
      </w:r>
    </w:p>
    <w:p w14:paraId="41818589" w14:textId="77777777" w:rsidR="00202075" w:rsidRPr="00411526" w:rsidRDefault="00E2308B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1) </w:t>
      </w:r>
      <w:r w:rsidR="00202075" w:rsidRPr="00411526">
        <w:rPr>
          <w:rFonts w:ascii="Times New Roman" w:hAnsi="Times New Roman"/>
          <w:sz w:val="26"/>
          <w:szCs w:val="26"/>
        </w:rPr>
        <w:t>объявление о начале приема заявок;</w:t>
      </w:r>
    </w:p>
    <w:p w14:paraId="20ECAE44" w14:textId="77777777" w:rsidR="00202075" w:rsidRPr="00411526" w:rsidRDefault="00E2308B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="00202075" w:rsidRPr="00411526">
        <w:rPr>
          <w:rFonts w:ascii="Times New Roman" w:hAnsi="Times New Roman"/>
          <w:sz w:val="26"/>
          <w:szCs w:val="26"/>
        </w:rPr>
        <w:t>рассмотрение документов предприятий</w:t>
      </w:r>
      <w:r w:rsidR="00E73520" w:rsidRPr="00411526">
        <w:rPr>
          <w:rFonts w:ascii="Times New Roman" w:hAnsi="Times New Roman"/>
          <w:sz w:val="26"/>
          <w:szCs w:val="26"/>
        </w:rPr>
        <w:t xml:space="preserve">, </w:t>
      </w:r>
      <w:bookmarkStart w:id="16" w:name="_Hlk54472536"/>
      <w:r w:rsidR="00E73520" w:rsidRPr="00411526">
        <w:rPr>
          <w:rStyle w:val="FontStyle14"/>
          <w:spacing w:val="0"/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bookmarkEnd w:id="16"/>
      <w:r w:rsidR="00E73520" w:rsidRPr="00411526">
        <w:rPr>
          <w:rStyle w:val="FontStyle14"/>
          <w:spacing w:val="0"/>
          <w:sz w:val="26"/>
          <w:szCs w:val="26"/>
        </w:rPr>
        <w:t xml:space="preserve">, </w:t>
      </w:r>
      <w:r w:rsidR="00202075" w:rsidRPr="00411526">
        <w:rPr>
          <w:rFonts w:ascii="Times New Roman" w:hAnsi="Times New Roman"/>
          <w:sz w:val="26"/>
          <w:szCs w:val="26"/>
        </w:rPr>
        <w:t xml:space="preserve"> – заявителей;</w:t>
      </w:r>
    </w:p>
    <w:p w14:paraId="32E623D9" w14:textId="77777777" w:rsidR="00202075" w:rsidRPr="00411526" w:rsidRDefault="00E2308B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3)</w:t>
      </w:r>
      <w:r w:rsidR="00202075" w:rsidRPr="00411526">
        <w:rPr>
          <w:rFonts w:ascii="Times New Roman" w:hAnsi="Times New Roman"/>
          <w:sz w:val="26"/>
          <w:szCs w:val="26"/>
        </w:rPr>
        <w:t xml:space="preserve"> вынесение заключения о выделении субсидий или отказе в предоставлении субсидий.</w:t>
      </w:r>
    </w:p>
    <w:p w14:paraId="41F9F7B3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3.2. На основании положительного заключения, по результатам рассмотрения материалов, Комиссия принимает решение о представлении субсидии.</w:t>
      </w:r>
    </w:p>
    <w:p w14:paraId="2DA06CE3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</w:p>
    <w:p w14:paraId="7E7E18A7" w14:textId="55D152B6" w:rsidR="00202075" w:rsidRPr="00411526" w:rsidRDefault="00202075" w:rsidP="00E12854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 Права Комиссии</w:t>
      </w:r>
    </w:p>
    <w:p w14:paraId="4684B6DA" w14:textId="77777777" w:rsidR="0070794E" w:rsidRPr="00411526" w:rsidRDefault="0070794E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6C67B085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bookmarkStart w:id="17" w:name="sub_401"/>
      <w:r w:rsidRPr="00411526">
        <w:rPr>
          <w:rFonts w:ascii="Times New Roman" w:hAnsi="Times New Roman"/>
          <w:sz w:val="26"/>
          <w:szCs w:val="26"/>
        </w:rPr>
        <w:t>4.1.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Комиссия вправе:</w:t>
      </w:r>
    </w:p>
    <w:p w14:paraId="60EBCAA9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Приглашать на свои заседания представителей малых и средних предприятий</w:t>
      </w:r>
      <w:r w:rsidR="00D21652" w:rsidRPr="00411526">
        <w:rPr>
          <w:rFonts w:ascii="Times New Roman" w:hAnsi="Times New Roman"/>
          <w:sz w:val="26"/>
          <w:szCs w:val="26"/>
        </w:rPr>
        <w:t>,</w:t>
      </w:r>
      <w:r w:rsidR="00093E30" w:rsidRPr="00411526">
        <w:rPr>
          <w:rFonts w:ascii="Times New Roman" w:hAnsi="Times New Roman"/>
          <w:sz w:val="26"/>
          <w:szCs w:val="26"/>
        </w:rPr>
        <w:t xml:space="preserve"> а также физических лиц, применяющих специальный налоговый режим «Налог на профессиональный доход»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50CAA869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4.1.2. Запрашивать и получать в установленном порядке необходимые материалы и информацию от органов власти, организаций и должностных лиц.</w:t>
      </w:r>
    </w:p>
    <w:bookmarkEnd w:id="17"/>
    <w:p w14:paraId="09AB9705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</w:p>
    <w:p w14:paraId="16CD4A40" w14:textId="5A5EE7B5" w:rsidR="00202075" w:rsidRPr="00411526" w:rsidRDefault="00202075" w:rsidP="00E12854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</w:t>
      </w:r>
      <w:r w:rsidR="00E12854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Регламент работы</w:t>
      </w:r>
    </w:p>
    <w:p w14:paraId="5CA62BE6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</w:p>
    <w:p w14:paraId="6DEF0EAA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5.1.</w:t>
      </w:r>
      <w:r w:rsidR="00843BDA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В состав Комиссии входят председатель</w:t>
      </w:r>
      <w:r w:rsidR="00EE6A17" w:rsidRPr="00411526">
        <w:rPr>
          <w:rFonts w:ascii="Times New Roman" w:hAnsi="Times New Roman"/>
          <w:sz w:val="26"/>
          <w:szCs w:val="26"/>
        </w:rPr>
        <w:t>,</w:t>
      </w:r>
      <w:r w:rsidRPr="00411526">
        <w:rPr>
          <w:rFonts w:ascii="Times New Roman" w:hAnsi="Times New Roman"/>
          <w:sz w:val="26"/>
          <w:szCs w:val="26"/>
        </w:rPr>
        <w:t xml:space="preserve"> секретарь и члены Комиссии.</w:t>
      </w:r>
    </w:p>
    <w:p w14:paraId="0712701F" w14:textId="77777777" w:rsidR="00E2308B" w:rsidRPr="00411526" w:rsidRDefault="00E2308B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</w:t>
      </w:r>
      <w:r w:rsidR="00843BDA" w:rsidRPr="00411526">
        <w:rPr>
          <w:rFonts w:ascii="Times New Roman" w:hAnsi="Times New Roman"/>
          <w:sz w:val="26"/>
          <w:szCs w:val="26"/>
        </w:rPr>
        <w:t>2</w:t>
      </w:r>
      <w:r w:rsidRPr="00411526">
        <w:rPr>
          <w:rFonts w:ascii="Times New Roman" w:hAnsi="Times New Roman"/>
          <w:sz w:val="26"/>
          <w:szCs w:val="26"/>
        </w:rPr>
        <w:t>. Ответственным за прием и проверку документов, предоставленных субъектами малого и среднего предпринимательства,</w:t>
      </w:r>
      <w:r w:rsidR="007C79DA" w:rsidRPr="00411526">
        <w:rPr>
          <w:rFonts w:ascii="Times New Roman" w:hAnsi="Times New Roman"/>
          <w:sz w:val="26"/>
          <w:szCs w:val="26"/>
        </w:rPr>
        <w:t xml:space="preserve"> а также физическими лицами, применяющими специальный налоговый режим «Налог на профессиональный доход»,</w:t>
      </w:r>
      <w:r w:rsidRPr="00411526">
        <w:rPr>
          <w:rFonts w:ascii="Times New Roman" w:hAnsi="Times New Roman"/>
          <w:sz w:val="26"/>
          <w:szCs w:val="26"/>
        </w:rPr>
        <w:t xml:space="preserve"> претендующими на получение субсидии, является отдел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326912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411526">
        <w:rPr>
          <w:rFonts w:ascii="Times New Roman" w:hAnsi="Times New Roman"/>
          <w:sz w:val="26"/>
          <w:szCs w:val="26"/>
        </w:rPr>
        <w:t>(далее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-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уполномоченный орган).</w:t>
      </w:r>
    </w:p>
    <w:p w14:paraId="6963F926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</w:t>
      </w:r>
      <w:r w:rsidR="00387E08" w:rsidRPr="00411526">
        <w:rPr>
          <w:rFonts w:ascii="Times New Roman" w:hAnsi="Times New Roman"/>
          <w:sz w:val="26"/>
          <w:szCs w:val="26"/>
        </w:rPr>
        <w:t>3</w:t>
      </w:r>
      <w:r w:rsidRPr="00411526">
        <w:rPr>
          <w:rFonts w:ascii="Times New Roman" w:hAnsi="Times New Roman"/>
          <w:sz w:val="26"/>
          <w:szCs w:val="26"/>
        </w:rPr>
        <w:t>.</w:t>
      </w:r>
      <w:r w:rsidR="00FC2340" w:rsidRPr="00411526">
        <w:rPr>
          <w:rFonts w:ascii="Times New Roman" w:hAnsi="Times New Roman"/>
          <w:sz w:val="26"/>
          <w:szCs w:val="26"/>
        </w:rPr>
        <w:t xml:space="preserve"> В срок, не превышающий 30 рабочих дней с даты регистрации заявок, уполномоченным органом </w:t>
      </w:r>
      <w:r w:rsidR="00FC2340" w:rsidRPr="00411526">
        <w:rPr>
          <w:rStyle w:val="FontStyle14"/>
          <w:spacing w:val="0"/>
          <w:sz w:val="26"/>
          <w:szCs w:val="26"/>
        </w:rPr>
        <w:t>поступившие заявки с документами передаются на рассмотрение в Комиссию</w:t>
      </w:r>
      <w:r w:rsidRPr="00411526">
        <w:rPr>
          <w:rFonts w:ascii="Times New Roman" w:hAnsi="Times New Roman"/>
          <w:sz w:val="26"/>
          <w:szCs w:val="26"/>
        </w:rPr>
        <w:t>.</w:t>
      </w:r>
      <w:r w:rsidR="00FC2340" w:rsidRPr="00411526">
        <w:rPr>
          <w:rFonts w:ascii="Times New Roman" w:hAnsi="Times New Roman"/>
          <w:sz w:val="26"/>
          <w:szCs w:val="26"/>
        </w:rPr>
        <w:t xml:space="preserve"> </w:t>
      </w:r>
    </w:p>
    <w:p w14:paraId="3B5A273B" w14:textId="4658EF6C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</w:t>
      </w:r>
      <w:r w:rsidR="00387E08" w:rsidRPr="00411526">
        <w:rPr>
          <w:rFonts w:ascii="Times New Roman" w:hAnsi="Times New Roman"/>
          <w:sz w:val="26"/>
          <w:szCs w:val="26"/>
        </w:rPr>
        <w:t>4</w:t>
      </w:r>
      <w:r w:rsidRPr="00411526">
        <w:rPr>
          <w:rFonts w:ascii="Times New Roman" w:hAnsi="Times New Roman"/>
          <w:sz w:val="26"/>
          <w:szCs w:val="26"/>
        </w:rPr>
        <w:t>.</w:t>
      </w:r>
      <w:r w:rsidR="00326912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 xml:space="preserve">Секретарь </w:t>
      </w:r>
      <w:r w:rsidR="00474E1E" w:rsidRPr="00411526">
        <w:rPr>
          <w:rFonts w:ascii="Times New Roman" w:hAnsi="Times New Roman"/>
          <w:sz w:val="26"/>
          <w:szCs w:val="26"/>
        </w:rPr>
        <w:t xml:space="preserve">Комиссии </w:t>
      </w:r>
      <w:r w:rsidRPr="00411526">
        <w:rPr>
          <w:rFonts w:ascii="Times New Roman" w:hAnsi="Times New Roman"/>
          <w:sz w:val="26"/>
          <w:szCs w:val="26"/>
        </w:rPr>
        <w:t>регистрирует заявки претендентов в порядке их поступления в журнале регистрации (далее - журнал), который должен быть пронумерован, прошнурован и скреплен печатью администрации Павловского муниципального района</w:t>
      </w:r>
      <w:r w:rsidR="00326912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0C9FE904" w14:textId="683EAB1A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На каждом заявлении делается отметка о принятии с указанием даты, времени и порядкового номера</w:t>
      </w:r>
      <w:r w:rsidR="00474E1E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 xml:space="preserve"> </w:t>
      </w:r>
      <w:r w:rsidR="00474E1E" w:rsidRPr="00411526">
        <w:rPr>
          <w:rFonts w:ascii="Times New Roman" w:hAnsi="Times New Roman"/>
          <w:sz w:val="26"/>
          <w:szCs w:val="26"/>
        </w:rPr>
        <w:t>С</w:t>
      </w:r>
      <w:r w:rsidRPr="00411526">
        <w:rPr>
          <w:rFonts w:ascii="Times New Roman" w:hAnsi="Times New Roman"/>
          <w:sz w:val="26"/>
          <w:szCs w:val="26"/>
        </w:rPr>
        <w:t xml:space="preserve">екретарь </w:t>
      </w:r>
      <w:r w:rsidR="00474E1E" w:rsidRPr="00411526">
        <w:rPr>
          <w:rFonts w:ascii="Times New Roman" w:hAnsi="Times New Roman"/>
          <w:sz w:val="26"/>
          <w:szCs w:val="26"/>
        </w:rPr>
        <w:t xml:space="preserve">Комиссии </w:t>
      </w:r>
      <w:r w:rsidRPr="00411526">
        <w:rPr>
          <w:rFonts w:ascii="Times New Roman" w:hAnsi="Times New Roman"/>
          <w:sz w:val="26"/>
          <w:szCs w:val="26"/>
        </w:rPr>
        <w:t>ведет протокол заседания Комиссии. Протокол заседания подписывают председатель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="00456D78" w:rsidRPr="00411526">
        <w:rPr>
          <w:rFonts w:ascii="Times New Roman" w:hAnsi="Times New Roman"/>
          <w:sz w:val="26"/>
          <w:szCs w:val="26"/>
        </w:rPr>
        <w:t>и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="002E48F8" w:rsidRPr="00411526">
        <w:rPr>
          <w:rFonts w:ascii="Times New Roman" w:hAnsi="Times New Roman"/>
          <w:sz w:val="26"/>
          <w:szCs w:val="26"/>
        </w:rPr>
        <w:t xml:space="preserve">члены </w:t>
      </w:r>
      <w:r w:rsidRPr="00411526">
        <w:rPr>
          <w:rFonts w:ascii="Times New Roman" w:hAnsi="Times New Roman"/>
          <w:sz w:val="26"/>
          <w:szCs w:val="26"/>
        </w:rPr>
        <w:t xml:space="preserve">Комиссии. </w:t>
      </w:r>
    </w:p>
    <w:p w14:paraId="6DBAE51D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</w:t>
      </w:r>
      <w:r w:rsidR="00E2308B" w:rsidRPr="00411526">
        <w:rPr>
          <w:rFonts w:ascii="Times New Roman" w:hAnsi="Times New Roman"/>
          <w:sz w:val="26"/>
          <w:szCs w:val="26"/>
        </w:rPr>
        <w:t>6</w:t>
      </w:r>
      <w:r w:rsidRPr="00411526">
        <w:rPr>
          <w:rFonts w:ascii="Times New Roman" w:hAnsi="Times New Roman"/>
          <w:sz w:val="26"/>
          <w:szCs w:val="26"/>
        </w:rPr>
        <w:t>.</w:t>
      </w:r>
      <w:r w:rsidR="00326912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Заседание Комиссии считается правомочным, если присутствуют более половины членов Комиссии. В случае равенства голосов, поданных за решение или против него, право решающего голоса принадлежит председательствующему.</w:t>
      </w:r>
    </w:p>
    <w:p w14:paraId="35F47F40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</w:t>
      </w:r>
      <w:r w:rsidR="00E2308B" w:rsidRPr="00411526">
        <w:rPr>
          <w:rFonts w:ascii="Times New Roman" w:hAnsi="Times New Roman"/>
          <w:sz w:val="26"/>
          <w:szCs w:val="26"/>
        </w:rPr>
        <w:t>7</w:t>
      </w:r>
      <w:r w:rsidRPr="00411526">
        <w:rPr>
          <w:rFonts w:ascii="Times New Roman" w:hAnsi="Times New Roman"/>
          <w:sz w:val="26"/>
          <w:szCs w:val="26"/>
        </w:rPr>
        <w:t>.</w:t>
      </w:r>
      <w:r w:rsidR="00326912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 xml:space="preserve">Заседание Комиссии проводится по мере необходимости. </w:t>
      </w:r>
    </w:p>
    <w:p w14:paraId="7FC27B82" w14:textId="237DF434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</w:t>
      </w:r>
      <w:r w:rsidR="00E2308B" w:rsidRPr="00411526">
        <w:rPr>
          <w:rFonts w:ascii="Times New Roman" w:hAnsi="Times New Roman"/>
          <w:sz w:val="26"/>
          <w:szCs w:val="26"/>
        </w:rPr>
        <w:t>8</w:t>
      </w:r>
      <w:r w:rsidRPr="00411526">
        <w:rPr>
          <w:rFonts w:ascii="Times New Roman" w:hAnsi="Times New Roman"/>
          <w:sz w:val="26"/>
          <w:szCs w:val="26"/>
        </w:rPr>
        <w:t xml:space="preserve">. По итогам рассмотрения представленных заявок Комиссия оформляет принятое решение протоколом. В протоколе указываются основания принятия решения. Протокол </w:t>
      </w:r>
      <w:r w:rsidR="00E2308B" w:rsidRPr="00411526">
        <w:rPr>
          <w:rFonts w:ascii="Times New Roman" w:hAnsi="Times New Roman"/>
          <w:sz w:val="26"/>
          <w:szCs w:val="26"/>
        </w:rPr>
        <w:t>в течени</w:t>
      </w:r>
      <w:r w:rsidR="002E48F8" w:rsidRPr="00411526">
        <w:rPr>
          <w:rFonts w:ascii="Times New Roman" w:hAnsi="Times New Roman"/>
          <w:sz w:val="26"/>
          <w:szCs w:val="26"/>
        </w:rPr>
        <w:t>е</w:t>
      </w:r>
      <w:r w:rsidR="00C17BD6" w:rsidRPr="00411526">
        <w:rPr>
          <w:rFonts w:ascii="Times New Roman" w:hAnsi="Times New Roman"/>
          <w:sz w:val="26"/>
          <w:szCs w:val="26"/>
        </w:rPr>
        <w:t xml:space="preserve"> 5 дней</w:t>
      </w:r>
      <w:r w:rsidR="00F44C66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 xml:space="preserve">направляется в </w:t>
      </w:r>
      <w:r w:rsidR="00474E1E" w:rsidRPr="00411526">
        <w:rPr>
          <w:rFonts w:ascii="Times New Roman" w:hAnsi="Times New Roman"/>
          <w:sz w:val="26"/>
          <w:szCs w:val="26"/>
        </w:rPr>
        <w:t>у</w:t>
      </w:r>
      <w:r w:rsidRPr="00411526">
        <w:rPr>
          <w:rFonts w:ascii="Times New Roman" w:hAnsi="Times New Roman"/>
          <w:sz w:val="26"/>
          <w:szCs w:val="26"/>
        </w:rPr>
        <w:t xml:space="preserve">полномоченный орган. </w:t>
      </w:r>
    </w:p>
    <w:p w14:paraId="63093272" w14:textId="12EC16A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5.</w:t>
      </w:r>
      <w:r w:rsidR="00E2308B" w:rsidRPr="00411526">
        <w:rPr>
          <w:rFonts w:ascii="Times New Roman" w:hAnsi="Times New Roman"/>
          <w:sz w:val="26"/>
          <w:szCs w:val="26"/>
        </w:rPr>
        <w:t>9</w:t>
      </w:r>
      <w:r w:rsidRPr="00411526">
        <w:rPr>
          <w:rFonts w:ascii="Times New Roman" w:hAnsi="Times New Roman"/>
          <w:sz w:val="26"/>
          <w:szCs w:val="26"/>
        </w:rPr>
        <w:t>.</w:t>
      </w:r>
      <w:r w:rsidR="00326912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На основании решения Комиссии, оформленного протоколом, уполномоченный орган готовит проект распоряжения администрации Павловского муниципального района</w:t>
      </w:r>
      <w:r w:rsidR="00474E1E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 о предоставлении субсидии и включает заявителя в реестр малых и средних предприятий, </w:t>
      </w:r>
      <w:r w:rsidR="00326912" w:rsidRPr="00411526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411526">
        <w:rPr>
          <w:rFonts w:ascii="Times New Roman" w:hAnsi="Times New Roman"/>
          <w:sz w:val="26"/>
          <w:szCs w:val="26"/>
        </w:rPr>
        <w:t>имеющих право на субсидию.</w:t>
      </w:r>
    </w:p>
    <w:p w14:paraId="72E121F1" w14:textId="77777777" w:rsidR="00FC0C09" w:rsidRPr="00411526" w:rsidRDefault="00FC0C09" w:rsidP="00C006AF">
      <w:pPr>
        <w:rPr>
          <w:rFonts w:ascii="Times New Roman" w:hAnsi="Times New Roman"/>
          <w:sz w:val="26"/>
          <w:szCs w:val="26"/>
        </w:rPr>
      </w:pPr>
    </w:p>
    <w:p w14:paraId="41E01549" w14:textId="77777777" w:rsidR="00202075" w:rsidRPr="00411526" w:rsidRDefault="00202075" w:rsidP="004008AA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6.Ответственность</w:t>
      </w:r>
    </w:p>
    <w:p w14:paraId="4C9D5960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</w:p>
    <w:p w14:paraId="4B7A9922" w14:textId="77777777" w:rsidR="00202075" w:rsidRPr="00411526" w:rsidRDefault="0020207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6.1. Комиссия, в соответствии с действующим законодательством, несет ответственность за принятые решения.</w:t>
      </w:r>
    </w:p>
    <w:p w14:paraId="39517E5A" w14:textId="77777777" w:rsidR="00326912" w:rsidRPr="00411526" w:rsidRDefault="00326912" w:rsidP="00C006A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0"/>
      </w:tblGrid>
      <w:tr w:rsidR="00035B4F" w:rsidRPr="00411526" w14:paraId="28BD2F81" w14:textId="77777777" w:rsidTr="00157F11">
        <w:tc>
          <w:tcPr>
            <w:tcW w:w="4927" w:type="dxa"/>
            <w:shd w:val="clear" w:color="auto" w:fill="auto"/>
          </w:tcPr>
          <w:p w14:paraId="066903BD" w14:textId="77777777" w:rsidR="00035B4F" w:rsidRPr="00411526" w:rsidRDefault="00035B4F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5C11041" w14:textId="77777777" w:rsidR="00035B4F" w:rsidRPr="00411526" w:rsidRDefault="00035B4F" w:rsidP="004008A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Глава Павловского </w:t>
            </w:r>
          </w:p>
          <w:p w14:paraId="5A992FA1" w14:textId="77777777" w:rsidR="00035B4F" w:rsidRPr="00411526" w:rsidRDefault="00035B4F" w:rsidP="004008A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41C51F29" w14:textId="77777777" w:rsidR="00035B4F" w:rsidRPr="00411526" w:rsidRDefault="00035B4F" w:rsidP="004008A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14:paraId="42494268" w14:textId="77777777" w:rsidR="00035B4F" w:rsidRPr="00411526" w:rsidRDefault="00035B4F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8579CF" w14:textId="77777777" w:rsidR="00035B4F" w:rsidRPr="00411526" w:rsidRDefault="00035B4F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9EAE81" w14:textId="77777777" w:rsidR="00035B4F" w:rsidRPr="00411526" w:rsidRDefault="00035B4F" w:rsidP="00C006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8993618" w14:textId="4F3532B7" w:rsidR="00035B4F" w:rsidRPr="00411526" w:rsidRDefault="004008AA" w:rsidP="00C006AF">
            <w:pPr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  <w:r w:rsidR="00035B4F" w:rsidRPr="00411526">
              <w:rPr>
                <w:rFonts w:ascii="Times New Roman" w:hAnsi="Times New Roman"/>
                <w:sz w:val="26"/>
                <w:szCs w:val="26"/>
              </w:rPr>
              <w:t>М. Н. Янцов</w:t>
            </w:r>
          </w:p>
        </w:tc>
      </w:tr>
    </w:tbl>
    <w:p w14:paraId="7CD43A35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74C9F4FE" w14:textId="77777777" w:rsidR="00A470F9" w:rsidRPr="00411526" w:rsidRDefault="00A470F9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02C8AA4A" w14:textId="77777777" w:rsidR="00A470F9" w:rsidRPr="00411526" w:rsidRDefault="00A470F9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67398FA7" w14:textId="77777777" w:rsidR="00556861" w:rsidRPr="00411526" w:rsidRDefault="00556861" w:rsidP="00C006AF">
      <w:pPr>
        <w:rPr>
          <w:rFonts w:ascii="Times New Roman" w:eastAsia="Arial" w:hAnsi="Times New Roman"/>
          <w:sz w:val="26"/>
          <w:szCs w:val="26"/>
          <w:highlight w:val="yellow"/>
        </w:rPr>
      </w:pPr>
    </w:p>
    <w:p w14:paraId="2648F168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5761F74D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64591A9D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495EEA7A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5956244F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58BBCA4E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374D09D9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217F98CF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371601E9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625410C6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4E14608F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7EC9259D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05B4E5CF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07E0EDBA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5B0C9C89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0DDE14CE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1BD0DEEE" w14:textId="5C8AFCD0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5B11A40F" w14:textId="383C8D1A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05FDEFAC" w14:textId="79E04910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2C5FD1C4" w14:textId="72FF15DB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3EF6619A" w14:textId="0D0B3248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0194A5C3" w14:textId="3EA7E6C2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4A4C6DCE" w14:textId="711D4828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0B661BF3" w14:textId="674ADEAA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3E4D1219" w14:textId="2DBC29F7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26A2BD40" w14:textId="4C4315E5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44ABBD45" w14:textId="77777777" w:rsidR="00EC2ED8" w:rsidRPr="00411526" w:rsidRDefault="00EC2ED8" w:rsidP="00C006AF">
      <w:pPr>
        <w:rPr>
          <w:rFonts w:ascii="Times New Roman" w:eastAsia="Arial" w:hAnsi="Times New Roman"/>
          <w:sz w:val="26"/>
          <w:szCs w:val="26"/>
        </w:rPr>
      </w:pPr>
    </w:p>
    <w:p w14:paraId="37051DDD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4008AA" w:rsidRPr="00411526" w14:paraId="44C04790" w14:textId="77777777" w:rsidTr="004008AA">
        <w:tc>
          <w:tcPr>
            <w:tcW w:w="5524" w:type="dxa"/>
          </w:tcPr>
          <w:p w14:paraId="36685B80" w14:textId="77777777" w:rsidR="004008AA" w:rsidRPr="00411526" w:rsidRDefault="004008AA" w:rsidP="00C006AF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5A57731C" w14:textId="46E76707" w:rsidR="00EC2ED8" w:rsidRPr="00411526" w:rsidRDefault="00EC2ED8" w:rsidP="00C006AF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104" w:type="dxa"/>
          </w:tcPr>
          <w:p w14:paraId="67E7F27B" w14:textId="6199EDAC" w:rsidR="004008AA" w:rsidRPr="00411526" w:rsidRDefault="004008AA" w:rsidP="004008AA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bookmarkStart w:id="18" w:name="_Hlk56171683"/>
            <w:r w:rsidRPr="00411526">
              <w:rPr>
                <w:rFonts w:ascii="Times New Roman" w:eastAsia="Arial" w:hAnsi="Times New Roman"/>
                <w:sz w:val="26"/>
                <w:szCs w:val="26"/>
              </w:rPr>
              <w:t xml:space="preserve">Приложение № </w:t>
            </w:r>
            <w:r w:rsidR="00645CF4" w:rsidRPr="00411526">
              <w:rPr>
                <w:rFonts w:ascii="Times New Roman" w:eastAsia="Arial" w:hAnsi="Times New Roman"/>
                <w:sz w:val="26"/>
                <w:szCs w:val="26"/>
              </w:rPr>
              <w:t>3</w:t>
            </w:r>
          </w:p>
          <w:p w14:paraId="484E3572" w14:textId="77777777" w:rsidR="004008AA" w:rsidRPr="00411526" w:rsidRDefault="004008AA" w:rsidP="004008AA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t>к постановлению администрации</w:t>
            </w:r>
          </w:p>
          <w:p w14:paraId="7B652B4E" w14:textId="77777777" w:rsidR="004008AA" w:rsidRPr="00411526" w:rsidRDefault="004008AA" w:rsidP="004008AA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t>Павловского муниципального района Воронежской области</w:t>
            </w:r>
          </w:p>
          <w:p w14:paraId="733B47D1" w14:textId="77777777" w:rsidR="004008AA" w:rsidRPr="00411526" w:rsidRDefault="004008AA" w:rsidP="004008AA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t>от __________ № ____</w:t>
            </w:r>
          </w:p>
          <w:bookmarkEnd w:id="18"/>
          <w:p w14:paraId="443F2020" w14:textId="77777777" w:rsidR="004008AA" w:rsidRPr="00411526" w:rsidRDefault="004008AA" w:rsidP="00C006AF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14:paraId="1F863449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7A90873E" w14:textId="77777777" w:rsidR="00A470F9" w:rsidRPr="00411526" w:rsidRDefault="00A470F9" w:rsidP="00C006AF">
      <w:pPr>
        <w:rPr>
          <w:rFonts w:ascii="Times New Roman" w:eastAsia="Arial" w:hAnsi="Times New Roman"/>
          <w:sz w:val="26"/>
          <w:szCs w:val="26"/>
        </w:rPr>
      </w:pPr>
    </w:p>
    <w:p w14:paraId="15A1549B" w14:textId="77777777" w:rsidR="00556861" w:rsidRPr="00411526" w:rsidRDefault="00556861" w:rsidP="004008AA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Положение</w:t>
      </w:r>
    </w:p>
    <w:p w14:paraId="6937742E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bookmarkStart w:id="19" w:name="_Hlk54473760"/>
      <w:r w:rsidRPr="00411526">
        <w:rPr>
          <w:rFonts w:ascii="Times New Roman" w:hAnsi="Times New Roman"/>
          <w:sz w:val="26"/>
          <w:szCs w:val="26"/>
        </w:rPr>
        <w:t xml:space="preserve">о предоставлении субсидий на компенсацию части затрат субъектов малого и среднего предпринимательства, </w:t>
      </w:r>
      <w:r w:rsidR="00153AD6" w:rsidRPr="00411526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411526">
        <w:rPr>
          <w:rFonts w:ascii="Times New Roman" w:hAnsi="Times New Roman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bookmarkEnd w:id="19"/>
    <w:p w14:paraId="0F70F98E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</w:p>
    <w:p w14:paraId="7C228530" w14:textId="3BEE5B51" w:rsidR="00556861" w:rsidRPr="00411526" w:rsidRDefault="00556861" w:rsidP="004008AA">
      <w:pPr>
        <w:pStyle w:val="afe"/>
        <w:numPr>
          <w:ilvl w:val="0"/>
          <w:numId w:val="20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Общ</w:t>
      </w:r>
      <w:r w:rsidR="00766630" w:rsidRPr="00411526">
        <w:rPr>
          <w:rFonts w:ascii="Times New Roman" w:hAnsi="Times New Roman" w:cs="Times New Roman"/>
          <w:sz w:val="26"/>
          <w:szCs w:val="26"/>
        </w:rPr>
        <w:t>ие</w:t>
      </w:r>
      <w:r w:rsidRPr="00411526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766630" w:rsidRPr="00411526">
        <w:rPr>
          <w:rFonts w:ascii="Times New Roman" w:hAnsi="Times New Roman" w:cs="Times New Roman"/>
          <w:sz w:val="26"/>
          <w:szCs w:val="26"/>
        </w:rPr>
        <w:t>я</w:t>
      </w:r>
    </w:p>
    <w:p w14:paraId="535C8303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</w:p>
    <w:p w14:paraId="1F1AFE9B" w14:textId="50EE26A4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1.1.  Настоящее Положение разработано в целях реализации мероприятия по предоставлению субсидий на компенсацию части затрат субъектов малого и среднего предпринимательства, </w:t>
      </w:r>
      <w:bookmarkStart w:id="20" w:name="_Hlk54474427"/>
      <w:r w:rsidR="00153AD6" w:rsidRPr="00411526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bookmarkEnd w:id="20"/>
      <w:r w:rsidRPr="00411526">
        <w:rPr>
          <w:rFonts w:ascii="Times New Roman" w:hAnsi="Times New Roman"/>
          <w:sz w:val="26"/>
          <w:szCs w:val="26"/>
        </w:rPr>
        <w:t xml:space="preserve"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– Положение, субсидии) 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</w:t>
      </w:r>
      <w:r w:rsidR="009A7C20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411526">
        <w:rPr>
          <w:rFonts w:ascii="Times New Roman" w:hAnsi="Times New Roman"/>
          <w:sz w:val="26"/>
          <w:szCs w:val="26"/>
        </w:rPr>
        <w:t>от 26.12.2013 № 984.</w:t>
      </w:r>
    </w:p>
    <w:p w14:paraId="69A64517" w14:textId="77777777" w:rsidR="00556861" w:rsidRPr="00411526" w:rsidRDefault="00153AD6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1.2. </w:t>
      </w:r>
      <w:r w:rsidR="00556861" w:rsidRPr="00411526">
        <w:rPr>
          <w:rFonts w:ascii="Times New Roman" w:hAnsi="Times New Roman"/>
          <w:sz w:val="26"/>
          <w:szCs w:val="26"/>
        </w:rPr>
        <w:t>Положение определяет категории юридических лиц и индивидуальных предпринимателей,</w:t>
      </w:r>
      <w:r w:rsidRPr="00411526">
        <w:rPr>
          <w:rFonts w:ascii="Times New Roman" w:hAnsi="Times New Roman"/>
          <w:sz w:val="26"/>
          <w:szCs w:val="26"/>
        </w:rPr>
        <w:t xml:space="preserve"> а также физических лиц, применяющих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 xml:space="preserve">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14:paraId="2AB579D2" w14:textId="5B4D4202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bookmarkStart w:id="21" w:name="_Hlk55916818"/>
      <w:r w:rsidRPr="00411526">
        <w:rPr>
          <w:rFonts w:ascii="Times New Roman" w:hAnsi="Times New Roman"/>
          <w:sz w:val="26"/>
          <w:szCs w:val="26"/>
        </w:rPr>
        <w:t>1.3</w:t>
      </w:r>
      <w:r w:rsidR="009A7C2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 xml:space="preserve"> </w:t>
      </w:r>
      <w:bookmarkStart w:id="22" w:name="_Hlk55758400"/>
      <w:r w:rsidRPr="00411526">
        <w:rPr>
          <w:rFonts w:ascii="Times New Roman" w:hAnsi="Times New Roman"/>
          <w:sz w:val="26"/>
          <w:szCs w:val="26"/>
        </w:rPr>
        <w:t>Главным распорядителем бюджетных средств является администрация Павловского муниципального района</w:t>
      </w:r>
      <w:r w:rsidR="001D71D3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AA1CD4" w:rsidRPr="00411526">
        <w:rPr>
          <w:rFonts w:ascii="Times New Roman" w:hAnsi="Times New Roman"/>
          <w:sz w:val="26"/>
          <w:szCs w:val="26"/>
        </w:rPr>
        <w:t xml:space="preserve"> (далее – Администрация)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0F0F2770" w14:textId="68F602E9" w:rsidR="00556861" w:rsidRPr="00411526" w:rsidRDefault="00556861" w:rsidP="00C006AF">
      <w:pPr>
        <w:rPr>
          <w:rFonts w:ascii="Times New Roman" w:hAnsi="Times New Roman"/>
          <w:color w:val="FF0000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1.4. Субсидии предоставляются в целях возмещения затрат субъектов малого и среднего предпринимательства,</w:t>
      </w:r>
      <w:r w:rsidR="001D71D3" w:rsidRPr="00411526">
        <w:rPr>
          <w:rFonts w:ascii="Times New Roman" w:hAnsi="Times New Roman"/>
          <w:sz w:val="26"/>
          <w:szCs w:val="26"/>
        </w:rPr>
        <w:t xml:space="preserve"> а также физических лиц, применяющих специальный налоговый режим «Налог на профессиональный доход»,</w:t>
      </w:r>
      <w:r w:rsidRPr="00411526">
        <w:rPr>
          <w:rFonts w:ascii="Times New Roman" w:hAnsi="Times New Roman"/>
          <w:sz w:val="26"/>
          <w:szCs w:val="26"/>
        </w:rPr>
        <w:t xml:space="preserve"> связанных с уплатой первого взноса (аванса) по договорам лизинга оборудования (кроме договоров сублизинга) в порядке, определенном настоящим Положением и обеспечения показателей и результатов муниципальной программы «Развитие и поддержка малого и среднего предпринимательства в Павловском муниципальном районе Воронежской области»,</w:t>
      </w:r>
      <w:r w:rsidR="001D71D3" w:rsidRPr="00411526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Павловского муниципального района </w:t>
      </w:r>
      <w:r w:rsidR="004E72F6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1D71D3" w:rsidRPr="00411526">
        <w:rPr>
          <w:rFonts w:ascii="Times New Roman" w:hAnsi="Times New Roman"/>
          <w:sz w:val="26"/>
          <w:szCs w:val="26"/>
        </w:rPr>
        <w:t>от 26.12.2013 № 984.</w:t>
      </w:r>
    </w:p>
    <w:p w14:paraId="5368A55D" w14:textId="0C5F8AD5" w:rsidR="00556861" w:rsidRPr="00411526" w:rsidRDefault="001D71D3" w:rsidP="00C006AF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1.5</w:t>
      </w:r>
      <w:r w:rsidR="00556861" w:rsidRPr="00411526">
        <w:rPr>
          <w:rFonts w:ascii="Times New Roman" w:hAnsi="Times New Roman"/>
          <w:sz w:val="26"/>
          <w:szCs w:val="26"/>
        </w:rPr>
        <w:t xml:space="preserve">. Предоставление субсидий осуществляется в пределах выделенных </w:t>
      </w:r>
      <w:r w:rsidR="00556861" w:rsidRPr="00411526">
        <w:rPr>
          <w:rFonts w:ascii="Times New Roman" w:hAnsi="Times New Roman"/>
          <w:color w:val="000000" w:themeColor="text1"/>
          <w:sz w:val="26"/>
          <w:szCs w:val="26"/>
        </w:rPr>
        <w:t>бюджетных ассигнований на указанные цели.</w:t>
      </w:r>
    </w:p>
    <w:p w14:paraId="709CCB08" w14:textId="2C86229D" w:rsidR="00556861" w:rsidRPr="00411526" w:rsidRDefault="00556861" w:rsidP="00C006AF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11526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1.6. </w:t>
      </w:r>
      <w:bookmarkStart w:id="23" w:name="_Hlk55910625"/>
      <w:r w:rsidR="001D71D3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</w:t>
      </w:r>
      <w:r w:rsidR="00FC3BE2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при формировании проекта решения о бюджете и или внесении изменений в решение о бюджете Павловского муниципального района </w:t>
      </w:r>
      <w:r w:rsidR="001F326A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="00112D1D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размещает сведения о </w:t>
      </w:r>
      <w:r w:rsidR="001D71D3" w:rsidRPr="00411526">
        <w:rPr>
          <w:rFonts w:ascii="Times New Roman" w:hAnsi="Times New Roman"/>
          <w:color w:val="000000" w:themeColor="text1"/>
          <w:sz w:val="26"/>
          <w:szCs w:val="26"/>
        </w:rPr>
        <w:t>субсиди</w:t>
      </w:r>
      <w:r w:rsidR="00112D1D" w:rsidRPr="00411526">
        <w:rPr>
          <w:rFonts w:ascii="Times New Roman" w:hAnsi="Times New Roman"/>
          <w:color w:val="000000" w:themeColor="text1"/>
          <w:sz w:val="26"/>
          <w:szCs w:val="26"/>
        </w:rPr>
        <w:t>ях</w:t>
      </w:r>
      <w:r w:rsidR="001D71D3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 на едином портале бюджетной системы Российской Федерации в информационно-телекоммуникационной сети «Интернет», именуемой «Электронный бюджет», в соответствии с установленными Министерством финансов Российской Федерации порядками</w:t>
      </w:r>
      <w:r w:rsidR="00112D1D" w:rsidRPr="00411526">
        <w:rPr>
          <w:rFonts w:ascii="Times New Roman" w:hAnsi="Times New Roman"/>
          <w:color w:val="000000" w:themeColor="text1"/>
          <w:sz w:val="26"/>
          <w:szCs w:val="26"/>
        </w:rPr>
        <w:t>.</w:t>
      </w:r>
      <w:bookmarkEnd w:id="23"/>
    </w:p>
    <w:bookmarkEnd w:id="21"/>
    <w:bookmarkEnd w:id="22"/>
    <w:p w14:paraId="4A25E179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</w:p>
    <w:p w14:paraId="1F355D01" w14:textId="7C38B4B9" w:rsidR="00556861" w:rsidRPr="00411526" w:rsidRDefault="00F975B9" w:rsidP="00F975B9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</w:t>
      </w:r>
      <w:r w:rsidRPr="00411526">
        <w:rPr>
          <w:rFonts w:ascii="Times New Roman" w:hAnsi="Times New Roman"/>
          <w:sz w:val="26"/>
          <w:szCs w:val="26"/>
        </w:rPr>
        <w:tab/>
        <w:t xml:space="preserve">Условия и порядок предоставления </w:t>
      </w:r>
      <w:r w:rsidR="00BF64C8" w:rsidRPr="00411526">
        <w:rPr>
          <w:rFonts w:ascii="Times New Roman" w:hAnsi="Times New Roman"/>
          <w:sz w:val="26"/>
          <w:szCs w:val="26"/>
        </w:rPr>
        <w:t>субсидий</w:t>
      </w:r>
    </w:p>
    <w:p w14:paraId="267A0A01" w14:textId="77777777" w:rsidR="00BF64C8" w:rsidRPr="00411526" w:rsidRDefault="00BF64C8" w:rsidP="00F975B9">
      <w:pPr>
        <w:jc w:val="center"/>
        <w:rPr>
          <w:rFonts w:ascii="Times New Roman" w:hAnsi="Times New Roman"/>
          <w:sz w:val="26"/>
          <w:szCs w:val="26"/>
        </w:rPr>
      </w:pPr>
    </w:p>
    <w:p w14:paraId="5D3DB306" w14:textId="77777777" w:rsidR="00556861" w:rsidRPr="00411526" w:rsidRDefault="00AF0D46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2.1</w:t>
      </w:r>
      <w:r w:rsidR="00556861" w:rsidRPr="00411526">
        <w:rPr>
          <w:rFonts w:ascii="Times New Roman" w:hAnsi="Times New Roman"/>
          <w:sz w:val="26"/>
          <w:szCs w:val="26"/>
        </w:rPr>
        <w:t>. Субсидии предоставляются субъектам малого и среднего предпринимательства,</w:t>
      </w:r>
      <w:r w:rsidRPr="00411526">
        <w:rPr>
          <w:rFonts w:ascii="Times New Roman" w:hAnsi="Times New Roman"/>
          <w:sz w:val="26"/>
          <w:szCs w:val="26"/>
        </w:rPr>
        <w:t xml:space="preserve"> а также физически</w:t>
      </w:r>
      <w:r w:rsidR="00CB1C5A" w:rsidRPr="00411526">
        <w:rPr>
          <w:rFonts w:ascii="Times New Roman" w:hAnsi="Times New Roman"/>
          <w:sz w:val="26"/>
          <w:szCs w:val="26"/>
        </w:rPr>
        <w:t>м</w:t>
      </w:r>
      <w:r w:rsidRPr="00411526">
        <w:rPr>
          <w:rFonts w:ascii="Times New Roman" w:hAnsi="Times New Roman"/>
          <w:sz w:val="26"/>
          <w:szCs w:val="26"/>
        </w:rPr>
        <w:t xml:space="preserve"> лиц</w:t>
      </w:r>
      <w:r w:rsidR="00CB1C5A" w:rsidRPr="00411526">
        <w:rPr>
          <w:rFonts w:ascii="Times New Roman" w:hAnsi="Times New Roman"/>
          <w:sz w:val="26"/>
          <w:szCs w:val="26"/>
        </w:rPr>
        <w:t>ам</w:t>
      </w:r>
      <w:r w:rsidRPr="00411526">
        <w:rPr>
          <w:rFonts w:ascii="Times New Roman" w:hAnsi="Times New Roman"/>
          <w:sz w:val="26"/>
          <w:szCs w:val="26"/>
        </w:rPr>
        <w:t>, применяющи</w:t>
      </w:r>
      <w:r w:rsidR="00CB1C5A" w:rsidRPr="00411526">
        <w:rPr>
          <w:rFonts w:ascii="Times New Roman" w:hAnsi="Times New Roman"/>
          <w:sz w:val="26"/>
          <w:szCs w:val="26"/>
        </w:rPr>
        <w:t>м</w:t>
      </w:r>
      <w:r w:rsidRPr="00411526">
        <w:rPr>
          <w:rFonts w:ascii="Times New Roman" w:hAnsi="Times New Roman"/>
          <w:sz w:val="26"/>
          <w:szCs w:val="26"/>
        </w:rPr>
        <w:t xml:space="preserve">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 xml:space="preserve">осуществляющим деятельность в сфере производства товаров (работ, услуг), за исключением видов деятельности, включенных в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разделы G</w:t>
      </w:r>
      <w:r w:rsidR="00556861" w:rsidRPr="00411526">
        <w:rPr>
          <w:rFonts w:ascii="Times New Roman" w:hAnsi="Times New Roman"/>
          <w:sz w:val="26"/>
          <w:szCs w:val="26"/>
        </w:rPr>
        <w:t xml:space="preserve"> (за исключением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кода 45</w:t>
      </w:r>
      <w:r w:rsidR="00556861" w:rsidRPr="00411526">
        <w:rPr>
          <w:rFonts w:ascii="Times New Roman" w:hAnsi="Times New Roman"/>
          <w:sz w:val="26"/>
          <w:szCs w:val="26"/>
        </w:rPr>
        <w:t xml:space="preserve">),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K</w:t>
      </w:r>
      <w:r w:rsidR="00556861" w:rsidRPr="00411526">
        <w:rPr>
          <w:rFonts w:ascii="Times New Roman" w:hAnsi="Times New Roman"/>
          <w:sz w:val="26"/>
          <w:szCs w:val="26"/>
        </w:rPr>
        <w:t xml:space="preserve">,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L</w:t>
      </w:r>
      <w:r w:rsidR="00556861" w:rsidRPr="00411526">
        <w:rPr>
          <w:rFonts w:ascii="Times New Roman" w:hAnsi="Times New Roman"/>
          <w:sz w:val="26"/>
          <w:szCs w:val="26"/>
        </w:rPr>
        <w:t xml:space="preserve">,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M</w:t>
      </w:r>
      <w:r w:rsidR="00556861" w:rsidRPr="00411526">
        <w:rPr>
          <w:rFonts w:ascii="Times New Roman" w:hAnsi="Times New Roman"/>
          <w:sz w:val="26"/>
          <w:szCs w:val="26"/>
        </w:rPr>
        <w:t xml:space="preserve"> (за исключением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кодов 71</w:t>
      </w:r>
      <w:r w:rsidR="00556861" w:rsidRPr="00411526">
        <w:rPr>
          <w:rFonts w:ascii="Times New Roman" w:hAnsi="Times New Roman"/>
          <w:sz w:val="26"/>
          <w:szCs w:val="26"/>
        </w:rPr>
        <w:t xml:space="preserve"> и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75</w:t>
      </w:r>
      <w:r w:rsidR="00556861" w:rsidRPr="00411526">
        <w:rPr>
          <w:rFonts w:ascii="Times New Roman" w:hAnsi="Times New Roman"/>
          <w:sz w:val="26"/>
          <w:szCs w:val="26"/>
        </w:rPr>
        <w:t xml:space="preserve">),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N</w:t>
      </w:r>
      <w:r w:rsidR="00556861" w:rsidRPr="00411526">
        <w:rPr>
          <w:rFonts w:ascii="Times New Roman" w:hAnsi="Times New Roman"/>
          <w:sz w:val="26"/>
          <w:szCs w:val="26"/>
        </w:rPr>
        <w:t xml:space="preserve">,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O</w:t>
      </w:r>
      <w:r w:rsidR="00556861" w:rsidRPr="00411526">
        <w:rPr>
          <w:rFonts w:ascii="Times New Roman" w:hAnsi="Times New Roman"/>
          <w:sz w:val="26"/>
          <w:szCs w:val="26"/>
        </w:rPr>
        <w:t xml:space="preserve">,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S</w:t>
      </w:r>
      <w:r w:rsidR="00556861" w:rsidRPr="00411526">
        <w:rPr>
          <w:rFonts w:ascii="Times New Roman" w:hAnsi="Times New Roman"/>
          <w:sz w:val="26"/>
          <w:szCs w:val="26"/>
        </w:rPr>
        <w:t xml:space="preserve"> (за исключением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кодов 95</w:t>
      </w:r>
      <w:r w:rsidR="00556861" w:rsidRPr="00411526">
        <w:rPr>
          <w:rFonts w:ascii="Times New Roman" w:hAnsi="Times New Roman"/>
          <w:sz w:val="26"/>
          <w:szCs w:val="26"/>
        </w:rPr>
        <w:t xml:space="preserve"> и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96</w:t>
      </w:r>
      <w:r w:rsidR="00556861" w:rsidRPr="00411526">
        <w:rPr>
          <w:rFonts w:ascii="Times New Roman" w:hAnsi="Times New Roman"/>
          <w:sz w:val="26"/>
          <w:szCs w:val="26"/>
        </w:rPr>
        <w:t xml:space="preserve">),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>T</w:t>
      </w:r>
      <w:r w:rsidR="00556861" w:rsidRPr="00411526">
        <w:rPr>
          <w:rFonts w:ascii="Times New Roman" w:hAnsi="Times New Roman"/>
          <w:sz w:val="26"/>
          <w:szCs w:val="26"/>
        </w:rPr>
        <w:t xml:space="preserve">, </w:t>
      </w:r>
      <w:r w:rsidR="00556861" w:rsidRPr="00411526">
        <w:rPr>
          <w:rStyle w:val="af"/>
          <w:rFonts w:ascii="Times New Roman" w:hAnsi="Times New Roman"/>
          <w:sz w:val="26"/>
          <w:szCs w:val="26"/>
        </w:rPr>
        <w:t xml:space="preserve">U, </w:t>
      </w:r>
      <w:r w:rsidR="00556861" w:rsidRPr="00411526">
        <w:rPr>
          <w:rFonts w:ascii="Times New Roman" w:hAnsi="Times New Roman"/>
          <w:sz w:val="26"/>
          <w:szCs w:val="26"/>
        </w:rPr>
        <w:t xml:space="preserve"> Общероссийского классификатора видов экономической деятельности (ОК 029-2014 (КДЕС Ред. 2). </w:t>
      </w:r>
    </w:p>
    <w:p w14:paraId="2309C7D8" w14:textId="77777777" w:rsidR="00556861" w:rsidRPr="00411526" w:rsidRDefault="00AF0D46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2.2</w:t>
      </w:r>
      <w:r w:rsidR="00556861" w:rsidRPr="00411526">
        <w:rPr>
          <w:rFonts w:ascii="Times New Roman" w:hAnsi="Times New Roman"/>
          <w:sz w:val="26"/>
          <w:szCs w:val="26"/>
        </w:rPr>
        <w:t>. Субсидирование затрат субъектов малого и среднего предпринимательства</w:t>
      </w:r>
      <w:r w:rsidRPr="00411526">
        <w:rPr>
          <w:rFonts w:ascii="Times New Roman" w:hAnsi="Times New Roman"/>
          <w:sz w:val="26"/>
          <w:szCs w:val="26"/>
        </w:rPr>
        <w:t xml:space="preserve">, а </w:t>
      </w:r>
      <w:bookmarkStart w:id="24" w:name="_Hlk54474937"/>
      <w:r w:rsidRPr="00411526">
        <w:rPr>
          <w:rFonts w:ascii="Times New Roman" w:hAnsi="Times New Roman"/>
          <w:sz w:val="26"/>
          <w:szCs w:val="26"/>
        </w:rPr>
        <w:t xml:space="preserve">также физических лиц, применяющих специальный налоговый режим «Налог на профессиональный доход», </w:t>
      </w:r>
      <w:bookmarkEnd w:id="24"/>
      <w:r w:rsidR="00556861" w:rsidRPr="00411526">
        <w:rPr>
          <w:rFonts w:ascii="Times New Roman" w:hAnsi="Times New Roman"/>
          <w:sz w:val="26"/>
          <w:szCs w:val="26"/>
        </w:rPr>
        <w:t>производится с соблюдением следующих требований:</w:t>
      </w:r>
    </w:p>
    <w:p w14:paraId="49447B11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1) субсидии предоставляются субъектам малого и среднего предпринимательства</w:t>
      </w:r>
      <w:r w:rsidR="00CA60EC" w:rsidRPr="00411526">
        <w:rPr>
          <w:rFonts w:ascii="Times New Roman" w:hAnsi="Times New Roman"/>
          <w:sz w:val="26"/>
          <w:szCs w:val="26"/>
        </w:rPr>
        <w:t xml:space="preserve">, </w:t>
      </w:r>
      <w:bookmarkStart w:id="25" w:name="_Hlk54555832"/>
      <w:r w:rsidR="00CA60EC" w:rsidRPr="00411526">
        <w:rPr>
          <w:rFonts w:ascii="Times New Roman" w:hAnsi="Times New Roman"/>
          <w:sz w:val="26"/>
          <w:szCs w:val="26"/>
        </w:rPr>
        <w:t xml:space="preserve">а также физическим лицам, применяющим специальный налоговый режим «Налог на профессиональный доход», </w:t>
      </w:r>
      <w:bookmarkEnd w:id="25"/>
      <w:r w:rsidRPr="00411526">
        <w:rPr>
          <w:rFonts w:ascii="Times New Roman" w:hAnsi="Times New Roman"/>
          <w:sz w:val="26"/>
          <w:szCs w:val="26"/>
        </w:rPr>
        <w:t xml:space="preserve">по договорам лизинга оборудования, заключенным с лизинговой организацией, не ранее 01.01.2015; </w:t>
      </w:r>
    </w:p>
    <w:p w14:paraId="63320D98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 субсидии предоставляются в размере 90% уплаченного первого взноса (аванса), но не более 1 млн. рублей и не более 30 % от суммы договора лизинга;</w:t>
      </w:r>
    </w:p>
    <w:p w14:paraId="124078EE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3) при условии уплаты первого взноса (аванса) по договору лизинга;</w:t>
      </w:r>
    </w:p>
    <w:p w14:paraId="4E6C0DD7" w14:textId="77777777" w:rsidR="00556861" w:rsidRPr="00411526" w:rsidRDefault="00CB1C5A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2.3</w:t>
      </w:r>
      <w:r w:rsidR="00556861" w:rsidRPr="00411526">
        <w:rPr>
          <w:rFonts w:ascii="Times New Roman" w:hAnsi="Times New Roman"/>
          <w:sz w:val="26"/>
          <w:szCs w:val="26"/>
        </w:rPr>
        <w:t>. Субсидирование части затрат субъектов малого и среднего предпринимательства</w:t>
      </w:r>
      <w:r w:rsidR="00BF14B8" w:rsidRPr="00411526">
        <w:rPr>
          <w:rFonts w:ascii="Times New Roman" w:hAnsi="Times New Roman"/>
          <w:sz w:val="26"/>
          <w:szCs w:val="26"/>
        </w:rPr>
        <w:t xml:space="preserve">, а также физическим лицам, применяющим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 xml:space="preserve">осуществляется по следующим видам оборудования: </w:t>
      </w:r>
    </w:p>
    <w:p w14:paraId="225BC09B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</w:t>
      </w:r>
      <w:bookmarkStart w:id="26" w:name="_Hlk54474917"/>
      <w:r w:rsidRPr="00411526">
        <w:rPr>
          <w:rFonts w:ascii="Times New Roman" w:hAnsi="Times New Roman"/>
          <w:sz w:val="26"/>
          <w:szCs w:val="26"/>
        </w:rPr>
        <w:t xml:space="preserve">от 01.01.2002 № 1 «О Классификации основных средств, включаемых в амортизационные группы» </w:t>
      </w:r>
      <w:bookmarkEnd w:id="26"/>
      <w:r w:rsidRPr="00411526">
        <w:rPr>
          <w:rFonts w:ascii="Times New Roman" w:hAnsi="Times New Roman"/>
          <w:sz w:val="26"/>
          <w:szCs w:val="26"/>
        </w:rPr>
        <w:t>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14:paraId="34F8C96F" w14:textId="77777777" w:rsidR="00556861" w:rsidRPr="00411526" w:rsidRDefault="002D7403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2.4. </w:t>
      </w:r>
      <w:r w:rsidR="00556861" w:rsidRPr="00411526">
        <w:rPr>
          <w:rFonts w:ascii="Times New Roman" w:hAnsi="Times New Roman"/>
          <w:sz w:val="26"/>
          <w:szCs w:val="26"/>
        </w:rPr>
        <w:t>Предметом лизинга по вышеуказанным договорам не может быть физически изношенное оборудование.</w:t>
      </w:r>
      <w:r w:rsidR="00556861" w:rsidRPr="00411526">
        <w:rPr>
          <w:rFonts w:ascii="Times New Roman" w:hAnsi="Times New Roman"/>
          <w:sz w:val="26"/>
          <w:szCs w:val="26"/>
        </w:rPr>
        <w:tab/>
      </w:r>
    </w:p>
    <w:p w14:paraId="475479F8" w14:textId="77777777" w:rsidR="00556861" w:rsidRPr="00411526" w:rsidRDefault="002D7403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2.5</w:t>
      </w:r>
      <w:r w:rsidR="00556861" w:rsidRPr="00411526">
        <w:rPr>
          <w:rFonts w:ascii="Times New Roman" w:hAnsi="Times New Roman"/>
          <w:sz w:val="26"/>
          <w:szCs w:val="26"/>
        </w:rPr>
        <w:t xml:space="preserve">. 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</w:t>
      </w:r>
      <w:r w:rsidR="00556861" w:rsidRPr="00411526">
        <w:rPr>
          <w:rFonts w:ascii="Times New Roman" w:hAnsi="Times New Roman"/>
          <w:sz w:val="26"/>
          <w:szCs w:val="26"/>
        </w:rPr>
        <w:lastRenderedPageBreak/>
        <w:t>предпринимательства, установленным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14:paraId="0ED80659" w14:textId="77777777" w:rsidR="00556861" w:rsidRPr="00411526" w:rsidRDefault="002D7403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2.6</w:t>
      </w:r>
      <w:r w:rsidR="00556861" w:rsidRPr="00411526">
        <w:rPr>
          <w:rFonts w:ascii="Times New Roman" w:hAnsi="Times New Roman"/>
          <w:sz w:val="26"/>
          <w:szCs w:val="26"/>
        </w:rPr>
        <w:t>. Право на получение субсидий имеют субъекты малого и среднего предпринимательства</w:t>
      </w:r>
      <w:r w:rsidR="007F5148" w:rsidRPr="00411526">
        <w:rPr>
          <w:rFonts w:ascii="Times New Roman" w:hAnsi="Times New Roman"/>
          <w:sz w:val="26"/>
          <w:szCs w:val="26"/>
        </w:rPr>
        <w:t xml:space="preserve">, </w:t>
      </w:r>
      <w:bookmarkStart w:id="27" w:name="_Hlk54966488"/>
      <w:r w:rsidR="007F5148" w:rsidRPr="00411526">
        <w:rPr>
          <w:rFonts w:ascii="Times New Roman" w:hAnsi="Times New Roman"/>
          <w:sz w:val="26"/>
          <w:szCs w:val="26"/>
        </w:rPr>
        <w:t xml:space="preserve">а также </w:t>
      </w:r>
      <w:bookmarkStart w:id="28" w:name="_Hlk54965428"/>
      <w:r w:rsidR="007F5148" w:rsidRPr="00411526">
        <w:rPr>
          <w:rFonts w:ascii="Times New Roman" w:hAnsi="Times New Roman"/>
          <w:sz w:val="26"/>
          <w:szCs w:val="26"/>
        </w:rPr>
        <w:t xml:space="preserve">физические лица, </w:t>
      </w:r>
      <w:bookmarkStart w:id="29" w:name="_Hlk54529625"/>
      <w:r w:rsidR="007F5148" w:rsidRPr="00411526">
        <w:rPr>
          <w:rFonts w:ascii="Times New Roman" w:hAnsi="Times New Roman"/>
          <w:sz w:val="26"/>
          <w:szCs w:val="26"/>
        </w:rPr>
        <w:t>применяющие специальный налоговый режим «Налог на профессиональный доход</w:t>
      </w:r>
      <w:bookmarkEnd w:id="28"/>
      <w:r w:rsidR="007F5148" w:rsidRPr="00411526">
        <w:rPr>
          <w:rFonts w:ascii="Times New Roman" w:hAnsi="Times New Roman"/>
          <w:sz w:val="26"/>
          <w:szCs w:val="26"/>
        </w:rPr>
        <w:t>»</w:t>
      </w:r>
      <w:r w:rsidR="00556861" w:rsidRPr="00411526">
        <w:rPr>
          <w:rFonts w:ascii="Times New Roman" w:hAnsi="Times New Roman"/>
          <w:sz w:val="26"/>
          <w:szCs w:val="26"/>
        </w:rPr>
        <w:t>:</w:t>
      </w:r>
      <w:bookmarkEnd w:id="27"/>
      <w:bookmarkEnd w:id="29"/>
    </w:p>
    <w:p w14:paraId="1078435A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bookmarkStart w:id="30" w:name="_Hlk55209767"/>
      <w:r w:rsidRPr="00411526">
        <w:rPr>
          <w:rFonts w:ascii="Times New Roman" w:hAnsi="Times New Roman"/>
          <w:sz w:val="26"/>
          <w:szCs w:val="26"/>
        </w:rPr>
        <w:t>1)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</w:t>
      </w:r>
      <w:r w:rsidR="00F9172D" w:rsidRPr="00411526">
        <w:rPr>
          <w:rFonts w:ascii="Times New Roman" w:hAnsi="Times New Roman"/>
          <w:sz w:val="26"/>
          <w:szCs w:val="26"/>
        </w:rPr>
        <w:t xml:space="preserve">, </w:t>
      </w:r>
      <w:bookmarkStart w:id="31" w:name="_Hlk54965496"/>
      <w:r w:rsidR="00F9172D" w:rsidRPr="00411526">
        <w:rPr>
          <w:rFonts w:ascii="Times New Roman" w:hAnsi="Times New Roman"/>
          <w:sz w:val="26"/>
          <w:szCs w:val="26"/>
        </w:rPr>
        <w:t>за исключением физических лиц, применяющих специальный налоговый режим «Налог на профессиональный доход</w:t>
      </w:r>
      <w:bookmarkEnd w:id="31"/>
      <w:r w:rsidRPr="00411526">
        <w:rPr>
          <w:rFonts w:ascii="Times New Roman" w:hAnsi="Times New Roman"/>
          <w:sz w:val="26"/>
          <w:szCs w:val="26"/>
        </w:rPr>
        <w:t>;</w:t>
      </w:r>
    </w:p>
    <w:p w14:paraId="0A38E491" w14:textId="02FEDFFA" w:rsidR="00157F11" w:rsidRPr="00411526" w:rsidRDefault="00F357EB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</w:t>
      </w:r>
      <w:r w:rsidR="00556861" w:rsidRPr="00411526">
        <w:rPr>
          <w:rFonts w:ascii="Times New Roman" w:hAnsi="Times New Roman"/>
          <w:sz w:val="26"/>
          <w:szCs w:val="26"/>
        </w:rPr>
        <w:t> выплачивающие заработную плату в размере не ниже величины</w:t>
      </w:r>
      <w:r w:rsidR="00FD52F1" w:rsidRPr="00411526">
        <w:rPr>
          <w:rFonts w:ascii="Times New Roman" w:hAnsi="Times New Roman"/>
          <w:sz w:val="26"/>
          <w:szCs w:val="26"/>
        </w:rPr>
        <w:t xml:space="preserve"> федерального минимального размера оплаты труда</w:t>
      </w:r>
      <w:r w:rsidR="00556861" w:rsidRPr="00411526">
        <w:rPr>
          <w:rFonts w:ascii="Times New Roman" w:hAnsi="Times New Roman"/>
          <w:sz w:val="26"/>
          <w:szCs w:val="26"/>
        </w:rPr>
        <w:t>, в течение последних трех месяцев, предшествующих месяцу подачи заявления о предоставлении субсидии</w:t>
      </w:r>
      <w:r w:rsidR="00F9172D" w:rsidRPr="00411526">
        <w:rPr>
          <w:rFonts w:ascii="Times New Roman" w:hAnsi="Times New Roman"/>
          <w:sz w:val="26"/>
          <w:szCs w:val="26"/>
        </w:rPr>
        <w:t>, за исключением физических лиц, применяющих специальный налоговый режим «Налог на профессиональный доход</w:t>
      </w:r>
      <w:r w:rsidR="00556861" w:rsidRPr="00411526">
        <w:rPr>
          <w:rFonts w:ascii="Times New Roman" w:hAnsi="Times New Roman"/>
          <w:sz w:val="26"/>
          <w:szCs w:val="26"/>
        </w:rPr>
        <w:t>;</w:t>
      </w:r>
    </w:p>
    <w:p w14:paraId="43A549F2" w14:textId="51C6CB62" w:rsidR="00556861" w:rsidRPr="00411526" w:rsidRDefault="00F357EB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</w:t>
      </w:r>
      <w:r w:rsidR="00556861" w:rsidRPr="00411526">
        <w:rPr>
          <w:rFonts w:ascii="Times New Roman" w:hAnsi="Times New Roman"/>
          <w:sz w:val="26"/>
          <w:szCs w:val="26"/>
        </w:rPr>
        <w:t>)</w:t>
      </w:r>
      <w:r w:rsidR="00157F11" w:rsidRPr="00411526">
        <w:rPr>
          <w:rFonts w:ascii="Times New Roman" w:hAnsi="Times New Roman"/>
          <w:sz w:val="26"/>
          <w:szCs w:val="26"/>
        </w:rPr>
        <w:t xml:space="preserve"> </w:t>
      </w:r>
      <w:r w:rsidR="00556861" w:rsidRPr="00411526">
        <w:rPr>
          <w:rFonts w:ascii="Times New Roman" w:hAnsi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37129664" w14:textId="77041CBE" w:rsidR="00556861" w:rsidRPr="00411526" w:rsidRDefault="00F357EB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</w:t>
      </w:r>
      <w:r w:rsidR="00556861" w:rsidRPr="00411526">
        <w:rPr>
          <w:rFonts w:ascii="Times New Roman" w:hAnsi="Times New Roman"/>
          <w:sz w:val="26"/>
          <w:szCs w:val="26"/>
        </w:rPr>
        <w:t>) </w:t>
      </w:r>
      <w:r w:rsidR="00556861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зарегистрированные и осуществляющие деятельность на </w:t>
      </w:r>
      <w:r w:rsidR="00556861" w:rsidRPr="00411526">
        <w:rPr>
          <w:rFonts w:ascii="Times New Roman" w:hAnsi="Times New Roman"/>
          <w:sz w:val="26"/>
          <w:szCs w:val="26"/>
        </w:rPr>
        <w:t>территории Павловского муниципального района</w:t>
      </w:r>
      <w:r w:rsidR="00157F11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556861" w:rsidRPr="00411526">
        <w:rPr>
          <w:rFonts w:ascii="Times New Roman" w:hAnsi="Times New Roman"/>
          <w:sz w:val="26"/>
          <w:szCs w:val="26"/>
        </w:rPr>
        <w:t>;</w:t>
      </w:r>
    </w:p>
    <w:p w14:paraId="5F204D1F" w14:textId="01782302" w:rsidR="00556861" w:rsidRPr="00411526" w:rsidRDefault="00F357EB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</w:t>
      </w:r>
      <w:r w:rsidR="00556861" w:rsidRPr="00411526">
        <w:rPr>
          <w:rFonts w:ascii="Times New Roman" w:hAnsi="Times New Roman"/>
          <w:sz w:val="26"/>
          <w:szCs w:val="26"/>
        </w:rPr>
        <w:t>) не находящиеся в стадии ликвидации, несостоятельности (банкротства).</w:t>
      </w:r>
    </w:p>
    <w:bookmarkEnd w:id="30"/>
    <w:p w14:paraId="753B9372" w14:textId="77777777" w:rsidR="00556861" w:rsidRPr="00411526" w:rsidRDefault="00157F1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2.7</w:t>
      </w:r>
      <w:r w:rsidR="00556861" w:rsidRPr="00411526">
        <w:rPr>
          <w:rFonts w:ascii="Times New Roman" w:hAnsi="Times New Roman"/>
          <w:sz w:val="26"/>
          <w:szCs w:val="26"/>
        </w:rPr>
        <w:t>. Субсидии не предоставляются следующим субъектам малого и среднего предпринимательства</w:t>
      </w:r>
      <w:r w:rsidRPr="00411526">
        <w:rPr>
          <w:rFonts w:ascii="Times New Roman" w:hAnsi="Times New Roman"/>
          <w:sz w:val="26"/>
          <w:szCs w:val="26"/>
        </w:rPr>
        <w:t xml:space="preserve">, а также </w:t>
      </w:r>
      <w:bookmarkStart w:id="32" w:name="_Hlk54550830"/>
      <w:r w:rsidRPr="00411526">
        <w:rPr>
          <w:rFonts w:ascii="Times New Roman" w:hAnsi="Times New Roman"/>
          <w:sz w:val="26"/>
          <w:szCs w:val="26"/>
        </w:rPr>
        <w:t>физическим лицам,</w:t>
      </w:r>
      <w:r w:rsidR="00485E72" w:rsidRPr="00411526">
        <w:rPr>
          <w:rFonts w:ascii="Times New Roman" w:hAnsi="Times New Roman"/>
          <w:sz w:val="26"/>
          <w:szCs w:val="26"/>
        </w:rPr>
        <w:t xml:space="preserve"> применяющим специальный налоговый режим «Налог на профессиональный доход</w:t>
      </w:r>
      <w:bookmarkEnd w:id="32"/>
      <w:r w:rsidR="00485E72" w:rsidRPr="00411526">
        <w:rPr>
          <w:rFonts w:ascii="Times New Roman" w:hAnsi="Times New Roman"/>
          <w:sz w:val="26"/>
          <w:szCs w:val="26"/>
        </w:rPr>
        <w:t>»</w:t>
      </w:r>
      <w:r w:rsidR="00556861" w:rsidRPr="00411526">
        <w:rPr>
          <w:rFonts w:ascii="Times New Roman" w:hAnsi="Times New Roman"/>
          <w:sz w:val="26"/>
          <w:szCs w:val="26"/>
        </w:rPr>
        <w:t>:</w:t>
      </w:r>
    </w:p>
    <w:p w14:paraId="09947FEB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20FC0575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7F6A1DFC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3) организациям, являющимся участниками соглашений о разделе продукции;</w:t>
      </w:r>
    </w:p>
    <w:p w14:paraId="250D4D80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0A62F235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10F29268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6) ранее в отношении заявителя было принято решение об оказании аналогичной поддержки, условия оказания которой, совпадают по объекту поддержки;</w:t>
      </w:r>
    </w:p>
    <w:p w14:paraId="44E74745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77A5F156" w14:textId="77777777" w:rsidR="00556861" w:rsidRPr="00411526" w:rsidRDefault="0086795F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2.8</w:t>
      </w:r>
      <w:r w:rsidR="00556861" w:rsidRPr="00411526">
        <w:rPr>
          <w:rFonts w:ascii="Times New Roman" w:hAnsi="Times New Roman"/>
          <w:sz w:val="26"/>
          <w:szCs w:val="26"/>
        </w:rPr>
        <w:t>. </w:t>
      </w:r>
      <w:r w:rsidR="00556861" w:rsidRPr="00411526">
        <w:rPr>
          <w:rStyle w:val="FontStyle14"/>
          <w:spacing w:val="0"/>
          <w:sz w:val="26"/>
          <w:szCs w:val="26"/>
        </w:rPr>
        <w:t>Для получения субсидий субъекты малого и среднего предпринимательства в лице руководителя юридического лица</w:t>
      </w:r>
      <w:r w:rsidR="004F643E" w:rsidRPr="00411526">
        <w:rPr>
          <w:rStyle w:val="FontStyle14"/>
          <w:spacing w:val="0"/>
          <w:sz w:val="26"/>
          <w:szCs w:val="26"/>
        </w:rPr>
        <w:t>,</w:t>
      </w:r>
      <w:r w:rsidR="00556861" w:rsidRPr="00411526">
        <w:rPr>
          <w:rStyle w:val="FontStyle14"/>
          <w:spacing w:val="0"/>
          <w:sz w:val="26"/>
          <w:szCs w:val="26"/>
        </w:rPr>
        <w:t xml:space="preserve"> или индивидуального предпринимателя</w:t>
      </w:r>
      <w:r w:rsidR="004F643E" w:rsidRPr="00411526">
        <w:rPr>
          <w:rStyle w:val="FontStyle14"/>
          <w:spacing w:val="0"/>
          <w:sz w:val="26"/>
          <w:szCs w:val="26"/>
        </w:rPr>
        <w:t xml:space="preserve">, </w:t>
      </w:r>
      <w:bookmarkStart w:id="33" w:name="_Hlk54553821"/>
      <w:r w:rsidR="004F643E" w:rsidRPr="00411526">
        <w:rPr>
          <w:rStyle w:val="FontStyle14"/>
          <w:spacing w:val="0"/>
          <w:sz w:val="26"/>
          <w:szCs w:val="26"/>
        </w:rPr>
        <w:t>а также физического лица, применяющего специальный налоговый режим «Налог на профессиональный доход»</w:t>
      </w:r>
      <w:bookmarkEnd w:id="33"/>
      <w:r w:rsidR="004F643E" w:rsidRPr="00411526">
        <w:rPr>
          <w:rStyle w:val="FontStyle14"/>
          <w:spacing w:val="0"/>
          <w:sz w:val="26"/>
          <w:szCs w:val="26"/>
        </w:rPr>
        <w:t>,</w:t>
      </w:r>
      <w:r w:rsidR="00556861" w:rsidRPr="00411526">
        <w:rPr>
          <w:rStyle w:val="FontStyle14"/>
          <w:spacing w:val="0"/>
          <w:sz w:val="26"/>
          <w:szCs w:val="26"/>
        </w:rPr>
        <w:t xml:space="preserve">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</w:t>
      </w:r>
      <w:r w:rsidR="00797B30" w:rsidRPr="00411526">
        <w:rPr>
          <w:rStyle w:val="FontStyle14"/>
          <w:spacing w:val="0"/>
          <w:sz w:val="26"/>
          <w:szCs w:val="26"/>
        </w:rPr>
        <w:t xml:space="preserve">уполномоченный </w:t>
      </w:r>
      <w:r w:rsidR="00556861" w:rsidRPr="00411526">
        <w:rPr>
          <w:rStyle w:val="FontStyle14"/>
          <w:spacing w:val="0"/>
          <w:sz w:val="26"/>
          <w:szCs w:val="26"/>
        </w:rPr>
        <w:t>орган в двух экземплярах комплект следующих документов (далее – заявка)</w:t>
      </w:r>
      <w:r w:rsidR="00556861" w:rsidRPr="00411526">
        <w:rPr>
          <w:rFonts w:ascii="Times New Roman" w:hAnsi="Times New Roman"/>
          <w:sz w:val="26"/>
          <w:szCs w:val="26"/>
        </w:rPr>
        <w:t xml:space="preserve">: </w:t>
      </w:r>
    </w:p>
    <w:p w14:paraId="34287730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1) заявление о предоставлении субсидии на компенсацию части затрат по договорам лизинга оборудования по форме согласно </w:t>
      </w:r>
      <w:bookmarkStart w:id="34" w:name="_Hlk55227486"/>
      <w:r w:rsidRPr="00411526">
        <w:rPr>
          <w:rFonts w:ascii="Times New Roman" w:hAnsi="Times New Roman"/>
          <w:sz w:val="26"/>
          <w:szCs w:val="26"/>
        </w:rPr>
        <w:t>приложению № 1 к настоящему Положению</w:t>
      </w:r>
      <w:bookmarkEnd w:id="34"/>
      <w:r w:rsidRPr="00411526">
        <w:rPr>
          <w:rFonts w:ascii="Times New Roman" w:hAnsi="Times New Roman"/>
          <w:sz w:val="26"/>
          <w:szCs w:val="26"/>
        </w:rPr>
        <w:t xml:space="preserve">; </w:t>
      </w:r>
    </w:p>
    <w:p w14:paraId="0F714B86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 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14:paraId="086B1A6A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3) анкету получателя поддержки по форме согласно приложению № 2 к настоящему Положению; </w:t>
      </w:r>
    </w:p>
    <w:p w14:paraId="0FE119F8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4) расчет размера запрашиваемой субсидии на компенсацию части затрат по договорам лизинга оборудования (в расчете размера запрашиваемой субсидии не учитывается сумма НДС) по форме согласно приложению № 3 к настоящему Положению;</w:t>
      </w:r>
    </w:p>
    <w:p w14:paraId="49AE012E" w14:textId="515D64D1" w:rsidR="003812D1" w:rsidRPr="00411526" w:rsidRDefault="003812D1" w:rsidP="00C006AF">
      <w:pPr>
        <w:rPr>
          <w:rFonts w:ascii="Times New Roman" w:hAnsi="Times New Roman"/>
          <w:color w:val="FF0000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5) справка об отсутствии просроченной задолженности по уплате лизинговых платежей, согласованная организацией лизингодателем</w:t>
      </w:r>
      <w:r w:rsidR="001739B2" w:rsidRPr="00411526">
        <w:rPr>
          <w:rFonts w:ascii="Times New Roman" w:hAnsi="Times New Roman"/>
          <w:sz w:val="26"/>
          <w:szCs w:val="26"/>
        </w:rPr>
        <w:t xml:space="preserve"> по форме согласно приложению </w:t>
      </w:r>
      <w:r w:rsidR="00D91AED" w:rsidRPr="00411526">
        <w:rPr>
          <w:rFonts w:ascii="Times New Roman" w:hAnsi="Times New Roman"/>
          <w:sz w:val="26"/>
          <w:szCs w:val="26"/>
        </w:rPr>
        <w:t xml:space="preserve">   </w:t>
      </w:r>
      <w:r w:rsidR="001739B2" w:rsidRPr="00411526">
        <w:rPr>
          <w:rFonts w:ascii="Times New Roman" w:hAnsi="Times New Roman"/>
          <w:sz w:val="26"/>
          <w:szCs w:val="26"/>
        </w:rPr>
        <w:t>№ 4 к настоящему Положению</w:t>
      </w:r>
      <w:r w:rsidRPr="00411526">
        <w:rPr>
          <w:rFonts w:ascii="Times New Roman" w:hAnsi="Times New Roman"/>
          <w:sz w:val="26"/>
          <w:szCs w:val="26"/>
        </w:rPr>
        <w:t>;</w:t>
      </w:r>
    </w:p>
    <w:p w14:paraId="3370237E" w14:textId="77777777" w:rsidR="00556861" w:rsidRPr="00411526" w:rsidRDefault="003812D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</w:t>
      </w:r>
      <w:r w:rsidR="00556861" w:rsidRPr="00411526">
        <w:rPr>
          <w:rFonts w:ascii="Times New Roman" w:hAnsi="Times New Roman"/>
          <w:sz w:val="26"/>
          <w:szCs w:val="26"/>
        </w:rPr>
        <w:t>) копию(и) договора(ов) лизинга со всеми приложениями и дополнительными соглашениями (при наличии), заверенную(ые) лизинговой компанией;</w:t>
      </w:r>
    </w:p>
    <w:p w14:paraId="700E742F" w14:textId="77777777" w:rsidR="00556861" w:rsidRPr="00411526" w:rsidRDefault="003812D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</w:t>
      </w:r>
      <w:r w:rsidR="00556861" w:rsidRPr="00411526">
        <w:rPr>
          <w:rFonts w:ascii="Times New Roman" w:hAnsi="Times New Roman"/>
          <w:sz w:val="26"/>
          <w:szCs w:val="26"/>
        </w:rPr>
        <w:t>) копию(и) акта(ов) приема-передачи оборудования, полученного по договору(ам) лизинга, заверенную(ые) должностным лицом субъекта малого и среднего предпринимательства</w:t>
      </w:r>
      <w:r w:rsidR="00573267" w:rsidRPr="00411526">
        <w:rPr>
          <w:rFonts w:ascii="Times New Roman" w:hAnsi="Times New Roman"/>
          <w:sz w:val="26"/>
          <w:szCs w:val="26"/>
        </w:rPr>
        <w:t>, или физического лица, применяющего специальный налоговый режим «Налог на профессиональный доход»</w:t>
      </w:r>
      <w:r w:rsidR="00556861" w:rsidRPr="00411526">
        <w:rPr>
          <w:rFonts w:ascii="Times New Roman" w:hAnsi="Times New Roman"/>
          <w:sz w:val="26"/>
          <w:szCs w:val="26"/>
        </w:rPr>
        <w:t>;</w:t>
      </w:r>
    </w:p>
    <w:p w14:paraId="758C1FFD" w14:textId="77777777" w:rsidR="00556861" w:rsidRPr="00411526" w:rsidRDefault="003812D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8</w:t>
      </w:r>
      <w:r w:rsidR="00556861" w:rsidRPr="00411526">
        <w:rPr>
          <w:rFonts w:ascii="Times New Roman" w:hAnsi="Times New Roman"/>
          <w:sz w:val="26"/>
          <w:szCs w:val="26"/>
        </w:rPr>
        <w:t xml:space="preserve">) копию(и) паспорта(ов) транспортного средства или паспорта самоходной машины, заверенную(ые) должностным лицом субъекта малого и среднего предпринимательства </w:t>
      </w:r>
      <w:r w:rsidR="005D569A" w:rsidRPr="00411526">
        <w:rPr>
          <w:rFonts w:ascii="Times New Roman" w:hAnsi="Times New Roman"/>
          <w:sz w:val="26"/>
          <w:szCs w:val="26"/>
        </w:rPr>
        <w:t xml:space="preserve">или </w:t>
      </w:r>
      <w:r w:rsidR="005D569A" w:rsidRPr="00411526">
        <w:rPr>
          <w:rStyle w:val="FontStyle14"/>
          <w:spacing w:val="0"/>
          <w:sz w:val="26"/>
          <w:szCs w:val="26"/>
        </w:rPr>
        <w:t xml:space="preserve">физического лица, применяющего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>в случае заключения договоров лизинга транспортных средств;</w:t>
      </w:r>
    </w:p>
    <w:p w14:paraId="1BB422ED" w14:textId="77777777" w:rsidR="00556861" w:rsidRPr="00411526" w:rsidRDefault="003812D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9</w:t>
      </w:r>
      <w:r w:rsidR="00556861" w:rsidRPr="00411526">
        <w:rPr>
          <w:rFonts w:ascii="Times New Roman" w:hAnsi="Times New Roman"/>
          <w:sz w:val="26"/>
          <w:szCs w:val="26"/>
        </w:rPr>
        <w:t>) копии платежных поручений, подтверждающие уплату первого взноса (аванса) по договору(ам) лизинга и копию выписки с расчетного счета субъекта малого и среднего предпринимательства</w:t>
      </w:r>
      <w:r w:rsidR="005D569A" w:rsidRPr="00411526">
        <w:rPr>
          <w:rFonts w:ascii="Times New Roman" w:hAnsi="Times New Roman"/>
          <w:sz w:val="26"/>
          <w:szCs w:val="26"/>
        </w:rPr>
        <w:t xml:space="preserve"> или физического лица,</w:t>
      </w:r>
      <w:bookmarkStart w:id="35" w:name="_Hlk57633824"/>
      <w:r w:rsidR="005D569A" w:rsidRPr="00411526">
        <w:rPr>
          <w:rFonts w:ascii="Times New Roman" w:hAnsi="Times New Roman"/>
          <w:sz w:val="26"/>
          <w:szCs w:val="26"/>
        </w:rPr>
        <w:t xml:space="preserve"> применяющего специальный налоговый режим «Налог на профессиональный доход»</w:t>
      </w:r>
      <w:r w:rsidR="00556861" w:rsidRPr="00411526">
        <w:rPr>
          <w:rFonts w:ascii="Times New Roman" w:hAnsi="Times New Roman"/>
          <w:sz w:val="26"/>
          <w:szCs w:val="26"/>
        </w:rPr>
        <w:t xml:space="preserve">, </w:t>
      </w:r>
      <w:bookmarkEnd w:id="35"/>
      <w:r w:rsidR="00556861" w:rsidRPr="00411526">
        <w:rPr>
          <w:rFonts w:ascii="Times New Roman" w:hAnsi="Times New Roman"/>
          <w:sz w:val="26"/>
          <w:szCs w:val="26"/>
        </w:rPr>
        <w:t>заверенные банком;</w:t>
      </w:r>
    </w:p>
    <w:p w14:paraId="68AC94DE" w14:textId="77777777" w:rsidR="00556861" w:rsidRPr="00411526" w:rsidRDefault="003812D1" w:rsidP="00C006AF">
      <w:pPr>
        <w:rPr>
          <w:rFonts w:ascii="Times New Roman" w:hAnsi="Times New Roman"/>
          <w:color w:val="FF0000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10</w:t>
      </w:r>
      <w:r w:rsidR="00556861" w:rsidRPr="00411526">
        <w:rPr>
          <w:rFonts w:ascii="Times New Roman" w:hAnsi="Times New Roman"/>
          <w:sz w:val="26"/>
          <w:szCs w:val="26"/>
        </w:rPr>
        <w:t>) 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</w:t>
      </w:r>
      <w:r w:rsidR="00C006AF" w:rsidRPr="00411526">
        <w:rPr>
          <w:rFonts w:ascii="Times New Roman" w:hAnsi="Times New Roman"/>
          <w:sz w:val="26"/>
          <w:szCs w:val="26"/>
        </w:rPr>
        <w:t xml:space="preserve">, </w:t>
      </w:r>
      <w:bookmarkStart w:id="36" w:name="_Hlk55227811"/>
      <w:r w:rsidR="00C006AF" w:rsidRPr="00411526">
        <w:rPr>
          <w:rFonts w:ascii="Times New Roman" w:hAnsi="Times New Roman"/>
          <w:sz w:val="26"/>
          <w:szCs w:val="26"/>
        </w:rPr>
        <w:t>за исключением физических лиц, применяющих специальный налоговый режим «Налог на профессиональный доход</w:t>
      </w:r>
      <w:r w:rsidR="00BC1F3E" w:rsidRPr="00411526">
        <w:rPr>
          <w:rFonts w:ascii="Times New Roman" w:hAnsi="Times New Roman"/>
          <w:sz w:val="26"/>
          <w:szCs w:val="26"/>
        </w:rPr>
        <w:t>»,</w:t>
      </w:r>
      <w:r w:rsidR="00D2531C" w:rsidRPr="00411526">
        <w:rPr>
          <w:rFonts w:ascii="Times New Roman" w:hAnsi="Times New Roman"/>
          <w:sz w:val="26"/>
          <w:szCs w:val="26"/>
        </w:rPr>
        <w:t xml:space="preserve"> </w:t>
      </w:r>
      <w:bookmarkEnd w:id="36"/>
      <w:r w:rsidR="00D2531C" w:rsidRPr="00411526">
        <w:rPr>
          <w:rFonts w:ascii="Times New Roman" w:hAnsi="Times New Roman"/>
          <w:sz w:val="26"/>
          <w:szCs w:val="26"/>
        </w:rPr>
        <w:t xml:space="preserve">приложению № </w:t>
      </w:r>
      <w:r w:rsidRPr="00411526">
        <w:rPr>
          <w:rFonts w:ascii="Times New Roman" w:hAnsi="Times New Roman"/>
          <w:sz w:val="26"/>
          <w:szCs w:val="26"/>
        </w:rPr>
        <w:t>5</w:t>
      </w:r>
      <w:r w:rsidR="00D2531C" w:rsidRPr="00411526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="00556861" w:rsidRPr="00411526">
        <w:rPr>
          <w:rFonts w:ascii="Times New Roman" w:hAnsi="Times New Roman"/>
          <w:sz w:val="26"/>
          <w:szCs w:val="26"/>
        </w:rPr>
        <w:t xml:space="preserve">; </w:t>
      </w:r>
    </w:p>
    <w:p w14:paraId="3FD80062" w14:textId="68DCC942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</w:t>
      </w:r>
      <w:r w:rsidR="003812D1" w:rsidRPr="00411526">
        <w:rPr>
          <w:rFonts w:ascii="Times New Roman" w:hAnsi="Times New Roman"/>
          <w:sz w:val="26"/>
          <w:szCs w:val="26"/>
        </w:rPr>
        <w:t>1</w:t>
      </w:r>
      <w:r w:rsidRPr="00411526">
        <w:rPr>
          <w:rFonts w:ascii="Times New Roman" w:hAnsi="Times New Roman"/>
          <w:sz w:val="26"/>
          <w:szCs w:val="26"/>
        </w:rPr>
        <w:t>) согласие субъекта малого и среднего предпринимательства</w:t>
      </w:r>
      <w:r w:rsidR="0065587D" w:rsidRPr="00411526">
        <w:rPr>
          <w:rFonts w:ascii="Times New Roman" w:hAnsi="Times New Roman"/>
          <w:sz w:val="26"/>
          <w:szCs w:val="26"/>
        </w:rPr>
        <w:t xml:space="preserve"> или физического лица, применяющего специальный налоговый режим «Налог на профессиональный доход», </w:t>
      </w:r>
      <w:r w:rsidRPr="00411526">
        <w:rPr>
          <w:rFonts w:ascii="Times New Roman" w:hAnsi="Times New Roman"/>
          <w:sz w:val="26"/>
          <w:szCs w:val="26"/>
        </w:rPr>
        <w:t xml:space="preserve">на </w:t>
      </w:r>
      <w:bookmarkStart w:id="37" w:name="_Hlk55286712"/>
      <w:r w:rsidRPr="00411526">
        <w:rPr>
          <w:rFonts w:ascii="Times New Roman" w:hAnsi="Times New Roman"/>
          <w:sz w:val="26"/>
          <w:szCs w:val="26"/>
        </w:rPr>
        <w:t xml:space="preserve">осуществление органами муниципального финансового контроля проверки </w:t>
      </w:r>
      <w:r w:rsidRPr="00411526">
        <w:rPr>
          <w:rFonts w:ascii="Times New Roman" w:hAnsi="Times New Roman"/>
          <w:sz w:val="26"/>
          <w:szCs w:val="26"/>
        </w:rPr>
        <w:lastRenderedPageBreak/>
        <w:t>соблюдения условий, целей и порядка предоставления субсидии</w:t>
      </w:r>
      <w:r w:rsidR="00D2531C" w:rsidRPr="00411526">
        <w:rPr>
          <w:rFonts w:ascii="Times New Roman" w:hAnsi="Times New Roman"/>
          <w:sz w:val="26"/>
          <w:szCs w:val="26"/>
        </w:rPr>
        <w:t xml:space="preserve"> </w:t>
      </w:r>
      <w:bookmarkEnd w:id="37"/>
      <w:r w:rsidR="006042A7" w:rsidRPr="00411526">
        <w:rPr>
          <w:rFonts w:ascii="Times New Roman" w:hAnsi="Times New Roman"/>
          <w:sz w:val="26"/>
          <w:szCs w:val="26"/>
        </w:rPr>
        <w:t xml:space="preserve">согласно   </w:t>
      </w:r>
      <w:r w:rsidR="00D2531C" w:rsidRPr="00411526">
        <w:rPr>
          <w:rFonts w:ascii="Times New Roman" w:hAnsi="Times New Roman"/>
          <w:sz w:val="26"/>
          <w:szCs w:val="26"/>
        </w:rPr>
        <w:t xml:space="preserve">приложению № </w:t>
      </w:r>
      <w:r w:rsidR="003812D1" w:rsidRPr="00411526">
        <w:rPr>
          <w:rFonts w:ascii="Times New Roman" w:hAnsi="Times New Roman"/>
          <w:sz w:val="26"/>
          <w:szCs w:val="26"/>
        </w:rPr>
        <w:t>6</w:t>
      </w:r>
      <w:r w:rsidR="00D2531C" w:rsidRPr="00411526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Pr="00411526">
        <w:rPr>
          <w:rFonts w:ascii="Times New Roman" w:hAnsi="Times New Roman"/>
          <w:sz w:val="26"/>
          <w:szCs w:val="26"/>
        </w:rPr>
        <w:t xml:space="preserve">; </w:t>
      </w:r>
    </w:p>
    <w:p w14:paraId="5C93937B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</w:t>
      </w:r>
      <w:r w:rsidR="003812D1" w:rsidRPr="00411526">
        <w:rPr>
          <w:rFonts w:ascii="Times New Roman" w:hAnsi="Times New Roman"/>
          <w:sz w:val="26"/>
          <w:szCs w:val="26"/>
        </w:rPr>
        <w:t>2</w:t>
      </w:r>
      <w:r w:rsidRPr="00411526">
        <w:rPr>
          <w:rFonts w:ascii="Times New Roman" w:hAnsi="Times New Roman"/>
          <w:sz w:val="26"/>
          <w:szCs w:val="26"/>
        </w:rPr>
        <w:t>) согласие субъекта малого и среднего предпринимательства</w:t>
      </w:r>
      <w:r w:rsidR="004A4603" w:rsidRPr="00411526">
        <w:rPr>
          <w:rFonts w:ascii="Times New Roman" w:hAnsi="Times New Roman"/>
          <w:sz w:val="26"/>
          <w:szCs w:val="26"/>
        </w:rPr>
        <w:t xml:space="preserve"> или физического лица, применяющего специальный налоговый режим «Налог на профессиональный доход»,</w:t>
      </w:r>
      <w:r w:rsidRPr="00411526">
        <w:rPr>
          <w:rFonts w:ascii="Times New Roman" w:hAnsi="Times New Roman"/>
          <w:sz w:val="26"/>
          <w:szCs w:val="26"/>
        </w:rPr>
        <w:t xml:space="preserve"> на передачу информации по межведомственному запросу, на предоставление документов и сведений по форме согласно приложению № </w:t>
      </w:r>
      <w:r w:rsidR="003812D1" w:rsidRPr="00411526">
        <w:rPr>
          <w:rFonts w:ascii="Times New Roman" w:hAnsi="Times New Roman"/>
          <w:sz w:val="26"/>
          <w:szCs w:val="26"/>
        </w:rPr>
        <w:t>7</w:t>
      </w:r>
      <w:r w:rsidRPr="00411526">
        <w:rPr>
          <w:rFonts w:ascii="Times New Roman" w:hAnsi="Times New Roman"/>
          <w:sz w:val="26"/>
          <w:szCs w:val="26"/>
        </w:rPr>
        <w:t xml:space="preserve"> к настоящему Положению в 2 экземплярах (оригиналы), прилагается к заявке, не подшивается.</w:t>
      </w:r>
    </w:p>
    <w:p w14:paraId="248DB465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</w:t>
      </w:r>
      <w:r w:rsidR="003812D1" w:rsidRPr="00411526">
        <w:rPr>
          <w:rFonts w:ascii="Times New Roman" w:hAnsi="Times New Roman"/>
          <w:sz w:val="26"/>
          <w:szCs w:val="26"/>
        </w:rPr>
        <w:t>3</w:t>
      </w:r>
      <w:r w:rsidRPr="00411526">
        <w:rPr>
          <w:rFonts w:ascii="Times New Roman" w:hAnsi="Times New Roman"/>
          <w:sz w:val="26"/>
          <w:szCs w:val="26"/>
        </w:rPr>
        <w:t>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</w:t>
      </w:r>
      <w:r w:rsidR="00BC1F3E" w:rsidRPr="00411526">
        <w:rPr>
          <w:rFonts w:ascii="Times New Roman" w:hAnsi="Times New Roman"/>
          <w:sz w:val="26"/>
          <w:szCs w:val="26"/>
        </w:rPr>
        <w:t>,</w:t>
      </w:r>
      <w:r w:rsidRPr="00411526">
        <w:rPr>
          <w:rFonts w:ascii="Times New Roman" w:hAnsi="Times New Roman"/>
          <w:sz w:val="26"/>
          <w:szCs w:val="26"/>
        </w:rPr>
        <w:t xml:space="preserve"> </w:t>
      </w:r>
      <w:r w:rsidR="00BC1F3E" w:rsidRPr="00411526">
        <w:rPr>
          <w:rFonts w:ascii="Times New Roman" w:hAnsi="Times New Roman"/>
          <w:sz w:val="26"/>
          <w:szCs w:val="26"/>
        </w:rPr>
        <w:t xml:space="preserve">за исключением физических лиц, применяющих специальный налоговый режим «Налог на профессиональный доход», </w:t>
      </w:r>
      <w:r w:rsidRPr="00411526">
        <w:rPr>
          <w:rFonts w:ascii="Times New Roman" w:hAnsi="Times New Roman"/>
          <w:sz w:val="26"/>
          <w:szCs w:val="26"/>
        </w:rPr>
        <w:t xml:space="preserve">по форме согласно приложению № </w:t>
      </w:r>
      <w:r w:rsidR="004C2B3B" w:rsidRPr="00411526">
        <w:rPr>
          <w:rFonts w:ascii="Times New Roman" w:hAnsi="Times New Roman"/>
          <w:sz w:val="26"/>
          <w:szCs w:val="26"/>
        </w:rPr>
        <w:t xml:space="preserve">8 </w:t>
      </w:r>
      <w:r w:rsidRPr="00411526">
        <w:rPr>
          <w:rFonts w:ascii="Times New Roman" w:hAnsi="Times New Roman"/>
          <w:sz w:val="26"/>
          <w:szCs w:val="26"/>
        </w:rPr>
        <w:t>к настоящему Положению.</w:t>
      </w:r>
    </w:p>
    <w:p w14:paraId="07E4B68D" w14:textId="5301013B" w:rsidR="00556861" w:rsidRPr="00411526" w:rsidRDefault="008E73C7" w:rsidP="00F357EB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556861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9</w:t>
      </w:r>
      <w:r w:rsidR="00556861" w:rsidRPr="00411526">
        <w:rPr>
          <w:rFonts w:ascii="Times New Roman" w:hAnsi="Times New Roman"/>
          <w:sz w:val="26"/>
          <w:szCs w:val="26"/>
        </w:rPr>
        <w:t>. Субъект малого и среднего предпринимательства</w:t>
      </w:r>
      <w:r w:rsidR="00F357EB" w:rsidRPr="00411526">
        <w:rPr>
          <w:rFonts w:ascii="Times New Roman" w:hAnsi="Times New Roman"/>
          <w:sz w:val="26"/>
          <w:szCs w:val="26"/>
        </w:rPr>
        <w:t xml:space="preserve"> </w:t>
      </w:r>
      <w:r w:rsidR="00556861" w:rsidRPr="00411526">
        <w:rPr>
          <w:rFonts w:ascii="Times New Roman" w:hAnsi="Times New Roman"/>
          <w:sz w:val="26"/>
          <w:szCs w:val="26"/>
        </w:rPr>
        <w:t>вправе представить</w:t>
      </w:r>
      <w:r w:rsidR="00F357EB" w:rsidRPr="00411526">
        <w:rPr>
          <w:rFonts w:ascii="Times New Roman" w:hAnsi="Times New Roman"/>
          <w:sz w:val="26"/>
          <w:szCs w:val="26"/>
        </w:rPr>
        <w:t xml:space="preserve"> </w:t>
      </w:r>
      <w:r w:rsidR="00556861" w:rsidRPr="00411526">
        <w:rPr>
          <w:rFonts w:ascii="Times New Roman" w:hAnsi="Times New Roman"/>
          <w:sz w:val="26"/>
          <w:szCs w:val="26"/>
        </w:rPr>
        <w:t>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14:paraId="6C3BF3D2" w14:textId="20F649AF" w:rsidR="00556861" w:rsidRPr="00411526" w:rsidRDefault="00E51520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556861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10</w:t>
      </w:r>
      <w:r w:rsidR="00556861" w:rsidRPr="00411526">
        <w:rPr>
          <w:rFonts w:ascii="Times New Roman" w:hAnsi="Times New Roman"/>
          <w:sz w:val="26"/>
          <w:szCs w:val="26"/>
        </w:rPr>
        <w:t xml:space="preserve">. </w:t>
      </w:r>
      <w:r w:rsidR="00556861" w:rsidRPr="00411526">
        <w:rPr>
          <w:rStyle w:val="FontStyle14"/>
          <w:spacing w:val="0"/>
          <w:sz w:val="26"/>
          <w:szCs w:val="26"/>
        </w:rPr>
        <w:t>В случае если с</w:t>
      </w:r>
      <w:r w:rsidR="00556861" w:rsidRPr="00411526">
        <w:rPr>
          <w:rFonts w:ascii="Times New Roman" w:hAnsi="Times New Roman"/>
          <w:sz w:val="26"/>
          <w:szCs w:val="26"/>
        </w:rPr>
        <w:t>убъект малого и среднего предпринимательства</w:t>
      </w:r>
      <w:r w:rsidR="00C006AF" w:rsidRPr="00411526">
        <w:rPr>
          <w:rStyle w:val="FontStyle14"/>
          <w:spacing w:val="0"/>
          <w:sz w:val="26"/>
          <w:szCs w:val="26"/>
        </w:rPr>
        <w:t xml:space="preserve"> </w:t>
      </w:r>
      <w:r w:rsidR="00556861" w:rsidRPr="00411526">
        <w:rPr>
          <w:rStyle w:val="FontStyle14"/>
          <w:spacing w:val="0"/>
          <w:sz w:val="26"/>
          <w:szCs w:val="26"/>
        </w:rPr>
        <w:t xml:space="preserve">не представил по собственной инициативе документы, указанные в пункте </w:t>
      </w:r>
      <w:r w:rsidRPr="00411526">
        <w:rPr>
          <w:rStyle w:val="FontStyle14"/>
          <w:spacing w:val="0"/>
          <w:sz w:val="26"/>
          <w:szCs w:val="26"/>
        </w:rPr>
        <w:t>2</w:t>
      </w:r>
      <w:r w:rsidR="00556861" w:rsidRPr="00411526">
        <w:rPr>
          <w:rStyle w:val="FontStyle14"/>
          <w:spacing w:val="0"/>
          <w:sz w:val="26"/>
          <w:szCs w:val="26"/>
        </w:rPr>
        <w:t>.</w:t>
      </w:r>
      <w:r w:rsidRPr="00411526">
        <w:rPr>
          <w:rStyle w:val="FontStyle14"/>
          <w:spacing w:val="0"/>
          <w:sz w:val="26"/>
          <w:szCs w:val="26"/>
        </w:rPr>
        <w:t>9</w:t>
      </w:r>
      <w:r w:rsidR="00556861" w:rsidRPr="00411526">
        <w:rPr>
          <w:rStyle w:val="FontStyle14"/>
          <w:spacing w:val="0"/>
          <w:sz w:val="26"/>
          <w:szCs w:val="26"/>
        </w:rPr>
        <w:t xml:space="preserve"> настоящего Положения, </w:t>
      </w:r>
      <w:r w:rsidR="006042A7" w:rsidRPr="00411526">
        <w:rPr>
          <w:rStyle w:val="FontStyle14"/>
          <w:spacing w:val="0"/>
          <w:sz w:val="26"/>
          <w:szCs w:val="26"/>
        </w:rPr>
        <w:t>у</w:t>
      </w:r>
      <w:r w:rsidR="00556861" w:rsidRPr="00411526">
        <w:rPr>
          <w:rStyle w:val="FontStyle14"/>
          <w:spacing w:val="0"/>
          <w:sz w:val="26"/>
          <w:szCs w:val="26"/>
        </w:rPr>
        <w:t>полномоченный орган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 w:rsidR="00556861" w:rsidRPr="00411526">
        <w:rPr>
          <w:rFonts w:ascii="Times New Roman" w:hAnsi="Times New Roman"/>
          <w:sz w:val="26"/>
          <w:szCs w:val="26"/>
        </w:rPr>
        <w:t xml:space="preserve"> </w:t>
      </w:r>
    </w:p>
    <w:p w14:paraId="5305ACC2" w14:textId="77777777" w:rsidR="00556861" w:rsidRPr="00411526" w:rsidRDefault="00E51520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</w:t>
      </w:r>
      <w:r w:rsidR="00556861" w:rsidRPr="00411526">
        <w:rPr>
          <w:rFonts w:ascii="Times New Roman" w:hAnsi="Times New Roman"/>
          <w:sz w:val="26"/>
          <w:szCs w:val="26"/>
        </w:rPr>
        <w:t>11. 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7579ABCE" w14:textId="38500DAB" w:rsidR="00F27800" w:rsidRPr="00411526" w:rsidRDefault="00E51520" w:rsidP="00636952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</w:t>
      </w:r>
      <w:r w:rsidR="00556861" w:rsidRPr="00411526">
        <w:rPr>
          <w:rFonts w:ascii="Times New Roman" w:hAnsi="Times New Roman"/>
          <w:sz w:val="26"/>
          <w:szCs w:val="26"/>
        </w:rPr>
        <w:t>12. 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</w:t>
      </w:r>
      <w:r w:rsidR="00492978" w:rsidRPr="00411526">
        <w:rPr>
          <w:rFonts w:ascii="Times New Roman" w:hAnsi="Times New Roman"/>
          <w:sz w:val="26"/>
          <w:szCs w:val="26"/>
        </w:rPr>
        <w:t xml:space="preserve"> а также физические лица, применяющие специальный налоговый режим «Налог на профессиональный доход»,</w:t>
      </w:r>
      <w:r w:rsidR="00556861" w:rsidRPr="00411526">
        <w:rPr>
          <w:rFonts w:ascii="Times New Roman" w:hAnsi="Times New Roman"/>
          <w:sz w:val="26"/>
          <w:szCs w:val="26"/>
        </w:rPr>
        <w:t xml:space="preserve"> получившие поддержку.</w:t>
      </w:r>
    </w:p>
    <w:p w14:paraId="67F96402" w14:textId="4249E9D2" w:rsidR="00556861" w:rsidRPr="00411526" w:rsidRDefault="00636952" w:rsidP="00F8068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E51520" w:rsidRPr="00411526">
        <w:rPr>
          <w:rFonts w:ascii="Times New Roman" w:hAnsi="Times New Roman"/>
          <w:sz w:val="26"/>
          <w:szCs w:val="26"/>
        </w:rPr>
        <w:t>.</w:t>
      </w:r>
      <w:r w:rsidR="00556861" w:rsidRPr="00411526">
        <w:rPr>
          <w:rFonts w:ascii="Times New Roman" w:hAnsi="Times New Roman"/>
          <w:sz w:val="26"/>
          <w:szCs w:val="26"/>
        </w:rPr>
        <w:t>1</w:t>
      </w:r>
      <w:r w:rsidRPr="00411526">
        <w:rPr>
          <w:rFonts w:ascii="Times New Roman" w:hAnsi="Times New Roman"/>
          <w:sz w:val="26"/>
          <w:szCs w:val="26"/>
        </w:rPr>
        <w:t>3</w:t>
      </w:r>
      <w:r w:rsidR="00556861" w:rsidRPr="00411526">
        <w:rPr>
          <w:rFonts w:ascii="Times New Roman" w:hAnsi="Times New Roman"/>
          <w:sz w:val="26"/>
          <w:szCs w:val="26"/>
        </w:rPr>
        <w:t>. </w:t>
      </w:r>
      <w:r w:rsidR="00556861" w:rsidRPr="00411526">
        <w:rPr>
          <w:rStyle w:val="FontStyle14"/>
          <w:spacing w:val="0"/>
          <w:sz w:val="26"/>
          <w:szCs w:val="26"/>
        </w:rPr>
        <w:t>Ответственным за прием и проверку документов, представленных субъектами малого и среднего предпринимательства,</w:t>
      </w:r>
      <w:r w:rsidR="00F8068F" w:rsidRPr="00411526">
        <w:rPr>
          <w:rStyle w:val="FontStyle14"/>
          <w:spacing w:val="0"/>
          <w:sz w:val="26"/>
          <w:szCs w:val="26"/>
        </w:rPr>
        <w:t xml:space="preserve"> </w:t>
      </w:r>
      <w:bookmarkStart w:id="38" w:name="_Hlk57634084"/>
      <w:r w:rsidR="00F8068F" w:rsidRPr="00411526">
        <w:rPr>
          <w:rStyle w:val="FontStyle14"/>
          <w:spacing w:val="0"/>
          <w:sz w:val="26"/>
          <w:szCs w:val="26"/>
        </w:rPr>
        <w:t xml:space="preserve">а также физическими лицами, </w:t>
      </w:r>
      <w:r w:rsidR="00F8068F" w:rsidRPr="00411526">
        <w:rPr>
          <w:rFonts w:ascii="Times New Roman" w:hAnsi="Times New Roman"/>
          <w:sz w:val="26"/>
          <w:szCs w:val="26"/>
        </w:rPr>
        <w:t>применяющими специальный налоговый режим «Налог на профессиональный доход»,</w:t>
      </w:r>
      <w:r w:rsidR="00F8068F" w:rsidRPr="00411526">
        <w:rPr>
          <w:rStyle w:val="FontStyle14"/>
          <w:spacing w:val="0"/>
          <w:sz w:val="26"/>
          <w:szCs w:val="26"/>
        </w:rPr>
        <w:t xml:space="preserve"> </w:t>
      </w:r>
      <w:bookmarkEnd w:id="38"/>
      <w:r w:rsidR="00556861" w:rsidRPr="00411526">
        <w:rPr>
          <w:rStyle w:val="FontStyle14"/>
          <w:spacing w:val="0"/>
          <w:sz w:val="26"/>
          <w:szCs w:val="26"/>
        </w:rPr>
        <w:t xml:space="preserve">претендующими на получение субсидий, является Уполномоченный орган. </w:t>
      </w:r>
      <w:r w:rsidR="00556861" w:rsidRPr="00411526">
        <w:rPr>
          <w:rFonts w:ascii="Times New Roman" w:hAnsi="Times New Roman"/>
          <w:sz w:val="26"/>
          <w:szCs w:val="26"/>
        </w:rPr>
        <w:t xml:space="preserve">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настоящим Положением, а также правильность расчетов субсидий. </w:t>
      </w:r>
    </w:p>
    <w:p w14:paraId="657E8042" w14:textId="59CB81CB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2.14</w:t>
      </w:r>
      <w:r w:rsidR="00556861" w:rsidRPr="00411526">
        <w:rPr>
          <w:rFonts w:ascii="Times New Roman" w:hAnsi="Times New Roman"/>
          <w:sz w:val="26"/>
          <w:szCs w:val="26"/>
        </w:rPr>
        <w:t>. </w:t>
      </w:r>
      <w:r w:rsidR="00556861" w:rsidRPr="00411526">
        <w:rPr>
          <w:rStyle w:val="FontStyle14"/>
          <w:spacing w:val="0"/>
          <w:sz w:val="26"/>
          <w:szCs w:val="26"/>
        </w:rPr>
        <w:t xml:space="preserve">Уполномоченный орган при приеме заявки на предоставление субсидии сверяет фактическое наличие документов с перечнем, установленным пунктом </w:t>
      </w:r>
      <w:r w:rsidR="005822DE" w:rsidRPr="00411526">
        <w:rPr>
          <w:rStyle w:val="FontStyle14"/>
          <w:spacing w:val="0"/>
          <w:sz w:val="26"/>
          <w:szCs w:val="26"/>
        </w:rPr>
        <w:t>2.8.</w:t>
      </w:r>
      <w:r w:rsidR="00556861" w:rsidRPr="00411526">
        <w:rPr>
          <w:rStyle w:val="FontStyle14"/>
          <w:spacing w:val="0"/>
          <w:sz w:val="26"/>
          <w:szCs w:val="26"/>
        </w:rPr>
        <w:t xml:space="preserve"> настоящего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</w:t>
      </w:r>
      <w:r w:rsidR="00556861" w:rsidRPr="00411526">
        <w:rPr>
          <w:rStyle w:val="FontStyle14"/>
          <w:spacing w:val="0"/>
          <w:sz w:val="26"/>
          <w:szCs w:val="26"/>
        </w:rPr>
        <w:lastRenderedPageBreak/>
        <w:t>номера. Датой поступления заявки является дата ее регистрации, в том числе в случае подачи заявки посредством почтового отправления</w:t>
      </w:r>
      <w:r w:rsidR="00556861" w:rsidRPr="00411526">
        <w:rPr>
          <w:rFonts w:ascii="Times New Roman" w:hAnsi="Times New Roman"/>
          <w:sz w:val="26"/>
          <w:szCs w:val="26"/>
        </w:rPr>
        <w:t xml:space="preserve">. </w:t>
      </w:r>
    </w:p>
    <w:p w14:paraId="410B5485" w14:textId="4A0AB53E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E5152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15</w:t>
      </w:r>
      <w:r w:rsidR="00556861" w:rsidRPr="00411526">
        <w:rPr>
          <w:rFonts w:ascii="Times New Roman" w:hAnsi="Times New Roman"/>
          <w:sz w:val="26"/>
          <w:szCs w:val="26"/>
        </w:rPr>
        <w:t>.</w:t>
      </w:r>
      <w:r w:rsidR="00556861" w:rsidRPr="00411526">
        <w:rPr>
          <w:rStyle w:val="FontStyle14"/>
          <w:spacing w:val="0"/>
          <w:sz w:val="26"/>
          <w:szCs w:val="26"/>
        </w:rPr>
        <w:t xml:space="preserve"> Рассмотрение заявки осуществляется </w:t>
      </w:r>
      <w:r w:rsidR="00B97D11" w:rsidRPr="00411526">
        <w:rPr>
          <w:rFonts w:ascii="Times New Roman" w:hAnsi="Times New Roman"/>
          <w:sz w:val="26"/>
          <w:szCs w:val="26"/>
        </w:rPr>
        <w:t xml:space="preserve">Комиссией, </w:t>
      </w:r>
      <w:r w:rsidR="00556861" w:rsidRPr="00411526">
        <w:rPr>
          <w:rStyle w:val="FontStyle14"/>
          <w:spacing w:val="0"/>
          <w:sz w:val="26"/>
          <w:szCs w:val="26"/>
        </w:rPr>
        <w:t xml:space="preserve">состав и регламент работы которой утверждаются постановлением </w:t>
      </w:r>
      <w:r w:rsidR="00B97D11" w:rsidRPr="00411526">
        <w:rPr>
          <w:rStyle w:val="FontStyle14"/>
          <w:spacing w:val="0"/>
          <w:sz w:val="26"/>
          <w:szCs w:val="26"/>
        </w:rPr>
        <w:t>Администрации.</w:t>
      </w:r>
    </w:p>
    <w:p w14:paraId="6AB64569" w14:textId="64388500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E5152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16</w:t>
      </w:r>
      <w:r w:rsidR="00556861" w:rsidRPr="00411526">
        <w:rPr>
          <w:rFonts w:ascii="Times New Roman" w:hAnsi="Times New Roman"/>
          <w:sz w:val="26"/>
          <w:szCs w:val="26"/>
        </w:rPr>
        <w:t>. Комисси</w:t>
      </w:r>
      <w:r w:rsidR="00B97D11" w:rsidRPr="00411526">
        <w:rPr>
          <w:rFonts w:ascii="Times New Roman" w:hAnsi="Times New Roman"/>
          <w:sz w:val="26"/>
          <w:szCs w:val="26"/>
        </w:rPr>
        <w:t>ей</w:t>
      </w:r>
      <w:r w:rsidR="00556861" w:rsidRPr="00411526">
        <w:rPr>
          <w:rFonts w:ascii="Times New Roman" w:hAnsi="Times New Roman"/>
          <w:sz w:val="26"/>
          <w:szCs w:val="26"/>
        </w:rPr>
        <w:t xml:space="preserve"> по итогам рассмотрения представленных заявок принимается заключение. Заключение комиссии, оформляемое протоколом, носит рекомендательный характер. Протокол подписывается председателем и членами комиссии и направляется в </w:t>
      </w:r>
      <w:r w:rsidR="005822DE" w:rsidRPr="00411526">
        <w:rPr>
          <w:rFonts w:ascii="Times New Roman" w:hAnsi="Times New Roman"/>
          <w:sz w:val="26"/>
          <w:szCs w:val="26"/>
        </w:rPr>
        <w:t>у</w:t>
      </w:r>
      <w:r w:rsidR="00556861" w:rsidRPr="00411526">
        <w:rPr>
          <w:rFonts w:ascii="Times New Roman" w:hAnsi="Times New Roman"/>
          <w:sz w:val="26"/>
          <w:szCs w:val="26"/>
        </w:rPr>
        <w:t xml:space="preserve">полномоченный орган. </w:t>
      </w:r>
    </w:p>
    <w:p w14:paraId="6D91B7D7" w14:textId="1D927C1C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E5152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17</w:t>
      </w:r>
      <w:r w:rsidR="00556861" w:rsidRPr="00411526">
        <w:rPr>
          <w:rFonts w:ascii="Times New Roman" w:hAnsi="Times New Roman"/>
          <w:sz w:val="26"/>
          <w:szCs w:val="26"/>
        </w:rPr>
        <w:t>. Уполномоченный орган не позднее 5 рабочих дней с даты подписания протокола членами комиссии</w:t>
      </w:r>
      <w:r w:rsidR="00556861" w:rsidRPr="00411526">
        <w:rPr>
          <w:rStyle w:val="FontStyle14"/>
          <w:spacing w:val="0"/>
          <w:sz w:val="26"/>
          <w:szCs w:val="26"/>
        </w:rPr>
        <w:t xml:space="preserve">, принимает решение о предоставлении или об отказе в предоставлении субсидии субъекту малого и среднего предпринимательства, </w:t>
      </w:r>
      <w:r w:rsidR="005822DE" w:rsidRPr="00411526">
        <w:rPr>
          <w:rStyle w:val="FontStyle14"/>
          <w:spacing w:val="0"/>
          <w:sz w:val="26"/>
          <w:szCs w:val="26"/>
        </w:rPr>
        <w:t xml:space="preserve">а также физическим лицам, применяющим специальный налоговый режим «Налог на профессиональный доход», </w:t>
      </w:r>
      <w:r w:rsidR="00556861" w:rsidRPr="00411526">
        <w:rPr>
          <w:rStyle w:val="FontStyle14"/>
          <w:spacing w:val="0"/>
          <w:sz w:val="26"/>
          <w:szCs w:val="26"/>
        </w:rPr>
        <w:t xml:space="preserve">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</w:t>
      </w:r>
      <w:r w:rsidR="005822DE" w:rsidRPr="00411526">
        <w:rPr>
          <w:rStyle w:val="FontStyle14"/>
          <w:spacing w:val="0"/>
          <w:sz w:val="26"/>
          <w:szCs w:val="26"/>
        </w:rPr>
        <w:t>у</w:t>
      </w:r>
      <w:r w:rsidR="00556861" w:rsidRPr="00411526">
        <w:rPr>
          <w:rStyle w:val="FontStyle14"/>
          <w:spacing w:val="0"/>
          <w:sz w:val="26"/>
          <w:szCs w:val="26"/>
        </w:rPr>
        <w:t>полномоченный орган</w:t>
      </w:r>
      <w:r w:rsidR="00556861" w:rsidRPr="00411526">
        <w:rPr>
          <w:rFonts w:ascii="Times New Roman" w:hAnsi="Times New Roman"/>
          <w:sz w:val="26"/>
          <w:szCs w:val="26"/>
        </w:rPr>
        <w:t xml:space="preserve">. </w:t>
      </w:r>
    </w:p>
    <w:p w14:paraId="0A46A620" w14:textId="5399E1B1" w:rsidR="00556861" w:rsidRPr="00411526" w:rsidRDefault="00636952" w:rsidP="00C006AF">
      <w:pPr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F2780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18</w:t>
      </w:r>
      <w:r w:rsidR="00556861" w:rsidRPr="00411526">
        <w:rPr>
          <w:rFonts w:ascii="Times New Roman" w:hAnsi="Times New Roman"/>
          <w:sz w:val="26"/>
          <w:szCs w:val="26"/>
        </w:rPr>
        <w:t xml:space="preserve">. В срок не позднее 5 рабочих дней со дня принятия решения </w:t>
      </w:r>
      <w:r w:rsidR="005822DE" w:rsidRPr="00411526">
        <w:rPr>
          <w:rFonts w:ascii="Times New Roman" w:hAnsi="Times New Roman"/>
          <w:sz w:val="26"/>
          <w:szCs w:val="26"/>
        </w:rPr>
        <w:t>у</w:t>
      </w:r>
      <w:r w:rsidR="00556861" w:rsidRPr="00411526">
        <w:rPr>
          <w:rFonts w:ascii="Times New Roman" w:hAnsi="Times New Roman"/>
          <w:sz w:val="26"/>
          <w:szCs w:val="26"/>
        </w:rPr>
        <w:t>полномоченный орган направляет субъектам малого и среднего предпринимательства</w:t>
      </w:r>
      <w:r w:rsidR="00B97D11" w:rsidRPr="00411526">
        <w:rPr>
          <w:rFonts w:ascii="Times New Roman" w:hAnsi="Times New Roman"/>
          <w:sz w:val="26"/>
          <w:szCs w:val="26"/>
        </w:rPr>
        <w:t xml:space="preserve"> или физическ</w:t>
      </w:r>
      <w:r w:rsidR="000710B2" w:rsidRPr="00411526">
        <w:rPr>
          <w:rFonts w:ascii="Times New Roman" w:hAnsi="Times New Roman"/>
          <w:sz w:val="26"/>
          <w:szCs w:val="26"/>
        </w:rPr>
        <w:t>им</w:t>
      </w:r>
      <w:r w:rsidR="00B97D11" w:rsidRPr="00411526">
        <w:rPr>
          <w:rFonts w:ascii="Times New Roman" w:hAnsi="Times New Roman"/>
          <w:sz w:val="26"/>
          <w:szCs w:val="26"/>
        </w:rPr>
        <w:t xml:space="preserve"> лиц</w:t>
      </w:r>
      <w:r w:rsidR="000710B2" w:rsidRPr="00411526">
        <w:rPr>
          <w:rFonts w:ascii="Times New Roman" w:hAnsi="Times New Roman"/>
          <w:sz w:val="26"/>
          <w:szCs w:val="26"/>
        </w:rPr>
        <w:t>ам</w:t>
      </w:r>
      <w:r w:rsidR="00B97D11" w:rsidRPr="00411526">
        <w:rPr>
          <w:rFonts w:ascii="Times New Roman" w:hAnsi="Times New Roman"/>
          <w:sz w:val="26"/>
          <w:szCs w:val="26"/>
        </w:rPr>
        <w:t>, применяющ</w:t>
      </w:r>
      <w:r w:rsidR="000710B2" w:rsidRPr="00411526">
        <w:rPr>
          <w:rFonts w:ascii="Times New Roman" w:hAnsi="Times New Roman"/>
          <w:sz w:val="26"/>
          <w:szCs w:val="26"/>
        </w:rPr>
        <w:t>им</w:t>
      </w:r>
      <w:r w:rsidR="00B97D11" w:rsidRPr="00411526">
        <w:rPr>
          <w:rFonts w:ascii="Times New Roman" w:hAnsi="Times New Roman"/>
          <w:sz w:val="26"/>
          <w:szCs w:val="26"/>
        </w:rPr>
        <w:t xml:space="preserve">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>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14:paraId="535FC635" w14:textId="5A210235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E5152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19</w:t>
      </w:r>
      <w:r w:rsidR="00556861" w:rsidRPr="00411526">
        <w:rPr>
          <w:rFonts w:ascii="Times New Roman" w:hAnsi="Times New Roman"/>
          <w:sz w:val="26"/>
          <w:szCs w:val="26"/>
        </w:rPr>
        <w:t>. Основаниями для отказа в предоставлении субсидии являются:</w:t>
      </w:r>
    </w:p>
    <w:p w14:paraId="1C43BC05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1) несоответствие субъекта малого и среднего предпринимательства</w:t>
      </w:r>
      <w:r w:rsidR="00C006AF" w:rsidRPr="00411526">
        <w:rPr>
          <w:rFonts w:ascii="Times New Roman" w:hAnsi="Times New Roman"/>
          <w:sz w:val="26"/>
          <w:szCs w:val="26"/>
        </w:rPr>
        <w:t xml:space="preserve"> или физического лица, применяющего специальный налоговый режим «Налог на профессиональный доход»:</w:t>
      </w:r>
      <w:r w:rsidRPr="00411526">
        <w:rPr>
          <w:rFonts w:ascii="Times New Roman" w:hAnsi="Times New Roman"/>
          <w:sz w:val="26"/>
          <w:szCs w:val="26"/>
        </w:rPr>
        <w:t xml:space="preserve"> условиям, предусмотренным пункт</w:t>
      </w:r>
      <w:r w:rsidR="000710B2" w:rsidRPr="00411526">
        <w:rPr>
          <w:rFonts w:ascii="Times New Roman" w:hAnsi="Times New Roman"/>
          <w:sz w:val="26"/>
          <w:szCs w:val="26"/>
        </w:rPr>
        <w:t>ом 2.6.</w:t>
      </w:r>
      <w:r w:rsidRPr="00411526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14:paraId="6D90BA58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 </w:t>
      </w:r>
      <w:r w:rsidR="00135387" w:rsidRPr="00411526">
        <w:rPr>
          <w:rFonts w:ascii="Times New Roman" w:hAnsi="Times New Roman"/>
          <w:sz w:val="26"/>
          <w:szCs w:val="26"/>
        </w:rPr>
        <w:t xml:space="preserve">субъекты малого и среднего предпринимательства, или физические лица, применяющие специальный налоговый режим «Налог на профессиональный доход», соответствующие условиям, предусмотренным </w:t>
      </w:r>
      <w:r w:rsidRPr="00411526">
        <w:rPr>
          <w:rFonts w:ascii="Times New Roman" w:hAnsi="Times New Roman"/>
          <w:sz w:val="26"/>
          <w:szCs w:val="26"/>
        </w:rPr>
        <w:t xml:space="preserve">пунктом </w:t>
      </w:r>
      <w:r w:rsidR="00135387" w:rsidRPr="00411526">
        <w:rPr>
          <w:rFonts w:ascii="Times New Roman" w:hAnsi="Times New Roman"/>
          <w:sz w:val="26"/>
          <w:szCs w:val="26"/>
        </w:rPr>
        <w:t>2.7</w:t>
      </w:r>
      <w:r w:rsidRPr="00411526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14:paraId="6449BA74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3) представление субъектом малого и среднего предпринимательства</w:t>
      </w:r>
      <w:r w:rsidR="00412F71" w:rsidRPr="00411526">
        <w:rPr>
          <w:rFonts w:ascii="Times New Roman" w:hAnsi="Times New Roman"/>
          <w:sz w:val="26"/>
          <w:szCs w:val="26"/>
        </w:rPr>
        <w:t xml:space="preserve">, а также физическим лицам, применяющим специальный налоговый режим «Налог на профессиональный доход», </w:t>
      </w:r>
      <w:r w:rsidRPr="00411526">
        <w:rPr>
          <w:rFonts w:ascii="Times New Roman" w:hAnsi="Times New Roman"/>
          <w:sz w:val="26"/>
          <w:szCs w:val="26"/>
        </w:rPr>
        <w:t xml:space="preserve">недостоверных сведений или непредставление документов в соответствии с пунктом </w:t>
      </w:r>
      <w:r w:rsidR="00412F71" w:rsidRPr="00411526">
        <w:rPr>
          <w:rFonts w:ascii="Times New Roman" w:hAnsi="Times New Roman"/>
          <w:sz w:val="26"/>
          <w:szCs w:val="26"/>
        </w:rPr>
        <w:t>2.8.</w:t>
      </w:r>
      <w:r w:rsidRPr="00411526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14:paraId="7B82D0F9" w14:textId="4CD056C0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4) предоставление субъектом малого и среднего предпринимательства </w:t>
      </w:r>
      <w:r w:rsidR="00135387" w:rsidRPr="00411526">
        <w:rPr>
          <w:rFonts w:ascii="Times New Roman" w:hAnsi="Times New Roman"/>
          <w:sz w:val="26"/>
          <w:szCs w:val="26"/>
        </w:rPr>
        <w:t>или  физическ</w:t>
      </w:r>
      <w:r w:rsidR="00F61DFA" w:rsidRPr="00411526">
        <w:rPr>
          <w:rFonts w:ascii="Times New Roman" w:hAnsi="Times New Roman"/>
          <w:sz w:val="26"/>
          <w:szCs w:val="26"/>
        </w:rPr>
        <w:t>им</w:t>
      </w:r>
      <w:r w:rsidR="00135387" w:rsidRPr="00411526">
        <w:rPr>
          <w:rFonts w:ascii="Times New Roman" w:hAnsi="Times New Roman"/>
          <w:sz w:val="26"/>
          <w:szCs w:val="26"/>
        </w:rPr>
        <w:t xml:space="preserve"> лиц</w:t>
      </w:r>
      <w:r w:rsidR="00F61DFA" w:rsidRPr="00411526">
        <w:rPr>
          <w:rFonts w:ascii="Times New Roman" w:hAnsi="Times New Roman"/>
          <w:sz w:val="26"/>
          <w:szCs w:val="26"/>
        </w:rPr>
        <w:t>ом</w:t>
      </w:r>
      <w:r w:rsidR="00135387" w:rsidRPr="00411526">
        <w:rPr>
          <w:rFonts w:ascii="Times New Roman" w:hAnsi="Times New Roman"/>
          <w:sz w:val="26"/>
          <w:szCs w:val="26"/>
        </w:rPr>
        <w:t>, применяющ</w:t>
      </w:r>
      <w:r w:rsidR="00F61DFA" w:rsidRPr="00411526">
        <w:rPr>
          <w:rFonts w:ascii="Times New Roman" w:hAnsi="Times New Roman"/>
          <w:sz w:val="26"/>
          <w:szCs w:val="26"/>
        </w:rPr>
        <w:t>им</w:t>
      </w:r>
      <w:r w:rsidR="00135387" w:rsidRPr="00411526">
        <w:rPr>
          <w:rFonts w:ascii="Times New Roman" w:hAnsi="Times New Roman"/>
          <w:sz w:val="26"/>
          <w:szCs w:val="26"/>
        </w:rPr>
        <w:t xml:space="preserve"> специальный налоговый режим «Налог на профессиональный доход», </w:t>
      </w:r>
      <w:r w:rsidRPr="00411526">
        <w:rPr>
          <w:rFonts w:ascii="Times New Roman" w:hAnsi="Times New Roman"/>
          <w:sz w:val="26"/>
          <w:szCs w:val="26"/>
        </w:rPr>
        <w:t>в заявке на получение государственной (областной) поддержки договоров лизинга оборудования, в отношении которых ранее было принято решение об оказании аналогичной государственной поддержки, т</w:t>
      </w:r>
      <w:r w:rsidR="005822DE" w:rsidRPr="00411526">
        <w:rPr>
          <w:rFonts w:ascii="Times New Roman" w:hAnsi="Times New Roman"/>
          <w:sz w:val="26"/>
          <w:szCs w:val="26"/>
        </w:rPr>
        <w:t xml:space="preserve">о </w:t>
      </w:r>
      <w:r w:rsidRPr="00411526">
        <w:rPr>
          <w:rFonts w:ascii="Times New Roman" w:hAnsi="Times New Roman"/>
          <w:sz w:val="26"/>
          <w:szCs w:val="26"/>
        </w:rPr>
        <w:t>е</w:t>
      </w:r>
      <w:r w:rsidR="005822DE" w:rsidRPr="00411526">
        <w:rPr>
          <w:rFonts w:ascii="Times New Roman" w:hAnsi="Times New Roman"/>
          <w:sz w:val="26"/>
          <w:szCs w:val="26"/>
        </w:rPr>
        <w:t>сть</w:t>
      </w:r>
      <w:r w:rsidRPr="00411526">
        <w:rPr>
          <w:rFonts w:ascii="Times New Roman" w:hAnsi="Times New Roman"/>
          <w:sz w:val="26"/>
          <w:szCs w:val="26"/>
        </w:rPr>
        <w:t xml:space="preserve"> за счет которой субсидируются одни и те же затраты, и сроки ее оказания не истекли;</w:t>
      </w:r>
    </w:p>
    <w:p w14:paraId="6497E2AE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5) с момента признания субъекта малого и среднего предпринимательства</w:t>
      </w:r>
      <w:r w:rsidR="00482A02" w:rsidRPr="00411526">
        <w:rPr>
          <w:rFonts w:ascii="Times New Roman" w:hAnsi="Times New Roman"/>
          <w:sz w:val="26"/>
          <w:szCs w:val="26"/>
        </w:rPr>
        <w:t xml:space="preserve"> </w:t>
      </w:r>
      <w:bookmarkStart w:id="39" w:name="_Hlk54556311"/>
      <w:r w:rsidR="00482A02" w:rsidRPr="00411526">
        <w:rPr>
          <w:rFonts w:ascii="Times New Roman" w:hAnsi="Times New Roman"/>
          <w:sz w:val="26"/>
          <w:szCs w:val="26"/>
        </w:rPr>
        <w:t>или физического</w:t>
      </w:r>
      <w:r w:rsidR="00135387" w:rsidRPr="00411526">
        <w:rPr>
          <w:rFonts w:ascii="Times New Roman" w:hAnsi="Times New Roman"/>
          <w:sz w:val="26"/>
          <w:szCs w:val="26"/>
        </w:rPr>
        <w:t xml:space="preserve"> </w:t>
      </w:r>
      <w:r w:rsidR="00482A02" w:rsidRPr="00411526">
        <w:rPr>
          <w:rFonts w:ascii="Times New Roman" w:hAnsi="Times New Roman"/>
          <w:sz w:val="26"/>
          <w:szCs w:val="26"/>
        </w:rPr>
        <w:t xml:space="preserve">лица, применяющего специальный налоговый режим «Налог на профессиональный доход», </w:t>
      </w:r>
      <w:bookmarkEnd w:id="39"/>
      <w:r w:rsidRPr="00411526">
        <w:rPr>
          <w:rFonts w:ascii="Times New Roman" w:hAnsi="Times New Roman"/>
          <w:sz w:val="26"/>
          <w:szCs w:val="26"/>
        </w:rPr>
        <w:t>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31E021BA" w14:textId="1A08D162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F2780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20</w:t>
      </w:r>
      <w:r w:rsidR="00556861" w:rsidRPr="00411526">
        <w:rPr>
          <w:rFonts w:ascii="Times New Roman" w:hAnsi="Times New Roman"/>
          <w:sz w:val="26"/>
          <w:szCs w:val="26"/>
        </w:rPr>
        <w:t>. Результатом предоставления субсидии является создание новых рабочих мест на период не менее трех лет:</w:t>
      </w:r>
    </w:p>
    <w:p w14:paraId="7E7AA15A" w14:textId="30274E3F" w:rsidR="00556861" w:rsidRPr="00411526" w:rsidRDefault="005B30D3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1) </w:t>
      </w:r>
      <w:r w:rsidR="00556861" w:rsidRPr="00411526">
        <w:rPr>
          <w:rFonts w:ascii="Times New Roman" w:hAnsi="Times New Roman"/>
          <w:sz w:val="26"/>
          <w:szCs w:val="26"/>
        </w:rPr>
        <w:t>при получении до 500 тыс. рублей – 1 рабочее место;</w:t>
      </w:r>
    </w:p>
    <w:p w14:paraId="418CF028" w14:textId="06055B13" w:rsidR="00556861" w:rsidRPr="00411526" w:rsidRDefault="005B30D3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2) </w:t>
      </w:r>
      <w:r w:rsidR="00556861" w:rsidRPr="00411526">
        <w:rPr>
          <w:rFonts w:ascii="Times New Roman" w:hAnsi="Times New Roman"/>
          <w:sz w:val="26"/>
          <w:szCs w:val="26"/>
        </w:rPr>
        <w:t>при получении свыше 500 тыс. рублей – 2 рабочих места.</w:t>
      </w:r>
    </w:p>
    <w:p w14:paraId="56E60F1D" w14:textId="1C635690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2</w:t>
      </w:r>
      <w:r w:rsidR="00E5152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21</w:t>
      </w:r>
      <w:r w:rsidR="00556861" w:rsidRPr="00411526">
        <w:rPr>
          <w:rFonts w:ascii="Times New Roman" w:hAnsi="Times New Roman"/>
          <w:sz w:val="26"/>
          <w:szCs w:val="26"/>
        </w:rPr>
        <w:t>. С субъектами малого и среднего предпринимательства</w:t>
      </w:r>
      <w:r w:rsidR="00EA0471" w:rsidRPr="00411526">
        <w:rPr>
          <w:rFonts w:ascii="Times New Roman" w:hAnsi="Times New Roman"/>
          <w:sz w:val="26"/>
          <w:szCs w:val="26"/>
        </w:rPr>
        <w:t xml:space="preserve"> или физическим лицом, применяющим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 xml:space="preserve"> в отношении которых принято решение о предоставлении субсидии, в течение 5 рабочих дней Администрация заключает соглашение, </w:t>
      </w:r>
      <w:bookmarkStart w:id="40" w:name="_Hlk57636187"/>
      <w:r w:rsidR="00556861" w:rsidRPr="00411526">
        <w:rPr>
          <w:rFonts w:ascii="Times New Roman" w:hAnsi="Times New Roman"/>
          <w:sz w:val="26"/>
          <w:szCs w:val="26"/>
        </w:rPr>
        <w:t xml:space="preserve">по форме согласно приложению № </w:t>
      </w:r>
      <w:r w:rsidR="003812D1" w:rsidRPr="00411526">
        <w:rPr>
          <w:rFonts w:ascii="Times New Roman" w:hAnsi="Times New Roman"/>
          <w:sz w:val="26"/>
          <w:szCs w:val="26"/>
        </w:rPr>
        <w:t>9</w:t>
      </w:r>
      <w:r w:rsidR="00556861" w:rsidRPr="00411526">
        <w:rPr>
          <w:rFonts w:ascii="Times New Roman" w:hAnsi="Times New Roman"/>
          <w:sz w:val="26"/>
          <w:szCs w:val="26"/>
        </w:rPr>
        <w:t xml:space="preserve"> к настоящему Положению.</w:t>
      </w:r>
      <w:bookmarkEnd w:id="40"/>
    </w:p>
    <w:p w14:paraId="52DEAA8B" w14:textId="6ACC114B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F2780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22</w:t>
      </w:r>
      <w:r w:rsidR="00556861" w:rsidRPr="00411526">
        <w:rPr>
          <w:rFonts w:ascii="Times New Roman" w:hAnsi="Times New Roman"/>
          <w:sz w:val="26"/>
          <w:szCs w:val="26"/>
        </w:rPr>
        <w:t>. Соглашение должно содержать условия:</w:t>
      </w:r>
    </w:p>
    <w:p w14:paraId="43417CA0" w14:textId="011C79D3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1) </w:t>
      </w:r>
      <w:bookmarkStart w:id="41" w:name="_Hlk55232405"/>
      <w:r w:rsidRPr="00411526">
        <w:rPr>
          <w:rFonts w:ascii="Times New Roman" w:hAnsi="Times New Roman"/>
          <w:sz w:val="26"/>
          <w:szCs w:val="26"/>
        </w:rPr>
        <w:t>в случае уменьшения Администрации</w:t>
      </w:r>
      <w:r w:rsidR="005B30D3" w:rsidRPr="00411526">
        <w:rPr>
          <w:rFonts w:ascii="Times New Roman" w:hAnsi="Times New Roman"/>
          <w:sz w:val="26"/>
          <w:szCs w:val="26"/>
        </w:rPr>
        <w:t xml:space="preserve">, </w:t>
      </w:r>
      <w:r w:rsidRPr="00411526">
        <w:rPr>
          <w:rFonts w:ascii="Times New Roman" w:hAnsi="Times New Roman"/>
          <w:sz w:val="26"/>
          <w:szCs w:val="26"/>
        </w:rPr>
        <w:t>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</w:t>
      </w:r>
      <w:bookmarkEnd w:id="41"/>
      <w:r w:rsidR="002F70F3" w:rsidRPr="00411526">
        <w:rPr>
          <w:rFonts w:ascii="Times New Roman" w:hAnsi="Times New Roman"/>
          <w:sz w:val="26"/>
          <w:szCs w:val="26"/>
        </w:rPr>
        <w:t>;</w:t>
      </w:r>
    </w:p>
    <w:p w14:paraId="4256CFB4" w14:textId="676E25B9" w:rsidR="00556861" w:rsidRPr="00411526" w:rsidRDefault="008178FF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556861" w:rsidRPr="00411526">
        <w:rPr>
          <w:rFonts w:ascii="Times New Roman" w:hAnsi="Times New Roman"/>
          <w:sz w:val="26"/>
          <w:szCs w:val="26"/>
        </w:rPr>
        <w:t xml:space="preserve">) согласие субъекта малого и среднего предпринимательства </w:t>
      </w:r>
      <w:r w:rsidR="00EA0471" w:rsidRPr="00411526">
        <w:rPr>
          <w:rFonts w:ascii="Times New Roman" w:hAnsi="Times New Roman"/>
          <w:sz w:val="26"/>
          <w:szCs w:val="26"/>
        </w:rPr>
        <w:t xml:space="preserve">или физического лица, применяющего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>на осуществление органами муниципального финансового контроля проверок соблюдения условий, целей и порядка предоставления средств субсидии;</w:t>
      </w:r>
    </w:p>
    <w:p w14:paraId="176B1478" w14:textId="20E0C776" w:rsidR="00556861" w:rsidRPr="00411526" w:rsidRDefault="008178FF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</w:t>
      </w:r>
      <w:r w:rsidR="00556861" w:rsidRPr="00411526">
        <w:rPr>
          <w:rFonts w:ascii="Times New Roman" w:hAnsi="Times New Roman"/>
          <w:sz w:val="26"/>
          <w:szCs w:val="26"/>
        </w:rPr>
        <w:t>) порядок возврата средств субсидии юридическим лицом</w:t>
      </w:r>
      <w:r w:rsidR="00EA0471" w:rsidRPr="00411526">
        <w:rPr>
          <w:rFonts w:ascii="Times New Roman" w:hAnsi="Times New Roman"/>
          <w:sz w:val="26"/>
          <w:szCs w:val="26"/>
        </w:rPr>
        <w:t xml:space="preserve">, </w:t>
      </w:r>
      <w:r w:rsidR="00556861" w:rsidRPr="00411526">
        <w:rPr>
          <w:rFonts w:ascii="Times New Roman" w:hAnsi="Times New Roman"/>
          <w:sz w:val="26"/>
          <w:szCs w:val="26"/>
        </w:rPr>
        <w:t>индивидуальным предпринимателем</w:t>
      </w:r>
      <w:r w:rsidR="00EA0471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 xml:space="preserve">или </w:t>
      </w:r>
      <w:bookmarkStart w:id="42" w:name="_Hlk57635698"/>
      <w:r w:rsidRPr="00411526">
        <w:rPr>
          <w:rFonts w:ascii="Times New Roman" w:hAnsi="Times New Roman"/>
          <w:sz w:val="26"/>
          <w:szCs w:val="26"/>
        </w:rPr>
        <w:t xml:space="preserve">физическим лицом, применяющим специальный налоговый режим «Налог на профессиональный доход», </w:t>
      </w:r>
      <w:bookmarkEnd w:id="42"/>
      <w:r w:rsidR="00556861" w:rsidRPr="00411526">
        <w:rPr>
          <w:rFonts w:ascii="Times New Roman" w:hAnsi="Times New Roman"/>
          <w:sz w:val="26"/>
          <w:szCs w:val="26"/>
        </w:rPr>
        <w:t>в случае установления по итогам проверок, проведенных органами муниципального</w:t>
      </w:r>
      <w:r w:rsidR="005B30D3" w:rsidRPr="00411526">
        <w:rPr>
          <w:rFonts w:ascii="Times New Roman" w:hAnsi="Times New Roman"/>
          <w:sz w:val="26"/>
          <w:szCs w:val="26"/>
        </w:rPr>
        <w:t xml:space="preserve"> </w:t>
      </w:r>
      <w:r w:rsidR="00556861" w:rsidRPr="00411526">
        <w:rPr>
          <w:rFonts w:ascii="Times New Roman" w:hAnsi="Times New Roman"/>
          <w:sz w:val="26"/>
          <w:szCs w:val="26"/>
        </w:rPr>
        <w:t>финансового контроля, факта нарушения целей и условий предоставления субсидии;</w:t>
      </w:r>
    </w:p>
    <w:p w14:paraId="01FCFE8A" w14:textId="77777777" w:rsidR="00556861" w:rsidRPr="00411526" w:rsidRDefault="008178FF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</w:t>
      </w:r>
      <w:r w:rsidR="00556861" w:rsidRPr="00411526">
        <w:rPr>
          <w:rFonts w:ascii="Times New Roman" w:hAnsi="Times New Roman"/>
          <w:sz w:val="26"/>
          <w:szCs w:val="26"/>
        </w:rPr>
        <w:t xml:space="preserve">) порядок и сроки представления в Администрацию субъектом малого и среднего предпринимательства </w:t>
      </w:r>
      <w:r w:rsidRPr="00411526">
        <w:rPr>
          <w:rFonts w:ascii="Times New Roman" w:hAnsi="Times New Roman"/>
          <w:sz w:val="26"/>
          <w:szCs w:val="26"/>
        </w:rPr>
        <w:t xml:space="preserve">и физическим лицом, применяющим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>анкеты получателя поддержки;</w:t>
      </w:r>
    </w:p>
    <w:p w14:paraId="61BD976C" w14:textId="64E382D3" w:rsidR="00556861" w:rsidRPr="00411526" w:rsidRDefault="008178FF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</w:t>
      </w:r>
      <w:r w:rsidR="00556861" w:rsidRPr="00411526">
        <w:rPr>
          <w:rFonts w:ascii="Times New Roman" w:hAnsi="Times New Roman"/>
          <w:sz w:val="26"/>
          <w:szCs w:val="26"/>
        </w:rPr>
        <w:t>) запрет на приобретение субъектом малого и среднего предпринимательства</w:t>
      </w:r>
      <w:r w:rsidR="000728A9" w:rsidRPr="00411526">
        <w:rPr>
          <w:rFonts w:ascii="Times New Roman" w:hAnsi="Times New Roman"/>
          <w:sz w:val="26"/>
          <w:szCs w:val="26"/>
        </w:rPr>
        <w:t xml:space="preserve">, </w:t>
      </w:r>
      <w:bookmarkStart w:id="43" w:name="_Hlk57635848"/>
      <w:r w:rsidR="000728A9" w:rsidRPr="00411526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bookmarkEnd w:id="43"/>
      <w:r w:rsidR="00556861" w:rsidRPr="00411526">
        <w:rPr>
          <w:rFonts w:ascii="Times New Roman" w:hAnsi="Times New Roman"/>
          <w:sz w:val="26"/>
          <w:szCs w:val="26"/>
        </w:rPr>
        <w:t>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14:paraId="4166F948" w14:textId="77777777" w:rsidR="00556861" w:rsidRPr="00411526" w:rsidRDefault="008178FF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</w:t>
      </w:r>
      <w:r w:rsidR="00556861" w:rsidRPr="00411526">
        <w:rPr>
          <w:rFonts w:ascii="Times New Roman" w:hAnsi="Times New Roman"/>
          <w:sz w:val="26"/>
          <w:szCs w:val="26"/>
        </w:rPr>
        <w:t>) обязательство по созданию получателем субсидии новых рабочих мест.</w:t>
      </w:r>
    </w:p>
    <w:p w14:paraId="1A762E26" w14:textId="5651EB4B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E5152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23</w:t>
      </w:r>
      <w:r w:rsidR="00556861" w:rsidRPr="00411526">
        <w:rPr>
          <w:rFonts w:ascii="Times New Roman" w:hAnsi="Times New Roman"/>
          <w:sz w:val="26"/>
          <w:szCs w:val="26"/>
        </w:rPr>
        <w:t>. Перечисление средств субсидии субъекту малого и среднего предпринимательства</w:t>
      </w:r>
      <w:r w:rsidR="000728A9" w:rsidRPr="00411526">
        <w:rPr>
          <w:rFonts w:ascii="Times New Roman" w:hAnsi="Times New Roman"/>
          <w:sz w:val="26"/>
          <w:szCs w:val="26"/>
        </w:rPr>
        <w:t>,</w:t>
      </w:r>
      <w:r w:rsidR="00556861" w:rsidRPr="00411526">
        <w:rPr>
          <w:rFonts w:ascii="Times New Roman" w:hAnsi="Times New Roman"/>
          <w:sz w:val="26"/>
          <w:szCs w:val="26"/>
        </w:rPr>
        <w:t xml:space="preserve"> </w:t>
      </w:r>
      <w:r w:rsidR="000728A9" w:rsidRPr="00411526">
        <w:rPr>
          <w:rFonts w:ascii="Times New Roman" w:hAnsi="Times New Roman"/>
          <w:sz w:val="26"/>
          <w:szCs w:val="26"/>
        </w:rPr>
        <w:t xml:space="preserve">а также физическим лицам, применяющим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>производится Администрацией после заключения соглашения в течении 10 рабочих дней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</w:t>
      </w:r>
      <w:r w:rsidR="00EA0471" w:rsidRPr="00411526">
        <w:rPr>
          <w:rFonts w:ascii="Times New Roman" w:hAnsi="Times New Roman"/>
          <w:sz w:val="26"/>
          <w:szCs w:val="26"/>
        </w:rPr>
        <w:t xml:space="preserve"> или физического лица, применяющего специальный налоговый режим «Налог на профессиональный доход»</w:t>
      </w:r>
      <w:r w:rsidR="00556861" w:rsidRPr="00411526">
        <w:rPr>
          <w:rFonts w:ascii="Times New Roman" w:hAnsi="Times New Roman"/>
          <w:sz w:val="26"/>
          <w:szCs w:val="26"/>
        </w:rPr>
        <w:t xml:space="preserve">. </w:t>
      </w:r>
    </w:p>
    <w:p w14:paraId="42D52DCA" w14:textId="0A0D8C8A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E5152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24</w:t>
      </w:r>
      <w:r w:rsidR="00556861" w:rsidRPr="00411526">
        <w:rPr>
          <w:rFonts w:ascii="Times New Roman" w:hAnsi="Times New Roman"/>
          <w:sz w:val="26"/>
          <w:szCs w:val="26"/>
        </w:rPr>
        <w:t>. По результатам предоставления субсидий Администрация в конце финансового года формирует реестр получателей субсидий.</w:t>
      </w:r>
    </w:p>
    <w:p w14:paraId="074A6AE3" w14:textId="7CDFEF5D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F2780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25</w:t>
      </w:r>
      <w:r w:rsidR="00556861" w:rsidRPr="00411526">
        <w:rPr>
          <w:rFonts w:ascii="Times New Roman" w:hAnsi="Times New Roman"/>
          <w:sz w:val="26"/>
          <w:szCs w:val="26"/>
        </w:rPr>
        <w:t>. При выявлении нарушений условий, установленных для предоставления субсидии</w:t>
      </w:r>
      <w:r w:rsidR="00A75696" w:rsidRPr="00411526">
        <w:rPr>
          <w:rFonts w:ascii="Times New Roman" w:hAnsi="Times New Roman"/>
          <w:sz w:val="26"/>
          <w:szCs w:val="26"/>
        </w:rPr>
        <w:t>,</w:t>
      </w:r>
      <w:r w:rsidR="00556861" w:rsidRPr="00411526">
        <w:rPr>
          <w:rFonts w:ascii="Times New Roman" w:hAnsi="Times New Roman"/>
          <w:sz w:val="26"/>
          <w:szCs w:val="26"/>
        </w:rPr>
        <w:t xml:space="preserve"> Администрация принимает меры по возврату субсидии в областной бюджет, направляет субъекту малого и среднего предпринимательства</w:t>
      </w:r>
      <w:r w:rsidR="000728A9" w:rsidRPr="00411526">
        <w:rPr>
          <w:rFonts w:ascii="Times New Roman" w:hAnsi="Times New Roman"/>
          <w:sz w:val="26"/>
          <w:szCs w:val="26"/>
        </w:rPr>
        <w:t xml:space="preserve">, а также физических лиц, применяющих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 xml:space="preserve"> требование о возврате субсидии в полном объеме. </w:t>
      </w:r>
    </w:p>
    <w:p w14:paraId="4CF34B66" w14:textId="4E3429A4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2</w:t>
      </w:r>
      <w:r w:rsidR="00F2780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26</w:t>
      </w:r>
      <w:r w:rsidR="00556861" w:rsidRPr="00411526">
        <w:rPr>
          <w:rFonts w:ascii="Times New Roman" w:hAnsi="Times New Roman"/>
          <w:sz w:val="26"/>
          <w:szCs w:val="26"/>
        </w:rPr>
        <w:t>. Субсидия подлежит возврату субъектом малого и среднего предпринимательства</w:t>
      </w:r>
      <w:r w:rsidR="000728A9" w:rsidRPr="00411526">
        <w:rPr>
          <w:rFonts w:ascii="Times New Roman" w:hAnsi="Times New Roman"/>
          <w:sz w:val="26"/>
          <w:szCs w:val="26"/>
        </w:rPr>
        <w:t xml:space="preserve">, а также физических лиц, применяющих специальный налоговый режим «Налог на профессиональный доход», </w:t>
      </w:r>
      <w:r w:rsidR="00556861" w:rsidRPr="00411526">
        <w:rPr>
          <w:rFonts w:ascii="Times New Roman" w:hAnsi="Times New Roman"/>
          <w:sz w:val="26"/>
          <w:szCs w:val="26"/>
        </w:rPr>
        <w:t xml:space="preserve"> в течение 10 рабочих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14:paraId="2CA06617" w14:textId="325A4357" w:rsidR="00556861" w:rsidRPr="00411526" w:rsidRDefault="00636952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</w:t>
      </w:r>
      <w:r w:rsidR="00E51520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27</w:t>
      </w:r>
      <w:r w:rsidR="00556861" w:rsidRPr="00411526">
        <w:rPr>
          <w:rFonts w:ascii="Times New Roman" w:hAnsi="Times New Roman"/>
          <w:sz w:val="26"/>
          <w:szCs w:val="26"/>
        </w:rPr>
        <w:t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порядке.</w:t>
      </w:r>
    </w:p>
    <w:p w14:paraId="207958A0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</w:p>
    <w:p w14:paraId="6A49A48D" w14:textId="5BC1ADA8" w:rsidR="00556861" w:rsidRPr="00411526" w:rsidRDefault="00636952" w:rsidP="00636952">
      <w:pPr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</w:t>
      </w:r>
      <w:r w:rsidR="00556861" w:rsidRPr="00411526">
        <w:rPr>
          <w:rFonts w:ascii="Times New Roman" w:hAnsi="Times New Roman"/>
          <w:sz w:val="26"/>
          <w:szCs w:val="26"/>
        </w:rPr>
        <w:t>Требования к отчетности</w:t>
      </w:r>
    </w:p>
    <w:p w14:paraId="263A986E" w14:textId="77777777" w:rsidR="00EA0471" w:rsidRPr="00411526" w:rsidRDefault="00EA0471" w:rsidP="00C006AF">
      <w:pPr>
        <w:pStyle w:val="afe"/>
        <w:rPr>
          <w:rFonts w:ascii="Times New Roman" w:hAnsi="Times New Roman" w:cs="Times New Roman"/>
          <w:sz w:val="26"/>
          <w:szCs w:val="26"/>
        </w:rPr>
      </w:pPr>
    </w:p>
    <w:p w14:paraId="30F67A52" w14:textId="66656114" w:rsidR="00556861" w:rsidRPr="00411526" w:rsidRDefault="00556861" w:rsidP="00C006AF">
      <w:pPr>
        <w:rPr>
          <w:rFonts w:ascii="Times New Roman" w:eastAsia="Calibri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Субъект малого и среднего предпринимательства</w:t>
      </w:r>
      <w:r w:rsidR="00EA0471" w:rsidRPr="00411526">
        <w:rPr>
          <w:rFonts w:ascii="Times New Roman" w:hAnsi="Times New Roman"/>
          <w:sz w:val="26"/>
          <w:szCs w:val="26"/>
        </w:rPr>
        <w:t xml:space="preserve"> или физическое лицо, применяющего специальный налоговый режим «Налог на профессиональный доход»,</w:t>
      </w:r>
      <w:r w:rsidRPr="00411526">
        <w:rPr>
          <w:rFonts w:ascii="Times New Roman" w:hAnsi="Times New Roman"/>
          <w:sz w:val="26"/>
          <w:szCs w:val="26"/>
        </w:rPr>
        <w:t xml:space="preserve"> получивший субсидию, обязан п</w:t>
      </w:r>
      <w:r w:rsidRPr="00411526">
        <w:rPr>
          <w:rFonts w:ascii="Times New Roman" w:eastAsia="Calibri" w:hAnsi="Times New Roman"/>
          <w:sz w:val="26"/>
          <w:szCs w:val="26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</w:t>
      </w:r>
      <w:r w:rsidR="000728A9" w:rsidRPr="00411526">
        <w:rPr>
          <w:rFonts w:ascii="Times New Roman" w:eastAsia="Calibri" w:hAnsi="Times New Roman"/>
          <w:sz w:val="26"/>
          <w:szCs w:val="26"/>
        </w:rPr>
        <w:t xml:space="preserve"> </w:t>
      </w:r>
      <w:r w:rsidRPr="00411526">
        <w:rPr>
          <w:rFonts w:ascii="Times New Roman" w:eastAsia="Calibri" w:hAnsi="Times New Roman"/>
          <w:sz w:val="26"/>
          <w:szCs w:val="26"/>
        </w:rPr>
        <w:t xml:space="preserve"> </w:t>
      </w:r>
      <w:r w:rsidR="000728A9" w:rsidRPr="00411526">
        <w:rPr>
          <w:rFonts w:ascii="Times New Roman" w:hAnsi="Times New Roman"/>
          <w:sz w:val="26"/>
          <w:szCs w:val="26"/>
        </w:rPr>
        <w:t>по форме согласно приложению № 2 к настоящему Положению.</w:t>
      </w:r>
    </w:p>
    <w:p w14:paraId="7ABF64C4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1B89B043" w14:textId="376742CA" w:rsidR="00556861" w:rsidRPr="00411526" w:rsidRDefault="00636952" w:rsidP="004008AA">
      <w:pPr>
        <w:jc w:val="center"/>
        <w:rPr>
          <w:rFonts w:ascii="Times New Roman" w:hAnsi="Times New Roman"/>
          <w:sz w:val="26"/>
          <w:szCs w:val="26"/>
        </w:rPr>
      </w:pPr>
      <w:bookmarkStart w:id="44" w:name="_Hlk55816464"/>
      <w:r w:rsidRPr="00411526">
        <w:rPr>
          <w:rFonts w:ascii="Times New Roman" w:hAnsi="Times New Roman"/>
          <w:sz w:val="26"/>
          <w:szCs w:val="26"/>
        </w:rPr>
        <w:t>4</w:t>
      </w:r>
      <w:r w:rsidR="00556861" w:rsidRPr="00411526">
        <w:rPr>
          <w:rFonts w:ascii="Times New Roman" w:hAnsi="Times New Roman"/>
          <w:sz w:val="26"/>
          <w:szCs w:val="26"/>
        </w:rPr>
        <w:t>. Требования к осуществлению контроля</w:t>
      </w:r>
    </w:p>
    <w:bookmarkEnd w:id="44"/>
    <w:p w14:paraId="0C3BB3F7" w14:textId="77777777" w:rsidR="00556861" w:rsidRPr="00411526" w:rsidRDefault="00556861" w:rsidP="00C006AF">
      <w:pPr>
        <w:rPr>
          <w:rFonts w:ascii="Times New Roman" w:hAnsi="Times New Roman"/>
          <w:sz w:val="26"/>
          <w:szCs w:val="26"/>
        </w:rPr>
      </w:pPr>
    </w:p>
    <w:p w14:paraId="6973B1FE" w14:textId="1D758A50" w:rsidR="00556861" w:rsidRPr="00411526" w:rsidRDefault="00C7211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</w:t>
      </w:r>
      <w:r w:rsidR="005B5107" w:rsidRPr="00411526">
        <w:rPr>
          <w:rFonts w:ascii="Times New Roman" w:hAnsi="Times New Roman"/>
          <w:sz w:val="26"/>
          <w:szCs w:val="26"/>
        </w:rPr>
        <w:t>.1</w:t>
      </w:r>
      <w:r w:rsidR="00556861" w:rsidRPr="00411526">
        <w:rPr>
          <w:rFonts w:ascii="Times New Roman" w:hAnsi="Times New Roman"/>
          <w:sz w:val="26"/>
          <w:szCs w:val="26"/>
        </w:rPr>
        <w:t>. </w:t>
      </w:r>
      <w:r w:rsidR="000728A9" w:rsidRPr="00411526">
        <w:rPr>
          <w:rFonts w:ascii="Times New Roman" w:hAnsi="Times New Roman"/>
          <w:sz w:val="26"/>
          <w:szCs w:val="26"/>
        </w:rPr>
        <w:t>О</w:t>
      </w:r>
      <w:r w:rsidR="00556861" w:rsidRPr="00411526">
        <w:rPr>
          <w:rFonts w:ascii="Times New Roman" w:hAnsi="Times New Roman"/>
          <w:sz w:val="26"/>
          <w:szCs w:val="26"/>
        </w:rPr>
        <w:t>рганы</w:t>
      </w:r>
      <w:r w:rsidR="000728A9" w:rsidRPr="00411526">
        <w:rPr>
          <w:rFonts w:ascii="Times New Roman" w:hAnsi="Times New Roman"/>
          <w:sz w:val="26"/>
          <w:szCs w:val="26"/>
        </w:rPr>
        <w:t xml:space="preserve"> </w:t>
      </w:r>
      <w:r w:rsidR="00556861" w:rsidRPr="00411526">
        <w:rPr>
          <w:rFonts w:ascii="Times New Roman" w:hAnsi="Times New Roman"/>
          <w:sz w:val="26"/>
          <w:szCs w:val="26"/>
        </w:rPr>
        <w:t>муниципального</w:t>
      </w:r>
      <w:r w:rsidR="000728A9" w:rsidRPr="00411526">
        <w:rPr>
          <w:rFonts w:ascii="Times New Roman" w:hAnsi="Times New Roman"/>
          <w:sz w:val="26"/>
          <w:szCs w:val="26"/>
        </w:rPr>
        <w:t xml:space="preserve"> </w:t>
      </w:r>
      <w:r w:rsidR="00556861" w:rsidRPr="00411526">
        <w:rPr>
          <w:rFonts w:ascii="Times New Roman" w:hAnsi="Times New Roman"/>
          <w:sz w:val="26"/>
          <w:szCs w:val="26"/>
        </w:rPr>
        <w:t>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14:paraId="16803E02" w14:textId="793D818E" w:rsidR="00556861" w:rsidRPr="00411526" w:rsidRDefault="00C7211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</w:t>
      </w:r>
      <w:r w:rsidR="005B5107" w:rsidRPr="00411526">
        <w:rPr>
          <w:rFonts w:ascii="Times New Roman" w:hAnsi="Times New Roman"/>
          <w:sz w:val="26"/>
          <w:szCs w:val="26"/>
        </w:rPr>
        <w:t>.2</w:t>
      </w:r>
      <w:r w:rsidR="00556861" w:rsidRPr="00411526">
        <w:rPr>
          <w:rFonts w:ascii="Times New Roman" w:hAnsi="Times New Roman"/>
          <w:sz w:val="26"/>
          <w:szCs w:val="26"/>
        </w:rPr>
        <w:t>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50D7994F" w14:textId="4193E89A" w:rsidR="00556861" w:rsidRPr="00411526" w:rsidRDefault="00C72111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</w:t>
      </w:r>
      <w:r w:rsidR="005B5107" w:rsidRPr="00411526">
        <w:rPr>
          <w:rFonts w:ascii="Times New Roman" w:hAnsi="Times New Roman"/>
          <w:sz w:val="26"/>
          <w:szCs w:val="26"/>
        </w:rPr>
        <w:t>.3</w:t>
      </w:r>
      <w:r w:rsidR="00556861" w:rsidRPr="00411526">
        <w:rPr>
          <w:rFonts w:ascii="Times New Roman" w:hAnsi="Times New Roman"/>
          <w:sz w:val="26"/>
          <w:szCs w:val="26"/>
        </w:rPr>
        <w:t>. При нарушении условий, установленных настоящим Положением, субсидия подлежит взысканию в доход бюджета Павловского муниципального района</w:t>
      </w:r>
      <w:r w:rsidR="000728A9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556861" w:rsidRPr="00411526">
        <w:rPr>
          <w:rFonts w:ascii="Times New Roman" w:hAnsi="Times New Roman"/>
          <w:sz w:val="26"/>
          <w:szCs w:val="26"/>
        </w:rPr>
        <w:t xml:space="preserve"> в соответствии с бюджетным законодательством Российской Федерации.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556861" w:rsidRPr="00411526" w14:paraId="7D6BFCCB" w14:textId="77777777" w:rsidTr="00556861">
        <w:tc>
          <w:tcPr>
            <w:tcW w:w="4809" w:type="dxa"/>
          </w:tcPr>
          <w:p w14:paraId="7A214995" w14:textId="77777777" w:rsidR="00556861" w:rsidRPr="00411526" w:rsidRDefault="00556861" w:rsidP="00C006A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211B5E53" w14:textId="77777777" w:rsidR="004008AA" w:rsidRPr="00411526" w:rsidRDefault="00556861" w:rsidP="00907CB4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11526">
              <w:rPr>
                <w:rFonts w:ascii="Times New Roman" w:hAnsi="Times New Roman"/>
                <w:sz w:val="26"/>
                <w:szCs w:val="26"/>
                <w:lang w:eastAsia="en-US"/>
              </w:rPr>
              <w:t>Глава Павловского</w:t>
            </w:r>
          </w:p>
          <w:p w14:paraId="31FE523F" w14:textId="77777777" w:rsidR="00556861" w:rsidRPr="00411526" w:rsidRDefault="00556861" w:rsidP="00907CB4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11526">
              <w:rPr>
                <w:rFonts w:ascii="Times New Roman" w:hAnsi="Times New Roman"/>
                <w:sz w:val="26"/>
                <w:szCs w:val="26"/>
                <w:lang w:eastAsia="en-US"/>
              </w:rPr>
              <w:t>муниципального района</w:t>
            </w:r>
          </w:p>
          <w:p w14:paraId="04A6084B" w14:textId="77777777" w:rsidR="004008AA" w:rsidRPr="00411526" w:rsidRDefault="004008AA" w:rsidP="004008AA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411526">
              <w:rPr>
                <w:rFonts w:ascii="Times New Roman" w:eastAsia="Arial" w:hAnsi="Times New Roman"/>
                <w:sz w:val="26"/>
                <w:szCs w:val="26"/>
              </w:rPr>
              <w:t>Воронежской области</w:t>
            </w:r>
          </w:p>
          <w:p w14:paraId="7098CAB5" w14:textId="77777777" w:rsidR="004008AA" w:rsidRPr="00411526" w:rsidRDefault="004008AA" w:rsidP="00907CB4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2" w:type="dxa"/>
          </w:tcPr>
          <w:p w14:paraId="30A57B10" w14:textId="77777777" w:rsidR="00556861" w:rsidRPr="00411526" w:rsidRDefault="00556861" w:rsidP="00C006A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5639492A" w14:textId="77777777" w:rsidR="00907CB4" w:rsidRPr="00411526" w:rsidRDefault="00907CB4" w:rsidP="00C006A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1152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                </w:t>
            </w:r>
          </w:p>
          <w:p w14:paraId="6EB8C49E" w14:textId="77777777" w:rsidR="004008AA" w:rsidRPr="00411526" w:rsidRDefault="00907CB4" w:rsidP="00C006A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1152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                </w:t>
            </w:r>
          </w:p>
          <w:p w14:paraId="415BE4F9" w14:textId="65CCBFCF" w:rsidR="00556861" w:rsidRPr="00411526" w:rsidRDefault="004008AA" w:rsidP="00C006A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1152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           </w:t>
            </w:r>
            <w:r w:rsidR="00EC2ED8" w:rsidRPr="0041152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41152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</w:t>
            </w:r>
            <w:r w:rsidR="00556861" w:rsidRPr="00411526">
              <w:rPr>
                <w:rFonts w:ascii="Times New Roman" w:hAnsi="Times New Roman"/>
                <w:sz w:val="26"/>
                <w:szCs w:val="26"/>
                <w:lang w:eastAsia="en-US"/>
              </w:rPr>
              <w:t>М.Н. Янцов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728"/>
      </w:tblGrid>
      <w:tr w:rsidR="00907CB4" w:rsidRPr="00411526" w14:paraId="537346B8" w14:textId="77777777" w:rsidTr="00EC2ED8">
        <w:tc>
          <w:tcPr>
            <w:tcW w:w="4627" w:type="dxa"/>
          </w:tcPr>
          <w:p w14:paraId="719820D4" w14:textId="77777777" w:rsidR="00907CB4" w:rsidRPr="00411526" w:rsidRDefault="00907CB4" w:rsidP="00C006A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8" w:type="dxa"/>
          </w:tcPr>
          <w:p w14:paraId="74305CC0" w14:textId="0176C710" w:rsidR="00907CB4" w:rsidRPr="00411526" w:rsidRDefault="00907CB4" w:rsidP="004008A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14:paraId="7E6315C7" w14:textId="77777777" w:rsidR="00907CB4" w:rsidRPr="00411526" w:rsidRDefault="00907CB4" w:rsidP="004008A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к Положению о предоставлении субсидий на компенсацию </w:t>
            </w:r>
            <w:bookmarkStart w:id="45" w:name="_Hlk55201132"/>
            <w:r w:rsidRPr="00411526">
              <w:rPr>
                <w:rFonts w:ascii="Times New Roman" w:hAnsi="Times New Roman"/>
                <w:sz w:val="26"/>
                <w:szCs w:val="26"/>
              </w:rPr>
              <w:t xml:space="preserve">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</w:t>
            </w:r>
            <w:r w:rsidRPr="00411526">
              <w:rPr>
                <w:rFonts w:ascii="Times New Roman" w:hAnsi="Times New Roman"/>
                <w:sz w:val="26"/>
                <w:szCs w:val="26"/>
              </w:rPr>
              <w:lastRenderedPageBreak/>
              <w:t>российскими лизинговыми организациями в целях создания и (или) развития либо модернизации производства товаров (работ, услуг)</w:t>
            </w:r>
            <w:bookmarkEnd w:id="45"/>
          </w:p>
          <w:p w14:paraId="3A476004" w14:textId="77777777" w:rsidR="00907CB4" w:rsidRPr="00411526" w:rsidRDefault="00907CB4" w:rsidP="00C006A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F3B4282" w14:textId="77777777" w:rsidR="00907CB4" w:rsidRPr="00411526" w:rsidRDefault="00907CB4" w:rsidP="00907CB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Главе Павловского</w:t>
            </w:r>
          </w:p>
          <w:p w14:paraId="7F7352E2" w14:textId="77777777" w:rsidR="00907CB4" w:rsidRPr="00411526" w:rsidRDefault="00907CB4" w:rsidP="00907CB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063FAA42" w14:textId="77777777" w:rsidR="00907CB4" w:rsidRPr="00411526" w:rsidRDefault="00907CB4" w:rsidP="00907CB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</w:tr>
    </w:tbl>
    <w:p w14:paraId="086CE926" w14:textId="77777777" w:rsidR="00907CB4" w:rsidRPr="00411526" w:rsidRDefault="00907CB4" w:rsidP="00C006AF">
      <w:pPr>
        <w:rPr>
          <w:rFonts w:ascii="Times New Roman" w:hAnsi="Times New Roman"/>
          <w:sz w:val="26"/>
          <w:szCs w:val="26"/>
        </w:rPr>
      </w:pPr>
    </w:p>
    <w:p w14:paraId="55390449" w14:textId="77777777" w:rsidR="00AE7ECE" w:rsidRPr="00411526" w:rsidRDefault="00AE7ECE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0766482E" w14:textId="77777777" w:rsidR="00967BC5" w:rsidRPr="00411526" w:rsidRDefault="00967BC5" w:rsidP="00907CB4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Заявление</w:t>
      </w:r>
    </w:p>
    <w:p w14:paraId="79EBB026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о предоставлении субсидий на компенсацию </w:t>
      </w:r>
      <w:r w:rsidR="00D27266" w:rsidRPr="00411526">
        <w:rPr>
          <w:rFonts w:ascii="Times New Roman" w:hAnsi="Times New Roman"/>
          <w:sz w:val="26"/>
          <w:szCs w:val="26"/>
        </w:rPr>
        <w:t xml:space="preserve">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</w:r>
      <w:bookmarkStart w:id="46" w:name="_Hlk55201161"/>
      <w:r w:rsidR="00D27266" w:rsidRPr="00411526">
        <w:rPr>
          <w:rFonts w:ascii="Times New Roman" w:hAnsi="Times New Roman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46"/>
    </w:p>
    <w:p w14:paraId="61D19EC9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</w:p>
    <w:p w14:paraId="41C55DF6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Прошу предоставить субсидию на компенсацию части затрат, </w:t>
      </w:r>
      <w:r w:rsidR="00D27266" w:rsidRPr="00411526">
        <w:rPr>
          <w:rFonts w:ascii="Times New Roman" w:hAnsi="Times New Roman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4BB27125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14:paraId="17AB7CEC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(наименование субъекта малого и среднего предпринимательства</w:t>
      </w:r>
      <w:r w:rsidR="003958E9" w:rsidRPr="00411526">
        <w:rPr>
          <w:rFonts w:ascii="Times New Roman" w:hAnsi="Times New Roman"/>
          <w:sz w:val="26"/>
          <w:szCs w:val="26"/>
        </w:rPr>
        <w:t>, или Ф.И.О. физического лица,</w:t>
      </w:r>
      <w:r w:rsidR="003958E9" w:rsidRPr="00411526">
        <w:t xml:space="preserve"> </w:t>
      </w:r>
      <w:r w:rsidR="003958E9" w:rsidRPr="00411526">
        <w:rPr>
          <w:rFonts w:ascii="Times New Roman" w:hAnsi="Times New Roman"/>
          <w:sz w:val="26"/>
          <w:szCs w:val="26"/>
        </w:rPr>
        <w:t>применяющего специальный налоговый режим «Налог на профессиональный доход»</w:t>
      </w:r>
      <w:r w:rsidRPr="00411526">
        <w:rPr>
          <w:rFonts w:ascii="Times New Roman" w:hAnsi="Times New Roman"/>
          <w:sz w:val="26"/>
          <w:szCs w:val="26"/>
        </w:rPr>
        <w:t>)</w:t>
      </w:r>
    </w:p>
    <w:p w14:paraId="28E43377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по договору </w:t>
      </w:r>
      <w:r w:rsidR="009438CD" w:rsidRPr="00411526">
        <w:rPr>
          <w:rFonts w:ascii="Times New Roman" w:hAnsi="Times New Roman"/>
          <w:sz w:val="26"/>
          <w:szCs w:val="26"/>
        </w:rPr>
        <w:t xml:space="preserve">лизинга </w:t>
      </w:r>
      <w:r w:rsidRPr="00411526">
        <w:rPr>
          <w:rFonts w:ascii="Times New Roman" w:hAnsi="Times New Roman"/>
          <w:sz w:val="26"/>
          <w:szCs w:val="26"/>
        </w:rPr>
        <w:t>от «____» __________ 20 ___ года № ___, заключенному с ____________________________________________________________________________</w:t>
      </w:r>
    </w:p>
    <w:p w14:paraId="55972BE1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(наименование </w:t>
      </w:r>
      <w:r w:rsidR="009438CD" w:rsidRPr="00411526">
        <w:rPr>
          <w:rFonts w:ascii="Times New Roman" w:hAnsi="Times New Roman"/>
          <w:sz w:val="26"/>
          <w:szCs w:val="26"/>
        </w:rPr>
        <w:t xml:space="preserve">лизинговой </w:t>
      </w:r>
      <w:r w:rsidRPr="00411526">
        <w:rPr>
          <w:rFonts w:ascii="Times New Roman" w:hAnsi="Times New Roman"/>
          <w:sz w:val="26"/>
          <w:szCs w:val="26"/>
        </w:rPr>
        <w:t>организации)</w:t>
      </w:r>
    </w:p>
    <w:p w14:paraId="237B33CD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Сумма запрашиваемой субсидии составляет ________________________________</w:t>
      </w:r>
    </w:p>
    <w:p w14:paraId="487F09E0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(________________) рублей 00 копеек.</w:t>
      </w:r>
    </w:p>
    <w:p w14:paraId="4CAABE60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4D564736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Сведения о субъекте малого и среднего предпринимательства - участника </w:t>
      </w:r>
      <w:r w:rsidR="003958E9" w:rsidRPr="00411526">
        <w:rPr>
          <w:rFonts w:ascii="Times New Roman" w:hAnsi="Times New Roman"/>
          <w:sz w:val="26"/>
          <w:szCs w:val="26"/>
        </w:rPr>
        <w:t xml:space="preserve">отбора </w:t>
      </w:r>
      <w:r w:rsidRPr="00411526">
        <w:rPr>
          <w:rFonts w:ascii="Times New Roman" w:hAnsi="Times New Roman"/>
          <w:sz w:val="26"/>
          <w:szCs w:val="26"/>
        </w:rPr>
        <w:t>субъекта малого либо среднего предпринимательства/индивидуального предпринимателя</w:t>
      </w:r>
      <w:r w:rsidR="003958E9" w:rsidRPr="00411526">
        <w:rPr>
          <w:rFonts w:ascii="Times New Roman" w:hAnsi="Times New Roman"/>
          <w:sz w:val="26"/>
          <w:szCs w:val="26"/>
        </w:rPr>
        <w:t>/</w:t>
      </w:r>
      <w:bookmarkStart w:id="47" w:name="_Hlk55221794"/>
      <w:r w:rsidR="003958E9" w:rsidRPr="00411526">
        <w:rPr>
          <w:rFonts w:ascii="Times New Roman" w:hAnsi="Times New Roman"/>
          <w:sz w:val="26"/>
          <w:szCs w:val="26"/>
        </w:rPr>
        <w:t>физического лица, применяющего специальный налоговый режим «Налог на профессиональный доход»</w:t>
      </w:r>
      <w:bookmarkEnd w:id="47"/>
    </w:p>
    <w:p w14:paraId="01F6B066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7"/>
        <w:gridCol w:w="5810"/>
      </w:tblGrid>
      <w:tr w:rsidR="00967BC5" w:rsidRPr="00411526" w14:paraId="60AAF851" w14:textId="77777777" w:rsidTr="00977049">
        <w:trPr>
          <w:trHeight w:val="18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AF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ИНН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D59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0A972542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2F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КПП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BB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290068D7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B0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ОГРН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BB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203AC932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82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ОКПО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4EA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1521933E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1E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FDA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66F32ECC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B38" w14:textId="77777777" w:rsidR="00967BC5" w:rsidRPr="00411526" w:rsidRDefault="00967BC5" w:rsidP="00EE6EE6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 xml:space="preserve">Адрес места нахождения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7F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6B1F273D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56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Телефон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75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0AFACAA6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21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Факс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70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58DD5D77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149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E-mail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31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2242B0C7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C57" w14:textId="77777777" w:rsidR="00967BC5" w:rsidRPr="00411526" w:rsidRDefault="00967BC5" w:rsidP="00EE6EE6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Расчетный счет, на который будет перечисляться субсидия: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4D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0A843B57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F82" w14:textId="77777777" w:rsidR="00967BC5" w:rsidRPr="00411526" w:rsidRDefault="00967BC5" w:rsidP="00EE6EE6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Наименование обслуживающего банка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76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6A4DA238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AD0" w14:textId="77777777" w:rsidR="00967BC5" w:rsidRPr="00411526" w:rsidRDefault="00967BC5" w:rsidP="00EE6EE6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Телефон/факс/е-mail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58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0360BF0A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C90" w14:textId="77777777" w:rsidR="00967BC5" w:rsidRPr="00411526" w:rsidRDefault="00967BC5" w:rsidP="00EE6EE6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19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967BC5" w:rsidRPr="00411526" w14:paraId="487EF311" w14:textId="77777777" w:rsidTr="00977049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3AC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Код БИК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A7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</w:tbl>
    <w:p w14:paraId="493FBED9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Настоящим ________________________________________________________________ (наименование организации</w:t>
      </w:r>
      <w:r w:rsidR="003958E9" w:rsidRPr="00411526">
        <w:rPr>
          <w:rFonts w:ascii="Times New Roman" w:hAnsi="Times New Roman"/>
          <w:sz w:val="26"/>
          <w:szCs w:val="26"/>
        </w:rPr>
        <w:t>/Ф.И.О. физического лица</w:t>
      </w:r>
      <w:r w:rsidRPr="00411526">
        <w:rPr>
          <w:rFonts w:ascii="Times New Roman" w:hAnsi="Times New Roman"/>
          <w:sz w:val="26"/>
          <w:szCs w:val="26"/>
        </w:rPr>
        <w:t>)</w:t>
      </w:r>
    </w:p>
    <w:p w14:paraId="2D896559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подтверждает, что:</w:t>
      </w:r>
    </w:p>
    <w:p w14:paraId="0B01CAFF" w14:textId="27CE692D" w:rsidR="00E26375" w:rsidRPr="00411526" w:rsidRDefault="00EC2ED8" w:rsidP="00E26375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1) </w:t>
      </w:r>
      <w:r w:rsidR="00E26375" w:rsidRPr="00411526">
        <w:rPr>
          <w:rFonts w:ascii="Times New Roman" w:hAnsi="Times New Roman"/>
          <w:sz w:val="26"/>
          <w:szCs w:val="26"/>
        </w:rPr>
        <w:t>отвечает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 в Единый реестр субъектов малого и среднего предпринимательства, за исключением физических лиц, применяющих специальный налоговый режим «Налог на профессиональный доход;</w:t>
      </w:r>
    </w:p>
    <w:p w14:paraId="37F564C9" w14:textId="4F28D7E9" w:rsidR="00E26375" w:rsidRPr="00411526" w:rsidRDefault="00EC2ED8" w:rsidP="00E26375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</w:t>
      </w:r>
      <w:r w:rsidR="00E26375" w:rsidRPr="00411526">
        <w:rPr>
          <w:rFonts w:ascii="Times New Roman" w:hAnsi="Times New Roman"/>
          <w:sz w:val="26"/>
          <w:szCs w:val="26"/>
        </w:rPr>
        <w:t xml:space="preserve"> выплачивает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субсидии, за исключением физических лиц, применяющих специальный налоговый режим «Налог на профессиональный доход;</w:t>
      </w:r>
    </w:p>
    <w:p w14:paraId="5C284570" w14:textId="70165E23" w:rsidR="00E26375" w:rsidRPr="00411526" w:rsidRDefault="00EC2ED8" w:rsidP="00E26375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3)</w:t>
      </w:r>
      <w:r w:rsidR="00E26375" w:rsidRPr="00411526">
        <w:rPr>
          <w:rFonts w:ascii="Times New Roman" w:hAnsi="Times New Roman"/>
          <w:sz w:val="26"/>
          <w:szCs w:val="26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0FFCD266" w14:textId="0EC14A7C" w:rsidR="00E26375" w:rsidRPr="00411526" w:rsidRDefault="00EC2ED8" w:rsidP="00E26375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4)</w:t>
      </w:r>
      <w:r w:rsidR="00E26375" w:rsidRPr="00411526">
        <w:rPr>
          <w:rFonts w:ascii="Times New Roman" w:hAnsi="Times New Roman"/>
          <w:sz w:val="26"/>
          <w:szCs w:val="26"/>
        </w:rPr>
        <w:t xml:space="preserve"> </w:t>
      </w:r>
      <w:r w:rsidR="00E26375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зарегистрирован и осуществляет деятельность на </w:t>
      </w:r>
      <w:r w:rsidR="00E26375" w:rsidRPr="00411526">
        <w:rPr>
          <w:rFonts w:ascii="Times New Roman" w:hAnsi="Times New Roman"/>
          <w:sz w:val="26"/>
          <w:szCs w:val="26"/>
        </w:rPr>
        <w:t>территории Павловского муниципального района Воронежской области;</w:t>
      </w:r>
    </w:p>
    <w:p w14:paraId="71205E6E" w14:textId="4EDC1CDF" w:rsidR="00E26375" w:rsidRPr="00411526" w:rsidRDefault="00EC2ED8" w:rsidP="00E26375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5)</w:t>
      </w:r>
      <w:r w:rsidR="00E26375" w:rsidRPr="00411526">
        <w:rPr>
          <w:rFonts w:ascii="Times New Roman" w:hAnsi="Times New Roman"/>
          <w:sz w:val="26"/>
          <w:szCs w:val="26"/>
        </w:rPr>
        <w:t xml:space="preserve"> не находится в стадии реорганизации ликвидации, несостоятельности (банкротства).</w:t>
      </w:r>
    </w:p>
    <w:p w14:paraId="01D397D4" w14:textId="53D98D2A" w:rsidR="00967BC5" w:rsidRPr="00411526" w:rsidRDefault="00EC2ED8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6) </w:t>
      </w:r>
      <w:r w:rsidR="00967BC5" w:rsidRPr="00411526">
        <w:rPr>
          <w:rFonts w:ascii="Times New Roman" w:hAnsi="Times New Roman"/>
          <w:sz w:val="26"/>
          <w:szCs w:val="26"/>
        </w:rPr>
        <w:t xml:space="preserve"> не является получателем аналогичной поддержки из средств областного или местного бюджетов, </w:t>
      </w:r>
      <w:r w:rsidR="00F1353F" w:rsidRPr="00411526">
        <w:rPr>
          <w:rFonts w:ascii="Times New Roman" w:hAnsi="Times New Roman"/>
          <w:sz w:val="26"/>
          <w:szCs w:val="26"/>
        </w:rPr>
        <w:t>условия оказания которой, совпадают по объекту поддержки</w:t>
      </w:r>
      <w:r w:rsidR="00967BC5" w:rsidRPr="00411526">
        <w:rPr>
          <w:rFonts w:ascii="Times New Roman" w:hAnsi="Times New Roman"/>
          <w:sz w:val="26"/>
          <w:szCs w:val="26"/>
        </w:rPr>
        <w:t>;</w:t>
      </w:r>
    </w:p>
    <w:p w14:paraId="2D7448DA" w14:textId="7167F03B" w:rsidR="00967BC5" w:rsidRPr="00411526" w:rsidRDefault="00EC2ED8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7) </w:t>
      </w:r>
      <w:r w:rsidR="00967BC5" w:rsidRPr="00411526">
        <w:rPr>
          <w:rFonts w:ascii="Times New Roman" w:hAnsi="Times New Roman"/>
          <w:sz w:val="26"/>
          <w:szCs w:val="26"/>
        </w:rPr>
        <w:t> не признан в течение последних 3 лет</w:t>
      </w:r>
      <w:r w:rsidRPr="00411526">
        <w:rPr>
          <w:rFonts w:ascii="Times New Roman" w:hAnsi="Times New Roman"/>
          <w:sz w:val="26"/>
          <w:szCs w:val="26"/>
        </w:rPr>
        <w:t>,</w:t>
      </w:r>
      <w:r w:rsidR="00967BC5" w:rsidRPr="00411526">
        <w:rPr>
          <w:rFonts w:ascii="Times New Roman" w:hAnsi="Times New Roman"/>
          <w:sz w:val="26"/>
          <w:szCs w:val="26"/>
        </w:rPr>
        <w:t xml:space="preserve"> допустивш</w:t>
      </w:r>
      <w:r w:rsidRPr="00411526">
        <w:rPr>
          <w:rFonts w:ascii="Times New Roman" w:hAnsi="Times New Roman"/>
          <w:sz w:val="26"/>
          <w:szCs w:val="26"/>
        </w:rPr>
        <w:t>им</w:t>
      </w:r>
      <w:r w:rsidR="00967BC5" w:rsidRPr="00411526">
        <w:rPr>
          <w:rFonts w:ascii="Times New Roman" w:hAnsi="Times New Roman"/>
          <w:sz w:val="26"/>
          <w:szCs w:val="26"/>
        </w:rPr>
        <w:t xml:space="preserve"> нарушение порядка и условий оказания поддержки _________________________________________________ ________________________________________________________________________________________________________________________________________________________ (указать вид поддержки и ее источник), в том числе не обеспечивш</w:t>
      </w:r>
      <w:r w:rsidRPr="00411526">
        <w:rPr>
          <w:rFonts w:ascii="Times New Roman" w:hAnsi="Times New Roman"/>
          <w:sz w:val="26"/>
          <w:szCs w:val="26"/>
        </w:rPr>
        <w:t>им</w:t>
      </w:r>
      <w:r w:rsidR="00967BC5" w:rsidRPr="00411526">
        <w:rPr>
          <w:rFonts w:ascii="Times New Roman" w:hAnsi="Times New Roman"/>
          <w:sz w:val="26"/>
          <w:szCs w:val="26"/>
        </w:rPr>
        <w:t xml:space="preserve"> целевого использования средств поддержки (указать в случае получения ранее поддержки);</w:t>
      </w:r>
    </w:p>
    <w:p w14:paraId="611BACCF" w14:textId="5A1DFA7C" w:rsidR="00967BC5" w:rsidRPr="00411526" w:rsidRDefault="00EC2ED8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8) </w:t>
      </w:r>
      <w:r w:rsidR="00967BC5" w:rsidRPr="00411526">
        <w:rPr>
          <w:rFonts w:ascii="Times New Roman" w:hAnsi="Times New Roman"/>
          <w:sz w:val="26"/>
          <w:szCs w:val="26"/>
        </w:rPr>
        <w:t>не является кредитной организацией, страховой организацией, инвестиционным фондом, профессиональным участником рынка ценных бумаг, ломбардом;</w:t>
      </w:r>
    </w:p>
    <w:p w14:paraId="7DC17B54" w14:textId="7BD391ED" w:rsidR="00967BC5" w:rsidRPr="00411526" w:rsidRDefault="00EC2ED8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9) </w:t>
      </w:r>
      <w:r w:rsidR="00967BC5" w:rsidRPr="00411526">
        <w:rPr>
          <w:rFonts w:ascii="Times New Roman" w:hAnsi="Times New Roman"/>
          <w:sz w:val="26"/>
          <w:szCs w:val="26"/>
        </w:rPr>
        <w:t> не является участником соглашений о разделе продукции;</w:t>
      </w:r>
    </w:p>
    <w:p w14:paraId="02A54892" w14:textId="1FE8BDFC" w:rsidR="00967BC5" w:rsidRPr="00411526" w:rsidRDefault="00EC2ED8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10) </w:t>
      </w:r>
      <w:r w:rsidR="00967BC5" w:rsidRPr="00411526">
        <w:rPr>
          <w:rFonts w:ascii="Times New Roman" w:hAnsi="Times New Roman"/>
          <w:sz w:val="26"/>
          <w:szCs w:val="26"/>
        </w:rPr>
        <w:t>не осуществляет предпринимательскую деятельность в сфере игорного бизнеса;</w:t>
      </w:r>
    </w:p>
    <w:p w14:paraId="19DDB0AE" w14:textId="31E3C52B" w:rsidR="00967BC5" w:rsidRPr="00411526" w:rsidRDefault="00EC2ED8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11) </w:t>
      </w:r>
      <w:r w:rsidR="00967BC5" w:rsidRPr="00411526">
        <w:rPr>
          <w:rFonts w:ascii="Times New Roman" w:hAnsi="Times New Roman"/>
          <w:sz w:val="26"/>
          <w:szCs w:val="26"/>
        </w:rPr>
        <w:t>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68CFBA0F" w14:textId="2FBEF1E7" w:rsidR="00967BC5" w:rsidRPr="00411526" w:rsidRDefault="00EC2ED8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12) </w:t>
      </w:r>
      <w:r w:rsidR="00967BC5" w:rsidRPr="00411526">
        <w:rPr>
          <w:rFonts w:ascii="Times New Roman" w:hAnsi="Times New Roman"/>
          <w:sz w:val="26"/>
          <w:szCs w:val="26"/>
        </w:rPr>
        <w:t> не осуществляет производство и реализацию подакцизных товаров.</w:t>
      </w:r>
    </w:p>
    <w:p w14:paraId="0421C0CC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Настоящим организация подтверждает,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государственной поддержки.</w:t>
      </w:r>
    </w:p>
    <w:p w14:paraId="1DEE0271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Организация</w:t>
      </w:r>
      <w:r w:rsidR="00EE6EE6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обязуется представлять в администрацию Павловского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14:paraId="4EE06298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</w:p>
    <w:p w14:paraId="11334E3E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Приложение: на ___ листах.</w:t>
      </w:r>
    </w:p>
    <w:p w14:paraId="1FC4B71A" w14:textId="77777777" w:rsidR="00977049" w:rsidRDefault="00977049" w:rsidP="00C006AF">
      <w:pPr>
        <w:rPr>
          <w:rFonts w:ascii="Times New Roman" w:hAnsi="Times New Roman"/>
          <w:sz w:val="26"/>
          <w:szCs w:val="26"/>
        </w:rPr>
      </w:pPr>
    </w:p>
    <w:p w14:paraId="784D5F03" w14:textId="4A404C8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Ф.И.О. руководителя субъекта малого либо среднего предпринимательства</w:t>
      </w:r>
      <w:r w:rsidR="00337CEC" w:rsidRPr="00411526">
        <w:rPr>
          <w:rFonts w:ascii="Times New Roman" w:hAnsi="Times New Roman"/>
          <w:sz w:val="26"/>
          <w:szCs w:val="26"/>
        </w:rPr>
        <w:t>/ физического лица, применяющего специальный налоговый режим «Налог на профессиональный доход»</w:t>
      </w:r>
      <w:r w:rsidRPr="00411526">
        <w:rPr>
          <w:rFonts w:ascii="Times New Roman" w:hAnsi="Times New Roman"/>
          <w:sz w:val="26"/>
          <w:szCs w:val="26"/>
        </w:rPr>
        <w:t>,</w:t>
      </w:r>
    </w:p>
    <w:p w14:paraId="4B42E2A9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 должность (индивидуального предпринимателя</w:t>
      </w:r>
      <w:r w:rsidR="00337CEC" w:rsidRPr="00411526">
        <w:rPr>
          <w:rFonts w:ascii="Times New Roman" w:hAnsi="Times New Roman"/>
          <w:sz w:val="26"/>
          <w:szCs w:val="26"/>
        </w:rPr>
        <w:t xml:space="preserve">, </w:t>
      </w:r>
      <w:bookmarkStart w:id="48" w:name="_Hlk55221853"/>
      <w:r w:rsidR="00337CEC" w:rsidRPr="00411526">
        <w:rPr>
          <w:rFonts w:ascii="Times New Roman" w:hAnsi="Times New Roman"/>
          <w:sz w:val="26"/>
          <w:szCs w:val="26"/>
        </w:rPr>
        <w:t xml:space="preserve">физического лица, применяющего специальный налоговый режим «Налог на профессиональный доход» </w:t>
      </w:r>
      <w:bookmarkEnd w:id="48"/>
      <w:r w:rsidRPr="00411526">
        <w:rPr>
          <w:rFonts w:ascii="Times New Roman" w:hAnsi="Times New Roman"/>
          <w:sz w:val="26"/>
          <w:szCs w:val="26"/>
        </w:rPr>
        <w:t>), телефон, факс, e-mail:</w:t>
      </w:r>
    </w:p>
    <w:p w14:paraId="5FFE4EE0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</w:rPr>
      </w:pPr>
    </w:p>
    <w:p w14:paraId="3A24CD47" w14:textId="77777777" w:rsidR="00967BC5" w:rsidRPr="00411526" w:rsidRDefault="00967BC5" w:rsidP="00337CEC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30E3F7D5" w14:textId="77777777" w:rsidR="00967BC5" w:rsidRPr="00411526" w:rsidRDefault="00967BC5" w:rsidP="00337CEC">
      <w:pPr>
        <w:ind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Ф.И.О. главного бухгалтера субъекта малого либо среднего предпринимательства</w:t>
      </w:r>
    </w:p>
    <w:p w14:paraId="34A77475" w14:textId="77777777" w:rsidR="00967BC5" w:rsidRPr="00411526" w:rsidRDefault="00967BC5" w:rsidP="00337CEC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  <w:r w:rsidR="00337CEC" w:rsidRPr="00411526">
        <w:rPr>
          <w:rFonts w:ascii="Times New Roman" w:hAnsi="Times New Roman"/>
          <w:sz w:val="26"/>
          <w:szCs w:val="26"/>
        </w:rPr>
        <w:t xml:space="preserve">__________________________________________ </w:t>
      </w:r>
      <w:r w:rsidRPr="00411526">
        <w:rPr>
          <w:rFonts w:ascii="Times New Roman" w:hAnsi="Times New Roman"/>
          <w:sz w:val="26"/>
          <w:szCs w:val="26"/>
        </w:rPr>
        <w:t>телефон, факс, e - mail:</w:t>
      </w:r>
    </w:p>
    <w:p w14:paraId="172B6A53" w14:textId="77777777" w:rsidR="00967BC5" w:rsidRPr="00411526" w:rsidRDefault="00967BC5" w:rsidP="00337CEC">
      <w:pPr>
        <w:rPr>
          <w:rFonts w:ascii="Times New Roman" w:hAnsi="Times New Roman"/>
          <w:sz w:val="26"/>
          <w:szCs w:val="26"/>
        </w:rPr>
      </w:pPr>
    </w:p>
    <w:p w14:paraId="779AA001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Руководитель _______________ ______________________________</w:t>
      </w:r>
    </w:p>
    <w:p w14:paraId="01F94CDD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54066F8F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15F2A06A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Главный бухгалтер _______________ _____________________________</w:t>
      </w:r>
    </w:p>
    <w:p w14:paraId="1800B65C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6E60B592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0F228D31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М.П. «___» __________ 20__ г.</w:t>
      </w:r>
    </w:p>
    <w:p w14:paraId="3B8F3AB0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  <w:highlight w:val="yellow"/>
        </w:rPr>
        <w:sectPr w:rsidR="00967BC5" w:rsidRPr="00411526" w:rsidSect="00943C2C">
          <w:headerReference w:type="even" r:id="rId9"/>
          <w:footerReference w:type="default" r:id="rId10"/>
          <w:pgSz w:w="11906" w:h="16838"/>
          <w:pgMar w:top="1134" w:right="851" w:bottom="851" w:left="1418" w:header="567" w:footer="567" w:gutter="0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34"/>
      </w:tblGrid>
      <w:tr w:rsidR="003958E9" w:rsidRPr="00411526" w14:paraId="74FC16E5" w14:textId="77777777" w:rsidTr="003958E9">
        <w:tc>
          <w:tcPr>
            <w:tcW w:w="8926" w:type="dxa"/>
          </w:tcPr>
          <w:p w14:paraId="00CB3A06" w14:textId="77777777" w:rsidR="003958E9" w:rsidRPr="00411526" w:rsidRDefault="003958E9" w:rsidP="00C006AF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bookmarkStart w:id="49" w:name="_Hlk55214051"/>
          </w:p>
        </w:tc>
        <w:tc>
          <w:tcPr>
            <w:tcW w:w="5634" w:type="dxa"/>
          </w:tcPr>
          <w:p w14:paraId="0F7DA19E" w14:textId="77777777" w:rsidR="003958E9" w:rsidRPr="00411526" w:rsidRDefault="003958E9" w:rsidP="003958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  <w:p w14:paraId="61ADEF08" w14:textId="77777777" w:rsidR="003958E9" w:rsidRPr="00411526" w:rsidRDefault="003958E9" w:rsidP="003958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к Положению о предоставлении субсидий на компенсацию части затрат субъектов малого и среднего предпринимательства, а также физических лиц, </w:t>
            </w:r>
            <w:bookmarkStart w:id="50" w:name="_Hlk55208684"/>
            <w:r w:rsidRPr="00411526">
              <w:rPr>
                <w:rFonts w:ascii="Times New Roman" w:hAnsi="Times New Roman"/>
                <w:sz w:val="26"/>
                <w:szCs w:val="26"/>
              </w:rPr>
              <w:t xml:space="preserve">применяющих специальный налоговый режим «Налог на профессиональный доход», </w:t>
            </w:r>
            <w:bookmarkEnd w:id="50"/>
            <w:r w:rsidRPr="00411526">
              <w:rPr>
                <w:rFonts w:ascii="Times New Roman" w:hAnsi="Times New Roman"/>
                <w:sz w:val="26"/>
                <w:szCs w:val="26"/>
              </w:rPr>
      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14:paraId="68B7F9EE" w14:textId="77777777" w:rsidR="003958E9" w:rsidRPr="00411526" w:rsidRDefault="003958E9" w:rsidP="003958E9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bookmarkEnd w:id="49"/>
    </w:tbl>
    <w:p w14:paraId="06073D91" w14:textId="77777777" w:rsidR="003958E9" w:rsidRPr="00411526" w:rsidRDefault="003958E9" w:rsidP="00C006AF">
      <w:pPr>
        <w:rPr>
          <w:rFonts w:ascii="Times New Roman" w:hAnsi="Times New Roman"/>
          <w:sz w:val="26"/>
          <w:szCs w:val="26"/>
          <w:highlight w:val="yellow"/>
        </w:rPr>
      </w:pPr>
    </w:p>
    <w:p w14:paraId="5ED18637" w14:textId="77777777" w:rsidR="00967BC5" w:rsidRPr="00411526" w:rsidRDefault="00967BC5" w:rsidP="00C006AF">
      <w:pPr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5389" w:type="pct"/>
        <w:tblInd w:w="-1134" w:type="dxa"/>
        <w:tblLook w:val="04A0" w:firstRow="1" w:lastRow="0" w:firstColumn="1" w:lastColumn="0" w:noHBand="0" w:noVBand="1"/>
      </w:tblPr>
      <w:tblGrid>
        <w:gridCol w:w="400"/>
        <w:gridCol w:w="233"/>
        <w:gridCol w:w="373"/>
        <w:gridCol w:w="57"/>
        <w:gridCol w:w="264"/>
        <w:gridCol w:w="3"/>
        <w:gridCol w:w="350"/>
        <w:gridCol w:w="178"/>
        <w:gridCol w:w="81"/>
        <w:gridCol w:w="180"/>
        <w:gridCol w:w="81"/>
        <w:gridCol w:w="596"/>
        <w:gridCol w:w="184"/>
        <w:gridCol w:w="170"/>
        <w:gridCol w:w="278"/>
        <w:gridCol w:w="149"/>
        <w:gridCol w:w="97"/>
        <w:gridCol w:w="264"/>
        <w:gridCol w:w="179"/>
        <w:gridCol w:w="80"/>
        <w:gridCol w:w="346"/>
        <w:gridCol w:w="341"/>
        <w:gridCol w:w="183"/>
        <w:gridCol w:w="68"/>
        <w:gridCol w:w="182"/>
        <w:gridCol w:w="302"/>
        <w:gridCol w:w="127"/>
        <w:gridCol w:w="177"/>
        <w:gridCol w:w="257"/>
        <w:gridCol w:w="190"/>
        <w:gridCol w:w="236"/>
        <w:gridCol w:w="9"/>
        <w:gridCol w:w="178"/>
        <w:gridCol w:w="243"/>
        <w:gridCol w:w="273"/>
        <w:gridCol w:w="69"/>
        <w:gridCol w:w="176"/>
        <w:gridCol w:w="56"/>
        <w:gridCol w:w="202"/>
        <w:gridCol w:w="263"/>
        <w:gridCol w:w="257"/>
        <w:gridCol w:w="16"/>
        <w:gridCol w:w="19"/>
        <w:gridCol w:w="143"/>
        <w:gridCol w:w="252"/>
        <w:gridCol w:w="178"/>
        <w:gridCol w:w="252"/>
        <w:gridCol w:w="258"/>
        <w:gridCol w:w="256"/>
        <w:gridCol w:w="259"/>
        <w:gridCol w:w="260"/>
        <w:gridCol w:w="299"/>
        <w:gridCol w:w="220"/>
        <w:gridCol w:w="257"/>
        <w:gridCol w:w="341"/>
        <w:gridCol w:w="339"/>
        <w:gridCol w:w="257"/>
        <w:gridCol w:w="259"/>
        <w:gridCol w:w="256"/>
        <w:gridCol w:w="259"/>
        <w:gridCol w:w="225"/>
        <w:gridCol w:w="200"/>
        <w:gridCol w:w="228"/>
        <w:gridCol w:w="228"/>
        <w:gridCol w:w="204"/>
        <w:gridCol w:w="194"/>
        <w:gridCol w:w="225"/>
        <w:gridCol w:w="225"/>
        <w:gridCol w:w="172"/>
        <w:gridCol w:w="54"/>
        <w:gridCol w:w="230"/>
        <w:gridCol w:w="229"/>
        <w:gridCol w:w="229"/>
        <w:gridCol w:w="349"/>
      </w:tblGrid>
      <w:tr w:rsidR="0029017B" w:rsidRPr="00411526" w14:paraId="37C81E1F" w14:textId="77777777" w:rsidTr="00342A49">
        <w:trPr>
          <w:trHeight w:val="13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E212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A35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D989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4526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7754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805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5DE0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2DD9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9EA5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E5B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9770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8E3D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8743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EBA9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F75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DD22" w14:textId="77777777" w:rsidR="00967BC5" w:rsidRPr="00411526" w:rsidRDefault="00967BC5" w:rsidP="00C006A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967BC5" w:rsidRPr="00411526" w14:paraId="7194C13B" w14:textId="77777777" w:rsidTr="0082269F">
        <w:trPr>
          <w:trHeight w:val="405"/>
        </w:trPr>
        <w:tc>
          <w:tcPr>
            <w:tcW w:w="5000" w:type="pct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AA8" w14:textId="77777777" w:rsidR="00967BC5" w:rsidRPr="00411526" w:rsidRDefault="00967BC5" w:rsidP="003958E9">
            <w:pPr>
              <w:jc w:val="center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"Анкета получателя поддержки"</w:t>
            </w:r>
          </w:p>
        </w:tc>
      </w:tr>
      <w:tr w:rsidR="0029017B" w:rsidRPr="00411526" w14:paraId="5E0D81CA" w14:textId="77777777" w:rsidTr="00342A49">
        <w:trPr>
          <w:trHeight w:val="16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E91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36E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24A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55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6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C80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BF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BE8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F29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A76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90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2ED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E2E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0C16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77D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4B3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AA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342A49" w:rsidRPr="00411526" w14:paraId="57BFC045" w14:textId="77777777" w:rsidTr="00342A49">
        <w:trPr>
          <w:trHeight w:val="315"/>
        </w:trPr>
        <w:tc>
          <w:tcPr>
            <w:tcW w:w="4246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1C84" w14:textId="77777777" w:rsidR="00967BC5" w:rsidRPr="00411526" w:rsidRDefault="00967BC5" w:rsidP="003958E9">
            <w:pPr>
              <w:jc w:val="center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I. Общая информация о субъекте малого</w:t>
            </w:r>
            <w:r w:rsidR="003958E9" w:rsidRPr="00411526">
              <w:rPr>
                <w:rFonts w:ascii="Times New Roman" w:hAnsi="Times New Roman"/>
              </w:rPr>
              <w:t xml:space="preserve">, </w:t>
            </w:r>
            <w:r w:rsidRPr="00411526">
              <w:rPr>
                <w:rFonts w:ascii="Times New Roman" w:hAnsi="Times New Roman"/>
              </w:rPr>
              <w:t xml:space="preserve">среднего предпринимательства </w:t>
            </w:r>
            <w:r w:rsidR="003958E9" w:rsidRPr="00411526">
              <w:rPr>
                <w:rFonts w:ascii="Times New Roman" w:hAnsi="Times New Roman"/>
              </w:rPr>
              <w:t>или физическо</w:t>
            </w:r>
            <w:r w:rsidR="00342A49" w:rsidRPr="00411526">
              <w:rPr>
                <w:rFonts w:ascii="Times New Roman" w:hAnsi="Times New Roman"/>
              </w:rPr>
              <w:t>м</w:t>
            </w:r>
            <w:r w:rsidR="003958E9" w:rsidRPr="00411526">
              <w:rPr>
                <w:rFonts w:ascii="Times New Roman" w:hAnsi="Times New Roman"/>
              </w:rPr>
              <w:t xml:space="preserve"> лиц</w:t>
            </w:r>
            <w:r w:rsidR="00342A49" w:rsidRPr="00411526">
              <w:rPr>
                <w:rFonts w:ascii="Times New Roman" w:hAnsi="Times New Roman"/>
              </w:rPr>
              <w:t>е</w:t>
            </w:r>
            <w:r w:rsidR="003958E9" w:rsidRPr="00411526">
              <w:rPr>
                <w:rFonts w:ascii="Times New Roman" w:hAnsi="Times New Roman"/>
              </w:rPr>
              <w:t>, применяюще</w:t>
            </w:r>
            <w:r w:rsidR="00342A49" w:rsidRPr="00411526">
              <w:rPr>
                <w:rFonts w:ascii="Times New Roman" w:hAnsi="Times New Roman"/>
              </w:rPr>
              <w:t>м</w:t>
            </w:r>
            <w:r w:rsidR="003958E9" w:rsidRPr="00411526">
              <w:rPr>
                <w:rFonts w:ascii="Times New Roman" w:hAnsi="Times New Roman"/>
              </w:rPr>
              <w:t xml:space="preserve"> специальный налоговый режим «Налог на профессиональный доход»,  </w:t>
            </w:r>
            <w:r w:rsidRPr="00411526">
              <w:rPr>
                <w:rFonts w:ascii="Times New Roman" w:hAnsi="Times New Roman"/>
              </w:rPr>
              <w:t>- получателе поддержки</w:t>
            </w:r>
          </w:p>
        </w:tc>
        <w:tc>
          <w:tcPr>
            <w:tcW w:w="2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D0A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F18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81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342A49" w:rsidRPr="00411526" w14:paraId="7BE1D122" w14:textId="77777777" w:rsidTr="00342A49">
        <w:trPr>
          <w:trHeight w:val="27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F67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E7C6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6F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5F2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9569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B2D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9A5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84B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3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7735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342A49" w:rsidRPr="00411526" w14:paraId="777EBC8B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C7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5E7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(полное наименование</w:t>
            </w:r>
            <w:r w:rsidR="003958E9" w:rsidRPr="00411526">
              <w:rPr>
                <w:rFonts w:ascii="Times New Roman" w:hAnsi="Times New Roman"/>
              </w:rPr>
              <w:t xml:space="preserve"> получателя поддержки</w:t>
            </w:r>
            <w:r w:rsidRPr="00411526">
              <w:rPr>
                <w:rFonts w:ascii="Times New Roman" w:hAnsi="Times New Roman"/>
              </w:rPr>
              <w:t>)</w:t>
            </w: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AD2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3EC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AFC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443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443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592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37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550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342A49" w:rsidRPr="00411526" w14:paraId="6CAF7FB8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251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0DD39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87B6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06D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90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C8E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78A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3D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3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DACEC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342A49" w:rsidRPr="00411526" w14:paraId="1AE1DCBA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99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D61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88E6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B726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ED3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457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737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86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37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E8C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(отчетный год)</w:t>
            </w:r>
          </w:p>
        </w:tc>
      </w:tr>
      <w:tr w:rsidR="00342A49" w:rsidRPr="00411526" w14:paraId="542D3604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904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4E34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4C2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58C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A4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C95C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8E0A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D146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3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5AC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342A49" w:rsidRPr="00411526" w14:paraId="3B124E96" w14:textId="77777777" w:rsidTr="00342A49">
        <w:trPr>
          <w:trHeight w:val="336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0F1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DFA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(система налогообложения получателя поддержки)</w:t>
            </w: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0E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43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344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70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4DF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6F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37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CA3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(сумма оказанной поддержки, тыс. руб.)</w:t>
            </w:r>
          </w:p>
        </w:tc>
      </w:tr>
      <w:tr w:rsidR="00342A49" w:rsidRPr="00411526" w14:paraId="00859461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A9B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55196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BB7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75A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D62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FA7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95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F9F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3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6D8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342A49" w:rsidRPr="00411526" w14:paraId="685E8696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0EA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E619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(субъект Российской Федерации, в котором оказана поддержка)</w:t>
            </w: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32BA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B926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CDC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4FC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025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9A2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37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9BE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(основной вид деятельности по ОКВЭД)</w:t>
            </w:r>
          </w:p>
        </w:tc>
      </w:tr>
      <w:tr w:rsidR="0029017B" w:rsidRPr="00411526" w14:paraId="64660D03" w14:textId="77777777" w:rsidTr="00342A49">
        <w:trPr>
          <w:trHeight w:val="16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AC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56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734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DF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6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996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D74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E19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EC7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7B2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678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963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925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772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2C4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419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1E8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</w:tr>
      <w:tr w:rsidR="0029017B" w:rsidRPr="00411526" w14:paraId="42AB2824" w14:textId="77777777" w:rsidTr="00342A49">
        <w:trPr>
          <w:trHeight w:val="13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227A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BD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8315" w14:textId="77777777" w:rsidR="00967BC5" w:rsidRPr="00411526" w:rsidRDefault="00967BC5" w:rsidP="00342A4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A68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6FA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AD9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13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C7D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277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1DE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DAF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B8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E0F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DD9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B86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48D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2A49" w:rsidRPr="00411526" w14:paraId="071FD85C" w14:textId="77777777" w:rsidTr="00342A49">
        <w:trPr>
          <w:trHeight w:val="315"/>
        </w:trPr>
        <w:tc>
          <w:tcPr>
            <w:tcW w:w="4246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F9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II. Вид оказываемой поддержки:</w:t>
            </w:r>
          </w:p>
        </w:tc>
        <w:tc>
          <w:tcPr>
            <w:tcW w:w="2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680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35B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0DB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17B" w:rsidRPr="00411526" w14:paraId="16368D78" w14:textId="77777777" w:rsidTr="00342A49">
        <w:trPr>
          <w:trHeight w:val="1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01B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71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ED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26A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0E7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972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047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030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18A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BB3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690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C85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D40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2A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F0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147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0725" w:rsidRPr="00411526" w14:paraId="5E483609" w14:textId="77777777" w:rsidTr="00342A49">
        <w:trPr>
          <w:trHeight w:val="108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FA9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№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C44" w14:textId="77777777" w:rsidR="00967BC5" w:rsidRPr="00411526" w:rsidRDefault="00967BC5" w:rsidP="00342A4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Федеральный орган исполнительной власти, реализующий программу поддержки/госкорпорация, органы местного самоуправления</w:t>
            </w:r>
          </w:p>
        </w:tc>
        <w:tc>
          <w:tcPr>
            <w:tcW w:w="4495" w:type="pct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3380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Мероприятия, реализуемые в рамках программ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(указывается объем оказанной поддержки, тыс. руб.)</w:t>
            </w:r>
          </w:p>
        </w:tc>
      </w:tr>
      <w:tr w:rsidR="0029017B" w:rsidRPr="00411526" w14:paraId="10A99591" w14:textId="77777777" w:rsidTr="00342A49">
        <w:trPr>
          <w:trHeight w:val="1470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CF8A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39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827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Гранты на создание малой инновационной компании</w:t>
            </w:r>
          </w:p>
        </w:tc>
        <w:tc>
          <w:tcPr>
            <w:tcW w:w="5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9CE3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Субсидия действующим инновационным компаниям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9FE1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Грант начинающему малому предприятию</w:t>
            </w:r>
          </w:p>
        </w:tc>
        <w:tc>
          <w:tcPr>
            <w:tcW w:w="4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EC3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Микрофинансовый займ</w:t>
            </w:r>
          </w:p>
        </w:tc>
        <w:tc>
          <w:tcPr>
            <w:tcW w:w="3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AC8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Поручительство гарантийного фонда</w:t>
            </w:r>
          </w:p>
        </w:tc>
        <w:tc>
          <w:tcPr>
            <w:tcW w:w="64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D94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Лизинг оборудования</w:t>
            </w:r>
          </w:p>
        </w:tc>
        <w:tc>
          <w:tcPr>
            <w:tcW w:w="4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86E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Поддержка экспортно-ориентированных субъектов МСП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2CA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Процент по кредиту</w:t>
            </w:r>
          </w:p>
        </w:tc>
        <w:tc>
          <w:tcPr>
            <w:tcW w:w="6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C51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Субсидия на повышение энергоэффективности</w:t>
            </w:r>
          </w:p>
        </w:tc>
        <w:tc>
          <w:tcPr>
            <w:tcW w:w="5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77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Размещение в Бизнес-инкубаторе или Технопарке ,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кв.м.</w:t>
            </w:r>
          </w:p>
        </w:tc>
      </w:tr>
      <w:tr w:rsidR="0029017B" w:rsidRPr="00411526" w14:paraId="17289557" w14:textId="77777777" w:rsidTr="00342A49">
        <w:trPr>
          <w:trHeight w:val="390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8F9A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DC1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38D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09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AC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1A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3D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6C0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66F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0704F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55FC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210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D0725" w:rsidRPr="00411526" w14:paraId="5FCF6D12" w14:textId="77777777" w:rsidTr="00342A49">
        <w:trPr>
          <w:trHeight w:val="555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E52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</w:t>
            </w:r>
          </w:p>
        </w:tc>
        <w:tc>
          <w:tcPr>
            <w:tcW w:w="3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12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5" w:type="pct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4E16" w14:textId="77777777" w:rsidR="00967BC5" w:rsidRPr="00411526" w:rsidRDefault="00967BC5" w:rsidP="00342A4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Выплата безработным гражданам, открывающим собственное дело (Вопрос об источниках и объемах финансирования данного мероприятия в 2012 году в настоящее время обсуждается)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(58,8 тыс. руб.)</w:t>
            </w:r>
            <w:r w:rsidR="006D3A1F" w:rsidRPr="0041152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D0725" w:rsidRPr="00411526" w14:paraId="16E55EFA" w14:textId="77777777" w:rsidTr="00342A49">
        <w:trPr>
          <w:trHeight w:val="360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258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8BA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5" w:type="pct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E56D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42A49" w:rsidRPr="00411526" w14:paraId="1A34E8EE" w14:textId="77777777" w:rsidTr="00342A49">
        <w:trPr>
          <w:trHeight w:val="765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87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3</w:t>
            </w:r>
          </w:p>
        </w:tc>
        <w:tc>
          <w:tcPr>
            <w:tcW w:w="3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B8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4F4F" w14:textId="77777777" w:rsidR="00967BC5" w:rsidRPr="00411526" w:rsidRDefault="00967BC5" w:rsidP="00342A4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1359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3E72" w14:textId="77777777" w:rsidR="00967BC5" w:rsidRPr="00411526" w:rsidRDefault="00967BC5" w:rsidP="00342A4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9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6D2" w14:textId="77777777" w:rsidR="00967BC5" w:rsidRPr="00411526" w:rsidRDefault="00967BC5" w:rsidP="00342A4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83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D659" w14:textId="77777777" w:rsidR="00967BC5" w:rsidRPr="00411526" w:rsidRDefault="00967BC5" w:rsidP="00342A4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Субсидии на поддержку отдельных отраслей сельского хозяйства</w:t>
            </w:r>
          </w:p>
        </w:tc>
      </w:tr>
      <w:tr w:rsidR="0029017B" w:rsidRPr="00411526" w14:paraId="6B73DB0D" w14:textId="77777777" w:rsidTr="00342A49">
        <w:trPr>
          <w:trHeight w:val="2280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A8B5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151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45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срок до 2-х лет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0A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 xml:space="preserve">на срок до 5 лет (приобретение с/х 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техники и т.п.)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22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на срок до 5 лет (туризм)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00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 xml:space="preserve">на срок до 5 лет (на приобретение машин, и других уст-в, утвержденных 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Минсельхозом России)</w:t>
            </w:r>
          </w:p>
        </w:tc>
        <w:tc>
          <w:tcPr>
            <w:tcW w:w="4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9A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на срок до 2 лет</w:t>
            </w:r>
          </w:p>
        </w:tc>
        <w:tc>
          <w:tcPr>
            <w:tcW w:w="5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50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срок до 5 лет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75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срок до 8 лет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C9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срок до 2 лет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A1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срок до 5 лет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F7C9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срок до 8 лет</w:t>
            </w:r>
          </w:p>
        </w:tc>
        <w:tc>
          <w:tcPr>
            <w:tcW w:w="833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4A1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7E7FCC49" w14:textId="77777777" w:rsidTr="00342A49">
        <w:trPr>
          <w:trHeight w:val="405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7BA1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BDB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A0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63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13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05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687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644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65D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5C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AA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EB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33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020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17B" w:rsidRPr="00411526" w14:paraId="07293F37" w14:textId="77777777" w:rsidTr="00342A49">
        <w:trPr>
          <w:trHeight w:val="2295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157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4</w:t>
            </w:r>
          </w:p>
        </w:tc>
        <w:tc>
          <w:tcPr>
            <w:tcW w:w="3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7B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456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Программа "СТАРТ"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AF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</w:t>
            </w:r>
            <w:r w:rsidR="000524F9" w:rsidRPr="00411526">
              <w:rPr>
                <w:rFonts w:ascii="Times New Roman" w:hAnsi="Times New Roman"/>
                <w:sz w:val="22"/>
                <w:szCs w:val="22"/>
              </w:rPr>
              <w:t>П</w:t>
            </w:r>
            <w:r w:rsidRPr="00411526">
              <w:rPr>
                <w:rFonts w:ascii="Times New Roman" w:hAnsi="Times New Roman"/>
                <w:sz w:val="22"/>
                <w:szCs w:val="22"/>
              </w:rPr>
              <w:t>рограмма "УМНИК"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EE8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Программа "Энергосбережение"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C53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Программа "ФАРМА"</w:t>
            </w:r>
          </w:p>
        </w:tc>
        <w:tc>
          <w:tcPr>
            <w:tcW w:w="4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862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Программа "СОФТ"</w:t>
            </w:r>
          </w:p>
        </w:tc>
        <w:tc>
          <w:tcPr>
            <w:tcW w:w="95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5797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Программа "ЭКСПОРТ"</w:t>
            </w:r>
          </w:p>
        </w:tc>
        <w:tc>
          <w:tcPr>
            <w:tcW w:w="6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31E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6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6A1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B6F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Выполнение НИОКР малыми инновационными компаниями в рамках международных программ ЕС</w:t>
            </w:r>
          </w:p>
        </w:tc>
      </w:tr>
      <w:tr w:rsidR="0029017B" w:rsidRPr="00411526" w14:paraId="7C00A97D" w14:textId="77777777" w:rsidTr="00342A49">
        <w:trPr>
          <w:trHeight w:val="300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C4F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58F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E5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FE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FD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77B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77C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C2C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B3B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839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5CE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07A6B981" w14:textId="77777777" w:rsidTr="00342A49">
        <w:trPr>
          <w:trHeight w:val="570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25DC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5</w:t>
            </w:r>
          </w:p>
        </w:tc>
        <w:tc>
          <w:tcPr>
            <w:tcW w:w="3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B4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171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Цели оказания поддержки / виды поддержки</w:t>
            </w:r>
          </w:p>
        </w:tc>
        <w:tc>
          <w:tcPr>
            <w:tcW w:w="80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1E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Кредит банка</w:t>
            </w:r>
          </w:p>
        </w:tc>
        <w:tc>
          <w:tcPr>
            <w:tcW w:w="1359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D3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Микрозайм</w:t>
            </w:r>
          </w:p>
        </w:tc>
        <w:tc>
          <w:tcPr>
            <w:tcW w:w="6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3F1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Имущество в лизинг</w:t>
            </w:r>
          </w:p>
        </w:tc>
        <w:tc>
          <w:tcPr>
            <w:tcW w:w="6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EB9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Факторинговые услуги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7E2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Иное</w:t>
            </w:r>
          </w:p>
        </w:tc>
      </w:tr>
      <w:tr w:rsidR="0029017B" w:rsidRPr="00411526" w14:paraId="747D6256" w14:textId="77777777" w:rsidTr="00342A49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398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6AD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8C3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 xml:space="preserve">Модернизация производства и обновление 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основных средств</w:t>
            </w:r>
          </w:p>
        </w:tc>
        <w:tc>
          <w:tcPr>
            <w:tcW w:w="80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BF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59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BE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E5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DF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B5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4AFF1A4F" w14:textId="77777777" w:rsidTr="00342A49">
        <w:trPr>
          <w:trHeight w:val="480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2841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249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5A6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Реализация инновационных проектов</w:t>
            </w:r>
          </w:p>
        </w:tc>
        <w:tc>
          <w:tcPr>
            <w:tcW w:w="80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10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9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66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5D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06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2D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6DB7F11E" w14:textId="77777777" w:rsidTr="00342A49">
        <w:trPr>
          <w:trHeight w:val="480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11EDE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002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895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Реализация энергоэффективных проектов</w:t>
            </w:r>
          </w:p>
        </w:tc>
        <w:tc>
          <w:tcPr>
            <w:tcW w:w="80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E5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9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E4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85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02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F7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5026ADFB" w14:textId="77777777" w:rsidTr="00342A49">
        <w:trPr>
          <w:trHeight w:val="315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FEC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6A3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E9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Иное</w:t>
            </w:r>
          </w:p>
        </w:tc>
        <w:tc>
          <w:tcPr>
            <w:tcW w:w="80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DE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9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67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31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E3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C6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312DB736" w14:textId="77777777" w:rsidTr="00342A49">
        <w:trPr>
          <w:gridAfter w:val="5"/>
          <w:wAfter w:w="390" w:type="pct"/>
          <w:trHeight w:val="1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630D" w14:textId="77777777" w:rsidR="00342A49" w:rsidRPr="00411526" w:rsidRDefault="00342A49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E702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DFD1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F39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BD52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D4CB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011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2A71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08B8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423F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6F10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7C2D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8923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E5CB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941B" w14:textId="77777777" w:rsidR="00342A49" w:rsidRPr="00411526" w:rsidRDefault="00342A49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2A49" w:rsidRPr="00411526" w14:paraId="125C19A0" w14:textId="77777777" w:rsidTr="00342A49">
        <w:trPr>
          <w:trHeight w:val="315"/>
        </w:trPr>
        <w:tc>
          <w:tcPr>
            <w:tcW w:w="4246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F92" w14:textId="77777777" w:rsidR="00967BC5" w:rsidRPr="00411526" w:rsidRDefault="00967BC5" w:rsidP="007666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III. Основные финансово-экономические показатели субъекта малого и среднего предпринимателя</w:t>
            </w:r>
            <w:r w:rsidR="00085F31" w:rsidRPr="00411526">
              <w:rPr>
                <w:rFonts w:ascii="Times New Roman" w:hAnsi="Times New Roman"/>
                <w:sz w:val="22"/>
                <w:szCs w:val="22"/>
              </w:rPr>
              <w:t xml:space="preserve"> или физического лица, применяющего специальный налоговый режим «Налог на профессиональный доход» -</w:t>
            </w:r>
            <w:r w:rsidRPr="00411526">
              <w:rPr>
                <w:rFonts w:ascii="Times New Roman" w:hAnsi="Times New Roman"/>
                <w:sz w:val="22"/>
                <w:szCs w:val="22"/>
              </w:rPr>
              <w:t xml:space="preserve"> получателя поддержки:</w:t>
            </w:r>
          </w:p>
        </w:tc>
        <w:tc>
          <w:tcPr>
            <w:tcW w:w="2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2C6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F08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DF1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17B" w:rsidRPr="00411526" w14:paraId="498A9990" w14:textId="77777777" w:rsidTr="00342A49">
        <w:trPr>
          <w:trHeight w:val="60"/>
        </w:trPr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FBF4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E54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D6C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A4F8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D3D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3C02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E12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226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FBC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86DB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4FC1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6D22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9AC1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BA8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0CF7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33DE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67C5B21E" w14:textId="77777777" w:rsidTr="00342A49">
        <w:trPr>
          <w:trHeight w:val="537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109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№</w:t>
            </w:r>
          </w:p>
        </w:tc>
        <w:tc>
          <w:tcPr>
            <w:tcW w:w="3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49B1" w14:textId="77777777" w:rsidR="00967BC5" w:rsidRPr="00411526" w:rsidRDefault="00967BC5" w:rsidP="00342A4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BEC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Ед. измер.</w:t>
            </w:r>
          </w:p>
        </w:tc>
        <w:tc>
          <w:tcPr>
            <w:tcW w:w="1199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7A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1 января _____ года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(Год, предшествующий оказанию поддержки)</w:t>
            </w:r>
          </w:p>
        </w:tc>
        <w:tc>
          <w:tcPr>
            <w:tcW w:w="1353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9A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1 января _____ года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(Год оказания поддержки)</w:t>
            </w:r>
          </w:p>
        </w:tc>
        <w:tc>
          <w:tcPr>
            <w:tcW w:w="78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2C3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1 января _____ года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(Первый год после оказания поддержки)</w:t>
            </w:r>
          </w:p>
        </w:tc>
        <w:tc>
          <w:tcPr>
            <w:tcW w:w="91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CC9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1 января _____ года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(Второй год после оказания поддержки)</w:t>
            </w:r>
          </w:p>
        </w:tc>
      </w:tr>
      <w:tr w:rsidR="0029017B" w:rsidRPr="00411526" w14:paraId="327394A7" w14:textId="77777777" w:rsidTr="00342A49">
        <w:trPr>
          <w:trHeight w:val="537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0D0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AC9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74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DD1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D7A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6F80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1BC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17B" w:rsidRPr="00411526" w14:paraId="737A3EFA" w14:textId="77777777" w:rsidTr="00342A49">
        <w:trPr>
          <w:trHeight w:val="51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A6E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CC2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ED72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8B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68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804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0E1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4AFD2118" w14:textId="77777777" w:rsidTr="00342A49">
        <w:trPr>
          <w:trHeight w:val="73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E69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786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F746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301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BF5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66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998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1D3273E8" w14:textId="77777777" w:rsidTr="00342A49">
        <w:trPr>
          <w:trHeight w:val="76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670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3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15D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 xml:space="preserve">География поставок (кол-во субъектов РФ в которые осуществляются поставки 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товаров, работ, услуг)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8F9D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Е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6A4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036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50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8B9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1085E500" w14:textId="77777777" w:rsidTr="00342A49">
        <w:trPr>
          <w:trHeight w:val="51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406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4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74D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Номенклатура производимой продукции (работ, услуг)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6CB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Е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9E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FB1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07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CC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414FA7A8" w14:textId="77777777" w:rsidTr="00342A49">
        <w:trPr>
          <w:trHeight w:val="54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EE3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5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C05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818A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Ч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ел.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6E0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51F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25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E4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483F84B2" w14:textId="77777777" w:rsidTr="00342A49">
        <w:trPr>
          <w:trHeight w:val="51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2A9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6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3F0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Среднемесячная начисленная заработ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ная плата работников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028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53C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76D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567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37A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68EB639E" w14:textId="77777777" w:rsidTr="00342A49">
        <w:trPr>
          <w:trHeight w:val="103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77E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7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DD0F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7EFC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12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6E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85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93B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2CE5C67B" w14:textId="77777777" w:rsidTr="00342A49">
        <w:trPr>
          <w:trHeight w:val="589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99D0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7.1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C3D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EB88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A57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612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36F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54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17B" w:rsidRPr="00411526" w14:paraId="42044EC1" w14:textId="77777777" w:rsidTr="00342A49">
        <w:trPr>
          <w:trHeight w:val="27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394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F91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Инвестиции в основной капитал, всего: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809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3B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CD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27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AF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71F790FB" w14:textId="77777777" w:rsidTr="00342A49">
        <w:trPr>
          <w:trHeight w:val="46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C9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9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010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привлеченные заемные (кредитные) средства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4365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3DA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FFD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C29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A20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750AFF85" w14:textId="77777777" w:rsidTr="00342A49">
        <w:trPr>
          <w:trHeight w:val="54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93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9.1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394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 xml:space="preserve">из них: привлечено в 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рамках программ государственной поддержки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81C1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C3C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43A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E9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32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4A2C8F1C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79E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  <w:p w14:paraId="1AC6F5BA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B3B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B5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9E0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059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DD9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618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EC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C0D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B47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9BC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91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4E1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E82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CAF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C19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2A49" w:rsidRPr="00411526" w14:paraId="405B14B2" w14:textId="77777777" w:rsidTr="00342A49">
        <w:trPr>
          <w:trHeight w:val="315"/>
        </w:trPr>
        <w:tc>
          <w:tcPr>
            <w:tcW w:w="4246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054D" w14:textId="1EC604AF" w:rsidR="00967BC5" w:rsidRPr="00411526" w:rsidRDefault="00967BC5" w:rsidP="00EC2ED8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IV. Дополнительные финансово-экономические показатели субъекта малого и среднего предпринимателя</w:t>
            </w:r>
            <w:r w:rsidR="00EC2ED8" w:rsidRPr="00411526">
              <w:t xml:space="preserve"> </w:t>
            </w:r>
            <w:r w:rsidR="00EC2ED8" w:rsidRPr="00411526">
              <w:rPr>
                <w:rFonts w:ascii="Times New Roman" w:hAnsi="Times New Roman"/>
                <w:sz w:val="22"/>
                <w:szCs w:val="22"/>
              </w:rPr>
              <w:t xml:space="preserve">или физического лица, применяющем специальный налоговый режим «Налог на профессиональный доход», - </w:t>
            </w:r>
            <w:r w:rsidRPr="00411526">
              <w:rPr>
                <w:rFonts w:ascii="Times New Roman" w:hAnsi="Times New Roman"/>
                <w:sz w:val="22"/>
                <w:szCs w:val="22"/>
              </w:rPr>
              <w:t>получателя поддержки:</w:t>
            </w:r>
          </w:p>
        </w:tc>
        <w:tc>
          <w:tcPr>
            <w:tcW w:w="2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236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F3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D8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17B" w:rsidRPr="00411526" w14:paraId="39DFBCF1" w14:textId="77777777" w:rsidTr="00342A49">
        <w:trPr>
          <w:trHeight w:val="150"/>
        </w:trPr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5CEC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A612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E5CE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DF2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1B93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A8E5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7ED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7ACA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8751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1B49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9397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EE17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BFB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5F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B37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6EF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17B" w:rsidRPr="00411526" w14:paraId="2C7CEC4D" w14:textId="77777777" w:rsidTr="00342A49">
        <w:trPr>
          <w:trHeight w:val="537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40C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№</w:t>
            </w:r>
          </w:p>
        </w:tc>
        <w:tc>
          <w:tcPr>
            <w:tcW w:w="3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987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038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199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57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1 января _____ года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(Год, предшествующий оказанию поддержки)</w:t>
            </w:r>
          </w:p>
        </w:tc>
        <w:tc>
          <w:tcPr>
            <w:tcW w:w="1353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D6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1 января _____ года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(Год оказания поддержки)</w:t>
            </w:r>
          </w:p>
        </w:tc>
        <w:tc>
          <w:tcPr>
            <w:tcW w:w="78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2D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1 января _____ года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(Первый год после оказания поддержки)</w:t>
            </w:r>
          </w:p>
        </w:tc>
        <w:tc>
          <w:tcPr>
            <w:tcW w:w="91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79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на 1 января _____ года</w:t>
            </w:r>
            <w:r w:rsidRPr="00411526">
              <w:rPr>
                <w:rFonts w:ascii="Times New Roman" w:hAnsi="Times New Roman"/>
                <w:sz w:val="22"/>
                <w:szCs w:val="22"/>
              </w:rPr>
              <w:br/>
              <w:t>(Второй год после оказания поддержки)</w:t>
            </w:r>
          </w:p>
        </w:tc>
      </w:tr>
      <w:tr w:rsidR="0029017B" w:rsidRPr="00411526" w14:paraId="72D11F01" w14:textId="77777777" w:rsidTr="00342A49">
        <w:trPr>
          <w:trHeight w:val="537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1B6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A7D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AFA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DEB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54B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BD1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DA73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BC5" w:rsidRPr="00411526" w14:paraId="09D33D31" w14:textId="77777777" w:rsidTr="0082269F">
        <w:trPr>
          <w:trHeight w:val="255"/>
        </w:trPr>
        <w:tc>
          <w:tcPr>
            <w:tcW w:w="5000" w:type="pct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02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Заполняется субъектами малого и среднего предпринимательства</w:t>
            </w:r>
            <w:r w:rsidR="00342A49" w:rsidRPr="00411526">
              <w:rPr>
                <w:rFonts w:ascii="Times New Roman" w:hAnsi="Times New Roman"/>
                <w:sz w:val="22"/>
                <w:szCs w:val="22"/>
              </w:rPr>
              <w:t>,</w:t>
            </w:r>
            <w:r w:rsidRPr="00411526">
              <w:rPr>
                <w:rFonts w:ascii="Times New Roman" w:hAnsi="Times New Roman"/>
                <w:sz w:val="22"/>
                <w:szCs w:val="22"/>
              </w:rPr>
              <w:t xml:space="preserve"> занимающимся экспортом</w:t>
            </w:r>
          </w:p>
        </w:tc>
      </w:tr>
      <w:tr w:rsidR="0029017B" w:rsidRPr="00411526" w14:paraId="711B0717" w14:textId="77777777" w:rsidTr="00342A49">
        <w:trPr>
          <w:trHeight w:val="103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43CA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EB2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Объем экспорта, в том числе отгружено товаров собственного производства (выпол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нено работ и услуг собственными силами) за пределы Российской Федерации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A2FC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92F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B30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988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F2E6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7E1AC80E" w14:textId="77777777" w:rsidTr="00342A49">
        <w:trPr>
          <w:trHeight w:val="52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FDA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1.1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87E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Доля объема экспорта в общем объеме отгруженной продукции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9F0C" w14:textId="77777777" w:rsidR="00967BC5" w:rsidRPr="00411526" w:rsidRDefault="00967BC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379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B0D0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F94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BB5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0C3F53E8" w14:textId="77777777" w:rsidTr="00342A49">
        <w:trPr>
          <w:trHeight w:val="54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C927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7FA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Количество стран, в которые экспортируют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ся товары (работы, услуги)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080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Е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B75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7D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BE0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07E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67BC5" w:rsidRPr="00411526" w14:paraId="54F6E8C8" w14:textId="77777777" w:rsidTr="0082269F">
        <w:trPr>
          <w:trHeight w:val="240"/>
        </w:trPr>
        <w:tc>
          <w:tcPr>
            <w:tcW w:w="5000" w:type="pct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B216" w14:textId="60C1D522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Заполняется субъектами малого и среднего предпринимательства</w:t>
            </w:r>
            <w:r w:rsidR="00EC2ED8" w:rsidRPr="00411526">
              <w:rPr>
                <w:rFonts w:ascii="Times New Roman" w:hAnsi="Times New Roman"/>
                <w:sz w:val="22"/>
                <w:szCs w:val="22"/>
              </w:rPr>
              <w:t xml:space="preserve"> или физическим лицом, применяющим специальный налоговый режим «Налог на профессиональный доход»</w:t>
            </w:r>
            <w:r w:rsidRPr="00411526">
              <w:rPr>
                <w:rFonts w:ascii="Times New Roman" w:hAnsi="Times New Roman"/>
                <w:sz w:val="22"/>
                <w:szCs w:val="22"/>
              </w:rPr>
              <w:t>, занимающимися инновациями</w:t>
            </w:r>
          </w:p>
        </w:tc>
      </w:tr>
      <w:tr w:rsidR="0029017B" w:rsidRPr="00411526" w14:paraId="6023F36D" w14:textId="77777777" w:rsidTr="00342A49">
        <w:trPr>
          <w:trHeight w:val="10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24FD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9B3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Отгружено инновационных товаров собственного производства (выполнено иновационных работ и услуг собственными силами)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0648" w14:textId="77777777" w:rsidR="00967BC5" w:rsidRPr="00411526" w:rsidRDefault="00CD0725" w:rsidP="000524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D48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B0E9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15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347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1A6DD2C2" w14:textId="77777777" w:rsidTr="00342A49">
        <w:trPr>
          <w:trHeight w:val="76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84E5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1.1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F67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 xml:space="preserve">Доля экспортной 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инновационной продукции в общем объеме отгруженной инновационной продукции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0FB6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82E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E5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BA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76FF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39AFBBC7" w14:textId="77777777" w:rsidTr="00342A49">
        <w:trPr>
          <w:trHeight w:val="127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0B59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D44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 xml:space="preserve">Число вновь полученных патентов на изобретение, на полезную модель, на промышленный образец, 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использованных в отгруженных инновационных товарах собственного производства, всего: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C72D" w14:textId="77777777" w:rsidR="00967BC5" w:rsidRPr="00411526" w:rsidRDefault="00CD072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Е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FDE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3BF7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63A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A6F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30F010E3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92AB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2.1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7A3" w14:textId="77777777" w:rsidR="00967BC5" w:rsidRPr="00411526" w:rsidRDefault="00967BC5" w:rsidP="00CD0725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в том числе: на изобретение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B6ED" w14:textId="77777777" w:rsidR="00967BC5" w:rsidRPr="00411526" w:rsidRDefault="00CD072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Е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6C5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92C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30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FD1D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1DB7501B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95A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2.2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028F" w14:textId="77777777" w:rsidR="00967BC5" w:rsidRPr="00411526" w:rsidRDefault="00967BC5" w:rsidP="00CD0725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в том числе: на полезные модели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E817" w14:textId="77777777" w:rsidR="00967BC5" w:rsidRPr="00411526" w:rsidRDefault="00CD072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Е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06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35FA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9EFE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B0B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5A9E6E0F" w14:textId="77777777" w:rsidTr="00342A49">
        <w:trPr>
          <w:trHeight w:val="25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E012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2.3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839" w14:textId="77777777" w:rsidR="00967BC5" w:rsidRPr="00411526" w:rsidRDefault="00967BC5" w:rsidP="00CD0725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 xml:space="preserve">в том числе: на промышленные </w:t>
            </w: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образцы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D9B3" w14:textId="77777777" w:rsidR="00967BC5" w:rsidRPr="00411526" w:rsidRDefault="00CD072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lastRenderedPageBreak/>
              <w:t>Е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11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7D71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AF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02B5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8D8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67BC5" w:rsidRPr="00411526" w14:paraId="5ED5A52E" w14:textId="77777777" w:rsidTr="0082269F">
        <w:trPr>
          <w:trHeight w:val="240"/>
        </w:trPr>
        <w:tc>
          <w:tcPr>
            <w:tcW w:w="5000" w:type="pct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11C41" w14:textId="4953948F" w:rsidR="00967BC5" w:rsidRPr="00411526" w:rsidRDefault="00EC2ED8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Заполняется субъектами малого и среднего предпринимательства или физическим лицом, применяющим специальный налоговый режим «Налог на профессиональный доход»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, получившим поддержку по программе энергоэффективности</w:t>
            </w:r>
          </w:p>
        </w:tc>
      </w:tr>
      <w:tr w:rsidR="0029017B" w:rsidRPr="00411526" w14:paraId="7C1DEA0D" w14:textId="77777777" w:rsidTr="00342A49">
        <w:trPr>
          <w:trHeight w:val="33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BF0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B20" w14:textId="77777777" w:rsidR="00967BC5" w:rsidRPr="00411526" w:rsidRDefault="00967BC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Оценка экономии энергетических ресурсов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1AF4" w14:textId="77777777" w:rsidR="00967BC5" w:rsidRPr="00411526" w:rsidRDefault="00CD0725" w:rsidP="00CD072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т</w:t>
            </w:r>
            <w:r w:rsidR="00967BC5" w:rsidRPr="00411526">
              <w:rPr>
                <w:rFonts w:ascii="Times New Roman" w:hAnsi="Times New Roman"/>
                <w:sz w:val="22"/>
                <w:szCs w:val="22"/>
              </w:rPr>
              <w:t>ыс. руб.</w:t>
            </w:r>
          </w:p>
        </w:tc>
        <w:tc>
          <w:tcPr>
            <w:tcW w:w="96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8AB54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18132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6202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1CFC" w14:textId="77777777" w:rsidR="00967BC5" w:rsidRPr="00411526" w:rsidRDefault="00967BC5" w:rsidP="00C006AF">
            <w:pPr>
              <w:rPr>
                <w:rFonts w:ascii="Times New Roman" w:hAnsi="Times New Roman"/>
                <w:sz w:val="22"/>
                <w:szCs w:val="22"/>
              </w:rPr>
            </w:pPr>
            <w:r w:rsidRPr="0041152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9017B" w:rsidRPr="00411526" w14:paraId="2CC77BFE" w14:textId="77777777" w:rsidTr="00342A49">
        <w:trPr>
          <w:trHeight w:val="21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F45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FAE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64B4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147F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3471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9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8088" w14:textId="77777777" w:rsidR="00967BC5" w:rsidRPr="00411526" w:rsidRDefault="00967BC5" w:rsidP="00C006AF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C50F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CC27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F01A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D98E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FAB2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DE5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1539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0F70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0C89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BD3C" w14:textId="77777777" w:rsidR="00967BC5" w:rsidRPr="00411526" w:rsidRDefault="00967BC5" w:rsidP="00C006AF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42A49" w:rsidRPr="00411526" w14:paraId="2544D5AF" w14:textId="77777777" w:rsidTr="00342A49">
        <w:trPr>
          <w:gridAfter w:val="32"/>
          <w:wAfter w:w="2342" w:type="pct"/>
          <w:trHeight w:val="163"/>
        </w:trPr>
        <w:tc>
          <w:tcPr>
            <w:tcW w:w="202" w:type="pct"/>
            <w:gridSpan w:val="2"/>
            <w:shd w:val="clear" w:color="auto" w:fill="auto"/>
            <w:vAlign w:val="center"/>
            <w:hideMark/>
          </w:tcPr>
          <w:p w14:paraId="7BEC86E7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3EA2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AA49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3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9FC5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F5C0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8E89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D1B2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6EC8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42A49" w:rsidRPr="00411526" w14:paraId="5760A15E" w14:textId="77777777" w:rsidTr="00342A49">
        <w:trPr>
          <w:gridAfter w:val="32"/>
          <w:wAfter w:w="2342" w:type="pct"/>
          <w:trHeight w:val="315"/>
        </w:trPr>
        <w:tc>
          <w:tcPr>
            <w:tcW w:w="202" w:type="pct"/>
            <w:gridSpan w:val="2"/>
            <w:shd w:val="clear" w:color="auto" w:fill="auto"/>
            <w:vAlign w:val="center"/>
            <w:hideMark/>
          </w:tcPr>
          <w:p w14:paraId="5CC66B0C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58858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81C4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3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2854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D61D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E7D6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1AD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E7E2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42A49" w:rsidRPr="00411526" w14:paraId="3CD2958E" w14:textId="77777777" w:rsidTr="00342A49">
        <w:trPr>
          <w:trHeight w:val="60"/>
        </w:trPr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6BF1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B966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1E0C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A1B4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4D15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FE89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BACA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BC3D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365F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42A49" w:rsidRPr="00411526" w14:paraId="60C14D6C" w14:textId="77777777" w:rsidTr="00342A49">
        <w:trPr>
          <w:trHeight w:val="80"/>
        </w:trPr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4784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879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E2C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BD56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4D6D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4FDA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1E6A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6F2D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BA56" w14:textId="77777777" w:rsidR="00CD0725" w:rsidRPr="00411526" w:rsidRDefault="00CD0725" w:rsidP="00C006AF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14:paraId="72C4112B" w14:textId="77777777" w:rsidR="00967BC5" w:rsidRPr="00411526" w:rsidRDefault="00967BC5" w:rsidP="00C006AF">
      <w:pPr>
        <w:rPr>
          <w:rFonts w:ascii="Times New Roman" w:hAnsi="Times New Roman"/>
          <w:highlight w:val="yellow"/>
        </w:rPr>
      </w:pPr>
    </w:p>
    <w:p w14:paraId="66D39A8D" w14:textId="77777777" w:rsidR="00CD0725" w:rsidRPr="00411526" w:rsidRDefault="00CD0725" w:rsidP="00C006AF">
      <w:pPr>
        <w:rPr>
          <w:rFonts w:ascii="Times New Roman" w:hAnsi="Times New Roman"/>
          <w:highlight w:val="yellow"/>
        </w:rPr>
      </w:pPr>
    </w:p>
    <w:p w14:paraId="5EDCFDD8" w14:textId="77777777" w:rsidR="00CD0725" w:rsidRPr="00411526" w:rsidRDefault="00CD0725" w:rsidP="00CD0725">
      <w:pPr>
        <w:rPr>
          <w:rFonts w:ascii="Times New Roman" w:hAnsi="Times New Roman"/>
        </w:rPr>
      </w:pPr>
      <w:r w:rsidRPr="00411526">
        <w:rPr>
          <w:rFonts w:ascii="Times New Roman" w:hAnsi="Times New Roman"/>
        </w:rPr>
        <w:tab/>
        <w:t>Руководитель организации</w:t>
      </w:r>
      <w:r w:rsidRPr="00411526">
        <w:rPr>
          <w:rFonts w:ascii="Times New Roman" w:hAnsi="Times New Roman"/>
        </w:rPr>
        <w:tab/>
        <w:t>/ индивидуальный предприниматель</w:t>
      </w:r>
      <w:r w:rsidRPr="00411526">
        <w:rPr>
          <w:rFonts w:ascii="Times New Roman" w:hAnsi="Times New Roman"/>
        </w:rPr>
        <w:tab/>
        <w:t>/ Ф.И.О.</w:t>
      </w:r>
    </w:p>
    <w:p w14:paraId="5F033384" w14:textId="77777777" w:rsidR="00CD0725" w:rsidRPr="00411526" w:rsidRDefault="00CD0725" w:rsidP="00CD0725">
      <w:pPr>
        <w:rPr>
          <w:rFonts w:ascii="Times New Roman" w:hAnsi="Times New Roman"/>
        </w:rPr>
      </w:pPr>
    </w:p>
    <w:p w14:paraId="18DC25F3" w14:textId="77777777" w:rsidR="00CD0725" w:rsidRPr="00411526" w:rsidRDefault="00CD0725" w:rsidP="00CD0725">
      <w:pPr>
        <w:rPr>
          <w:rFonts w:ascii="Times New Roman" w:hAnsi="Times New Roman"/>
        </w:rPr>
      </w:pPr>
    </w:p>
    <w:p w14:paraId="50A88A55" w14:textId="77777777" w:rsidR="00CD0725" w:rsidRPr="00411526" w:rsidRDefault="00CD0725" w:rsidP="00CD0725">
      <w:pPr>
        <w:rPr>
          <w:rFonts w:ascii="Times New Roman" w:hAnsi="Times New Roman"/>
        </w:rPr>
      </w:pPr>
      <w:r w:rsidRPr="00411526">
        <w:rPr>
          <w:rFonts w:ascii="Times New Roman" w:hAnsi="Times New Roman"/>
        </w:rPr>
        <w:tab/>
        <w:t>(Должность)</w:t>
      </w:r>
      <w:r w:rsidRPr="00411526">
        <w:rPr>
          <w:rFonts w:ascii="Times New Roman" w:hAnsi="Times New Roman"/>
        </w:rPr>
        <w:tab/>
        <w:t xml:space="preserve">                                        (Подпись)</w:t>
      </w:r>
      <w:r w:rsidRPr="00411526">
        <w:rPr>
          <w:rFonts w:ascii="Times New Roman" w:hAnsi="Times New Roman"/>
        </w:rPr>
        <w:tab/>
        <w:t xml:space="preserve">                               (Расшифровка подписи)</w:t>
      </w:r>
    </w:p>
    <w:p w14:paraId="6CCFBB6A" w14:textId="77777777" w:rsidR="00CD0725" w:rsidRPr="00411526" w:rsidRDefault="00CD0725" w:rsidP="00CD0725">
      <w:pPr>
        <w:rPr>
          <w:rFonts w:ascii="Times New Roman" w:hAnsi="Times New Roman"/>
        </w:rPr>
      </w:pPr>
      <w:r w:rsidRPr="00411526">
        <w:rPr>
          <w:rFonts w:ascii="Times New Roman" w:hAnsi="Times New Roman"/>
        </w:rPr>
        <w:tab/>
      </w:r>
      <w:r w:rsidRPr="00411526">
        <w:rPr>
          <w:rFonts w:ascii="Times New Roman" w:hAnsi="Times New Roman"/>
        </w:rPr>
        <w:tab/>
      </w:r>
      <w:r w:rsidRPr="00411526">
        <w:rPr>
          <w:rFonts w:ascii="Times New Roman" w:hAnsi="Times New Roman"/>
        </w:rPr>
        <w:tab/>
      </w:r>
      <w:r w:rsidRPr="00411526">
        <w:rPr>
          <w:rFonts w:ascii="Times New Roman" w:hAnsi="Times New Roman"/>
        </w:rPr>
        <w:tab/>
      </w:r>
    </w:p>
    <w:p w14:paraId="7855B7DB" w14:textId="77777777" w:rsidR="00CD0725" w:rsidRPr="00411526" w:rsidRDefault="00CD0725" w:rsidP="00CD0725">
      <w:pPr>
        <w:rPr>
          <w:rFonts w:ascii="Times New Roman" w:hAnsi="Times New Roman"/>
        </w:rPr>
      </w:pPr>
      <w:r w:rsidRPr="00411526">
        <w:rPr>
          <w:rFonts w:ascii="Times New Roman" w:hAnsi="Times New Roman"/>
        </w:rPr>
        <w:tab/>
      </w:r>
      <w:r w:rsidRPr="00411526">
        <w:rPr>
          <w:rFonts w:ascii="Times New Roman" w:hAnsi="Times New Roman"/>
        </w:rPr>
        <w:tab/>
      </w:r>
    </w:p>
    <w:p w14:paraId="0B7B518F" w14:textId="77777777" w:rsidR="00CD0725" w:rsidRPr="00411526" w:rsidRDefault="00CD0725" w:rsidP="00CD0725">
      <w:pPr>
        <w:rPr>
          <w:rFonts w:ascii="Times New Roman" w:hAnsi="Times New Roman"/>
          <w:sz w:val="26"/>
          <w:szCs w:val="26"/>
        </w:rPr>
      </w:pPr>
    </w:p>
    <w:p w14:paraId="14F49E50" w14:textId="77777777" w:rsidR="00CD0725" w:rsidRPr="00411526" w:rsidRDefault="00CD0725" w:rsidP="00CD0725">
      <w:pPr>
        <w:rPr>
          <w:rFonts w:ascii="Times New Roman" w:hAnsi="Times New Roman"/>
          <w:sz w:val="26"/>
          <w:szCs w:val="26"/>
          <w:highlight w:val="yellow"/>
        </w:rPr>
        <w:sectPr w:rsidR="00CD0725" w:rsidRPr="00411526" w:rsidSect="00F44C66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411526">
        <w:rPr>
          <w:rFonts w:ascii="Times New Roman" w:hAnsi="Times New Roman"/>
          <w:sz w:val="26"/>
          <w:szCs w:val="26"/>
        </w:rPr>
        <w:t xml:space="preserve">   М.П.</w:t>
      </w:r>
      <w:r w:rsidRPr="00411526">
        <w:rPr>
          <w:rFonts w:ascii="Times New Roman" w:hAnsi="Times New Roman"/>
          <w:sz w:val="26"/>
          <w:szCs w:val="26"/>
        </w:rPr>
        <w:tab/>
      </w:r>
      <w:r w:rsidRPr="00411526">
        <w:rPr>
          <w:rFonts w:ascii="Times New Roman" w:hAnsi="Times New Roman"/>
          <w:sz w:val="26"/>
          <w:szCs w:val="26"/>
        </w:rPr>
        <w:tab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3A1F" w:rsidRPr="00411526" w14:paraId="4C214414" w14:textId="77777777" w:rsidTr="006D3A1F">
        <w:trPr>
          <w:trHeight w:val="4239"/>
        </w:trPr>
        <w:tc>
          <w:tcPr>
            <w:tcW w:w="4814" w:type="dxa"/>
          </w:tcPr>
          <w:p w14:paraId="076A21DB" w14:textId="77777777" w:rsidR="006D3A1F" w:rsidRPr="00411526" w:rsidRDefault="006D3A1F" w:rsidP="006D3A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bookmarkStart w:id="51" w:name="_Hlk55288970"/>
          </w:p>
        </w:tc>
        <w:tc>
          <w:tcPr>
            <w:tcW w:w="4814" w:type="dxa"/>
          </w:tcPr>
          <w:p w14:paraId="0DA18A48" w14:textId="77777777" w:rsidR="006D3A1F" w:rsidRPr="00411526" w:rsidRDefault="006D3A1F" w:rsidP="006D3A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  <w:p w14:paraId="094296B8" w14:textId="77777777" w:rsidR="007965E9" w:rsidRPr="00411526" w:rsidRDefault="007965E9" w:rsidP="007965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bookmarkStart w:id="52" w:name="_Hlk55219493"/>
            <w:r w:rsidRPr="00411526">
              <w:rPr>
                <w:rFonts w:ascii="Times New Roman" w:hAnsi="Times New Roman"/>
                <w:sz w:val="26"/>
                <w:szCs w:val="26"/>
              </w:rPr>
              <w:t xml:space="preserve">к Положению о предоставлении субсидий </w:t>
            </w:r>
            <w:bookmarkStart w:id="53" w:name="_Hlk55217123"/>
            <w:r w:rsidRPr="00411526">
              <w:rPr>
                <w:rFonts w:ascii="Times New Roman" w:hAnsi="Times New Roman"/>
                <w:sz w:val="26"/>
                <w:szCs w:val="26"/>
              </w:rPr>
              <w:t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bookmarkEnd w:id="53"/>
          </w:p>
          <w:bookmarkEnd w:id="52"/>
          <w:p w14:paraId="5A9CCAE9" w14:textId="77777777" w:rsidR="006D3A1F" w:rsidRPr="00411526" w:rsidRDefault="006D3A1F" w:rsidP="007965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51"/>
    </w:tbl>
    <w:p w14:paraId="333DA1A3" w14:textId="77777777" w:rsidR="006D3A1F" w:rsidRPr="00411526" w:rsidRDefault="006D3A1F" w:rsidP="006D3A1F">
      <w:pPr>
        <w:jc w:val="center"/>
        <w:rPr>
          <w:rFonts w:ascii="Times New Roman" w:hAnsi="Times New Roman"/>
          <w:sz w:val="26"/>
          <w:szCs w:val="26"/>
          <w:highlight w:val="yellow"/>
        </w:rPr>
      </w:pPr>
    </w:p>
    <w:p w14:paraId="5E6EB30B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Расчет размера субсидии </w:t>
      </w:r>
      <w:r w:rsidR="00C25DF7" w:rsidRPr="00411526">
        <w:rPr>
          <w:rFonts w:ascii="Times New Roman" w:hAnsi="Times New Roman"/>
          <w:sz w:val="26"/>
          <w:szCs w:val="26"/>
        </w:rPr>
        <w:t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57D79C1D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(полное наименование субъекта малого и среднего предпринимательства/ Ф.И.О. физического лица, применяющего специальный налоговый режим «Налог на профессиональный доход»)</w:t>
      </w:r>
    </w:p>
    <w:p w14:paraId="058CECB0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ИНН _________________________________ </w:t>
      </w:r>
    </w:p>
    <w:p w14:paraId="0A60E1D9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р/сч № _____________________________</w:t>
      </w:r>
    </w:p>
    <w:p w14:paraId="41C5075E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 ______________________________________________________________________</w:t>
      </w:r>
    </w:p>
    <w:p w14:paraId="3EB86A34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43CF2A8D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(наименование банка)</w:t>
      </w:r>
    </w:p>
    <w:p w14:paraId="7DA03F02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К/сч ______________________________ </w:t>
      </w:r>
    </w:p>
    <w:p w14:paraId="079E1D20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БИК __________________________________</w:t>
      </w:r>
    </w:p>
    <w:p w14:paraId="57D00F98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Вид деятельности по ОКВЭД _______________________________________________________________________</w:t>
      </w:r>
    </w:p>
    <w:p w14:paraId="63F3122F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(указывается код с расшифровкой)</w:t>
      </w:r>
    </w:p>
    <w:p w14:paraId="7F0D785A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Цель приобретения имущества в лизинг _______________________________________________________________________</w:t>
      </w:r>
    </w:p>
    <w:p w14:paraId="42CF0862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по договору финансовой аренды (лизинга) от______________ № ______________,</w:t>
      </w:r>
    </w:p>
    <w:p w14:paraId="1B8182D4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заключенному с__________________________________________________________</w:t>
      </w:r>
    </w:p>
    <w:p w14:paraId="5284AFB8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(наименование лизингодателя)</w:t>
      </w:r>
    </w:p>
    <w:p w14:paraId="4756023B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Дата предоставления имущества в лизинг _______________________________________________________________________</w:t>
      </w:r>
    </w:p>
    <w:p w14:paraId="49A069D9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Сумма уплаченного первого взноса (аванса) _________________ тыс. рублей.</w:t>
      </w:r>
    </w:p>
    <w:p w14:paraId="2A09908F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Сумма договора лизинга _________________________________ тыс. рублей.</w:t>
      </w:r>
    </w:p>
    <w:p w14:paraId="4BFB98E9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Размер предоставляемой субсидии __________________ рублей ____ копеек.</w:t>
      </w:r>
    </w:p>
    <w:p w14:paraId="0E26101E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(прописью)</w:t>
      </w:r>
    </w:p>
    <w:p w14:paraId="654510D5" w14:textId="77777777" w:rsidR="007965E9" w:rsidRPr="00411526" w:rsidRDefault="007965E9" w:rsidP="007965E9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(90 % </w:t>
      </w:r>
      <w:r w:rsidR="004F4CF7" w:rsidRPr="00411526">
        <w:rPr>
          <w:rFonts w:ascii="Times New Roman" w:hAnsi="Times New Roman"/>
          <w:sz w:val="26"/>
          <w:szCs w:val="26"/>
        </w:rPr>
        <w:t xml:space="preserve">уплаченного </w:t>
      </w:r>
      <w:r w:rsidRPr="00411526">
        <w:rPr>
          <w:rFonts w:ascii="Times New Roman" w:hAnsi="Times New Roman"/>
          <w:sz w:val="26"/>
          <w:szCs w:val="26"/>
        </w:rPr>
        <w:t>первого взноса (аванса), но не более 1,0 млн. рублей</w:t>
      </w:r>
      <w:r w:rsidR="00134635" w:rsidRPr="00411526">
        <w:rPr>
          <w:rFonts w:ascii="Times New Roman" w:hAnsi="Times New Roman"/>
          <w:sz w:val="26"/>
          <w:szCs w:val="26"/>
        </w:rPr>
        <w:t xml:space="preserve"> и не более </w:t>
      </w:r>
      <w:r w:rsidR="004F4CF7" w:rsidRPr="00411526">
        <w:rPr>
          <w:rFonts w:ascii="Times New Roman" w:hAnsi="Times New Roman"/>
          <w:sz w:val="26"/>
          <w:szCs w:val="26"/>
        </w:rPr>
        <w:t xml:space="preserve">          </w:t>
      </w:r>
      <w:r w:rsidR="00134635" w:rsidRPr="00411526">
        <w:rPr>
          <w:rFonts w:ascii="Times New Roman" w:hAnsi="Times New Roman"/>
          <w:sz w:val="26"/>
          <w:szCs w:val="26"/>
        </w:rPr>
        <w:t>30 % от суммы договора лизинга</w:t>
      </w:r>
      <w:r w:rsidRPr="00411526">
        <w:rPr>
          <w:rFonts w:ascii="Times New Roman" w:hAnsi="Times New Roman"/>
          <w:sz w:val="26"/>
          <w:szCs w:val="26"/>
        </w:rPr>
        <w:t>).</w:t>
      </w:r>
    </w:p>
    <w:tbl>
      <w:tblPr>
        <w:tblW w:w="9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726"/>
        <w:gridCol w:w="200"/>
        <w:gridCol w:w="65"/>
        <w:gridCol w:w="4614"/>
        <w:gridCol w:w="248"/>
      </w:tblGrid>
      <w:tr w:rsidR="007965E9" w:rsidRPr="00411526" w14:paraId="21B44595" w14:textId="77777777" w:rsidTr="00A828A7">
        <w:trPr>
          <w:gridBefore w:val="1"/>
          <w:wBefore w:w="34" w:type="dxa"/>
        </w:trPr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B597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147A1F26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Руководитель организации, индивидуальный предприниматель</w:t>
            </w:r>
          </w:p>
          <w:p w14:paraId="2C09BE9C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14:paraId="0CE23D4B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(подпись, Ф.И.О.)</w:t>
            </w:r>
          </w:p>
          <w:p w14:paraId="5E5618D2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14:paraId="2803216F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65D71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29DB81C8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  <w:p w14:paraId="650EA54E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7DE87E65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14:paraId="5B45D975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(подпись, Ф.И.О.)</w:t>
            </w:r>
          </w:p>
        </w:tc>
      </w:tr>
      <w:tr w:rsidR="007965E9" w:rsidRPr="00411526" w14:paraId="341A9032" w14:textId="77777777" w:rsidTr="00A828A7">
        <w:trPr>
          <w:gridBefore w:val="1"/>
          <w:wBefore w:w="34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DE2412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5E9" w:rsidRPr="00411526" w14:paraId="1B8D79C6" w14:textId="77777777" w:rsidTr="00A828A7">
        <w:trPr>
          <w:gridBefore w:val="1"/>
          <w:wBefore w:w="34" w:type="dxa"/>
        </w:trPr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A96D7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9BDA6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5E9" w:rsidRPr="00411526" w14:paraId="22B5A0E8" w14:textId="77777777" w:rsidTr="00A828A7">
        <w:trPr>
          <w:gridAfter w:val="1"/>
          <w:wAfter w:w="248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856D0F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2B3B" w:rsidRPr="00411526" w14:paraId="6DE37581" w14:textId="77777777" w:rsidTr="00A828A7">
        <w:trPr>
          <w:gridAfter w:val="1"/>
          <w:wAfter w:w="248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EAB08F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Согласована сумма субсидии ______________________ рублей _____ копеек.</w:t>
            </w:r>
          </w:p>
          <w:p w14:paraId="42843457" w14:textId="77777777" w:rsidR="004C2B3B" w:rsidRPr="00411526" w:rsidRDefault="004C2B3B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64D8D800" w14:textId="77777777" w:rsidR="004C2B3B" w:rsidRPr="00411526" w:rsidRDefault="004C2B3B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5E9" w:rsidRPr="00411526" w14:paraId="0B37EF73" w14:textId="77777777" w:rsidTr="00A82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8" w:type="dxa"/>
          <w:trHeight w:val="1718"/>
        </w:trPr>
        <w:tc>
          <w:tcPr>
            <w:tcW w:w="4760" w:type="dxa"/>
            <w:gridSpan w:val="2"/>
          </w:tcPr>
          <w:p w14:paraId="4A1FB938" w14:textId="77777777" w:rsidR="007965E9" w:rsidRPr="00411526" w:rsidRDefault="007965E9" w:rsidP="00C25DF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5DF7" w:rsidRPr="00411526">
              <w:rPr>
                <w:rFonts w:ascii="Times New Roman" w:hAnsi="Times New Roman"/>
                <w:sz w:val="26"/>
                <w:szCs w:val="26"/>
              </w:rPr>
              <w:t xml:space="preserve"> Павловского </w:t>
            </w:r>
            <w:r w:rsidRPr="00411526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C25DF7" w:rsidRPr="00411526">
              <w:rPr>
                <w:rFonts w:ascii="Times New Roman" w:hAnsi="Times New Roman"/>
                <w:sz w:val="26"/>
                <w:szCs w:val="26"/>
              </w:rPr>
              <w:t xml:space="preserve"> Воронежской области</w:t>
            </w:r>
          </w:p>
          <w:p w14:paraId="3E116DCA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3DADAD0F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4AD4E7A6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14:paraId="64C7A4EB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5A0EAE80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14:paraId="00494A42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16B26CB8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" w:type="dxa"/>
            <w:gridSpan w:val="2"/>
          </w:tcPr>
          <w:p w14:paraId="56017ECC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4" w:type="dxa"/>
          </w:tcPr>
          <w:p w14:paraId="126A49E9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12A2279E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14:paraId="71D6A62C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(подпись, Ф.И.О.) </w:t>
            </w:r>
          </w:p>
          <w:p w14:paraId="52B1D4A7" w14:textId="77777777" w:rsidR="007965E9" w:rsidRPr="00411526" w:rsidRDefault="007965E9" w:rsidP="00E36B0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BE9CE03" w14:textId="77777777" w:rsidR="00967BC5" w:rsidRPr="00411526" w:rsidRDefault="00967BC5" w:rsidP="00C006AF">
      <w:pPr>
        <w:rPr>
          <w:rFonts w:ascii="Times New Roman" w:eastAsia="Calibri" w:hAnsi="Times New Roman"/>
          <w:sz w:val="26"/>
          <w:szCs w:val="26"/>
          <w:highlight w:val="yellow"/>
        </w:rPr>
      </w:pPr>
    </w:p>
    <w:p w14:paraId="539154FB" w14:textId="77777777" w:rsidR="007965E9" w:rsidRPr="00411526" w:rsidRDefault="007965E9" w:rsidP="00C006AF">
      <w:pPr>
        <w:rPr>
          <w:rFonts w:ascii="Times New Roman" w:eastAsia="Calibri" w:hAnsi="Times New Roman"/>
          <w:sz w:val="26"/>
          <w:szCs w:val="26"/>
          <w:highlight w:val="yellow"/>
        </w:rPr>
      </w:pPr>
    </w:p>
    <w:p w14:paraId="0975FFD2" w14:textId="77777777" w:rsidR="007965E9" w:rsidRPr="00411526" w:rsidRDefault="007965E9" w:rsidP="00C006AF">
      <w:pPr>
        <w:rPr>
          <w:rFonts w:ascii="Times New Roman" w:eastAsia="Calibri" w:hAnsi="Times New Roman"/>
          <w:sz w:val="26"/>
          <w:szCs w:val="26"/>
          <w:highlight w:val="yellow"/>
        </w:rPr>
      </w:pPr>
    </w:p>
    <w:p w14:paraId="0EE3DE94" w14:textId="77777777" w:rsidR="005D5D9F" w:rsidRPr="00411526" w:rsidRDefault="005D5D9F" w:rsidP="005D5D9F">
      <w:pPr>
        <w:ind w:left="5103" w:firstLine="0"/>
        <w:rPr>
          <w:rFonts w:cs="Arial"/>
          <w:sz w:val="26"/>
          <w:szCs w:val="26"/>
        </w:rPr>
      </w:pPr>
    </w:p>
    <w:p w14:paraId="56DE8B96" w14:textId="77777777" w:rsidR="005D5D9F" w:rsidRPr="00411526" w:rsidRDefault="005D5D9F" w:rsidP="005D5D9F">
      <w:pPr>
        <w:ind w:left="5103" w:firstLine="0"/>
        <w:rPr>
          <w:rFonts w:cs="Arial"/>
          <w:sz w:val="26"/>
          <w:szCs w:val="26"/>
        </w:rPr>
      </w:pPr>
    </w:p>
    <w:p w14:paraId="329DDFB2" w14:textId="77777777" w:rsidR="005D5D9F" w:rsidRPr="00411526" w:rsidRDefault="005D5D9F" w:rsidP="005D5D9F">
      <w:pPr>
        <w:ind w:left="5103" w:firstLine="0"/>
        <w:rPr>
          <w:rFonts w:cs="Arial"/>
          <w:sz w:val="26"/>
          <w:szCs w:val="26"/>
        </w:rPr>
      </w:pPr>
    </w:p>
    <w:p w14:paraId="6D9B8036" w14:textId="77777777" w:rsidR="005D5D9F" w:rsidRPr="00411526" w:rsidRDefault="005D5D9F" w:rsidP="005D5D9F">
      <w:pPr>
        <w:ind w:left="5103" w:firstLine="0"/>
        <w:rPr>
          <w:rFonts w:cs="Arial"/>
          <w:sz w:val="26"/>
          <w:szCs w:val="26"/>
        </w:rPr>
      </w:pPr>
    </w:p>
    <w:p w14:paraId="01927B93" w14:textId="77777777" w:rsidR="005D5D9F" w:rsidRPr="00411526" w:rsidRDefault="005D5D9F" w:rsidP="005D5D9F">
      <w:pPr>
        <w:ind w:left="5103" w:firstLine="0"/>
        <w:rPr>
          <w:rFonts w:cs="Arial"/>
          <w:sz w:val="26"/>
          <w:szCs w:val="26"/>
        </w:rPr>
      </w:pPr>
    </w:p>
    <w:p w14:paraId="6B9B75DD" w14:textId="77777777" w:rsidR="005D5D9F" w:rsidRPr="00411526" w:rsidRDefault="005D5D9F" w:rsidP="005D5D9F">
      <w:pPr>
        <w:ind w:left="5103" w:firstLine="0"/>
        <w:rPr>
          <w:rFonts w:cs="Arial"/>
          <w:sz w:val="26"/>
          <w:szCs w:val="26"/>
        </w:rPr>
      </w:pPr>
    </w:p>
    <w:p w14:paraId="460599B8" w14:textId="77777777" w:rsidR="005D5D9F" w:rsidRPr="00411526" w:rsidRDefault="005D5D9F" w:rsidP="005D5D9F">
      <w:pPr>
        <w:ind w:left="5103" w:firstLine="0"/>
        <w:rPr>
          <w:rFonts w:cs="Arial"/>
          <w:sz w:val="26"/>
          <w:szCs w:val="26"/>
        </w:rPr>
      </w:pPr>
    </w:p>
    <w:p w14:paraId="3D794706" w14:textId="77777777" w:rsidR="004C2B3B" w:rsidRPr="00411526" w:rsidRDefault="004C2B3B" w:rsidP="004C2B3B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14:paraId="70A690EF" w14:textId="77777777" w:rsidR="004C2B3B" w:rsidRPr="00411526" w:rsidRDefault="004C2B3B" w:rsidP="004C2B3B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41132646" w14:textId="77777777" w:rsidR="004C2B3B" w:rsidRPr="00411526" w:rsidRDefault="004C2B3B" w:rsidP="004C2B3B">
      <w:pPr>
        <w:ind w:left="5103" w:firstLine="0"/>
        <w:rPr>
          <w:rFonts w:cs="Arial"/>
        </w:rPr>
      </w:pPr>
    </w:p>
    <w:tbl>
      <w:tblPr>
        <w:tblW w:w="9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26"/>
        <w:gridCol w:w="4679"/>
        <w:gridCol w:w="248"/>
      </w:tblGrid>
      <w:tr w:rsidR="004C2B3B" w:rsidRPr="00411526" w14:paraId="2D23CED9" w14:textId="77777777" w:rsidTr="004C2B3B">
        <w:trPr>
          <w:gridBefore w:val="1"/>
          <w:wBefore w:w="34" w:type="dxa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0123D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7BB87A95" w14:textId="77777777" w:rsidR="004C2B3B" w:rsidRPr="00411526" w:rsidRDefault="004C2B3B" w:rsidP="004C2B3B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Справка</w:t>
            </w:r>
          </w:p>
          <w:p w14:paraId="6F43B0D2" w14:textId="77777777" w:rsidR="004F4CF7" w:rsidRPr="00411526" w:rsidRDefault="00680513" w:rsidP="004C2B3B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</w:t>
            </w:r>
            <w:r w:rsidR="004F4CF7" w:rsidRPr="00411526">
              <w:rPr>
                <w:rFonts w:ascii="Times New Roman" w:hAnsi="Times New Roman"/>
                <w:sz w:val="26"/>
                <w:szCs w:val="26"/>
              </w:rPr>
              <w:t>б отсутствии просроченной задолженности по уплате лизинговых платежей</w:t>
            </w:r>
          </w:p>
          <w:p w14:paraId="12E34A86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34AEAF40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По состоянию на ___ ___________ 20___ </w:t>
            </w:r>
            <w:bookmarkStart w:id="54" w:name="_Hlk55290276"/>
            <w:r w:rsidRPr="00411526">
              <w:rPr>
                <w:rFonts w:ascii="Times New Roman" w:hAnsi="Times New Roman"/>
                <w:sz w:val="26"/>
                <w:szCs w:val="26"/>
              </w:rPr>
              <w:t xml:space="preserve">просроченной задолженности по уплате лизинговых платежей </w:t>
            </w:r>
            <w:r w:rsidR="004F4CF7" w:rsidRPr="00411526">
              <w:rPr>
                <w:rFonts w:ascii="Times New Roman" w:hAnsi="Times New Roman"/>
                <w:sz w:val="26"/>
                <w:szCs w:val="26"/>
              </w:rPr>
              <w:t>у ____________________________ (наименование организации/Ф.И.О. физического лица,</w:t>
            </w:r>
            <w:r w:rsidR="002C5234" w:rsidRPr="004115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4CF7" w:rsidRPr="00411526">
              <w:rPr>
                <w:rFonts w:ascii="Times New Roman" w:hAnsi="Times New Roman"/>
                <w:sz w:val="26"/>
                <w:szCs w:val="26"/>
              </w:rPr>
              <w:t>применяющего специальный налоговый режим «Налог на профессиональный доход»</w:t>
            </w:r>
            <w:r w:rsidR="002C5234" w:rsidRPr="00411526">
              <w:rPr>
                <w:rFonts w:ascii="Times New Roman" w:hAnsi="Times New Roman"/>
                <w:sz w:val="26"/>
                <w:szCs w:val="26"/>
              </w:rPr>
              <w:t>, ИНН</w:t>
            </w:r>
            <w:r w:rsidR="004F4CF7" w:rsidRPr="00411526">
              <w:rPr>
                <w:rFonts w:ascii="Times New Roman" w:hAnsi="Times New Roman"/>
                <w:sz w:val="26"/>
                <w:szCs w:val="26"/>
              </w:rPr>
              <w:t xml:space="preserve">) не </w:t>
            </w:r>
            <w:r w:rsidRPr="00411526">
              <w:rPr>
                <w:rFonts w:ascii="Times New Roman" w:hAnsi="Times New Roman"/>
                <w:sz w:val="26"/>
                <w:szCs w:val="26"/>
              </w:rPr>
              <w:t>имеется. Организация-лизингодатель __________________________ претензий к лизингополучателю не имеет</w:t>
            </w:r>
            <w:bookmarkEnd w:id="54"/>
            <w:r w:rsidRPr="004115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C860969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2B3B" w:rsidRPr="00411526" w14:paraId="0B80E6A9" w14:textId="77777777" w:rsidTr="004C2B3B">
        <w:trPr>
          <w:gridBefore w:val="1"/>
          <w:wBefore w:w="34" w:type="dxa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51C31C2B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Руководитель лизинговой</w:t>
            </w:r>
          </w:p>
          <w:p w14:paraId="451C8672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</w:p>
          <w:p w14:paraId="725EA1AC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14:paraId="336D30A8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(подпись, Ф.И.О.)</w:t>
            </w:r>
          </w:p>
          <w:p w14:paraId="7EF06988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680D71B4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14:paraId="66CFE46C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507B01DD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14:paraId="1A035414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BD401C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  <w:p w14:paraId="53513887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Лизинговой организации ____________________________</w:t>
            </w:r>
          </w:p>
          <w:p w14:paraId="6DF28262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(подпись, Ф.И.О.)</w:t>
            </w:r>
          </w:p>
        </w:tc>
      </w:tr>
      <w:tr w:rsidR="004C2B3B" w:rsidRPr="00411526" w14:paraId="06E5FE00" w14:textId="77777777" w:rsidTr="004C2B3B">
        <w:trPr>
          <w:gridAfter w:val="1"/>
          <w:wAfter w:w="248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D9B03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69D0B614" w14:textId="77777777" w:rsidR="004C2B3B" w:rsidRPr="00411526" w:rsidRDefault="004C2B3B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04E0C95" w14:textId="77777777" w:rsidR="004C2B3B" w:rsidRPr="00411526" w:rsidRDefault="004C2B3B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0D458E04" w14:textId="77777777" w:rsidR="004C2B3B" w:rsidRPr="00411526" w:rsidRDefault="004C2B3B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4065F9C8" w14:textId="77777777" w:rsidR="004C2B3B" w:rsidRPr="00411526" w:rsidRDefault="004C2B3B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232C4EB1" w14:textId="77777777" w:rsidR="004C2B3B" w:rsidRPr="00411526" w:rsidRDefault="004C2B3B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75D39864" w14:textId="77777777" w:rsidR="004C2B3B" w:rsidRPr="00411526" w:rsidRDefault="004C2B3B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518A2817" w14:textId="77777777" w:rsidR="004C2B3B" w:rsidRPr="00411526" w:rsidRDefault="004C2B3B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3C30EC9F" w14:textId="77777777" w:rsidR="004C2B3B" w:rsidRPr="00411526" w:rsidRDefault="004C2B3B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0B67137C" w14:textId="77777777" w:rsidR="00DA2DB2" w:rsidRPr="00411526" w:rsidRDefault="00DA2DB2" w:rsidP="00DA2DB2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14:paraId="0C633871" w14:textId="77777777" w:rsidR="00DA2DB2" w:rsidRPr="00411526" w:rsidRDefault="00DA2DB2" w:rsidP="00DA2DB2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557909F6" w14:textId="77777777" w:rsidR="00DA2DB2" w:rsidRPr="00411526" w:rsidRDefault="00DA2DB2" w:rsidP="00DA2DB2">
      <w:pPr>
        <w:ind w:left="5103" w:firstLine="0"/>
        <w:rPr>
          <w:rFonts w:cs="Arial"/>
          <w:sz w:val="26"/>
          <w:szCs w:val="26"/>
        </w:rPr>
      </w:pPr>
    </w:p>
    <w:tbl>
      <w:tblPr>
        <w:tblW w:w="9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4944"/>
      </w:tblGrid>
      <w:tr w:rsidR="00942FF3" w:rsidRPr="00411526" w14:paraId="01FF7127" w14:textId="77777777" w:rsidTr="00680513">
        <w:tc>
          <w:tcPr>
            <w:tcW w:w="9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00413" w14:textId="77777777" w:rsidR="00DA2DB2" w:rsidRPr="00411526" w:rsidRDefault="00DA2DB2" w:rsidP="00361A97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0D29215A" w14:textId="77777777" w:rsidR="00DA2DB2" w:rsidRPr="00411526" w:rsidRDefault="00DA2DB2" w:rsidP="00361A97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Справка</w:t>
            </w:r>
          </w:p>
          <w:p w14:paraId="7DF12201" w14:textId="77777777" w:rsidR="00DA2DB2" w:rsidRPr="00411526" w:rsidRDefault="00680513" w:rsidP="00680513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 размере среднемесячной выплаченной заработной плате сотрудников за последние три месяца</w:t>
            </w:r>
            <w:r w:rsidR="00FD52F1" w:rsidRPr="00411526">
              <w:rPr>
                <w:rFonts w:ascii="Times New Roman" w:hAnsi="Times New Roman"/>
                <w:sz w:val="26"/>
                <w:szCs w:val="26"/>
              </w:rPr>
              <w:t>, предшествующие месяцу подачи заявления на получение субсидии</w:t>
            </w:r>
          </w:p>
          <w:p w14:paraId="26B275ED" w14:textId="77777777" w:rsidR="00680513" w:rsidRPr="00411526" w:rsidRDefault="00680513" w:rsidP="00680513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1843"/>
              <w:gridCol w:w="2976"/>
              <w:gridCol w:w="3828"/>
            </w:tblGrid>
            <w:tr w:rsidR="00942FF3" w:rsidRPr="00411526" w14:paraId="76244D5F" w14:textId="77777777" w:rsidTr="00FD52F1">
              <w:tc>
                <w:tcPr>
                  <w:tcW w:w="771" w:type="dxa"/>
                  <w:vAlign w:val="center"/>
                </w:tcPr>
                <w:p w14:paraId="2762DECA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1152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</w:p>
                <w:p w14:paraId="1709AF1F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11526">
                    <w:rPr>
                      <w:rFonts w:ascii="Times New Roman" w:hAnsi="Times New Roman"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1843" w:type="dxa"/>
                  <w:vAlign w:val="center"/>
                </w:tcPr>
                <w:p w14:paraId="698FF387" w14:textId="77777777" w:rsidR="005C3DAC" w:rsidRPr="00411526" w:rsidRDefault="005C3DAC" w:rsidP="00FD52F1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527E75E2" w14:textId="77777777" w:rsidR="005C3DAC" w:rsidRPr="00411526" w:rsidRDefault="00FD52F1" w:rsidP="00FD52F1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11526">
                    <w:rPr>
                      <w:rFonts w:ascii="Times New Roman" w:hAnsi="Times New Roman"/>
                      <w:sz w:val="26"/>
                      <w:szCs w:val="26"/>
                    </w:rPr>
                    <w:t>Расчетный м</w:t>
                  </w:r>
                  <w:r w:rsidR="005C3DAC" w:rsidRPr="00411526">
                    <w:rPr>
                      <w:rFonts w:ascii="Times New Roman" w:hAnsi="Times New Roman"/>
                      <w:sz w:val="26"/>
                      <w:szCs w:val="26"/>
                    </w:rPr>
                    <w:t>есяц, год</w:t>
                  </w:r>
                </w:p>
              </w:tc>
              <w:tc>
                <w:tcPr>
                  <w:tcW w:w="2976" w:type="dxa"/>
                  <w:vAlign w:val="center"/>
                </w:tcPr>
                <w:p w14:paraId="587D31E5" w14:textId="77777777" w:rsidR="005C3DAC" w:rsidRPr="00411526" w:rsidRDefault="001237A5" w:rsidP="00FD52F1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11526">
                    <w:rPr>
                      <w:rFonts w:ascii="Times New Roman" w:hAnsi="Times New Roman"/>
                      <w:sz w:val="26"/>
                      <w:szCs w:val="26"/>
                    </w:rPr>
                    <w:t>С</w:t>
                  </w:r>
                  <w:r w:rsidR="00FD52F1" w:rsidRPr="00411526">
                    <w:rPr>
                      <w:rFonts w:ascii="Times New Roman" w:hAnsi="Times New Roman"/>
                      <w:sz w:val="26"/>
                      <w:szCs w:val="26"/>
                    </w:rPr>
                    <w:t>реднемесячная заработная плата</w:t>
                  </w:r>
                  <w:r w:rsidRPr="00411526">
                    <w:rPr>
                      <w:rFonts w:ascii="Times New Roman" w:hAnsi="Times New Roman"/>
                      <w:sz w:val="26"/>
                      <w:szCs w:val="26"/>
                    </w:rPr>
                    <w:t>, руб.</w:t>
                  </w:r>
                </w:p>
              </w:tc>
              <w:tc>
                <w:tcPr>
                  <w:tcW w:w="3828" w:type="dxa"/>
                  <w:vAlign w:val="center"/>
                </w:tcPr>
                <w:p w14:paraId="55F01361" w14:textId="77777777" w:rsidR="005C3DAC" w:rsidRPr="00411526" w:rsidRDefault="00FD52F1" w:rsidP="00FD52F1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11526">
                    <w:rPr>
                      <w:rFonts w:ascii="Times New Roman" w:hAnsi="Times New Roman"/>
                      <w:sz w:val="26"/>
                      <w:szCs w:val="26"/>
                    </w:rPr>
                    <w:t>Среднесписочная численность работников</w:t>
                  </w:r>
                  <w:r w:rsidR="001237A5" w:rsidRPr="00411526">
                    <w:rPr>
                      <w:rFonts w:ascii="Times New Roman" w:hAnsi="Times New Roman"/>
                      <w:sz w:val="26"/>
                      <w:szCs w:val="26"/>
                    </w:rPr>
                    <w:t>, чел.</w:t>
                  </w:r>
                </w:p>
              </w:tc>
            </w:tr>
            <w:tr w:rsidR="00942FF3" w:rsidRPr="00411526" w14:paraId="491F6777" w14:textId="77777777" w:rsidTr="00FD52F1">
              <w:tc>
                <w:tcPr>
                  <w:tcW w:w="771" w:type="dxa"/>
                  <w:vAlign w:val="center"/>
                </w:tcPr>
                <w:p w14:paraId="69B92D3F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11526">
                    <w:rPr>
                      <w:rFonts w:ascii="Times New Roman" w:hAnsi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843" w:type="dxa"/>
                  <w:vAlign w:val="center"/>
                </w:tcPr>
                <w:p w14:paraId="0009ADEC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0E61D6A8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 w14:paraId="5A74AD0B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42FF3" w:rsidRPr="00411526" w14:paraId="026E6C82" w14:textId="77777777" w:rsidTr="00FD52F1">
              <w:tc>
                <w:tcPr>
                  <w:tcW w:w="771" w:type="dxa"/>
                  <w:vAlign w:val="center"/>
                </w:tcPr>
                <w:p w14:paraId="54D11A25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11526">
                    <w:rPr>
                      <w:rFonts w:ascii="Times New Roman" w:hAnsi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843" w:type="dxa"/>
                  <w:vAlign w:val="center"/>
                </w:tcPr>
                <w:p w14:paraId="74E4D614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09F5B8E7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 w14:paraId="32C31E4E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42FF3" w:rsidRPr="00411526" w14:paraId="466F08AF" w14:textId="77777777" w:rsidTr="00FD52F1">
              <w:tc>
                <w:tcPr>
                  <w:tcW w:w="771" w:type="dxa"/>
                  <w:vAlign w:val="center"/>
                </w:tcPr>
                <w:p w14:paraId="6145665B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11526">
                    <w:rPr>
                      <w:rFonts w:ascii="Times New Roman" w:hAnsi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843" w:type="dxa"/>
                  <w:vAlign w:val="center"/>
                </w:tcPr>
                <w:p w14:paraId="3E749491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974518D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 w14:paraId="1E693DA8" w14:textId="77777777" w:rsidR="005C3DAC" w:rsidRPr="00411526" w:rsidRDefault="005C3DAC" w:rsidP="00680513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2CACF353" w14:textId="77777777" w:rsidR="00DA2DB2" w:rsidRPr="00411526" w:rsidRDefault="00DA2DB2" w:rsidP="00680513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FF3" w:rsidRPr="00411526" w14:paraId="791A7163" w14:textId="77777777" w:rsidTr="00680513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14:paraId="3FA488E9" w14:textId="77777777" w:rsidR="00DA2DB2" w:rsidRPr="00411526" w:rsidRDefault="00DA2DB2" w:rsidP="00361A97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26251EC7" w14:textId="77777777" w:rsidR="00DA2DB2" w:rsidRPr="00411526" w:rsidRDefault="00DA2DB2" w:rsidP="00361A97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67CCC8B" w14:textId="77777777" w:rsidR="00680513" w:rsidRPr="00411526" w:rsidRDefault="00680513" w:rsidP="0068051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Руководитель _______________ ______________________________</w:t>
      </w:r>
    </w:p>
    <w:p w14:paraId="7CBFA16C" w14:textId="77777777" w:rsidR="00680513" w:rsidRPr="00411526" w:rsidRDefault="00680513" w:rsidP="0068051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5EA09D86" w14:textId="77777777" w:rsidR="00680513" w:rsidRPr="00411526" w:rsidRDefault="00680513" w:rsidP="00680513">
      <w:pPr>
        <w:ind w:firstLine="709"/>
        <w:rPr>
          <w:rFonts w:ascii="Times New Roman" w:hAnsi="Times New Roman"/>
          <w:sz w:val="26"/>
          <w:szCs w:val="26"/>
        </w:rPr>
      </w:pPr>
    </w:p>
    <w:p w14:paraId="52C81018" w14:textId="77777777" w:rsidR="00680513" w:rsidRPr="00411526" w:rsidRDefault="00680513" w:rsidP="0068051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Главный бухгалтер _______________ _____________________________</w:t>
      </w:r>
    </w:p>
    <w:p w14:paraId="601E5091" w14:textId="77777777" w:rsidR="00680513" w:rsidRPr="00411526" w:rsidRDefault="00680513" w:rsidP="0068051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0605C171" w14:textId="77777777" w:rsidR="00680513" w:rsidRPr="00411526" w:rsidRDefault="00680513" w:rsidP="0068051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25DABBB5" w14:textId="77777777" w:rsidR="00680513" w:rsidRPr="00411526" w:rsidRDefault="00680513" w:rsidP="0068051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М.П. «___» __________ 20__ г.</w:t>
      </w:r>
    </w:p>
    <w:p w14:paraId="535FD64F" w14:textId="77777777" w:rsidR="004C2B3B" w:rsidRPr="00411526" w:rsidRDefault="004C2B3B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1EAD8073" w14:textId="77777777" w:rsidR="004C2B3B" w:rsidRPr="00411526" w:rsidRDefault="004C2B3B" w:rsidP="00BC0FF3">
      <w:pPr>
        <w:ind w:left="5103" w:firstLine="0"/>
        <w:rPr>
          <w:rFonts w:ascii="Times New Roman" w:hAnsi="Times New Roman"/>
          <w:color w:val="FF0000"/>
          <w:sz w:val="26"/>
          <w:szCs w:val="26"/>
        </w:rPr>
      </w:pPr>
    </w:p>
    <w:p w14:paraId="012576E6" w14:textId="77777777" w:rsidR="004C2B3B" w:rsidRPr="00411526" w:rsidRDefault="004C2B3B" w:rsidP="00BC0FF3">
      <w:pPr>
        <w:ind w:left="5103" w:firstLine="0"/>
        <w:rPr>
          <w:rFonts w:ascii="Times New Roman" w:hAnsi="Times New Roman"/>
          <w:color w:val="FF0000"/>
          <w:sz w:val="26"/>
          <w:szCs w:val="26"/>
        </w:rPr>
      </w:pPr>
    </w:p>
    <w:p w14:paraId="154F1519" w14:textId="77777777" w:rsidR="00DA2DB2" w:rsidRPr="00411526" w:rsidRDefault="00DA2DB2" w:rsidP="00BC0FF3">
      <w:pPr>
        <w:ind w:left="5103" w:firstLine="0"/>
        <w:rPr>
          <w:rFonts w:ascii="Times New Roman" w:hAnsi="Times New Roman"/>
          <w:color w:val="FF0000"/>
          <w:sz w:val="26"/>
          <w:szCs w:val="26"/>
        </w:rPr>
      </w:pPr>
    </w:p>
    <w:p w14:paraId="15E914C3" w14:textId="77777777" w:rsidR="00DA2DB2" w:rsidRPr="00411526" w:rsidRDefault="00DA2DB2" w:rsidP="00BC0FF3">
      <w:pPr>
        <w:ind w:left="5103" w:firstLine="0"/>
        <w:rPr>
          <w:rFonts w:ascii="Times New Roman" w:hAnsi="Times New Roman"/>
          <w:color w:val="FF0000"/>
          <w:sz w:val="26"/>
          <w:szCs w:val="26"/>
        </w:rPr>
      </w:pPr>
    </w:p>
    <w:p w14:paraId="29CE300E" w14:textId="77777777" w:rsidR="00DA2DB2" w:rsidRPr="00411526" w:rsidRDefault="00DA2DB2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6616558C" w14:textId="77777777" w:rsidR="00DA2DB2" w:rsidRPr="00411526" w:rsidRDefault="00DA2DB2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01DCD6DC" w14:textId="77777777" w:rsidR="00DA2DB2" w:rsidRPr="00411526" w:rsidRDefault="00DA2DB2" w:rsidP="00BC0FF3">
      <w:pPr>
        <w:ind w:left="5103" w:firstLine="0"/>
        <w:rPr>
          <w:rFonts w:ascii="Times New Roman" w:hAnsi="Times New Roman"/>
          <w:sz w:val="26"/>
          <w:szCs w:val="26"/>
        </w:rPr>
      </w:pPr>
    </w:p>
    <w:p w14:paraId="36CB5970" w14:textId="77777777" w:rsidR="00BC0FF3" w:rsidRPr="00411526" w:rsidRDefault="00BC0FF3" w:rsidP="00BC0FF3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49013C" w:rsidRPr="00411526">
        <w:rPr>
          <w:rFonts w:ascii="Times New Roman" w:hAnsi="Times New Roman"/>
          <w:sz w:val="26"/>
          <w:szCs w:val="26"/>
        </w:rPr>
        <w:t>6</w:t>
      </w:r>
    </w:p>
    <w:p w14:paraId="3232F521" w14:textId="77777777" w:rsidR="00BC0FF3" w:rsidRPr="00411526" w:rsidRDefault="00BC0FF3" w:rsidP="00BC0FF3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67F2CBDA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6883545E" w14:textId="77777777" w:rsidR="00BC0FF3" w:rsidRPr="00411526" w:rsidRDefault="00BC0FF3" w:rsidP="00BC0FF3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Согласие</w:t>
      </w:r>
    </w:p>
    <w:p w14:paraId="114882C0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25CCC91B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(полное наименование субъекта малого и среднего предпринимательства/Ф.И.О. физического лица, применяющего специальный налоговый режим «Налог на профессиональный доход»)</w:t>
      </w:r>
    </w:p>
    <w:p w14:paraId="3C4BE3FB" w14:textId="5BA2F739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 лице _________________________________, действующего на основании ____________________, в рамках рассмотрения заявления о предоставлении субсидии на компенсацию части затрат, связанных с уплатой первого взноса (аванса) по договорам лизинга оборудования выражает согласие на осуществление органами муниципального</w:t>
      </w:r>
      <w:r w:rsidR="00B752F9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финансового контроля проверки соблюдения условий, целей и порядка предоставления субсидии.</w:t>
      </w:r>
    </w:p>
    <w:p w14:paraId="4675DF7D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330B86F1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Руководитель _______________ ______________________________</w:t>
      </w:r>
    </w:p>
    <w:p w14:paraId="5C449ECB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4F8CCA61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673CD602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Главный бухгалтер _______________ _____________________________</w:t>
      </w:r>
    </w:p>
    <w:p w14:paraId="23EB04B6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0A2088DF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1D2F82D2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М.П. «___» __________ 20__ г.</w:t>
      </w:r>
    </w:p>
    <w:p w14:paraId="42BA616B" w14:textId="77777777" w:rsidR="005D5D9F" w:rsidRPr="00411526" w:rsidRDefault="005D5D9F" w:rsidP="005D5D9F">
      <w:pPr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03382961" w14:textId="77777777" w:rsidR="000E5239" w:rsidRPr="00411526" w:rsidRDefault="000E5239" w:rsidP="005D5D9F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1C982A1C" w14:textId="77777777" w:rsidR="00A828A7" w:rsidRPr="00411526" w:rsidRDefault="00A828A7" w:rsidP="005D5D9F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14942CAC" w14:textId="77777777" w:rsidR="00A828A7" w:rsidRPr="00411526" w:rsidRDefault="00A828A7" w:rsidP="005D5D9F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13828B51" w14:textId="77777777" w:rsidR="00A828A7" w:rsidRPr="00411526" w:rsidRDefault="00A828A7" w:rsidP="005D5D9F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12276B2F" w14:textId="77777777" w:rsidR="00A828A7" w:rsidRPr="00411526" w:rsidRDefault="00A828A7" w:rsidP="005D5D9F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0D47ABDD" w14:textId="77777777" w:rsidR="00A828A7" w:rsidRPr="00411526" w:rsidRDefault="00A828A7" w:rsidP="005D5D9F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11990332" w14:textId="77777777" w:rsidR="00A828A7" w:rsidRPr="00411526" w:rsidRDefault="00A828A7" w:rsidP="005D5D9F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361C5AB3" w14:textId="77777777" w:rsidR="00BC674E" w:rsidRPr="00411526" w:rsidRDefault="00BC674E" w:rsidP="005D5D9F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277E47D2" w14:textId="77777777" w:rsidR="00151442" w:rsidRPr="00411526" w:rsidRDefault="00151442" w:rsidP="00151442">
      <w:pPr>
        <w:ind w:left="5103" w:firstLine="0"/>
        <w:rPr>
          <w:rFonts w:ascii="Times New Roman" w:hAnsi="Times New Roman"/>
          <w:sz w:val="26"/>
          <w:szCs w:val="26"/>
        </w:rPr>
      </w:pPr>
      <w:bookmarkStart w:id="55" w:name="_Hlk55288521"/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49013C" w:rsidRPr="00411526">
        <w:rPr>
          <w:rFonts w:ascii="Times New Roman" w:hAnsi="Times New Roman"/>
          <w:sz w:val="26"/>
          <w:szCs w:val="26"/>
        </w:rPr>
        <w:t>7</w:t>
      </w:r>
    </w:p>
    <w:p w14:paraId="32961842" w14:textId="77777777" w:rsidR="00151442" w:rsidRPr="00411526" w:rsidRDefault="006A3799" w:rsidP="006A3799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bookmarkEnd w:id="55"/>
    <w:p w14:paraId="432D7511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</w:p>
    <w:p w14:paraId="41F0E5E4" w14:textId="77777777" w:rsidR="00151442" w:rsidRPr="00411526" w:rsidRDefault="00151442" w:rsidP="0015144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Согласие</w:t>
      </w:r>
    </w:p>
    <w:p w14:paraId="51B03810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7063AEA7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(полное наименование субъекта малого и среднего предпринимательства</w:t>
      </w:r>
      <w:r w:rsidR="006A3799" w:rsidRPr="00411526">
        <w:rPr>
          <w:rFonts w:ascii="Times New Roman" w:hAnsi="Times New Roman"/>
          <w:sz w:val="26"/>
          <w:szCs w:val="26"/>
        </w:rPr>
        <w:t>/Ф.И.О. физического лица, применяющего специальный налоговый режим «Налог на профессиональный доход»</w:t>
      </w:r>
      <w:r w:rsidRPr="00411526">
        <w:rPr>
          <w:rFonts w:ascii="Times New Roman" w:hAnsi="Times New Roman"/>
          <w:sz w:val="26"/>
          <w:szCs w:val="26"/>
        </w:rPr>
        <w:t>)</w:t>
      </w:r>
    </w:p>
    <w:p w14:paraId="3B302BA3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 лице _________________________________, действующего на основании ____________________, в рамках рассмотрения заявления о предоставлении субсидии на компенсацию части затрат, связанных с уплатой первого взноса (аванса) по договорам лизинга оборудования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4206E681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</w:p>
    <w:p w14:paraId="1DC5B7FC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  <w:bookmarkStart w:id="56" w:name="_Hlk55286346"/>
      <w:r w:rsidRPr="00411526">
        <w:rPr>
          <w:rFonts w:ascii="Times New Roman" w:hAnsi="Times New Roman"/>
          <w:sz w:val="26"/>
          <w:szCs w:val="26"/>
        </w:rPr>
        <w:t>Руководитель _______________ ______________________________</w:t>
      </w:r>
    </w:p>
    <w:p w14:paraId="452FFF36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5D5E8B17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</w:p>
    <w:p w14:paraId="0F0ACE58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Главный бухгалтер _______________ _____________________________</w:t>
      </w:r>
    </w:p>
    <w:p w14:paraId="2C9AC968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492D608A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6CDD6C17" w14:textId="77777777" w:rsidR="00151442" w:rsidRPr="00411526" w:rsidRDefault="00151442" w:rsidP="00151442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М.П. «___» __________ 20__ г.</w:t>
      </w:r>
    </w:p>
    <w:bookmarkEnd w:id="56"/>
    <w:p w14:paraId="0588A605" w14:textId="77777777" w:rsidR="00151442" w:rsidRPr="00411526" w:rsidRDefault="00151442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6655C470" w14:textId="77777777" w:rsidR="00151442" w:rsidRPr="00411526" w:rsidRDefault="00151442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035DE67E" w14:textId="77777777" w:rsidR="00151442" w:rsidRPr="00411526" w:rsidRDefault="00151442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44600F2B" w14:textId="77777777" w:rsidR="00151442" w:rsidRPr="00411526" w:rsidRDefault="00151442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3432C295" w14:textId="77777777" w:rsidR="00151442" w:rsidRPr="00411526" w:rsidRDefault="00151442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1A5F9F6E" w14:textId="77777777" w:rsidR="00151442" w:rsidRPr="00411526" w:rsidRDefault="00151442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6173F582" w14:textId="77777777" w:rsidR="00151442" w:rsidRPr="00411526" w:rsidRDefault="00151442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389E5F0F" w14:textId="77777777" w:rsidR="00AF3926" w:rsidRPr="00411526" w:rsidRDefault="00AF3926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6C4ACA43" w14:textId="07A01108" w:rsidR="00AF3926" w:rsidRPr="00411526" w:rsidRDefault="006F4181" w:rsidP="006F4181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</w:t>
      </w:r>
      <w:r w:rsidR="00AF3926" w:rsidRPr="00411526">
        <w:rPr>
          <w:rFonts w:ascii="Times New Roman" w:hAnsi="Times New Roman"/>
          <w:sz w:val="26"/>
          <w:szCs w:val="26"/>
        </w:rPr>
        <w:t xml:space="preserve">Приложение № </w:t>
      </w:r>
      <w:r w:rsidR="0049013C" w:rsidRPr="00411526">
        <w:rPr>
          <w:rFonts w:ascii="Times New Roman" w:hAnsi="Times New Roman"/>
          <w:sz w:val="26"/>
          <w:szCs w:val="26"/>
        </w:rPr>
        <w:t>8</w:t>
      </w:r>
    </w:p>
    <w:p w14:paraId="0C3E5DDC" w14:textId="77777777" w:rsidR="00AF3926" w:rsidRPr="00411526" w:rsidRDefault="00AF3926" w:rsidP="006F4181">
      <w:pPr>
        <w:ind w:left="4678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56F98E9C" w14:textId="77777777" w:rsidR="006F4181" w:rsidRPr="00411526" w:rsidRDefault="006F4181" w:rsidP="00AF3926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DC93250" w14:textId="22BA0FB6" w:rsidR="00AF3926" w:rsidRPr="00411526" w:rsidRDefault="00AF3926" w:rsidP="00AF3926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Форма</w:t>
      </w:r>
    </w:p>
    <w:p w14:paraId="3A9BF477" w14:textId="77777777" w:rsidR="00AF3926" w:rsidRPr="00411526" w:rsidRDefault="00AF3926" w:rsidP="00AF3926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14:paraId="0BFE4510" w14:textId="77777777" w:rsidR="00AF3926" w:rsidRPr="00411526" w:rsidRDefault="00AF3926" w:rsidP="00AF3926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Настоящим заявляю, что ______________________________________________________ </w:t>
      </w:r>
    </w:p>
    <w:p w14:paraId="4AD6B674" w14:textId="77777777" w:rsidR="00AF3926" w:rsidRPr="00411526" w:rsidRDefault="00AF3926" w:rsidP="00AF3926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(указывается полное наименование юридического лица, фамилия, имя, отчество (последнее </w:t>
      </w:r>
      <w:r w:rsidRPr="00411526">
        <w:rPr>
          <w:rFonts w:ascii="Times New Roman" w:hAnsi="Times New Roman"/>
          <w:sz w:val="26"/>
          <w:szCs w:val="26"/>
        </w:rPr>
        <w:sym w:font="Symbol" w:char="F02D"/>
      </w:r>
      <w:r w:rsidRPr="00411526">
        <w:rPr>
          <w:rFonts w:ascii="Times New Roman" w:hAnsi="Times New Roman"/>
          <w:sz w:val="26"/>
          <w:szCs w:val="26"/>
        </w:rPr>
        <w:t xml:space="preserve"> при наличии) индивидуального предпринимателя)</w:t>
      </w:r>
    </w:p>
    <w:p w14:paraId="2A225509" w14:textId="77777777" w:rsidR="00AF3926" w:rsidRPr="00411526" w:rsidRDefault="00AF3926" w:rsidP="00AF3926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ИНН: </w:t>
      </w:r>
    </w:p>
    <w:p w14:paraId="02250C65" w14:textId="77777777" w:rsidR="00AF3926" w:rsidRPr="00411526" w:rsidRDefault="00AF3926" w:rsidP="00AF3926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(указывается идентификационный номер налогоплательщика (ИНН) </w:t>
      </w:r>
      <w:r w:rsidR="00A828A7" w:rsidRPr="00411526">
        <w:rPr>
          <w:rFonts w:ascii="Times New Roman" w:hAnsi="Times New Roman"/>
          <w:sz w:val="26"/>
          <w:szCs w:val="26"/>
        </w:rPr>
        <w:t>ю</w:t>
      </w:r>
      <w:r w:rsidRPr="00411526">
        <w:rPr>
          <w:rFonts w:ascii="Times New Roman" w:hAnsi="Times New Roman"/>
          <w:sz w:val="26"/>
          <w:szCs w:val="26"/>
        </w:rPr>
        <w:t>ридического лица или физического лица, зарегистрированного в качестве индивидуального предпринимателя)</w:t>
      </w:r>
    </w:p>
    <w:p w14:paraId="6259352A" w14:textId="77777777" w:rsidR="00AF3926" w:rsidRPr="00411526" w:rsidRDefault="00AF3926" w:rsidP="00AF3926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дата государственной регистрации: ____________________________________________</w:t>
      </w:r>
    </w:p>
    <w:p w14:paraId="67FC5243" w14:textId="77777777" w:rsidR="00AF3926" w:rsidRPr="00411526" w:rsidRDefault="00AF3926" w:rsidP="00AF3926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(указывается дата государственной регистрации юридического лица или индивидуального предпринимателя)</w:t>
      </w:r>
    </w:p>
    <w:p w14:paraId="55ECCED9" w14:textId="722A3F23" w:rsidR="00AF3926" w:rsidRPr="00411526" w:rsidRDefault="00AF3926" w:rsidP="00AF3926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24 июля 2007 г. </w:t>
      </w:r>
      <w:r w:rsidR="00B752F9" w:rsidRPr="00411526">
        <w:rPr>
          <w:rFonts w:ascii="Times New Roman" w:hAnsi="Times New Roman"/>
          <w:sz w:val="26"/>
          <w:szCs w:val="26"/>
        </w:rPr>
        <w:t xml:space="preserve">            </w:t>
      </w:r>
      <w:r w:rsidRPr="00411526">
        <w:rPr>
          <w:rFonts w:ascii="Times New Roman" w:hAnsi="Times New Roman"/>
          <w:sz w:val="26"/>
          <w:szCs w:val="26"/>
        </w:rPr>
        <w:t>№ 209-Ф</w:t>
      </w:r>
      <w:r w:rsidR="006F4181" w:rsidRPr="00411526">
        <w:rPr>
          <w:rFonts w:ascii="Times New Roman" w:hAnsi="Times New Roman"/>
          <w:sz w:val="26"/>
          <w:szCs w:val="26"/>
        </w:rPr>
        <w:t xml:space="preserve"> «</w:t>
      </w:r>
      <w:r w:rsidRPr="00411526">
        <w:rPr>
          <w:rFonts w:ascii="Times New Roman" w:hAnsi="Times New Roman"/>
          <w:sz w:val="26"/>
          <w:szCs w:val="26"/>
        </w:rPr>
        <w:t>О развитии малого и среднего предпринимательства в Российской Федераци</w:t>
      </w:r>
      <w:r w:rsidR="00B752F9" w:rsidRPr="00411526">
        <w:rPr>
          <w:rFonts w:ascii="Times New Roman" w:hAnsi="Times New Roman"/>
          <w:sz w:val="26"/>
          <w:szCs w:val="26"/>
        </w:rPr>
        <w:t>»</w:t>
      </w:r>
      <w:r w:rsidRPr="00411526">
        <w:rPr>
          <w:rFonts w:ascii="Times New Roman" w:hAnsi="Times New Roman"/>
          <w:sz w:val="26"/>
          <w:szCs w:val="26"/>
        </w:rPr>
        <w:t>.</w:t>
      </w:r>
    </w:p>
    <w:tbl>
      <w:tblPr>
        <w:tblpPr w:leftFromText="180" w:rightFromText="180" w:vertAnchor="text" w:tblpY="1"/>
        <w:tblOverlap w:val="never"/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673"/>
        <w:gridCol w:w="142"/>
        <w:gridCol w:w="397"/>
        <w:gridCol w:w="284"/>
        <w:gridCol w:w="1445"/>
        <w:gridCol w:w="1758"/>
        <w:gridCol w:w="3402"/>
      </w:tblGrid>
      <w:tr w:rsidR="00AF3926" w:rsidRPr="00411526" w14:paraId="7754B101" w14:textId="77777777" w:rsidTr="004C2B3B">
        <w:trPr>
          <w:trHeight w:val="74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833FE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F9D52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32AFB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3926" w:rsidRPr="00411526" w14:paraId="7FBD2C00" w14:textId="77777777" w:rsidTr="004C2B3B"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175AB1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(фамилия, имя, отчество (последнее </w:t>
            </w:r>
            <w:r w:rsidRPr="00411526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5FEFE5C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70E2E4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AF3926" w:rsidRPr="00411526" w14:paraId="24E61DFC" w14:textId="77777777" w:rsidTr="00700F18">
        <w:trPr>
          <w:gridAfter w:val="3"/>
          <w:wAfter w:w="6605" w:type="dxa"/>
        </w:trPr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14:paraId="174E00C7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14:paraId="268080AD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14:paraId="2AD53109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  <w:vAlign w:val="bottom"/>
          </w:tcPr>
          <w:p w14:paraId="4FC6E4FC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B72AA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7A9271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0B2C0" w14:textId="77777777" w:rsidR="00AF3926" w:rsidRPr="00411526" w:rsidRDefault="00AF3926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00F18" w:rsidRPr="00411526" w14:paraId="561188B9" w14:textId="77777777" w:rsidTr="00700F18">
        <w:trPr>
          <w:gridAfter w:val="3"/>
          <w:wAfter w:w="6605" w:type="dxa"/>
        </w:trPr>
        <w:tc>
          <w:tcPr>
            <w:tcW w:w="170" w:type="dxa"/>
            <w:tcBorders>
              <w:left w:val="nil"/>
            </w:tcBorders>
          </w:tcPr>
          <w:p w14:paraId="2B1902CC" w14:textId="77777777" w:rsidR="00700F18" w:rsidRPr="00411526" w:rsidRDefault="00700F18" w:rsidP="00700F1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gridSpan w:val="3"/>
          </w:tcPr>
          <w:p w14:paraId="1AE7C6F8" w14:textId="53B5F7A9" w:rsidR="00700F18" w:rsidRPr="00411526" w:rsidRDefault="00700F18" w:rsidP="00700F1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дата составления заявления</w:t>
            </w:r>
          </w:p>
          <w:p w14:paraId="7CA8835E" w14:textId="20A2A6DA" w:rsidR="00700F18" w:rsidRPr="00411526" w:rsidRDefault="00700F18" w:rsidP="00700F1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М. П. (при наличии)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C49DFD" w14:textId="77777777" w:rsidR="00700F18" w:rsidRPr="00411526" w:rsidRDefault="00700F18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EDE207" w14:textId="77777777" w:rsidR="00700F18" w:rsidRPr="00411526" w:rsidRDefault="00700F18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50EB1" w14:textId="77777777" w:rsidR="00700F18" w:rsidRPr="00411526" w:rsidRDefault="00700F18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BC0FF3" w:rsidRPr="00411526" w14:paraId="01E5B22A" w14:textId="77777777" w:rsidTr="004C2B3B">
        <w:tc>
          <w:tcPr>
            <w:tcW w:w="4673" w:type="dxa"/>
          </w:tcPr>
          <w:p w14:paraId="6A6A5CA9" w14:textId="77777777" w:rsidR="00BC0FF3" w:rsidRPr="00411526" w:rsidRDefault="00BC0FF3" w:rsidP="004C2B3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</w:tcPr>
          <w:p w14:paraId="0D71C18C" w14:textId="77777777" w:rsidR="00BC0FF3" w:rsidRPr="00411526" w:rsidRDefault="00BC0FF3" w:rsidP="004C2B3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BC674E" w:rsidRPr="00411526">
              <w:rPr>
                <w:rFonts w:ascii="Times New Roman" w:hAnsi="Times New Roman"/>
                <w:sz w:val="26"/>
                <w:szCs w:val="26"/>
              </w:rPr>
              <w:t>9</w:t>
            </w:r>
          </w:p>
          <w:p w14:paraId="601ADEE4" w14:textId="77777777" w:rsidR="00BC0FF3" w:rsidRPr="00411526" w:rsidRDefault="00BC0FF3" w:rsidP="004C2B3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bookmarkStart w:id="57" w:name="_Hlk55286255"/>
            <w:r w:rsidRPr="00411526">
              <w:rPr>
                <w:rFonts w:ascii="Times New Roman" w:hAnsi="Times New Roman"/>
                <w:sz w:val="26"/>
                <w:szCs w:val="26"/>
              </w:rPr>
      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bookmarkEnd w:id="57"/>
          </w:p>
        </w:tc>
      </w:tr>
    </w:tbl>
    <w:p w14:paraId="63F0A6DC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223E2935" w14:textId="77777777" w:rsidR="00A828A7" w:rsidRPr="00411526" w:rsidRDefault="00BC0FF3" w:rsidP="00BC0FF3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Соглашение № _</w:t>
      </w:r>
    </w:p>
    <w:p w14:paraId="61A60A80" w14:textId="1ECA13DF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между администрацией Павловского муниципального района</w:t>
      </w:r>
      <w:r w:rsidR="002346EC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 и субъектом малого и среднего предпринимательства или физическим лицом, </w:t>
      </w:r>
      <w:bookmarkStart w:id="58" w:name="_Hlk55229872"/>
      <w:r w:rsidRPr="00411526">
        <w:rPr>
          <w:rFonts w:ascii="Times New Roman" w:hAnsi="Times New Roman"/>
          <w:sz w:val="26"/>
          <w:szCs w:val="26"/>
        </w:rPr>
        <w:t xml:space="preserve">применяющим специальный налоговый режим «Налог на профессиональный доход», </w:t>
      </w:r>
      <w:bookmarkEnd w:id="58"/>
      <w:r w:rsidRPr="00411526">
        <w:rPr>
          <w:rFonts w:ascii="Times New Roman" w:hAnsi="Times New Roman"/>
          <w:sz w:val="26"/>
          <w:szCs w:val="26"/>
        </w:rPr>
        <w:t>о предоставлении субсидии на компенсацию части затрат, связанных с уплатой первого взноса (аванса) при заключении договора (договоров) лизинга оборудования</w:t>
      </w:r>
    </w:p>
    <w:p w14:paraId="39EDA864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6D61E0A3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 в лице___________________________________________________________________,</w:t>
      </w:r>
    </w:p>
    <w:p w14:paraId="5EF3C506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действующего на основании ____________, (наименование нормативного правового акта) именуемый в дальнейшем Администрация, с одной стороны, и ________________________лице___________________________________________, </w:t>
      </w:r>
    </w:p>
    <w:p w14:paraId="48DA621A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14:paraId="7CF26100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798029DE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 Предмет Соглашения</w:t>
      </w:r>
    </w:p>
    <w:p w14:paraId="44D32701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1.1.  На основании _________________ (наименование нормативного правового акта о предоставлении субсидии) Администрация предоставляет Получателю субсидию на компенсацию части затрат, связанных с уплатой первого взноса (аванса) по договору(ам) лизинга оборудования №________от___________20___г. ______________________________ (сумма и предмет договора лизинга) (далее - субсидия), а Получатель обязуется надлежащим образом исполнять принятые на себя обязательства по настоящему Соглашению.</w:t>
      </w:r>
    </w:p>
    <w:p w14:paraId="738C26DB" w14:textId="77777777" w:rsidR="00BC0FF3" w:rsidRPr="00411526" w:rsidRDefault="00BC0FF3" w:rsidP="004F4CF7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1.2. Предоставление субсидии осуществляется в рамках реализации в 20__ году мероприятия ________________________ подпрограммы ________________________ муниципальной программы _____________________, утвержденной _______________, в пределах в пределах бюджетных средств. </w:t>
      </w:r>
    </w:p>
    <w:p w14:paraId="62BB8310" w14:textId="0C0C843D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1.3. Субсидия предоставляется на возмещение затрат субъектов малого и среднего предпринимательства</w:t>
      </w:r>
      <w:r w:rsidR="002346EC" w:rsidRPr="00411526">
        <w:rPr>
          <w:rFonts w:ascii="Times New Roman" w:hAnsi="Times New Roman"/>
          <w:sz w:val="26"/>
          <w:szCs w:val="26"/>
        </w:rPr>
        <w:t xml:space="preserve"> или физического лица, применяющего специальный </w:t>
      </w:r>
      <w:r w:rsidR="002346EC" w:rsidRPr="00411526">
        <w:rPr>
          <w:rFonts w:ascii="Times New Roman" w:hAnsi="Times New Roman"/>
          <w:sz w:val="26"/>
          <w:szCs w:val="26"/>
        </w:rPr>
        <w:lastRenderedPageBreak/>
        <w:t>налоговый режим «Налог на профессиональный доход»</w:t>
      </w:r>
      <w:r w:rsidRPr="00411526">
        <w:rPr>
          <w:rFonts w:ascii="Times New Roman" w:hAnsi="Times New Roman"/>
          <w:sz w:val="26"/>
          <w:szCs w:val="26"/>
        </w:rPr>
        <w:t xml:space="preserve"> по уплате первого взноса (аванса) при заключении не ранее 01.01.2015 года договоров лизинга оборудования (за исключением договоров сублизинга), включая затраты на монтаж оборудования, в размере </w:t>
      </w:r>
      <w:r w:rsidR="007474DA" w:rsidRPr="00411526">
        <w:rPr>
          <w:rFonts w:ascii="Times New Roman" w:hAnsi="Times New Roman"/>
          <w:sz w:val="26"/>
          <w:szCs w:val="26"/>
        </w:rPr>
        <w:t xml:space="preserve">90 </w:t>
      </w:r>
      <w:r w:rsidRPr="00411526">
        <w:rPr>
          <w:rFonts w:ascii="Times New Roman" w:hAnsi="Times New Roman"/>
          <w:sz w:val="26"/>
          <w:szCs w:val="26"/>
        </w:rPr>
        <w:t xml:space="preserve">% фактических </w:t>
      </w:r>
      <w:r w:rsidR="007474DA" w:rsidRPr="00411526">
        <w:rPr>
          <w:rFonts w:ascii="Times New Roman" w:hAnsi="Times New Roman"/>
          <w:sz w:val="26"/>
          <w:szCs w:val="26"/>
        </w:rPr>
        <w:t>уплаченного первого взноса (аванса)</w:t>
      </w:r>
      <w:r w:rsidRPr="00411526">
        <w:rPr>
          <w:rFonts w:ascii="Times New Roman" w:hAnsi="Times New Roman"/>
          <w:sz w:val="26"/>
          <w:szCs w:val="26"/>
        </w:rPr>
        <w:t xml:space="preserve">, </w:t>
      </w:r>
      <w:r w:rsidR="007474DA" w:rsidRPr="00411526">
        <w:rPr>
          <w:rFonts w:ascii="Times New Roman" w:hAnsi="Times New Roman"/>
          <w:sz w:val="26"/>
          <w:szCs w:val="26"/>
        </w:rPr>
        <w:t xml:space="preserve">но </w:t>
      </w:r>
      <w:r w:rsidRPr="00411526">
        <w:rPr>
          <w:rFonts w:ascii="Times New Roman" w:hAnsi="Times New Roman"/>
          <w:sz w:val="26"/>
          <w:szCs w:val="26"/>
        </w:rPr>
        <w:t>не превышающем в сумме 1 млн. рублей</w:t>
      </w:r>
      <w:r w:rsidR="007474DA" w:rsidRPr="00411526">
        <w:rPr>
          <w:rFonts w:ascii="Times New Roman" w:hAnsi="Times New Roman"/>
          <w:sz w:val="26"/>
          <w:szCs w:val="26"/>
        </w:rPr>
        <w:t xml:space="preserve"> и не более 30 % от суммы договора лизинга</w:t>
      </w:r>
      <w:r w:rsidRPr="00411526">
        <w:rPr>
          <w:rFonts w:ascii="Times New Roman" w:hAnsi="Times New Roman"/>
          <w:sz w:val="26"/>
          <w:szCs w:val="26"/>
        </w:rPr>
        <w:t xml:space="preserve">. </w:t>
      </w:r>
    </w:p>
    <w:p w14:paraId="4E9FDF0B" w14:textId="77777777" w:rsidR="00A828A7" w:rsidRPr="00411526" w:rsidRDefault="00A828A7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663C87DA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 Права и обязанности сторон</w:t>
      </w:r>
    </w:p>
    <w:p w14:paraId="3B34B4C0" w14:textId="77777777" w:rsidR="00A828A7" w:rsidRPr="00411526" w:rsidRDefault="00A828A7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7006FB92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2.1. Администрация предоставляет Получателю субсидию в порядке, установленном в пункте 3 настоящего Соглашения.</w:t>
      </w:r>
    </w:p>
    <w:p w14:paraId="56EDF75D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14:paraId="02379736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2.3. Получатель обязуется выполнять следующие условия:</w:t>
      </w:r>
    </w:p>
    <w:p w14:paraId="29B09FBA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1) о запрете на приобретение субъектом малого и среднего предпринимательства или физическим лицом, применяющим специальный налоговый режим «Налог на профессиональный доход»,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14:paraId="77EC6362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 создать не менее ____ рабочих мест, за исключением физических лиц, применяющим специальный налоговый режим «Налог на профессиональный доход»;</w:t>
      </w:r>
    </w:p>
    <w:p w14:paraId="42AD9C04" w14:textId="77777777" w:rsidR="00BC0FF3" w:rsidRPr="00411526" w:rsidRDefault="00BC0FF3" w:rsidP="00BC0FF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3) п</w:t>
      </w:r>
      <w:r w:rsidRPr="00411526">
        <w:rPr>
          <w:rFonts w:ascii="Times New Roman" w:eastAsia="Calibri" w:hAnsi="Times New Roman"/>
          <w:sz w:val="26"/>
          <w:szCs w:val="26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14:paraId="19471135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566BEA3B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 Сумма субсидии и порядок ее предоставления</w:t>
      </w:r>
    </w:p>
    <w:p w14:paraId="0505BA52" w14:textId="77777777" w:rsidR="00A828A7" w:rsidRPr="00411526" w:rsidRDefault="00A828A7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47C989F2" w14:textId="7D580BE9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3.1 Администрация предоставляет Получателю Субсидию в общем размере ________ рублей ____ копеек (НДС не облагается), в том числе из них за счет средств бюджета </w:t>
      </w:r>
      <w:r w:rsidR="002346EC" w:rsidRPr="00411526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  <w:r w:rsidRPr="00411526">
        <w:rPr>
          <w:rFonts w:ascii="Times New Roman" w:hAnsi="Times New Roman"/>
          <w:sz w:val="26"/>
          <w:szCs w:val="26"/>
        </w:rPr>
        <w:t>в размере ________ рублей ____ копеек, за счет средств областного бюджета в размере _________ рублей ___ копеек, за счет средств субсидии, поступивших в областной бюджет из федерального бюджета ________ рублей ___ копеек.</w:t>
      </w:r>
    </w:p>
    <w:p w14:paraId="19BDDE8F" w14:textId="31F21110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3.2. 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бюджета</w:t>
      </w:r>
      <w:r w:rsidR="002346EC" w:rsidRPr="00411526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области.</w:t>
      </w:r>
      <w:r w:rsidRPr="00411526">
        <w:rPr>
          <w:rFonts w:ascii="Times New Roman" w:hAnsi="Times New Roman"/>
          <w:sz w:val="26"/>
          <w:szCs w:val="26"/>
        </w:rPr>
        <w:t xml:space="preserve">. </w:t>
      </w:r>
    </w:p>
    <w:p w14:paraId="240FDF08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3.3 Обязательство Администрации по перечислению Субсидии исчисляется текущим финансовым годом. Срок оказания поддержки в 20__ году в рамках реализации мероприятия ___________ подпрограммы __________ муниципальной программы _________- 31.12.20__.</w:t>
      </w:r>
    </w:p>
    <w:p w14:paraId="0FEBE989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3.4.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14:paraId="686AE603" w14:textId="2E85684F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3.5. </w:t>
      </w:r>
      <w:bookmarkStart w:id="59" w:name="_Hlk55765264"/>
      <w:r w:rsidRPr="00411526">
        <w:rPr>
          <w:rFonts w:ascii="Times New Roman" w:hAnsi="Times New Roman"/>
          <w:sz w:val="26"/>
          <w:szCs w:val="26"/>
        </w:rPr>
        <w:t>В случае уменьшения Администрации, 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соглашения.</w:t>
      </w:r>
      <w:bookmarkEnd w:id="59"/>
    </w:p>
    <w:p w14:paraId="6806F899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6E7BFAEB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 Ответственность сторон</w:t>
      </w:r>
    </w:p>
    <w:p w14:paraId="2555F472" w14:textId="77777777" w:rsidR="00A828A7" w:rsidRPr="00411526" w:rsidRDefault="00A828A7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6D8F829E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4.1.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14:paraId="3592D2FF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14:paraId="5CB5542E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Положением, возлагается на Получателя.</w:t>
      </w:r>
    </w:p>
    <w:p w14:paraId="336B56DB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4.4. Споры, возникающие в связи с исполнением обязательств по настоящему Соглашению, решаются Сторонами путем переговоров.</w:t>
      </w:r>
    </w:p>
    <w:p w14:paraId="37EFE9D9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14:paraId="09EAFEF4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1743974E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 Контроль за соблюдением условий, целей и порядка предоставления субсидий </w:t>
      </w:r>
    </w:p>
    <w:p w14:paraId="17105BD0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699EF12F" w14:textId="437FE671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5.1. </w:t>
      </w:r>
      <w:r w:rsidR="002346EC" w:rsidRPr="00411526">
        <w:rPr>
          <w:rFonts w:ascii="Times New Roman" w:hAnsi="Times New Roman"/>
          <w:sz w:val="26"/>
          <w:szCs w:val="26"/>
        </w:rPr>
        <w:t>О</w:t>
      </w:r>
      <w:r w:rsidRPr="00411526">
        <w:rPr>
          <w:rFonts w:ascii="Times New Roman" w:hAnsi="Times New Roman"/>
          <w:sz w:val="26"/>
          <w:szCs w:val="26"/>
        </w:rPr>
        <w:t>рганы</w:t>
      </w:r>
      <w:r w:rsidR="002346EC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муниципального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14:paraId="119781E0" w14:textId="36C99D7C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5.2. Получатель согласен на осуществление органами муниципального финансового контроля проверок соблюдения условий, целей и порядка предоставления субсидии.</w:t>
      </w:r>
    </w:p>
    <w:p w14:paraId="7C5E3421" w14:textId="308E15D8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5.3. Предоставление субсидий Получателю прекращается в случае выявления органами </w:t>
      </w:r>
      <w:r w:rsidR="002346EC" w:rsidRPr="00411526">
        <w:rPr>
          <w:rFonts w:ascii="Times New Roman" w:hAnsi="Times New Roman"/>
          <w:sz w:val="26"/>
          <w:szCs w:val="26"/>
        </w:rPr>
        <w:t xml:space="preserve">муниципального </w:t>
      </w:r>
      <w:r w:rsidRPr="00411526">
        <w:rPr>
          <w:rFonts w:ascii="Times New Roman" w:hAnsi="Times New Roman"/>
          <w:sz w:val="26"/>
          <w:szCs w:val="26"/>
        </w:rPr>
        <w:t>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4502DA50" w14:textId="2B2F07DE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5.4. В случае неисполнения либо ненадлежащего исполнения пункта 2.3 настоящего Соглашения, а также в случае установления по итогам проверок, проведенных органами муниципального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бюджет </w:t>
      </w:r>
      <w:r w:rsidR="002346EC" w:rsidRPr="00411526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  <w:r w:rsidRPr="00411526">
        <w:rPr>
          <w:rFonts w:ascii="Times New Roman" w:hAnsi="Times New Roman"/>
          <w:sz w:val="26"/>
          <w:szCs w:val="26"/>
        </w:rPr>
        <w:t>в течение 10 рабочих дней с даты получения требования.</w:t>
      </w:r>
    </w:p>
    <w:p w14:paraId="197E0083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11E66614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6. Порядок возврата субсидии</w:t>
      </w:r>
    </w:p>
    <w:p w14:paraId="4EE6C17D" w14:textId="77777777" w:rsidR="00A828A7" w:rsidRPr="00411526" w:rsidRDefault="00A828A7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0599C968" w14:textId="77777777" w:rsidR="00BC0FF3" w:rsidRPr="00411526" w:rsidRDefault="00BC0FF3" w:rsidP="00BC0FF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6.1. </w:t>
      </w:r>
      <w:r w:rsidRPr="00411526">
        <w:rPr>
          <w:rFonts w:ascii="Times New Roman" w:eastAsia="Calibri" w:hAnsi="Times New Roman"/>
          <w:sz w:val="26"/>
          <w:szCs w:val="26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77D04AF5" w14:textId="7AED0767" w:rsidR="00BC0FF3" w:rsidRPr="00411526" w:rsidRDefault="00BC0FF3" w:rsidP="00BC0FF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411526">
        <w:rPr>
          <w:rFonts w:ascii="Times New Roman" w:eastAsia="Calibri" w:hAnsi="Times New Roman"/>
          <w:sz w:val="26"/>
          <w:szCs w:val="26"/>
        </w:rPr>
        <w:t xml:space="preserve">При нарушении условий, установленных настоящим Соглашением, субсидия подлежит взысканию в доход бюджета </w:t>
      </w:r>
      <w:r w:rsidR="002346EC" w:rsidRPr="00411526">
        <w:rPr>
          <w:rFonts w:ascii="Times New Roman" w:eastAsia="Calibri" w:hAnsi="Times New Roman"/>
          <w:sz w:val="26"/>
          <w:szCs w:val="26"/>
        </w:rPr>
        <w:t xml:space="preserve">Павловского муниципального района Воронежской области </w:t>
      </w:r>
      <w:r w:rsidRPr="00411526">
        <w:rPr>
          <w:rFonts w:ascii="Times New Roman" w:eastAsia="Calibri" w:hAnsi="Times New Roman"/>
          <w:sz w:val="26"/>
          <w:szCs w:val="26"/>
        </w:rPr>
        <w:t>в соответствии с бюджетным законодательством Российской Федерации.</w:t>
      </w:r>
    </w:p>
    <w:p w14:paraId="0CD89158" w14:textId="5334EB55" w:rsidR="00BC0FF3" w:rsidRPr="00411526" w:rsidRDefault="00BC0FF3" w:rsidP="00BC0FF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6.2.</w:t>
      </w:r>
      <w:r w:rsidRPr="00411526">
        <w:rPr>
          <w:rFonts w:ascii="Times New Roman" w:eastAsia="Calibri" w:hAnsi="Times New Roman"/>
          <w:sz w:val="26"/>
          <w:szCs w:val="26"/>
        </w:rPr>
        <w:t xml:space="preserve"> При выявлении нарушения условий, установленных для предоставления субсидии, Администрация принимает меры по возврату субсидии в бюджет</w:t>
      </w:r>
      <w:r w:rsidR="002346EC" w:rsidRPr="00411526">
        <w:rPr>
          <w:rFonts w:ascii="Times New Roman" w:eastAsia="Calibri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Pr="00411526">
        <w:rPr>
          <w:rFonts w:ascii="Times New Roman" w:eastAsia="Calibri" w:hAnsi="Times New Roman"/>
          <w:sz w:val="26"/>
          <w:szCs w:val="26"/>
        </w:rPr>
        <w:t>, направляет субъекту малого и среднего предпринимательства</w:t>
      </w:r>
      <w:r w:rsidR="002346EC" w:rsidRPr="00411526">
        <w:rPr>
          <w:rFonts w:ascii="Times New Roman" w:eastAsia="Calibri" w:hAnsi="Times New Roman"/>
          <w:sz w:val="26"/>
          <w:szCs w:val="26"/>
        </w:rPr>
        <w:t xml:space="preserve"> или физическому лицу, применяющему специальный налоговый режим «Налог на профессиональный доход»,</w:t>
      </w:r>
      <w:r w:rsidRPr="00411526">
        <w:rPr>
          <w:rFonts w:ascii="Times New Roman" w:eastAsia="Calibri" w:hAnsi="Times New Roman"/>
          <w:sz w:val="26"/>
          <w:szCs w:val="26"/>
        </w:rPr>
        <w:t xml:space="preserve"> требование о возврате субсидии в полном объеме.</w:t>
      </w:r>
    </w:p>
    <w:p w14:paraId="6B4C85A7" w14:textId="77777777" w:rsidR="00BC0FF3" w:rsidRPr="00411526" w:rsidRDefault="00BC0FF3" w:rsidP="00BC0FF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411526">
        <w:rPr>
          <w:rFonts w:ascii="Times New Roman" w:eastAsia="Calibri" w:hAnsi="Times New Roman"/>
          <w:sz w:val="26"/>
          <w:szCs w:val="26"/>
        </w:rPr>
        <w:t>Субсидии подлежат возврату получателем в течение 10 рабочих дней с даты получения требования.</w:t>
      </w:r>
    </w:p>
    <w:p w14:paraId="71B049B5" w14:textId="77777777" w:rsidR="00BC0FF3" w:rsidRPr="00411526" w:rsidRDefault="00BC0FF3" w:rsidP="00BC0FF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411526">
        <w:rPr>
          <w:rFonts w:ascii="Times New Roman" w:eastAsia="Calibri" w:hAnsi="Times New Roman"/>
          <w:sz w:val="26"/>
          <w:szCs w:val="26"/>
        </w:rPr>
        <w:t>В случае невыполнения требования о возврате субсидии в указанный выше срок Администрация принимает меры по</w:t>
      </w:r>
      <w:r w:rsidR="00A828A7" w:rsidRPr="00411526">
        <w:rPr>
          <w:rFonts w:ascii="Times New Roman" w:eastAsia="Calibri" w:hAnsi="Times New Roman"/>
          <w:sz w:val="26"/>
          <w:szCs w:val="26"/>
        </w:rPr>
        <w:t xml:space="preserve"> </w:t>
      </w:r>
      <w:r w:rsidRPr="00411526">
        <w:rPr>
          <w:rFonts w:ascii="Times New Roman" w:eastAsia="Calibri" w:hAnsi="Times New Roman"/>
          <w:sz w:val="26"/>
          <w:szCs w:val="26"/>
        </w:rPr>
        <w:t>взысканию подлежащей возврату в судебном порядке.</w:t>
      </w:r>
    </w:p>
    <w:p w14:paraId="13089047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4A93C072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 Срок действия Соглашения</w:t>
      </w:r>
    </w:p>
    <w:p w14:paraId="214AA849" w14:textId="77777777" w:rsidR="00A828A7" w:rsidRPr="00411526" w:rsidRDefault="00A828A7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13C5AC15" w14:textId="7E9D5927" w:rsidR="00BC0FF3" w:rsidRPr="00411526" w:rsidRDefault="00BC0FF3" w:rsidP="002346EC">
      <w:pPr>
        <w:ind w:firstLine="709"/>
        <w:rPr>
          <w:rFonts w:ascii="Times New Roman" w:eastAsia="Calibri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</w:t>
      </w:r>
      <w:r w:rsidRPr="00411526">
        <w:rPr>
          <w:rFonts w:ascii="Times New Roman" w:eastAsia="Calibri" w:hAnsi="Times New Roman"/>
          <w:sz w:val="26"/>
          <w:szCs w:val="26"/>
        </w:rPr>
        <w:t>.1. Соглашение вступает в силу с момента его подписания сторонами и действует</w:t>
      </w:r>
      <w:r w:rsidR="002346EC" w:rsidRPr="00411526">
        <w:rPr>
          <w:rFonts w:ascii="Times New Roman" w:eastAsia="Calibri" w:hAnsi="Times New Roman"/>
          <w:sz w:val="26"/>
          <w:szCs w:val="26"/>
        </w:rPr>
        <w:t xml:space="preserve"> </w:t>
      </w:r>
      <w:r w:rsidRPr="00411526">
        <w:rPr>
          <w:rFonts w:ascii="Times New Roman" w:eastAsia="Calibri" w:hAnsi="Times New Roman"/>
          <w:sz w:val="26"/>
          <w:szCs w:val="26"/>
        </w:rPr>
        <w:t xml:space="preserve">в части срока оказания поддержки до 31.12.20___, а по </w:t>
      </w:r>
      <w:r w:rsidRPr="00411526">
        <w:rPr>
          <w:rFonts w:ascii="Times New Roman" w:hAnsi="Times New Roman"/>
          <w:sz w:val="26"/>
          <w:szCs w:val="26"/>
        </w:rPr>
        <w:t xml:space="preserve">обязательствам, установленным пунктом 2.3 настоящего Соглашения – до 01.04.20___. </w:t>
      </w:r>
    </w:p>
    <w:p w14:paraId="21674D04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</w:t>
      </w:r>
      <w:r w:rsidRPr="00411526">
        <w:rPr>
          <w:rFonts w:ascii="Times New Roman" w:hAnsi="Times New Roman"/>
          <w:sz w:val="26"/>
          <w:szCs w:val="26"/>
        </w:rPr>
        <w:lastRenderedPageBreak/>
        <w:t>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14:paraId="13024C73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14:paraId="5A3BA1E1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14:paraId="3CBE273B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</w:p>
    <w:p w14:paraId="65F3CAE3" w14:textId="77777777" w:rsidR="00BC0FF3" w:rsidRPr="00411526" w:rsidRDefault="00BC0FF3" w:rsidP="00BC0FF3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BC0FF3" w:rsidRPr="00411526" w14:paraId="55A34BAB" w14:textId="77777777" w:rsidTr="004C2B3B">
        <w:tc>
          <w:tcPr>
            <w:tcW w:w="4543" w:type="dxa"/>
          </w:tcPr>
          <w:p w14:paraId="54BB591B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Администрация:</w:t>
            </w:r>
          </w:p>
          <w:p w14:paraId="32563734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Наименование:</w:t>
            </w:r>
          </w:p>
          <w:p w14:paraId="309089ED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Адрес:</w:t>
            </w:r>
          </w:p>
          <w:p w14:paraId="3408203E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Телефон /факс:</w:t>
            </w:r>
          </w:p>
          <w:p w14:paraId="36C9A784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ИНН/КПП</w:t>
            </w:r>
          </w:p>
          <w:p w14:paraId="712C473F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Банк: </w:t>
            </w:r>
          </w:p>
          <w:p w14:paraId="4AB622FD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Лицевой счёт:</w:t>
            </w:r>
          </w:p>
          <w:p w14:paraId="48691B5A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Расчётный счёт:</w:t>
            </w:r>
          </w:p>
          <w:p w14:paraId="034B2490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74C66C1F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БИК:</w:t>
            </w:r>
          </w:p>
          <w:p w14:paraId="7B2EC9DC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ОКТМО:</w:t>
            </w:r>
          </w:p>
          <w:p w14:paraId="4D0303B8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Глава______________ муниципального района</w:t>
            </w:r>
          </w:p>
          <w:p w14:paraId="07B27AFF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_________ / ____________</w:t>
            </w:r>
          </w:p>
          <w:p w14:paraId="6525313F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(подпись) (Ф.И.О.)</w:t>
            </w:r>
          </w:p>
          <w:p w14:paraId="5EDF28F5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32332E80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535" w:type="dxa"/>
          </w:tcPr>
          <w:p w14:paraId="708BA2C3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Получатель:</w:t>
            </w:r>
          </w:p>
          <w:p w14:paraId="37F010DF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Наименование:</w:t>
            </w:r>
          </w:p>
          <w:p w14:paraId="0FC40292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Адрес:</w:t>
            </w:r>
          </w:p>
          <w:p w14:paraId="6DA3606C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Телефон /факс:</w:t>
            </w:r>
          </w:p>
          <w:p w14:paraId="2FB6F0B8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ИНН/КПП</w:t>
            </w:r>
          </w:p>
          <w:p w14:paraId="183D8276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Банк: </w:t>
            </w:r>
          </w:p>
          <w:p w14:paraId="0AC2A484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Лицевой счёт:</w:t>
            </w:r>
          </w:p>
          <w:p w14:paraId="682DFF8B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Расчётный счёт:</w:t>
            </w:r>
          </w:p>
          <w:p w14:paraId="47B15C0D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14:paraId="7A252F6B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БИК:</w:t>
            </w:r>
          </w:p>
          <w:p w14:paraId="7F990DC2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ОКТМО:</w:t>
            </w:r>
          </w:p>
          <w:p w14:paraId="2DB1CF47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Должность уполномоченного лица Получателя, подписывающего Соглашение</w:t>
            </w:r>
          </w:p>
          <w:p w14:paraId="19699DC1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____________/ ______________</w:t>
            </w:r>
          </w:p>
          <w:p w14:paraId="03D5A91E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(подпись)(Ф.И.О.)</w:t>
            </w:r>
          </w:p>
          <w:p w14:paraId="36C5999F" w14:textId="77777777" w:rsidR="00BC0FF3" w:rsidRPr="00411526" w:rsidRDefault="00BC0FF3" w:rsidP="004C2B3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М.П.</w:t>
            </w:r>
          </w:p>
        </w:tc>
      </w:tr>
    </w:tbl>
    <w:p w14:paraId="749AAFF7" w14:textId="77777777" w:rsidR="00BC0FF3" w:rsidRPr="00411526" w:rsidRDefault="00BC0FF3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6D5D968E" w14:textId="77777777" w:rsidR="00BC0FF3" w:rsidRPr="00411526" w:rsidRDefault="00BC0FF3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3A65C14B" w14:textId="77777777" w:rsidR="00BC0FF3" w:rsidRPr="00411526" w:rsidRDefault="00BC0FF3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6CB52FE3" w14:textId="77777777" w:rsidR="00BC0FF3" w:rsidRPr="00411526" w:rsidRDefault="00BC0FF3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7DFB08E7" w14:textId="77777777" w:rsidR="00BC0FF3" w:rsidRPr="00411526" w:rsidRDefault="00BC0FF3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2291866C" w14:textId="77777777" w:rsidR="00BC0FF3" w:rsidRPr="00411526" w:rsidRDefault="00BC0FF3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43DEA47E" w14:textId="77777777" w:rsidR="00BC0FF3" w:rsidRPr="00411526" w:rsidRDefault="00BC0FF3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4F5945A5" w14:textId="77777777" w:rsidR="00BC0FF3" w:rsidRPr="00411526" w:rsidRDefault="00BC0FF3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2ED1BCE9" w14:textId="77777777" w:rsidR="00BC0FF3" w:rsidRPr="00411526" w:rsidRDefault="00BC0FF3" w:rsidP="005D5D9F">
      <w:pPr>
        <w:ind w:left="5103" w:firstLine="0"/>
        <w:rPr>
          <w:rFonts w:ascii="Times New Roman" w:hAnsi="Times New Roman"/>
          <w:sz w:val="26"/>
          <w:szCs w:val="26"/>
          <w:highlight w:val="red"/>
        </w:rPr>
      </w:pPr>
    </w:p>
    <w:p w14:paraId="3A03FD87" w14:textId="77777777" w:rsidR="00645CF4" w:rsidRPr="00411526" w:rsidRDefault="00645CF4" w:rsidP="008552A5">
      <w:pPr>
        <w:ind w:left="5670" w:firstLine="0"/>
        <w:rPr>
          <w:rFonts w:cs="Arial"/>
        </w:rPr>
      </w:pPr>
    </w:p>
    <w:p w14:paraId="1D66C332" w14:textId="77777777" w:rsidR="00645CF4" w:rsidRPr="00411526" w:rsidRDefault="00645CF4" w:rsidP="008552A5">
      <w:pPr>
        <w:ind w:left="5670" w:firstLine="0"/>
        <w:rPr>
          <w:rFonts w:cs="Arial"/>
        </w:rPr>
      </w:pPr>
    </w:p>
    <w:p w14:paraId="62AEFE81" w14:textId="77777777" w:rsidR="00645CF4" w:rsidRPr="00411526" w:rsidRDefault="00645CF4" w:rsidP="008552A5">
      <w:pPr>
        <w:ind w:left="5670" w:firstLine="0"/>
        <w:rPr>
          <w:rFonts w:cs="Arial"/>
        </w:rPr>
      </w:pPr>
    </w:p>
    <w:p w14:paraId="6FDC3DEB" w14:textId="77777777" w:rsidR="00645CF4" w:rsidRPr="00411526" w:rsidRDefault="00645CF4" w:rsidP="008552A5">
      <w:pPr>
        <w:ind w:left="5670" w:firstLine="0"/>
        <w:rPr>
          <w:rFonts w:cs="Arial"/>
        </w:rPr>
      </w:pPr>
    </w:p>
    <w:p w14:paraId="0F02EFFD" w14:textId="77777777" w:rsidR="00645CF4" w:rsidRPr="00411526" w:rsidRDefault="00645CF4" w:rsidP="008552A5">
      <w:pPr>
        <w:ind w:left="5670" w:firstLine="0"/>
        <w:rPr>
          <w:rFonts w:cs="Arial"/>
        </w:rPr>
      </w:pPr>
    </w:p>
    <w:p w14:paraId="42EF6A43" w14:textId="77777777" w:rsidR="00645CF4" w:rsidRPr="00411526" w:rsidRDefault="00645CF4" w:rsidP="008552A5">
      <w:pPr>
        <w:ind w:left="5670" w:firstLine="0"/>
        <w:rPr>
          <w:rFonts w:cs="Arial"/>
        </w:rPr>
      </w:pPr>
    </w:p>
    <w:p w14:paraId="77354FE9" w14:textId="77777777" w:rsidR="00771AA2" w:rsidRDefault="00771AA2" w:rsidP="008552A5">
      <w:pPr>
        <w:ind w:left="5670" w:firstLine="0"/>
        <w:rPr>
          <w:rFonts w:ascii="Times New Roman" w:hAnsi="Times New Roman"/>
          <w:sz w:val="26"/>
          <w:szCs w:val="26"/>
        </w:rPr>
      </w:pPr>
    </w:p>
    <w:p w14:paraId="7F14AD44" w14:textId="77777777" w:rsidR="00771AA2" w:rsidRDefault="00771AA2" w:rsidP="008552A5">
      <w:pPr>
        <w:ind w:left="5670" w:firstLine="0"/>
        <w:rPr>
          <w:rFonts w:ascii="Times New Roman" w:hAnsi="Times New Roman"/>
          <w:sz w:val="26"/>
          <w:szCs w:val="26"/>
        </w:rPr>
      </w:pPr>
    </w:p>
    <w:p w14:paraId="00C80595" w14:textId="77777777" w:rsidR="00771AA2" w:rsidRDefault="00771AA2" w:rsidP="008552A5">
      <w:pPr>
        <w:ind w:left="5670" w:firstLine="0"/>
        <w:rPr>
          <w:rFonts w:ascii="Times New Roman" w:hAnsi="Times New Roman"/>
          <w:sz w:val="26"/>
          <w:szCs w:val="26"/>
        </w:rPr>
      </w:pPr>
    </w:p>
    <w:p w14:paraId="1CBE7A24" w14:textId="574803D6" w:rsidR="008552A5" w:rsidRPr="00411526" w:rsidRDefault="008552A5" w:rsidP="008552A5">
      <w:pPr>
        <w:ind w:left="5670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E944D4" w:rsidRPr="00411526">
        <w:rPr>
          <w:rFonts w:ascii="Times New Roman" w:hAnsi="Times New Roman"/>
          <w:sz w:val="26"/>
          <w:szCs w:val="26"/>
        </w:rPr>
        <w:t>4</w:t>
      </w:r>
    </w:p>
    <w:p w14:paraId="52606801" w14:textId="77777777" w:rsidR="008552A5" w:rsidRPr="00411526" w:rsidRDefault="008552A5" w:rsidP="008552A5">
      <w:pPr>
        <w:ind w:left="5670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5782DFA7" w14:textId="77777777" w:rsidR="008552A5" w:rsidRPr="00411526" w:rsidRDefault="008552A5" w:rsidP="008552A5">
      <w:pPr>
        <w:ind w:left="5670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Павловского муниципального </w:t>
      </w:r>
    </w:p>
    <w:p w14:paraId="260AEACB" w14:textId="77777777" w:rsidR="00E944D4" w:rsidRPr="00411526" w:rsidRDefault="008552A5" w:rsidP="00E944D4">
      <w:pPr>
        <w:ind w:left="5670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района </w:t>
      </w:r>
      <w:r w:rsidR="00E944D4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</w:p>
    <w:p w14:paraId="5035997B" w14:textId="19C257C4" w:rsidR="008552A5" w:rsidRPr="00411526" w:rsidRDefault="008552A5" w:rsidP="00E944D4">
      <w:pPr>
        <w:ind w:left="5670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от</w:t>
      </w:r>
      <w:r w:rsidR="002346EC" w:rsidRPr="00411526">
        <w:rPr>
          <w:rFonts w:ascii="Times New Roman" w:hAnsi="Times New Roman"/>
          <w:sz w:val="26"/>
          <w:szCs w:val="26"/>
        </w:rPr>
        <w:t>____________</w:t>
      </w:r>
      <w:r w:rsidR="00E944D4" w:rsidRPr="00411526">
        <w:rPr>
          <w:rFonts w:ascii="Times New Roman" w:hAnsi="Times New Roman"/>
          <w:sz w:val="26"/>
          <w:szCs w:val="26"/>
        </w:rPr>
        <w:t>№</w:t>
      </w:r>
      <w:r w:rsidR="002346EC" w:rsidRPr="00411526">
        <w:rPr>
          <w:rFonts w:ascii="Times New Roman" w:hAnsi="Times New Roman"/>
          <w:sz w:val="26"/>
          <w:szCs w:val="26"/>
        </w:rPr>
        <w:t>___________</w:t>
      </w:r>
    </w:p>
    <w:p w14:paraId="2D1FF65A" w14:textId="1FD56A0E" w:rsidR="00E944D4" w:rsidRPr="00411526" w:rsidRDefault="00E944D4" w:rsidP="00E944D4">
      <w:pPr>
        <w:ind w:left="5670" w:firstLine="0"/>
        <w:rPr>
          <w:rFonts w:ascii="Times New Roman" w:hAnsi="Times New Roman"/>
          <w:sz w:val="26"/>
          <w:szCs w:val="26"/>
        </w:rPr>
      </w:pPr>
    </w:p>
    <w:p w14:paraId="491AB3C4" w14:textId="54D954CF" w:rsidR="00E944D4" w:rsidRPr="00411526" w:rsidRDefault="00E944D4" w:rsidP="008552A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Положение</w:t>
      </w:r>
    </w:p>
    <w:p w14:paraId="334DD415" w14:textId="73A20786" w:rsidR="008552A5" w:rsidRPr="00411526" w:rsidRDefault="008552A5" w:rsidP="008552A5">
      <w:pPr>
        <w:ind w:firstLine="0"/>
        <w:jc w:val="center"/>
        <w:rPr>
          <w:rFonts w:ascii="Times New Roman" w:hAnsi="Times New Roman"/>
          <w:sz w:val="26"/>
          <w:szCs w:val="26"/>
        </w:rPr>
      </w:pPr>
      <w:bookmarkStart w:id="60" w:name="_Hlk55768365"/>
      <w:r w:rsidRPr="00411526">
        <w:rPr>
          <w:rFonts w:ascii="Times New Roman" w:hAnsi="Times New Roman"/>
          <w:sz w:val="26"/>
          <w:szCs w:val="26"/>
        </w:rPr>
        <w:t xml:space="preserve">о предоставлении </w:t>
      </w:r>
      <w:r w:rsidR="00402D1B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</w:t>
      </w:r>
      <w:bookmarkStart w:id="61" w:name="_Hlk55758481"/>
      <w:r w:rsidRPr="00411526">
        <w:rPr>
          <w:rFonts w:ascii="Times New Roman" w:hAnsi="Times New Roman"/>
          <w:sz w:val="26"/>
          <w:szCs w:val="26"/>
        </w:rPr>
        <w:t>организациям инфраструктуры поддержки субъектов малого и среднего предпринимательства в части реализации проектов развития</w:t>
      </w:r>
      <w:bookmarkEnd w:id="61"/>
    </w:p>
    <w:bookmarkEnd w:id="60"/>
    <w:p w14:paraId="4BCDFFA5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3B0B413A" w14:textId="57CC9CC6" w:rsidR="00297325" w:rsidRPr="00411526" w:rsidRDefault="00297325" w:rsidP="009B3347">
      <w:pPr>
        <w:pStyle w:val="afe"/>
        <w:numPr>
          <w:ilvl w:val="0"/>
          <w:numId w:val="21"/>
        </w:num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Общие положения</w:t>
      </w:r>
    </w:p>
    <w:p w14:paraId="5FA74480" w14:textId="77777777" w:rsidR="002346EC" w:rsidRPr="00411526" w:rsidRDefault="002346EC" w:rsidP="002346EC">
      <w:pPr>
        <w:pStyle w:val="afe"/>
        <w:ind w:left="1069" w:firstLine="0"/>
        <w:rPr>
          <w:rFonts w:ascii="Times New Roman" w:hAnsi="Times New Roman"/>
          <w:sz w:val="26"/>
          <w:szCs w:val="26"/>
        </w:rPr>
      </w:pPr>
    </w:p>
    <w:p w14:paraId="38D54ADD" w14:textId="40800344" w:rsidR="008552A5" w:rsidRPr="00411526" w:rsidRDefault="009B3347" w:rsidP="009B3347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1.1. </w:t>
      </w:r>
      <w:r w:rsidR="008552A5" w:rsidRPr="00411526">
        <w:rPr>
          <w:rFonts w:ascii="Times New Roman" w:hAnsi="Times New Roman"/>
          <w:sz w:val="26"/>
          <w:szCs w:val="26"/>
        </w:rPr>
        <w:t xml:space="preserve">Настоящее Положение разработано в целях реализации мероприятия по предоставлению </w:t>
      </w:r>
      <w:r w:rsidR="00402D1B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организациям инфраструктуры поддержки субъектов малого и среднего предпринимательства в части реализации проектов развития (далее – Положение)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</w:t>
      </w:r>
      <w:r w:rsidR="00E944D4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8552A5" w:rsidRPr="00411526">
        <w:rPr>
          <w:rFonts w:ascii="Times New Roman" w:hAnsi="Times New Roman"/>
          <w:sz w:val="26"/>
          <w:szCs w:val="26"/>
        </w:rPr>
        <w:t>от 26.12.2013 № 984.</w:t>
      </w:r>
    </w:p>
    <w:p w14:paraId="69A5C5AB" w14:textId="0807EE08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Положение определяет категории лиц, имеющих право на получение </w:t>
      </w:r>
      <w:r w:rsidR="00402D1B" w:rsidRPr="00411526">
        <w:rPr>
          <w:rFonts w:ascii="Times New Roman" w:hAnsi="Times New Roman"/>
          <w:sz w:val="26"/>
          <w:szCs w:val="26"/>
        </w:rPr>
        <w:t xml:space="preserve">гранта </w:t>
      </w:r>
      <w:r w:rsidRPr="00411526">
        <w:rPr>
          <w:rFonts w:ascii="Times New Roman" w:hAnsi="Times New Roman"/>
          <w:sz w:val="26"/>
          <w:szCs w:val="26"/>
        </w:rPr>
        <w:t xml:space="preserve">для реализации проектов развития, цели, условия и порядок предоставления </w:t>
      </w:r>
      <w:r w:rsidR="00402D1B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, а также порядок возврата </w:t>
      </w:r>
      <w:r w:rsidR="00402D1B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в случае нарушения условий, установленных настоящим Положением.</w:t>
      </w:r>
    </w:p>
    <w:p w14:paraId="179D129B" w14:textId="15B81393" w:rsidR="008552A5" w:rsidRPr="00411526" w:rsidRDefault="009B3347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</w:t>
      </w:r>
      <w:r w:rsidR="008552A5" w:rsidRPr="00411526">
        <w:rPr>
          <w:rFonts w:ascii="Times New Roman" w:hAnsi="Times New Roman"/>
          <w:sz w:val="26"/>
          <w:szCs w:val="26"/>
        </w:rPr>
        <w:t xml:space="preserve">2. </w:t>
      </w:r>
      <w:r w:rsidR="00402D1B" w:rsidRPr="00411526">
        <w:rPr>
          <w:rFonts w:ascii="Times New Roman" w:hAnsi="Times New Roman"/>
          <w:sz w:val="26"/>
          <w:szCs w:val="26"/>
        </w:rPr>
        <w:t>Грант</w:t>
      </w:r>
      <w:r w:rsidR="008552A5" w:rsidRPr="00411526">
        <w:rPr>
          <w:rFonts w:ascii="Times New Roman" w:hAnsi="Times New Roman"/>
          <w:sz w:val="26"/>
          <w:szCs w:val="26"/>
        </w:rPr>
        <w:t xml:space="preserve"> предоставля</w:t>
      </w:r>
      <w:r w:rsidRPr="00411526">
        <w:rPr>
          <w:rFonts w:ascii="Times New Roman" w:hAnsi="Times New Roman"/>
          <w:sz w:val="26"/>
          <w:szCs w:val="26"/>
        </w:rPr>
        <w:t>е</w:t>
      </w:r>
      <w:r w:rsidR="008552A5" w:rsidRPr="00411526">
        <w:rPr>
          <w:rFonts w:ascii="Times New Roman" w:hAnsi="Times New Roman"/>
          <w:sz w:val="26"/>
          <w:szCs w:val="26"/>
        </w:rPr>
        <w:t>тся организациям инфраструктуры поддержки субъектов малого и среднего предпринимательства в части реализации проектов развития:</w:t>
      </w:r>
    </w:p>
    <w:p w14:paraId="7FDF83D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1) уставной деятельности организации инфраструктуры поддержки субъектов малого и среднего предпринимательства (далее - организация) в части расходов:</w:t>
      </w:r>
    </w:p>
    <w:p w14:paraId="3CD1F6DF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на оплату труда работников организации и уплату взносов во внебюджетные фонды;</w:t>
      </w:r>
    </w:p>
    <w:p w14:paraId="5DF89729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оплату услуг связи, использование информационно-телекоммуникационной сети «Интернет»;</w:t>
      </w:r>
    </w:p>
    <w:p w14:paraId="24CBEB0B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оплату коммунальных услуг, арендной платы за пользование помещением площадью не более 100 кв. м;</w:t>
      </w:r>
    </w:p>
    <w:p w14:paraId="3E04D51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возмещение расходов, связанных со служебными командировками работников организации;</w:t>
      </w:r>
    </w:p>
    <w:p w14:paraId="5A6FDA3A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приобретение основных средств, необходимых для осуществления текущей деятельности, в том числе мебели, средств вычислительной техники и оргтехники;</w:t>
      </w:r>
    </w:p>
    <w:p w14:paraId="1013BB1D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приобретение материальных запасов, в том числе канцелярских товаров, хозяйственных материалов, расходных материалов для оргтехники;</w:t>
      </w:r>
    </w:p>
    <w:p w14:paraId="5FFE0B6B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организацию и проведение публичных мероприятий в сфере предпринимательства, организацию и (или) реализацию специальных программ обучения для субъектов малого и среднего предпринимательства, организаций </w:t>
      </w:r>
      <w:r w:rsidRPr="00411526">
        <w:rPr>
          <w:rFonts w:ascii="Times New Roman" w:hAnsi="Times New Roman"/>
          <w:sz w:val="26"/>
          <w:szCs w:val="26"/>
        </w:rPr>
        <w:lastRenderedPageBreak/>
        <w:t>инфраструктуры поддержки предпринимательства с целью повышения их квалификации по вопросам осуществления предпринимательской деятельности;</w:t>
      </w:r>
    </w:p>
    <w:p w14:paraId="3008F771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оплату услуг сторонних организаций и физических лиц, связанных с уставной деятельностью организации (информирование, консультирование, проведение мероприятий по вопросам предпринимательской деятельности);</w:t>
      </w:r>
    </w:p>
    <w:p w14:paraId="63096F4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сертификацию деятельности организации;</w:t>
      </w:r>
    </w:p>
    <w:p w14:paraId="7BFF1710" w14:textId="769ED62D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 предоставления организацией консультационных услуг субъектам малого и среднего предпринимательства (правовое обеспечение деятельности субъекта малого и среднего предпринимательства, финансовое планирование, патентно-лицензионное сопровождение деятельности субъектов малого и среднего предпринимательства, маркетинговое и бизнес-планирование субъектов малого и среднего предпринимательства и др.).</w:t>
      </w:r>
    </w:p>
    <w:p w14:paraId="1FA25678" w14:textId="444D685A" w:rsidR="00641D70" w:rsidRPr="00411526" w:rsidRDefault="00641D70" w:rsidP="00641D70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1.3. Главным распорядителем бюджетных средств является администрация Павловского муниципального района Воронежской области (далее – Администрация).</w:t>
      </w:r>
    </w:p>
    <w:p w14:paraId="5F8CA167" w14:textId="6073ADE5" w:rsidR="00641D70" w:rsidRPr="00411526" w:rsidRDefault="00641D70" w:rsidP="00641D70">
      <w:pPr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1.5. Предоставление организациям инфраструктуры поддержки субъектов малого и среднего предпринимательства в части реализации проектов развития осуществляется в пределах выделенных бюджетных ассигнований на указанные цели.</w:t>
      </w:r>
    </w:p>
    <w:p w14:paraId="3118E880" w14:textId="49B1505C" w:rsidR="00641D70" w:rsidRPr="00411526" w:rsidRDefault="00641D70" w:rsidP="00641D70">
      <w:pPr>
        <w:rPr>
          <w:rFonts w:ascii="Times New Roman" w:hAnsi="Times New Roman"/>
          <w:color w:val="FF0000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1.6. </w:t>
      </w:r>
      <w:bookmarkStart w:id="62" w:name="_Hlk57640025"/>
      <w:r w:rsidR="001F326A" w:rsidRPr="00411526">
        <w:rPr>
          <w:rFonts w:ascii="Times New Roman" w:hAnsi="Times New Roman"/>
          <w:color w:val="000000" w:themeColor="text1"/>
          <w:sz w:val="26"/>
          <w:szCs w:val="26"/>
        </w:rPr>
        <w:t>Администрация при формировании проекта решения о бюджете и или внесении изменений в решение о бюджете Павловского муниципального района Воронежской области размещает сведения о гранте на едином портале бюджетной системы Российской Федерации в информационно-телекоммуникационной сети «Интернет», именуемой «Электронный бюджет», в соответствии с установленными Министерством финансов Российской Федерации порядками.</w:t>
      </w:r>
    </w:p>
    <w:p w14:paraId="468B6074" w14:textId="30EAB7E1" w:rsidR="00641D70" w:rsidRPr="00411526" w:rsidRDefault="00641D70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1.7</w:t>
      </w:r>
      <w:r w:rsidR="001F326A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 xml:space="preserve"> Получатель гранта определяется по итогам проведения отбора.</w:t>
      </w:r>
    </w:p>
    <w:bookmarkEnd w:id="62"/>
    <w:p w14:paraId="2FBB3A78" w14:textId="77777777" w:rsidR="0042530A" w:rsidRPr="00411526" w:rsidRDefault="0042530A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1C0DBF71" w14:textId="3264BB6E" w:rsidR="000666E0" w:rsidRPr="00411526" w:rsidRDefault="0042530A" w:rsidP="0042530A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 Порядок проведения отбора</w:t>
      </w:r>
    </w:p>
    <w:p w14:paraId="038A95F2" w14:textId="77777777" w:rsidR="0042530A" w:rsidRPr="00411526" w:rsidRDefault="0042530A" w:rsidP="0042530A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424AEF6" w14:textId="147BC5F6" w:rsidR="008552A5" w:rsidRPr="00411526" w:rsidRDefault="0042530A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2.1</w:t>
      </w:r>
      <w:r w:rsidR="008552A5" w:rsidRPr="00411526">
        <w:rPr>
          <w:rFonts w:ascii="Times New Roman" w:hAnsi="Times New Roman"/>
          <w:sz w:val="26"/>
          <w:szCs w:val="26"/>
        </w:rPr>
        <w:t>. </w:t>
      </w:r>
      <w:r w:rsidR="00402D1B" w:rsidRPr="00411526">
        <w:rPr>
          <w:rFonts w:ascii="Times New Roman" w:hAnsi="Times New Roman"/>
          <w:sz w:val="26"/>
          <w:szCs w:val="26"/>
        </w:rPr>
        <w:t xml:space="preserve">Грант </w:t>
      </w:r>
      <w:r w:rsidR="008552A5" w:rsidRPr="00411526">
        <w:rPr>
          <w:rFonts w:ascii="Times New Roman" w:hAnsi="Times New Roman"/>
          <w:sz w:val="26"/>
          <w:szCs w:val="26"/>
        </w:rPr>
        <w:t>предоставля</w:t>
      </w:r>
      <w:r w:rsidR="00402D1B" w:rsidRPr="00411526">
        <w:rPr>
          <w:rFonts w:ascii="Times New Roman" w:hAnsi="Times New Roman"/>
          <w:sz w:val="26"/>
          <w:szCs w:val="26"/>
        </w:rPr>
        <w:t>е</w:t>
      </w:r>
      <w:r w:rsidR="008552A5" w:rsidRPr="00411526">
        <w:rPr>
          <w:rFonts w:ascii="Times New Roman" w:hAnsi="Times New Roman"/>
          <w:sz w:val="26"/>
          <w:szCs w:val="26"/>
        </w:rPr>
        <w:t>тся организациям</w:t>
      </w:r>
      <w:r w:rsidR="00BA010D" w:rsidRPr="00411526">
        <w:rPr>
          <w:rFonts w:ascii="Times New Roman" w:hAnsi="Times New Roman"/>
          <w:sz w:val="26"/>
          <w:szCs w:val="26"/>
        </w:rPr>
        <w:t xml:space="preserve">, </w:t>
      </w:r>
      <w:r w:rsidR="008552A5" w:rsidRPr="00411526">
        <w:rPr>
          <w:rFonts w:ascii="Times New Roman" w:hAnsi="Times New Roman"/>
          <w:sz w:val="26"/>
          <w:szCs w:val="26"/>
        </w:rPr>
        <w:t>зарегистрированным</w:t>
      </w:r>
      <w:r w:rsidR="00DA65CC" w:rsidRPr="00411526">
        <w:rPr>
          <w:rFonts w:ascii="Times New Roman" w:hAnsi="Times New Roman"/>
          <w:sz w:val="26"/>
          <w:szCs w:val="26"/>
        </w:rPr>
        <w:t xml:space="preserve"> и осуществляющим свою деятельность</w:t>
      </w:r>
      <w:r w:rsidR="008552A5" w:rsidRPr="00411526">
        <w:rPr>
          <w:rFonts w:ascii="Times New Roman" w:hAnsi="Times New Roman"/>
          <w:sz w:val="26"/>
          <w:szCs w:val="26"/>
        </w:rPr>
        <w:t xml:space="preserve"> в установленном порядке на территории Павловского муниципального района</w:t>
      </w:r>
      <w:r w:rsidR="00DA65CC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8552A5" w:rsidRPr="00411526">
        <w:rPr>
          <w:rFonts w:ascii="Times New Roman" w:hAnsi="Times New Roman"/>
          <w:sz w:val="26"/>
          <w:szCs w:val="26"/>
        </w:rPr>
        <w:t>.</w:t>
      </w:r>
    </w:p>
    <w:p w14:paraId="0E58C772" w14:textId="4BAAACF7" w:rsidR="008552A5" w:rsidRPr="00411526" w:rsidRDefault="0042530A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2.2</w:t>
      </w:r>
      <w:r w:rsidR="008552A5" w:rsidRPr="00411526">
        <w:rPr>
          <w:rFonts w:ascii="Times New Roman" w:hAnsi="Times New Roman"/>
          <w:sz w:val="26"/>
          <w:szCs w:val="26"/>
        </w:rPr>
        <w:t xml:space="preserve">. </w:t>
      </w:r>
      <w:r w:rsidR="00402D1B" w:rsidRPr="00411526">
        <w:rPr>
          <w:rFonts w:ascii="Times New Roman" w:hAnsi="Times New Roman"/>
          <w:sz w:val="26"/>
          <w:szCs w:val="26"/>
        </w:rPr>
        <w:t>Грант</w:t>
      </w:r>
      <w:r w:rsidR="008552A5" w:rsidRPr="00411526">
        <w:rPr>
          <w:rFonts w:ascii="Times New Roman" w:hAnsi="Times New Roman"/>
          <w:sz w:val="26"/>
          <w:szCs w:val="26"/>
        </w:rPr>
        <w:t xml:space="preserve"> предоставля</w:t>
      </w:r>
      <w:r w:rsidR="00402D1B" w:rsidRPr="00411526">
        <w:rPr>
          <w:rFonts w:ascii="Times New Roman" w:hAnsi="Times New Roman"/>
          <w:sz w:val="26"/>
          <w:szCs w:val="26"/>
        </w:rPr>
        <w:t>е</w:t>
      </w:r>
      <w:r w:rsidR="008552A5" w:rsidRPr="00411526">
        <w:rPr>
          <w:rFonts w:ascii="Times New Roman" w:hAnsi="Times New Roman"/>
          <w:sz w:val="26"/>
          <w:szCs w:val="26"/>
        </w:rPr>
        <w:t>тся организациям на безвозмездной и безвозвратной основе при соблюдении следующих условий:</w:t>
      </w:r>
    </w:p>
    <w:p w14:paraId="4AD927DD" w14:textId="47593327" w:rsidR="008552A5" w:rsidRPr="00411526" w:rsidRDefault="0042530A" w:rsidP="009F0A8F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</w:t>
      </w:r>
      <w:r w:rsidR="00D101B3" w:rsidRPr="00411526">
        <w:rPr>
          <w:rFonts w:ascii="Times New Roman" w:hAnsi="Times New Roman"/>
          <w:sz w:val="26"/>
          <w:szCs w:val="26"/>
        </w:rPr>
        <w:t>2</w:t>
      </w:r>
      <w:r w:rsidRPr="00411526">
        <w:rPr>
          <w:rFonts w:ascii="Times New Roman" w:hAnsi="Times New Roman"/>
          <w:sz w:val="26"/>
          <w:szCs w:val="26"/>
        </w:rPr>
        <w:t>.</w:t>
      </w:r>
      <w:r w:rsidR="00D101B3" w:rsidRPr="00411526">
        <w:rPr>
          <w:rFonts w:ascii="Times New Roman" w:hAnsi="Times New Roman"/>
          <w:sz w:val="26"/>
          <w:szCs w:val="26"/>
        </w:rPr>
        <w:t>1.</w:t>
      </w:r>
      <w:r w:rsidRPr="00411526">
        <w:rPr>
          <w:rFonts w:ascii="Times New Roman" w:hAnsi="Times New Roman"/>
          <w:sz w:val="26"/>
          <w:szCs w:val="26"/>
        </w:rPr>
        <w:t xml:space="preserve"> </w:t>
      </w:r>
      <w:r w:rsidR="008552A5" w:rsidRPr="00411526">
        <w:rPr>
          <w:rFonts w:ascii="Times New Roman" w:hAnsi="Times New Roman"/>
          <w:sz w:val="26"/>
          <w:szCs w:val="26"/>
        </w:rPr>
        <w:t xml:space="preserve">На день подачи заявления о предоставлении </w:t>
      </w:r>
      <w:r w:rsidR="00402D1B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организация не должна находиться в процессе реорганизации, ликвидации, банкротства.</w:t>
      </w:r>
    </w:p>
    <w:p w14:paraId="07DB2C1F" w14:textId="3FA1DF28" w:rsidR="008552A5" w:rsidRPr="00411526" w:rsidRDefault="0042530A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</w:t>
      </w:r>
      <w:r w:rsidR="00D101B3" w:rsidRPr="00411526">
        <w:rPr>
          <w:rFonts w:ascii="Times New Roman" w:hAnsi="Times New Roman"/>
          <w:sz w:val="26"/>
          <w:szCs w:val="26"/>
        </w:rPr>
        <w:t>2</w:t>
      </w:r>
      <w:r w:rsidR="008552A5" w:rsidRPr="00411526">
        <w:rPr>
          <w:rFonts w:ascii="Times New Roman" w:hAnsi="Times New Roman"/>
          <w:sz w:val="26"/>
          <w:szCs w:val="26"/>
        </w:rPr>
        <w:t>.</w:t>
      </w:r>
      <w:r w:rsidR="00D101B3" w:rsidRPr="00411526">
        <w:rPr>
          <w:rFonts w:ascii="Times New Roman" w:hAnsi="Times New Roman"/>
          <w:sz w:val="26"/>
          <w:szCs w:val="26"/>
        </w:rPr>
        <w:t>2</w:t>
      </w:r>
      <w:r w:rsidR="008552A5" w:rsidRPr="00411526">
        <w:rPr>
          <w:rFonts w:ascii="Times New Roman" w:hAnsi="Times New Roman"/>
          <w:sz w:val="26"/>
          <w:szCs w:val="26"/>
        </w:rPr>
        <w:t xml:space="preserve"> Размер </w:t>
      </w:r>
      <w:r w:rsidR="00402D1B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>, предоставленн</w:t>
      </w:r>
      <w:r w:rsidR="00402D1B" w:rsidRPr="00411526">
        <w:rPr>
          <w:rFonts w:ascii="Times New Roman" w:hAnsi="Times New Roman"/>
          <w:sz w:val="26"/>
          <w:szCs w:val="26"/>
        </w:rPr>
        <w:t>ы</w:t>
      </w:r>
      <w:r w:rsidR="008552A5" w:rsidRPr="00411526">
        <w:rPr>
          <w:rFonts w:ascii="Times New Roman" w:hAnsi="Times New Roman"/>
          <w:sz w:val="26"/>
          <w:szCs w:val="26"/>
        </w:rPr>
        <w:t xml:space="preserve">й организации, не может превышать </w:t>
      </w:r>
      <w:r w:rsidR="008A3207" w:rsidRPr="00411526">
        <w:rPr>
          <w:rFonts w:ascii="Times New Roman" w:hAnsi="Times New Roman"/>
          <w:sz w:val="26"/>
          <w:szCs w:val="26"/>
        </w:rPr>
        <w:t xml:space="preserve">     5</w:t>
      </w:r>
      <w:r w:rsidR="008552A5" w:rsidRPr="00411526">
        <w:rPr>
          <w:rFonts w:ascii="Times New Roman" w:hAnsi="Times New Roman"/>
          <w:sz w:val="26"/>
          <w:szCs w:val="26"/>
        </w:rPr>
        <w:t xml:space="preserve">00,00 </w:t>
      </w:r>
      <w:r w:rsidR="008A3207" w:rsidRPr="00411526">
        <w:rPr>
          <w:rFonts w:ascii="Times New Roman" w:hAnsi="Times New Roman"/>
          <w:sz w:val="26"/>
          <w:szCs w:val="26"/>
        </w:rPr>
        <w:t>тыс.</w:t>
      </w:r>
      <w:r w:rsidR="00411526" w:rsidRPr="00411526">
        <w:rPr>
          <w:rFonts w:ascii="Times New Roman" w:hAnsi="Times New Roman"/>
          <w:sz w:val="26"/>
          <w:szCs w:val="26"/>
        </w:rPr>
        <w:t xml:space="preserve"> </w:t>
      </w:r>
      <w:r w:rsidR="008552A5" w:rsidRPr="00411526">
        <w:rPr>
          <w:rFonts w:ascii="Times New Roman" w:hAnsi="Times New Roman"/>
          <w:sz w:val="26"/>
          <w:szCs w:val="26"/>
        </w:rPr>
        <w:t xml:space="preserve">рублей на одного получателя поддержки. </w:t>
      </w:r>
    </w:p>
    <w:p w14:paraId="7E3844C6" w14:textId="6DEF11DD" w:rsidR="008552A5" w:rsidRPr="00411526" w:rsidRDefault="0042530A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</w:t>
      </w:r>
      <w:r w:rsidR="00D101B3" w:rsidRPr="00411526">
        <w:rPr>
          <w:rFonts w:ascii="Times New Roman" w:hAnsi="Times New Roman"/>
          <w:sz w:val="26"/>
          <w:szCs w:val="26"/>
        </w:rPr>
        <w:t>2</w:t>
      </w:r>
      <w:r w:rsidR="008552A5" w:rsidRPr="00411526">
        <w:rPr>
          <w:rFonts w:ascii="Times New Roman" w:hAnsi="Times New Roman"/>
          <w:sz w:val="26"/>
          <w:szCs w:val="26"/>
        </w:rPr>
        <w:t>.</w:t>
      </w:r>
      <w:r w:rsidR="00D101B3" w:rsidRPr="00411526">
        <w:rPr>
          <w:rFonts w:ascii="Times New Roman" w:hAnsi="Times New Roman"/>
          <w:sz w:val="26"/>
          <w:szCs w:val="26"/>
        </w:rPr>
        <w:t>3.</w:t>
      </w:r>
      <w:r w:rsidR="008552A5" w:rsidRPr="00411526">
        <w:rPr>
          <w:rFonts w:ascii="Times New Roman" w:hAnsi="Times New Roman"/>
          <w:sz w:val="26"/>
          <w:szCs w:val="26"/>
        </w:rPr>
        <w:t> </w:t>
      </w:r>
      <w:r w:rsidR="00402D1B" w:rsidRPr="00411526">
        <w:rPr>
          <w:rFonts w:ascii="Times New Roman" w:hAnsi="Times New Roman"/>
          <w:sz w:val="26"/>
          <w:szCs w:val="26"/>
        </w:rPr>
        <w:t>Грант</w:t>
      </w:r>
      <w:r w:rsidR="008552A5" w:rsidRPr="00411526">
        <w:rPr>
          <w:rFonts w:ascii="Times New Roman" w:hAnsi="Times New Roman"/>
          <w:sz w:val="26"/>
          <w:szCs w:val="26"/>
        </w:rPr>
        <w:t xml:space="preserve"> не предоставляется следующим организациям:</w:t>
      </w:r>
    </w:p>
    <w:p w14:paraId="4FB363E1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1) организациям, осуществляющим производство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300B83A2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44C5AFF9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4) организациям, осуществляющим предпринимательскую деятельность в сфере игорного бизнеса;</w:t>
      </w:r>
    </w:p>
    <w:p w14:paraId="6EFCC04A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7169D91B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14:paraId="04BAD553" w14:textId="56E0F1CB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50A26AEB" w14:textId="77777777" w:rsidR="00A52CB9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01B21A45" w14:textId="5D7734EA" w:rsidR="0042530A" w:rsidRPr="00411526" w:rsidRDefault="0042530A" w:rsidP="0042530A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 Условия и порядок предоставления гранта</w:t>
      </w:r>
    </w:p>
    <w:p w14:paraId="5571B6D6" w14:textId="77777777" w:rsidR="00A52CB9" w:rsidRPr="00411526" w:rsidRDefault="00A52CB9" w:rsidP="0042530A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E969604" w14:textId="603C1850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</w:t>
      </w:r>
      <w:r w:rsidR="008552A5" w:rsidRPr="00411526">
        <w:rPr>
          <w:rFonts w:ascii="Times New Roman" w:hAnsi="Times New Roman"/>
          <w:sz w:val="26"/>
          <w:szCs w:val="26"/>
        </w:rPr>
        <w:t>. Претендент на получение субсидии в лице директора представляет в 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E11800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8552A5" w:rsidRPr="00411526">
        <w:rPr>
          <w:rFonts w:ascii="Times New Roman" w:hAnsi="Times New Roman"/>
          <w:sz w:val="26"/>
          <w:szCs w:val="26"/>
        </w:rPr>
        <w:t>, ответственный за реализацию мероприятий по поддержке предпринимательства (далее – Уполномоченный орган) заявку в двух экземплярах с приложением следующих документов (далее – заявка):</w:t>
      </w:r>
    </w:p>
    <w:p w14:paraId="4205C828" w14:textId="7C05F25A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1) заявление о предоставлении </w:t>
      </w:r>
      <w:r w:rsidR="001F326A" w:rsidRPr="00411526">
        <w:rPr>
          <w:rFonts w:ascii="Times New Roman" w:hAnsi="Times New Roman"/>
          <w:sz w:val="26"/>
          <w:szCs w:val="26"/>
        </w:rPr>
        <w:t xml:space="preserve">гранта </w:t>
      </w:r>
      <w:r w:rsidRPr="00411526">
        <w:rPr>
          <w:rFonts w:ascii="Times New Roman" w:hAnsi="Times New Roman"/>
          <w:sz w:val="26"/>
          <w:szCs w:val="26"/>
        </w:rPr>
        <w:t>по форме согласно приложению № 1 к настоящему Положению;</w:t>
      </w:r>
    </w:p>
    <w:p w14:paraId="72DC82EA" w14:textId="785D77C2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 копии учредительных документов организации;</w:t>
      </w:r>
    </w:p>
    <w:p w14:paraId="109749CA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3) смету расходования средств организации в разрезе источников финансирования по видам расходов и услуг, указанных в пункте 2 настоящего Положения;</w:t>
      </w:r>
    </w:p>
    <w:p w14:paraId="16F68AC0" w14:textId="01B530D8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4) копию штатного расписания организации</w:t>
      </w:r>
      <w:r w:rsidR="00E11800" w:rsidRPr="00411526">
        <w:rPr>
          <w:rFonts w:ascii="Times New Roman" w:hAnsi="Times New Roman"/>
          <w:sz w:val="26"/>
          <w:szCs w:val="26"/>
        </w:rPr>
        <w:t>;</w:t>
      </w:r>
    </w:p>
    <w:p w14:paraId="0B359C5A" w14:textId="56F3CAB3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5) </w:t>
      </w:r>
      <w:bookmarkStart w:id="63" w:name="_Hlk55745799"/>
      <w:r w:rsidRPr="00411526">
        <w:rPr>
          <w:rFonts w:ascii="Times New Roman" w:hAnsi="Times New Roman"/>
          <w:sz w:val="26"/>
          <w:szCs w:val="26"/>
        </w:rPr>
        <w:t>согласие организации на осуществление органами муниципального</w:t>
      </w:r>
      <w:r w:rsidR="001F326A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финансового контроля проверки соблюдения условий, целей и порядка предоставления</w:t>
      </w:r>
      <w:bookmarkEnd w:id="63"/>
      <w:r w:rsidRPr="00411526">
        <w:rPr>
          <w:rFonts w:ascii="Times New Roman" w:hAnsi="Times New Roman"/>
          <w:sz w:val="26"/>
          <w:szCs w:val="26"/>
        </w:rPr>
        <w:t xml:space="preserve"> </w:t>
      </w:r>
      <w:r w:rsidR="00E11800" w:rsidRPr="00411526">
        <w:rPr>
          <w:rFonts w:ascii="Times New Roman" w:hAnsi="Times New Roman"/>
          <w:sz w:val="26"/>
          <w:szCs w:val="26"/>
        </w:rPr>
        <w:t>гранта по форме согласно приложению № 2 к настоящему Положению</w:t>
      </w:r>
      <w:r w:rsidRPr="00411526">
        <w:rPr>
          <w:rFonts w:ascii="Times New Roman" w:hAnsi="Times New Roman"/>
          <w:sz w:val="26"/>
          <w:szCs w:val="26"/>
        </w:rPr>
        <w:t>;</w:t>
      </w:r>
    </w:p>
    <w:p w14:paraId="22BBEFCE" w14:textId="0E0353BB" w:rsidR="008552A5" w:rsidRPr="00411526" w:rsidRDefault="008552A5" w:rsidP="008552A5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6) 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</w:t>
      </w:r>
      <w:bookmarkStart w:id="64" w:name="_Hlk55745634"/>
      <w:r w:rsidRPr="00411526">
        <w:rPr>
          <w:rFonts w:ascii="Times New Roman" w:hAnsi="Times New Roman"/>
          <w:sz w:val="26"/>
          <w:szCs w:val="26"/>
        </w:rPr>
        <w:t xml:space="preserve">по форме согласно приложению № </w:t>
      </w:r>
      <w:r w:rsidR="00E11800" w:rsidRPr="00411526">
        <w:rPr>
          <w:rFonts w:ascii="Times New Roman" w:hAnsi="Times New Roman"/>
          <w:sz w:val="26"/>
          <w:szCs w:val="26"/>
        </w:rPr>
        <w:t>3</w:t>
      </w:r>
      <w:r w:rsidRPr="00411526">
        <w:rPr>
          <w:rFonts w:ascii="Times New Roman" w:hAnsi="Times New Roman"/>
          <w:sz w:val="26"/>
          <w:szCs w:val="26"/>
        </w:rPr>
        <w:t xml:space="preserve"> к настоящему Положению </w:t>
      </w:r>
      <w:bookmarkEnd w:id="64"/>
      <w:r w:rsidRPr="00411526">
        <w:rPr>
          <w:rFonts w:ascii="Times New Roman" w:hAnsi="Times New Roman"/>
          <w:sz w:val="26"/>
          <w:szCs w:val="26"/>
        </w:rPr>
        <w:t xml:space="preserve">в 2 </w:t>
      </w:r>
      <w:r w:rsidRPr="00411526">
        <w:rPr>
          <w:rFonts w:ascii="Times New Roman" w:hAnsi="Times New Roman"/>
          <w:color w:val="000000" w:themeColor="text1"/>
          <w:sz w:val="26"/>
          <w:szCs w:val="26"/>
        </w:rPr>
        <w:t>экземплярах (оригиналы), прилагается к заявке, не подшивается;</w:t>
      </w:r>
    </w:p>
    <w:p w14:paraId="49C546C6" w14:textId="481F61F5" w:rsidR="008552A5" w:rsidRPr="00411526" w:rsidRDefault="009F0A8F" w:rsidP="008552A5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11526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8552A5" w:rsidRPr="00411526">
        <w:rPr>
          <w:rFonts w:ascii="Times New Roman" w:hAnsi="Times New Roman"/>
          <w:color w:val="000000" w:themeColor="text1"/>
          <w:sz w:val="26"/>
          <w:szCs w:val="26"/>
        </w:rPr>
        <w:t>) </w:t>
      </w:r>
      <w:r w:rsidR="001F326A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52A5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об отсутствии у организации полученных средств из бюджета бюджетной системы Российской Федерации, из которого планируется предоставление </w:t>
      </w:r>
      <w:r w:rsidR="00A61812" w:rsidRPr="00411526">
        <w:rPr>
          <w:rFonts w:ascii="Times New Roman" w:hAnsi="Times New Roman"/>
          <w:color w:val="000000" w:themeColor="text1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с настоящим Положением, на основании иных муниципальных нормативных правовых актов на цели, указанные в пункте 2 настоящего Положения, заверенное директором организации;</w:t>
      </w:r>
    </w:p>
    <w:p w14:paraId="65879339" w14:textId="4AC27627" w:rsidR="008552A5" w:rsidRPr="00411526" w:rsidRDefault="009F0A8F" w:rsidP="009F0A8F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8</w:t>
      </w:r>
      <w:r w:rsidR="008552A5" w:rsidRPr="00411526">
        <w:rPr>
          <w:rFonts w:ascii="Times New Roman" w:hAnsi="Times New Roman"/>
          <w:sz w:val="26"/>
          <w:szCs w:val="26"/>
        </w:rPr>
        <w:t>) </w:t>
      </w:r>
      <w:r w:rsidR="001F326A" w:rsidRPr="00411526">
        <w:rPr>
          <w:rFonts w:ascii="Times New Roman" w:hAnsi="Times New Roman"/>
          <w:sz w:val="26"/>
          <w:szCs w:val="26"/>
        </w:rPr>
        <w:t xml:space="preserve"> о</w:t>
      </w:r>
      <w:r w:rsidR="008552A5" w:rsidRPr="00411526">
        <w:rPr>
          <w:rFonts w:ascii="Times New Roman" w:hAnsi="Times New Roman"/>
          <w:sz w:val="26"/>
          <w:szCs w:val="26"/>
        </w:rPr>
        <w:t>рганизация вправе представить</w:t>
      </w:r>
      <w:r w:rsidRPr="00411526">
        <w:rPr>
          <w:rFonts w:ascii="Times New Roman" w:hAnsi="Times New Roman"/>
          <w:sz w:val="26"/>
          <w:szCs w:val="26"/>
        </w:rPr>
        <w:t xml:space="preserve"> </w:t>
      </w:r>
      <w:r w:rsidR="008552A5" w:rsidRPr="00411526">
        <w:rPr>
          <w:rFonts w:ascii="Times New Roman" w:hAnsi="Times New Roman"/>
          <w:sz w:val="26"/>
          <w:szCs w:val="26"/>
        </w:rPr>
        <w:t xml:space="preserve">выписку из Единого государственного реестра юридических лиц, выданную не более чем за 30 дней до даты подачи заявления о предоставлении </w:t>
      </w:r>
      <w:r w:rsidR="001F326A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>.</w:t>
      </w:r>
    </w:p>
    <w:p w14:paraId="1D27F103" w14:textId="70E954D7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3.2.</w:t>
      </w:r>
      <w:r w:rsidR="008552A5" w:rsidRPr="00411526">
        <w:rPr>
          <w:rFonts w:ascii="Times New Roman" w:hAnsi="Times New Roman"/>
          <w:sz w:val="26"/>
          <w:szCs w:val="26"/>
        </w:rPr>
        <w:t xml:space="preserve">  В случае если организация не представила по собственной инициативе документы, указанные в п</w:t>
      </w:r>
      <w:r w:rsidR="009F0A8F" w:rsidRPr="00411526">
        <w:rPr>
          <w:rFonts w:ascii="Times New Roman" w:hAnsi="Times New Roman"/>
          <w:sz w:val="26"/>
          <w:szCs w:val="26"/>
        </w:rPr>
        <w:t>одпункте 8 пункта 3.1</w:t>
      </w:r>
      <w:r w:rsidR="008552A5" w:rsidRPr="00411526">
        <w:rPr>
          <w:rFonts w:ascii="Times New Roman" w:hAnsi="Times New Roman"/>
          <w:sz w:val="26"/>
          <w:szCs w:val="26"/>
        </w:rPr>
        <w:t xml:space="preserve"> настоящего Положения, администрация Павловского муниципального района </w:t>
      </w:r>
      <w:r w:rsidR="004B3915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8552A5" w:rsidRPr="00411526">
        <w:rPr>
          <w:rFonts w:ascii="Times New Roman" w:hAnsi="Times New Roman"/>
          <w:sz w:val="26"/>
          <w:szCs w:val="26"/>
        </w:rPr>
        <w:t>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2055CADF" w14:textId="1C7B21F6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3.3.</w:t>
      </w:r>
      <w:r w:rsidR="008552A5" w:rsidRPr="00411526">
        <w:rPr>
          <w:rFonts w:ascii="Times New Roman" w:hAnsi="Times New Roman"/>
          <w:sz w:val="26"/>
          <w:szCs w:val="26"/>
        </w:rPr>
        <w:t> Документы, входящие в состав заявки, должны быть сброшюрованы (прошиты) и заверены директором организации.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16548B21" w14:textId="53008503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3.4</w:t>
      </w:r>
      <w:r w:rsidR="008552A5" w:rsidRPr="00411526">
        <w:rPr>
          <w:rFonts w:ascii="Times New Roman" w:hAnsi="Times New Roman"/>
          <w:sz w:val="26"/>
          <w:szCs w:val="26"/>
        </w:rPr>
        <w:t xml:space="preserve">. Уполномоченный орган регистрирует заявки претендентов в порядке их поступления в журнале регистрации (далее - журнал), который должен быть пронумерован, прошнурован и скреплен печатью </w:t>
      </w:r>
      <w:r w:rsidR="00090D30" w:rsidRPr="00411526">
        <w:rPr>
          <w:rFonts w:ascii="Times New Roman" w:hAnsi="Times New Roman"/>
          <w:sz w:val="26"/>
          <w:szCs w:val="26"/>
        </w:rPr>
        <w:t>А</w:t>
      </w:r>
      <w:r w:rsidR="008552A5" w:rsidRPr="00411526">
        <w:rPr>
          <w:rFonts w:ascii="Times New Roman" w:hAnsi="Times New Roman"/>
          <w:sz w:val="26"/>
          <w:szCs w:val="26"/>
        </w:rPr>
        <w:t>дминистрации</w:t>
      </w:r>
      <w:r w:rsidR="00090D30" w:rsidRPr="00411526">
        <w:rPr>
          <w:rFonts w:ascii="Times New Roman" w:hAnsi="Times New Roman"/>
          <w:sz w:val="26"/>
          <w:szCs w:val="26"/>
        </w:rPr>
        <w:t>.</w:t>
      </w:r>
    </w:p>
    <w:p w14:paraId="446A3AB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На каждом заявлении делается отметка о принятии с указанием даты, времени и порядкового номера. </w:t>
      </w:r>
    </w:p>
    <w:p w14:paraId="3A5B747E" w14:textId="7FF73198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3.5</w:t>
      </w:r>
      <w:r w:rsidR="008552A5" w:rsidRPr="00411526">
        <w:rPr>
          <w:rFonts w:ascii="Times New Roman" w:hAnsi="Times New Roman"/>
          <w:sz w:val="26"/>
          <w:szCs w:val="26"/>
        </w:rPr>
        <w:t>. Дата подачи заявки считается датой ее регистрации.</w:t>
      </w:r>
    </w:p>
    <w:p w14:paraId="6190E2D5" w14:textId="54712677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3.6</w:t>
      </w:r>
      <w:r w:rsidR="008552A5" w:rsidRPr="00411526">
        <w:rPr>
          <w:rFonts w:ascii="Times New Roman" w:hAnsi="Times New Roman"/>
          <w:sz w:val="26"/>
          <w:szCs w:val="26"/>
        </w:rPr>
        <w:t xml:space="preserve">. Сроки приема заявок на участие в отборе указываются в извещении по форме согласно приложению № </w:t>
      </w:r>
      <w:r w:rsidR="00E11800" w:rsidRPr="00411526">
        <w:rPr>
          <w:rFonts w:ascii="Times New Roman" w:hAnsi="Times New Roman"/>
          <w:sz w:val="26"/>
          <w:szCs w:val="26"/>
        </w:rPr>
        <w:t>4</w:t>
      </w:r>
      <w:r w:rsidR="008552A5" w:rsidRPr="00411526">
        <w:rPr>
          <w:rFonts w:ascii="Times New Roman" w:hAnsi="Times New Roman"/>
          <w:sz w:val="26"/>
          <w:szCs w:val="26"/>
        </w:rPr>
        <w:t xml:space="preserve"> к настоящему Положению, которое размещается на </w:t>
      </w:r>
      <w:r w:rsidR="0035207A" w:rsidRPr="00411526">
        <w:rPr>
          <w:rFonts w:ascii="Times New Roman" w:hAnsi="Times New Roman"/>
          <w:sz w:val="26"/>
          <w:szCs w:val="26"/>
        </w:rPr>
        <w:t xml:space="preserve">официальном </w:t>
      </w:r>
      <w:r w:rsidR="008552A5" w:rsidRPr="00411526">
        <w:rPr>
          <w:rFonts w:ascii="Times New Roman" w:hAnsi="Times New Roman"/>
          <w:sz w:val="26"/>
          <w:szCs w:val="26"/>
        </w:rPr>
        <w:t xml:space="preserve">сайте </w:t>
      </w:r>
      <w:r w:rsidR="0035207A" w:rsidRPr="00411526">
        <w:rPr>
          <w:rFonts w:ascii="Times New Roman" w:hAnsi="Times New Roman"/>
          <w:sz w:val="26"/>
          <w:szCs w:val="26"/>
        </w:rPr>
        <w:t xml:space="preserve">Администрации </w:t>
      </w:r>
      <w:r w:rsidR="00240FE9" w:rsidRPr="00411526">
        <w:rPr>
          <w:rStyle w:val="FontStyle14"/>
          <w:spacing w:val="0"/>
          <w:sz w:val="26"/>
          <w:szCs w:val="26"/>
        </w:rPr>
        <w:t>и не может быть менее 30 календарных дней</w:t>
      </w:r>
      <w:r w:rsidR="008552A5" w:rsidRPr="00411526">
        <w:rPr>
          <w:rFonts w:ascii="Times New Roman" w:hAnsi="Times New Roman"/>
          <w:sz w:val="26"/>
          <w:szCs w:val="26"/>
        </w:rPr>
        <w:t>.</w:t>
      </w:r>
    </w:p>
    <w:p w14:paraId="0E5AF626" w14:textId="181A6509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3.7</w:t>
      </w:r>
      <w:r w:rsidR="008552A5" w:rsidRPr="00411526">
        <w:rPr>
          <w:rFonts w:ascii="Times New Roman" w:hAnsi="Times New Roman"/>
          <w:sz w:val="26"/>
          <w:szCs w:val="26"/>
        </w:rPr>
        <w:t>. Заявки, поступившие по истечении срока их приема, указанного в извещении о проведении отбора и/или поданные лицом, не уполномоченным на совершение таких действий, приему не подлежат.</w:t>
      </w:r>
    </w:p>
    <w:p w14:paraId="52A1D171" w14:textId="5563D48C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3.8</w:t>
      </w:r>
      <w:r w:rsidR="008552A5" w:rsidRPr="00411526">
        <w:rPr>
          <w:rFonts w:ascii="Times New Roman" w:hAnsi="Times New Roman"/>
          <w:sz w:val="26"/>
          <w:szCs w:val="26"/>
        </w:rPr>
        <w:t>. Уполномоченный орган проверяет поступившие документы на предмет полноты представления и правильности их заполнения.</w:t>
      </w:r>
    </w:p>
    <w:p w14:paraId="24ECBA63" w14:textId="4D951E5F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3.9</w:t>
      </w:r>
      <w:r w:rsidR="008552A5" w:rsidRPr="00411526">
        <w:rPr>
          <w:rFonts w:ascii="Times New Roman" w:hAnsi="Times New Roman"/>
          <w:sz w:val="26"/>
          <w:szCs w:val="26"/>
        </w:rPr>
        <w:t>. Максимальный срок проверки документов, запрашиваемых Уполномоченным органом по межведомственному запросу</w:t>
      </w:r>
      <w:r w:rsidR="004B3915" w:rsidRPr="00411526">
        <w:rPr>
          <w:rFonts w:ascii="Times New Roman" w:hAnsi="Times New Roman"/>
          <w:sz w:val="26"/>
          <w:szCs w:val="26"/>
        </w:rPr>
        <w:t>,</w:t>
      </w:r>
      <w:r w:rsidR="008552A5" w:rsidRPr="00411526">
        <w:rPr>
          <w:rFonts w:ascii="Times New Roman" w:hAnsi="Times New Roman"/>
          <w:sz w:val="26"/>
          <w:szCs w:val="26"/>
        </w:rPr>
        <w:t xml:space="preserve"> составляет 7 рабочих дней с даты окончания регистрации документов.</w:t>
      </w:r>
    </w:p>
    <w:p w14:paraId="28B735BE" w14:textId="34785D2D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3.10</w:t>
      </w:r>
      <w:r w:rsidR="008552A5" w:rsidRPr="00411526">
        <w:rPr>
          <w:rFonts w:ascii="Times New Roman" w:hAnsi="Times New Roman"/>
          <w:sz w:val="26"/>
          <w:szCs w:val="26"/>
        </w:rPr>
        <w:t xml:space="preserve">. Документы, указанные в пункте </w:t>
      </w:r>
      <w:r w:rsidRPr="00411526">
        <w:rPr>
          <w:rFonts w:ascii="Times New Roman" w:hAnsi="Times New Roman"/>
          <w:sz w:val="26"/>
          <w:szCs w:val="26"/>
        </w:rPr>
        <w:t>3.1.</w:t>
      </w:r>
      <w:r w:rsidR="008552A5" w:rsidRPr="00411526">
        <w:rPr>
          <w:rFonts w:ascii="Times New Roman" w:hAnsi="Times New Roman"/>
          <w:sz w:val="26"/>
          <w:szCs w:val="26"/>
        </w:rPr>
        <w:t xml:space="preserve"> настоящего Положения, </w:t>
      </w:r>
      <w:r w:rsidR="0035207A" w:rsidRPr="00411526">
        <w:rPr>
          <w:rFonts w:ascii="Times New Roman" w:hAnsi="Times New Roman"/>
          <w:sz w:val="26"/>
          <w:szCs w:val="26"/>
        </w:rPr>
        <w:t>у</w:t>
      </w:r>
      <w:r w:rsidR="008552A5" w:rsidRPr="00411526">
        <w:rPr>
          <w:rFonts w:ascii="Times New Roman" w:hAnsi="Times New Roman"/>
          <w:sz w:val="26"/>
          <w:szCs w:val="26"/>
        </w:rPr>
        <w:t xml:space="preserve">полномоченный </w:t>
      </w:r>
      <w:r w:rsidR="008552A5"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орган в течение 10 рабочих дней с </w:t>
      </w:r>
      <w:r w:rsidR="008552A5" w:rsidRPr="00411526">
        <w:rPr>
          <w:rFonts w:ascii="Times New Roman" w:hAnsi="Times New Roman"/>
          <w:sz w:val="26"/>
          <w:szCs w:val="26"/>
        </w:rPr>
        <w:t>даты регистрации заявок передает в комиссию по поддержке субъектов малого и среднего предпринимательства Павловского муниципального района</w:t>
      </w:r>
      <w:r w:rsidR="004B3915" w:rsidRPr="00411526">
        <w:rPr>
          <w:rStyle w:val="FontStyle14"/>
          <w:spacing w:val="0"/>
          <w:sz w:val="26"/>
          <w:szCs w:val="26"/>
        </w:rPr>
        <w:t xml:space="preserve">, </w:t>
      </w:r>
      <w:r w:rsidR="004B3915" w:rsidRPr="00411526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="008552A5" w:rsidRPr="00411526">
        <w:rPr>
          <w:rFonts w:ascii="Times New Roman" w:hAnsi="Times New Roman"/>
          <w:sz w:val="26"/>
          <w:szCs w:val="26"/>
        </w:rPr>
        <w:t xml:space="preserve"> (далее – комиссия). </w:t>
      </w:r>
    </w:p>
    <w:p w14:paraId="17958255" w14:textId="06A1FA27" w:rsidR="008552A5" w:rsidRPr="00411526" w:rsidRDefault="00A52CB9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3.11</w:t>
      </w:r>
      <w:r w:rsidR="008552A5" w:rsidRPr="00411526">
        <w:rPr>
          <w:rFonts w:ascii="Times New Roman" w:hAnsi="Times New Roman"/>
          <w:sz w:val="26"/>
          <w:szCs w:val="26"/>
        </w:rPr>
        <w:t xml:space="preserve">. Состав комиссии и регламент работы утверждается постановлением </w:t>
      </w:r>
      <w:r w:rsidR="0035207A" w:rsidRPr="00411526">
        <w:rPr>
          <w:rFonts w:ascii="Times New Roman" w:hAnsi="Times New Roman"/>
          <w:sz w:val="26"/>
          <w:szCs w:val="26"/>
        </w:rPr>
        <w:t>А</w:t>
      </w:r>
      <w:r w:rsidR="008552A5" w:rsidRPr="00411526">
        <w:rPr>
          <w:rFonts w:ascii="Times New Roman" w:hAnsi="Times New Roman"/>
          <w:sz w:val="26"/>
          <w:szCs w:val="26"/>
        </w:rPr>
        <w:t>дминистрации.</w:t>
      </w:r>
    </w:p>
    <w:p w14:paraId="5DB5B538" w14:textId="284D9767" w:rsidR="008552A5" w:rsidRPr="00411526" w:rsidRDefault="0091439D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3.12</w:t>
      </w:r>
      <w:r w:rsidR="008552A5" w:rsidRPr="00411526">
        <w:rPr>
          <w:rFonts w:ascii="Times New Roman" w:hAnsi="Times New Roman"/>
          <w:sz w:val="26"/>
          <w:szCs w:val="26"/>
        </w:rPr>
        <w:t xml:space="preserve">. Комиссия рассматривает и принимает решение о предоставлении </w:t>
      </w:r>
      <w:r w:rsidR="004B3915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или об отказе в ее предоставлении.</w:t>
      </w:r>
    </w:p>
    <w:p w14:paraId="1EF603FB" w14:textId="371A66DD" w:rsidR="008552A5" w:rsidRPr="00411526" w:rsidRDefault="0091439D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</w:t>
      </w:r>
      <w:r w:rsidR="008552A5" w:rsidRPr="00411526">
        <w:rPr>
          <w:rFonts w:ascii="Times New Roman" w:hAnsi="Times New Roman"/>
          <w:sz w:val="26"/>
          <w:szCs w:val="26"/>
        </w:rPr>
        <w:t>.1</w:t>
      </w:r>
      <w:r w:rsidRPr="00411526">
        <w:rPr>
          <w:rFonts w:ascii="Times New Roman" w:hAnsi="Times New Roman"/>
          <w:sz w:val="26"/>
          <w:szCs w:val="26"/>
        </w:rPr>
        <w:t>3</w:t>
      </w:r>
      <w:r w:rsidR="008552A5" w:rsidRPr="00411526">
        <w:rPr>
          <w:rFonts w:ascii="Times New Roman" w:hAnsi="Times New Roman"/>
          <w:sz w:val="26"/>
          <w:szCs w:val="26"/>
        </w:rPr>
        <w:t xml:space="preserve">. Основаниями для отказа организации в предоставлении </w:t>
      </w:r>
      <w:r w:rsidR="00073E5F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являются:</w:t>
      </w:r>
    </w:p>
    <w:p w14:paraId="5F03777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несоответствие представленных организацией документов требованиям, определенным пунктом 7 настоящего Положения, или непредставление (представление не в полном объеме) указанных документов;</w:t>
      </w:r>
    </w:p>
    <w:p w14:paraId="230B14C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недостоверность представленной организацией информации;</w:t>
      </w:r>
    </w:p>
    <w:p w14:paraId="7B28FC7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оказание претенденту - субъекту малого и среднего предпринимательства аналогичной поддержки за соответствующий период в рамках программ поддержки малого и среднего предпринимательства при условии, что сроки ее оказания не истекли;</w:t>
      </w:r>
    </w:p>
    <w:p w14:paraId="6E6B64AF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2902719B" w14:textId="24B495D2" w:rsidR="008552A5" w:rsidRPr="00411526" w:rsidRDefault="0091439D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3.14</w:t>
      </w:r>
      <w:r w:rsidR="008552A5" w:rsidRPr="00411526">
        <w:rPr>
          <w:rFonts w:ascii="Times New Roman" w:hAnsi="Times New Roman"/>
          <w:sz w:val="26"/>
          <w:szCs w:val="26"/>
        </w:rPr>
        <w:t>. По итогам рассмотрения представленных заявок комиссия принимает решение, оформляемое протоколом. Протокол подписывается председателем и членами комиссии и носит рекомендательный характер.</w:t>
      </w:r>
    </w:p>
    <w:p w14:paraId="5DCD0DAA" w14:textId="0DE8100D" w:rsidR="008552A5" w:rsidRPr="00411526" w:rsidRDefault="0091439D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3.15</w:t>
      </w:r>
      <w:r w:rsidR="008552A5" w:rsidRPr="00411526">
        <w:rPr>
          <w:rFonts w:ascii="Times New Roman" w:hAnsi="Times New Roman"/>
          <w:sz w:val="26"/>
          <w:szCs w:val="26"/>
        </w:rPr>
        <w:t xml:space="preserve">. Уполномоченный орган не позднее 5 рабочих дней с даты подписания протокола членами комиссии принимает решение о предоставлении или об отказе в предоставлении субсидии, оформляемое распоряжением, которое после утверждения размещается на официальном сайте </w:t>
      </w:r>
      <w:r w:rsidR="0035207A" w:rsidRPr="00411526">
        <w:rPr>
          <w:rFonts w:ascii="Times New Roman" w:hAnsi="Times New Roman"/>
          <w:sz w:val="26"/>
          <w:szCs w:val="26"/>
        </w:rPr>
        <w:t xml:space="preserve">Администрации </w:t>
      </w:r>
      <w:r w:rsidR="008552A5" w:rsidRPr="00411526">
        <w:rPr>
          <w:rFonts w:ascii="Times New Roman" w:hAnsi="Times New Roman"/>
          <w:sz w:val="26"/>
          <w:szCs w:val="26"/>
        </w:rPr>
        <w:t>в сети Интернет.</w:t>
      </w:r>
    </w:p>
    <w:p w14:paraId="1E92221B" w14:textId="084A17E0" w:rsidR="008552A5" w:rsidRPr="00411526" w:rsidRDefault="0091439D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3.16</w:t>
      </w:r>
      <w:r w:rsidR="008552A5" w:rsidRPr="00411526">
        <w:rPr>
          <w:rFonts w:ascii="Times New Roman" w:hAnsi="Times New Roman"/>
          <w:sz w:val="26"/>
          <w:szCs w:val="26"/>
        </w:rPr>
        <w:t>. О принятом решении Уполномоченный орган в срок не позднее 5 рабочих дней направляет претендентам письменные уведомления. В случае принятия отрицательного решения в уведомлении указываются основания для отказа.</w:t>
      </w:r>
    </w:p>
    <w:p w14:paraId="67331623" w14:textId="7DD04A78" w:rsidR="008552A5" w:rsidRPr="00411526" w:rsidRDefault="0091439D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3.17</w:t>
      </w:r>
      <w:r w:rsidR="008552A5" w:rsidRPr="00411526">
        <w:rPr>
          <w:rFonts w:ascii="Times New Roman" w:hAnsi="Times New Roman"/>
          <w:sz w:val="26"/>
          <w:szCs w:val="26"/>
        </w:rPr>
        <w:t>. С претендентами, в отношении которых принято решение о предоставлении</w:t>
      </w:r>
      <w:r w:rsidR="0026705B" w:rsidRPr="00411526">
        <w:rPr>
          <w:rFonts w:ascii="Times New Roman" w:hAnsi="Times New Roman"/>
          <w:sz w:val="26"/>
          <w:szCs w:val="26"/>
        </w:rPr>
        <w:t xml:space="preserve"> 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, в течение </w:t>
      </w:r>
      <w:r w:rsidR="0035207A" w:rsidRPr="00411526">
        <w:rPr>
          <w:rFonts w:ascii="Times New Roman" w:hAnsi="Times New Roman"/>
          <w:sz w:val="26"/>
          <w:szCs w:val="26"/>
        </w:rPr>
        <w:t>10</w:t>
      </w:r>
      <w:r w:rsidR="008552A5" w:rsidRPr="00411526">
        <w:rPr>
          <w:rFonts w:ascii="Times New Roman" w:hAnsi="Times New Roman"/>
          <w:sz w:val="26"/>
          <w:szCs w:val="26"/>
        </w:rPr>
        <w:t xml:space="preserve"> рабочих дней </w:t>
      </w:r>
      <w:r w:rsidR="0035207A" w:rsidRPr="00411526">
        <w:rPr>
          <w:rFonts w:ascii="Times New Roman" w:hAnsi="Times New Roman"/>
          <w:sz w:val="26"/>
          <w:szCs w:val="26"/>
        </w:rPr>
        <w:t xml:space="preserve">Администрация </w:t>
      </w:r>
      <w:r w:rsidR="008552A5" w:rsidRPr="00411526">
        <w:rPr>
          <w:rFonts w:ascii="Times New Roman" w:hAnsi="Times New Roman"/>
          <w:sz w:val="26"/>
          <w:szCs w:val="26"/>
        </w:rPr>
        <w:t xml:space="preserve">заключает соглашение, по форме согласно приложению № </w:t>
      </w:r>
      <w:r w:rsidR="0026705B" w:rsidRPr="00411526">
        <w:rPr>
          <w:rFonts w:ascii="Times New Roman" w:hAnsi="Times New Roman"/>
          <w:sz w:val="26"/>
          <w:szCs w:val="26"/>
        </w:rPr>
        <w:t xml:space="preserve">5 </w:t>
      </w:r>
      <w:r w:rsidR="008552A5" w:rsidRPr="00411526">
        <w:rPr>
          <w:rFonts w:ascii="Times New Roman" w:hAnsi="Times New Roman"/>
          <w:sz w:val="26"/>
          <w:szCs w:val="26"/>
        </w:rPr>
        <w:t>к настоящему Положению.</w:t>
      </w:r>
    </w:p>
    <w:p w14:paraId="2DE51CA0" w14:textId="07486532" w:rsidR="008552A5" w:rsidRPr="00411526" w:rsidRDefault="0091439D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3.18</w:t>
      </w:r>
      <w:r w:rsidR="008552A5" w:rsidRPr="00411526">
        <w:rPr>
          <w:rFonts w:ascii="Times New Roman" w:hAnsi="Times New Roman"/>
          <w:sz w:val="26"/>
          <w:szCs w:val="26"/>
        </w:rPr>
        <w:t>. Соглашение должно содержать условия:</w:t>
      </w:r>
    </w:p>
    <w:p w14:paraId="4987ECC8" w14:textId="56248B09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1) согласие организации инфраструктуры поддержки субъектов малого и среднего предпринимательства на осуществление органами муниципального финансового контроля проверок соблюдения условий, целей и порядка предоставления средств </w:t>
      </w:r>
      <w:r w:rsidR="00DF7B4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;</w:t>
      </w:r>
    </w:p>
    <w:p w14:paraId="7E939982" w14:textId="5F82D22B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2) порядок возврата средств </w:t>
      </w:r>
      <w:r w:rsidR="00DF7B4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юридическим лицом или индивидуальным предпринимателем в случае установления по итогам проверок, проведенных органами муниципального финансового контроля, факта нарушения целей и условий предоставления </w:t>
      </w:r>
      <w:r w:rsidR="00DF7B4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;</w:t>
      </w:r>
    </w:p>
    <w:p w14:paraId="7F74FCCB" w14:textId="21A8BE2C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3) запрет на приобретение организацией за счет полученных средств </w:t>
      </w:r>
      <w:r w:rsidR="00DF7B4F" w:rsidRPr="00411526">
        <w:rPr>
          <w:rFonts w:ascii="Times New Roman" w:hAnsi="Times New Roman"/>
          <w:sz w:val="26"/>
          <w:szCs w:val="26"/>
        </w:rPr>
        <w:t xml:space="preserve">гранта </w:t>
      </w:r>
      <w:r w:rsidRPr="00411526">
        <w:rPr>
          <w:rFonts w:ascii="Times New Roman" w:hAnsi="Times New Roman"/>
          <w:sz w:val="26"/>
          <w:szCs w:val="26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DF7B4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;</w:t>
      </w:r>
    </w:p>
    <w:p w14:paraId="2F5AE9CA" w14:textId="38C59576" w:rsidR="0091439D" w:rsidRPr="00411526" w:rsidRDefault="0091439D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4) </w:t>
      </w:r>
      <w:bookmarkStart w:id="65" w:name="_Hlk55768131"/>
      <w:r w:rsidRPr="00411526">
        <w:rPr>
          <w:rFonts w:ascii="Times New Roman" w:hAnsi="Times New Roman"/>
          <w:sz w:val="26"/>
          <w:szCs w:val="26"/>
        </w:rPr>
        <w:t>в случае уменьшения Администрации, как главному распорядителю</w:t>
      </w:r>
      <w:r w:rsidR="005C439A" w:rsidRPr="00411526">
        <w:rPr>
          <w:rFonts w:ascii="Times New Roman" w:hAnsi="Times New Roman"/>
          <w:sz w:val="26"/>
          <w:szCs w:val="26"/>
        </w:rPr>
        <w:t>,</w:t>
      </w:r>
      <w:r w:rsidRPr="00411526">
        <w:rPr>
          <w:rFonts w:ascii="Times New Roman" w:hAnsi="Times New Roman"/>
          <w:sz w:val="26"/>
          <w:szCs w:val="26"/>
        </w:rPr>
        <w:t xml:space="preserve">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соглашения.</w:t>
      </w:r>
      <w:bookmarkEnd w:id="65"/>
    </w:p>
    <w:p w14:paraId="4612FF97" w14:textId="0B070A7E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</w:t>
      </w:r>
      <w:r w:rsidR="0091439D" w:rsidRPr="00411526">
        <w:rPr>
          <w:rFonts w:ascii="Times New Roman" w:hAnsi="Times New Roman"/>
          <w:sz w:val="26"/>
          <w:szCs w:val="26"/>
        </w:rPr>
        <w:t>19.</w:t>
      </w:r>
      <w:r w:rsidRPr="00411526">
        <w:rPr>
          <w:rFonts w:ascii="Times New Roman" w:hAnsi="Times New Roman"/>
          <w:sz w:val="26"/>
          <w:szCs w:val="26"/>
        </w:rPr>
        <w:t xml:space="preserve"> Соглашение составляется в двух экземплярах, имеющих одинаковую юридическую силу, один экземпляр </w:t>
      </w:r>
      <w:r w:rsidR="0035207A" w:rsidRPr="00411526">
        <w:rPr>
          <w:rFonts w:ascii="Times New Roman" w:hAnsi="Times New Roman"/>
          <w:sz w:val="26"/>
          <w:szCs w:val="26"/>
        </w:rPr>
        <w:t>–</w:t>
      </w:r>
      <w:r w:rsidRPr="00411526">
        <w:rPr>
          <w:rFonts w:ascii="Times New Roman" w:hAnsi="Times New Roman"/>
          <w:sz w:val="26"/>
          <w:szCs w:val="26"/>
        </w:rPr>
        <w:t xml:space="preserve"> для</w:t>
      </w:r>
      <w:r w:rsidR="0035207A" w:rsidRPr="00411526">
        <w:rPr>
          <w:rFonts w:ascii="Times New Roman" w:hAnsi="Times New Roman"/>
          <w:sz w:val="26"/>
          <w:szCs w:val="26"/>
        </w:rPr>
        <w:t xml:space="preserve"> Администрации</w:t>
      </w:r>
      <w:r w:rsidRPr="00411526">
        <w:rPr>
          <w:rFonts w:ascii="Times New Roman" w:hAnsi="Times New Roman"/>
          <w:sz w:val="26"/>
          <w:szCs w:val="26"/>
        </w:rPr>
        <w:t>, другой экземпляр - для п</w:t>
      </w:r>
      <w:r w:rsidR="00DF7B4F" w:rsidRPr="00411526">
        <w:rPr>
          <w:rFonts w:ascii="Times New Roman" w:hAnsi="Times New Roman"/>
          <w:sz w:val="26"/>
          <w:szCs w:val="26"/>
        </w:rPr>
        <w:t>олучателя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61E429D5" w14:textId="4655AC6B" w:rsidR="008552A5" w:rsidRPr="00411526" w:rsidRDefault="0091439D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3.2</w:t>
      </w:r>
      <w:r w:rsidR="00042C5F" w:rsidRPr="00411526">
        <w:rPr>
          <w:rFonts w:ascii="Times New Roman" w:hAnsi="Times New Roman"/>
          <w:sz w:val="26"/>
          <w:szCs w:val="26"/>
        </w:rPr>
        <w:t>0</w:t>
      </w:r>
      <w:r w:rsidR="008552A5" w:rsidRPr="00411526">
        <w:rPr>
          <w:rFonts w:ascii="Times New Roman" w:hAnsi="Times New Roman"/>
          <w:sz w:val="26"/>
          <w:szCs w:val="26"/>
        </w:rPr>
        <w:t xml:space="preserve">. Перечисление организации </w:t>
      </w:r>
      <w:r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осуществляется </w:t>
      </w:r>
      <w:r w:rsidR="0035207A" w:rsidRPr="00411526">
        <w:rPr>
          <w:rFonts w:ascii="Times New Roman" w:hAnsi="Times New Roman"/>
          <w:sz w:val="26"/>
          <w:szCs w:val="26"/>
        </w:rPr>
        <w:t>А</w:t>
      </w:r>
      <w:r w:rsidR="008552A5" w:rsidRPr="00411526">
        <w:rPr>
          <w:rFonts w:ascii="Times New Roman" w:hAnsi="Times New Roman"/>
          <w:sz w:val="26"/>
          <w:szCs w:val="26"/>
        </w:rPr>
        <w:t xml:space="preserve">дминистрацией после заключения соглашения в пределах выделенных бюджетных ассигнований в соответствии с исполнением бюджета Павловского муниципального района </w:t>
      </w:r>
      <w:r w:rsidR="0035207A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8552A5" w:rsidRPr="00411526">
        <w:rPr>
          <w:rFonts w:ascii="Times New Roman" w:hAnsi="Times New Roman"/>
          <w:sz w:val="26"/>
          <w:szCs w:val="26"/>
        </w:rPr>
        <w:t>на расчетный счет организации.</w:t>
      </w:r>
    </w:p>
    <w:p w14:paraId="18169769" w14:textId="77777777" w:rsidR="0035207A" w:rsidRPr="00411526" w:rsidRDefault="0035207A" w:rsidP="00DF7B4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BA205F1" w14:textId="136801B7" w:rsidR="00DF7B4F" w:rsidRPr="00411526" w:rsidRDefault="00DF7B4F" w:rsidP="00DF7B4F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 Требования к отчетности.</w:t>
      </w:r>
    </w:p>
    <w:p w14:paraId="29D1BC4D" w14:textId="77777777" w:rsidR="00826ECD" w:rsidRPr="00411526" w:rsidRDefault="00826ECD" w:rsidP="00DF7B4F">
      <w:pPr>
        <w:ind w:firstLine="709"/>
        <w:jc w:val="center"/>
        <w:rPr>
          <w:rFonts w:ascii="Times New Roman" w:hAnsi="Times New Roman"/>
          <w:sz w:val="26"/>
          <w:szCs w:val="26"/>
          <w:highlight w:val="yellow"/>
        </w:rPr>
      </w:pPr>
    </w:p>
    <w:p w14:paraId="063949EC" w14:textId="3F744DA5" w:rsidR="008552A5" w:rsidRPr="00411526" w:rsidRDefault="0026705B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4.1</w:t>
      </w:r>
      <w:r w:rsidR="008552A5" w:rsidRPr="00411526">
        <w:rPr>
          <w:rFonts w:ascii="Times New Roman" w:hAnsi="Times New Roman"/>
          <w:sz w:val="26"/>
          <w:szCs w:val="26"/>
        </w:rPr>
        <w:t xml:space="preserve">. </w:t>
      </w:r>
      <w:r w:rsidR="005937E2">
        <w:rPr>
          <w:rFonts w:ascii="Times New Roman" w:hAnsi="Times New Roman"/>
          <w:sz w:val="26"/>
          <w:szCs w:val="26"/>
        </w:rPr>
        <w:t>В течение года со дня получения гранта о</w:t>
      </w:r>
      <w:r w:rsidR="008552A5" w:rsidRPr="00411526">
        <w:rPr>
          <w:rFonts w:ascii="Times New Roman" w:hAnsi="Times New Roman"/>
          <w:sz w:val="26"/>
          <w:szCs w:val="26"/>
        </w:rPr>
        <w:t>рганизаци</w:t>
      </w:r>
      <w:r w:rsidR="00DD7937" w:rsidRPr="00411526">
        <w:rPr>
          <w:rFonts w:ascii="Times New Roman" w:hAnsi="Times New Roman"/>
          <w:sz w:val="26"/>
          <w:szCs w:val="26"/>
        </w:rPr>
        <w:t>я</w:t>
      </w:r>
      <w:r w:rsidR="008552A5" w:rsidRPr="00411526">
        <w:rPr>
          <w:rFonts w:ascii="Times New Roman" w:hAnsi="Times New Roman"/>
          <w:sz w:val="26"/>
          <w:szCs w:val="26"/>
        </w:rPr>
        <w:t xml:space="preserve"> ежеквартально не позднее 10-го числа месяца, следующего за отчетным кварталом, направляет в </w:t>
      </w:r>
      <w:r w:rsidR="0035207A" w:rsidRPr="00411526">
        <w:rPr>
          <w:rFonts w:ascii="Times New Roman" w:hAnsi="Times New Roman"/>
          <w:sz w:val="26"/>
          <w:szCs w:val="26"/>
        </w:rPr>
        <w:t>А</w:t>
      </w:r>
      <w:r w:rsidR="008552A5" w:rsidRPr="00411526">
        <w:rPr>
          <w:rFonts w:ascii="Times New Roman" w:hAnsi="Times New Roman"/>
          <w:sz w:val="26"/>
          <w:szCs w:val="26"/>
        </w:rPr>
        <w:t xml:space="preserve">дминистрацию отчет об использовании (расходовании) </w:t>
      </w:r>
      <w:r w:rsidR="00DD7937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по форме согласно приложению № </w:t>
      </w:r>
      <w:r w:rsidRPr="00411526">
        <w:rPr>
          <w:rFonts w:ascii="Times New Roman" w:hAnsi="Times New Roman"/>
          <w:sz w:val="26"/>
          <w:szCs w:val="26"/>
        </w:rPr>
        <w:t>6</w:t>
      </w:r>
      <w:r w:rsidR="008552A5" w:rsidRPr="00411526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14:paraId="1CBCE710" w14:textId="77777777" w:rsidR="0093527E" w:rsidRPr="00411526" w:rsidRDefault="0093527E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6AC4DF01" w14:textId="77777777" w:rsidR="0093527E" w:rsidRPr="00411526" w:rsidRDefault="0093527E" w:rsidP="0093527E">
      <w:pPr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 Требования к осуществлению контроля</w:t>
      </w:r>
    </w:p>
    <w:p w14:paraId="51D76CEC" w14:textId="77777777" w:rsidR="0093527E" w:rsidRPr="00411526" w:rsidRDefault="0093527E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5ED5A0EC" w14:textId="0BDFDF0D" w:rsidR="008552A5" w:rsidRPr="00411526" w:rsidRDefault="0093527E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5.1</w:t>
      </w:r>
      <w:r w:rsidR="008552A5" w:rsidRPr="00411526">
        <w:rPr>
          <w:rFonts w:ascii="Times New Roman" w:hAnsi="Times New Roman"/>
          <w:sz w:val="26"/>
          <w:szCs w:val="26"/>
        </w:rPr>
        <w:t xml:space="preserve">. Контроль за целевым использованием бюджетных средств осуществляют органы муниципального финансового контроля в форме проверок соблюдения получателями </w:t>
      </w:r>
      <w:r w:rsidR="00DD7937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условий, целей, порядка их предоставления и расходования.</w:t>
      </w:r>
    </w:p>
    <w:p w14:paraId="448B74CC" w14:textId="0452E045" w:rsidR="008552A5" w:rsidRPr="00411526" w:rsidRDefault="0093527E" w:rsidP="008552A5">
      <w:pPr>
        <w:ind w:firstLine="709"/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Fonts w:ascii="Times New Roman" w:hAnsi="Times New Roman"/>
          <w:sz w:val="26"/>
          <w:szCs w:val="26"/>
        </w:rPr>
        <w:t>5</w:t>
      </w:r>
      <w:r w:rsidR="00DD7937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2</w:t>
      </w:r>
      <w:r w:rsidR="008552A5" w:rsidRPr="00411526">
        <w:rPr>
          <w:rFonts w:ascii="Times New Roman" w:hAnsi="Times New Roman"/>
          <w:sz w:val="26"/>
          <w:szCs w:val="26"/>
        </w:rPr>
        <w:t xml:space="preserve">. Ответственность за недостоверность сведений, содержащихся в документах, несут в соответствии с действующим законодательством Российской Федерации организации, получившие </w:t>
      </w:r>
      <w:r w:rsidR="00DD7937" w:rsidRPr="00411526">
        <w:rPr>
          <w:rFonts w:ascii="Times New Roman" w:hAnsi="Times New Roman"/>
          <w:sz w:val="26"/>
          <w:szCs w:val="26"/>
        </w:rPr>
        <w:t>гранты</w:t>
      </w:r>
      <w:r w:rsidR="008552A5" w:rsidRPr="00411526">
        <w:rPr>
          <w:rFonts w:ascii="Times New Roman" w:hAnsi="Times New Roman"/>
          <w:sz w:val="26"/>
          <w:szCs w:val="26"/>
        </w:rPr>
        <w:t>.</w:t>
      </w:r>
    </w:p>
    <w:p w14:paraId="350C81A3" w14:textId="7FC1CA8F" w:rsidR="008552A5" w:rsidRPr="00411526" w:rsidRDefault="0093527E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</w:t>
      </w:r>
      <w:r w:rsidR="00DD7937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3</w:t>
      </w:r>
      <w:r w:rsidR="008552A5" w:rsidRPr="00411526">
        <w:rPr>
          <w:rFonts w:ascii="Times New Roman" w:hAnsi="Times New Roman"/>
          <w:sz w:val="26"/>
          <w:szCs w:val="26"/>
        </w:rPr>
        <w:t xml:space="preserve">. В случае установления фактов нецелевого использования </w:t>
      </w:r>
      <w:r w:rsidR="00DD7937" w:rsidRPr="00411526">
        <w:rPr>
          <w:rFonts w:ascii="Times New Roman" w:hAnsi="Times New Roman"/>
          <w:sz w:val="26"/>
          <w:szCs w:val="26"/>
        </w:rPr>
        <w:t xml:space="preserve">гранта </w:t>
      </w:r>
      <w:r w:rsidR="008552A5" w:rsidRPr="00411526">
        <w:rPr>
          <w:rFonts w:ascii="Times New Roman" w:hAnsi="Times New Roman"/>
          <w:sz w:val="26"/>
          <w:szCs w:val="26"/>
        </w:rPr>
        <w:t xml:space="preserve">и/или представления организацией недостоверных сведений, подтверждающих целевое использование средств субсидии, в сроки, установленные настоящим Положением, </w:t>
      </w:r>
      <w:r w:rsidR="0035207A" w:rsidRPr="00411526">
        <w:rPr>
          <w:rFonts w:ascii="Times New Roman" w:hAnsi="Times New Roman"/>
          <w:sz w:val="26"/>
          <w:szCs w:val="26"/>
        </w:rPr>
        <w:t>А</w:t>
      </w:r>
      <w:r w:rsidR="008552A5" w:rsidRPr="00411526">
        <w:rPr>
          <w:rFonts w:ascii="Times New Roman" w:hAnsi="Times New Roman"/>
          <w:sz w:val="26"/>
          <w:szCs w:val="26"/>
        </w:rPr>
        <w:t xml:space="preserve">дминистрация направляет уведомление (требование) в адрес получателя о возврате </w:t>
      </w:r>
      <w:r w:rsidR="00DD7937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в бюджет Павловского муниципального района</w:t>
      </w:r>
      <w:r w:rsidR="00DD7937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8552A5" w:rsidRPr="00411526">
        <w:rPr>
          <w:rFonts w:ascii="Times New Roman" w:hAnsi="Times New Roman"/>
          <w:sz w:val="26"/>
          <w:szCs w:val="26"/>
        </w:rPr>
        <w:t>.</w:t>
      </w:r>
    </w:p>
    <w:p w14:paraId="3BD627A7" w14:textId="73D67584" w:rsidR="008552A5" w:rsidRPr="00411526" w:rsidRDefault="0093527E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</w:t>
      </w:r>
      <w:r w:rsidR="00DD7937" w:rsidRPr="00411526">
        <w:rPr>
          <w:rFonts w:ascii="Times New Roman" w:hAnsi="Times New Roman"/>
          <w:sz w:val="26"/>
          <w:szCs w:val="26"/>
        </w:rPr>
        <w:t>.</w:t>
      </w:r>
      <w:r w:rsidRPr="00411526">
        <w:rPr>
          <w:rFonts w:ascii="Times New Roman" w:hAnsi="Times New Roman"/>
          <w:sz w:val="26"/>
          <w:szCs w:val="26"/>
        </w:rPr>
        <w:t>4</w:t>
      </w:r>
      <w:r w:rsidR="008552A5" w:rsidRPr="00411526">
        <w:rPr>
          <w:rFonts w:ascii="Times New Roman" w:hAnsi="Times New Roman"/>
          <w:sz w:val="26"/>
          <w:szCs w:val="26"/>
        </w:rPr>
        <w:t xml:space="preserve">. Получатель </w:t>
      </w:r>
      <w:r w:rsidR="00DD7937" w:rsidRPr="00411526">
        <w:rPr>
          <w:rFonts w:ascii="Times New Roman" w:hAnsi="Times New Roman"/>
          <w:sz w:val="26"/>
          <w:szCs w:val="26"/>
        </w:rPr>
        <w:t xml:space="preserve">гранта </w:t>
      </w:r>
      <w:r w:rsidR="008552A5" w:rsidRPr="00411526">
        <w:rPr>
          <w:rFonts w:ascii="Times New Roman" w:hAnsi="Times New Roman"/>
          <w:sz w:val="26"/>
          <w:szCs w:val="26"/>
        </w:rPr>
        <w:t xml:space="preserve">обязан в течение 10 рабочих дней с даты получения уведомления (требования) о возврате </w:t>
      </w:r>
      <w:r w:rsidR="00DD7937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перечислить необоснованно полученн</w:t>
      </w:r>
      <w:r w:rsidR="00DD7937" w:rsidRPr="00411526">
        <w:rPr>
          <w:rFonts w:ascii="Times New Roman" w:hAnsi="Times New Roman"/>
          <w:sz w:val="26"/>
          <w:szCs w:val="26"/>
        </w:rPr>
        <w:t>ый грант</w:t>
      </w:r>
      <w:r w:rsidR="008552A5" w:rsidRPr="00411526">
        <w:rPr>
          <w:rFonts w:ascii="Times New Roman" w:hAnsi="Times New Roman"/>
          <w:sz w:val="26"/>
          <w:szCs w:val="26"/>
        </w:rPr>
        <w:t xml:space="preserve"> в бюджет Павловского муниципального района </w:t>
      </w:r>
      <w:r w:rsidR="00DD7937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8552A5" w:rsidRPr="00411526">
        <w:rPr>
          <w:rFonts w:ascii="Times New Roman" w:hAnsi="Times New Roman"/>
          <w:sz w:val="26"/>
          <w:szCs w:val="26"/>
        </w:rPr>
        <w:t xml:space="preserve">в полном объеме. В случае невыполнения требования о возврате </w:t>
      </w:r>
      <w:r w:rsidR="00DD7937" w:rsidRPr="00411526">
        <w:rPr>
          <w:rFonts w:ascii="Times New Roman" w:hAnsi="Times New Roman"/>
          <w:sz w:val="26"/>
          <w:szCs w:val="26"/>
        </w:rPr>
        <w:t>гранта</w:t>
      </w:r>
      <w:r w:rsidR="008552A5" w:rsidRPr="00411526">
        <w:rPr>
          <w:rFonts w:ascii="Times New Roman" w:hAnsi="Times New Roman"/>
          <w:sz w:val="26"/>
          <w:szCs w:val="26"/>
        </w:rPr>
        <w:t xml:space="preserve"> в указанный выше срок </w:t>
      </w:r>
      <w:r w:rsidR="0035207A" w:rsidRPr="00411526">
        <w:rPr>
          <w:rFonts w:ascii="Times New Roman" w:hAnsi="Times New Roman"/>
          <w:sz w:val="26"/>
          <w:szCs w:val="26"/>
        </w:rPr>
        <w:t>А</w:t>
      </w:r>
      <w:r w:rsidR="008552A5" w:rsidRPr="00411526">
        <w:rPr>
          <w:rFonts w:ascii="Times New Roman" w:hAnsi="Times New Roman"/>
          <w:sz w:val="26"/>
          <w:szCs w:val="26"/>
        </w:rPr>
        <w:t>дминистрация вправе взыскать необоснованно полученн</w:t>
      </w:r>
      <w:r w:rsidR="00DD7937" w:rsidRPr="00411526">
        <w:rPr>
          <w:rFonts w:ascii="Times New Roman" w:hAnsi="Times New Roman"/>
          <w:sz w:val="26"/>
          <w:szCs w:val="26"/>
        </w:rPr>
        <w:t>ый</w:t>
      </w:r>
      <w:r w:rsidR="008552A5" w:rsidRPr="00411526">
        <w:rPr>
          <w:rFonts w:ascii="Times New Roman" w:hAnsi="Times New Roman"/>
          <w:sz w:val="26"/>
          <w:szCs w:val="26"/>
        </w:rPr>
        <w:t xml:space="preserve"> </w:t>
      </w:r>
      <w:r w:rsidR="00DD7937" w:rsidRPr="00411526">
        <w:rPr>
          <w:rFonts w:ascii="Times New Roman" w:hAnsi="Times New Roman"/>
          <w:sz w:val="26"/>
          <w:szCs w:val="26"/>
        </w:rPr>
        <w:t>грант</w:t>
      </w:r>
      <w:r w:rsidR="008552A5" w:rsidRPr="00411526">
        <w:rPr>
          <w:rFonts w:ascii="Times New Roman" w:hAnsi="Times New Roman"/>
          <w:sz w:val="26"/>
          <w:szCs w:val="26"/>
        </w:rPr>
        <w:t xml:space="preserve"> в судебном порядке.</w:t>
      </w:r>
    </w:p>
    <w:p w14:paraId="1B3F9196" w14:textId="70C0F93C" w:rsidR="00DD7937" w:rsidRPr="00411526" w:rsidRDefault="00DD7937" w:rsidP="008552A5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1"/>
      </w:tblGrid>
      <w:tr w:rsidR="00DD7937" w:rsidRPr="00411526" w14:paraId="61BB385D" w14:textId="77777777" w:rsidTr="00812956">
        <w:tc>
          <w:tcPr>
            <w:tcW w:w="4927" w:type="dxa"/>
            <w:shd w:val="clear" w:color="auto" w:fill="auto"/>
          </w:tcPr>
          <w:p w14:paraId="09B6C91F" w14:textId="77777777" w:rsidR="00DD7937" w:rsidRPr="00411526" w:rsidRDefault="00DD7937" w:rsidP="0081295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4E52A6" w14:textId="77777777" w:rsidR="00DD7937" w:rsidRPr="00411526" w:rsidRDefault="00DD7937" w:rsidP="008129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Глава Павловского </w:t>
            </w:r>
          </w:p>
          <w:p w14:paraId="0BC5807A" w14:textId="77777777" w:rsidR="00DD7937" w:rsidRPr="00411526" w:rsidRDefault="00DD7937" w:rsidP="008129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32DE7774" w14:textId="77777777" w:rsidR="00DD7937" w:rsidRPr="00411526" w:rsidRDefault="00DD7937" w:rsidP="008129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14:paraId="1B995A49" w14:textId="77777777" w:rsidR="00DD7937" w:rsidRPr="00411526" w:rsidRDefault="00DD7937" w:rsidP="0081295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295E63" w14:textId="77777777" w:rsidR="00DD7937" w:rsidRPr="00411526" w:rsidRDefault="00DD7937" w:rsidP="0081295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16DAD2" w14:textId="77777777" w:rsidR="00DD7937" w:rsidRPr="00411526" w:rsidRDefault="00DD7937" w:rsidP="0081295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AD5A8D8" w14:textId="77777777" w:rsidR="00DD7937" w:rsidRPr="00411526" w:rsidRDefault="00DD7937" w:rsidP="00812956">
            <w:pPr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М. Н. Янцов</w:t>
            </w:r>
          </w:p>
        </w:tc>
      </w:tr>
    </w:tbl>
    <w:p w14:paraId="36267985" w14:textId="77777777" w:rsidR="00DD7937" w:rsidRPr="00411526" w:rsidRDefault="00DD7937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7831F506" w14:textId="77777777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  <w:highlight w:val="yellow"/>
        </w:rPr>
        <w:br w:type="page"/>
      </w:r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1 </w:t>
      </w:r>
    </w:p>
    <w:p w14:paraId="2F91E0DD" w14:textId="4A5E2E65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Положению о </w:t>
      </w:r>
      <w:r w:rsidR="005C439A" w:rsidRPr="00411526">
        <w:rPr>
          <w:rFonts w:ascii="Times New Roman" w:hAnsi="Times New Roman"/>
          <w:sz w:val="26"/>
          <w:szCs w:val="26"/>
        </w:rPr>
        <w:t>предоставлении гранта организациям инфраструктуры поддержки субъектов малого и среднего предпринимательства в части реализации проектов развития</w:t>
      </w:r>
    </w:p>
    <w:p w14:paraId="43408C51" w14:textId="05673993" w:rsidR="00E30FD7" w:rsidRPr="00411526" w:rsidRDefault="00E30FD7" w:rsidP="008552A5">
      <w:pPr>
        <w:ind w:left="5103" w:firstLine="0"/>
        <w:rPr>
          <w:rFonts w:ascii="Times New Roman" w:hAnsi="Times New Roman"/>
          <w:sz w:val="26"/>
          <w:szCs w:val="26"/>
        </w:rPr>
      </w:pPr>
    </w:p>
    <w:p w14:paraId="6418702D" w14:textId="77777777" w:rsidR="0035207A" w:rsidRPr="00411526" w:rsidRDefault="0035207A" w:rsidP="008552A5">
      <w:pPr>
        <w:ind w:left="5103" w:firstLine="0"/>
        <w:rPr>
          <w:rFonts w:ascii="Times New Roman" w:hAnsi="Times New Roman"/>
          <w:sz w:val="26"/>
          <w:szCs w:val="26"/>
        </w:rPr>
      </w:pPr>
    </w:p>
    <w:p w14:paraId="0A6C5787" w14:textId="020B568B" w:rsidR="008552A5" w:rsidRPr="00411526" w:rsidRDefault="008552A5" w:rsidP="008552A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E30FD7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организациям инфраструктуры поддержки субъектов малого и среднего предпринимательства в части реализации проектов развития</w:t>
      </w:r>
    </w:p>
    <w:p w14:paraId="0E96291A" w14:textId="77777777" w:rsidR="0035207A" w:rsidRPr="00411526" w:rsidRDefault="0035207A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79669654" w14:textId="18945BE5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Заявитель _____________________________________________________________</w:t>
      </w:r>
    </w:p>
    <w:p w14:paraId="6FA20EDF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(полное и сокращенное наименование организации)</w:t>
      </w:r>
    </w:p>
    <w:p w14:paraId="372172A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 лице директора __________________________________________________________</w:t>
      </w:r>
    </w:p>
    <w:p w14:paraId="193945D2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Документ,  подтверждающий факт внесения записи в единый государственный</w:t>
      </w:r>
    </w:p>
    <w:p w14:paraId="45383D24" w14:textId="14614C8A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реестр юридических лиц:  </w:t>
      </w:r>
      <w:r w:rsidR="00E30FD7" w:rsidRPr="00411526">
        <w:rPr>
          <w:rFonts w:ascii="Times New Roman" w:hAnsi="Times New Roman"/>
          <w:sz w:val="26"/>
          <w:szCs w:val="26"/>
        </w:rPr>
        <w:t>№</w:t>
      </w:r>
      <w:r w:rsidRPr="00411526">
        <w:rPr>
          <w:rFonts w:ascii="Times New Roman" w:hAnsi="Times New Roman"/>
          <w:sz w:val="26"/>
          <w:szCs w:val="26"/>
        </w:rPr>
        <w:t xml:space="preserve">  ________________  от  _________________________</w:t>
      </w:r>
    </w:p>
    <w:p w14:paraId="198E5C3B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Кем выдан _____________________________________________________________</w:t>
      </w:r>
    </w:p>
    <w:p w14:paraId="05750839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ИНН ___________________________КПП ________________________________</w:t>
      </w:r>
    </w:p>
    <w:p w14:paraId="75C91C70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Банковские реквизиты:</w:t>
      </w:r>
    </w:p>
    <w:p w14:paraId="3F54FB8F" w14:textId="74CBB820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р/сч </w:t>
      </w:r>
      <w:r w:rsidR="00E30FD7" w:rsidRPr="00411526">
        <w:rPr>
          <w:rFonts w:ascii="Times New Roman" w:hAnsi="Times New Roman"/>
          <w:sz w:val="26"/>
          <w:szCs w:val="26"/>
        </w:rPr>
        <w:t>№</w:t>
      </w:r>
      <w:r w:rsidRPr="00411526">
        <w:rPr>
          <w:rFonts w:ascii="Times New Roman" w:hAnsi="Times New Roman"/>
          <w:sz w:val="26"/>
          <w:szCs w:val="26"/>
        </w:rPr>
        <w:t xml:space="preserve"> _______________________  в  ____________________________________</w:t>
      </w:r>
    </w:p>
    <w:p w14:paraId="3A4374F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корр/сч _______________________________________________________________</w:t>
      </w:r>
    </w:p>
    <w:p w14:paraId="48EBF829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Вид деятельности организации по ОКВЭД:__________________________________</w:t>
      </w:r>
    </w:p>
    <w:p w14:paraId="1F9C061A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(номер и расшифровка)</w:t>
      </w:r>
    </w:p>
    <w:p w14:paraId="3FA2D8A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Юридический адрес: ____________________________________________________</w:t>
      </w:r>
    </w:p>
    <w:p w14:paraId="655F5EC1" w14:textId="74C22E1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Телефон директора ____________________ Тел</w:t>
      </w:r>
      <w:r w:rsidR="00E30FD7" w:rsidRPr="00411526">
        <w:rPr>
          <w:rFonts w:ascii="Times New Roman" w:hAnsi="Times New Roman"/>
          <w:sz w:val="26"/>
          <w:szCs w:val="26"/>
        </w:rPr>
        <w:t>/</w:t>
      </w:r>
      <w:r w:rsidRPr="00411526">
        <w:rPr>
          <w:rFonts w:ascii="Times New Roman" w:hAnsi="Times New Roman"/>
          <w:sz w:val="26"/>
          <w:szCs w:val="26"/>
        </w:rPr>
        <w:t>факс _______________________</w:t>
      </w:r>
    </w:p>
    <w:p w14:paraId="4C6E89DD" w14:textId="77777777" w:rsidR="0035207A" w:rsidRPr="00411526" w:rsidRDefault="0035207A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16C30043" w14:textId="31B373CF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Прошу предоставить </w:t>
      </w:r>
      <w:r w:rsidR="00E30FD7" w:rsidRPr="00411526">
        <w:rPr>
          <w:rFonts w:ascii="Times New Roman" w:hAnsi="Times New Roman"/>
          <w:sz w:val="26"/>
          <w:szCs w:val="26"/>
        </w:rPr>
        <w:t>грант</w:t>
      </w:r>
      <w:r w:rsidRPr="00411526">
        <w:rPr>
          <w:rFonts w:ascii="Times New Roman" w:hAnsi="Times New Roman"/>
          <w:sz w:val="26"/>
          <w:szCs w:val="26"/>
        </w:rPr>
        <w:t xml:space="preserve"> из бюджета Павловского района </w:t>
      </w:r>
      <w:r w:rsidR="00E30FD7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411526">
        <w:rPr>
          <w:rFonts w:ascii="Times New Roman" w:hAnsi="Times New Roman"/>
          <w:sz w:val="26"/>
          <w:szCs w:val="26"/>
        </w:rPr>
        <w:t>на реализаци</w:t>
      </w:r>
      <w:r w:rsidR="00E30FD7" w:rsidRPr="00411526">
        <w:rPr>
          <w:rFonts w:ascii="Times New Roman" w:hAnsi="Times New Roman"/>
          <w:sz w:val="26"/>
          <w:szCs w:val="26"/>
        </w:rPr>
        <w:t>ю</w:t>
      </w:r>
      <w:r w:rsidRPr="00411526">
        <w:rPr>
          <w:rFonts w:ascii="Times New Roman" w:hAnsi="Times New Roman"/>
          <w:sz w:val="26"/>
          <w:szCs w:val="26"/>
        </w:rPr>
        <w:t xml:space="preserve"> проектов развития ______________________________________ (далее   Организация)   (наименование)</w:t>
      </w:r>
    </w:p>
    <w:p w14:paraId="51EDBE44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  сумме ____________________________________________________________ руб.</w:t>
      </w:r>
    </w:p>
    <w:p w14:paraId="2554C5D7" w14:textId="77777777" w:rsidR="0035207A" w:rsidRPr="00411526" w:rsidRDefault="0035207A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28A90BD3" w14:textId="47ABCFEE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Организация не находится в процессе реорганизации, ликвидации, банкротства. Достоверность представленной информации гарантируем. С условиями предоставления </w:t>
      </w:r>
      <w:r w:rsidR="00E30FD7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, включая условие проведения, органами государственного </w:t>
      </w:r>
      <w:r w:rsidRPr="00411526">
        <w:rPr>
          <w:rFonts w:ascii="Times New Roman" w:hAnsi="Times New Roman"/>
          <w:sz w:val="26"/>
          <w:szCs w:val="26"/>
        </w:rPr>
        <w:lastRenderedPageBreak/>
        <w:t>муниципального финансового контроля проверок соблюдения Организацией условий, целей и порядка предоставления и расходования субсидии, ознакомлен и согласен.</w:t>
      </w:r>
    </w:p>
    <w:p w14:paraId="78375E50" w14:textId="0240C6B6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В соответствии с установленным </w:t>
      </w:r>
      <w:r w:rsidR="00E30FD7" w:rsidRPr="00411526">
        <w:rPr>
          <w:rFonts w:ascii="Times New Roman" w:hAnsi="Times New Roman"/>
          <w:sz w:val="26"/>
          <w:szCs w:val="26"/>
        </w:rPr>
        <w:t>положением</w:t>
      </w:r>
      <w:r w:rsidRPr="00411526">
        <w:rPr>
          <w:rFonts w:ascii="Times New Roman" w:hAnsi="Times New Roman"/>
          <w:sz w:val="26"/>
          <w:szCs w:val="26"/>
        </w:rPr>
        <w:t xml:space="preserve"> к заявлению прилагаются документы на ____ л.</w:t>
      </w:r>
    </w:p>
    <w:p w14:paraId="7F2A19E5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0D3069B2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Директор  _________________________________</w:t>
      </w:r>
    </w:p>
    <w:p w14:paraId="15537CC0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(подпись / расшифровка)</w:t>
      </w:r>
    </w:p>
    <w:p w14:paraId="3EE5963C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"___" _____________ 20__ г. М.П.</w:t>
      </w:r>
    </w:p>
    <w:p w14:paraId="08C15664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   (дата)</w:t>
      </w:r>
    </w:p>
    <w:p w14:paraId="7C1BDE97" w14:textId="77777777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  <w:highlight w:val="yellow"/>
        </w:rPr>
        <w:br w:type="page"/>
      </w:r>
      <w:bookmarkStart w:id="66" w:name="_Hlk57708169"/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14:paraId="543743C3" w14:textId="11DFB2C2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Положению </w:t>
      </w:r>
      <w:r w:rsidR="005C439A" w:rsidRPr="00411526">
        <w:rPr>
          <w:rFonts w:ascii="Times New Roman" w:hAnsi="Times New Roman"/>
          <w:sz w:val="26"/>
          <w:szCs w:val="26"/>
        </w:rPr>
        <w:t>о предоставлении гранта организациям инфраструктуры поддержки субъектов малого и среднего предпринимательства в части реализации проектов развития</w:t>
      </w:r>
    </w:p>
    <w:p w14:paraId="672F61E2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1FCB1756" w14:textId="77777777" w:rsidR="008552A5" w:rsidRPr="00411526" w:rsidRDefault="008552A5" w:rsidP="008552A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Согласие</w:t>
      </w:r>
    </w:p>
    <w:p w14:paraId="4D4AF7DD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5013A6E9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14:paraId="1CF71961" w14:textId="7054BF70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в лице _________________________________, действующего на основании ____________________, в рамках рассмотрения заявления о предоставлении </w:t>
      </w:r>
      <w:r w:rsidR="00E11800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на реализаци</w:t>
      </w:r>
      <w:r w:rsidR="00E11800" w:rsidRPr="00411526">
        <w:rPr>
          <w:rFonts w:ascii="Times New Roman" w:hAnsi="Times New Roman"/>
          <w:sz w:val="26"/>
          <w:szCs w:val="26"/>
        </w:rPr>
        <w:t>ю</w:t>
      </w:r>
      <w:r w:rsidRPr="00411526">
        <w:rPr>
          <w:rFonts w:ascii="Times New Roman" w:hAnsi="Times New Roman"/>
          <w:sz w:val="26"/>
          <w:szCs w:val="26"/>
        </w:rPr>
        <w:t xml:space="preserve"> проектов развития выражает согласие</w:t>
      </w:r>
      <w:r w:rsidR="00E11800" w:rsidRPr="00411526">
        <w:rPr>
          <w:rFonts w:ascii="Times New Roman" w:hAnsi="Times New Roman"/>
          <w:sz w:val="26"/>
          <w:szCs w:val="26"/>
        </w:rPr>
        <w:t xml:space="preserve"> организации на осуществление органами муниципального финансового контроля проверки соблюдения условий, целей и порядка предоставления гранта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4E9564D2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5449AA2C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29124AA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Директор _______________ ______________________________</w:t>
      </w:r>
    </w:p>
    <w:p w14:paraId="3DC7AFE1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30B32D32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64D9A490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0C8B1A82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М.П. «___» __________ 20__ г.</w:t>
      </w:r>
    </w:p>
    <w:p w14:paraId="4F8499CF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bookmarkEnd w:id="66"/>
    <w:p w14:paraId="2D0D76F6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115584A0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2410BEDE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4204C97D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7AA93CDC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4F738BF5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3E0AAA71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4987218C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19F22B1B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2D582670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62EFBFD1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3B19615F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7ACE003A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2C0DDB67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5B08AD13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3958E39E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666FFFB6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4CC774B5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7F1C0806" w14:textId="11DF5B49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40BDC068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735C3832" w14:textId="77777777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</w:p>
    <w:p w14:paraId="752C166E" w14:textId="33E4C18A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3 </w:t>
      </w:r>
    </w:p>
    <w:p w14:paraId="376579F0" w14:textId="157AE115" w:rsidR="00E11800" w:rsidRPr="00411526" w:rsidRDefault="00E11800" w:rsidP="00E11800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Положению </w:t>
      </w:r>
      <w:r w:rsidR="005C439A" w:rsidRPr="00411526">
        <w:rPr>
          <w:rFonts w:ascii="Times New Roman" w:hAnsi="Times New Roman"/>
          <w:sz w:val="26"/>
          <w:szCs w:val="26"/>
        </w:rPr>
        <w:t>о предоставлении гранта организациям инфраструктуры поддержки субъектов малого и среднего предпринимательства в части реализации проектов развития</w:t>
      </w:r>
    </w:p>
    <w:p w14:paraId="4B03CF51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</w:p>
    <w:p w14:paraId="6C353C2D" w14:textId="77777777" w:rsidR="00E11800" w:rsidRPr="00411526" w:rsidRDefault="00E11800" w:rsidP="00E11800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Согласие</w:t>
      </w:r>
    </w:p>
    <w:p w14:paraId="51527DD0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64B16AF4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14:paraId="0560FD0B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 лице _________________________________, действующего на основании ____________________, в рамках рассмотрения заявления о предоставлении субсидии на реализации проектов развития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74D83FC6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</w:p>
    <w:p w14:paraId="27137249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</w:p>
    <w:p w14:paraId="30142EF7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Директор _______________ ______________________________</w:t>
      </w:r>
    </w:p>
    <w:p w14:paraId="115A8869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592FCCFB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</w:p>
    <w:p w14:paraId="19D792CD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7E277F3C" w14:textId="77777777" w:rsidR="00E11800" w:rsidRPr="00411526" w:rsidRDefault="00E11800" w:rsidP="00E11800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М.П. «___» __________ 20__ г.</w:t>
      </w:r>
    </w:p>
    <w:p w14:paraId="78999042" w14:textId="0F69F73B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br w:type="page"/>
      </w:r>
      <w:r w:rsidRPr="00411526"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26705B" w:rsidRPr="00411526">
        <w:rPr>
          <w:rFonts w:ascii="Times New Roman" w:hAnsi="Times New Roman"/>
          <w:sz w:val="26"/>
          <w:szCs w:val="26"/>
        </w:rPr>
        <w:t xml:space="preserve"> 4</w:t>
      </w: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36402C76" w14:textId="585085B8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Положению </w:t>
      </w:r>
      <w:r w:rsidR="005C439A" w:rsidRPr="00411526">
        <w:rPr>
          <w:rFonts w:ascii="Times New Roman" w:hAnsi="Times New Roman"/>
          <w:sz w:val="26"/>
          <w:szCs w:val="26"/>
        </w:rPr>
        <w:t>о предоставлении гранта организациям инфраструктуры поддержки субъектов малого и среднего предпринимательства в части реализации проектов развития</w:t>
      </w:r>
    </w:p>
    <w:p w14:paraId="56F687B4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4AC0E041" w14:textId="77777777" w:rsidR="008552A5" w:rsidRPr="00411526" w:rsidRDefault="008552A5" w:rsidP="008552A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ИЗВЕЩЕНИЕ</w:t>
      </w:r>
    </w:p>
    <w:p w14:paraId="6467EB9D" w14:textId="77777777" w:rsidR="008552A5" w:rsidRPr="00411526" w:rsidRDefault="008552A5" w:rsidP="008552A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 ПРОВЕДЕНИИ ОТБОРА</w:t>
      </w:r>
    </w:p>
    <w:p w14:paraId="01C6C340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413D203A" w14:textId="27DB2829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Наименование отбора: предоставление </w:t>
      </w:r>
      <w:r w:rsidR="00D228EE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организациям инфраструктуры поддержки субъектов малого и среднего предпринимательства в части реализации проектов развития</w:t>
      </w:r>
    </w:p>
    <w:p w14:paraId="610A30D4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5F002B1A" w14:textId="1ACDF67C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Организатор отбора: администрация </w:t>
      </w:r>
      <w:r w:rsidR="00D228EE" w:rsidRPr="00411526">
        <w:rPr>
          <w:rFonts w:ascii="Times New Roman" w:hAnsi="Times New Roman"/>
          <w:sz w:val="26"/>
          <w:szCs w:val="26"/>
        </w:rPr>
        <w:t>Павловского</w:t>
      </w:r>
      <w:r w:rsidRPr="00411526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228EE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2482687A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Адрес:_________________________________________________________</w:t>
      </w:r>
      <w:r w:rsidRPr="00411526">
        <w:rPr>
          <w:rFonts w:ascii="Times New Roman" w:hAnsi="Times New Roman"/>
          <w:sz w:val="26"/>
          <w:szCs w:val="26"/>
        </w:rPr>
        <w:softHyphen/>
        <w:t>__,</w:t>
      </w:r>
    </w:p>
    <w:p w14:paraId="39EED69B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адрес электронной почты: _____________________________________________.</w:t>
      </w:r>
    </w:p>
    <w:p w14:paraId="3E965372" w14:textId="77777777" w:rsidR="00D228EE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Порядок предоставления заявок: </w:t>
      </w:r>
    </w:p>
    <w:p w14:paraId="1AABBA53" w14:textId="6A75A70B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для участия в отборе претенденты представляют заявки по указанному адресу, лично, по почте или через своего полномочного представителя.</w:t>
      </w:r>
    </w:p>
    <w:p w14:paraId="4917B69A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Сроки предоставления заявок: с "___" __________ 20__ г. по "___" _________ 20__ г.</w:t>
      </w:r>
    </w:p>
    <w:p w14:paraId="2DC5117B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Дата начала подачи заявок: "___" __________ 20__ г.</w:t>
      </w:r>
    </w:p>
    <w:p w14:paraId="7C3C65DC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Дата окончания подачи заявок: "___" ________ 20__ г. </w:t>
      </w:r>
    </w:p>
    <w:p w14:paraId="498E4E03" w14:textId="21A0FC53" w:rsidR="008552A5" w:rsidRPr="00411526" w:rsidRDefault="008552A5" w:rsidP="00385710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 перечнем документации, представляемой для отбора</w:t>
      </w:r>
      <w:r w:rsidR="00385710" w:rsidRPr="00411526">
        <w:rPr>
          <w:rFonts w:ascii="Times New Roman" w:hAnsi="Times New Roman"/>
          <w:sz w:val="26"/>
          <w:szCs w:val="26"/>
        </w:rPr>
        <w:t xml:space="preserve">, </w:t>
      </w:r>
      <w:r w:rsidRPr="00411526">
        <w:rPr>
          <w:rFonts w:ascii="Times New Roman" w:hAnsi="Times New Roman"/>
          <w:sz w:val="26"/>
          <w:szCs w:val="26"/>
        </w:rPr>
        <w:t xml:space="preserve">можно ознакомиться на официальном сайте администрации </w:t>
      </w:r>
      <w:r w:rsidR="00385710" w:rsidRPr="00411526">
        <w:rPr>
          <w:rFonts w:ascii="Times New Roman" w:hAnsi="Times New Roman"/>
          <w:sz w:val="26"/>
          <w:szCs w:val="26"/>
        </w:rPr>
        <w:t xml:space="preserve">Павловского </w:t>
      </w:r>
      <w:r w:rsidRPr="00411526">
        <w:rPr>
          <w:rFonts w:ascii="Times New Roman" w:hAnsi="Times New Roman"/>
          <w:sz w:val="26"/>
          <w:szCs w:val="26"/>
        </w:rPr>
        <w:t>муниципального района</w:t>
      </w:r>
      <w:r w:rsidR="00385710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73539CB5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Дополнительную информацию можно получить по телефону: ______________.</w:t>
      </w:r>
    </w:p>
    <w:p w14:paraId="69AFC0DD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Контактное лицо: ________________________________________________</w:t>
      </w:r>
      <w:r w:rsidRPr="00411526">
        <w:rPr>
          <w:rFonts w:ascii="Times New Roman" w:hAnsi="Times New Roman"/>
          <w:sz w:val="26"/>
          <w:szCs w:val="26"/>
        </w:rPr>
        <w:softHyphen/>
      </w:r>
      <w:r w:rsidRPr="00411526">
        <w:rPr>
          <w:rFonts w:ascii="Times New Roman" w:hAnsi="Times New Roman"/>
          <w:sz w:val="26"/>
          <w:szCs w:val="26"/>
        </w:rPr>
        <w:softHyphen/>
      </w:r>
      <w:r w:rsidRPr="00411526">
        <w:rPr>
          <w:rFonts w:ascii="Times New Roman" w:hAnsi="Times New Roman"/>
          <w:sz w:val="26"/>
          <w:szCs w:val="26"/>
        </w:rPr>
        <w:softHyphen/>
      </w:r>
      <w:r w:rsidRPr="00411526">
        <w:rPr>
          <w:rFonts w:ascii="Times New Roman" w:hAnsi="Times New Roman"/>
          <w:sz w:val="26"/>
          <w:szCs w:val="26"/>
        </w:rPr>
        <w:softHyphen/>
      </w:r>
      <w:r w:rsidRPr="00411526">
        <w:rPr>
          <w:rFonts w:ascii="Times New Roman" w:hAnsi="Times New Roman"/>
          <w:sz w:val="26"/>
          <w:szCs w:val="26"/>
        </w:rPr>
        <w:softHyphen/>
      </w:r>
      <w:r w:rsidRPr="00411526">
        <w:rPr>
          <w:rFonts w:ascii="Times New Roman" w:hAnsi="Times New Roman"/>
          <w:sz w:val="26"/>
          <w:szCs w:val="26"/>
        </w:rPr>
        <w:softHyphen/>
      </w:r>
      <w:r w:rsidRPr="00411526">
        <w:rPr>
          <w:rFonts w:ascii="Times New Roman" w:hAnsi="Times New Roman"/>
          <w:sz w:val="26"/>
          <w:szCs w:val="26"/>
        </w:rPr>
        <w:softHyphen/>
      </w:r>
      <w:r w:rsidRPr="00411526">
        <w:rPr>
          <w:rFonts w:ascii="Times New Roman" w:hAnsi="Times New Roman"/>
          <w:sz w:val="26"/>
          <w:szCs w:val="26"/>
        </w:rPr>
        <w:softHyphen/>
        <w:t>____.</w:t>
      </w:r>
    </w:p>
    <w:p w14:paraId="1686DAE5" w14:textId="1421FF1A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  <w:highlight w:val="yellow"/>
        </w:rPr>
        <w:br w:type="page"/>
      </w:r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26705B" w:rsidRPr="00411526">
        <w:rPr>
          <w:rFonts w:ascii="Times New Roman" w:hAnsi="Times New Roman"/>
          <w:sz w:val="26"/>
          <w:szCs w:val="26"/>
        </w:rPr>
        <w:t>5</w:t>
      </w:r>
    </w:p>
    <w:p w14:paraId="4E88394A" w14:textId="6D933741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</w:t>
      </w:r>
      <w:bookmarkStart w:id="67" w:name="_Hlk55768888"/>
      <w:r w:rsidRPr="00411526">
        <w:rPr>
          <w:rFonts w:ascii="Times New Roman" w:hAnsi="Times New Roman"/>
          <w:sz w:val="26"/>
          <w:szCs w:val="26"/>
        </w:rPr>
        <w:t xml:space="preserve">Положению </w:t>
      </w:r>
      <w:r w:rsidR="005C439A" w:rsidRPr="00411526">
        <w:rPr>
          <w:rFonts w:ascii="Times New Roman" w:hAnsi="Times New Roman"/>
          <w:sz w:val="26"/>
          <w:szCs w:val="26"/>
        </w:rPr>
        <w:t>о предоставлении гранта организациям инфраструктуры поддержки субъектов малого и среднего предпринимательства в части реализации проектов развития</w:t>
      </w:r>
      <w:bookmarkEnd w:id="67"/>
    </w:p>
    <w:p w14:paraId="5B0AAB44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4359324F" w14:textId="77777777" w:rsidR="008552A5" w:rsidRPr="00411526" w:rsidRDefault="008552A5" w:rsidP="008552A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Соглашение № _____</w:t>
      </w:r>
    </w:p>
    <w:p w14:paraId="4FEBDC09" w14:textId="60848C05" w:rsidR="008552A5" w:rsidRPr="00411526" w:rsidRDefault="008552A5" w:rsidP="008552A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о предоставлении </w:t>
      </w:r>
      <w:r w:rsidR="00385710" w:rsidRPr="00411526">
        <w:rPr>
          <w:rFonts w:ascii="Times New Roman" w:hAnsi="Times New Roman"/>
          <w:sz w:val="26"/>
          <w:szCs w:val="26"/>
        </w:rPr>
        <w:t>гранта</w:t>
      </w:r>
    </w:p>
    <w:p w14:paraId="26652F3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12D14B0B" w14:textId="27DEE7DB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Администрация</w:t>
      </w:r>
      <w:r w:rsidR="00385710" w:rsidRPr="00411526">
        <w:rPr>
          <w:rFonts w:ascii="Times New Roman" w:hAnsi="Times New Roman"/>
          <w:sz w:val="26"/>
          <w:szCs w:val="26"/>
        </w:rPr>
        <w:t xml:space="preserve"> Павловского </w:t>
      </w:r>
      <w:r w:rsidRPr="00411526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385710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411526">
        <w:rPr>
          <w:rFonts w:ascii="Times New Roman" w:hAnsi="Times New Roman"/>
          <w:sz w:val="26"/>
          <w:szCs w:val="26"/>
        </w:rPr>
        <w:t>в лице _________________________________________________________________________,</w:t>
      </w:r>
    </w:p>
    <w:p w14:paraId="0238945B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(наименование должности и Ф.И.О. руководителя уполномоченного органа)</w:t>
      </w:r>
    </w:p>
    <w:p w14:paraId="4FA012B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действующего на основании __________________________________________________, </w:t>
      </w:r>
    </w:p>
    <w:p w14:paraId="4AFBD8E5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(наименование нормативного правового акта)</w:t>
      </w:r>
    </w:p>
    <w:p w14:paraId="3ABC99D1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именуемый в дальнейшем Администрация, с одной стороны, и _____________________ </w:t>
      </w:r>
    </w:p>
    <w:p w14:paraId="7065AB7C" w14:textId="48B959AF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(наименование получателя </w:t>
      </w:r>
      <w:r w:rsidR="009A3DC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)</w:t>
      </w:r>
    </w:p>
    <w:p w14:paraId="0770959B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в лице _____________________________________________________________________, </w:t>
      </w:r>
    </w:p>
    <w:p w14:paraId="052821F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(должность и Ф.И.О.)</w:t>
      </w:r>
    </w:p>
    <w:p w14:paraId="6FABE595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Действующего на основании __________________________________________________, </w:t>
      </w:r>
    </w:p>
    <w:p w14:paraId="309371B4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(наименование нормативного правового акта) </w:t>
      </w:r>
    </w:p>
    <w:p w14:paraId="237DC183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именуемый в дальнейшем Получатель, с другой стороны, заключили настоящее Соглашение о нижеследующем:</w:t>
      </w:r>
    </w:p>
    <w:p w14:paraId="2A757E21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78749306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 Предмет Соглашения</w:t>
      </w:r>
    </w:p>
    <w:p w14:paraId="2B39419F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4E972EBA" w14:textId="1E59454B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1.1. </w:t>
      </w:r>
      <w:r w:rsidR="009A3DCF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 xml:space="preserve">На основании ______________________________________________________ </w:t>
      </w:r>
    </w:p>
    <w:p w14:paraId="18E877BB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___________________________________________________________________________ ,</w:t>
      </w:r>
    </w:p>
    <w:p w14:paraId="2945F277" w14:textId="0236DE0D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(наименование нормативного(ых) правового(ых) акта(ов) о предоставлении </w:t>
      </w:r>
      <w:r w:rsidR="009A3DC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)</w:t>
      </w:r>
    </w:p>
    <w:p w14:paraId="7B73752D" w14:textId="6BD202AE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из бюджета Павловского муниципального района</w:t>
      </w:r>
      <w:r w:rsidR="009A3DCF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 Администрация предоставляет организации инфраструктуры поддержки субъектов малого и среднего предпринимательства </w:t>
      </w:r>
      <w:r w:rsidR="009A3DCF" w:rsidRPr="00411526">
        <w:rPr>
          <w:rFonts w:ascii="Times New Roman" w:hAnsi="Times New Roman"/>
          <w:sz w:val="26"/>
          <w:szCs w:val="26"/>
        </w:rPr>
        <w:t>грант</w:t>
      </w:r>
      <w:r w:rsidRPr="00411526">
        <w:rPr>
          <w:rFonts w:ascii="Times New Roman" w:hAnsi="Times New Roman"/>
          <w:sz w:val="26"/>
          <w:szCs w:val="26"/>
        </w:rPr>
        <w:t xml:space="preserve"> (далее - </w:t>
      </w:r>
      <w:r w:rsidR="009A3DCF" w:rsidRPr="00411526">
        <w:rPr>
          <w:rFonts w:ascii="Times New Roman" w:hAnsi="Times New Roman"/>
          <w:sz w:val="26"/>
          <w:szCs w:val="26"/>
        </w:rPr>
        <w:t>грант</w:t>
      </w:r>
      <w:r w:rsidRPr="00411526">
        <w:rPr>
          <w:rFonts w:ascii="Times New Roman" w:hAnsi="Times New Roman"/>
          <w:sz w:val="26"/>
          <w:szCs w:val="26"/>
        </w:rPr>
        <w:t>) на проект развития в части____________________________________,а Получатель обязуется надлежащим образом исполнять принятые на себя обязательства по настоящему Соглашению.</w:t>
      </w:r>
    </w:p>
    <w:p w14:paraId="17633729" w14:textId="1173CE00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1.2. Предоставление </w:t>
      </w:r>
      <w:r w:rsidR="009A3DC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осуществляется в рамках реализации в 20__ году мероприятия ______________________________ муниципальной программы </w:t>
      </w:r>
      <w:r w:rsidRPr="00411526">
        <w:rPr>
          <w:rFonts w:ascii="Times New Roman" w:hAnsi="Times New Roman"/>
          <w:sz w:val="26"/>
          <w:szCs w:val="26"/>
        </w:rPr>
        <w:lastRenderedPageBreak/>
        <w:t>Павловского муниципального района Воронежской области «______________________», утвержденной _______________ .</w:t>
      </w:r>
    </w:p>
    <w:p w14:paraId="5447E474" w14:textId="3E3BD71E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1.3. </w:t>
      </w:r>
      <w:r w:rsidR="009A3DCF" w:rsidRPr="00411526">
        <w:rPr>
          <w:rFonts w:ascii="Times New Roman" w:hAnsi="Times New Roman"/>
          <w:sz w:val="26"/>
          <w:szCs w:val="26"/>
        </w:rPr>
        <w:t>Грант</w:t>
      </w:r>
      <w:r w:rsidRPr="00411526">
        <w:rPr>
          <w:rFonts w:ascii="Times New Roman" w:hAnsi="Times New Roman"/>
          <w:sz w:val="26"/>
          <w:szCs w:val="26"/>
        </w:rPr>
        <w:t xml:space="preserve"> имеет строго целевое назначение и не может быть использован на цели, не предусмотренные проектом.</w:t>
      </w:r>
    </w:p>
    <w:p w14:paraId="651417B2" w14:textId="2A3C4BD9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1.4. Размер </w:t>
      </w:r>
      <w:r w:rsidR="00D50745" w:rsidRPr="00411526">
        <w:rPr>
          <w:rFonts w:ascii="Times New Roman" w:hAnsi="Times New Roman"/>
          <w:sz w:val="26"/>
          <w:szCs w:val="26"/>
        </w:rPr>
        <w:t xml:space="preserve">гранта </w:t>
      </w:r>
      <w:r w:rsidRPr="00411526">
        <w:rPr>
          <w:rFonts w:ascii="Times New Roman" w:hAnsi="Times New Roman"/>
          <w:sz w:val="26"/>
          <w:szCs w:val="26"/>
        </w:rPr>
        <w:t xml:space="preserve">не превышает </w:t>
      </w:r>
      <w:r w:rsidR="008204B2" w:rsidRPr="00411526">
        <w:rPr>
          <w:rFonts w:ascii="Times New Roman" w:hAnsi="Times New Roman"/>
          <w:sz w:val="26"/>
          <w:szCs w:val="26"/>
        </w:rPr>
        <w:t>500,0</w:t>
      </w:r>
      <w:r w:rsidRPr="00411526">
        <w:rPr>
          <w:rFonts w:ascii="Times New Roman" w:hAnsi="Times New Roman"/>
          <w:sz w:val="26"/>
          <w:szCs w:val="26"/>
        </w:rPr>
        <w:t xml:space="preserve"> </w:t>
      </w:r>
      <w:r w:rsidR="008204B2" w:rsidRPr="00411526">
        <w:rPr>
          <w:rFonts w:ascii="Times New Roman" w:hAnsi="Times New Roman"/>
          <w:sz w:val="26"/>
          <w:szCs w:val="26"/>
        </w:rPr>
        <w:t>тыс</w:t>
      </w:r>
      <w:r w:rsidRPr="00411526">
        <w:rPr>
          <w:rFonts w:ascii="Times New Roman" w:hAnsi="Times New Roman"/>
          <w:sz w:val="26"/>
          <w:szCs w:val="26"/>
        </w:rPr>
        <w:t>.</w:t>
      </w:r>
      <w:r w:rsidR="008B12CB" w:rsidRPr="008B12CB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рублей на одного получателя поддержки.</w:t>
      </w:r>
    </w:p>
    <w:p w14:paraId="4EDDF489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 Права и обязанности сторон</w:t>
      </w:r>
    </w:p>
    <w:p w14:paraId="33FB02B0" w14:textId="29A1331C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2.1.</w:t>
      </w:r>
      <w:r w:rsidR="009A3DCF" w:rsidRPr="00411526"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 xml:space="preserve">Администрация предоставляет Получателю </w:t>
      </w:r>
      <w:r w:rsidR="009A3DCF" w:rsidRPr="00411526">
        <w:rPr>
          <w:rFonts w:ascii="Times New Roman" w:hAnsi="Times New Roman"/>
          <w:sz w:val="26"/>
          <w:szCs w:val="26"/>
        </w:rPr>
        <w:t>грант</w:t>
      </w:r>
      <w:r w:rsidRPr="00411526">
        <w:rPr>
          <w:rFonts w:ascii="Times New Roman" w:hAnsi="Times New Roman"/>
          <w:sz w:val="26"/>
          <w:szCs w:val="26"/>
        </w:rPr>
        <w:t xml:space="preserve"> на поддержку организаций инфраструктуры поддержки субъектов малого и среднего предпринимательства в части реализации проектов развития в порядке, установленном в пункте 3 настоящего Соглашения.</w:t>
      </w:r>
    </w:p>
    <w:p w14:paraId="3FA2E863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14:paraId="67B9FE9F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2.3. Все расходы в рамках реализации проекта Получатель осуществляет по безналичному расчету. Документы по операциям, осуществленным за наличный расчет, не являются подтверждением целевого использования средств.</w:t>
      </w:r>
    </w:p>
    <w:p w14:paraId="6569FFBD" w14:textId="582A5EC4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2.4. Ежеквартально не позднее 10-го числа месяца, следующего за отчетным кварталом, направляет в Администрацию отчет об использовании (расходовании) </w:t>
      </w:r>
      <w:r w:rsidR="00D50745" w:rsidRPr="00411526">
        <w:rPr>
          <w:rFonts w:ascii="Times New Roman" w:hAnsi="Times New Roman"/>
          <w:sz w:val="26"/>
          <w:szCs w:val="26"/>
        </w:rPr>
        <w:t xml:space="preserve">гранта </w:t>
      </w:r>
      <w:r w:rsidRPr="00411526">
        <w:rPr>
          <w:rFonts w:ascii="Times New Roman" w:hAnsi="Times New Roman"/>
          <w:sz w:val="26"/>
          <w:szCs w:val="26"/>
        </w:rPr>
        <w:t xml:space="preserve">с приложением документов, подтверждающих целевое использование средств </w:t>
      </w:r>
      <w:r w:rsidR="009A3DC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: копии договоров, счетов, счетов-фактур, актов, накладных, а также копии платежных поручений или любых документов подтверждающих факт оплаты расходов.</w:t>
      </w:r>
    </w:p>
    <w:p w14:paraId="2E84D7AB" w14:textId="004A3956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2.5. Получатель обязуется выполнять условие о запрете на приобретение организацией инфраструктуры поддержки субъектов малого и среднего предпринимательства за счет полученных средств </w:t>
      </w:r>
      <w:r w:rsidR="009A3DC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субсидий.</w:t>
      </w:r>
    </w:p>
    <w:p w14:paraId="39528513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2.6. 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проекта. Данные изменения оформляются в виде дополнительного соглашения к настоящему Соглашению.</w:t>
      </w:r>
    </w:p>
    <w:p w14:paraId="2DC80E75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2.7. Получатель обеспечивает сохранность всех документов, оформленных в рамках реализации проекта, указанного в пункте 1.1 настоящего Соглашения.</w:t>
      </w:r>
    </w:p>
    <w:p w14:paraId="6EDF6F33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2.8. В течение 3 дней с момента принятия решения о реорганизации либо прекращения деятельности Получатель обязан уведомить об этом Администрацию.</w:t>
      </w:r>
    </w:p>
    <w:p w14:paraId="0CB9E96C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533C8B4E" w14:textId="71D0CF93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3. Сумма </w:t>
      </w:r>
      <w:r w:rsidR="00D50745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и порядок его предоставления</w:t>
      </w:r>
    </w:p>
    <w:p w14:paraId="54B91C95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5C8A5386" w14:textId="36B8B079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3.1. Администрация предоставляет Получателю </w:t>
      </w:r>
      <w:r w:rsidR="00D50745" w:rsidRPr="00411526">
        <w:rPr>
          <w:rFonts w:ascii="Times New Roman" w:hAnsi="Times New Roman"/>
          <w:sz w:val="26"/>
          <w:szCs w:val="26"/>
        </w:rPr>
        <w:t xml:space="preserve">грант </w:t>
      </w:r>
      <w:r w:rsidRPr="00411526">
        <w:rPr>
          <w:rFonts w:ascii="Times New Roman" w:hAnsi="Times New Roman"/>
          <w:sz w:val="26"/>
          <w:szCs w:val="26"/>
        </w:rPr>
        <w:t>в общем размере _________ рублей.</w:t>
      </w:r>
    </w:p>
    <w:p w14:paraId="41B31BE3" w14:textId="1BF5DB55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3.2. Перечисление денежных средств осуществляется по безналичному расчету платежным поручением на расчетный счет Получателя, указанный в разделе 8 «Адреса и реквизиты Сторон»,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бюджета</w:t>
      </w:r>
      <w:r w:rsidR="00D50745" w:rsidRPr="00411526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0F41B600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Получателя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14:paraId="66EFCC01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18723070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 Ответственность сторон</w:t>
      </w:r>
    </w:p>
    <w:p w14:paraId="6FB8E5A4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234EC42F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4.1. 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области.</w:t>
      </w:r>
    </w:p>
    <w:p w14:paraId="1FC8FF71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14:paraId="7CFC46A6" w14:textId="3358F898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4.3. Ответственность за достоверность сведений, содержащихся в представленных в Администрацию документах и соблюдение условий представления </w:t>
      </w:r>
      <w:r w:rsidR="005C439A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, установленных </w:t>
      </w:r>
      <w:r w:rsidR="005C439A" w:rsidRPr="00411526">
        <w:rPr>
          <w:rFonts w:ascii="Times New Roman" w:hAnsi="Times New Roman"/>
          <w:sz w:val="26"/>
          <w:szCs w:val="26"/>
        </w:rPr>
        <w:t xml:space="preserve">положением о предоставлении гранта организациям инфраструктуры поддержки субъектов малого и среднего предпринимательства в части реализации проектов развития </w:t>
      </w:r>
      <w:r w:rsidRPr="00411526">
        <w:rPr>
          <w:rFonts w:ascii="Times New Roman" w:hAnsi="Times New Roman"/>
          <w:sz w:val="26"/>
          <w:szCs w:val="26"/>
        </w:rPr>
        <w:t>возлагается на Получателя.</w:t>
      </w:r>
    </w:p>
    <w:p w14:paraId="752F3BC6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14:paraId="3015034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14:paraId="312CA23A" w14:textId="386FC78C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 Контроль за соблюдением условий, целей и порядка предоставления </w:t>
      </w:r>
      <w:r w:rsidR="005C439A" w:rsidRPr="00411526">
        <w:rPr>
          <w:rFonts w:ascii="Times New Roman" w:hAnsi="Times New Roman"/>
          <w:sz w:val="26"/>
          <w:szCs w:val="26"/>
        </w:rPr>
        <w:t>гранта.</w:t>
      </w: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18584B36" w14:textId="17DADEC6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5.1. Органы муниципального финансового контроля осуществляют обязательные проверки соблюдения Получателем условий, целей и порядка предоставления и расходования </w:t>
      </w:r>
      <w:r w:rsidR="005C439A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0E4A1CAE" w14:textId="05DFC336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5.2. Получатель согласен на осуществление органами муниципального финансового контроля проверок соблюдения условий, целей, порядка предоставления и расходования </w:t>
      </w:r>
      <w:r w:rsidR="005C439A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4C3AEC51" w14:textId="5444C5F1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5.3. Предоставление </w:t>
      </w:r>
      <w:r w:rsidR="005C439A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прекращается в случае выявления органами муниципального финансового контроля фактов нарушения условий, установленных </w:t>
      </w:r>
      <w:r w:rsidRPr="00411526">
        <w:rPr>
          <w:rFonts w:ascii="Times New Roman" w:hAnsi="Times New Roman"/>
          <w:sz w:val="26"/>
          <w:szCs w:val="26"/>
        </w:rPr>
        <w:lastRenderedPageBreak/>
        <w:t xml:space="preserve">при получении </w:t>
      </w:r>
      <w:r w:rsidR="005C439A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0B88C69B" w14:textId="415B0C71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5.4. В случае неисполнения либо ненадлежащего исполнения пунктов 2.3-2.6 настоящего Соглашения, а также в случае установления по итогам проверок, проведенных органами муниципального финансового контроля, факта нарушения целей и условий предоставления </w:t>
      </w:r>
      <w:r w:rsidR="005C439A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>, Получатель обязан по письменному требованию Администрации возвратить полученн</w:t>
      </w:r>
      <w:r w:rsidR="00D50745" w:rsidRPr="00411526">
        <w:rPr>
          <w:rFonts w:ascii="Times New Roman" w:hAnsi="Times New Roman"/>
          <w:sz w:val="26"/>
          <w:szCs w:val="26"/>
        </w:rPr>
        <w:t>ый грант</w:t>
      </w:r>
      <w:r w:rsidRPr="00411526">
        <w:rPr>
          <w:rFonts w:ascii="Times New Roman" w:hAnsi="Times New Roman"/>
          <w:sz w:val="26"/>
          <w:szCs w:val="26"/>
        </w:rPr>
        <w:t xml:space="preserve"> в бюджет Павловского муниципального района в течение 10 рабочих дней с даты получения уведомления (требования) о возврате субсидии.</w:t>
      </w:r>
    </w:p>
    <w:p w14:paraId="77DF4B53" w14:textId="5CF9238A" w:rsidR="005C439A" w:rsidRPr="00411526" w:rsidRDefault="005C439A" w:rsidP="008552A5">
      <w:pPr>
        <w:ind w:firstLine="709"/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Fonts w:ascii="Times New Roman" w:hAnsi="Times New Roman"/>
          <w:sz w:val="26"/>
          <w:szCs w:val="26"/>
        </w:rPr>
        <w:t>5.5. В случае уменьшения Администрации, как главному распорядителю,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соглашения.</w:t>
      </w:r>
    </w:p>
    <w:p w14:paraId="1937E05C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0FA6D7CE" w14:textId="2470CA41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6. Порядок возврата </w:t>
      </w:r>
      <w:r w:rsidR="005C439A" w:rsidRPr="00411526">
        <w:rPr>
          <w:rFonts w:ascii="Times New Roman" w:hAnsi="Times New Roman"/>
          <w:sz w:val="26"/>
          <w:szCs w:val="26"/>
        </w:rPr>
        <w:t>гранта</w:t>
      </w:r>
    </w:p>
    <w:p w14:paraId="0EB1BE06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53D3AAE5" w14:textId="7ED765DB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6.1. Предоставление </w:t>
      </w:r>
      <w:r w:rsidR="005C439A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Получателю прекращается в случае выявления органами муниципального финансового контроля фактов нарушения условий, установленных при получении</w:t>
      </w:r>
      <w:r w:rsidR="00F572B3" w:rsidRPr="00411526">
        <w:rPr>
          <w:rFonts w:ascii="Times New Roman" w:hAnsi="Times New Roman"/>
          <w:sz w:val="26"/>
          <w:szCs w:val="26"/>
        </w:rPr>
        <w:t xml:space="preserve"> гранта</w:t>
      </w:r>
      <w:r w:rsidRPr="00411526">
        <w:rPr>
          <w:rFonts w:ascii="Times New Roman" w:hAnsi="Times New Roman"/>
          <w:sz w:val="26"/>
          <w:szCs w:val="26"/>
        </w:rPr>
        <w:t>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7A4FEE4D" w14:textId="4E0370C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При нарушении условий, установленных </w:t>
      </w:r>
      <w:r w:rsidR="00F572B3" w:rsidRPr="00411526">
        <w:rPr>
          <w:rFonts w:ascii="Times New Roman" w:hAnsi="Times New Roman"/>
          <w:sz w:val="26"/>
          <w:szCs w:val="26"/>
        </w:rPr>
        <w:t xml:space="preserve">положением о предоставлении гранта организациям инфраструктуры поддержки субъектов малого и среднего предпринимательства в части реализации проектов развития, </w:t>
      </w:r>
      <w:r w:rsidRPr="00411526">
        <w:rPr>
          <w:rFonts w:ascii="Times New Roman" w:hAnsi="Times New Roman"/>
          <w:sz w:val="26"/>
          <w:szCs w:val="26"/>
        </w:rPr>
        <w:t xml:space="preserve">и настоящим Соглашением, </w:t>
      </w:r>
      <w:r w:rsidR="00F572B3" w:rsidRPr="00411526">
        <w:rPr>
          <w:rFonts w:ascii="Times New Roman" w:hAnsi="Times New Roman"/>
          <w:sz w:val="26"/>
          <w:szCs w:val="26"/>
        </w:rPr>
        <w:t>грант</w:t>
      </w:r>
      <w:r w:rsidRPr="00411526">
        <w:rPr>
          <w:rFonts w:ascii="Times New Roman" w:hAnsi="Times New Roman"/>
          <w:sz w:val="26"/>
          <w:szCs w:val="26"/>
        </w:rPr>
        <w:t xml:space="preserve"> подлежит взысканию в доход бюджета Павловского муниципального района</w:t>
      </w:r>
      <w:r w:rsidR="00F572B3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 в соответствии с бюджетным законодательством Российской Федерации.</w:t>
      </w:r>
    </w:p>
    <w:p w14:paraId="6775FB61" w14:textId="276924DD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6.2. При выявлении нарушений условий, установленных для предоставления </w:t>
      </w:r>
      <w:r w:rsidR="00F572B3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, Администрация принимает меры по возврату </w:t>
      </w:r>
      <w:r w:rsidR="00F572B3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в бюджет Павловского муниципального района</w:t>
      </w:r>
      <w:r w:rsidR="00F572B3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, направляет Получателю уведомление (требование) о возврате </w:t>
      </w:r>
      <w:r w:rsidR="00F572B3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в полном объеме.</w:t>
      </w:r>
    </w:p>
    <w:p w14:paraId="3439985F" w14:textId="3C624CE7" w:rsidR="008552A5" w:rsidRPr="00411526" w:rsidRDefault="00F572B3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Грант</w:t>
      </w:r>
      <w:r w:rsidR="008552A5" w:rsidRPr="00411526">
        <w:rPr>
          <w:rFonts w:ascii="Times New Roman" w:hAnsi="Times New Roman"/>
          <w:sz w:val="26"/>
          <w:szCs w:val="26"/>
        </w:rPr>
        <w:t xml:space="preserve"> подлежит возврату Получателем в течение 10 рабочих дней с даты получения уведомления (требования).</w:t>
      </w:r>
    </w:p>
    <w:p w14:paraId="20975014" w14:textId="28E423C4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 случае невыполнения требования о возврате</w:t>
      </w:r>
      <w:r w:rsidR="00F572B3" w:rsidRPr="00411526">
        <w:rPr>
          <w:rFonts w:ascii="Times New Roman" w:hAnsi="Times New Roman"/>
          <w:sz w:val="26"/>
          <w:szCs w:val="26"/>
        </w:rPr>
        <w:t xml:space="preserve"> гранта</w:t>
      </w:r>
      <w:r w:rsidRPr="00411526">
        <w:rPr>
          <w:rFonts w:ascii="Times New Roman" w:hAnsi="Times New Roman"/>
          <w:sz w:val="26"/>
          <w:szCs w:val="26"/>
        </w:rPr>
        <w:t xml:space="preserve"> в указанный выше срок Администрация принимает меры по взысканию подлежащей возврату</w:t>
      </w:r>
      <w:r w:rsidR="00F572B3" w:rsidRPr="00411526">
        <w:rPr>
          <w:rFonts w:ascii="Times New Roman" w:hAnsi="Times New Roman"/>
          <w:sz w:val="26"/>
          <w:szCs w:val="26"/>
        </w:rPr>
        <w:t xml:space="preserve"> гранта</w:t>
      </w:r>
      <w:r w:rsidRPr="00411526">
        <w:rPr>
          <w:rFonts w:ascii="Times New Roman" w:hAnsi="Times New Roman"/>
          <w:sz w:val="26"/>
          <w:szCs w:val="26"/>
        </w:rPr>
        <w:t xml:space="preserve"> в бюджет Павловского муниципального района</w:t>
      </w:r>
      <w:r w:rsidR="00F572B3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 в судебном порядке.</w:t>
      </w:r>
    </w:p>
    <w:p w14:paraId="67E7C164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6.3. Споры по соглашению разрешаются в Арбитражном суде Воронежской области.</w:t>
      </w:r>
    </w:p>
    <w:p w14:paraId="40F30706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46614806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 Срок действия Соглашения</w:t>
      </w:r>
    </w:p>
    <w:p w14:paraId="1D14D5AA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4355992C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7.1. Соглашение вступает в силу с момента его подписания сторонами и действует в части срока оказания поддержки до 31.12.20__, а по обязательствам, установленным пунктами 2.4; 2.5 настоящего Соглашения – до 01.04.20__. </w:t>
      </w:r>
    </w:p>
    <w:p w14:paraId="45E21296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муниципальных нормативных правовых актов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14:paraId="0CEFEA06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области, муниципальным нормативным правовым актом.</w:t>
      </w:r>
    </w:p>
    <w:p w14:paraId="6AF1A060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14:paraId="52A2658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8. Адреса и реквизиты Сторон</w:t>
      </w:r>
    </w:p>
    <w:p w14:paraId="3B1EDAF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8552A5" w:rsidRPr="00411526" w14:paraId="59095F5F" w14:textId="77777777" w:rsidTr="00FB0828">
        <w:tc>
          <w:tcPr>
            <w:tcW w:w="4543" w:type="dxa"/>
            <w:hideMark/>
          </w:tcPr>
          <w:p w14:paraId="29C32287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Администрация:</w:t>
            </w:r>
          </w:p>
          <w:p w14:paraId="3E1064FE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Наименование:</w:t>
            </w:r>
          </w:p>
          <w:p w14:paraId="15FF36D9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Адрес:</w:t>
            </w:r>
          </w:p>
          <w:p w14:paraId="7AE7DCC0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Телефон /факс:</w:t>
            </w:r>
          </w:p>
          <w:p w14:paraId="2C0C9B40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ИНН/КПП</w:t>
            </w:r>
          </w:p>
          <w:p w14:paraId="7AACB67F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ОГРН</w:t>
            </w:r>
          </w:p>
          <w:p w14:paraId="4EE21495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Банк: </w:t>
            </w:r>
          </w:p>
          <w:p w14:paraId="523C6814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Лицевой счёт:</w:t>
            </w:r>
          </w:p>
          <w:p w14:paraId="727199D5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Расчётный счёт:</w:t>
            </w:r>
          </w:p>
          <w:p w14:paraId="0B278707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Корреспондентский счёт:</w:t>
            </w:r>
          </w:p>
          <w:p w14:paraId="0673DAC2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БИК:</w:t>
            </w:r>
          </w:p>
          <w:p w14:paraId="259BF555" w14:textId="3CFAEF6C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0E5F98" w:rsidRPr="00411526">
              <w:rPr>
                <w:rFonts w:ascii="Times New Roman" w:hAnsi="Times New Roman"/>
                <w:sz w:val="26"/>
                <w:szCs w:val="26"/>
              </w:rPr>
              <w:t xml:space="preserve"> ___________ </w:t>
            </w:r>
            <w:r w:rsidRPr="00411526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6B1F81D6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_____________ / ______________</w:t>
            </w:r>
          </w:p>
          <w:p w14:paraId="32C4E548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(подпись) (Ф.И.О.) </w:t>
            </w:r>
          </w:p>
          <w:p w14:paraId="469CBC6B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535" w:type="dxa"/>
            <w:hideMark/>
          </w:tcPr>
          <w:p w14:paraId="05F536BB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Получатель:</w:t>
            </w:r>
          </w:p>
          <w:p w14:paraId="2B415FF4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(заполняется получателем)</w:t>
            </w:r>
          </w:p>
          <w:p w14:paraId="060ADA14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Наименование:</w:t>
            </w:r>
          </w:p>
          <w:p w14:paraId="695CDAD9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Адрес:</w:t>
            </w:r>
          </w:p>
          <w:p w14:paraId="2A44AFC5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Телефон /факс:</w:t>
            </w:r>
          </w:p>
          <w:p w14:paraId="2817D27D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ИНН/КПП</w:t>
            </w:r>
          </w:p>
          <w:p w14:paraId="34F2C88C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ОГРН</w:t>
            </w:r>
          </w:p>
          <w:p w14:paraId="6104731B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ОКПО</w:t>
            </w:r>
          </w:p>
          <w:p w14:paraId="02C0C142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Банк: </w:t>
            </w:r>
          </w:p>
          <w:p w14:paraId="37C2AA6A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Расчётный счёт:</w:t>
            </w:r>
          </w:p>
          <w:p w14:paraId="42106925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Корреспондентский счёт:</w:t>
            </w:r>
          </w:p>
          <w:p w14:paraId="0A9E899C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БИК:</w:t>
            </w:r>
          </w:p>
          <w:p w14:paraId="7F11DEFD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Должность уполномоченного лица Получателя, подписывающего Соглашение</w:t>
            </w:r>
          </w:p>
          <w:p w14:paraId="6BA48E63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_____________ / ______________</w:t>
            </w:r>
          </w:p>
          <w:p w14:paraId="22F75D2F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(подпись) (Ф.И.О.) </w:t>
            </w:r>
          </w:p>
          <w:p w14:paraId="06BE993D" w14:textId="77777777" w:rsidR="008552A5" w:rsidRPr="00411526" w:rsidRDefault="008552A5" w:rsidP="00FB082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</w:tbl>
    <w:p w14:paraId="579CB1C7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315CF935" w14:textId="79DD669D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  <w:highlight w:val="yellow"/>
        </w:rPr>
        <w:br w:type="page"/>
      </w:r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26705B" w:rsidRPr="00411526">
        <w:rPr>
          <w:rFonts w:ascii="Times New Roman" w:hAnsi="Times New Roman"/>
          <w:sz w:val="26"/>
          <w:szCs w:val="26"/>
        </w:rPr>
        <w:t>6</w:t>
      </w:r>
    </w:p>
    <w:p w14:paraId="56D13EE5" w14:textId="41A1B30E" w:rsidR="008552A5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Положению </w:t>
      </w:r>
      <w:r w:rsidR="000E5F98" w:rsidRPr="00411526">
        <w:rPr>
          <w:rFonts w:ascii="Times New Roman" w:hAnsi="Times New Roman"/>
          <w:sz w:val="26"/>
          <w:szCs w:val="26"/>
        </w:rPr>
        <w:t>о предоставлении гранта организациям инфраструктуры поддержки субъектов малого и среднего предпринимательства в части реализации проектов развития</w:t>
      </w:r>
    </w:p>
    <w:p w14:paraId="4F26D353" w14:textId="77777777" w:rsidR="000E5F98" w:rsidRPr="00411526" w:rsidRDefault="000E5F98" w:rsidP="008552A5">
      <w:pPr>
        <w:ind w:left="5103" w:firstLine="0"/>
        <w:rPr>
          <w:rFonts w:ascii="Times New Roman" w:hAnsi="Times New Roman"/>
          <w:sz w:val="26"/>
          <w:szCs w:val="26"/>
        </w:rPr>
      </w:pPr>
    </w:p>
    <w:p w14:paraId="3466AC76" w14:textId="24E0C57E" w:rsidR="008552A5" w:rsidRPr="00411526" w:rsidRDefault="008552A5" w:rsidP="008552A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ОТЧЕТ ______________________об использовании (расходовании) </w:t>
      </w:r>
      <w:r w:rsidR="00630FD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по состоянию на 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92"/>
        <w:gridCol w:w="1197"/>
        <w:gridCol w:w="981"/>
        <w:gridCol w:w="1522"/>
        <w:gridCol w:w="2100"/>
        <w:gridCol w:w="1702"/>
      </w:tblGrid>
      <w:tr w:rsidR="008552A5" w:rsidRPr="00411526" w14:paraId="3EE7089B" w14:textId="77777777" w:rsidTr="00AE7D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F977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38D3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Направление расходования средств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D464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Источник средств (бюджет)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BCB9" w14:textId="3C933DA4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  <w:r w:rsidR="00344F8F" w:rsidRPr="00411526">
              <w:rPr>
                <w:rFonts w:ascii="Times New Roman" w:hAnsi="Times New Roman"/>
                <w:sz w:val="26"/>
                <w:szCs w:val="26"/>
              </w:rPr>
              <w:t>гранта</w:t>
            </w:r>
            <w:r w:rsidRPr="00411526">
              <w:rPr>
                <w:rFonts w:ascii="Times New Roman" w:hAnsi="Times New Roman"/>
                <w:sz w:val="26"/>
                <w:szCs w:val="26"/>
              </w:rPr>
              <w:t>, тыс. рублей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C81E" w14:textId="6D015752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Примечание (фактический результат использования </w:t>
            </w:r>
            <w:r w:rsidR="00630FDF" w:rsidRPr="00411526">
              <w:rPr>
                <w:rFonts w:ascii="Times New Roman" w:hAnsi="Times New Roman"/>
                <w:sz w:val="26"/>
                <w:szCs w:val="26"/>
              </w:rPr>
              <w:t>гранта</w:t>
            </w:r>
            <w:r w:rsidRPr="0041152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552A5" w:rsidRPr="00411526" w14:paraId="08C6B3E1" w14:textId="77777777" w:rsidTr="00AE7D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F6C1" w14:textId="77777777" w:rsidR="008552A5" w:rsidRPr="00411526" w:rsidRDefault="008552A5" w:rsidP="00FB082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18CA" w14:textId="77777777" w:rsidR="008552A5" w:rsidRPr="00411526" w:rsidRDefault="008552A5" w:rsidP="00FB082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CC95" w14:textId="77777777" w:rsidR="008552A5" w:rsidRPr="00411526" w:rsidRDefault="008552A5" w:rsidP="00FB082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49BE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Объем средств по смете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E127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Фактические расходы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7AEB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Остаток неиспользованных средств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7CFC" w14:textId="77777777" w:rsidR="008552A5" w:rsidRPr="00411526" w:rsidRDefault="008552A5" w:rsidP="00FB082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52A5" w:rsidRPr="00411526" w14:paraId="27EA1786" w14:textId="77777777" w:rsidTr="00AE7D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A88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B4D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EEC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52E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790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0E9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D11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52A5" w:rsidRPr="00411526" w14:paraId="55DA325C" w14:textId="77777777" w:rsidTr="00AE7D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3B0E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DF3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266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1C11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924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011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251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52A5" w:rsidRPr="00411526" w14:paraId="0DDE446A" w14:textId="77777777" w:rsidTr="00AE7D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175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DC5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75B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144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40F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2CA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C96" w14:textId="77777777" w:rsidR="008552A5" w:rsidRPr="00411526" w:rsidRDefault="008552A5" w:rsidP="00FB08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2F35BF8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6D1BFB2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Директор __________________________  _________________________________</w:t>
      </w:r>
    </w:p>
    <w:p w14:paraId="657FF57E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(подпись / расшифровка)</w:t>
      </w:r>
    </w:p>
    <w:p w14:paraId="78F9BE42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"___" _____________ 20__ г. М.П.</w:t>
      </w:r>
    </w:p>
    <w:p w14:paraId="2004E1DD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 (дата)</w:t>
      </w:r>
    </w:p>
    <w:p w14:paraId="7659A6BC" w14:textId="77777777" w:rsidR="008552A5" w:rsidRPr="00411526" w:rsidRDefault="008552A5" w:rsidP="008552A5">
      <w:pPr>
        <w:ind w:firstLine="0"/>
        <w:rPr>
          <w:rFonts w:ascii="Times New Roman" w:hAnsi="Times New Roman"/>
          <w:sz w:val="26"/>
          <w:szCs w:val="26"/>
        </w:rPr>
      </w:pPr>
    </w:p>
    <w:p w14:paraId="685E7720" w14:textId="77777777" w:rsidR="008552A5" w:rsidRPr="00411526" w:rsidRDefault="008552A5" w:rsidP="008552A5">
      <w:pPr>
        <w:ind w:firstLine="709"/>
        <w:rPr>
          <w:rFonts w:ascii="Times New Roman" w:hAnsi="Times New Roman"/>
          <w:sz w:val="26"/>
          <w:szCs w:val="26"/>
        </w:rPr>
      </w:pPr>
    </w:p>
    <w:p w14:paraId="64DD1661" w14:textId="77777777" w:rsidR="00AF23EA" w:rsidRPr="00411526" w:rsidRDefault="008552A5" w:rsidP="008552A5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Fonts w:ascii="Times New Roman" w:hAnsi="Times New Roman"/>
          <w:sz w:val="26"/>
          <w:szCs w:val="26"/>
          <w:highlight w:val="yellow"/>
        </w:rPr>
        <w:br w:type="page"/>
      </w:r>
    </w:p>
    <w:p w14:paraId="0705EA25" w14:textId="7A3D2771" w:rsidR="00AF23EA" w:rsidRPr="00411526" w:rsidRDefault="00AF23EA" w:rsidP="00AF23EA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14:paraId="08F44CAF" w14:textId="77777777" w:rsidR="00AF23EA" w:rsidRPr="00411526" w:rsidRDefault="00AF23EA" w:rsidP="00AF23EA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1F2E94BE" w14:textId="77777777" w:rsidR="00AF23EA" w:rsidRPr="00411526" w:rsidRDefault="00AF23EA" w:rsidP="00AF23EA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p w14:paraId="5D885FE5" w14:textId="590CF538" w:rsidR="00AF23EA" w:rsidRPr="00411526" w:rsidRDefault="00AF23EA" w:rsidP="00AF23EA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Fonts w:ascii="Times New Roman" w:hAnsi="Times New Roman"/>
          <w:sz w:val="26"/>
          <w:szCs w:val="26"/>
        </w:rPr>
        <w:t>от __________ № ____</w:t>
      </w:r>
    </w:p>
    <w:p w14:paraId="615FF07C" w14:textId="77777777" w:rsidR="00AF23EA" w:rsidRPr="00411526" w:rsidRDefault="00AF23EA" w:rsidP="00AF23EA">
      <w:pPr>
        <w:pStyle w:val="Style4"/>
        <w:widowControl/>
        <w:spacing w:line="240" w:lineRule="auto"/>
        <w:ind w:firstLine="0"/>
        <w:rPr>
          <w:rStyle w:val="FontStyle13"/>
          <w:spacing w:val="0"/>
          <w:sz w:val="26"/>
          <w:szCs w:val="26"/>
        </w:rPr>
      </w:pPr>
    </w:p>
    <w:p w14:paraId="1E7C24FA" w14:textId="61284806" w:rsidR="00AF23EA" w:rsidRPr="00411526" w:rsidRDefault="00AF23EA" w:rsidP="00AF23EA">
      <w:pPr>
        <w:pStyle w:val="Style4"/>
        <w:widowControl/>
        <w:spacing w:line="240" w:lineRule="auto"/>
        <w:ind w:firstLine="0"/>
        <w:rPr>
          <w:rStyle w:val="FontStyle13"/>
          <w:b w:val="0"/>
          <w:bCs w:val="0"/>
          <w:spacing w:val="0"/>
          <w:sz w:val="26"/>
          <w:szCs w:val="26"/>
        </w:rPr>
      </w:pPr>
      <w:r w:rsidRPr="00411526">
        <w:rPr>
          <w:rStyle w:val="FontStyle13"/>
          <w:b w:val="0"/>
          <w:bCs w:val="0"/>
          <w:spacing w:val="0"/>
          <w:sz w:val="26"/>
          <w:szCs w:val="26"/>
        </w:rPr>
        <w:t>Положение</w:t>
      </w:r>
    </w:p>
    <w:p w14:paraId="1BA34F62" w14:textId="3076E701" w:rsidR="00AF23EA" w:rsidRPr="00411526" w:rsidRDefault="00AF23EA" w:rsidP="00AF23EA">
      <w:pPr>
        <w:ind w:firstLine="0"/>
        <w:jc w:val="center"/>
        <w:rPr>
          <w:rFonts w:ascii="Times New Roman" w:hAnsi="Times New Roman"/>
          <w:sz w:val="26"/>
          <w:szCs w:val="26"/>
        </w:rPr>
      </w:pPr>
      <w:bookmarkStart w:id="68" w:name="_Hlk56163031"/>
      <w:r w:rsidRPr="00411526">
        <w:rPr>
          <w:rFonts w:ascii="Times New Roman" w:hAnsi="Times New Roman"/>
          <w:sz w:val="26"/>
          <w:szCs w:val="26"/>
        </w:rPr>
        <w:t xml:space="preserve">о предоставлении грантов начинающим субъектам малого предпринимательства, а также физическим лицам, </w:t>
      </w:r>
      <w:bookmarkStart w:id="69" w:name="_Hlk56009173"/>
      <w:r w:rsidRPr="00411526">
        <w:rPr>
          <w:rFonts w:ascii="Times New Roman" w:hAnsi="Times New Roman"/>
          <w:sz w:val="26"/>
          <w:szCs w:val="26"/>
        </w:rPr>
        <w:t xml:space="preserve">применяющим специальный налоговый режим «Налог на профессиональный доход», </w:t>
      </w:r>
      <w:bookmarkEnd w:id="69"/>
      <w:r w:rsidR="006F4AE2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bookmarkEnd w:id="68"/>
    <w:p w14:paraId="63291DCB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</w:p>
    <w:p w14:paraId="3B68E19E" w14:textId="77B08E52" w:rsidR="00AF23EA" w:rsidRPr="00411526" w:rsidRDefault="00AF23EA" w:rsidP="00411526">
      <w:pPr>
        <w:pStyle w:val="Style6"/>
        <w:widowControl/>
        <w:tabs>
          <w:tab w:val="left" w:pos="1066"/>
        </w:tabs>
        <w:spacing w:line="240" w:lineRule="auto"/>
        <w:ind w:firstLine="0"/>
        <w:jc w:val="center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1.Общее положение</w:t>
      </w:r>
    </w:p>
    <w:p w14:paraId="41A44151" w14:textId="77777777" w:rsidR="00AF23EA" w:rsidRPr="00411526" w:rsidRDefault="00AF23EA" w:rsidP="00411526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pacing w:val="0"/>
          <w:sz w:val="26"/>
          <w:szCs w:val="26"/>
        </w:rPr>
      </w:pPr>
    </w:p>
    <w:p w14:paraId="556A8EE0" w14:textId="1F91524C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1.1. Настоящее Положение разработано в целях реализации мероприятия по предоставлению субсидий </w:t>
      </w:r>
      <w:r w:rsidRPr="00411526">
        <w:rPr>
          <w:sz w:val="26"/>
          <w:szCs w:val="26"/>
        </w:rPr>
        <w:t xml:space="preserve">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r w:rsidRPr="00411526">
        <w:rPr>
          <w:rStyle w:val="FontStyle14"/>
          <w:spacing w:val="0"/>
          <w:sz w:val="26"/>
          <w:szCs w:val="26"/>
        </w:rPr>
        <w:t xml:space="preserve"> на создание собственного дела (далее – Положение, гранты) 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</w:t>
      </w:r>
      <w:r w:rsidR="00344F8F" w:rsidRPr="00411526">
        <w:rPr>
          <w:rStyle w:val="FontStyle14"/>
          <w:spacing w:val="0"/>
          <w:sz w:val="26"/>
          <w:szCs w:val="26"/>
        </w:rPr>
        <w:t xml:space="preserve"> Воронежской области</w:t>
      </w:r>
      <w:r w:rsidRPr="00411526">
        <w:rPr>
          <w:rStyle w:val="FontStyle14"/>
          <w:spacing w:val="0"/>
          <w:sz w:val="26"/>
          <w:szCs w:val="26"/>
        </w:rPr>
        <w:t xml:space="preserve"> от 26.12.2013 № 984.</w:t>
      </w:r>
    </w:p>
    <w:p w14:paraId="73F80808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680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Положение определяет категории юридических лиц, индивидуальных предпринимателей, а также физических лиц, применяющих специальный налоговый режим «Налог на профессиональный доход», имеющих право на получение грантов для создания собственного бизнеса, цели, условия и порядок предоставления субсидий, а также порядок возврата субсидий в случае нарушения условий, установленных настоящим Положением.</w:t>
      </w:r>
    </w:p>
    <w:p w14:paraId="0D5900E3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680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1.2. Гранты предоставляются в соответствии с условиями конкурсного отбора настоящего Положения.</w:t>
      </w:r>
    </w:p>
    <w:p w14:paraId="2A83C02F" w14:textId="77777777" w:rsidR="00AF23EA" w:rsidRPr="00411526" w:rsidRDefault="00AF23EA" w:rsidP="00AF23EA">
      <w:pPr>
        <w:ind w:firstLine="68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1.3 Главным распорядителем бюджетных средств является администрация Павловского муниципального района Воронежской области (далее – Администрация).</w:t>
      </w:r>
    </w:p>
    <w:p w14:paraId="1B709C00" w14:textId="6F25F5DD" w:rsidR="00AF23EA" w:rsidRPr="00411526" w:rsidRDefault="00AF23EA" w:rsidP="00AF23EA">
      <w:pPr>
        <w:ind w:firstLine="68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1.4. Предоставление </w:t>
      </w:r>
      <w:r w:rsidR="00344F8F" w:rsidRPr="00411526">
        <w:rPr>
          <w:rFonts w:ascii="Times New Roman" w:hAnsi="Times New Roman"/>
          <w:sz w:val="26"/>
          <w:szCs w:val="26"/>
        </w:rPr>
        <w:t>гранта</w:t>
      </w:r>
      <w:r w:rsidRPr="00411526">
        <w:rPr>
          <w:rFonts w:ascii="Times New Roman" w:hAnsi="Times New Roman"/>
          <w:sz w:val="26"/>
          <w:szCs w:val="26"/>
        </w:rPr>
        <w:t xml:space="preserve">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14:paraId="3D4F43BD" w14:textId="77777777" w:rsidR="00344F8F" w:rsidRPr="00411526" w:rsidRDefault="00AF23EA" w:rsidP="00344F8F">
      <w:pPr>
        <w:rPr>
          <w:rFonts w:ascii="Times New Roman" w:hAnsi="Times New Roman"/>
          <w:color w:val="FF0000"/>
          <w:sz w:val="26"/>
          <w:szCs w:val="26"/>
        </w:rPr>
      </w:pPr>
      <w:r w:rsidRPr="00411526">
        <w:rPr>
          <w:rFonts w:ascii="Times New Roman" w:hAnsi="Times New Roman"/>
          <w:color w:val="000000" w:themeColor="text1"/>
          <w:sz w:val="26"/>
          <w:szCs w:val="26"/>
        </w:rPr>
        <w:t xml:space="preserve">1.5 </w:t>
      </w:r>
      <w:r w:rsidR="00344F8F" w:rsidRPr="00411526">
        <w:rPr>
          <w:rFonts w:ascii="Times New Roman" w:hAnsi="Times New Roman"/>
          <w:color w:val="000000" w:themeColor="text1"/>
          <w:sz w:val="26"/>
          <w:szCs w:val="26"/>
        </w:rPr>
        <w:t>Администрация при формировании проекта решения о бюджете и или внесении изменений в решение о бюджете Павловского муниципального района Воронежской области размещает сведения о гранте на едином портале бюджетной системы Российской Федерации в информационно-телекоммуникационной сети «Интернет», именуемой «Электронный бюджет», в соответствии с установленными Министерством финансов Российской Федерации порядками.</w:t>
      </w:r>
    </w:p>
    <w:p w14:paraId="24E67783" w14:textId="7837ACA8" w:rsidR="00344F8F" w:rsidRPr="00411526" w:rsidRDefault="00344F8F" w:rsidP="00344F8F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1.6. Получатель гранта определяется по итогам проведения отбора.</w:t>
      </w:r>
    </w:p>
    <w:p w14:paraId="4A1D6612" w14:textId="3883ABDD" w:rsidR="00AF23EA" w:rsidRPr="00411526" w:rsidRDefault="00AF23EA" w:rsidP="00AF23EA">
      <w:pPr>
        <w:ind w:firstLine="680"/>
        <w:rPr>
          <w:rFonts w:ascii="Times New Roman" w:hAnsi="Times New Roman"/>
          <w:color w:val="000000" w:themeColor="text1"/>
          <w:sz w:val="26"/>
          <w:szCs w:val="26"/>
        </w:rPr>
      </w:pPr>
    </w:p>
    <w:p w14:paraId="43095D90" w14:textId="77777777" w:rsidR="00CD31A8" w:rsidRDefault="00CD31A8" w:rsidP="00AF23EA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pacing w:val="0"/>
          <w:sz w:val="26"/>
          <w:szCs w:val="26"/>
        </w:rPr>
      </w:pPr>
    </w:p>
    <w:p w14:paraId="00D7B142" w14:textId="77777777" w:rsidR="00CD31A8" w:rsidRDefault="00CD31A8" w:rsidP="00AF23EA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pacing w:val="0"/>
          <w:sz w:val="26"/>
          <w:szCs w:val="26"/>
        </w:rPr>
      </w:pPr>
    </w:p>
    <w:p w14:paraId="4720FAD4" w14:textId="59572FF5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lastRenderedPageBreak/>
        <w:t>2. Порядок проведения отбора.</w:t>
      </w:r>
    </w:p>
    <w:p w14:paraId="57435FC5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</w:p>
    <w:p w14:paraId="4EBDF0B7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2.1. Претендент на получение гранта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претендента и паспорта) подает в Администрацию конкурсную заявку в двух экземплярах.</w:t>
      </w:r>
    </w:p>
    <w:p w14:paraId="67C888C0" w14:textId="7777777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удостоверена; копии второй и третьей страниц паспорта индивидуального предпринимателя или учредителей юридического лица должны быть заверены претендентом.</w:t>
      </w:r>
    </w:p>
    <w:p w14:paraId="133319A6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2.2. Претендент должен иметь при себе оригиналы документов, которые после сверки будут ему возвращены.</w:t>
      </w:r>
    </w:p>
    <w:p w14:paraId="2A6BBE5D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2.3. Заявка включает в себя следующие документы:</w:t>
      </w:r>
    </w:p>
    <w:p w14:paraId="0272AD16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1) заявление на участие в конкурсном отборе по предоставлению грантов начинающим субъектам малого предпринимательства по форме согласно приложению № 2 к настоящему Положению; </w:t>
      </w:r>
    </w:p>
    <w:p w14:paraId="0466DA6C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2) анкета получателя поддержки по форме согласно приложению № 3 к настоящему Положению; </w:t>
      </w:r>
    </w:p>
    <w:p w14:paraId="78D601E7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3) бизнес-проект по форме согласно приложению № 4 к настоящему Положению;</w:t>
      </w:r>
    </w:p>
    <w:p w14:paraId="296777A7" w14:textId="163A7A8E" w:rsidR="00AF23EA" w:rsidRPr="00411526" w:rsidRDefault="00CE0FD4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4</w:t>
      </w:r>
      <w:r w:rsidR="00AF23EA" w:rsidRPr="00411526">
        <w:rPr>
          <w:rStyle w:val="FontStyle14"/>
          <w:spacing w:val="0"/>
          <w:sz w:val="26"/>
          <w:szCs w:val="26"/>
        </w:rPr>
        <w:t>) </w:t>
      </w:r>
      <w:r w:rsidR="00176B08" w:rsidRPr="00411526">
        <w:rPr>
          <w:rStyle w:val="FontStyle14"/>
          <w:spacing w:val="0"/>
          <w:sz w:val="26"/>
          <w:szCs w:val="26"/>
        </w:rPr>
        <w:t xml:space="preserve">обязательство предоставить </w:t>
      </w:r>
      <w:r w:rsidR="00AF23EA" w:rsidRPr="00411526">
        <w:rPr>
          <w:rStyle w:val="FontStyle14"/>
          <w:spacing w:val="0"/>
          <w:sz w:val="26"/>
          <w:szCs w:val="26"/>
        </w:rPr>
        <w:t>выписк</w:t>
      </w:r>
      <w:r w:rsidR="00176B08" w:rsidRPr="00411526">
        <w:rPr>
          <w:rStyle w:val="FontStyle14"/>
          <w:spacing w:val="0"/>
          <w:sz w:val="26"/>
          <w:szCs w:val="26"/>
        </w:rPr>
        <w:t>у</w:t>
      </w:r>
      <w:r w:rsidR="00AF23EA" w:rsidRPr="00411526">
        <w:rPr>
          <w:rStyle w:val="FontStyle14"/>
          <w:spacing w:val="0"/>
          <w:sz w:val="26"/>
          <w:szCs w:val="26"/>
        </w:rPr>
        <w:t xml:space="preserve"> банка с приложением копий платежных поручений, заверенные банком, копии договоров, счетов, счетов-фактур, актов выполненных работ, товарных накладных, заверенные подписью руководителя и печатью юридического лица или индивидуального предпринимателя), другие документы, подтверждающие фактически произведенные затраты на реализацию бизнес-проекта за счет собственных средств</w:t>
      </w:r>
      <w:r w:rsidR="00176B08" w:rsidRPr="00411526">
        <w:rPr>
          <w:rStyle w:val="FontStyle14"/>
          <w:spacing w:val="0"/>
          <w:sz w:val="26"/>
          <w:szCs w:val="26"/>
        </w:rPr>
        <w:t xml:space="preserve"> в течение года со дня предоставления гранта.</w:t>
      </w:r>
    </w:p>
    <w:p w14:paraId="01660B40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Документы по операциям, осуществленным за наличный расчет, не являются подтверждением произведенных затрат.</w:t>
      </w:r>
    </w:p>
    <w:p w14:paraId="42CA57F6" w14:textId="5718F41A" w:rsidR="00AF23EA" w:rsidRPr="00411526" w:rsidRDefault="00CE0FD4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5</w:t>
      </w:r>
      <w:r w:rsidR="00AF23EA" w:rsidRPr="00411526">
        <w:rPr>
          <w:rStyle w:val="FontStyle14"/>
          <w:spacing w:val="0"/>
          <w:sz w:val="26"/>
          <w:szCs w:val="26"/>
        </w:rPr>
        <w:t>) обязательство о предоставлении анкеты получателя поддержки по форме согласно приложению № 3 к настоящему Положению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14:paraId="679D5DAB" w14:textId="2CE6948E" w:rsidR="00AF23EA" w:rsidRPr="00411526" w:rsidRDefault="00CE0FD4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6</w:t>
      </w:r>
      <w:r w:rsidR="00AF23EA" w:rsidRPr="00411526">
        <w:rPr>
          <w:sz w:val="26"/>
          <w:szCs w:val="26"/>
        </w:rPr>
        <w:t xml:space="preserve">) согласие </w:t>
      </w:r>
      <w:r w:rsidR="00344F8F" w:rsidRPr="00411526">
        <w:rPr>
          <w:sz w:val="26"/>
          <w:szCs w:val="26"/>
        </w:rPr>
        <w:t xml:space="preserve">получателя поддержки </w:t>
      </w:r>
      <w:r w:rsidR="00AF23EA" w:rsidRPr="00411526">
        <w:rPr>
          <w:sz w:val="26"/>
          <w:szCs w:val="26"/>
        </w:rPr>
        <w:t>на осуществление органами муниципального финансового контроля проверки соблюдения условий, целей и порядка предоставления субсидии</w:t>
      </w:r>
      <w:r w:rsidR="00AB39A1">
        <w:rPr>
          <w:sz w:val="26"/>
          <w:szCs w:val="26"/>
        </w:rPr>
        <w:t xml:space="preserve"> по форме согласно приложению № 12 к настоящему Положению</w:t>
      </w:r>
      <w:r w:rsidR="00AF23EA" w:rsidRPr="00411526">
        <w:rPr>
          <w:sz w:val="26"/>
          <w:szCs w:val="26"/>
        </w:rPr>
        <w:t>;</w:t>
      </w:r>
    </w:p>
    <w:p w14:paraId="1B1F649B" w14:textId="4DC7876C" w:rsidR="00AF23EA" w:rsidRPr="00411526" w:rsidRDefault="00CE0FD4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7</w:t>
      </w:r>
      <w:r w:rsidR="00AF23EA" w:rsidRPr="00411526">
        <w:rPr>
          <w:rStyle w:val="FontStyle14"/>
          <w:spacing w:val="0"/>
          <w:sz w:val="26"/>
          <w:szCs w:val="26"/>
        </w:rPr>
        <w:t>) </w:t>
      </w:r>
      <w:r w:rsidR="00AF23EA" w:rsidRPr="00411526">
        <w:rPr>
          <w:sz w:val="26"/>
          <w:szCs w:val="26"/>
        </w:rPr>
        <w:t xml:space="preserve">согласие </w:t>
      </w:r>
      <w:r w:rsidR="00344F8F" w:rsidRPr="00411526">
        <w:rPr>
          <w:sz w:val="26"/>
          <w:szCs w:val="26"/>
        </w:rPr>
        <w:t xml:space="preserve">получателя поддержки </w:t>
      </w:r>
      <w:r w:rsidR="00AF23EA" w:rsidRPr="00411526">
        <w:rPr>
          <w:sz w:val="26"/>
          <w:szCs w:val="26"/>
        </w:rPr>
        <w:t>на передачу информации по межведомственному запросу, на предоставление документов и сведений по форме согласно приложению № 8 к настоящему Положению в 2 экземплярах (оригиналы), прилагается к заявке, не подшивается.</w:t>
      </w:r>
    </w:p>
    <w:p w14:paraId="1E634EF9" w14:textId="45102B69" w:rsidR="00AF23EA" w:rsidRPr="00411526" w:rsidRDefault="00CE0FD4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8</w:t>
      </w:r>
      <w:r w:rsidR="00AF23EA" w:rsidRPr="00411526">
        <w:rPr>
          <w:sz w:val="26"/>
          <w:szCs w:val="26"/>
        </w:rPr>
        <w:t xml:space="preserve">) заявление о соответствии вновь созданного юридического лица и вновь </w:t>
      </w:r>
      <w:r w:rsidR="00AF23EA" w:rsidRPr="00411526">
        <w:rPr>
          <w:sz w:val="26"/>
          <w:szCs w:val="26"/>
        </w:rPr>
        <w:lastRenderedPageBreak/>
        <w:t>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9 к настоящему Положению.</w:t>
      </w:r>
    </w:p>
    <w:p w14:paraId="62A4B036" w14:textId="13CB1623" w:rsidR="00AF23EA" w:rsidRPr="00411526" w:rsidRDefault="00AF23EA" w:rsidP="00CE0FD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2.4. Субъект малого предпринимательства вправе представить</w:t>
      </w:r>
      <w:r w:rsidR="00CE0FD4" w:rsidRPr="00411526">
        <w:rPr>
          <w:rStyle w:val="FontStyle14"/>
          <w:spacing w:val="0"/>
          <w:sz w:val="26"/>
          <w:szCs w:val="26"/>
        </w:rPr>
        <w:t xml:space="preserve"> </w:t>
      </w:r>
      <w:r w:rsidRPr="00411526">
        <w:rPr>
          <w:rStyle w:val="FontStyle14"/>
          <w:spacing w:val="0"/>
          <w:sz w:val="26"/>
          <w:szCs w:val="26"/>
        </w:rPr>
        <w:t>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субсидии, за исключением</w:t>
      </w:r>
      <w:r w:rsidRPr="00411526">
        <w:t xml:space="preserve"> </w:t>
      </w:r>
      <w:r w:rsidRPr="00411526">
        <w:rPr>
          <w:rStyle w:val="FontStyle14"/>
          <w:spacing w:val="0"/>
          <w:sz w:val="26"/>
          <w:szCs w:val="26"/>
        </w:rPr>
        <w:t>физических лиц, применяющих специальный налоговый режим «Налог на профессиональный доход».</w:t>
      </w:r>
    </w:p>
    <w:p w14:paraId="6308F3BD" w14:textId="7777777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2.5. В случае если претендент не представил по собственной инициативе документы, указанные в пункте 2.4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97B779E" w14:textId="47B56F9E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2.6. Документы, входящие в состав заявки, должны быть сброшюрованы (прошиты) и заверены должностным лицом с</w:t>
      </w:r>
      <w:r w:rsidRPr="00411526">
        <w:rPr>
          <w:sz w:val="26"/>
          <w:szCs w:val="26"/>
        </w:rPr>
        <w:t>убъекта малого и среднего предпринимательства</w:t>
      </w:r>
      <w:r w:rsidR="00344F8F" w:rsidRPr="00411526">
        <w:rPr>
          <w:sz w:val="26"/>
          <w:szCs w:val="26"/>
        </w:rPr>
        <w:t xml:space="preserve"> </w:t>
      </w:r>
      <w:bookmarkStart w:id="70" w:name="_Hlk57640192"/>
      <w:r w:rsidR="00344F8F" w:rsidRPr="00411526">
        <w:rPr>
          <w:sz w:val="26"/>
          <w:szCs w:val="26"/>
        </w:rPr>
        <w:t>или физическим лицом, применяющим специальный налоговый режим «Налог на профессиональный доход»</w:t>
      </w:r>
      <w:bookmarkEnd w:id="70"/>
      <w:r w:rsidRPr="00411526">
        <w:rPr>
          <w:rStyle w:val="FontStyle14"/>
          <w:spacing w:val="0"/>
          <w:sz w:val="26"/>
          <w:szCs w:val="26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40A8E00F" w14:textId="11FEEE3B" w:rsidR="00AF23EA" w:rsidRPr="00411526" w:rsidRDefault="00AF23EA" w:rsidP="00AF23EA">
      <w:pPr>
        <w:tabs>
          <w:tab w:val="left" w:pos="851"/>
          <w:tab w:val="left" w:pos="7200"/>
        </w:tabs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 2.7. Ответственным за прием и проверку документов, представленных субъектами малого предпринимательства</w:t>
      </w:r>
      <w:r w:rsidR="00344F8F" w:rsidRPr="00411526">
        <w:t xml:space="preserve"> </w:t>
      </w:r>
      <w:r w:rsidR="00344F8F" w:rsidRPr="00411526">
        <w:rPr>
          <w:rStyle w:val="FontStyle14"/>
          <w:spacing w:val="0"/>
          <w:sz w:val="26"/>
          <w:szCs w:val="26"/>
        </w:rPr>
        <w:t>или физическим лицом, применяющим специальный налоговый режим «Налог на профессиональный доход»</w:t>
      </w:r>
      <w:r w:rsidRPr="00411526">
        <w:rPr>
          <w:rStyle w:val="FontStyle14"/>
          <w:spacing w:val="0"/>
          <w:sz w:val="26"/>
          <w:szCs w:val="26"/>
        </w:rPr>
        <w:t>, претендующими на получение грантов</w:t>
      </w:r>
      <w:r w:rsidR="00CB0619" w:rsidRPr="00411526">
        <w:rPr>
          <w:rStyle w:val="FontStyle14"/>
          <w:spacing w:val="0"/>
          <w:sz w:val="26"/>
          <w:szCs w:val="26"/>
        </w:rPr>
        <w:t>,</w:t>
      </w:r>
      <w:r w:rsidR="00611743" w:rsidRPr="00411526">
        <w:rPr>
          <w:rStyle w:val="FontStyle14"/>
          <w:spacing w:val="0"/>
          <w:sz w:val="26"/>
          <w:szCs w:val="26"/>
        </w:rPr>
        <w:t xml:space="preserve"> </w:t>
      </w:r>
      <w:r w:rsidRPr="00411526">
        <w:rPr>
          <w:rStyle w:val="FontStyle14"/>
          <w:spacing w:val="0"/>
          <w:sz w:val="26"/>
          <w:szCs w:val="26"/>
        </w:rPr>
        <w:t xml:space="preserve">является </w:t>
      </w:r>
      <w:r w:rsidRPr="00411526">
        <w:rPr>
          <w:rFonts w:ascii="Times New Roman" w:hAnsi="Times New Roman"/>
          <w:sz w:val="26"/>
          <w:szCs w:val="26"/>
        </w:rPr>
        <w:t>отдел социально-экономического развития, муниципального контроля и поддержки предпринимательства</w:t>
      </w:r>
      <w:r w:rsidRPr="00411526">
        <w:rPr>
          <w:rStyle w:val="FontStyle14"/>
          <w:spacing w:val="0"/>
          <w:sz w:val="26"/>
          <w:szCs w:val="26"/>
        </w:rPr>
        <w:t xml:space="preserve"> администрации Павловского муниципального района </w:t>
      </w:r>
      <w:r w:rsidR="00CB0619" w:rsidRPr="00411526">
        <w:rPr>
          <w:rStyle w:val="FontStyle14"/>
          <w:spacing w:val="0"/>
          <w:sz w:val="26"/>
          <w:szCs w:val="26"/>
        </w:rPr>
        <w:t xml:space="preserve">Воронежской области </w:t>
      </w:r>
      <w:r w:rsidRPr="00411526">
        <w:rPr>
          <w:rStyle w:val="FontStyle14"/>
          <w:spacing w:val="0"/>
          <w:sz w:val="26"/>
          <w:szCs w:val="26"/>
        </w:rPr>
        <w:t>(далее - Уполномоченный орган).</w:t>
      </w:r>
    </w:p>
    <w:p w14:paraId="29A87C5D" w14:textId="5B16C9E4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2.8. Уполномоченный орган регистрирует заявки претендентов в порядке их поступления в журнале регистрации (далее - журнал), который должен быть пронумерован, прошнурован и скреплен печатью </w:t>
      </w:r>
      <w:r w:rsidR="00344F8F" w:rsidRPr="00411526">
        <w:rPr>
          <w:rStyle w:val="FontStyle14"/>
          <w:spacing w:val="0"/>
          <w:sz w:val="26"/>
          <w:szCs w:val="26"/>
        </w:rPr>
        <w:t>Администрации.</w:t>
      </w:r>
    </w:p>
    <w:p w14:paraId="3FB7B841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На каждом заявлении делается отметка о принятии с указанием даты, </w:t>
      </w:r>
      <w:r w:rsidRPr="00411526">
        <w:rPr>
          <w:rStyle w:val="FontStyle14"/>
          <w:color w:val="000000" w:themeColor="text1"/>
          <w:spacing w:val="0"/>
          <w:sz w:val="26"/>
          <w:szCs w:val="26"/>
        </w:rPr>
        <w:t xml:space="preserve">времени и порядкового номера. </w:t>
      </w:r>
    </w:p>
    <w:p w14:paraId="06245F7F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411526">
        <w:rPr>
          <w:rStyle w:val="FontStyle14"/>
          <w:color w:val="000000" w:themeColor="text1"/>
          <w:spacing w:val="0"/>
          <w:sz w:val="26"/>
          <w:szCs w:val="26"/>
        </w:rPr>
        <w:t>2.9. Дата подачи заявки считается датой ее регистрации.</w:t>
      </w:r>
    </w:p>
    <w:p w14:paraId="3C70425C" w14:textId="430AB505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411526">
        <w:rPr>
          <w:rStyle w:val="FontStyle14"/>
          <w:color w:val="000000" w:themeColor="text1"/>
          <w:spacing w:val="0"/>
          <w:sz w:val="26"/>
          <w:szCs w:val="26"/>
        </w:rPr>
        <w:t>2.10. </w:t>
      </w:r>
      <w:bookmarkStart w:id="71" w:name="_Hlk57215788"/>
      <w:r w:rsidRPr="00411526">
        <w:rPr>
          <w:rStyle w:val="FontStyle14"/>
          <w:color w:val="000000" w:themeColor="text1"/>
          <w:spacing w:val="0"/>
          <w:sz w:val="26"/>
          <w:szCs w:val="26"/>
        </w:rPr>
        <w:t>Сроки приема заявок на участие в конкурс</w:t>
      </w:r>
      <w:r w:rsidR="00344F8F" w:rsidRPr="00411526">
        <w:rPr>
          <w:rStyle w:val="FontStyle14"/>
          <w:color w:val="000000" w:themeColor="text1"/>
          <w:spacing w:val="0"/>
          <w:sz w:val="26"/>
          <w:szCs w:val="26"/>
        </w:rPr>
        <w:t>ном отборе</w:t>
      </w:r>
      <w:r w:rsidRPr="00411526">
        <w:rPr>
          <w:rStyle w:val="FontStyle14"/>
          <w:color w:val="000000" w:themeColor="text1"/>
          <w:spacing w:val="0"/>
          <w:sz w:val="26"/>
          <w:szCs w:val="26"/>
        </w:rPr>
        <w:t xml:space="preserve"> указываются в извещении о проведении конкурсного отбора по форме согласно приложению </w:t>
      </w:r>
      <w:r w:rsidR="00850368" w:rsidRPr="00411526">
        <w:rPr>
          <w:rStyle w:val="FontStyle14"/>
          <w:color w:val="000000" w:themeColor="text1"/>
          <w:spacing w:val="0"/>
          <w:sz w:val="26"/>
          <w:szCs w:val="26"/>
        </w:rPr>
        <w:t xml:space="preserve">  </w:t>
      </w:r>
      <w:r w:rsidRPr="00411526">
        <w:rPr>
          <w:rStyle w:val="FontStyle14"/>
          <w:color w:val="000000" w:themeColor="text1"/>
          <w:spacing w:val="0"/>
          <w:sz w:val="26"/>
          <w:szCs w:val="26"/>
        </w:rPr>
        <w:t xml:space="preserve">№ 1 к настоящему Положению, которое размещается на </w:t>
      </w:r>
      <w:r w:rsidR="00344F8F" w:rsidRPr="00411526">
        <w:rPr>
          <w:rStyle w:val="FontStyle14"/>
          <w:color w:val="000000" w:themeColor="text1"/>
          <w:spacing w:val="0"/>
          <w:sz w:val="26"/>
          <w:szCs w:val="26"/>
        </w:rPr>
        <w:t xml:space="preserve">официальном </w:t>
      </w:r>
      <w:r w:rsidRPr="00411526">
        <w:rPr>
          <w:rStyle w:val="FontStyle14"/>
          <w:color w:val="000000" w:themeColor="text1"/>
          <w:spacing w:val="0"/>
          <w:sz w:val="26"/>
          <w:szCs w:val="26"/>
        </w:rPr>
        <w:t>сайте</w:t>
      </w:r>
      <w:r w:rsidR="00344F8F" w:rsidRPr="00411526">
        <w:rPr>
          <w:rStyle w:val="FontStyle14"/>
          <w:color w:val="000000" w:themeColor="text1"/>
          <w:spacing w:val="0"/>
          <w:sz w:val="26"/>
          <w:szCs w:val="26"/>
        </w:rPr>
        <w:t xml:space="preserve"> Администрации</w:t>
      </w:r>
      <w:r w:rsidR="00850368" w:rsidRPr="00411526">
        <w:rPr>
          <w:rStyle w:val="FontStyle14"/>
          <w:color w:val="000000" w:themeColor="text1"/>
          <w:spacing w:val="0"/>
          <w:sz w:val="26"/>
          <w:szCs w:val="26"/>
        </w:rPr>
        <w:t xml:space="preserve"> и не может быть менее 30 календарных дней</w:t>
      </w:r>
      <w:r w:rsidRPr="00411526">
        <w:rPr>
          <w:rStyle w:val="FontStyle14"/>
          <w:color w:val="000000" w:themeColor="text1"/>
          <w:spacing w:val="0"/>
          <w:sz w:val="26"/>
          <w:szCs w:val="26"/>
        </w:rPr>
        <w:t>.</w:t>
      </w:r>
      <w:bookmarkEnd w:id="71"/>
    </w:p>
    <w:p w14:paraId="39AE983E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2.11. Заявки, поступившие по истечении срока их приема, указанного в извещении о проведении конкурсного отбора и/или поданные лицом, не уполномоченным на совершение таких действий, приему не подлежат.</w:t>
      </w:r>
    </w:p>
    <w:p w14:paraId="7A134DAC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lastRenderedPageBreak/>
        <w:t>2.12. Уполномоченный орган проверяет поступившие документы на предмет полноты представления и правильности их заполнения.</w:t>
      </w:r>
    </w:p>
    <w:p w14:paraId="5197C6CE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2.13. Максимальный срок проверки документов, запрашиваемых Уполномоченным органом по межведомственному запросу составляет 7 рабочих дней с даты окончания регистрации документов.</w:t>
      </w:r>
    </w:p>
    <w:p w14:paraId="46B2A879" w14:textId="4DB9AE53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2.14. Документы, указанные в пункте </w:t>
      </w:r>
      <w:r w:rsidR="00344F8F" w:rsidRPr="00411526">
        <w:rPr>
          <w:rStyle w:val="FontStyle14"/>
          <w:spacing w:val="0"/>
          <w:sz w:val="26"/>
          <w:szCs w:val="26"/>
        </w:rPr>
        <w:t>2.8.</w:t>
      </w:r>
      <w:r w:rsidRPr="00411526">
        <w:rPr>
          <w:rStyle w:val="FontStyle14"/>
          <w:spacing w:val="0"/>
          <w:sz w:val="26"/>
          <w:szCs w:val="26"/>
        </w:rPr>
        <w:t xml:space="preserve"> настоящего Положения, Уполномоченный орган в течение 10 рабочих дней с даты регистрации заявок передает в конкурсную комиссию по отбору субъектов малого и среднего предпринимательства, претендующих на предоставление субсидий (далее –</w:t>
      </w:r>
      <w:r w:rsidR="00344F8F" w:rsidRPr="00411526">
        <w:rPr>
          <w:rStyle w:val="FontStyle14"/>
          <w:spacing w:val="0"/>
          <w:sz w:val="26"/>
          <w:szCs w:val="26"/>
        </w:rPr>
        <w:t>К</w:t>
      </w:r>
      <w:r w:rsidRPr="00411526">
        <w:rPr>
          <w:rStyle w:val="FontStyle14"/>
          <w:spacing w:val="0"/>
          <w:sz w:val="26"/>
          <w:szCs w:val="26"/>
        </w:rPr>
        <w:t xml:space="preserve">омиссия). </w:t>
      </w:r>
    </w:p>
    <w:p w14:paraId="4EF6096A" w14:textId="675A78F2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2.15. Состав </w:t>
      </w:r>
      <w:r w:rsidR="00344F8F" w:rsidRPr="00411526">
        <w:rPr>
          <w:rStyle w:val="FontStyle14"/>
          <w:spacing w:val="0"/>
          <w:sz w:val="26"/>
          <w:szCs w:val="26"/>
        </w:rPr>
        <w:t>К</w:t>
      </w:r>
      <w:r w:rsidRPr="00411526">
        <w:rPr>
          <w:rStyle w:val="FontStyle14"/>
          <w:spacing w:val="0"/>
          <w:sz w:val="26"/>
          <w:szCs w:val="26"/>
        </w:rPr>
        <w:t>омиссии и регламент работы утверждается нормативным правовым актом Администрации.</w:t>
      </w:r>
    </w:p>
    <w:p w14:paraId="4FD41115" w14:textId="334F124B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2.16. Комиссия рассматривает и оценивает предоставленные претендентами бизнес – проекты, эффективность, социальную и экономическую значимость его реализации по 7 критериям по 5-бальной шкале с занесением данных в оценочную ведомость по форме согласно приложению № 5 к настоящему Положению.</w:t>
      </w:r>
    </w:p>
    <w:p w14:paraId="15A029D9" w14:textId="1384F699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2.17. На основании оценочных ведомостей членов </w:t>
      </w:r>
      <w:r w:rsidR="00344F8F" w:rsidRPr="00411526">
        <w:rPr>
          <w:rStyle w:val="FontStyle14"/>
          <w:spacing w:val="0"/>
          <w:sz w:val="26"/>
          <w:szCs w:val="26"/>
        </w:rPr>
        <w:t>К</w:t>
      </w:r>
      <w:r w:rsidRPr="00411526">
        <w:rPr>
          <w:rStyle w:val="FontStyle14"/>
          <w:spacing w:val="0"/>
          <w:sz w:val="26"/>
          <w:szCs w:val="26"/>
        </w:rPr>
        <w:t>омиссии по каждому рассматриваемому бизнес – проекту заполняется сводная оценочная ведомость по форме согласно приложению № 6 к настоящему Положению, выводится средний балл по каждому критерию и итоговый бал.</w:t>
      </w:r>
    </w:p>
    <w:p w14:paraId="3C722DCB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2.18. Итоговые баллы по всем рассматриваемым бизнес – проектам заносятся в сводную ведомость по форме согласно приложению № 7 к настоящему Положению.</w:t>
      </w:r>
    </w:p>
    <w:p w14:paraId="035394EC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Победителями конкурсного отбора признаются бизнес – проекты, набравшие средний итоговый балл от 4 до 5.</w:t>
      </w:r>
    </w:p>
    <w:p w14:paraId="3884E2D9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Бизнес – проекты, набравшие средний итоговый балл менее 4 признаются неэффективными.</w:t>
      </w:r>
    </w:p>
    <w:p w14:paraId="5CFF72C1" w14:textId="78ED77A1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2.19. По итогам рассмотрения представленных заявок </w:t>
      </w:r>
      <w:r w:rsidR="00344F8F" w:rsidRPr="00411526">
        <w:rPr>
          <w:rStyle w:val="FontStyle14"/>
          <w:spacing w:val="0"/>
          <w:sz w:val="26"/>
          <w:szCs w:val="26"/>
        </w:rPr>
        <w:t>К</w:t>
      </w:r>
      <w:r w:rsidRPr="00411526">
        <w:rPr>
          <w:rStyle w:val="FontStyle14"/>
          <w:spacing w:val="0"/>
          <w:sz w:val="26"/>
          <w:szCs w:val="26"/>
        </w:rPr>
        <w:t xml:space="preserve">омиссия принимает заключение, оформляемое протоколом. Протокол подписывается председателем и членами </w:t>
      </w:r>
      <w:r w:rsidR="00344F8F" w:rsidRPr="00411526">
        <w:rPr>
          <w:rStyle w:val="FontStyle14"/>
          <w:spacing w:val="0"/>
          <w:sz w:val="26"/>
          <w:szCs w:val="26"/>
        </w:rPr>
        <w:t>К</w:t>
      </w:r>
      <w:r w:rsidRPr="00411526">
        <w:rPr>
          <w:rStyle w:val="FontStyle14"/>
          <w:spacing w:val="0"/>
          <w:sz w:val="26"/>
          <w:szCs w:val="26"/>
        </w:rPr>
        <w:t>омиссии и носит рекомендательный характер.</w:t>
      </w:r>
    </w:p>
    <w:p w14:paraId="4EE23160" w14:textId="7777777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</w:p>
    <w:p w14:paraId="568D12DB" w14:textId="491343B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jc w:val="center"/>
        <w:rPr>
          <w:sz w:val="26"/>
          <w:szCs w:val="26"/>
        </w:rPr>
      </w:pPr>
      <w:r w:rsidRPr="00411526">
        <w:rPr>
          <w:sz w:val="26"/>
          <w:szCs w:val="26"/>
        </w:rPr>
        <w:t>3. Условия и порядок предоставления гранта</w:t>
      </w:r>
    </w:p>
    <w:p w14:paraId="7D19335F" w14:textId="7777777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</w:p>
    <w:p w14:paraId="4AD4BF38" w14:textId="7777777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sz w:val="26"/>
          <w:szCs w:val="26"/>
        </w:rPr>
        <w:t xml:space="preserve">3.1. Предоставление грантов субъектам малого и среднего предпринимательства, </w:t>
      </w:r>
      <w:bookmarkStart w:id="72" w:name="_Hlk56009199"/>
      <w:r w:rsidRPr="00411526">
        <w:rPr>
          <w:sz w:val="26"/>
          <w:szCs w:val="26"/>
        </w:rPr>
        <w:t xml:space="preserve">а также физическим лицам, применяющим специальный налоговый режим «Налог на профессиональный доход», </w:t>
      </w:r>
      <w:bookmarkEnd w:id="72"/>
      <w:r w:rsidRPr="00411526">
        <w:rPr>
          <w:sz w:val="26"/>
          <w:szCs w:val="26"/>
        </w:rPr>
        <w:t>осуществляется в пределах выделенных бюджетных ассигнований на указанные цели на следующих условиях:</w:t>
      </w:r>
    </w:p>
    <w:p w14:paraId="5EB89CFC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1) гранты предоставляются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осуществляющим деятельность в сфере производства товаров (работ, услуг), за исключением видов деятельности, включенных в </w:t>
      </w:r>
      <w:r w:rsidRPr="00411526">
        <w:rPr>
          <w:rStyle w:val="af"/>
          <w:rFonts w:ascii="Times New Roman" w:hAnsi="Times New Roman"/>
          <w:sz w:val="26"/>
          <w:szCs w:val="26"/>
        </w:rPr>
        <w:t>разделы G</w:t>
      </w:r>
      <w:r w:rsidRPr="00411526">
        <w:rPr>
          <w:rFonts w:ascii="Times New Roman" w:hAnsi="Times New Roman"/>
          <w:sz w:val="26"/>
          <w:szCs w:val="26"/>
        </w:rPr>
        <w:t xml:space="preserve"> (за исключением </w:t>
      </w:r>
      <w:r w:rsidRPr="00411526">
        <w:rPr>
          <w:rStyle w:val="af"/>
          <w:rFonts w:ascii="Times New Roman" w:hAnsi="Times New Roman"/>
          <w:sz w:val="26"/>
          <w:szCs w:val="26"/>
        </w:rPr>
        <w:t>кода 45</w:t>
      </w:r>
      <w:r w:rsidRPr="00411526">
        <w:rPr>
          <w:rFonts w:ascii="Times New Roman" w:hAnsi="Times New Roman"/>
          <w:sz w:val="26"/>
          <w:szCs w:val="26"/>
        </w:rPr>
        <w:t xml:space="preserve">), </w:t>
      </w:r>
      <w:r w:rsidRPr="00411526">
        <w:rPr>
          <w:rStyle w:val="af"/>
          <w:rFonts w:ascii="Times New Roman" w:hAnsi="Times New Roman"/>
          <w:sz w:val="26"/>
          <w:szCs w:val="26"/>
        </w:rPr>
        <w:t>K</w:t>
      </w:r>
      <w:r w:rsidRPr="00411526">
        <w:rPr>
          <w:rFonts w:ascii="Times New Roman" w:hAnsi="Times New Roman"/>
          <w:sz w:val="26"/>
          <w:szCs w:val="26"/>
        </w:rPr>
        <w:t xml:space="preserve">, </w:t>
      </w:r>
      <w:r w:rsidRPr="00411526">
        <w:rPr>
          <w:rStyle w:val="af"/>
          <w:rFonts w:ascii="Times New Roman" w:hAnsi="Times New Roman"/>
          <w:sz w:val="26"/>
          <w:szCs w:val="26"/>
        </w:rPr>
        <w:t>L</w:t>
      </w:r>
      <w:r w:rsidRPr="00411526">
        <w:rPr>
          <w:rFonts w:ascii="Times New Roman" w:hAnsi="Times New Roman"/>
          <w:sz w:val="26"/>
          <w:szCs w:val="26"/>
        </w:rPr>
        <w:t xml:space="preserve">, </w:t>
      </w:r>
      <w:r w:rsidRPr="00411526">
        <w:rPr>
          <w:rStyle w:val="af"/>
          <w:rFonts w:ascii="Times New Roman" w:hAnsi="Times New Roman"/>
          <w:sz w:val="26"/>
          <w:szCs w:val="26"/>
        </w:rPr>
        <w:t>M</w:t>
      </w:r>
      <w:r w:rsidRPr="00411526">
        <w:rPr>
          <w:rFonts w:ascii="Times New Roman" w:hAnsi="Times New Roman"/>
          <w:sz w:val="26"/>
          <w:szCs w:val="26"/>
        </w:rPr>
        <w:t xml:space="preserve"> (за исключением </w:t>
      </w:r>
      <w:r w:rsidRPr="00411526">
        <w:rPr>
          <w:rStyle w:val="af"/>
          <w:rFonts w:ascii="Times New Roman" w:hAnsi="Times New Roman"/>
          <w:sz w:val="26"/>
          <w:szCs w:val="26"/>
        </w:rPr>
        <w:t>кодов 71</w:t>
      </w:r>
      <w:r w:rsidRPr="00411526">
        <w:rPr>
          <w:rFonts w:ascii="Times New Roman" w:hAnsi="Times New Roman"/>
          <w:sz w:val="26"/>
          <w:szCs w:val="26"/>
        </w:rPr>
        <w:t xml:space="preserve"> и </w:t>
      </w:r>
      <w:r w:rsidRPr="00411526">
        <w:rPr>
          <w:rStyle w:val="af"/>
          <w:rFonts w:ascii="Times New Roman" w:hAnsi="Times New Roman"/>
          <w:sz w:val="26"/>
          <w:szCs w:val="26"/>
        </w:rPr>
        <w:t>75</w:t>
      </w:r>
      <w:r w:rsidRPr="00411526">
        <w:rPr>
          <w:rFonts w:ascii="Times New Roman" w:hAnsi="Times New Roman"/>
          <w:sz w:val="26"/>
          <w:szCs w:val="26"/>
        </w:rPr>
        <w:t xml:space="preserve">), </w:t>
      </w:r>
      <w:r w:rsidRPr="00411526">
        <w:rPr>
          <w:rStyle w:val="af"/>
          <w:rFonts w:ascii="Times New Roman" w:hAnsi="Times New Roman"/>
          <w:sz w:val="26"/>
          <w:szCs w:val="26"/>
        </w:rPr>
        <w:t>N</w:t>
      </w:r>
      <w:r w:rsidRPr="00411526">
        <w:rPr>
          <w:rFonts w:ascii="Times New Roman" w:hAnsi="Times New Roman"/>
          <w:sz w:val="26"/>
          <w:szCs w:val="26"/>
        </w:rPr>
        <w:t xml:space="preserve">, </w:t>
      </w:r>
      <w:r w:rsidRPr="00411526">
        <w:rPr>
          <w:rStyle w:val="af"/>
          <w:rFonts w:ascii="Times New Roman" w:hAnsi="Times New Roman"/>
          <w:sz w:val="26"/>
          <w:szCs w:val="26"/>
        </w:rPr>
        <w:t>O</w:t>
      </w:r>
      <w:r w:rsidRPr="00411526">
        <w:rPr>
          <w:rFonts w:ascii="Times New Roman" w:hAnsi="Times New Roman"/>
          <w:sz w:val="26"/>
          <w:szCs w:val="26"/>
        </w:rPr>
        <w:t xml:space="preserve">, </w:t>
      </w:r>
      <w:r w:rsidRPr="00411526">
        <w:rPr>
          <w:rStyle w:val="af"/>
          <w:rFonts w:ascii="Times New Roman" w:hAnsi="Times New Roman"/>
          <w:sz w:val="26"/>
          <w:szCs w:val="26"/>
        </w:rPr>
        <w:t>S</w:t>
      </w:r>
      <w:r w:rsidRPr="00411526">
        <w:rPr>
          <w:rFonts w:ascii="Times New Roman" w:hAnsi="Times New Roman"/>
          <w:sz w:val="26"/>
          <w:szCs w:val="26"/>
        </w:rPr>
        <w:t xml:space="preserve"> (за исключением </w:t>
      </w:r>
      <w:r w:rsidRPr="00411526">
        <w:rPr>
          <w:rStyle w:val="af"/>
          <w:rFonts w:ascii="Times New Roman" w:hAnsi="Times New Roman"/>
          <w:sz w:val="26"/>
          <w:szCs w:val="26"/>
        </w:rPr>
        <w:t>кодов 95</w:t>
      </w:r>
      <w:r w:rsidRPr="00411526">
        <w:rPr>
          <w:rFonts w:ascii="Times New Roman" w:hAnsi="Times New Roman"/>
          <w:sz w:val="26"/>
          <w:szCs w:val="26"/>
        </w:rPr>
        <w:t xml:space="preserve"> и </w:t>
      </w:r>
      <w:r w:rsidRPr="00411526">
        <w:rPr>
          <w:rStyle w:val="af"/>
          <w:rFonts w:ascii="Times New Roman" w:hAnsi="Times New Roman"/>
          <w:sz w:val="26"/>
          <w:szCs w:val="26"/>
        </w:rPr>
        <w:t>96</w:t>
      </w:r>
      <w:r w:rsidRPr="00411526">
        <w:rPr>
          <w:rFonts w:ascii="Times New Roman" w:hAnsi="Times New Roman"/>
          <w:sz w:val="26"/>
          <w:szCs w:val="26"/>
        </w:rPr>
        <w:t xml:space="preserve">), </w:t>
      </w:r>
      <w:r w:rsidRPr="00411526">
        <w:rPr>
          <w:rStyle w:val="af"/>
          <w:rFonts w:ascii="Times New Roman" w:hAnsi="Times New Roman"/>
          <w:sz w:val="26"/>
          <w:szCs w:val="26"/>
        </w:rPr>
        <w:t>T</w:t>
      </w:r>
      <w:r w:rsidRPr="00411526">
        <w:rPr>
          <w:rFonts w:ascii="Times New Roman" w:hAnsi="Times New Roman"/>
          <w:sz w:val="26"/>
          <w:szCs w:val="26"/>
        </w:rPr>
        <w:t xml:space="preserve">, </w:t>
      </w:r>
      <w:r w:rsidRPr="00411526">
        <w:rPr>
          <w:rStyle w:val="af"/>
          <w:rFonts w:ascii="Times New Roman" w:hAnsi="Times New Roman"/>
          <w:sz w:val="26"/>
          <w:szCs w:val="26"/>
        </w:rPr>
        <w:t xml:space="preserve">U, </w:t>
      </w:r>
      <w:r w:rsidRPr="00411526">
        <w:rPr>
          <w:rStyle w:val="af"/>
          <w:rFonts w:ascii="Times New Roman" w:hAnsi="Times New Roman"/>
          <w:sz w:val="26"/>
          <w:szCs w:val="26"/>
          <w:lang w:val="en-US"/>
        </w:rPr>
        <w:t>H</w:t>
      </w:r>
      <w:r w:rsidRPr="00411526">
        <w:rPr>
          <w:rFonts w:ascii="Times New Roman" w:hAnsi="Times New Roman"/>
          <w:sz w:val="26"/>
          <w:szCs w:val="26"/>
        </w:rPr>
        <w:t xml:space="preserve"> (за исключением </w:t>
      </w:r>
      <w:r w:rsidRPr="00411526">
        <w:rPr>
          <w:rStyle w:val="af"/>
          <w:rFonts w:ascii="Times New Roman" w:hAnsi="Times New Roman"/>
          <w:sz w:val="26"/>
          <w:szCs w:val="26"/>
        </w:rPr>
        <w:t>кодов 49.31.21</w:t>
      </w:r>
      <w:r w:rsidRPr="00411526">
        <w:rPr>
          <w:rFonts w:ascii="Times New Roman" w:hAnsi="Times New Roman"/>
          <w:sz w:val="26"/>
          <w:szCs w:val="26"/>
        </w:rPr>
        <w:t xml:space="preserve"> и </w:t>
      </w:r>
      <w:r w:rsidRPr="00411526">
        <w:rPr>
          <w:rStyle w:val="af"/>
          <w:rFonts w:ascii="Times New Roman" w:hAnsi="Times New Roman"/>
          <w:sz w:val="26"/>
          <w:szCs w:val="26"/>
        </w:rPr>
        <w:t>49.39</w:t>
      </w:r>
      <w:r w:rsidRPr="00411526">
        <w:rPr>
          <w:rFonts w:ascii="Times New Roman" w:hAnsi="Times New Roman"/>
          <w:sz w:val="26"/>
          <w:szCs w:val="26"/>
        </w:rPr>
        <w:t xml:space="preserve">) Общероссийского классификатора видов экономической деятельности (ОК 029-2014 (КДЕС Ред. 2). </w:t>
      </w:r>
    </w:p>
    <w:p w14:paraId="6B6B60FC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lastRenderedPageBreak/>
        <w:t xml:space="preserve">2) субъект малого и среднего предпринимательства отвечает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включенным в Единый реестр субъектов малого и среднего предпринимательства, </w:t>
      </w:r>
    </w:p>
    <w:p w14:paraId="1174A3E7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3) субъект малого и среднего предпринимательства</w:t>
      </w:r>
      <w:r w:rsidRPr="00411526">
        <w:rPr>
          <w:sz w:val="26"/>
          <w:szCs w:val="26"/>
        </w:rPr>
        <w:t xml:space="preserve">, а также физические лица, применяющие специальный налоговый режим «Налог на профессиональный доход», </w:t>
      </w:r>
      <w:r w:rsidRPr="00411526">
        <w:rPr>
          <w:rStyle w:val="FontStyle14"/>
          <w:spacing w:val="0"/>
          <w:sz w:val="26"/>
          <w:szCs w:val="26"/>
        </w:rPr>
        <w:t>зарегистрированы и осуществляют деятельность на территории Павловского муниципального района Воронежской области;</w:t>
      </w:r>
    </w:p>
    <w:p w14:paraId="42C08E3D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4) </w:t>
      </w:r>
      <w:r w:rsidRPr="00411526">
        <w:rPr>
          <w:sz w:val="26"/>
          <w:szCs w:val="26"/>
        </w:rPr>
        <w:t>юридическим лицам и индивидуальным предпринимателям</w:t>
      </w:r>
      <w:r w:rsidRPr="00411526">
        <w:rPr>
          <w:rStyle w:val="FontStyle14"/>
          <w:spacing w:val="0"/>
          <w:sz w:val="26"/>
          <w:szCs w:val="26"/>
        </w:rPr>
        <w:t>, включая крестьянские (фермерские) хозяйства и потребительские кооперативы,</w:t>
      </w:r>
      <w:r w:rsidRPr="00411526">
        <w:rPr>
          <w:sz w:val="26"/>
          <w:szCs w:val="26"/>
        </w:rPr>
        <w:t xml:space="preserve"> а также физическим лицам, </w:t>
      </w:r>
      <w:bookmarkStart w:id="73" w:name="_Hlk56158702"/>
      <w:r w:rsidRPr="00411526">
        <w:rPr>
          <w:sz w:val="26"/>
          <w:szCs w:val="26"/>
        </w:rPr>
        <w:t xml:space="preserve">применяющим специальный налоговый режим «Налог на профессиональный доход», </w:t>
      </w:r>
      <w:bookmarkEnd w:id="73"/>
      <w:r w:rsidRPr="00411526">
        <w:rPr>
          <w:rStyle w:val="FontStyle14"/>
          <w:spacing w:val="0"/>
          <w:sz w:val="26"/>
          <w:szCs w:val="26"/>
        </w:rPr>
        <w:t>с момента государственной регистрации которых на дату подачи заявления прошло менее одного года.</w:t>
      </w:r>
    </w:p>
    <w:p w14:paraId="701D9246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sz w:val="26"/>
          <w:szCs w:val="26"/>
        </w:rPr>
        <w:t xml:space="preserve">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r w:rsidRPr="00411526">
        <w:rPr>
          <w:rStyle w:val="af"/>
          <w:sz w:val="26"/>
          <w:szCs w:val="26"/>
        </w:rPr>
        <w:t>закона</w:t>
      </w:r>
      <w:r w:rsidRPr="00411526">
        <w:rPr>
          <w:sz w:val="26"/>
          <w:szCs w:val="26"/>
        </w:rPr>
        <w:t xml:space="preserve">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r w:rsidRPr="00411526">
        <w:rPr>
          <w:rStyle w:val="af"/>
          <w:sz w:val="26"/>
          <w:szCs w:val="26"/>
        </w:rPr>
        <w:t>законом</w:t>
      </w:r>
      <w:r w:rsidRPr="00411526">
        <w:rPr>
          <w:sz w:val="26"/>
          <w:szCs w:val="26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14:paraId="398178A6" w14:textId="16F796BC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3.2</w:t>
      </w:r>
      <w:r w:rsidRPr="00411526">
        <w:rPr>
          <w:rStyle w:val="FontStyle14"/>
          <w:color w:val="000000" w:themeColor="text1"/>
          <w:spacing w:val="0"/>
          <w:sz w:val="26"/>
          <w:szCs w:val="26"/>
        </w:rPr>
        <w:t>. Гранты начинающим субъектам малого предпринимательства - субсидии индивидуальным предпринимателям, юридическим лицам и физическим лицам – производителям товаров, работ услуг предоставляются на безвозмездной и безвозвратной основе на условиях долевого финансирования целевых расходов, связанных</w:t>
      </w:r>
      <w:r w:rsidRPr="00411526">
        <w:rPr>
          <w:rStyle w:val="FontStyle14"/>
          <w:spacing w:val="0"/>
          <w:sz w:val="26"/>
          <w:szCs w:val="26"/>
        </w:rPr>
        <w:t xml:space="preserve"> с началом предпринимательской деятельности по реализации бизнес-проекта: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</w:t>
      </w:r>
      <w:r w:rsidR="00CE0FD4" w:rsidRPr="00411526">
        <w:rPr>
          <w:rStyle w:val="FontStyle14"/>
          <w:spacing w:val="0"/>
          <w:sz w:val="26"/>
          <w:szCs w:val="26"/>
        </w:rPr>
        <w:t xml:space="preserve"> </w:t>
      </w:r>
      <w:r w:rsidR="006F4AE2" w:rsidRPr="00411526">
        <w:rPr>
          <w:rStyle w:val="FontStyle14"/>
          <w:spacing w:val="0"/>
          <w:sz w:val="26"/>
          <w:szCs w:val="26"/>
        </w:rPr>
        <w:t xml:space="preserve">расходы на </w:t>
      </w:r>
      <w:r w:rsidR="00CE0FD4" w:rsidRPr="00411526">
        <w:rPr>
          <w:rStyle w:val="FontStyle14"/>
          <w:spacing w:val="0"/>
          <w:sz w:val="26"/>
          <w:szCs w:val="26"/>
        </w:rPr>
        <w:t>ремонт помещения, приобретение оборудования и мебели,</w:t>
      </w:r>
      <w:r w:rsidRPr="00411526">
        <w:rPr>
          <w:rStyle w:val="FontStyle14"/>
          <w:spacing w:val="0"/>
          <w:sz w:val="26"/>
          <w:szCs w:val="26"/>
        </w:rPr>
        <w:t xml:space="preserve"> арендную плату помещений при соблюдении следующих условий:</w:t>
      </w:r>
    </w:p>
    <w:p w14:paraId="36FE3D77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1) наличие бизнес – проекта;</w:t>
      </w:r>
    </w:p>
    <w:p w14:paraId="64D9331A" w14:textId="449BF9AD" w:rsidR="00AF23EA" w:rsidRPr="00411526" w:rsidRDefault="000F5D07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</w:t>
      </w:r>
      <w:r w:rsidR="00AF23EA" w:rsidRPr="00411526">
        <w:rPr>
          <w:rStyle w:val="FontStyle14"/>
          <w:spacing w:val="0"/>
          <w:sz w:val="26"/>
          <w:szCs w:val="26"/>
        </w:rPr>
        <w:t>) 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15 % от суммы запрашиваемого гранта;</w:t>
      </w:r>
    </w:p>
    <w:p w14:paraId="02BA1011" w14:textId="084E0532" w:rsidR="00AF23EA" w:rsidRPr="00411526" w:rsidRDefault="000F5D07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</w:t>
      </w:r>
      <w:r w:rsidR="00AF23EA" w:rsidRPr="00411526">
        <w:rPr>
          <w:rStyle w:val="FontStyle14"/>
          <w:spacing w:val="0"/>
          <w:sz w:val="26"/>
          <w:szCs w:val="26"/>
        </w:rPr>
        <w:t>) представление документов в соответствии с требованиями пункта 2.3 настоящего Положения.</w:t>
      </w:r>
    </w:p>
    <w:p w14:paraId="37070B28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3.3. Грант не может быть использован на уплату налогов, сборов, пени и пошлины в бюджеты всех уровней и государственные внебюджетные фонды, оплату труда работников, рекламу товаров, работ и услуг, создание и продвижение сайтов.</w:t>
      </w:r>
    </w:p>
    <w:p w14:paraId="2443D31B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lastRenderedPageBreak/>
        <w:t xml:space="preserve">3.4. Каждый претендент вправе участвовать в конкурсном отборе один раз и получить не более одного гранта. Размер гранта не превышает 500 тыс. рублей на одного получателя поддержки. </w:t>
      </w:r>
    </w:p>
    <w:p w14:paraId="5906678F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3.5. При предоставлении грантов учитываются приоритетные целевые группы получателей поддержки:</w:t>
      </w:r>
    </w:p>
    <w:p w14:paraId="65BFADFE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1) зарегистрированные безработные;</w:t>
      </w:r>
    </w:p>
    <w:p w14:paraId="0582C956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2) 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14:paraId="0572967A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3) 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14:paraId="18037C92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4) военнослужащие, уволенные в запас в связи с сокращением Вооруженных Сил Российской Федерации;</w:t>
      </w:r>
    </w:p>
    <w:p w14:paraId="58CEB3FF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5) физические лица в возрасте до 30 лет (включительно);</w:t>
      </w:r>
    </w:p>
    <w:p w14:paraId="0CDC1801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6) юридические лица, в уставном капитале которых доля, принадлежащая физическим лицам, указанным в подпунктах втором – седьмом настоящего пункта, составляет более 50 процентов; </w:t>
      </w:r>
    </w:p>
    <w:p w14:paraId="72919416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7) субъекты малого предпринимательства, относящиеся к социальному предпринимательству, деятельность которых направлена на решение социальных проблем:</w:t>
      </w:r>
    </w:p>
    <w:p w14:paraId="55EAF2E6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а) обеспечение занятости инвалидов, граждан пожилого возраста, </w:t>
      </w:r>
      <w:r w:rsidRPr="00411526">
        <w:rPr>
          <w:sz w:val="26"/>
          <w:szCs w:val="26"/>
        </w:rPr>
        <w:t>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50%; а доля в фонде оплаты труда - не менее 25 процентов;</w:t>
      </w:r>
    </w:p>
    <w:p w14:paraId="31753267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б) предоставление услуг (производство товаров, выполнение работ) в следующих сферах деятельности:</w:t>
      </w:r>
    </w:p>
    <w:p w14:paraId="781B72E1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 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14:paraId="50131D4B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 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14:paraId="0857B452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 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14:paraId="27AD5ABF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lastRenderedPageBreak/>
        <w:t> 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407F2AA0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 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14:paraId="699322C6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 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14:paraId="4CAA004A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 предоставление образовательных услуг лицам, относящимся к социально незащищенным группам граждан;</w:t>
      </w:r>
    </w:p>
    <w:p w14:paraId="30D9E21D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 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 и лиц, страдающих наркоманией и алкоголизмом).</w:t>
      </w:r>
    </w:p>
    <w:p w14:paraId="31C43419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3.6. Грант не предоставляется следующим субъектам малого предпринимательства, а также физическим лицам,</w:t>
      </w:r>
      <w:r w:rsidRPr="00411526">
        <w:rPr>
          <w:sz w:val="26"/>
          <w:szCs w:val="26"/>
        </w:rPr>
        <w:t xml:space="preserve"> применяющим специальный налоговый режим «Налог на профессиональный доход»</w:t>
      </w:r>
      <w:r w:rsidRPr="00411526">
        <w:rPr>
          <w:rStyle w:val="FontStyle14"/>
          <w:spacing w:val="0"/>
          <w:sz w:val="26"/>
          <w:szCs w:val="26"/>
        </w:rPr>
        <w:t>:</w:t>
      </w:r>
    </w:p>
    <w:p w14:paraId="4F0F7A73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1FD95FAD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пенсионными фондам, профессиональным участникам рынка ценных бумаг, ломбардам;</w:t>
      </w:r>
    </w:p>
    <w:p w14:paraId="713837C7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3) организациям, являющимся участниками соглашений о разделе продукции;</w:t>
      </w:r>
    </w:p>
    <w:p w14:paraId="14C0B585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40007C45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6DAC2B72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6) ранее осуществлявшим предпринимательскую деятельность в течение последних трех лет в качестве индивидуального предпринимателя без образования юридического лица.</w:t>
      </w:r>
    </w:p>
    <w:p w14:paraId="010BA017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7) получателям средств финансовой поддержки субсидии или грантов на организацию начального этапа предпринимательской деятельности. </w:t>
      </w:r>
    </w:p>
    <w:p w14:paraId="36094695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8) осуществляющим риэлтерскую деятельность и сдачу в наем жилых и нежилых помещений (за исключением гостиниц), торговых мест.</w:t>
      </w:r>
    </w:p>
    <w:p w14:paraId="1CE58CC3" w14:textId="3991579B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3.7.  Уполномоченный орган не позднее 5 рабочих дней с даты подписания протокола членами </w:t>
      </w:r>
      <w:r w:rsidR="001E15D7" w:rsidRPr="00411526">
        <w:rPr>
          <w:rStyle w:val="FontStyle14"/>
          <w:spacing w:val="0"/>
          <w:sz w:val="26"/>
          <w:szCs w:val="26"/>
        </w:rPr>
        <w:t>К</w:t>
      </w:r>
      <w:r w:rsidRPr="00411526">
        <w:rPr>
          <w:rStyle w:val="FontStyle14"/>
          <w:spacing w:val="0"/>
          <w:sz w:val="26"/>
          <w:szCs w:val="26"/>
        </w:rPr>
        <w:t>омиссии подготавливает решение о предоставлении или об отказе в предоставлении гранта, оформляемое распоряжением Администрации, которое после утверждения размещается на официальном сайте Администрации.</w:t>
      </w:r>
    </w:p>
    <w:p w14:paraId="2D55D07C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lastRenderedPageBreak/>
        <w:t>3.8. О принятом решении Уполномоченный орган в срок не позднее 5 рабочих дней направляет претендентам письменные уведомления. В случае принятия отрицательного решения в уведомлении указываются основания для отказа.</w:t>
      </w:r>
    </w:p>
    <w:p w14:paraId="502BEF00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3.9. Основаниями для отказа в предоставлении гранта субъектам малого и среднего предпринимательства, а также физическим лицам, </w:t>
      </w:r>
      <w:r w:rsidRPr="00411526">
        <w:rPr>
          <w:sz w:val="26"/>
          <w:szCs w:val="26"/>
        </w:rPr>
        <w:t xml:space="preserve">применяющим специальный налоговый режим «Налог на профессиональный доход», </w:t>
      </w:r>
      <w:r w:rsidRPr="00411526">
        <w:rPr>
          <w:rStyle w:val="FontStyle14"/>
          <w:spacing w:val="0"/>
          <w:sz w:val="26"/>
          <w:szCs w:val="26"/>
        </w:rPr>
        <w:t>являются:</w:t>
      </w:r>
    </w:p>
    <w:p w14:paraId="407CB78E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1) несоответствие субъекта малого предпринимательства требованиям Федерального закона от 24.07.2007 № 209-ФЗ «О развитии малого и среднего предпринимательства в Российской Федерации» и условиям, предусмотренным п. 3 и п. 4 настоящего Положения;</w:t>
      </w:r>
    </w:p>
    <w:p w14:paraId="0B9A934A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2) невыполнение субъектом малого предпринимательства условий, предусмотренных п. 3.3. настоящего Положения;</w:t>
      </w:r>
    </w:p>
    <w:p w14:paraId="4411230C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3) представление субъектом малого предпринимательства, а также физическим лицом, применяющим специальный налоговый режим «Налог на профессиональный доход», недостоверных сведений или непредставление документов в соответствии с пунктом 2.3 настоящего Положения, ненадлежащее оформление документов, несоответствие документов установленной форме;</w:t>
      </w:r>
    </w:p>
    <w:p w14:paraId="607A60CB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4) оказание претенденту аналогичной поддержки за соответствующий период в рамках программ государственной (областной) поддержки малого и среднего предпринимательства при условии, что сроки ее оказания не истекли;</w:t>
      </w:r>
    </w:p>
    <w:p w14:paraId="51E038FE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5) с момента признания субъекта малого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21F73BAC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3.10. С претендентами, в отношении которых принято решение о предоставлении гранта, в течение 10 рабочих дней Администрация заключает соглашение, по форме согласно приложению № 10 к настоящему Положению.</w:t>
      </w:r>
    </w:p>
    <w:p w14:paraId="24B8EF55" w14:textId="7777777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3.11. </w:t>
      </w:r>
      <w:r w:rsidRPr="00411526">
        <w:rPr>
          <w:sz w:val="26"/>
          <w:szCs w:val="26"/>
        </w:rPr>
        <w:t>Соглашение должно содержать:</w:t>
      </w:r>
    </w:p>
    <w:p w14:paraId="65C24C0B" w14:textId="078EDC23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 xml:space="preserve">1) согласие субъекта малого и среднего предпринимательства, а также физического лица, </w:t>
      </w:r>
      <w:bookmarkStart w:id="74" w:name="_Hlk56161695"/>
      <w:r w:rsidRPr="00411526">
        <w:rPr>
          <w:sz w:val="26"/>
          <w:szCs w:val="26"/>
        </w:rPr>
        <w:t xml:space="preserve">применяющего специальный налоговый режим «Налог на профессиональный доход», </w:t>
      </w:r>
      <w:bookmarkEnd w:id="74"/>
      <w:r w:rsidRPr="00411526">
        <w:rPr>
          <w:sz w:val="26"/>
          <w:szCs w:val="26"/>
        </w:rPr>
        <w:t>на осуществление органами муниципального финансового контроля проверок соблюдения условий, целей и порядка предоставления средств гранта;</w:t>
      </w:r>
    </w:p>
    <w:p w14:paraId="69EC3CBA" w14:textId="118FD5DC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2) порядок возврата средств гранта юридическим лицом, индивидуальным предпринимателем или физическом лицом в случае установления по итогам проверок, проведенных органами муниципального финансового контроля, факта нарушения целей и условий предоставления гранта;</w:t>
      </w:r>
    </w:p>
    <w:p w14:paraId="26E299A4" w14:textId="7777777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3) порядок и сроки представления в Администрацию субъектом малого и среднего предпринимательства, а также физического лица, применяющего специальный налоговый режим «Налог на профессиональный доход», анкеты получателя поддержки;</w:t>
      </w:r>
    </w:p>
    <w:p w14:paraId="5E2CFBE6" w14:textId="269ADE5C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4) запрет на приобретение субъектом малого и среднего предпринимательства, а также физическим лицом, применяющих специальный налоговый режим «Налог на профессиональный доход»</w:t>
      </w:r>
      <w:r w:rsidR="001E15D7" w:rsidRPr="00411526">
        <w:rPr>
          <w:sz w:val="26"/>
          <w:szCs w:val="26"/>
        </w:rPr>
        <w:t>,</w:t>
      </w:r>
      <w:r w:rsidRPr="00411526">
        <w:rPr>
          <w:sz w:val="26"/>
          <w:szCs w:val="26"/>
        </w:rPr>
        <w:t xml:space="preserve"> за счет полученных средств гранта иностранной валюты, за исключением операций, осуществляемых в соответствии с валютным </w:t>
      </w:r>
      <w:r w:rsidRPr="00411526">
        <w:rPr>
          <w:sz w:val="26"/>
          <w:szCs w:val="26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14:paraId="7EC87FCA" w14:textId="7777777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 xml:space="preserve">5) обязательство по созданию получателем субсидии не менее одного рабочего места, за исключением </w:t>
      </w:r>
      <w:bookmarkStart w:id="75" w:name="_Hlk56161730"/>
      <w:r w:rsidRPr="00411526">
        <w:rPr>
          <w:sz w:val="26"/>
          <w:szCs w:val="26"/>
        </w:rPr>
        <w:t>физических лиц, применяющих специальный налоговый режим «Налог на профессиональный доход».</w:t>
      </w:r>
      <w:bookmarkEnd w:id="75"/>
    </w:p>
    <w:p w14:paraId="6CDB7565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3.12. Соглашение составляется в двух экземплярах, имеющих одинаковую юридическую силу, один экземпляр - для Администрации, другой экземпляр - для претендента.</w:t>
      </w:r>
    </w:p>
    <w:p w14:paraId="6948E3C4" w14:textId="6F1DEFC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3.1</w:t>
      </w:r>
      <w:r w:rsidR="00B12C9B" w:rsidRPr="00411526">
        <w:rPr>
          <w:rStyle w:val="FontStyle14"/>
          <w:spacing w:val="0"/>
          <w:sz w:val="26"/>
          <w:szCs w:val="26"/>
        </w:rPr>
        <w:t>3</w:t>
      </w:r>
      <w:r w:rsidRPr="00411526">
        <w:rPr>
          <w:rStyle w:val="FontStyle14"/>
          <w:spacing w:val="0"/>
          <w:sz w:val="26"/>
          <w:szCs w:val="26"/>
        </w:rPr>
        <w:t xml:space="preserve">. Перечисление субъекту малого предпринимательства, а также </w:t>
      </w:r>
      <w:r w:rsidRPr="00411526">
        <w:rPr>
          <w:sz w:val="26"/>
          <w:szCs w:val="26"/>
        </w:rPr>
        <w:t>физическому лицу, применяющему специальный налоговый режим «Налог на профессиональный доход»,</w:t>
      </w:r>
      <w:r w:rsidRPr="00411526">
        <w:rPr>
          <w:rStyle w:val="FontStyle14"/>
          <w:spacing w:val="0"/>
          <w:sz w:val="26"/>
          <w:szCs w:val="26"/>
        </w:rPr>
        <w:t xml:space="preserve"> гранта осуществляется Администрацией после заключения соглашения в пределах выделенных бюджетных ассигнований в соответствии с казначейским исполнением бюджета</w:t>
      </w:r>
      <w:r w:rsidR="001E15D7" w:rsidRPr="00411526">
        <w:rPr>
          <w:rStyle w:val="FontStyle14"/>
          <w:spacing w:val="0"/>
          <w:sz w:val="26"/>
          <w:szCs w:val="26"/>
        </w:rPr>
        <w:t xml:space="preserve"> Павловского муниципального района Воронежской области</w:t>
      </w:r>
      <w:r w:rsidRPr="00411526">
        <w:rPr>
          <w:rStyle w:val="FontStyle14"/>
          <w:spacing w:val="0"/>
          <w:sz w:val="26"/>
          <w:szCs w:val="26"/>
        </w:rPr>
        <w:t xml:space="preserve"> на расчетный счет получателя поддержки.</w:t>
      </w:r>
    </w:p>
    <w:p w14:paraId="2C56BCDB" w14:textId="5257C418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3.1</w:t>
      </w:r>
      <w:r w:rsidR="00B12C9B" w:rsidRPr="00411526">
        <w:rPr>
          <w:rStyle w:val="FontStyle14"/>
          <w:spacing w:val="0"/>
          <w:sz w:val="26"/>
          <w:szCs w:val="26"/>
        </w:rPr>
        <w:t>4</w:t>
      </w:r>
      <w:r w:rsidRPr="00411526">
        <w:rPr>
          <w:rStyle w:val="FontStyle14"/>
          <w:spacing w:val="0"/>
          <w:sz w:val="26"/>
          <w:szCs w:val="26"/>
        </w:rPr>
        <w:t xml:space="preserve">. По результатам предоставления грантов начинающим субъектам малого предпринимательства, а также </w:t>
      </w:r>
      <w:r w:rsidRPr="00411526">
        <w:rPr>
          <w:sz w:val="26"/>
          <w:szCs w:val="26"/>
        </w:rPr>
        <w:t>физическим лицам, применяющим специальный налоговый режим «Налог на профессиональный доход»,</w:t>
      </w:r>
      <w:r w:rsidRPr="00411526">
        <w:rPr>
          <w:rStyle w:val="FontStyle14"/>
          <w:spacing w:val="0"/>
          <w:sz w:val="26"/>
          <w:szCs w:val="26"/>
        </w:rPr>
        <w:t xml:space="preserve"> Администрация в конце финансового года формирует реестр получателей субсидий.</w:t>
      </w:r>
    </w:p>
    <w:p w14:paraId="1697F18E" w14:textId="6F3FE67C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3.1</w:t>
      </w:r>
      <w:r w:rsidR="00B12C9B" w:rsidRPr="00411526">
        <w:rPr>
          <w:rStyle w:val="FontStyle14"/>
          <w:spacing w:val="0"/>
          <w:sz w:val="26"/>
          <w:szCs w:val="26"/>
        </w:rPr>
        <w:t>5</w:t>
      </w:r>
      <w:r w:rsidRPr="00411526">
        <w:rPr>
          <w:rStyle w:val="FontStyle14"/>
          <w:spacing w:val="0"/>
          <w:sz w:val="26"/>
          <w:szCs w:val="26"/>
        </w:rPr>
        <w:t xml:space="preserve">. В течение </w:t>
      </w:r>
      <w:r w:rsidR="001E15D7" w:rsidRPr="00411526">
        <w:rPr>
          <w:rStyle w:val="FontStyle14"/>
          <w:spacing w:val="0"/>
          <w:sz w:val="26"/>
          <w:szCs w:val="26"/>
        </w:rPr>
        <w:t xml:space="preserve">года </w:t>
      </w:r>
      <w:r w:rsidRPr="00411526">
        <w:rPr>
          <w:rStyle w:val="FontStyle14"/>
          <w:spacing w:val="0"/>
          <w:sz w:val="26"/>
          <w:szCs w:val="26"/>
        </w:rPr>
        <w:t>со дня получения гранта субъект малого предпринимательства, а также физическое лицо</w:t>
      </w:r>
      <w:r w:rsidRPr="00411526">
        <w:rPr>
          <w:sz w:val="26"/>
          <w:szCs w:val="26"/>
        </w:rPr>
        <w:t xml:space="preserve">, применяющее специальный налоговый режим «Налог на профессиональный доход», </w:t>
      </w:r>
      <w:r w:rsidRPr="00411526">
        <w:rPr>
          <w:rStyle w:val="FontStyle14"/>
          <w:spacing w:val="0"/>
          <w:sz w:val="26"/>
          <w:szCs w:val="26"/>
        </w:rPr>
        <w:t xml:space="preserve">обязан обеспечить целевое использование средств гранта по безналичному расчету и представить в Администрацию документы, подтверждающие их целевое использование (выписки с банковского счета субъекта малого предпринимательства, а также физического лица, применяющего </w:t>
      </w:r>
      <w:r w:rsidRPr="00411526">
        <w:rPr>
          <w:sz w:val="26"/>
          <w:szCs w:val="26"/>
        </w:rPr>
        <w:t>специальный налоговый режим «Налог на профессиональный доход»</w:t>
      </w:r>
      <w:r w:rsidRPr="00411526">
        <w:rPr>
          <w:rStyle w:val="FontStyle14"/>
          <w:spacing w:val="0"/>
          <w:sz w:val="26"/>
          <w:szCs w:val="26"/>
        </w:rPr>
        <w:t>, заверенные кредитной организацией (документы по операциям, осуществленным за наличный расчет, не являются подтверждением целевого использования средств); копии платежных документов по перечислению денежных средств; копии договоров, счетов, счетов-фактур, актов, накладных, подтверждающих целевое использование гранта, заверенные подписью руководителя и печатью юридического лица, индивидуального предпринимателя или физического лица).</w:t>
      </w:r>
    </w:p>
    <w:p w14:paraId="5E1A9FD0" w14:textId="06874E5A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3.1</w:t>
      </w:r>
      <w:r w:rsidR="00B12C9B" w:rsidRPr="00411526">
        <w:rPr>
          <w:rStyle w:val="FontStyle14"/>
          <w:spacing w:val="0"/>
          <w:sz w:val="26"/>
          <w:szCs w:val="26"/>
        </w:rPr>
        <w:t>6</w:t>
      </w:r>
      <w:r w:rsidRPr="00411526">
        <w:rPr>
          <w:rStyle w:val="FontStyle14"/>
          <w:spacing w:val="0"/>
          <w:sz w:val="26"/>
          <w:szCs w:val="26"/>
        </w:rPr>
        <w:t>. Получатель гранта обязан в течение 10 рабочих дней с даты получения уведомления (требования) о возврате гранта перечислить необоснованно полученный грант в бюджет в полном объеме. В случае невыполнения требования о возврате гранта в указанный выше срок Администрация вправе взыскать необоснованно полученный грант в судебном порядке.</w:t>
      </w:r>
    </w:p>
    <w:p w14:paraId="3E71D67D" w14:textId="2329F81A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3.1</w:t>
      </w:r>
      <w:r w:rsidR="00B12C9B" w:rsidRPr="00411526">
        <w:rPr>
          <w:rStyle w:val="FontStyle14"/>
          <w:spacing w:val="0"/>
          <w:sz w:val="26"/>
          <w:szCs w:val="26"/>
        </w:rPr>
        <w:t>7</w:t>
      </w:r>
      <w:r w:rsidRPr="00411526">
        <w:rPr>
          <w:rStyle w:val="FontStyle14"/>
          <w:spacing w:val="0"/>
          <w:sz w:val="26"/>
          <w:szCs w:val="26"/>
        </w:rPr>
        <w:t>. В</w:t>
      </w:r>
      <w:r w:rsidRPr="00411526">
        <w:rPr>
          <w:rFonts w:ascii="Times New Roman" w:hAnsi="Times New Roman"/>
          <w:sz w:val="26"/>
          <w:szCs w:val="26"/>
        </w:rPr>
        <w:t xml:space="preserve"> случае прекращения деятельности до истечения срока реализации бизнес - проекта, указанного в заявке, Получатель обязан в течение 10 рабочих дней возвратить грант в бюджет </w:t>
      </w:r>
      <w:r w:rsidR="001E15D7" w:rsidRPr="00411526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  <w:r w:rsidRPr="00411526">
        <w:rPr>
          <w:rFonts w:ascii="Times New Roman" w:hAnsi="Times New Roman"/>
          <w:sz w:val="26"/>
          <w:szCs w:val="26"/>
        </w:rPr>
        <w:t xml:space="preserve">в полном объёме. </w:t>
      </w:r>
      <w:r w:rsidRPr="00411526">
        <w:rPr>
          <w:rStyle w:val="FontStyle14"/>
          <w:spacing w:val="0"/>
          <w:sz w:val="26"/>
          <w:szCs w:val="26"/>
        </w:rPr>
        <w:t xml:space="preserve">В случае невозврата гранта в указанный выше срок Администрация </w:t>
      </w:r>
      <w:r w:rsidRPr="00411526">
        <w:rPr>
          <w:rStyle w:val="FontStyle14"/>
          <w:spacing w:val="0"/>
          <w:sz w:val="26"/>
          <w:szCs w:val="26"/>
        </w:rPr>
        <w:lastRenderedPageBreak/>
        <w:t>вправе взыскать полученный грант в судебном порядке.</w:t>
      </w:r>
    </w:p>
    <w:p w14:paraId="303E50C7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</w:p>
    <w:p w14:paraId="0B622AE7" w14:textId="428F4288" w:rsidR="001E15D7" w:rsidRPr="00411526" w:rsidRDefault="00AF23EA" w:rsidP="001E15D7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4. Требования к отчетности</w:t>
      </w:r>
    </w:p>
    <w:p w14:paraId="5FE683BB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</w:p>
    <w:p w14:paraId="29588529" w14:textId="3D3E3B6B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4.1. В течение последующих трех календарных лет за соответствующий отчетный период (январь – декабрь) ежегодно – до 5 апреля года, следующего за отчетным, субъект малого и среднего предпринимательства, получивший грант, обязан предоставлять в Администрацию анкету получателя поддержки по форме согласно приложению № </w:t>
      </w:r>
      <w:r w:rsidR="001E15D7" w:rsidRPr="00411526">
        <w:rPr>
          <w:rStyle w:val="FontStyle14"/>
          <w:spacing w:val="0"/>
          <w:sz w:val="26"/>
          <w:szCs w:val="26"/>
        </w:rPr>
        <w:t>3</w:t>
      </w:r>
      <w:r w:rsidRPr="00411526">
        <w:rPr>
          <w:rStyle w:val="FontStyle14"/>
          <w:spacing w:val="0"/>
          <w:sz w:val="26"/>
          <w:szCs w:val="26"/>
        </w:rPr>
        <w:t xml:space="preserve"> к настоящему Положению.</w:t>
      </w:r>
    </w:p>
    <w:p w14:paraId="177A3F48" w14:textId="0A59C0D3" w:rsidR="006B6995" w:rsidRPr="00411526" w:rsidRDefault="006B6995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4.2. </w:t>
      </w:r>
      <w:r w:rsidRPr="00411526">
        <w:rPr>
          <w:sz w:val="26"/>
          <w:szCs w:val="26"/>
        </w:rPr>
        <w:t xml:space="preserve">В течение года со дня получения гранта </w:t>
      </w:r>
      <w:r w:rsidR="00E55CCB">
        <w:rPr>
          <w:sz w:val="26"/>
          <w:szCs w:val="26"/>
        </w:rPr>
        <w:t xml:space="preserve">ежеквартально до 10 числа месяца, следующего за отчетным кварталом, </w:t>
      </w:r>
      <w:r w:rsidRPr="00411526">
        <w:rPr>
          <w:sz w:val="26"/>
          <w:szCs w:val="26"/>
        </w:rPr>
        <w:t>Получатель представляет в Администрацию отчет об использовании средств гранта по форме согласно приложению № 11 к настоящему Порядку с приложением документов, подтверждающих целевое использование средств гранта: копии договоров, счетов, счетов-фактур, актов, накладных, а также копии платежных поручений, заверенные кредитной организацией, подтверждающие факт оплаты расходов.</w:t>
      </w:r>
    </w:p>
    <w:p w14:paraId="43F942C5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</w:p>
    <w:p w14:paraId="4C836757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5. Требования об осуществлении контроля за соблюдением условий, целей и порядка предоставления гранта и ответственности за их нарушение.</w:t>
      </w:r>
    </w:p>
    <w:p w14:paraId="68206465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</w:p>
    <w:p w14:paraId="3DB87732" w14:textId="6DFEEA05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5.1. Контроль за целевым использованием бюджетных средств осуществляет Администрация. </w:t>
      </w:r>
      <w:r w:rsidRPr="00411526">
        <w:rPr>
          <w:sz w:val="26"/>
          <w:szCs w:val="26"/>
        </w:rPr>
        <w:t>органы муниципального контроля осуществляют обязательные проверки соблюдения получателями субсидии условий, целей и порядка их предоставления.</w:t>
      </w:r>
    </w:p>
    <w:p w14:paraId="68C18058" w14:textId="77777777" w:rsidR="00AF23EA" w:rsidRPr="00411526" w:rsidRDefault="00AF23EA" w:rsidP="00AF23EA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5.2. 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предпринимательства, а также физические лица,</w:t>
      </w:r>
      <w:r w:rsidRPr="00411526">
        <w:rPr>
          <w:sz w:val="26"/>
          <w:szCs w:val="26"/>
        </w:rPr>
        <w:t xml:space="preserve"> применяющие специальный налоговый режим «Налог на профессиональный доход»</w:t>
      </w:r>
      <w:r w:rsidRPr="00411526">
        <w:rPr>
          <w:rStyle w:val="FontStyle14"/>
          <w:spacing w:val="0"/>
          <w:sz w:val="26"/>
          <w:szCs w:val="26"/>
        </w:rPr>
        <w:t>, получившие поддержку.</w:t>
      </w:r>
    </w:p>
    <w:p w14:paraId="62659F3C" w14:textId="26F68E20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5.3. В случае установления фактов нецелевого использования гранта и(или) представления субъектом малого предпринимательства</w:t>
      </w:r>
      <w:r w:rsidRPr="00411526">
        <w:rPr>
          <w:rFonts w:ascii="Times New Roman" w:hAnsi="Times New Roman"/>
        </w:rPr>
        <w:t xml:space="preserve"> или</w:t>
      </w:r>
      <w:r w:rsidRPr="00411526">
        <w:rPr>
          <w:rStyle w:val="FontStyle14"/>
          <w:spacing w:val="0"/>
          <w:sz w:val="26"/>
          <w:szCs w:val="26"/>
        </w:rPr>
        <w:t xml:space="preserve"> физическим лицом, применяющим специальный налоговый режим «Налог на профессиональный доход»,  недостоверных сведений, непредставления анкеты получателя поддержки и документов, подтверждающих целевое использование средств гранта, в сроки, установленные настоящим Положением, Администрация направляет уведомление (требование) в адрес получателя о возврате гранта в бюджет</w:t>
      </w:r>
      <w:r w:rsidR="001E15D7" w:rsidRPr="00411526">
        <w:rPr>
          <w:rStyle w:val="FontStyle14"/>
          <w:spacing w:val="0"/>
          <w:sz w:val="26"/>
          <w:szCs w:val="26"/>
        </w:rPr>
        <w:t xml:space="preserve"> Павловского муниципального района Воронежской области</w:t>
      </w:r>
      <w:r w:rsidRPr="00411526">
        <w:rPr>
          <w:rStyle w:val="FontStyle14"/>
          <w:spacing w:val="0"/>
          <w:sz w:val="26"/>
          <w:szCs w:val="26"/>
        </w:rPr>
        <w:t>.</w:t>
      </w:r>
    </w:p>
    <w:p w14:paraId="6F9AB6E2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Style w:val="FontStyle14"/>
          <w:spacing w:val="0"/>
          <w:sz w:val="26"/>
          <w:szCs w:val="26"/>
        </w:rPr>
      </w:pPr>
    </w:p>
    <w:p w14:paraId="1D66E022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Style w:val="FontStyle14"/>
          <w:spacing w:val="0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AF23EA" w:rsidRPr="00411526" w14:paraId="326F63C4" w14:textId="77777777" w:rsidTr="00AF23EA">
        <w:tc>
          <w:tcPr>
            <w:tcW w:w="5778" w:type="dxa"/>
            <w:hideMark/>
          </w:tcPr>
          <w:p w14:paraId="0EB13EB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11526">
              <w:rPr>
                <w:rFonts w:ascii="Times New Roman" w:hAnsi="Times New Roman"/>
                <w:bCs/>
                <w:sz w:val="26"/>
                <w:szCs w:val="26"/>
              </w:rPr>
              <w:t>Глава Павловского муниципального района</w:t>
            </w:r>
          </w:p>
          <w:p w14:paraId="40BF951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11526">
              <w:rPr>
                <w:rFonts w:ascii="Times New Roman" w:hAnsi="Times New Roman"/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3969" w:type="dxa"/>
            <w:hideMark/>
          </w:tcPr>
          <w:p w14:paraId="10C7B6C7" w14:textId="77777777" w:rsidR="00AF23EA" w:rsidRPr="00411526" w:rsidRDefault="00AF23EA" w:rsidP="00AF23EA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8BBA9D6" w14:textId="77777777" w:rsidR="00AF23EA" w:rsidRPr="00411526" w:rsidRDefault="00AF23EA" w:rsidP="00AF23EA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411526">
              <w:rPr>
                <w:rFonts w:ascii="Times New Roman" w:hAnsi="Times New Roman"/>
                <w:bCs/>
                <w:sz w:val="26"/>
                <w:szCs w:val="26"/>
              </w:rPr>
              <w:t>М.Н. Янцов</w:t>
            </w:r>
          </w:p>
        </w:tc>
      </w:tr>
    </w:tbl>
    <w:p w14:paraId="765314B1" w14:textId="77777777" w:rsidR="00AF23EA" w:rsidRPr="00411526" w:rsidRDefault="00AF23EA" w:rsidP="00AF23EA">
      <w:pPr>
        <w:pStyle w:val="Style6"/>
        <w:widowControl/>
        <w:tabs>
          <w:tab w:val="left" w:pos="1066"/>
          <w:tab w:val="left" w:pos="5955"/>
          <w:tab w:val="right" w:pos="9638"/>
        </w:tabs>
        <w:spacing w:line="240" w:lineRule="auto"/>
        <w:ind w:left="5103" w:firstLine="0"/>
        <w:rPr>
          <w:sz w:val="26"/>
          <w:szCs w:val="26"/>
          <w:highlight w:val="yellow"/>
        </w:rPr>
      </w:pPr>
    </w:p>
    <w:p w14:paraId="6C4DB6DF" w14:textId="77777777" w:rsidR="00AF23EA" w:rsidRPr="00411526" w:rsidRDefault="00AF23EA" w:rsidP="00AF23EA">
      <w:pPr>
        <w:pStyle w:val="Style6"/>
        <w:widowControl/>
        <w:tabs>
          <w:tab w:val="left" w:pos="1066"/>
          <w:tab w:val="left" w:pos="5955"/>
          <w:tab w:val="right" w:pos="9638"/>
        </w:tabs>
        <w:spacing w:line="240" w:lineRule="auto"/>
        <w:ind w:left="5103" w:firstLine="0"/>
        <w:rPr>
          <w:sz w:val="26"/>
          <w:szCs w:val="26"/>
          <w:highlight w:val="yellow"/>
        </w:rPr>
      </w:pPr>
    </w:p>
    <w:p w14:paraId="7C6D6A7D" w14:textId="77777777" w:rsidR="00AF23EA" w:rsidRPr="00411526" w:rsidRDefault="00AF23EA" w:rsidP="00AF23EA">
      <w:pPr>
        <w:pStyle w:val="Style6"/>
        <w:widowControl/>
        <w:tabs>
          <w:tab w:val="left" w:pos="1066"/>
          <w:tab w:val="left" w:pos="5955"/>
          <w:tab w:val="right" w:pos="9638"/>
        </w:tabs>
        <w:spacing w:line="240" w:lineRule="auto"/>
        <w:ind w:left="5103" w:firstLine="0"/>
        <w:rPr>
          <w:sz w:val="26"/>
          <w:szCs w:val="26"/>
        </w:rPr>
      </w:pPr>
    </w:p>
    <w:p w14:paraId="1E45FB17" w14:textId="48027717" w:rsidR="00AF23EA" w:rsidRPr="00411526" w:rsidRDefault="00AF23EA" w:rsidP="00AF23EA">
      <w:pPr>
        <w:pStyle w:val="Style6"/>
        <w:widowControl/>
        <w:tabs>
          <w:tab w:val="left" w:pos="1066"/>
          <w:tab w:val="left" w:pos="5955"/>
          <w:tab w:val="right" w:pos="9638"/>
        </w:tabs>
        <w:spacing w:line="240" w:lineRule="auto"/>
        <w:ind w:left="5103" w:firstLine="0"/>
        <w:rPr>
          <w:sz w:val="26"/>
          <w:szCs w:val="26"/>
        </w:rPr>
      </w:pPr>
      <w:r w:rsidRPr="00411526">
        <w:rPr>
          <w:sz w:val="26"/>
          <w:szCs w:val="26"/>
        </w:rPr>
        <w:lastRenderedPageBreak/>
        <w:t>Приложение № 1</w:t>
      </w:r>
    </w:p>
    <w:p w14:paraId="7DBE5B1F" w14:textId="79C9094E" w:rsidR="00AF23EA" w:rsidRPr="00411526" w:rsidRDefault="00AF23EA" w:rsidP="00AF23EA">
      <w:pPr>
        <w:ind w:left="5103" w:firstLine="0"/>
        <w:rPr>
          <w:rFonts w:ascii="Times New Roman" w:hAnsi="Times New Roman"/>
          <w:sz w:val="26"/>
          <w:szCs w:val="26"/>
        </w:rPr>
      </w:pPr>
      <w:bookmarkStart w:id="76" w:name="_Hlk56163336"/>
      <w:r w:rsidRPr="00411526">
        <w:rPr>
          <w:rStyle w:val="FontStyle13"/>
          <w:b w:val="0"/>
          <w:spacing w:val="0"/>
          <w:sz w:val="26"/>
          <w:szCs w:val="26"/>
        </w:rPr>
        <w:t>к Положению</w:t>
      </w:r>
      <w:r w:rsidRPr="00411526">
        <w:rPr>
          <w:rFonts w:ascii="Times New Roman" w:hAnsi="Times New Roman"/>
          <w:sz w:val="26"/>
          <w:szCs w:val="26"/>
        </w:rPr>
        <w:t xml:space="preserve"> о предоставлении грантов </w:t>
      </w:r>
      <w:bookmarkStart w:id="77" w:name="_Hlk56163299"/>
      <w:r w:rsidRPr="00411526">
        <w:rPr>
          <w:rFonts w:ascii="Times New Roman" w:hAnsi="Times New Roman"/>
          <w:sz w:val="26"/>
          <w:szCs w:val="26"/>
        </w:rPr>
        <w:t xml:space="preserve">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bookmarkEnd w:id="77"/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bookmarkEnd w:id="76"/>
    <w:p w14:paraId="0ABAB631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37EC2814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ИЗВЕЩЕНИЕ</w:t>
      </w:r>
    </w:p>
    <w:p w14:paraId="79CA5C88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 ПРОВЕДЕНИИ КОНКУРСНОГО ОТБОРА</w:t>
      </w:r>
    </w:p>
    <w:p w14:paraId="634CC25E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12C97ED2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Наименование конкурса: предоставление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на территории опережающего социально – экономического развития «Павловск»</w:t>
      </w:r>
    </w:p>
    <w:p w14:paraId="5712FCA1" w14:textId="5F4A1299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Организатор конкурса: администрация Павловского муниципального района</w:t>
      </w:r>
      <w:r w:rsidR="001E15D7" w:rsidRPr="0041152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411526">
        <w:rPr>
          <w:rFonts w:ascii="Times New Roman" w:hAnsi="Times New Roman"/>
          <w:sz w:val="26"/>
          <w:szCs w:val="26"/>
        </w:rPr>
        <w:t>.</w:t>
      </w:r>
    </w:p>
    <w:p w14:paraId="0E728B20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Адрес: ____________________________________________________________,</w:t>
      </w:r>
    </w:p>
    <w:p w14:paraId="5B500DE9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адрес электронной почты: ____________________________________________.</w:t>
      </w:r>
    </w:p>
    <w:p w14:paraId="293281D5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Порядок предоставления заявок: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14:paraId="11AB8839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Сроки предоставления заявок: с «___» __________ 20__ г. по «___» _________ 20__ г.</w:t>
      </w:r>
    </w:p>
    <w:p w14:paraId="7C959CE3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Дата начала подачи заявок: «___» __________ 20__ г.</w:t>
      </w:r>
    </w:p>
    <w:p w14:paraId="12B0BAC9" w14:textId="77777777" w:rsidR="00AF23EA" w:rsidRPr="00411526" w:rsidRDefault="00AF23EA" w:rsidP="00AF23EA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Дата окончания подачи заявок: «___» ________ 20__ г. </w:t>
      </w:r>
    </w:p>
    <w:p w14:paraId="20FA707C" w14:textId="77777777" w:rsidR="00AF23EA" w:rsidRPr="00411526" w:rsidRDefault="00AF23EA" w:rsidP="00AF23EA">
      <w:pPr>
        <w:pStyle w:val="Style6"/>
        <w:widowControl/>
        <w:tabs>
          <w:tab w:val="left" w:pos="1214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С конкурсной документацией можно ознакомиться на официальном сайте администрации Павловского муниципального района Воронежской области.</w:t>
      </w:r>
    </w:p>
    <w:p w14:paraId="42BA191E" w14:textId="77777777" w:rsidR="00AF23EA" w:rsidRPr="00411526" w:rsidRDefault="00AF23EA" w:rsidP="00AF23EA">
      <w:pPr>
        <w:pStyle w:val="Style6"/>
        <w:widowControl/>
        <w:tabs>
          <w:tab w:val="left" w:pos="1214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Дополнительную информацию можно получить по телефону: _____________________.</w:t>
      </w:r>
    </w:p>
    <w:p w14:paraId="78626617" w14:textId="77777777" w:rsidR="00AF23EA" w:rsidRPr="00411526" w:rsidRDefault="00AF23EA" w:rsidP="00AF23EA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sz w:val="26"/>
          <w:szCs w:val="26"/>
        </w:rPr>
        <w:t>Контактное лицо: ___________________________________________________.</w:t>
      </w:r>
    </w:p>
    <w:p w14:paraId="71F38A85" w14:textId="77777777" w:rsidR="00AF23EA" w:rsidRPr="00411526" w:rsidRDefault="00AF23EA" w:rsidP="00AF23EA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spacing w:val="0"/>
          <w:sz w:val="26"/>
          <w:szCs w:val="26"/>
        </w:rPr>
      </w:pPr>
      <w:r w:rsidRPr="00411526">
        <w:rPr>
          <w:rStyle w:val="FontStyle13"/>
          <w:b w:val="0"/>
          <w:spacing w:val="0"/>
          <w:sz w:val="26"/>
          <w:szCs w:val="26"/>
          <w:highlight w:val="yellow"/>
        </w:rPr>
        <w:br w:type="page"/>
      </w:r>
      <w:r w:rsidRPr="00411526">
        <w:rPr>
          <w:rStyle w:val="FontStyle13"/>
          <w:b w:val="0"/>
          <w:spacing w:val="0"/>
          <w:sz w:val="26"/>
          <w:szCs w:val="26"/>
        </w:rPr>
        <w:lastRenderedPageBreak/>
        <w:t xml:space="preserve">Приложение № 2 </w:t>
      </w:r>
    </w:p>
    <w:p w14:paraId="27160E6C" w14:textId="28095945" w:rsidR="00AF23EA" w:rsidRPr="00411526" w:rsidRDefault="00AF23EA" w:rsidP="00AF23EA">
      <w:pPr>
        <w:ind w:left="5103" w:firstLine="0"/>
        <w:rPr>
          <w:rFonts w:ascii="Times New Roman" w:hAnsi="Times New Roman"/>
          <w:sz w:val="26"/>
          <w:szCs w:val="26"/>
        </w:rPr>
      </w:pPr>
      <w:bookmarkStart w:id="78" w:name="_Hlk56164262"/>
      <w:r w:rsidRPr="00411526">
        <w:rPr>
          <w:rStyle w:val="FontStyle13"/>
          <w:b w:val="0"/>
          <w:spacing w:val="0"/>
          <w:sz w:val="26"/>
          <w:szCs w:val="26"/>
        </w:rPr>
        <w:t>к Положению</w:t>
      </w:r>
      <w:r w:rsidRPr="00411526">
        <w:rPr>
          <w:rFonts w:ascii="Times New Roman" w:hAnsi="Times New Roman"/>
          <w:sz w:val="26"/>
          <w:szCs w:val="26"/>
        </w:rPr>
        <w:t xml:space="preserve"> о предоставлении грантов начинающим </w:t>
      </w:r>
      <w:bookmarkStart w:id="79" w:name="_Hlk56163381"/>
      <w:r w:rsidRPr="00411526">
        <w:rPr>
          <w:rFonts w:ascii="Times New Roman" w:hAnsi="Times New Roman"/>
          <w:sz w:val="26"/>
          <w:szCs w:val="26"/>
        </w:rPr>
        <w:t xml:space="preserve">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bookmarkStart w:id="80" w:name="_Hlk57103205"/>
      <w:bookmarkEnd w:id="79"/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bookmarkEnd w:id="80"/>
    </w:p>
    <w:bookmarkEnd w:id="78"/>
    <w:p w14:paraId="143413B0" w14:textId="77777777" w:rsidR="00AF23EA" w:rsidRPr="00411526" w:rsidRDefault="00AF23EA" w:rsidP="00AF2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E4013C" w14:textId="77777777" w:rsidR="00AF23EA" w:rsidRPr="00411526" w:rsidRDefault="00AF23EA" w:rsidP="00AF23EA">
      <w:pPr>
        <w:pStyle w:val="22"/>
        <w:ind w:left="5103" w:firstLine="0"/>
        <w:rPr>
          <w:sz w:val="26"/>
          <w:szCs w:val="26"/>
        </w:rPr>
      </w:pPr>
      <w:r w:rsidRPr="00411526">
        <w:rPr>
          <w:sz w:val="26"/>
          <w:szCs w:val="26"/>
        </w:rPr>
        <w:t>Главе Павловского</w:t>
      </w:r>
    </w:p>
    <w:p w14:paraId="42101A69" w14:textId="77777777" w:rsidR="00AF23EA" w:rsidRPr="00411526" w:rsidRDefault="00AF23EA" w:rsidP="00AF23EA">
      <w:pPr>
        <w:pStyle w:val="22"/>
        <w:ind w:left="5103" w:firstLine="0"/>
        <w:rPr>
          <w:sz w:val="26"/>
          <w:szCs w:val="26"/>
        </w:rPr>
      </w:pPr>
      <w:r w:rsidRPr="00411526">
        <w:rPr>
          <w:sz w:val="26"/>
          <w:szCs w:val="26"/>
        </w:rPr>
        <w:t>муниципального района</w:t>
      </w:r>
    </w:p>
    <w:p w14:paraId="7ED21026" w14:textId="77777777" w:rsidR="00AF23EA" w:rsidRPr="00411526" w:rsidRDefault="00AF23EA" w:rsidP="00AF23EA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</w:p>
    <w:p w14:paraId="5BC2721F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rPr>
          <w:rStyle w:val="FontStyle13"/>
          <w:b w:val="0"/>
          <w:spacing w:val="0"/>
          <w:sz w:val="26"/>
          <w:szCs w:val="26"/>
        </w:rPr>
      </w:pPr>
      <w:r w:rsidRPr="00411526">
        <w:rPr>
          <w:rStyle w:val="FontStyle13"/>
          <w:b w:val="0"/>
          <w:spacing w:val="0"/>
          <w:sz w:val="26"/>
          <w:szCs w:val="26"/>
        </w:rPr>
        <w:t>Заявление</w:t>
      </w:r>
    </w:p>
    <w:p w14:paraId="4DA0F3E4" w14:textId="77777777" w:rsidR="00AF23EA" w:rsidRPr="00411526" w:rsidRDefault="00AF23EA" w:rsidP="00AF23EA">
      <w:pPr>
        <w:ind w:firstLine="709"/>
        <w:jc w:val="center"/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Style w:val="FontStyle13"/>
          <w:b w:val="0"/>
          <w:spacing w:val="0"/>
          <w:sz w:val="26"/>
          <w:szCs w:val="26"/>
        </w:rPr>
        <w:t>на участие в</w:t>
      </w:r>
      <w:r w:rsidRPr="00411526">
        <w:rPr>
          <w:rFonts w:ascii="Times New Roman" w:hAnsi="Times New Roman"/>
          <w:sz w:val="26"/>
          <w:szCs w:val="26"/>
        </w:rPr>
        <w:t xml:space="preserve"> конкурсном отборе по предоставлению грантов субъектам малого предпринимательства, а также физическим лицам, применяющим специальный налоговый режим «Налог на профессиональный доход», на территории опережающего социально – экономического развития «Павловск»</w:t>
      </w:r>
    </w:p>
    <w:p w14:paraId="32B9497F" w14:textId="77777777" w:rsidR="00AF23EA" w:rsidRPr="00411526" w:rsidRDefault="00AF23EA" w:rsidP="00AF23EA">
      <w:pPr>
        <w:pStyle w:val="Style7"/>
        <w:widowControl/>
        <w:tabs>
          <w:tab w:val="left" w:leader="underscore" w:pos="9557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Претендент________________________________________________________________</w:t>
      </w:r>
    </w:p>
    <w:p w14:paraId="0945548C" w14:textId="77777777" w:rsidR="00AF23EA" w:rsidRPr="00411526" w:rsidRDefault="00AF23EA" w:rsidP="00AF23EA">
      <w:pPr>
        <w:pStyle w:val="Style9"/>
        <w:widowControl/>
        <w:ind w:firstLine="709"/>
        <w:rPr>
          <w:sz w:val="26"/>
          <w:szCs w:val="26"/>
        </w:rPr>
      </w:pPr>
      <w:r w:rsidRPr="00411526">
        <w:rPr>
          <w:rStyle w:val="FontStyle15"/>
          <w:spacing w:val="0"/>
          <w:sz w:val="26"/>
          <w:szCs w:val="26"/>
        </w:rPr>
        <w:t>(полное и (или) сокращенное наименование юридического лица или Ф.И.О. индивидуального предпринимателя или физического лица, применяющего специальный налоговый режим «Налог на профессиональный доход»</w:t>
      </w:r>
      <w:r w:rsidRPr="00411526">
        <w:rPr>
          <w:sz w:val="26"/>
          <w:szCs w:val="26"/>
        </w:rPr>
        <w:t>)__________________________________________________________</w:t>
      </w:r>
    </w:p>
    <w:p w14:paraId="43C9364E" w14:textId="77777777" w:rsidR="00AF23EA" w:rsidRPr="00411526" w:rsidRDefault="00AF23EA" w:rsidP="00AF23EA">
      <w:pPr>
        <w:pStyle w:val="Style7"/>
        <w:widowControl/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(в лице)</w:t>
      </w:r>
    </w:p>
    <w:p w14:paraId="19353810" w14:textId="77777777" w:rsidR="00AF23EA" w:rsidRPr="00411526" w:rsidRDefault="00AF23EA" w:rsidP="00AF23EA">
      <w:pPr>
        <w:pStyle w:val="Style7"/>
        <w:widowControl/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</w:t>
      </w:r>
    </w:p>
    <w:p w14:paraId="29B47C9B" w14:textId="77777777" w:rsidR="00AF23EA" w:rsidRPr="00411526" w:rsidRDefault="00AF23EA" w:rsidP="00AF23EA">
      <w:pPr>
        <w:pStyle w:val="Style7"/>
        <w:widowControl/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_________________________________________________________________________</w:t>
      </w:r>
    </w:p>
    <w:p w14:paraId="0C1D0208" w14:textId="77777777" w:rsidR="00AF23EA" w:rsidRPr="00411526" w:rsidRDefault="00AF23EA" w:rsidP="00AF23EA">
      <w:pPr>
        <w:pStyle w:val="Style7"/>
        <w:widowControl/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№_________________________________от_____________________________________</w:t>
      </w:r>
    </w:p>
    <w:p w14:paraId="4FE39777" w14:textId="77777777" w:rsidR="00AF23EA" w:rsidRPr="00411526" w:rsidRDefault="00AF23EA" w:rsidP="00AF23EA">
      <w:pPr>
        <w:pStyle w:val="Style7"/>
        <w:widowControl/>
        <w:tabs>
          <w:tab w:val="left" w:leader="underscore" w:pos="9662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Кем выдано_______________________________________________________________</w:t>
      </w:r>
    </w:p>
    <w:p w14:paraId="693690A9" w14:textId="77777777" w:rsidR="00AF23EA" w:rsidRPr="00411526" w:rsidRDefault="00AF23EA" w:rsidP="00AF23EA">
      <w:pPr>
        <w:pStyle w:val="Style7"/>
        <w:widowControl/>
        <w:tabs>
          <w:tab w:val="left" w:leader="underscore" w:pos="9662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ИНН__________________________________ КПП ______________________________</w:t>
      </w:r>
    </w:p>
    <w:p w14:paraId="6D589AD4" w14:textId="77777777" w:rsidR="00AF23EA" w:rsidRPr="00411526" w:rsidRDefault="00AF23EA" w:rsidP="00AF23EA">
      <w:pPr>
        <w:pStyle w:val="Style7"/>
        <w:widowControl/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Банковские реквизиты:</w:t>
      </w:r>
    </w:p>
    <w:p w14:paraId="7B38A562" w14:textId="77777777" w:rsidR="00AF23EA" w:rsidRPr="00411526" w:rsidRDefault="00AF23EA" w:rsidP="00AF23EA">
      <w:pPr>
        <w:pStyle w:val="Style7"/>
        <w:widowControl/>
        <w:tabs>
          <w:tab w:val="left" w:leader="underscore" w:pos="5088"/>
          <w:tab w:val="left" w:leader="underscore" w:pos="9662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р/сч №</w:t>
      </w:r>
      <w:r w:rsidRPr="00411526">
        <w:rPr>
          <w:rStyle w:val="FontStyle14"/>
          <w:spacing w:val="0"/>
          <w:sz w:val="26"/>
          <w:szCs w:val="26"/>
        </w:rPr>
        <w:tab/>
        <w:t>в__________________________________</w:t>
      </w:r>
    </w:p>
    <w:p w14:paraId="472D8FDF" w14:textId="77777777" w:rsidR="00AF23EA" w:rsidRPr="00411526" w:rsidRDefault="00AF23EA" w:rsidP="00AF23EA">
      <w:pPr>
        <w:pStyle w:val="Style7"/>
        <w:widowControl/>
        <w:tabs>
          <w:tab w:val="left" w:leader="underscore" w:pos="9662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кор/сч.____________________________________________________________________</w:t>
      </w:r>
    </w:p>
    <w:p w14:paraId="39F52DD0" w14:textId="77777777" w:rsidR="00AF23EA" w:rsidRPr="00411526" w:rsidRDefault="00AF23EA" w:rsidP="00AF23EA">
      <w:pPr>
        <w:pStyle w:val="Style7"/>
        <w:widowControl/>
        <w:tabs>
          <w:tab w:val="left" w:leader="underscore" w:pos="9662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Вид деятельности организации по ОКВЭД:_____________________________________</w:t>
      </w:r>
    </w:p>
    <w:p w14:paraId="0DEB4933" w14:textId="77777777" w:rsidR="00AF23EA" w:rsidRPr="00411526" w:rsidRDefault="00AF23EA" w:rsidP="00AF23EA">
      <w:pPr>
        <w:pStyle w:val="Style9"/>
        <w:widowControl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________________________________________________________________________________</w:t>
      </w:r>
    </w:p>
    <w:p w14:paraId="1663EBB1" w14:textId="77777777" w:rsidR="00AF23EA" w:rsidRPr="00411526" w:rsidRDefault="00AF23EA" w:rsidP="00AF23EA">
      <w:pPr>
        <w:pStyle w:val="Style9"/>
        <w:widowControl/>
        <w:ind w:firstLine="709"/>
        <w:rPr>
          <w:rStyle w:val="FontStyle15"/>
          <w:spacing w:val="0"/>
          <w:sz w:val="26"/>
          <w:szCs w:val="26"/>
        </w:rPr>
      </w:pPr>
      <w:r w:rsidRPr="00411526">
        <w:rPr>
          <w:rStyle w:val="FontStyle15"/>
          <w:spacing w:val="0"/>
          <w:sz w:val="26"/>
          <w:szCs w:val="26"/>
        </w:rPr>
        <w:lastRenderedPageBreak/>
        <w:t>(номер и расшифровка)</w:t>
      </w:r>
    </w:p>
    <w:p w14:paraId="1255A7B1" w14:textId="77777777" w:rsidR="00AF23EA" w:rsidRPr="00411526" w:rsidRDefault="00AF23EA" w:rsidP="00AF23EA">
      <w:pPr>
        <w:pStyle w:val="Style9"/>
        <w:widowControl/>
        <w:ind w:firstLine="709"/>
        <w:rPr>
          <w:rStyle w:val="FontStyle15"/>
          <w:spacing w:val="0"/>
          <w:sz w:val="26"/>
          <w:szCs w:val="26"/>
        </w:rPr>
      </w:pPr>
    </w:p>
    <w:p w14:paraId="7B0EE23A" w14:textId="77777777" w:rsidR="00AF23EA" w:rsidRPr="00411526" w:rsidRDefault="00AF23EA" w:rsidP="00AF23EA">
      <w:pPr>
        <w:pStyle w:val="Style1"/>
        <w:widowControl/>
        <w:tabs>
          <w:tab w:val="left" w:leader="underscore" w:pos="5462"/>
          <w:tab w:val="left" w:leader="underscore" w:pos="10348"/>
        </w:tabs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Средняя численность работников за последний отчётный период__________________</w:t>
      </w:r>
    </w:p>
    <w:p w14:paraId="0509BC5E" w14:textId="77777777" w:rsidR="00AF23EA" w:rsidRPr="00411526" w:rsidRDefault="00AF23EA" w:rsidP="00AF23EA">
      <w:pPr>
        <w:pStyle w:val="Style1"/>
        <w:widowControl/>
        <w:tabs>
          <w:tab w:val="left" w:leader="underscore" w:pos="5462"/>
          <w:tab w:val="left" w:leader="underscore" w:pos="10348"/>
        </w:tabs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Юридический адрес_________________________________________________________</w:t>
      </w:r>
    </w:p>
    <w:p w14:paraId="618C07D6" w14:textId="77777777" w:rsidR="00AF23EA" w:rsidRPr="00411526" w:rsidRDefault="00AF23EA" w:rsidP="00AF23EA">
      <w:pPr>
        <w:pStyle w:val="Style1"/>
        <w:widowControl/>
        <w:tabs>
          <w:tab w:val="left" w:leader="underscore" w:pos="5462"/>
          <w:tab w:val="left" w:leader="underscore" w:pos="10348"/>
        </w:tabs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Телефон руководителя_____________________ Телефакс___________________________</w:t>
      </w:r>
    </w:p>
    <w:p w14:paraId="54158498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jc w:val="both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Прошу предоставить грант на создание собственного бизнеса по проекту __________________________________________________________________________</w:t>
      </w:r>
    </w:p>
    <w:p w14:paraId="588C8B9E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jc w:val="both"/>
        <w:rPr>
          <w:rStyle w:val="FontStyle14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(наименование предполагаемого бизнес - проекта)</w:t>
      </w:r>
    </w:p>
    <w:p w14:paraId="22D5026B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jc w:val="both"/>
        <w:rPr>
          <w:rStyle w:val="FontStyle13"/>
          <w:b w:val="0"/>
          <w:bCs w:val="0"/>
          <w:spacing w:val="0"/>
          <w:sz w:val="26"/>
          <w:szCs w:val="26"/>
        </w:rPr>
      </w:pPr>
      <w:r w:rsidRPr="00411526">
        <w:rPr>
          <w:rStyle w:val="FontStyle14"/>
          <w:spacing w:val="0"/>
          <w:sz w:val="26"/>
          <w:szCs w:val="26"/>
        </w:rPr>
        <w:t>в сумме</w:t>
      </w:r>
      <w:r w:rsidRPr="00411526">
        <w:rPr>
          <w:rStyle w:val="FontStyle13"/>
          <w:b w:val="0"/>
          <w:spacing w:val="0"/>
          <w:sz w:val="26"/>
          <w:szCs w:val="26"/>
        </w:rPr>
        <w:t xml:space="preserve"> __________________________________________________________________</w:t>
      </w:r>
    </w:p>
    <w:p w14:paraId="60CA8A6D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jc w:val="both"/>
        <w:rPr>
          <w:rStyle w:val="FontStyle13"/>
          <w:b w:val="0"/>
          <w:spacing w:val="0"/>
          <w:sz w:val="26"/>
          <w:szCs w:val="26"/>
        </w:rPr>
      </w:pPr>
      <w:r w:rsidRPr="00411526">
        <w:rPr>
          <w:rStyle w:val="FontStyle13"/>
          <w:b w:val="0"/>
          <w:spacing w:val="0"/>
          <w:sz w:val="26"/>
          <w:szCs w:val="26"/>
        </w:rPr>
        <w:t>(сумма прописью)</w:t>
      </w:r>
    </w:p>
    <w:p w14:paraId="552D6358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jc w:val="both"/>
        <w:rPr>
          <w:rStyle w:val="FontStyle13"/>
          <w:b w:val="0"/>
          <w:spacing w:val="0"/>
          <w:sz w:val="26"/>
          <w:szCs w:val="26"/>
        </w:rPr>
      </w:pPr>
      <w:r w:rsidRPr="00411526">
        <w:rPr>
          <w:rStyle w:val="FontStyle13"/>
          <w:b w:val="0"/>
          <w:spacing w:val="0"/>
          <w:sz w:val="26"/>
          <w:szCs w:val="26"/>
        </w:rPr>
        <w:t>Содержание, обоснование стоимости проекта приведено в прилагаемых документах. Достоверность представленной информации гарантирую.</w:t>
      </w:r>
    </w:p>
    <w:p w14:paraId="49490873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jc w:val="both"/>
        <w:rPr>
          <w:rStyle w:val="FontStyle13"/>
          <w:b w:val="0"/>
          <w:spacing w:val="0"/>
          <w:sz w:val="26"/>
          <w:szCs w:val="26"/>
        </w:rPr>
      </w:pPr>
    </w:p>
    <w:p w14:paraId="11D609AF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jc w:val="both"/>
        <w:rPr>
          <w:rStyle w:val="FontStyle13"/>
          <w:b w:val="0"/>
          <w:spacing w:val="0"/>
          <w:sz w:val="26"/>
          <w:szCs w:val="26"/>
        </w:rPr>
      </w:pPr>
    </w:p>
    <w:p w14:paraId="5B3E333F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jc w:val="both"/>
        <w:rPr>
          <w:rStyle w:val="FontStyle13"/>
          <w:b w:val="0"/>
          <w:spacing w:val="0"/>
          <w:sz w:val="26"/>
          <w:szCs w:val="26"/>
        </w:rPr>
      </w:pPr>
      <w:r w:rsidRPr="00411526">
        <w:rPr>
          <w:rStyle w:val="FontStyle13"/>
          <w:b w:val="0"/>
          <w:spacing w:val="0"/>
          <w:sz w:val="26"/>
          <w:szCs w:val="26"/>
        </w:rPr>
        <w:t>____________________________ (ФИО)</w:t>
      </w:r>
    </w:p>
    <w:p w14:paraId="7C40EC52" w14:textId="77777777" w:rsidR="00AF23EA" w:rsidRPr="00411526" w:rsidRDefault="00AF23EA" w:rsidP="00AF23EA">
      <w:pPr>
        <w:pStyle w:val="Style4"/>
        <w:widowControl/>
        <w:spacing w:line="240" w:lineRule="auto"/>
        <w:ind w:firstLine="709"/>
        <w:jc w:val="both"/>
        <w:rPr>
          <w:sz w:val="26"/>
          <w:szCs w:val="26"/>
        </w:rPr>
      </w:pPr>
      <w:r w:rsidRPr="00411526">
        <w:rPr>
          <w:rStyle w:val="FontStyle13"/>
          <w:b w:val="0"/>
          <w:spacing w:val="0"/>
          <w:sz w:val="26"/>
          <w:szCs w:val="26"/>
        </w:rPr>
        <w:t xml:space="preserve"> М.П. (подпись)</w:t>
      </w:r>
    </w:p>
    <w:p w14:paraId="61B71054" w14:textId="77777777" w:rsidR="00AF23EA" w:rsidRPr="00411526" w:rsidRDefault="00AF23EA" w:rsidP="00AF23EA">
      <w:pPr>
        <w:ind w:firstLine="0"/>
        <w:jc w:val="left"/>
        <w:rPr>
          <w:rFonts w:ascii="Times New Roman" w:hAnsi="Times New Roman"/>
          <w:sz w:val="26"/>
          <w:szCs w:val="26"/>
          <w:highlight w:val="yellow"/>
        </w:rPr>
        <w:sectPr w:rsidR="00AF23EA" w:rsidRPr="00411526">
          <w:pgSz w:w="11906" w:h="16838"/>
          <w:pgMar w:top="2268" w:right="567" w:bottom="567" w:left="1701" w:header="709" w:footer="709" w:gutter="0"/>
          <w:cols w:space="720"/>
        </w:sectPr>
      </w:pPr>
    </w:p>
    <w:p w14:paraId="46FA612C" w14:textId="77777777" w:rsidR="00AF23EA" w:rsidRPr="00411526" w:rsidRDefault="00AF23EA" w:rsidP="00AF23EA">
      <w:pPr>
        <w:pStyle w:val="Style6"/>
        <w:widowControl/>
        <w:tabs>
          <w:tab w:val="left" w:pos="1214"/>
        </w:tabs>
        <w:spacing w:line="240" w:lineRule="auto"/>
        <w:ind w:left="8505" w:firstLine="0"/>
        <w:rPr>
          <w:rStyle w:val="FontStyle13"/>
          <w:b w:val="0"/>
          <w:spacing w:val="0"/>
          <w:sz w:val="26"/>
          <w:szCs w:val="26"/>
        </w:rPr>
      </w:pPr>
      <w:r w:rsidRPr="00411526">
        <w:rPr>
          <w:rStyle w:val="FontStyle13"/>
          <w:b w:val="0"/>
          <w:spacing w:val="0"/>
          <w:sz w:val="26"/>
          <w:szCs w:val="26"/>
        </w:rPr>
        <w:lastRenderedPageBreak/>
        <w:t>Приложение № 3</w:t>
      </w:r>
    </w:p>
    <w:p w14:paraId="0E6EBC17" w14:textId="71E664FA" w:rsidR="00AF23EA" w:rsidRPr="00411526" w:rsidRDefault="00AF23EA" w:rsidP="00AF23EA">
      <w:pPr>
        <w:ind w:left="8505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Положению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"/>
        <w:gridCol w:w="181"/>
        <w:gridCol w:w="1307"/>
        <w:gridCol w:w="678"/>
        <w:gridCol w:w="205"/>
        <w:gridCol w:w="283"/>
        <w:gridCol w:w="401"/>
        <w:gridCol w:w="312"/>
        <w:gridCol w:w="205"/>
        <w:gridCol w:w="1086"/>
        <w:gridCol w:w="131"/>
        <w:gridCol w:w="802"/>
        <w:gridCol w:w="350"/>
        <w:gridCol w:w="346"/>
        <w:gridCol w:w="571"/>
        <w:gridCol w:w="224"/>
        <w:gridCol w:w="220"/>
        <w:gridCol w:w="699"/>
        <w:gridCol w:w="504"/>
        <w:gridCol w:w="165"/>
        <w:gridCol w:w="213"/>
        <w:gridCol w:w="148"/>
        <w:gridCol w:w="277"/>
        <w:gridCol w:w="340"/>
        <w:gridCol w:w="225"/>
        <w:gridCol w:w="339"/>
        <w:gridCol w:w="143"/>
        <w:gridCol w:w="481"/>
        <w:gridCol w:w="171"/>
        <w:gridCol w:w="484"/>
        <w:gridCol w:w="250"/>
        <w:gridCol w:w="602"/>
        <w:gridCol w:w="155"/>
        <w:gridCol w:w="142"/>
        <w:gridCol w:w="217"/>
        <w:gridCol w:w="344"/>
        <w:gridCol w:w="217"/>
        <w:gridCol w:w="402"/>
        <w:gridCol w:w="217"/>
        <w:gridCol w:w="178"/>
        <w:gridCol w:w="71"/>
      </w:tblGrid>
      <w:tr w:rsidR="00AF23EA" w:rsidRPr="00411526" w14:paraId="25042FCC" w14:textId="77777777" w:rsidTr="00AF23EA">
        <w:trPr>
          <w:trHeight w:val="135"/>
        </w:trPr>
        <w:tc>
          <w:tcPr>
            <w:tcW w:w="134" w:type="pct"/>
            <w:noWrap/>
            <w:vAlign w:val="bottom"/>
            <w:hideMark/>
          </w:tcPr>
          <w:p w14:paraId="49326F6F" w14:textId="77777777" w:rsidR="00AF23EA" w:rsidRPr="00411526" w:rsidRDefault="00AF23EA" w:rsidP="00AF23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pct"/>
            <w:gridSpan w:val="3"/>
            <w:noWrap/>
            <w:vAlign w:val="bottom"/>
            <w:hideMark/>
          </w:tcPr>
          <w:p w14:paraId="2EE9CE3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pct"/>
            <w:gridSpan w:val="4"/>
            <w:noWrap/>
            <w:vAlign w:val="bottom"/>
            <w:hideMark/>
          </w:tcPr>
          <w:p w14:paraId="5A97F19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pct"/>
            <w:gridSpan w:val="3"/>
            <w:noWrap/>
            <w:vAlign w:val="bottom"/>
            <w:hideMark/>
          </w:tcPr>
          <w:p w14:paraId="121CD64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pct"/>
            <w:gridSpan w:val="2"/>
            <w:noWrap/>
            <w:vAlign w:val="bottom"/>
            <w:hideMark/>
          </w:tcPr>
          <w:p w14:paraId="775504C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13A5663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4B4E314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11C4611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35CD2DA2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1B5C72E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44AFB8B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gridSpan w:val="5"/>
            <w:noWrap/>
            <w:vAlign w:val="bottom"/>
            <w:hideMark/>
          </w:tcPr>
          <w:p w14:paraId="244F21C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" w:type="pct"/>
            <w:gridSpan w:val="4"/>
            <w:noWrap/>
            <w:vAlign w:val="bottom"/>
            <w:hideMark/>
          </w:tcPr>
          <w:p w14:paraId="0AD0619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773D509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064AD16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7F4F6C8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7893B85F" w14:textId="77777777" w:rsidTr="00AF23EA">
        <w:trPr>
          <w:gridAfter w:val="2"/>
          <w:wAfter w:w="92" w:type="pct"/>
          <w:trHeight w:val="405"/>
        </w:trPr>
        <w:tc>
          <w:tcPr>
            <w:tcW w:w="4908" w:type="pct"/>
            <w:gridSpan w:val="39"/>
            <w:noWrap/>
            <w:vAlign w:val="bottom"/>
          </w:tcPr>
          <w:p w14:paraId="2CAA5F2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</w:p>
          <w:p w14:paraId="1F1238C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</w:p>
          <w:p w14:paraId="19193F07" w14:textId="77777777" w:rsidR="00AF23EA" w:rsidRPr="00411526" w:rsidRDefault="00AF23EA" w:rsidP="00AF23E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Анкета получателя поддержки</w:t>
            </w:r>
          </w:p>
        </w:tc>
      </w:tr>
      <w:tr w:rsidR="00AF23EA" w:rsidRPr="00411526" w14:paraId="3315A1E2" w14:textId="77777777" w:rsidTr="00AF23EA">
        <w:trPr>
          <w:trHeight w:val="165"/>
        </w:trPr>
        <w:tc>
          <w:tcPr>
            <w:tcW w:w="134" w:type="pct"/>
            <w:noWrap/>
            <w:vAlign w:val="bottom"/>
            <w:hideMark/>
          </w:tcPr>
          <w:p w14:paraId="561503A1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1047" w:type="pct"/>
            <w:gridSpan w:val="3"/>
            <w:noWrap/>
            <w:vAlign w:val="bottom"/>
            <w:hideMark/>
          </w:tcPr>
          <w:p w14:paraId="7F391FB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4"/>
            <w:noWrap/>
            <w:vAlign w:val="bottom"/>
            <w:hideMark/>
          </w:tcPr>
          <w:p w14:paraId="4D827C5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3"/>
            <w:noWrap/>
            <w:vAlign w:val="bottom"/>
            <w:hideMark/>
          </w:tcPr>
          <w:p w14:paraId="21E996F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2"/>
            <w:noWrap/>
            <w:vAlign w:val="bottom"/>
            <w:hideMark/>
          </w:tcPr>
          <w:p w14:paraId="195218E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7D929AE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7C4D7E3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43EFC5D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6085BC6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059A439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0A20C9B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  <w:noWrap/>
            <w:vAlign w:val="bottom"/>
            <w:hideMark/>
          </w:tcPr>
          <w:p w14:paraId="26E6FF4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4"/>
            <w:noWrap/>
            <w:vAlign w:val="bottom"/>
            <w:hideMark/>
          </w:tcPr>
          <w:p w14:paraId="06DBBDB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370A633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248DC66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6E00E31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4EBAF79B" w14:textId="77777777" w:rsidTr="00AF23EA">
        <w:trPr>
          <w:gridAfter w:val="1"/>
          <w:wAfter w:w="54" w:type="pct"/>
          <w:trHeight w:val="315"/>
        </w:trPr>
        <w:tc>
          <w:tcPr>
            <w:tcW w:w="4456" w:type="pct"/>
            <w:gridSpan w:val="34"/>
            <w:noWrap/>
            <w:vAlign w:val="bottom"/>
            <w:hideMark/>
          </w:tcPr>
          <w:p w14:paraId="5FF0268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1B03EC0E" w14:textId="77777777" w:rsidR="00AF23EA" w:rsidRPr="00411526" w:rsidRDefault="00AF23EA" w:rsidP="00AF23E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0083A01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54A1656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42A99364" w14:textId="77777777" w:rsidTr="00AF23EA">
        <w:trPr>
          <w:gridAfter w:val="1"/>
          <w:wAfter w:w="39" w:type="pct"/>
          <w:trHeight w:val="270"/>
        </w:trPr>
        <w:tc>
          <w:tcPr>
            <w:tcW w:w="134" w:type="pct"/>
            <w:noWrap/>
            <w:vAlign w:val="bottom"/>
            <w:hideMark/>
          </w:tcPr>
          <w:p w14:paraId="75B9D18B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222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A8B25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06CE7C5D" w14:textId="77777777" w:rsidR="00AF23EA" w:rsidRPr="00411526" w:rsidRDefault="00AF23EA" w:rsidP="00AF23E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3A85BDA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37C9562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41FC0A7D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7D2B26D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7B7DE03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10982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</w:tr>
      <w:tr w:rsidR="00AF23EA" w:rsidRPr="00411526" w14:paraId="2DC3150E" w14:textId="77777777" w:rsidTr="00AF23EA">
        <w:trPr>
          <w:gridAfter w:val="1"/>
          <w:wAfter w:w="39" w:type="pct"/>
          <w:trHeight w:val="255"/>
        </w:trPr>
        <w:tc>
          <w:tcPr>
            <w:tcW w:w="134" w:type="pct"/>
            <w:noWrap/>
            <w:vAlign w:val="bottom"/>
            <w:hideMark/>
          </w:tcPr>
          <w:p w14:paraId="7E8835E5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222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898D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755C3350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6D2981A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6C5F5AE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212F202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27F1D9C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043C7E1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CEC5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F23EA" w:rsidRPr="00411526" w14:paraId="2871BC41" w14:textId="77777777" w:rsidTr="00AF23EA">
        <w:trPr>
          <w:gridAfter w:val="1"/>
          <w:wAfter w:w="39" w:type="pct"/>
          <w:trHeight w:val="255"/>
        </w:trPr>
        <w:tc>
          <w:tcPr>
            <w:tcW w:w="134" w:type="pct"/>
            <w:noWrap/>
            <w:vAlign w:val="bottom"/>
            <w:hideMark/>
          </w:tcPr>
          <w:p w14:paraId="300B78F4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222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2BEB5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06EFC252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36FE7E3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5C3D915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40FDDD1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6617D2C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3AFE468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E49D4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4ED633B1" w14:textId="77777777" w:rsidTr="00AF23EA">
        <w:trPr>
          <w:gridAfter w:val="1"/>
          <w:wAfter w:w="39" w:type="pct"/>
          <w:trHeight w:val="255"/>
        </w:trPr>
        <w:tc>
          <w:tcPr>
            <w:tcW w:w="134" w:type="pct"/>
            <w:noWrap/>
            <w:vAlign w:val="bottom"/>
            <w:hideMark/>
          </w:tcPr>
          <w:p w14:paraId="2E4FC3D5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222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8A16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5CF43917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203F174D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2F6DA6B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1CA06CE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517DBD6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5FD7945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3E1B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(отчетный год)</w:t>
            </w:r>
          </w:p>
        </w:tc>
      </w:tr>
      <w:tr w:rsidR="00AF23EA" w:rsidRPr="00411526" w14:paraId="10DE1174" w14:textId="77777777" w:rsidTr="00AF23EA">
        <w:trPr>
          <w:gridAfter w:val="1"/>
          <w:wAfter w:w="39" w:type="pct"/>
          <w:trHeight w:val="255"/>
        </w:trPr>
        <w:tc>
          <w:tcPr>
            <w:tcW w:w="134" w:type="pct"/>
            <w:noWrap/>
            <w:vAlign w:val="bottom"/>
            <w:hideMark/>
          </w:tcPr>
          <w:p w14:paraId="0A89F8D4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222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1B833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3C863A56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0478CF2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29B00A2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61830F4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7BECFF3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4E07A93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F35A5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49A60D21" w14:textId="77777777" w:rsidTr="00AF23EA">
        <w:trPr>
          <w:gridAfter w:val="1"/>
          <w:wAfter w:w="39" w:type="pct"/>
          <w:trHeight w:val="255"/>
        </w:trPr>
        <w:tc>
          <w:tcPr>
            <w:tcW w:w="134" w:type="pct"/>
            <w:noWrap/>
            <w:vAlign w:val="bottom"/>
            <w:hideMark/>
          </w:tcPr>
          <w:p w14:paraId="3250520E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222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689E6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(система налогообложения получателя поддержки)</w:t>
            </w: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1E92B668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7D6C827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46D591B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0A43801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5A95695D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30F7F66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5345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(сумма оказанной поддержки, тыс. руб.)</w:t>
            </w:r>
          </w:p>
        </w:tc>
      </w:tr>
      <w:tr w:rsidR="00AF23EA" w:rsidRPr="00411526" w14:paraId="502FCD2E" w14:textId="77777777" w:rsidTr="00AF23EA">
        <w:trPr>
          <w:gridAfter w:val="1"/>
          <w:wAfter w:w="39" w:type="pct"/>
          <w:trHeight w:val="255"/>
        </w:trPr>
        <w:tc>
          <w:tcPr>
            <w:tcW w:w="134" w:type="pct"/>
            <w:noWrap/>
            <w:vAlign w:val="bottom"/>
            <w:hideMark/>
          </w:tcPr>
          <w:p w14:paraId="025279D1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222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17FDB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006C8D68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5F797CE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52BAD8D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651D39E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2D43E4B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20A9C2A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9D64C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123F329C" w14:textId="77777777" w:rsidTr="00AF23EA">
        <w:trPr>
          <w:gridAfter w:val="1"/>
          <w:wAfter w:w="39" w:type="pct"/>
          <w:trHeight w:val="255"/>
        </w:trPr>
        <w:tc>
          <w:tcPr>
            <w:tcW w:w="134" w:type="pct"/>
            <w:noWrap/>
            <w:vAlign w:val="bottom"/>
            <w:hideMark/>
          </w:tcPr>
          <w:p w14:paraId="54DF41F7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222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F27BE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(субъект Российской Федерации, в котором оказана поддержка)</w:t>
            </w: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5888C262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1196058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435F541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3B2A428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5F475A7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4F67234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1720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(основной вид деятельности по ОКВЭД)</w:t>
            </w:r>
          </w:p>
        </w:tc>
      </w:tr>
      <w:tr w:rsidR="00AF23EA" w:rsidRPr="00411526" w14:paraId="373C20D1" w14:textId="77777777" w:rsidTr="00AF23EA">
        <w:trPr>
          <w:trHeight w:val="165"/>
        </w:trPr>
        <w:tc>
          <w:tcPr>
            <w:tcW w:w="134" w:type="pct"/>
            <w:noWrap/>
            <w:vAlign w:val="bottom"/>
            <w:hideMark/>
          </w:tcPr>
          <w:p w14:paraId="1D853E86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1047" w:type="pct"/>
            <w:gridSpan w:val="3"/>
            <w:noWrap/>
            <w:vAlign w:val="bottom"/>
            <w:hideMark/>
          </w:tcPr>
          <w:p w14:paraId="1BBC68D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4"/>
            <w:noWrap/>
            <w:vAlign w:val="bottom"/>
            <w:hideMark/>
          </w:tcPr>
          <w:p w14:paraId="260E782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3"/>
            <w:noWrap/>
            <w:vAlign w:val="bottom"/>
            <w:hideMark/>
          </w:tcPr>
          <w:p w14:paraId="1424B35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2"/>
            <w:noWrap/>
            <w:vAlign w:val="bottom"/>
            <w:hideMark/>
          </w:tcPr>
          <w:p w14:paraId="5F018A9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592DB4B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497ABAB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045A612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1A4D675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26813B9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46D8977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  <w:noWrap/>
            <w:vAlign w:val="bottom"/>
            <w:hideMark/>
          </w:tcPr>
          <w:p w14:paraId="7E37176D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4"/>
            <w:noWrap/>
            <w:vAlign w:val="bottom"/>
            <w:hideMark/>
          </w:tcPr>
          <w:p w14:paraId="228AAC1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3CF8624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1FDFA7B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62321AD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6261F831" w14:textId="77777777" w:rsidTr="00AF23EA">
        <w:trPr>
          <w:trHeight w:val="135"/>
        </w:trPr>
        <w:tc>
          <w:tcPr>
            <w:tcW w:w="134" w:type="pct"/>
            <w:noWrap/>
            <w:vAlign w:val="bottom"/>
            <w:hideMark/>
          </w:tcPr>
          <w:p w14:paraId="18C3B7B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7" w:type="pct"/>
            <w:gridSpan w:val="3"/>
            <w:noWrap/>
            <w:vAlign w:val="bottom"/>
            <w:hideMark/>
          </w:tcPr>
          <w:p w14:paraId="276A928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4"/>
            <w:noWrap/>
            <w:vAlign w:val="bottom"/>
            <w:hideMark/>
          </w:tcPr>
          <w:p w14:paraId="3E84631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3"/>
            <w:noWrap/>
            <w:vAlign w:val="bottom"/>
            <w:hideMark/>
          </w:tcPr>
          <w:p w14:paraId="77D9601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2"/>
            <w:noWrap/>
            <w:vAlign w:val="bottom"/>
            <w:hideMark/>
          </w:tcPr>
          <w:p w14:paraId="69480ED2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0C6D7E9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5F9EE4D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6DBEC2F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4A4B091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3BA7FB5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3661FF7D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  <w:noWrap/>
            <w:vAlign w:val="bottom"/>
            <w:hideMark/>
          </w:tcPr>
          <w:p w14:paraId="689331C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4"/>
            <w:noWrap/>
            <w:vAlign w:val="bottom"/>
            <w:hideMark/>
          </w:tcPr>
          <w:p w14:paraId="71EA8C0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4E0B648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261C637D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2A21811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4539E37B" w14:textId="77777777" w:rsidTr="00AF23EA">
        <w:trPr>
          <w:gridAfter w:val="1"/>
          <w:wAfter w:w="54" w:type="pct"/>
          <w:trHeight w:val="315"/>
        </w:trPr>
        <w:tc>
          <w:tcPr>
            <w:tcW w:w="4456" w:type="pct"/>
            <w:gridSpan w:val="34"/>
            <w:noWrap/>
            <w:vAlign w:val="bottom"/>
            <w:hideMark/>
          </w:tcPr>
          <w:p w14:paraId="637B496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II. Вид оказываемой поддержки:</w:t>
            </w: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0BBC4AA4" w14:textId="77777777" w:rsidR="00AF23EA" w:rsidRPr="00411526" w:rsidRDefault="00AF23EA" w:rsidP="00AF23E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518834F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7164DB3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2CC85FBF" w14:textId="77777777" w:rsidTr="00AF23EA">
        <w:trPr>
          <w:trHeight w:val="120"/>
        </w:trPr>
        <w:tc>
          <w:tcPr>
            <w:tcW w:w="179" w:type="pct"/>
            <w:gridSpan w:val="2"/>
            <w:noWrap/>
            <w:vAlign w:val="bottom"/>
            <w:hideMark/>
          </w:tcPr>
          <w:p w14:paraId="58D8C91D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654" w:type="pct"/>
            <w:noWrap/>
            <w:vAlign w:val="bottom"/>
            <w:hideMark/>
          </w:tcPr>
          <w:p w14:paraId="0FA838CD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7" w:type="pct"/>
            <w:gridSpan w:val="5"/>
            <w:noWrap/>
            <w:vAlign w:val="bottom"/>
            <w:hideMark/>
          </w:tcPr>
          <w:p w14:paraId="4397CD1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3"/>
            <w:noWrap/>
            <w:vAlign w:val="bottom"/>
            <w:hideMark/>
          </w:tcPr>
          <w:p w14:paraId="31A3C32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2"/>
            <w:noWrap/>
            <w:vAlign w:val="bottom"/>
            <w:hideMark/>
          </w:tcPr>
          <w:p w14:paraId="7283445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30E1201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4798B04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47AE734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0A8A019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6B6C465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33D43A5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  <w:noWrap/>
            <w:vAlign w:val="bottom"/>
            <w:hideMark/>
          </w:tcPr>
          <w:p w14:paraId="6FCE423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4"/>
            <w:noWrap/>
            <w:vAlign w:val="bottom"/>
            <w:hideMark/>
          </w:tcPr>
          <w:p w14:paraId="56CF1D6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62A9031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08E7718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31FC07E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33AEA601" w14:textId="77777777" w:rsidTr="00AF23EA">
        <w:trPr>
          <w:gridAfter w:val="2"/>
          <w:wAfter w:w="92" w:type="pct"/>
          <w:trHeight w:val="41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DDDA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438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Федеральный орган исполните</w:t>
            </w:r>
            <w:r w:rsidRPr="00411526">
              <w:rPr>
                <w:rFonts w:ascii="Times New Roman" w:hAnsi="Times New Roman"/>
                <w:bCs/>
              </w:rPr>
              <w:lastRenderedPageBreak/>
              <w:t>льной власти, реализующий программу поддержки/госкорпорация</w:t>
            </w:r>
          </w:p>
        </w:tc>
        <w:tc>
          <w:tcPr>
            <w:tcW w:w="4075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13A50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lastRenderedPageBreak/>
              <w:t>Мероприятия, реализуемые в рамках программ</w:t>
            </w:r>
            <w:r w:rsidRPr="00411526">
              <w:rPr>
                <w:rFonts w:ascii="Times New Roman" w:hAnsi="Times New Roman"/>
                <w:bCs/>
              </w:rPr>
              <w:br/>
            </w:r>
            <w:r w:rsidRPr="00411526">
              <w:rPr>
                <w:rFonts w:ascii="Times New Roman" w:hAnsi="Times New Roman"/>
              </w:rPr>
              <w:t>(указывается объем оказанной поддержки, тыс. руб.)</w:t>
            </w:r>
          </w:p>
        </w:tc>
      </w:tr>
      <w:tr w:rsidR="00AF23EA" w:rsidRPr="00411526" w14:paraId="495D8E58" w14:textId="77777777" w:rsidTr="00AF23EA">
        <w:trPr>
          <w:gridAfter w:val="2"/>
          <w:wAfter w:w="92" w:type="pct"/>
          <w:trHeight w:val="1259"/>
        </w:trPr>
        <w:tc>
          <w:tcPr>
            <w:tcW w:w="1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3518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6CD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Минэкономразвития России</w:t>
            </w:r>
          </w:p>
        </w:tc>
        <w:tc>
          <w:tcPr>
            <w:tcW w:w="6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8AE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Гранты на создание малой инновационной компании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2B8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Субсидия действующим инновационным компаниям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176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Грант начинающему малому предприятию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0B0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Микрофинансовый займ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21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Поручительство гарантийного фонда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95C5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Лизинг оборудования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321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Поддержка экспортно-ориентированных субъектов МСП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13F2D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Субсидия на повышение энергоэффективности</w:t>
            </w:r>
          </w:p>
        </w:tc>
        <w:tc>
          <w:tcPr>
            <w:tcW w:w="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56A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Размещение в Бизнес-инкубаторе или Технопарке*,</w:t>
            </w:r>
            <w:r w:rsidRPr="00411526">
              <w:rPr>
                <w:rFonts w:ascii="Times New Roman" w:hAnsi="Times New Roman"/>
              </w:rPr>
              <w:br/>
              <w:t>кв.м.</w:t>
            </w:r>
          </w:p>
        </w:tc>
      </w:tr>
      <w:tr w:rsidR="00AF23EA" w:rsidRPr="00411526" w14:paraId="240E9AB7" w14:textId="77777777" w:rsidTr="00AF23EA">
        <w:trPr>
          <w:gridAfter w:val="2"/>
          <w:wAfter w:w="92" w:type="pct"/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ABB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AA54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49E0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EE2E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2D35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379C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32C0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FC912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59A77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7A445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9C9BB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4ECCC736" w14:textId="77777777" w:rsidTr="00AF23EA">
        <w:trPr>
          <w:gridAfter w:val="2"/>
          <w:wAfter w:w="92" w:type="pct"/>
          <w:trHeight w:val="525"/>
        </w:trPr>
        <w:tc>
          <w:tcPr>
            <w:tcW w:w="1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2332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1C6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Минздравсоцразвития России</w:t>
            </w:r>
          </w:p>
        </w:tc>
        <w:tc>
          <w:tcPr>
            <w:tcW w:w="4075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2AC4C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Выплата безработным гражданам, открывающим собственное дело**</w:t>
            </w:r>
            <w:r w:rsidRPr="00411526">
              <w:rPr>
                <w:rFonts w:ascii="Times New Roman" w:hAnsi="Times New Roman"/>
              </w:rPr>
              <w:br/>
              <w:t>(58,8 тыс. руб.)</w:t>
            </w:r>
          </w:p>
        </w:tc>
      </w:tr>
      <w:tr w:rsidR="00AF23EA" w:rsidRPr="00411526" w14:paraId="1AD67E71" w14:textId="77777777" w:rsidTr="00AF23EA">
        <w:trPr>
          <w:gridAfter w:val="2"/>
          <w:wAfter w:w="92" w:type="pct"/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3B2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486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4075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69F5D9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</w:tr>
      <w:tr w:rsidR="00AF23EA" w:rsidRPr="00411526" w14:paraId="55AFA6C3" w14:textId="77777777" w:rsidTr="00AF23EA">
        <w:trPr>
          <w:gridAfter w:val="2"/>
          <w:wAfter w:w="92" w:type="pct"/>
          <w:trHeight w:val="765"/>
        </w:trPr>
        <w:tc>
          <w:tcPr>
            <w:tcW w:w="1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D6FF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3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67E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Минсельхоз России</w:t>
            </w:r>
          </w:p>
        </w:tc>
        <w:tc>
          <w:tcPr>
            <w:tcW w:w="16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B3D0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7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51C25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3F8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C99D9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Субсидии на поддержку отдельных отраслей сельского хозяйства</w:t>
            </w:r>
          </w:p>
        </w:tc>
      </w:tr>
      <w:tr w:rsidR="00AF23EA" w:rsidRPr="00411526" w14:paraId="0B9E4AFB" w14:textId="77777777" w:rsidTr="00AF23EA">
        <w:trPr>
          <w:gridAfter w:val="2"/>
          <w:wAfter w:w="92" w:type="pct"/>
          <w:trHeight w:val="201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58D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F27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CF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2-х лет</w:t>
            </w:r>
          </w:p>
        </w:tc>
        <w:tc>
          <w:tcPr>
            <w:tcW w:w="3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29B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5 лет (приобретение с/х техники и т.п.)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E90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5 лет (туризм)</w:t>
            </w:r>
          </w:p>
        </w:tc>
        <w:tc>
          <w:tcPr>
            <w:tcW w:w="6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CCE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90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2 лет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0C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5 лет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11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8 лет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FBB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2 лет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A8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5 лет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73C3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на срок до 8 лет</w:t>
            </w:r>
          </w:p>
        </w:tc>
        <w:tc>
          <w:tcPr>
            <w:tcW w:w="89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4CC7E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150DEADB" w14:textId="77777777" w:rsidTr="00AF23EA">
        <w:trPr>
          <w:gridAfter w:val="2"/>
          <w:wAfter w:w="92" w:type="pct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330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AE6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12A0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5D1E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2DE8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F45F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D0B8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FDCE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B5C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477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4A41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7479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D1574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F23EA" w:rsidRPr="00411526" w14:paraId="73C2888B" w14:textId="77777777" w:rsidTr="00AF23EA">
        <w:trPr>
          <w:gridAfter w:val="2"/>
          <w:wAfter w:w="92" w:type="pct"/>
          <w:trHeight w:val="2295"/>
        </w:trPr>
        <w:tc>
          <w:tcPr>
            <w:tcW w:w="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7F8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4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C2E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Минобрнауки</w:t>
            </w:r>
          </w:p>
          <w:p w14:paraId="4914DAE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России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928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Программа «СТАРТ»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0B2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Программа «УМНИК»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71B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Программа «Энергосбережение»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8A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Программа «ФАРМА»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7BD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Программа «СОФТ»</w:t>
            </w:r>
          </w:p>
        </w:tc>
        <w:tc>
          <w:tcPr>
            <w:tcW w:w="5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D854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Программа «ЭКСПОРТ»</w:t>
            </w:r>
          </w:p>
        </w:tc>
        <w:tc>
          <w:tcPr>
            <w:tcW w:w="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BC8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3E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AEE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Выполнение НИОКР малыми иннвационными компаниями в рамках международных программ ЕС</w:t>
            </w:r>
          </w:p>
        </w:tc>
      </w:tr>
      <w:tr w:rsidR="00AF23EA" w:rsidRPr="00411526" w14:paraId="4A3452EB" w14:textId="77777777" w:rsidTr="00AF23EA">
        <w:trPr>
          <w:gridAfter w:val="2"/>
          <w:wAfter w:w="92" w:type="pct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439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E4E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74A3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77FC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57B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514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575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ECD8C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52B0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F90722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77138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10A35DFB" w14:textId="77777777" w:rsidTr="00AF23EA">
        <w:trPr>
          <w:gridAfter w:val="2"/>
          <w:wAfter w:w="92" w:type="pct"/>
          <w:trHeight w:val="570"/>
        </w:trPr>
        <w:tc>
          <w:tcPr>
            <w:tcW w:w="1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45DE26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5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6BE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ГК Внешэкономбанк</w:t>
            </w:r>
            <w:r w:rsidRPr="00411526">
              <w:rPr>
                <w:rFonts w:ascii="Times New Roman" w:hAnsi="Times New Roman"/>
                <w:bCs/>
              </w:rPr>
              <w:br/>
              <w:t xml:space="preserve"> (через ОАО </w:t>
            </w:r>
            <w:r w:rsidRPr="00411526">
              <w:rPr>
                <w:rFonts w:ascii="Times New Roman" w:hAnsi="Times New Roman"/>
                <w:bCs/>
              </w:rPr>
              <w:lastRenderedPageBreak/>
              <w:t>"МСП Банк")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3DC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Цели оказания поддержки / виды поддержки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C71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Кредит банка</w:t>
            </w:r>
          </w:p>
        </w:tc>
        <w:tc>
          <w:tcPr>
            <w:tcW w:w="7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C33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Микрозайм</w:t>
            </w:r>
          </w:p>
        </w:tc>
        <w:tc>
          <w:tcPr>
            <w:tcW w:w="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A50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Имущество в лизинг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5F5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Факторинговые услуги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B7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Иное</w:t>
            </w:r>
          </w:p>
        </w:tc>
      </w:tr>
      <w:tr w:rsidR="00AF23EA" w:rsidRPr="00411526" w14:paraId="6E47BC40" w14:textId="77777777" w:rsidTr="00AF23EA">
        <w:trPr>
          <w:gridAfter w:val="2"/>
          <w:wAfter w:w="9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1BA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D69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A29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 xml:space="preserve">Модернизация производства и </w:t>
            </w:r>
            <w:r w:rsidRPr="00411526">
              <w:rPr>
                <w:rFonts w:ascii="Times New Roman" w:hAnsi="Times New Roman"/>
              </w:rPr>
              <w:lastRenderedPageBreak/>
              <w:t>обновление основных средств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96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F7A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E0F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1DE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AC3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55065546" w14:textId="77777777" w:rsidTr="00AF23EA">
        <w:trPr>
          <w:gridAfter w:val="2"/>
          <w:wAfter w:w="92" w:type="pct"/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C50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C9F6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B73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Реализация инновационных проектов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846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6CC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72B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02D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032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2A3CA4C7" w14:textId="77777777" w:rsidTr="00AF23EA">
        <w:trPr>
          <w:gridAfter w:val="2"/>
          <w:wAfter w:w="92" w:type="pct"/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314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2CC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344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Реализация энергоэффективных проектов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F9F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2E9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BAC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9FF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871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6A0DD91F" w14:textId="77777777" w:rsidTr="00AF23EA">
        <w:trPr>
          <w:gridAfter w:val="2"/>
          <w:wAfter w:w="92" w:type="pct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2B1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6E5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C65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Иное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E32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5BA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2C0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B76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D71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710EFBF2" w14:textId="77777777" w:rsidTr="00AF23EA">
        <w:trPr>
          <w:gridAfter w:val="2"/>
          <w:wAfter w:w="92" w:type="pct"/>
          <w:trHeight w:val="360"/>
        </w:trPr>
        <w:tc>
          <w:tcPr>
            <w:tcW w:w="4908" w:type="pct"/>
            <w:gridSpan w:val="39"/>
            <w:noWrap/>
            <w:vAlign w:val="center"/>
            <w:hideMark/>
          </w:tcPr>
          <w:p w14:paraId="36C1DAC4" w14:textId="3D63711D" w:rsidR="001E15D7" w:rsidRPr="00411526" w:rsidRDefault="001E15D7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Примечание:</w:t>
            </w:r>
          </w:p>
          <w:p w14:paraId="304F6629" w14:textId="7D9A2770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указывается площадь помещений, предоставленных в аренду</w:t>
            </w:r>
          </w:p>
        </w:tc>
      </w:tr>
      <w:tr w:rsidR="00AF23EA" w:rsidRPr="00411526" w14:paraId="65B3B11F" w14:textId="77777777" w:rsidTr="00AF23EA">
        <w:trPr>
          <w:gridAfter w:val="2"/>
          <w:wAfter w:w="92" w:type="pct"/>
          <w:trHeight w:val="315"/>
        </w:trPr>
        <w:tc>
          <w:tcPr>
            <w:tcW w:w="4908" w:type="pct"/>
            <w:gridSpan w:val="39"/>
            <w:noWrap/>
            <w:vAlign w:val="center"/>
            <w:hideMark/>
          </w:tcPr>
          <w:p w14:paraId="66E476F0" w14:textId="15447070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 xml:space="preserve"> Вопрос об источниках и объемах финансирования данного мероприятия в 2013 году в настоящее время обсуждается</w:t>
            </w:r>
          </w:p>
        </w:tc>
      </w:tr>
      <w:tr w:rsidR="00AF23EA" w:rsidRPr="00411526" w14:paraId="117CD442" w14:textId="77777777" w:rsidTr="00AF23EA">
        <w:trPr>
          <w:gridAfter w:val="1"/>
          <w:wAfter w:w="54" w:type="pct"/>
          <w:trHeight w:val="315"/>
        </w:trPr>
        <w:tc>
          <w:tcPr>
            <w:tcW w:w="4456" w:type="pct"/>
            <w:gridSpan w:val="34"/>
            <w:noWrap/>
            <w:vAlign w:val="bottom"/>
          </w:tcPr>
          <w:p w14:paraId="399EED9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</w:p>
          <w:p w14:paraId="210DB95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268AE46B" w14:textId="77777777" w:rsidR="00AF23EA" w:rsidRPr="00411526" w:rsidRDefault="00AF23EA" w:rsidP="00AF23E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396992B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222F73D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1F654FFF" w14:textId="77777777" w:rsidTr="00AF23EA">
        <w:trPr>
          <w:trHeight w:val="83"/>
        </w:trPr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E79BD3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51E22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5E507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4255C0" w14:textId="77777777" w:rsidR="00AF23EA" w:rsidRPr="00411526" w:rsidRDefault="00AF23EA" w:rsidP="00AF23E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E0832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13AE2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0C0EB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9D5D7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16A58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D8C79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6ECC3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9E4A2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90908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04EE9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12FF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DA867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F23EA" w:rsidRPr="00411526" w14:paraId="249144B6" w14:textId="77777777" w:rsidTr="00AF23EA">
        <w:trPr>
          <w:gridAfter w:val="2"/>
          <w:wAfter w:w="92" w:type="pct"/>
          <w:trHeight w:val="509"/>
        </w:trPr>
        <w:tc>
          <w:tcPr>
            <w:tcW w:w="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B3C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BC1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719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Ед. измер.</w:t>
            </w:r>
          </w:p>
        </w:tc>
        <w:tc>
          <w:tcPr>
            <w:tcW w:w="8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BA8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 1 января _____ года</w:t>
            </w:r>
            <w:r w:rsidRPr="00411526">
              <w:rPr>
                <w:rFonts w:ascii="Times New Roman" w:hAnsi="Times New Roman"/>
                <w:bCs/>
              </w:rPr>
              <w:br/>
              <w:t>(Год, предшествующий оказанию поддержки)</w:t>
            </w:r>
          </w:p>
        </w:tc>
        <w:tc>
          <w:tcPr>
            <w:tcW w:w="82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2B6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 1 января _____ года</w:t>
            </w:r>
            <w:r w:rsidRPr="00411526">
              <w:rPr>
                <w:rFonts w:ascii="Times New Roman" w:hAnsi="Times New Roman"/>
                <w:bCs/>
              </w:rPr>
              <w:br/>
              <w:t>(Год оказания поддержки)</w:t>
            </w:r>
          </w:p>
        </w:tc>
        <w:tc>
          <w:tcPr>
            <w:tcW w:w="98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FF90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 1 января _____ года</w:t>
            </w:r>
            <w:r w:rsidRPr="00411526">
              <w:rPr>
                <w:rFonts w:ascii="Times New Roman" w:hAnsi="Times New Roman"/>
                <w:bCs/>
              </w:rPr>
              <w:br/>
              <w:t>(Первый год после оказания поддержки)</w:t>
            </w:r>
          </w:p>
        </w:tc>
        <w:tc>
          <w:tcPr>
            <w:tcW w:w="73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26E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 1 января _____ года</w:t>
            </w:r>
            <w:r w:rsidRPr="00411526">
              <w:rPr>
                <w:rFonts w:ascii="Times New Roman" w:hAnsi="Times New Roman"/>
                <w:bCs/>
              </w:rPr>
              <w:br/>
              <w:t>(Второй год после оказания поддержки)</w:t>
            </w:r>
          </w:p>
        </w:tc>
      </w:tr>
      <w:tr w:rsidR="00AF23EA" w:rsidRPr="00411526" w14:paraId="34B06F30" w14:textId="77777777" w:rsidTr="00AF23EA">
        <w:trPr>
          <w:gridAfter w:val="2"/>
          <w:wAfter w:w="92" w:type="pct"/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B70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A19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2F7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D91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304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38F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0F8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AF23EA" w:rsidRPr="00411526" w14:paraId="6E49B681" w14:textId="77777777" w:rsidTr="00AF23EA">
        <w:trPr>
          <w:gridAfter w:val="2"/>
          <w:wAfter w:w="92" w:type="pct"/>
          <w:trHeight w:val="51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64B8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</w:t>
            </w: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074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D12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267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D17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557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FB04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31F40DE0" w14:textId="77777777" w:rsidTr="00AF23EA">
        <w:trPr>
          <w:gridAfter w:val="2"/>
          <w:wAfter w:w="92" w:type="pct"/>
          <w:trHeight w:val="73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6D9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</w:t>
            </w: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4E7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FFF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B7E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44D0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924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5CF7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09671893" w14:textId="77777777" w:rsidTr="00AF23EA">
        <w:trPr>
          <w:gridAfter w:val="2"/>
          <w:wAfter w:w="92" w:type="pct"/>
          <w:trHeight w:val="76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0C7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ECA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277C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ед.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A785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79A6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AC0A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783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154970DD" w14:textId="77777777" w:rsidTr="00AF23EA">
        <w:trPr>
          <w:gridAfter w:val="2"/>
          <w:wAfter w:w="92" w:type="pct"/>
          <w:trHeight w:val="51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682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4</w:t>
            </w: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E5E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Номенклатура производимой продукции (работ, услуг)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B62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ед.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74F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851A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02BA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BA2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2F39A767" w14:textId="77777777" w:rsidTr="00AF23EA">
        <w:trPr>
          <w:gridAfter w:val="2"/>
          <w:wAfter w:w="92" w:type="pct"/>
          <w:trHeight w:val="54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B7ED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5</w:t>
            </w: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CC8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443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чел.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E48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DE48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4192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DE4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675590A8" w14:textId="77777777" w:rsidTr="00AF23EA">
        <w:trPr>
          <w:gridAfter w:val="2"/>
          <w:wAfter w:w="92" w:type="pct"/>
          <w:trHeight w:val="51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E5F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6</w:t>
            </w: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525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Среднемесячная начисленная заработная плата работников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0D9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BA2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8971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9A2F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253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3C0CFE16" w14:textId="77777777" w:rsidTr="00AF23EA">
        <w:trPr>
          <w:gridAfter w:val="2"/>
          <w:wAfter w:w="92" w:type="pct"/>
          <w:trHeight w:val="103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5E4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7</w:t>
            </w: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0DE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A582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2A0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D3D4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053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5035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22AD9BB3" w14:textId="77777777" w:rsidTr="00AF23EA">
        <w:trPr>
          <w:gridAfter w:val="2"/>
          <w:wAfter w:w="92" w:type="pct"/>
          <w:trHeight w:val="431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6CB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41A8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Инвестиции в основной капитал, всего: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6EC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813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5230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D581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8A20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4D3BDC4D" w14:textId="77777777" w:rsidTr="00AF23EA">
        <w:trPr>
          <w:gridAfter w:val="2"/>
          <w:wAfter w:w="92" w:type="pct"/>
          <w:trHeight w:val="46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AE6B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9</w:t>
            </w:r>
          </w:p>
        </w:tc>
        <w:tc>
          <w:tcPr>
            <w:tcW w:w="1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A9C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Привлеченные заемные (кредитные) средства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8F0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3DC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02E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C75E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4555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1105A0E7" w14:textId="77777777" w:rsidTr="00AF23EA">
        <w:trPr>
          <w:gridAfter w:val="2"/>
          <w:wAfter w:w="92" w:type="pct"/>
          <w:trHeight w:val="54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580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9.1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E20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из них: привлечено в рамках программ государственной поддержки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472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C0F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DB21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6585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8446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691C3CA2" w14:textId="77777777" w:rsidTr="00AF23EA">
        <w:trPr>
          <w:trHeight w:val="131"/>
        </w:trPr>
        <w:tc>
          <w:tcPr>
            <w:tcW w:w="179" w:type="pct"/>
            <w:gridSpan w:val="2"/>
            <w:noWrap/>
            <w:vAlign w:val="bottom"/>
            <w:hideMark/>
          </w:tcPr>
          <w:p w14:paraId="1FFA844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1132" w:type="pct"/>
            <w:gridSpan w:val="4"/>
            <w:noWrap/>
            <w:vAlign w:val="bottom"/>
            <w:hideMark/>
          </w:tcPr>
          <w:p w14:paraId="68B160C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gridSpan w:val="2"/>
            <w:noWrap/>
            <w:vAlign w:val="bottom"/>
            <w:hideMark/>
          </w:tcPr>
          <w:p w14:paraId="77DA629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3"/>
            <w:noWrap/>
            <w:vAlign w:val="bottom"/>
            <w:hideMark/>
          </w:tcPr>
          <w:p w14:paraId="10064DA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79" w:type="pct"/>
            <w:gridSpan w:val="2"/>
            <w:noWrap/>
            <w:vAlign w:val="bottom"/>
            <w:hideMark/>
          </w:tcPr>
          <w:p w14:paraId="5CDE862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5FCCF7E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5550520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198" w:type="pct"/>
            <w:noWrap/>
            <w:vAlign w:val="bottom"/>
            <w:hideMark/>
          </w:tcPr>
          <w:p w14:paraId="0567DE5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7CC881F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332FF2C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173" w:type="pct"/>
            <w:noWrap/>
            <w:vAlign w:val="bottom"/>
            <w:hideMark/>
          </w:tcPr>
          <w:p w14:paraId="518249F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480" w:type="pct"/>
            <w:gridSpan w:val="5"/>
            <w:noWrap/>
            <w:vAlign w:val="bottom"/>
            <w:hideMark/>
          </w:tcPr>
          <w:p w14:paraId="0E5C31A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289" w:type="pct"/>
            <w:gridSpan w:val="4"/>
            <w:noWrap/>
            <w:vAlign w:val="bottom"/>
            <w:hideMark/>
          </w:tcPr>
          <w:p w14:paraId="01E9412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6C75A0E7" w14:textId="77777777" w:rsidR="00AF23EA" w:rsidRPr="00411526" w:rsidRDefault="00AF23EA" w:rsidP="00AF23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77AAA40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686440F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295D61ED" w14:textId="77777777" w:rsidTr="00AF23EA">
        <w:trPr>
          <w:gridAfter w:val="1"/>
          <w:wAfter w:w="54" w:type="pct"/>
          <w:trHeight w:val="315"/>
        </w:trPr>
        <w:tc>
          <w:tcPr>
            <w:tcW w:w="4456" w:type="pct"/>
            <w:gridSpan w:val="34"/>
            <w:noWrap/>
            <w:vAlign w:val="bottom"/>
            <w:hideMark/>
          </w:tcPr>
          <w:p w14:paraId="7B4EFFF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20BDD2BD" w14:textId="77777777" w:rsidR="00AF23EA" w:rsidRPr="00411526" w:rsidRDefault="00AF23EA" w:rsidP="00AF23E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2D4A5ED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1924870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664EA1AB" w14:textId="77777777" w:rsidTr="00AF23EA">
        <w:trPr>
          <w:gridAfter w:val="2"/>
          <w:wAfter w:w="92" w:type="pct"/>
          <w:trHeight w:val="509"/>
        </w:trPr>
        <w:tc>
          <w:tcPr>
            <w:tcW w:w="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28C0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0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B49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32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Ед. измер.</w:t>
            </w:r>
          </w:p>
        </w:tc>
        <w:tc>
          <w:tcPr>
            <w:tcW w:w="8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49E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 1 января _____ года</w:t>
            </w:r>
            <w:r w:rsidRPr="00411526">
              <w:rPr>
                <w:rFonts w:ascii="Times New Roman" w:hAnsi="Times New Roman"/>
                <w:bCs/>
              </w:rPr>
              <w:br/>
              <w:t>(Год, предшествующий оказанию поддержки)</w:t>
            </w:r>
          </w:p>
        </w:tc>
        <w:tc>
          <w:tcPr>
            <w:tcW w:w="82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3BF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 1 января _____ года</w:t>
            </w:r>
            <w:r w:rsidRPr="00411526">
              <w:rPr>
                <w:rFonts w:ascii="Times New Roman" w:hAnsi="Times New Roman"/>
                <w:bCs/>
              </w:rPr>
              <w:br/>
              <w:t>(Год оказания поддержки)</w:t>
            </w:r>
          </w:p>
        </w:tc>
        <w:tc>
          <w:tcPr>
            <w:tcW w:w="98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5CE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 1 января _____ года</w:t>
            </w:r>
            <w:r w:rsidRPr="00411526">
              <w:rPr>
                <w:rFonts w:ascii="Times New Roman" w:hAnsi="Times New Roman"/>
                <w:bCs/>
              </w:rPr>
              <w:br/>
              <w:t>(Первый год после оказания поддержки)</w:t>
            </w:r>
          </w:p>
        </w:tc>
        <w:tc>
          <w:tcPr>
            <w:tcW w:w="73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F28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на 1 января _____ года</w:t>
            </w:r>
            <w:r w:rsidRPr="00411526">
              <w:rPr>
                <w:rFonts w:ascii="Times New Roman" w:hAnsi="Times New Roman"/>
                <w:bCs/>
              </w:rPr>
              <w:br/>
              <w:t>(Второй год после оказания поддержки)</w:t>
            </w:r>
          </w:p>
        </w:tc>
      </w:tr>
      <w:tr w:rsidR="00AF23EA" w:rsidRPr="00411526" w14:paraId="4C5356F7" w14:textId="77777777" w:rsidTr="00AF23EA">
        <w:trPr>
          <w:gridAfter w:val="2"/>
          <w:wAfter w:w="92" w:type="pct"/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16A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F65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09D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A40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2E82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1C6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5EF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AF23EA" w:rsidRPr="00411526" w14:paraId="00B584D2" w14:textId="77777777" w:rsidTr="00AF23EA">
        <w:trPr>
          <w:gridAfter w:val="2"/>
          <w:wAfter w:w="92" w:type="pct"/>
          <w:trHeight w:val="255"/>
        </w:trPr>
        <w:tc>
          <w:tcPr>
            <w:tcW w:w="490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11BE" w14:textId="77777777" w:rsidR="00771AA2" w:rsidRDefault="00771AA2" w:rsidP="00AF23EA">
            <w:pPr>
              <w:ind w:firstLine="0"/>
              <w:rPr>
                <w:rFonts w:ascii="Times New Roman" w:hAnsi="Times New Roman"/>
              </w:rPr>
            </w:pPr>
          </w:p>
          <w:p w14:paraId="2F737AAA" w14:textId="485371C7" w:rsidR="00AF23EA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Заполняется субъектами малого и среднего предпринимательства занимающимися экспортом</w:t>
            </w:r>
          </w:p>
          <w:p w14:paraId="4440AB45" w14:textId="77777777" w:rsidR="00771AA2" w:rsidRDefault="00771AA2" w:rsidP="00AF23EA">
            <w:pPr>
              <w:ind w:firstLine="0"/>
              <w:rPr>
                <w:rFonts w:ascii="Times New Roman" w:hAnsi="Times New Roman"/>
              </w:rPr>
            </w:pPr>
          </w:p>
          <w:p w14:paraId="343C19C6" w14:textId="0082A7FE" w:rsidR="00771AA2" w:rsidRPr="00411526" w:rsidRDefault="00771AA2" w:rsidP="00AF23EA">
            <w:pPr>
              <w:ind w:firstLine="0"/>
              <w:rPr>
                <w:rFonts w:ascii="Times New Roman" w:hAnsi="Times New Roman"/>
              </w:rPr>
            </w:pPr>
          </w:p>
        </w:tc>
      </w:tr>
      <w:tr w:rsidR="00AF23EA" w:rsidRPr="00411526" w14:paraId="271F4C3E" w14:textId="77777777" w:rsidTr="00AF23EA">
        <w:trPr>
          <w:gridAfter w:val="2"/>
          <w:wAfter w:w="92" w:type="pct"/>
          <w:trHeight w:val="103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0F2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509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 xml:space="preserve">Объем экспорта, в том числе отгружено товаров собственного производства (выполнено работ и услуг собственными силами) за пределы </w:t>
            </w:r>
            <w:r w:rsidRPr="00411526">
              <w:rPr>
                <w:rFonts w:ascii="Times New Roman" w:hAnsi="Times New Roman"/>
              </w:rPr>
              <w:lastRenderedPageBreak/>
              <w:t>Российской Федерации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698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E39A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9F1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374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778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</w:tr>
      <w:tr w:rsidR="00AF23EA" w:rsidRPr="00411526" w14:paraId="211F2B62" w14:textId="77777777" w:rsidTr="00AF23EA">
        <w:trPr>
          <w:gridAfter w:val="2"/>
          <w:wAfter w:w="92" w:type="pct"/>
          <w:trHeight w:val="52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CAF4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1.1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1EF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EFF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%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F6E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FC94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960D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ECD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53D3D783" w14:textId="77777777" w:rsidTr="00AF23EA">
        <w:trPr>
          <w:gridAfter w:val="2"/>
          <w:wAfter w:w="92" w:type="pct"/>
          <w:trHeight w:val="54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00D5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B78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FE2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ед.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E46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A3E6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7C57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0135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6896C77E" w14:textId="77777777" w:rsidTr="00AF23EA">
        <w:trPr>
          <w:gridAfter w:val="2"/>
          <w:wAfter w:w="92" w:type="pct"/>
          <w:trHeight w:val="240"/>
        </w:trPr>
        <w:tc>
          <w:tcPr>
            <w:tcW w:w="490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D2A28" w14:textId="77777777" w:rsidR="00771AA2" w:rsidRDefault="00771AA2" w:rsidP="00AF23EA">
            <w:pPr>
              <w:ind w:firstLine="0"/>
              <w:rPr>
                <w:rFonts w:ascii="Times New Roman" w:hAnsi="Times New Roman"/>
              </w:rPr>
            </w:pPr>
          </w:p>
          <w:p w14:paraId="4A5EE609" w14:textId="63570FBB" w:rsidR="00AF23EA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Заполняется субъектами малого и среднего предпринимательства, занимающимися инновациями</w:t>
            </w:r>
          </w:p>
          <w:p w14:paraId="1E03528D" w14:textId="77777777" w:rsidR="00771AA2" w:rsidRDefault="00771AA2" w:rsidP="00AF23EA">
            <w:pPr>
              <w:ind w:firstLine="0"/>
              <w:rPr>
                <w:rFonts w:ascii="Times New Roman" w:hAnsi="Times New Roman"/>
              </w:rPr>
            </w:pPr>
          </w:p>
          <w:p w14:paraId="00FF98D5" w14:textId="7DE4B774" w:rsidR="00771AA2" w:rsidRPr="00411526" w:rsidRDefault="00771AA2" w:rsidP="00AF23EA">
            <w:pPr>
              <w:ind w:firstLine="0"/>
              <w:rPr>
                <w:rFonts w:ascii="Times New Roman" w:hAnsi="Times New Roman"/>
              </w:rPr>
            </w:pPr>
          </w:p>
        </w:tc>
      </w:tr>
      <w:tr w:rsidR="00AF23EA" w:rsidRPr="00411526" w14:paraId="06BCC238" w14:textId="77777777" w:rsidTr="00AF23EA">
        <w:trPr>
          <w:gridAfter w:val="2"/>
          <w:wAfter w:w="92" w:type="pct"/>
          <w:trHeight w:val="102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01BB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1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2DB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Отгружено инновационных товаров собственного производства (выполнено иновационных работ и услуг собственными силами)</w:t>
            </w:r>
          </w:p>
        </w:tc>
        <w:tc>
          <w:tcPr>
            <w:tcW w:w="3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7189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86F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76D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bCs/>
              </w:rPr>
            </w:pPr>
            <w:r w:rsidRPr="0041152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61BA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BD3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6943B235" w14:textId="77777777" w:rsidTr="00AF23EA">
        <w:trPr>
          <w:gridAfter w:val="2"/>
          <w:wAfter w:w="92" w:type="pct"/>
          <w:trHeight w:val="102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3816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734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B7EB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%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887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75B13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DC3B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245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5FE625ED" w14:textId="77777777" w:rsidTr="00AF23EA">
        <w:trPr>
          <w:gridAfter w:val="2"/>
          <w:wAfter w:w="92" w:type="pct"/>
          <w:trHeight w:val="1473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8999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C6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A57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ед.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6D7D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243F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743A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B82D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2BC558F1" w14:textId="77777777" w:rsidTr="00AF23EA">
        <w:trPr>
          <w:gridAfter w:val="2"/>
          <w:wAfter w:w="92" w:type="pct"/>
          <w:trHeight w:val="25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D01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2.1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BCE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в том числе: на изобретение</w:t>
            </w:r>
          </w:p>
        </w:tc>
        <w:tc>
          <w:tcPr>
            <w:tcW w:w="3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6BA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ед.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7955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56F2B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6B4CA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28000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1959E711" w14:textId="77777777" w:rsidTr="00AF23EA">
        <w:trPr>
          <w:gridAfter w:val="2"/>
          <w:wAfter w:w="92" w:type="pct"/>
          <w:trHeight w:val="25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E05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2.2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DAF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в том числе: на полезные модели</w:t>
            </w:r>
          </w:p>
        </w:tc>
        <w:tc>
          <w:tcPr>
            <w:tcW w:w="3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325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ед.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E0FC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0E22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17C6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DC9F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5F454E1D" w14:textId="77777777" w:rsidTr="00AF23EA">
        <w:trPr>
          <w:gridAfter w:val="2"/>
          <w:wAfter w:w="92" w:type="pct"/>
          <w:trHeight w:val="25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44F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2.3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4040" w14:textId="77777777" w:rsidR="00AF23EA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в том числе: на промышленные образцы</w:t>
            </w:r>
          </w:p>
          <w:p w14:paraId="571C0CF2" w14:textId="3CD5441F" w:rsidR="00771AA2" w:rsidRPr="00411526" w:rsidRDefault="00771AA2" w:rsidP="00AF23E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849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ед.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1800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9C8E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9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7D1C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58C4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294D8AF6" w14:textId="77777777" w:rsidTr="00AF23EA">
        <w:trPr>
          <w:gridAfter w:val="2"/>
          <w:wAfter w:w="92" w:type="pct"/>
          <w:trHeight w:val="240"/>
        </w:trPr>
        <w:tc>
          <w:tcPr>
            <w:tcW w:w="490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F2207E" w14:textId="77777777" w:rsidR="00AF23EA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Заполняется субъектами малого и среднего предпринимательства, получившим поддержку по программе энергоэффективности</w:t>
            </w:r>
          </w:p>
          <w:p w14:paraId="00D29292" w14:textId="148ADAA1" w:rsidR="00771AA2" w:rsidRPr="00411526" w:rsidRDefault="00771AA2" w:rsidP="00AF23EA">
            <w:pPr>
              <w:ind w:firstLine="0"/>
              <w:rPr>
                <w:rFonts w:ascii="Times New Roman" w:hAnsi="Times New Roman"/>
              </w:rPr>
            </w:pPr>
          </w:p>
        </w:tc>
      </w:tr>
      <w:tr w:rsidR="00AF23EA" w:rsidRPr="00411526" w14:paraId="7DAB071E" w14:textId="77777777" w:rsidTr="00AF23EA">
        <w:trPr>
          <w:gridAfter w:val="2"/>
          <w:wAfter w:w="92" w:type="pct"/>
          <w:trHeight w:val="33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8C162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8C8D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Оценка экономии энергетических ресурсов</w:t>
            </w:r>
          </w:p>
        </w:tc>
        <w:tc>
          <w:tcPr>
            <w:tcW w:w="3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B68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36BF7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CD58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10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799CC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  <w:tc>
          <w:tcPr>
            <w:tcW w:w="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E8133B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 </w:t>
            </w:r>
          </w:p>
        </w:tc>
      </w:tr>
      <w:tr w:rsidR="00AF23EA" w:rsidRPr="00411526" w14:paraId="25A80BC4" w14:textId="77777777" w:rsidTr="00AF23EA">
        <w:trPr>
          <w:trHeight w:val="210"/>
        </w:trPr>
        <w:tc>
          <w:tcPr>
            <w:tcW w:w="179" w:type="pct"/>
            <w:gridSpan w:val="2"/>
            <w:noWrap/>
            <w:vAlign w:val="bottom"/>
            <w:hideMark/>
          </w:tcPr>
          <w:p w14:paraId="253CF6D9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1002" w:type="pct"/>
            <w:gridSpan w:val="2"/>
            <w:noWrap/>
            <w:vAlign w:val="bottom"/>
            <w:hideMark/>
          </w:tcPr>
          <w:p w14:paraId="2ED69A8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4"/>
            <w:noWrap/>
            <w:vAlign w:val="bottom"/>
            <w:hideMark/>
          </w:tcPr>
          <w:p w14:paraId="79F21F2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3"/>
            <w:noWrap/>
            <w:vAlign w:val="bottom"/>
            <w:hideMark/>
          </w:tcPr>
          <w:p w14:paraId="58A10DC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2"/>
            <w:noWrap/>
            <w:vAlign w:val="bottom"/>
            <w:hideMark/>
          </w:tcPr>
          <w:p w14:paraId="359A6E9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0090CAB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4DBE2CC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13C93ED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2A7B996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62B947E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7908654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  <w:noWrap/>
            <w:vAlign w:val="bottom"/>
            <w:hideMark/>
          </w:tcPr>
          <w:p w14:paraId="5223028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4"/>
            <w:noWrap/>
            <w:vAlign w:val="bottom"/>
            <w:hideMark/>
          </w:tcPr>
          <w:p w14:paraId="2424E0D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35D366B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0A191C1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005706A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4D19B5E7" w14:textId="77777777" w:rsidTr="00AF23EA">
        <w:trPr>
          <w:trHeight w:val="285"/>
        </w:trPr>
        <w:tc>
          <w:tcPr>
            <w:tcW w:w="179" w:type="pct"/>
            <w:gridSpan w:val="2"/>
            <w:noWrap/>
            <w:vAlign w:val="bottom"/>
            <w:hideMark/>
          </w:tcPr>
          <w:p w14:paraId="3AD82DC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2" w:type="pct"/>
            <w:gridSpan w:val="2"/>
            <w:vAlign w:val="center"/>
            <w:hideMark/>
          </w:tcPr>
          <w:p w14:paraId="12610FC6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Руководитель организации</w:t>
            </w:r>
          </w:p>
        </w:tc>
        <w:tc>
          <w:tcPr>
            <w:tcW w:w="349" w:type="pct"/>
            <w:gridSpan w:val="4"/>
            <w:vAlign w:val="center"/>
            <w:hideMark/>
          </w:tcPr>
          <w:p w14:paraId="30A6E8A9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/</w:t>
            </w:r>
          </w:p>
        </w:tc>
        <w:tc>
          <w:tcPr>
            <w:tcW w:w="82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386B0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/ /</w:t>
            </w:r>
          </w:p>
        </w:tc>
        <w:tc>
          <w:tcPr>
            <w:tcW w:w="305" w:type="pct"/>
            <w:gridSpan w:val="3"/>
            <w:vAlign w:val="center"/>
            <w:hideMark/>
          </w:tcPr>
          <w:p w14:paraId="256F620F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vAlign w:val="center"/>
            <w:hideMark/>
          </w:tcPr>
          <w:p w14:paraId="3D11A3D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vAlign w:val="center"/>
            <w:hideMark/>
          </w:tcPr>
          <w:p w14:paraId="68C7CA32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vAlign w:val="center"/>
            <w:hideMark/>
          </w:tcPr>
          <w:p w14:paraId="53A4BE7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vAlign w:val="center"/>
            <w:hideMark/>
          </w:tcPr>
          <w:p w14:paraId="722D024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vAlign w:val="center"/>
            <w:hideMark/>
          </w:tcPr>
          <w:p w14:paraId="43BD261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  <w:vAlign w:val="center"/>
            <w:hideMark/>
          </w:tcPr>
          <w:p w14:paraId="4A6B71D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4"/>
            <w:vAlign w:val="center"/>
            <w:hideMark/>
          </w:tcPr>
          <w:p w14:paraId="16FBEA8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5960FC35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78B85BC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53A71D3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7A7DBF69" w14:textId="77777777" w:rsidTr="00AF23EA">
        <w:trPr>
          <w:trHeight w:val="315"/>
        </w:trPr>
        <w:tc>
          <w:tcPr>
            <w:tcW w:w="179" w:type="pct"/>
            <w:gridSpan w:val="2"/>
            <w:noWrap/>
            <w:vAlign w:val="bottom"/>
            <w:hideMark/>
          </w:tcPr>
          <w:p w14:paraId="6E644BB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2" w:type="pct"/>
            <w:gridSpan w:val="2"/>
            <w:vAlign w:val="center"/>
            <w:hideMark/>
          </w:tcPr>
          <w:p w14:paraId="18B97B6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C0FD9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CE0A8F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w="305" w:type="pct"/>
            <w:gridSpan w:val="3"/>
            <w:vAlign w:val="center"/>
            <w:hideMark/>
          </w:tcPr>
          <w:p w14:paraId="3777F554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vAlign w:val="center"/>
            <w:hideMark/>
          </w:tcPr>
          <w:p w14:paraId="100B683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vAlign w:val="center"/>
            <w:hideMark/>
          </w:tcPr>
          <w:p w14:paraId="20A9D18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vAlign w:val="center"/>
            <w:hideMark/>
          </w:tcPr>
          <w:p w14:paraId="2DD745A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vAlign w:val="center"/>
            <w:hideMark/>
          </w:tcPr>
          <w:p w14:paraId="369851A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vAlign w:val="center"/>
            <w:hideMark/>
          </w:tcPr>
          <w:p w14:paraId="0C80D3F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  <w:vAlign w:val="center"/>
            <w:hideMark/>
          </w:tcPr>
          <w:p w14:paraId="4550D7A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4"/>
            <w:vAlign w:val="center"/>
            <w:hideMark/>
          </w:tcPr>
          <w:p w14:paraId="496E774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2DE3264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7E3F535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5E6C441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458A8AA6" w14:textId="77777777" w:rsidTr="00AF23EA">
        <w:trPr>
          <w:trHeight w:val="330"/>
        </w:trPr>
        <w:tc>
          <w:tcPr>
            <w:tcW w:w="179" w:type="pct"/>
            <w:gridSpan w:val="2"/>
            <w:noWrap/>
            <w:vAlign w:val="bottom"/>
            <w:hideMark/>
          </w:tcPr>
          <w:p w14:paraId="452505C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2" w:type="pct"/>
            <w:gridSpan w:val="2"/>
            <w:vAlign w:val="center"/>
            <w:hideMark/>
          </w:tcPr>
          <w:p w14:paraId="385C3741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349" w:type="pct"/>
            <w:gridSpan w:val="4"/>
            <w:vAlign w:val="center"/>
            <w:hideMark/>
          </w:tcPr>
          <w:p w14:paraId="44C091C7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3"/>
            <w:noWrap/>
            <w:vAlign w:val="bottom"/>
            <w:hideMark/>
          </w:tcPr>
          <w:p w14:paraId="2AA55EF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2"/>
            <w:noWrap/>
            <w:vAlign w:val="bottom"/>
            <w:hideMark/>
          </w:tcPr>
          <w:p w14:paraId="253974F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2847E60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6950F91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6270603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0C28D43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1560E89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41C8AB32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  <w:noWrap/>
            <w:vAlign w:val="bottom"/>
            <w:hideMark/>
          </w:tcPr>
          <w:p w14:paraId="4A5C870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4"/>
            <w:noWrap/>
            <w:vAlign w:val="bottom"/>
            <w:hideMark/>
          </w:tcPr>
          <w:p w14:paraId="5AB5575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79E53E42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6A926202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0CC6E6A2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4CE45521" w14:textId="77777777" w:rsidTr="00AF23EA">
        <w:trPr>
          <w:trHeight w:val="300"/>
        </w:trPr>
        <w:tc>
          <w:tcPr>
            <w:tcW w:w="179" w:type="pct"/>
            <w:gridSpan w:val="2"/>
            <w:noWrap/>
            <w:vAlign w:val="bottom"/>
            <w:hideMark/>
          </w:tcPr>
          <w:p w14:paraId="6EF5EC2D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2" w:type="pct"/>
            <w:gridSpan w:val="2"/>
            <w:noWrap/>
            <w:vAlign w:val="bottom"/>
            <w:hideMark/>
          </w:tcPr>
          <w:p w14:paraId="6B726D6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4"/>
            <w:noWrap/>
            <w:vAlign w:val="bottom"/>
            <w:hideMark/>
          </w:tcPr>
          <w:p w14:paraId="1FDD3B8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</w:rPr>
            </w:pPr>
            <w:r w:rsidRPr="00411526">
              <w:rPr>
                <w:rFonts w:ascii="Times New Roman" w:hAnsi="Times New Roman"/>
              </w:rPr>
              <w:t>М.П.</w:t>
            </w:r>
          </w:p>
        </w:tc>
        <w:tc>
          <w:tcPr>
            <w:tcW w:w="349" w:type="pct"/>
            <w:gridSpan w:val="3"/>
            <w:noWrap/>
            <w:vAlign w:val="bottom"/>
            <w:hideMark/>
          </w:tcPr>
          <w:p w14:paraId="05417BCB" w14:textId="77777777" w:rsidR="00AF23EA" w:rsidRPr="00411526" w:rsidRDefault="00AF23EA" w:rsidP="00AF23EA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2"/>
            <w:noWrap/>
            <w:vAlign w:val="bottom"/>
            <w:hideMark/>
          </w:tcPr>
          <w:p w14:paraId="3C36D4B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noWrap/>
            <w:vAlign w:val="bottom"/>
            <w:hideMark/>
          </w:tcPr>
          <w:p w14:paraId="1E8C472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noWrap/>
            <w:vAlign w:val="bottom"/>
            <w:hideMark/>
          </w:tcPr>
          <w:p w14:paraId="0691891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18460C5B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3"/>
            <w:noWrap/>
            <w:vAlign w:val="bottom"/>
            <w:hideMark/>
          </w:tcPr>
          <w:p w14:paraId="5254CB56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3"/>
            <w:noWrap/>
            <w:vAlign w:val="bottom"/>
            <w:hideMark/>
          </w:tcPr>
          <w:p w14:paraId="1A0978A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" w:type="pct"/>
            <w:noWrap/>
            <w:vAlign w:val="bottom"/>
            <w:hideMark/>
          </w:tcPr>
          <w:p w14:paraId="7865C93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  <w:noWrap/>
            <w:vAlign w:val="bottom"/>
            <w:hideMark/>
          </w:tcPr>
          <w:p w14:paraId="73E6736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" w:type="pct"/>
            <w:gridSpan w:val="4"/>
            <w:noWrap/>
            <w:vAlign w:val="bottom"/>
            <w:hideMark/>
          </w:tcPr>
          <w:p w14:paraId="6AE5A6C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2"/>
            <w:noWrap/>
            <w:vAlign w:val="bottom"/>
            <w:hideMark/>
          </w:tcPr>
          <w:p w14:paraId="073B3BD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noWrap/>
            <w:vAlign w:val="bottom"/>
            <w:hideMark/>
          </w:tcPr>
          <w:p w14:paraId="0672849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14:paraId="72554927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EA2A57B" w14:textId="77777777" w:rsidR="00AF23EA" w:rsidRPr="00411526" w:rsidRDefault="00AF23EA" w:rsidP="00AF23EA">
      <w:pPr>
        <w:ind w:firstLine="0"/>
        <w:jc w:val="left"/>
        <w:rPr>
          <w:rFonts w:ascii="Times New Roman" w:hAnsi="Times New Roman"/>
          <w:sz w:val="26"/>
          <w:szCs w:val="26"/>
          <w:highlight w:val="yellow"/>
        </w:rPr>
        <w:sectPr w:rsidR="00AF23EA" w:rsidRPr="00411526">
          <w:pgSz w:w="16838" w:h="11906" w:orient="landscape"/>
          <w:pgMar w:top="2268" w:right="567" w:bottom="567" w:left="1701" w:header="709" w:footer="709" w:gutter="0"/>
          <w:cols w:space="720"/>
        </w:sectPr>
      </w:pPr>
    </w:p>
    <w:p w14:paraId="70B35F5C" w14:textId="77777777" w:rsidR="00AF23EA" w:rsidRPr="00411526" w:rsidRDefault="00AF23EA" w:rsidP="00AF23EA">
      <w:pPr>
        <w:pStyle w:val="Style4"/>
        <w:widowControl/>
        <w:spacing w:line="240" w:lineRule="auto"/>
        <w:ind w:left="5103" w:firstLine="0"/>
        <w:jc w:val="both"/>
        <w:rPr>
          <w:sz w:val="26"/>
          <w:szCs w:val="26"/>
        </w:rPr>
      </w:pPr>
      <w:r w:rsidRPr="00411526">
        <w:rPr>
          <w:sz w:val="26"/>
          <w:szCs w:val="26"/>
        </w:rPr>
        <w:lastRenderedPageBreak/>
        <w:t xml:space="preserve">Приложение № 4 </w:t>
      </w:r>
    </w:p>
    <w:p w14:paraId="2C5E3A0B" w14:textId="248A32A8" w:rsidR="00AF23EA" w:rsidRPr="00411526" w:rsidRDefault="00AF23EA" w:rsidP="00AF23EA">
      <w:pPr>
        <w:ind w:left="5103" w:firstLine="0"/>
        <w:rPr>
          <w:rFonts w:ascii="Times New Roman" w:hAnsi="Times New Roman"/>
          <w:sz w:val="26"/>
          <w:szCs w:val="26"/>
        </w:rPr>
      </w:pPr>
      <w:bookmarkStart w:id="81" w:name="_Hlk56164577"/>
      <w:r w:rsidRPr="00411526">
        <w:rPr>
          <w:rStyle w:val="FontStyle13"/>
          <w:b w:val="0"/>
          <w:spacing w:val="0"/>
          <w:sz w:val="26"/>
          <w:szCs w:val="26"/>
        </w:rPr>
        <w:t>к Положению</w:t>
      </w:r>
      <w:r w:rsidRPr="00411526">
        <w:rPr>
          <w:rFonts w:ascii="Times New Roman" w:hAnsi="Times New Roman"/>
          <w:sz w:val="26"/>
          <w:szCs w:val="26"/>
        </w:rPr>
        <w:t xml:space="preserve">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bookmarkEnd w:id="81"/>
    <w:p w14:paraId="35E587F2" w14:textId="77777777" w:rsidR="00AF23EA" w:rsidRPr="00411526" w:rsidRDefault="00AF23EA" w:rsidP="00AF23EA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419D217C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441A7254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Бизнес-проект</w:t>
      </w:r>
    </w:p>
    <w:p w14:paraId="45A0EA04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Титульный лист</w:t>
      </w:r>
    </w:p>
    <w:p w14:paraId="493E6BB3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Наименование бизнес - проекта.</w:t>
      </w:r>
    </w:p>
    <w:p w14:paraId="7AB6A078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4B3711C1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Наименование и адрес субъекта малого предпринимательства, а также физического лица, </w:t>
      </w:r>
      <w:bookmarkStart w:id="82" w:name="_Hlk56164397"/>
      <w:r w:rsidRPr="00411526">
        <w:rPr>
          <w:rFonts w:ascii="Times New Roman" w:hAnsi="Times New Roman"/>
          <w:sz w:val="26"/>
          <w:szCs w:val="26"/>
        </w:rPr>
        <w:t>применяющего специальный налоговый режим «Налог на профессиональный доход»</w:t>
      </w:r>
      <w:bookmarkEnd w:id="82"/>
    </w:p>
    <w:p w14:paraId="1AB10430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(с указанием организационно - правовой формы – для юридических лиц).</w:t>
      </w:r>
    </w:p>
    <w:p w14:paraId="13FA6E92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0970954F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</w:p>
    <w:p w14:paraId="3F1CA901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</w:p>
    <w:p w14:paraId="498C52C5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Собственные средства:</w:t>
      </w:r>
    </w:p>
    <w:p w14:paraId="27502D61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Средство гранта:</w:t>
      </w:r>
    </w:p>
    <w:p w14:paraId="49E9A599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</w:p>
    <w:p w14:paraId="2382C3BD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Срок окупаемости бизнес - проекта</w:t>
      </w:r>
    </w:p>
    <w:p w14:paraId="6A9BE560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</w:p>
    <w:p w14:paraId="79BB8B28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</w:p>
    <w:p w14:paraId="2AD68454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20__ год</w:t>
      </w:r>
    </w:p>
    <w:p w14:paraId="029F5BAB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Разделы бизнес - проекта:</w:t>
      </w:r>
    </w:p>
    <w:p w14:paraId="368C57BC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 Область деятельности субъекта малого предпринимательства, или физического лица, применяющего специальный налоговый режим «Налог на профессиональный доход» (специализация и история развития).</w:t>
      </w:r>
    </w:p>
    <w:p w14:paraId="410E8C02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 Основные виды продукции (работ, услуг), выпуск которых осуществляется в настоящее время и планируется в будущем в рамках реализации бизнес - проекта (в том числе потребительские свойства, преимущества, отличительные особенности, ожидаемый спрос).</w:t>
      </w:r>
    </w:p>
    <w:p w14:paraId="661E08DC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 Место осуществления бизнеса в настоящее время и в будущем в рамках реализации бизнес - проекта (с указанием конкретных адресов производства товаров, работ, услуг).</w:t>
      </w:r>
    </w:p>
    <w:p w14:paraId="2946BB7C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 Анализ ситуации на рынке товаров, работ и услуг, предлагаемых бизнес - проектом, в настоящее время и планируемый в будущем в рамках реализации бизнес - проекта (с указанием аналогичных производителей товаров, работ, услуг, наличия конкурентов, наличия потенциальных потребителей).</w:t>
      </w:r>
    </w:p>
    <w:p w14:paraId="19935C8A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5. Специфические требования к организации производства (при наличии). </w:t>
      </w:r>
    </w:p>
    <w:p w14:paraId="4551E177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6. Внедрение инновационных технологий (при наличии дать описание данных технологий). </w:t>
      </w:r>
    </w:p>
    <w:p w14:paraId="71436912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 Источники финансирования бизнес - проекта: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49"/>
        <w:gridCol w:w="2722"/>
      </w:tblGrid>
      <w:tr w:rsidR="00AF23EA" w:rsidRPr="00411526" w14:paraId="1FDB9F96" w14:textId="77777777" w:rsidTr="00AE7DA0">
        <w:trPr>
          <w:trHeight w:val="56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C562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1152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8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258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AF23EA" w:rsidRPr="00411526" w14:paraId="748B6402" w14:textId="77777777" w:rsidTr="00AE7DA0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F46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65D0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DE90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19D9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Стоимость, рублей</w:t>
            </w:r>
          </w:p>
        </w:tc>
      </w:tr>
      <w:tr w:rsidR="00AF23EA" w:rsidRPr="00411526" w14:paraId="5E200BFF" w14:textId="77777777" w:rsidTr="00AE7DA0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9A30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E7D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374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7E4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42333BE6" w14:textId="77777777" w:rsidTr="00AE7DA0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0B22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47E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802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D3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52E6B014" w14:textId="77777777" w:rsidTr="00AE7DA0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B87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0212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4C4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51DE51BC" w14:textId="77777777" w:rsidTr="00AE7DA0">
        <w:trPr>
          <w:trHeight w:val="50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D70A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115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8A6E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За счет средств государственной поддержки (субсидии)</w:t>
            </w:r>
          </w:p>
        </w:tc>
      </w:tr>
      <w:tr w:rsidR="00AF23EA" w:rsidRPr="00411526" w14:paraId="4C3BB370" w14:textId="77777777" w:rsidTr="00AE7DA0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86D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EC60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№ п</w:t>
            </w:r>
            <w:r w:rsidRPr="00411526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411526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0BE6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351F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Стоимость, рублей</w:t>
            </w:r>
          </w:p>
        </w:tc>
      </w:tr>
      <w:tr w:rsidR="00AF23EA" w:rsidRPr="00411526" w14:paraId="31E9B9E3" w14:textId="77777777" w:rsidTr="00AE7DA0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ACFA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ABC4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9D7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C9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0B4E6B5B" w14:textId="77777777" w:rsidTr="00AE7DA0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10A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D89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105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4E6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4B8D0DDC" w14:textId="77777777" w:rsidTr="00AE7DA0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46B1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DCD3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Итого</w:t>
            </w:r>
            <w:r w:rsidRPr="00411526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36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D5989C9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8. Обоснование необходимости приобретения сырья, материалов, оборудования и иных затрат, связанных с реализацией бизнес - проекта.</w:t>
      </w:r>
    </w:p>
    <w:p w14:paraId="6F07CE31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9. Потенциальные поставщики сырья, материалов (услуг).</w:t>
      </w:r>
    </w:p>
    <w:p w14:paraId="197E167A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10. Организация сбыта продукции, наименование и характеристика компаний, привлекаемых к ее реализации.</w:t>
      </w:r>
    </w:p>
    <w:p w14:paraId="153116B9" w14:textId="77777777" w:rsidR="00AF23EA" w:rsidRPr="00411526" w:rsidRDefault="00AF23EA" w:rsidP="00AF23EA">
      <w:pPr>
        <w:tabs>
          <w:tab w:val="left" w:pos="5245"/>
        </w:tabs>
        <w:autoSpaceDE w:val="0"/>
        <w:autoSpaceDN w:val="0"/>
        <w:adjustRightInd w:val="0"/>
        <w:ind w:firstLine="709"/>
        <w:rPr>
          <w:rStyle w:val="FontStyle14"/>
          <w:spacing w:val="0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11. Ожидаемые финансовые результаты реализации бизнес - проекта при условии получения гранта, с момента получения гранта до окончания</w:t>
      </w:r>
      <w:r w:rsidRPr="00411526">
        <w:rPr>
          <w:rStyle w:val="FontStyle14"/>
          <w:spacing w:val="0"/>
          <w:sz w:val="26"/>
          <w:szCs w:val="26"/>
        </w:rPr>
        <w:t xml:space="preserve"> календарного года (календарный год принимается продолжительностью 365 дней):</w:t>
      </w:r>
    </w:p>
    <w:p w14:paraId="174166DD" w14:textId="77777777" w:rsidR="00AF23EA" w:rsidRPr="00411526" w:rsidRDefault="00AF23EA" w:rsidP="00AF23EA">
      <w:pPr>
        <w:tabs>
          <w:tab w:val="left" w:pos="5245"/>
        </w:tabs>
        <w:autoSpaceDE w:val="0"/>
        <w:autoSpaceDN w:val="0"/>
        <w:adjustRightInd w:val="0"/>
        <w:ind w:firstLine="709"/>
        <w:rPr>
          <w:rStyle w:val="FontStyle14"/>
          <w:spacing w:val="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559"/>
        <w:gridCol w:w="1530"/>
        <w:gridCol w:w="1276"/>
        <w:gridCol w:w="1276"/>
        <w:gridCol w:w="1276"/>
        <w:gridCol w:w="708"/>
      </w:tblGrid>
      <w:tr w:rsidR="00AF23EA" w:rsidRPr="00411526" w14:paraId="31FDE8D4" w14:textId="77777777" w:rsidTr="00AE7DA0">
        <w:trPr>
          <w:trHeight w:val="268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F3D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C58D" w14:textId="77777777" w:rsidR="00AF23EA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Значения показателя на последнюю отчётную дату</w:t>
            </w:r>
          </w:p>
          <w:p w14:paraId="6F7E6ADA" w14:textId="77EDCE2E" w:rsidR="00AE7DA0" w:rsidRPr="00411526" w:rsidRDefault="00AE7DA0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0EAD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</w:p>
        </w:tc>
      </w:tr>
      <w:tr w:rsidR="00AF23EA" w:rsidRPr="00411526" w14:paraId="7B03EA8D" w14:textId="77777777" w:rsidTr="00AE7DA0">
        <w:trPr>
          <w:trHeight w:val="143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C8A8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C559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CBF6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42B7409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 кв.</w:t>
            </w:r>
          </w:p>
          <w:p w14:paraId="020F44AE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20__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EA9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969DCC2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 кв. 20__года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D445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14A3415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 кв.</w:t>
            </w:r>
          </w:p>
          <w:p w14:paraId="06BCDB6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20__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23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CE611E7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 кв.</w:t>
            </w:r>
          </w:p>
          <w:p w14:paraId="4149970C" w14:textId="77777777" w:rsidR="00AF23EA" w:rsidRPr="00411526" w:rsidRDefault="00AF23EA" w:rsidP="00AF23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20__ года</w:t>
            </w:r>
          </w:p>
          <w:p w14:paraId="3F346FD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134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DADAE49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AF23EA" w:rsidRPr="00411526" w14:paraId="39543E46" w14:textId="77777777" w:rsidTr="00AE7DA0"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20BA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30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243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75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C9C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BA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B3E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7374E9CC" w14:textId="77777777" w:rsidTr="00AE7DA0">
        <w:trPr>
          <w:trHeight w:val="18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87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A03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032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8B6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33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04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8D7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3593DE82" w14:textId="77777777" w:rsidTr="00AE7DA0">
        <w:trPr>
          <w:trHeight w:val="14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21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Расходы: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2DD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637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BDC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363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5FC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727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5D794682" w14:textId="77777777" w:rsidTr="00AE7DA0">
        <w:trPr>
          <w:trHeight w:val="14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4D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343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0B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EB6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1FC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08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F1C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6C8C5CCA" w14:textId="77777777" w:rsidTr="00AE7DA0">
        <w:trPr>
          <w:trHeight w:val="14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D20E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Чистый доход: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AFB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C5B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B8F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883F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B6EC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40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FD09496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5FE12B36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12. Информация о сохраняемых и вновь создаваемых рабочих местах:</w:t>
      </w:r>
    </w:p>
    <w:p w14:paraId="5C43A5F6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276"/>
        <w:gridCol w:w="1418"/>
        <w:gridCol w:w="1417"/>
        <w:gridCol w:w="1418"/>
      </w:tblGrid>
      <w:tr w:rsidR="00AF23EA" w:rsidRPr="00411526" w14:paraId="58D7A000" w14:textId="77777777" w:rsidTr="00AF23E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A510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105B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  <w:p w14:paraId="2B576015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на последнюю </w:t>
            </w:r>
          </w:p>
          <w:p w14:paraId="520DC41E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отчетную дату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9F77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</w:p>
        </w:tc>
      </w:tr>
      <w:tr w:rsidR="00AF23EA" w:rsidRPr="00411526" w14:paraId="38057D70" w14:textId="77777777" w:rsidTr="00AF23E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FEEF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F5FC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240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1816297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__квартал 20__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D51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995EAB0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 квартал 20__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8BF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27CF3D0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__ квартал 20__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6E4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4EC4AFC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AF23EA" w:rsidRPr="00411526" w14:paraId="119B9D88" w14:textId="77777777" w:rsidTr="00AF23EA">
        <w:trPr>
          <w:trHeight w:val="9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0E00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Количество сохраняемых рабочих мест,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773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44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3ED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C17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4E6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465DD08C" w14:textId="77777777" w:rsidTr="00AF23EA">
        <w:trPr>
          <w:trHeight w:val="9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12F2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Количество вновь создаваемых рабочих мест,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8BA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947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369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CE7B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EA2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166095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13. Приложения: в приложение включаются документы, подтверждающие и разъясняющие сведения, представленные в бизнес - проекте (при необходимости).</w:t>
      </w:r>
    </w:p>
    <w:p w14:paraId="2D83DFD0" w14:textId="77777777" w:rsidR="00AF23EA" w:rsidRPr="00411526" w:rsidRDefault="00AF23EA" w:rsidP="00AF23EA">
      <w:pPr>
        <w:tabs>
          <w:tab w:val="left" w:pos="6075"/>
          <w:tab w:val="right" w:pos="9921"/>
        </w:tabs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  <w:highlight w:val="yellow"/>
        </w:rPr>
      </w:pPr>
      <w:r w:rsidRPr="00411526">
        <w:rPr>
          <w:rFonts w:ascii="Times New Roman" w:hAnsi="Times New Roman"/>
          <w:sz w:val="26"/>
          <w:szCs w:val="26"/>
          <w:highlight w:val="yellow"/>
        </w:rPr>
        <w:br w:type="page"/>
      </w:r>
      <w:r w:rsidRPr="00411526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14:paraId="372E046E" w14:textId="5E51F8E5" w:rsidR="00AF23EA" w:rsidRPr="00411526" w:rsidRDefault="00AF23EA" w:rsidP="00AF23EA">
      <w:pPr>
        <w:tabs>
          <w:tab w:val="left" w:pos="6075"/>
          <w:tab w:val="right" w:pos="9921"/>
        </w:tabs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  <w:highlight w:val="yellow"/>
        </w:rPr>
      </w:pPr>
      <w:bookmarkStart w:id="83" w:name="_Hlk56164646"/>
      <w:r w:rsidRPr="00411526">
        <w:rPr>
          <w:rFonts w:ascii="Times New Roman" w:hAnsi="Times New Roman"/>
          <w:sz w:val="26"/>
          <w:szCs w:val="26"/>
        </w:rPr>
        <w:t xml:space="preserve">к Положению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bookmarkEnd w:id="83"/>
    <w:p w14:paraId="7B6CCFF1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1872448B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Оценочная ведомость</w:t>
      </w:r>
    </w:p>
    <w:p w14:paraId="72BC42DD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по бизнес - проекту _______________________________________</w:t>
      </w:r>
    </w:p>
    <w:p w14:paraId="3B5E053B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(наименование претендента)</w:t>
      </w:r>
    </w:p>
    <w:p w14:paraId="20FB8679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Заседание конкурсной комиссии по отбору субъектов малого предпринимательства, претендующих на предоставление грантов</w:t>
      </w:r>
    </w:p>
    <w:p w14:paraId="6C6281DB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от «____» ___________ 20___ №___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839"/>
        <w:gridCol w:w="1559"/>
        <w:gridCol w:w="1560"/>
      </w:tblGrid>
      <w:tr w:rsidR="00AF23EA" w:rsidRPr="00411526" w14:paraId="246FF9F0" w14:textId="77777777" w:rsidTr="00AF23E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CADB7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1026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критериев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5D06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80476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Оценка в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баллах </w:t>
            </w:r>
          </w:p>
        </w:tc>
      </w:tr>
      <w:tr w:rsidR="00AF23EA" w:rsidRPr="00411526" w14:paraId="17DC2909" w14:textId="77777777" w:rsidTr="00AF23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4223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14A0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1FBA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F50D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3EA" w:rsidRPr="00411526" w14:paraId="4DC44CBD" w14:textId="77777777" w:rsidTr="00AF23E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F003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7C519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бизнес - проекта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(проработка рыночной потребности)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33D1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835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549E72FC" w14:textId="77777777" w:rsidTr="00AF23E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0C80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768F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Готовность бизнес - проекта к внедрению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>(проработка вопроса организации производства,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помещения, рынка сбыта, уровень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готовности проекта для запуска производства)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FE0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44E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2FAB3011" w14:textId="77777777" w:rsidTr="00AF23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E0211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21BD1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бизнес - проекта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125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7A49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3871314F" w14:textId="77777777" w:rsidTr="00AF23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FC53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E461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прибыль, рублей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E281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5C4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7DD54A22" w14:textId="77777777" w:rsidTr="00AF23E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D7BA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E0C0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Поступление налогов в бюджеты всех уровней,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A8F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AA3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6A785344" w14:textId="77777777" w:rsidTr="00AF23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9FD19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FA6F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заработной платы, рублей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0C9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010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6379B6E5" w14:textId="77777777" w:rsidTr="00AF23E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F3CD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E7FA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рабочих мест, в первую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>очередь для молодежи и социально незащищенных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 населения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878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19E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A5D8F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3E942625" w14:textId="77777777" w:rsidR="00AF23EA" w:rsidRPr="00411526" w:rsidRDefault="00AF23EA" w:rsidP="00AF23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Член комиссии ____________ _______________________</w:t>
      </w:r>
    </w:p>
    <w:p w14:paraId="54882232" w14:textId="77777777" w:rsidR="00AF23EA" w:rsidRPr="00411526" w:rsidRDefault="00AF23EA" w:rsidP="00AF23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(подпись) (расшифровка подписи)</w:t>
      </w:r>
    </w:p>
    <w:p w14:paraId="36A2A956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Примечания:</w:t>
      </w:r>
    </w:p>
    <w:p w14:paraId="19470DC7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 Для оценки бизнес - проекта применяется 5-балльная шкала: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30"/>
        <w:gridCol w:w="2100"/>
        <w:gridCol w:w="2268"/>
      </w:tblGrid>
      <w:tr w:rsidR="00AF23EA" w:rsidRPr="00411526" w14:paraId="5C431ACD" w14:textId="77777777" w:rsidTr="00AF23EA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85459" w14:textId="77777777" w:rsidR="00AF23EA" w:rsidRPr="00411526" w:rsidRDefault="00AF23EA" w:rsidP="001E15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8B7FE" w14:textId="77777777" w:rsidR="00AF23EA" w:rsidRPr="00411526" w:rsidRDefault="00AF23EA" w:rsidP="001E15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7670F" w14:textId="77777777" w:rsidR="00AF23EA" w:rsidRPr="00411526" w:rsidRDefault="00AF23EA" w:rsidP="00AF23EA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997D9" w14:textId="77777777" w:rsidR="00AF23EA" w:rsidRPr="00411526" w:rsidRDefault="00AF23EA" w:rsidP="00AF23EA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AF23EA" w:rsidRPr="00411526" w14:paraId="0046FBDD" w14:textId="77777777" w:rsidTr="00AF23EA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80271" w14:textId="77777777" w:rsidR="00AF23EA" w:rsidRPr="00411526" w:rsidRDefault="00AF23EA" w:rsidP="00AF23EA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1 - 2 балла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265F7" w14:textId="77777777" w:rsidR="00AF23EA" w:rsidRPr="00411526" w:rsidRDefault="00AF23EA" w:rsidP="00AF23EA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EA86B" w14:textId="77777777" w:rsidR="00AF23EA" w:rsidRPr="00411526" w:rsidRDefault="00AF23EA" w:rsidP="00AF23EA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FFC19" w14:textId="77777777" w:rsidR="00AF23EA" w:rsidRPr="00411526" w:rsidRDefault="00AF23EA" w:rsidP="00AF23EA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</w:p>
        </w:tc>
      </w:tr>
    </w:tbl>
    <w:p w14:paraId="3E390A47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 Оценочная ведомость заполняется по каждому рассматриваемому на заседании бизнес - проекту.</w:t>
      </w:r>
    </w:p>
    <w:p w14:paraId="5C7BB816" w14:textId="77777777" w:rsidR="00E627E1" w:rsidRPr="00411526" w:rsidRDefault="00E627E1" w:rsidP="00AF23EA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</w:p>
    <w:p w14:paraId="14AB61B7" w14:textId="77777777" w:rsidR="00E627E1" w:rsidRPr="00411526" w:rsidRDefault="00E627E1" w:rsidP="00AF23EA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</w:p>
    <w:p w14:paraId="0C68A1BE" w14:textId="77777777" w:rsidR="00E627E1" w:rsidRPr="00411526" w:rsidRDefault="00E627E1" w:rsidP="00AF23EA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</w:p>
    <w:p w14:paraId="2D4C27BF" w14:textId="0DD05564" w:rsidR="00AF23EA" w:rsidRPr="00411526" w:rsidRDefault="00AF23EA" w:rsidP="00AF23EA">
      <w:pPr>
        <w:autoSpaceDE w:val="0"/>
        <w:autoSpaceDN w:val="0"/>
        <w:adjustRightInd w:val="0"/>
        <w:ind w:left="5103" w:firstLine="0"/>
        <w:rPr>
          <w:rStyle w:val="FontStyle13"/>
          <w:b w:val="0"/>
          <w:spacing w:val="0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6 </w:t>
      </w:r>
    </w:p>
    <w:p w14:paraId="5D9D82A8" w14:textId="1711AF8E" w:rsidR="00AF23EA" w:rsidRPr="00411526" w:rsidRDefault="00AF23EA" w:rsidP="00AF23EA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Положению о предоставлении грантов начинающим субъектам малого предпринимательства, </w:t>
      </w:r>
      <w:bookmarkStart w:id="84" w:name="_Hlk56164752"/>
      <w:r w:rsidRPr="00411526">
        <w:rPr>
          <w:rFonts w:ascii="Times New Roman" w:hAnsi="Times New Roman"/>
          <w:sz w:val="26"/>
          <w:szCs w:val="26"/>
        </w:rPr>
        <w:t>а также физическим лицам, применяющим специальный налоговый режим «Налог на профессиональный доход»</w:t>
      </w:r>
      <w:bookmarkEnd w:id="84"/>
      <w:r w:rsidRPr="00411526">
        <w:rPr>
          <w:rFonts w:ascii="Times New Roman" w:hAnsi="Times New Roman"/>
          <w:sz w:val="26"/>
          <w:szCs w:val="26"/>
        </w:rPr>
        <w:t xml:space="preserve">, </w:t>
      </w:r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p w14:paraId="7EAA50AD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</w:p>
    <w:p w14:paraId="66E60165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Сводная оценочная ведомость</w:t>
      </w:r>
    </w:p>
    <w:p w14:paraId="20D065F9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по бизнес - проекту _______________________________________</w:t>
      </w:r>
    </w:p>
    <w:p w14:paraId="75E4B29B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(наименование претендента)</w:t>
      </w:r>
    </w:p>
    <w:p w14:paraId="61A4EA81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85" w:name="_Hlk56164780"/>
      <w:r w:rsidRPr="00411526">
        <w:rPr>
          <w:rFonts w:ascii="Times New Roman" w:hAnsi="Times New Roman"/>
          <w:sz w:val="26"/>
          <w:szCs w:val="26"/>
        </w:rPr>
        <w:t>Заседание конкурсной комиссии по отбору субъектов малого предпринимательства, а также физических лиц, применяющих специальный налоговый режим «Налог на профессиональный доход», претендующих на предоставление грантов</w:t>
      </w:r>
    </w:p>
    <w:bookmarkEnd w:id="85"/>
    <w:p w14:paraId="0EC53CFE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от «____» ___________ 20___ № ___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679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419"/>
        <w:gridCol w:w="1372"/>
      </w:tblGrid>
      <w:tr w:rsidR="00AF23EA" w:rsidRPr="00411526" w14:paraId="09892F4F" w14:textId="77777777" w:rsidTr="00AF23EA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1A5D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48446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критериев 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3305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Оценки членов конкурсной комиссии в баллах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3762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Средний балл по критерию</w:t>
            </w:r>
          </w:p>
        </w:tc>
      </w:tr>
      <w:tr w:rsidR="00AF23EA" w:rsidRPr="00411526" w14:paraId="0D6FABB7" w14:textId="77777777" w:rsidTr="00AF23EA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89B73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07BFE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1AAC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220C4" w14:textId="77777777" w:rsidR="00AF23EA" w:rsidRPr="00411526" w:rsidRDefault="00AF23EA" w:rsidP="00AF23E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F23EA" w:rsidRPr="00411526" w14:paraId="2CA1CF81" w14:textId="77777777" w:rsidTr="00AF23E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3AE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D5A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4862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AF38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CB9A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B76C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8060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C500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6DE5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C28F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B52A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EDE3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75A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3C750144" w14:textId="77777777" w:rsidTr="00AF23EA">
        <w:trPr>
          <w:cantSplit/>
          <w:trHeight w:val="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24C0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C4D7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Конкурентоспособность бизнес - проекта (проработка рыночной потребности)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9CCD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398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5D0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10A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E62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8666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AB0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142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D5E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7A0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FFB1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7FEFB648" w14:textId="77777777" w:rsidTr="00AF23EA">
        <w:trPr>
          <w:cantSplit/>
          <w:trHeight w:val="1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E70F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140D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бизнес - проекта к внедрению (проработка вопроса организации производства, наличие помещения, рынка сбыта, уровень готовности проекта для запуска производства)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963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52F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A48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3CC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F88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645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F22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1FCD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06E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1A3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CC2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7235C2DF" w14:textId="77777777" w:rsidTr="00AF23EA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0E37D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40BA7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бизнес - проекта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C5F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1C0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F73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53F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351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192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F129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9A7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C37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8BF1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8E37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1A7680D4" w14:textId="77777777" w:rsidTr="00AF23E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1DEA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64C1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Планируемая прибыль,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998D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85D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991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3876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B02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A53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92D7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03B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6E5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8D3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A5F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5CC73CE3" w14:textId="77777777" w:rsidTr="00AF23EA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8F50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D916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Поступление налогов в бюджеты всех уровней,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A6D6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1CBD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2C9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83F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257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5F5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F0D7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2639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2271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F25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AA4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7120DA9D" w14:textId="77777777" w:rsidTr="00AF23EA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7C666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3338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заработной платы, рублей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F71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FB2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35C1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E92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83C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85F7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4DB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32FD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D9E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F2B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5B9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239A1CEA" w14:textId="77777777" w:rsidTr="00AF23EA">
        <w:trPr>
          <w:cantSplit/>
          <w:trHeight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FB7B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8AD7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рабочих мест, в первую очередь для молодежи и социально незащищенных групп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A0D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A7A1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915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DBB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EF0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701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74D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CBA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851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175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C609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6519A5EC" w14:textId="77777777" w:rsidTr="00AF23E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0815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70DF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35C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7DE6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892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FB5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B50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F25A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64CD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DAE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706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924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9C5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F334A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105F6E95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Примечания:</w:t>
      </w:r>
    </w:p>
    <w:p w14:paraId="382215A8" w14:textId="3081CD73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 Секретарем </w:t>
      </w:r>
      <w:r w:rsidR="00E627E1" w:rsidRPr="00411526">
        <w:rPr>
          <w:rFonts w:ascii="Times New Roman" w:hAnsi="Times New Roman"/>
          <w:sz w:val="26"/>
          <w:szCs w:val="26"/>
        </w:rPr>
        <w:t>К</w:t>
      </w:r>
      <w:r w:rsidRPr="00411526">
        <w:rPr>
          <w:rFonts w:ascii="Times New Roman" w:hAnsi="Times New Roman"/>
          <w:sz w:val="26"/>
          <w:szCs w:val="26"/>
        </w:rPr>
        <w:t>омиссии заполняется сводная оценочная ведомость по каждому бизнес - проекту и выводится его итоговый балл.</w:t>
      </w:r>
    </w:p>
    <w:p w14:paraId="0EA5AB78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>2. Средний балл по каждому критерию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94"/>
      </w:tblGrid>
      <w:tr w:rsidR="00AF23EA" w:rsidRPr="00411526" w14:paraId="3127844F" w14:textId="77777777" w:rsidTr="00AF23EA">
        <w:trPr>
          <w:jc w:val="center"/>
        </w:trPr>
        <w:tc>
          <w:tcPr>
            <w:tcW w:w="1951" w:type="dxa"/>
            <w:hideMark/>
          </w:tcPr>
          <w:p w14:paraId="04AFE17B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Средний </w:t>
            </w:r>
          </w:p>
          <w:p w14:paraId="6A69D8B7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балл = </w:t>
            </w:r>
          </w:p>
          <w:p w14:paraId="79ABC4AF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по критерию </w:t>
            </w:r>
          </w:p>
        </w:tc>
        <w:tc>
          <w:tcPr>
            <w:tcW w:w="8470" w:type="dxa"/>
            <w:vAlign w:val="center"/>
            <w:hideMark/>
          </w:tcPr>
          <w:p w14:paraId="4DA5767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Сумма баллов всех членов комиссии по данному критерию</w:t>
            </w:r>
          </w:p>
          <w:p w14:paraId="5FBEAE09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Число проголосовавших по данному критерию членов </w:t>
            </w:r>
          </w:p>
        </w:tc>
      </w:tr>
      <w:tr w:rsidR="00AF23EA" w:rsidRPr="00411526" w14:paraId="3559E2C1" w14:textId="77777777" w:rsidTr="00AF23EA">
        <w:trPr>
          <w:jc w:val="center"/>
        </w:trPr>
        <w:tc>
          <w:tcPr>
            <w:tcW w:w="1951" w:type="dxa"/>
          </w:tcPr>
          <w:p w14:paraId="540B99E6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14:paraId="5C1BE62B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45CC580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 Итоговый балл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1072"/>
        <w:gridCol w:w="6536"/>
      </w:tblGrid>
      <w:tr w:rsidR="00AF23EA" w:rsidRPr="00411526" w14:paraId="5F489A70" w14:textId="77777777" w:rsidTr="00AF23EA">
        <w:trPr>
          <w:jc w:val="center"/>
        </w:trPr>
        <w:tc>
          <w:tcPr>
            <w:tcW w:w="1562" w:type="dxa"/>
            <w:vAlign w:val="center"/>
            <w:hideMark/>
          </w:tcPr>
          <w:p w14:paraId="0611B2F8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  <w:p w14:paraId="700B840C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балл </w:t>
            </w:r>
          </w:p>
        </w:tc>
        <w:tc>
          <w:tcPr>
            <w:tcW w:w="247" w:type="dxa"/>
            <w:vAlign w:val="center"/>
            <w:hideMark/>
          </w:tcPr>
          <w:p w14:paraId="04D5A3CB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=</w:t>
            </w:r>
          </w:p>
        </w:tc>
        <w:tc>
          <w:tcPr>
            <w:tcW w:w="8328" w:type="dxa"/>
            <w:vAlign w:val="center"/>
            <w:hideMark/>
          </w:tcPr>
          <w:p w14:paraId="12F957B9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Сумма средних баллов по критериям</w:t>
            </w:r>
          </w:p>
          <w:p w14:paraId="02A717CC" w14:textId="77777777" w:rsidR="00AF23EA" w:rsidRPr="00411526" w:rsidRDefault="00AF23EA" w:rsidP="00AF23E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Число критериев</w:t>
            </w:r>
          </w:p>
        </w:tc>
      </w:tr>
    </w:tbl>
    <w:p w14:paraId="7F59B6C4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2FC58C9E" w14:textId="77777777" w:rsidR="00AF23EA" w:rsidRPr="00411526" w:rsidRDefault="00AF23EA" w:rsidP="00AF23EA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br w:type="page"/>
      </w:r>
      <w:r w:rsidRPr="00411526">
        <w:rPr>
          <w:rFonts w:ascii="Times New Roman" w:hAnsi="Times New Roman"/>
          <w:sz w:val="26"/>
          <w:szCs w:val="26"/>
        </w:rPr>
        <w:lastRenderedPageBreak/>
        <w:t>Приложение № 7</w:t>
      </w:r>
    </w:p>
    <w:p w14:paraId="48B05659" w14:textId="3DBBED9D" w:rsidR="00AF23EA" w:rsidRPr="00411526" w:rsidRDefault="00AF23EA" w:rsidP="00AF23EA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Положению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p w14:paraId="2FED8314" w14:textId="77777777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45CA5B93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Сводная ведомость</w:t>
      </w:r>
    </w:p>
    <w:p w14:paraId="7F27F0EA" w14:textId="4DF67440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Заседание </w:t>
      </w:r>
      <w:r w:rsidR="00E627E1" w:rsidRPr="00411526">
        <w:rPr>
          <w:rFonts w:ascii="Times New Roman" w:hAnsi="Times New Roman"/>
          <w:sz w:val="26"/>
          <w:szCs w:val="26"/>
        </w:rPr>
        <w:t xml:space="preserve">Комиссии </w:t>
      </w:r>
      <w:r w:rsidRPr="00411526">
        <w:rPr>
          <w:rFonts w:ascii="Times New Roman" w:hAnsi="Times New Roman"/>
          <w:sz w:val="26"/>
          <w:szCs w:val="26"/>
        </w:rPr>
        <w:t>по отбору субъектов малого предпринимательства, а также физических лиц, применяющих специальный налоговый режим «Налог на профессиональный доход», претендующих на предоставление грантов</w:t>
      </w:r>
    </w:p>
    <w:p w14:paraId="3A522B08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7D49ACA4" w14:textId="77777777" w:rsidR="00AF23EA" w:rsidRPr="00411526" w:rsidRDefault="00AF23EA" w:rsidP="00AF23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от «___» __________ 20___ № ____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973"/>
        <w:gridCol w:w="1985"/>
      </w:tblGrid>
      <w:tr w:rsidR="00AF23EA" w:rsidRPr="00411526" w14:paraId="790A4AD6" w14:textId="77777777" w:rsidTr="00AF23E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10E83" w14:textId="7DC35DC8" w:rsidR="00AF23EA" w:rsidRPr="00411526" w:rsidRDefault="00E627E1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23EA"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3EA" w:rsidRPr="004115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65FAE" w14:textId="78526213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предпринимательства</w:t>
            </w:r>
            <w:r w:rsidR="008154F1"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/ Ф.И.О. физического лица, применяющего </w:t>
            </w:r>
            <w:r w:rsidR="008154F1" w:rsidRPr="00411526">
              <w:rPr>
                <w:rFonts w:ascii="Times New Roman" w:hAnsi="Times New Roman"/>
                <w:sz w:val="26"/>
                <w:szCs w:val="26"/>
              </w:rPr>
              <w:t>специальный налоговый режим «Налог на профессиональный доход»,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15082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</w:tr>
      <w:tr w:rsidR="00AF23EA" w:rsidRPr="00411526" w14:paraId="298FE898" w14:textId="77777777" w:rsidTr="00AF23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FC1E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BA0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820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403D16AA" w14:textId="77777777" w:rsidTr="00AF23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C7B8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8FAC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8B4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3E116CDC" w14:textId="77777777" w:rsidTr="00AF23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3DB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6E87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F5FB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0C045BB2" w14:textId="77777777" w:rsidTr="00AF23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031F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95E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9580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A" w:rsidRPr="00411526" w14:paraId="043DB7E6" w14:textId="77777777" w:rsidTr="00AF23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6973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139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F474" w14:textId="77777777" w:rsidR="00AF23EA" w:rsidRPr="00411526" w:rsidRDefault="00AF23EA" w:rsidP="00AF23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4970B" w14:textId="77777777" w:rsidR="00AF23EA" w:rsidRPr="00411526" w:rsidRDefault="00AF23EA" w:rsidP="00AF2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E36C71" w14:textId="77777777" w:rsidR="00AF23EA" w:rsidRPr="00411526" w:rsidRDefault="00AF23EA" w:rsidP="00AF2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C41706" w14:textId="77777777" w:rsidR="00AF23EA" w:rsidRPr="00411526" w:rsidRDefault="00AF23EA" w:rsidP="00AF23EA">
      <w:pPr>
        <w:keepNext/>
        <w:widowControl w:val="0"/>
        <w:autoSpaceDE w:val="0"/>
        <w:autoSpaceDN w:val="0"/>
        <w:adjustRightInd w:val="0"/>
        <w:ind w:left="5103" w:firstLine="0"/>
        <w:rPr>
          <w:rFonts w:ascii="Times New Roman" w:hAnsi="Times New Roman"/>
          <w:snapToGrid w:val="0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br w:type="page"/>
      </w:r>
      <w:r w:rsidRPr="00411526">
        <w:rPr>
          <w:rFonts w:ascii="Times New Roman" w:hAnsi="Times New Roman"/>
          <w:snapToGrid w:val="0"/>
          <w:sz w:val="26"/>
          <w:szCs w:val="26"/>
        </w:rPr>
        <w:lastRenderedPageBreak/>
        <w:t>Приложение № 8</w:t>
      </w:r>
    </w:p>
    <w:p w14:paraId="26B41134" w14:textId="67B831B5" w:rsidR="00AF23EA" w:rsidRPr="00411526" w:rsidRDefault="00AF23EA" w:rsidP="00AF23EA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  <w:bookmarkStart w:id="86" w:name="_Hlk56169541"/>
      <w:r w:rsidRPr="00411526">
        <w:rPr>
          <w:rFonts w:ascii="Times New Roman" w:hAnsi="Times New Roman"/>
          <w:sz w:val="26"/>
          <w:szCs w:val="26"/>
        </w:rPr>
        <w:t xml:space="preserve">к Положению </w:t>
      </w:r>
      <w:bookmarkStart w:id="87" w:name="_Hlk56170041"/>
      <w:r w:rsidRPr="00411526">
        <w:rPr>
          <w:rFonts w:ascii="Times New Roman" w:hAnsi="Times New Roman"/>
          <w:sz w:val="26"/>
          <w:szCs w:val="26"/>
        </w:rPr>
        <w:t xml:space="preserve">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bookmarkEnd w:id="87"/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bookmarkEnd w:id="86"/>
    <w:p w14:paraId="6504D16E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04E34520" w14:textId="77777777" w:rsidR="00AF23EA" w:rsidRPr="00411526" w:rsidRDefault="00AF23EA" w:rsidP="00A5105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Согласие</w:t>
      </w:r>
    </w:p>
    <w:p w14:paraId="1DDFA023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270F2B71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 предпринимательства/Ф.И.О. физического лица, применяющего специальный налоговый режим «Налог на профессиональный доход»)</w:t>
      </w:r>
    </w:p>
    <w:p w14:paraId="0C0267E5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 лице ____________________________, действующего на основании ____________________, в рамках рассмотрения заявления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на территории опережающего социально – экономического развития «Павловск»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53586780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8772E5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4F630E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97DBD7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Руководитель _______________ ______________________________</w:t>
      </w:r>
    </w:p>
    <w:p w14:paraId="40D99E8C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(подпись) (фамилия, имя, отчество)</w:t>
      </w:r>
    </w:p>
    <w:p w14:paraId="77A439B9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475861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Главный бухгалтер _______________ _____________________________</w:t>
      </w:r>
    </w:p>
    <w:p w14:paraId="361669EA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(подпись) (фамилия, имя, отчество)</w:t>
      </w:r>
    </w:p>
    <w:p w14:paraId="14EA0669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0499CC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М.П. «___» __________ 20__ г.</w:t>
      </w:r>
    </w:p>
    <w:p w14:paraId="588D1507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6C995E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446D3C" w14:textId="77777777" w:rsidR="00AF23EA" w:rsidRPr="00411526" w:rsidRDefault="00AF23EA" w:rsidP="00AF23EA">
      <w:pPr>
        <w:keepNext/>
        <w:widowControl w:val="0"/>
        <w:tabs>
          <w:tab w:val="right" w:pos="3434"/>
        </w:tabs>
        <w:autoSpaceDE w:val="0"/>
        <w:autoSpaceDN w:val="0"/>
        <w:adjustRightInd w:val="0"/>
        <w:ind w:left="5103" w:firstLine="0"/>
        <w:rPr>
          <w:rFonts w:ascii="Times New Roman" w:hAnsi="Times New Roman"/>
          <w:snapToGrid w:val="0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br w:type="page"/>
      </w:r>
      <w:r w:rsidRPr="00411526">
        <w:rPr>
          <w:rFonts w:ascii="Times New Roman" w:hAnsi="Times New Roman"/>
          <w:snapToGrid w:val="0"/>
          <w:sz w:val="26"/>
          <w:szCs w:val="26"/>
        </w:rPr>
        <w:lastRenderedPageBreak/>
        <w:t>Приложение № 9</w:t>
      </w:r>
    </w:p>
    <w:p w14:paraId="481F7894" w14:textId="6697D6C8" w:rsidR="00AF23EA" w:rsidRPr="00411526" w:rsidRDefault="00AF23EA" w:rsidP="00AF23EA">
      <w:pPr>
        <w:keepNext/>
        <w:widowControl w:val="0"/>
        <w:tabs>
          <w:tab w:val="right" w:pos="3434"/>
        </w:tabs>
        <w:autoSpaceDE w:val="0"/>
        <w:autoSpaceDN w:val="0"/>
        <w:adjustRightInd w:val="0"/>
        <w:ind w:left="5103" w:firstLine="0"/>
        <w:rPr>
          <w:rFonts w:ascii="Times New Roman" w:hAnsi="Times New Roman"/>
          <w:snapToGrid w:val="0"/>
          <w:sz w:val="26"/>
          <w:szCs w:val="26"/>
        </w:rPr>
      </w:pPr>
      <w:r w:rsidRPr="00411526">
        <w:rPr>
          <w:rFonts w:ascii="Times New Roman" w:hAnsi="Times New Roman"/>
          <w:snapToGrid w:val="0"/>
          <w:sz w:val="26"/>
          <w:szCs w:val="26"/>
        </w:rPr>
        <w:t xml:space="preserve">к Положению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p w14:paraId="7A61A12D" w14:textId="77777777" w:rsidR="00AF23EA" w:rsidRPr="00411526" w:rsidRDefault="00AF23EA" w:rsidP="00AF23EA">
      <w:pPr>
        <w:ind w:firstLine="709"/>
        <w:rPr>
          <w:rFonts w:ascii="Times New Roman" w:hAnsi="Times New Roman"/>
          <w:bCs/>
          <w:sz w:val="26"/>
          <w:szCs w:val="26"/>
        </w:rPr>
      </w:pPr>
    </w:p>
    <w:p w14:paraId="0E712C45" w14:textId="77777777" w:rsidR="00AF23EA" w:rsidRPr="00411526" w:rsidRDefault="00AF23EA" w:rsidP="00AF23EA">
      <w:pPr>
        <w:ind w:firstLine="709"/>
        <w:rPr>
          <w:rFonts w:ascii="Times New Roman" w:hAnsi="Times New Roman"/>
          <w:bCs/>
          <w:sz w:val="26"/>
          <w:szCs w:val="26"/>
        </w:rPr>
      </w:pPr>
      <w:r w:rsidRPr="00411526">
        <w:rPr>
          <w:rFonts w:ascii="Times New Roman" w:hAnsi="Times New Roman"/>
          <w:bCs/>
          <w:sz w:val="26"/>
          <w:szCs w:val="26"/>
        </w:rPr>
        <w:t>Заявление о соответствии вновь созданного юридического лица</w:t>
      </w:r>
      <w:r w:rsidRPr="00411526">
        <w:rPr>
          <w:rFonts w:ascii="Times New Roman" w:hAnsi="Times New Roman"/>
          <w:bCs/>
          <w:sz w:val="26"/>
          <w:szCs w:val="26"/>
        </w:rPr>
        <w:br/>
        <w:t>и вновь зарегистрированного индивидуального предпринимателя</w:t>
      </w:r>
      <w:r w:rsidRPr="00411526">
        <w:rPr>
          <w:rFonts w:ascii="Times New Roman" w:hAnsi="Times New Roman"/>
          <w:bCs/>
          <w:sz w:val="26"/>
          <w:szCs w:val="26"/>
        </w:rPr>
        <w:br/>
        <w:t>условиям отнесения к субъектам малого и среднего</w:t>
      </w:r>
      <w:r w:rsidRPr="00411526">
        <w:rPr>
          <w:rFonts w:ascii="Times New Roman" w:hAnsi="Times New Roman"/>
          <w:bCs/>
          <w:sz w:val="26"/>
          <w:szCs w:val="26"/>
        </w:rPr>
        <w:br/>
        <w:t>предпринимательства, установленным Федеральным законом</w:t>
      </w:r>
      <w:r w:rsidRPr="00411526">
        <w:rPr>
          <w:rFonts w:ascii="Times New Roman" w:hAnsi="Times New Roman"/>
          <w:bCs/>
          <w:sz w:val="26"/>
          <w:szCs w:val="26"/>
        </w:rPr>
        <w:br/>
        <w:t>от 24. 07. 2007 № 209-ФЗ «О развитии малого и среднего</w:t>
      </w:r>
      <w:r w:rsidRPr="00411526">
        <w:rPr>
          <w:rFonts w:ascii="Times New Roman" w:hAnsi="Times New Roman"/>
          <w:bCs/>
          <w:sz w:val="26"/>
          <w:szCs w:val="26"/>
        </w:rPr>
        <w:br/>
        <w:t>предпринимательства в Российской Федерации»</w:t>
      </w:r>
    </w:p>
    <w:p w14:paraId="26BBFC5B" w14:textId="77777777" w:rsidR="00AF23EA" w:rsidRPr="00411526" w:rsidRDefault="00AF23EA" w:rsidP="00AF23EA">
      <w:pPr>
        <w:ind w:firstLine="709"/>
        <w:rPr>
          <w:rFonts w:ascii="Times New Roman" w:hAnsi="Times New Roman"/>
          <w:bCs/>
          <w:sz w:val="26"/>
          <w:szCs w:val="26"/>
        </w:rPr>
      </w:pPr>
    </w:p>
    <w:p w14:paraId="14CCE5C2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Настоящим заявляю, что </w:t>
      </w:r>
    </w:p>
    <w:p w14:paraId="13970DE2" w14:textId="77777777" w:rsidR="00AF23EA" w:rsidRPr="00411526" w:rsidRDefault="00AF23EA" w:rsidP="00AF23EA">
      <w:pPr>
        <w:pBdr>
          <w:top w:val="single" w:sz="4" w:space="1" w:color="auto"/>
        </w:pBd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(указывается полное наименование юридического лица, фамилия, имя, отчество (последнее </w:t>
      </w:r>
      <w:r w:rsidRPr="00411526">
        <w:rPr>
          <w:rFonts w:ascii="Times New Roman" w:hAnsi="Times New Roman"/>
          <w:sz w:val="26"/>
          <w:szCs w:val="26"/>
        </w:rPr>
        <w:sym w:font="Symbol" w:char="F02D"/>
      </w:r>
      <w:r w:rsidRPr="00411526">
        <w:rPr>
          <w:rFonts w:ascii="Times New Roman" w:hAnsi="Times New Roman"/>
          <w:sz w:val="26"/>
          <w:szCs w:val="26"/>
        </w:rPr>
        <w:t xml:space="preserve"> при наличии) индивидуального предпринимателя)</w:t>
      </w:r>
    </w:p>
    <w:p w14:paraId="24FC58BE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ИНН: </w:t>
      </w:r>
    </w:p>
    <w:p w14:paraId="7FE528FE" w14:textId="77777777" w:rsidR="00AF23EA" w:rsidRPr="00411526" w:rsidRDefault="00AF23EA" w:rsidP="00AF23EA">
      <w:pPr>
        <w:pBdr>
          <w:top w:val="single" w:sz="4" w:space="1" w:color="auto"/>
        </w:pBd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 дата государственной регистрации: </w:t>
      </w:r>
    </w:p>
    <w:p w14:paraId="15628C6A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</w:p>
    <w:p w14:paraId="00B186F8" w14:textId="77777777" w:rsidR="00AF23EA" w:rsidRPr="00411526" w:rsidRDefault="00AF23EA" w:rsidP="00AF23EA">
      <w:pPr>
        <w:pBdr>
          <w:top w:val="single" w:sz="4" w:space="1" w:color="auto"/>
        </w:pBd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(указывается дата государственной регистрации юридического лица или индивидуального предпринимателя)</w:t>
      </w:r>
    </w:p>
    <w:p w14:paraId="35937E02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24.07. 2007 № 209-ФЗ «О развитии малого и среднего предпринимательства в Российской Федерации».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418"/>
        <w:gridCol w:w="397"/>
        <w:gridCol w:w="397"/>
        <w:gridCol w:w="484"/>
        <w:gridCol w:w="1445"/>
        <w:gridCol w:w="1758"/>
        <w:gridCol w:w="3402"/>
      </w:tblGrid>
      <w:tr w:rsidR="00AF23EA" w:rsidRPr="00411526" w14:paraId="5E90E23F" w14:textId="77777777" w:rsidTr="00AF23EA">
        <w:tc>
          <w:tcPr>
            <w:tcW w:w="5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5E91E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vAlign w:val="bottom"/>
          </w:tcPr>
          <w:p w14:paraId="58DD19C2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21D0A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23EA" w:rsidRPr="00411526" w14:paraId="6F7F1C1D" w14:textId="77777777" w:rsidTr="00AF23EA">
        <w:tc>
          <w:tcPr>
            <w:tcW w:w="5020" w:type="dxa"/>
            <w:gridSpan w:val="8"/>
            <w:hideMark/>
          </w:tcPr>
          <w:p w14:paraId="77446E04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 xml:space="preserve">(фамилия, имя, отчество (последнее </w:t>
            </w:r>
            <w:r w:rsidRPr="00411526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411526">
              <w:rPr>
                <w:rFonts w:ascii="Times New Roman" w:hAnsi="Times New Roman"/>
                <w:sz w:val="26"/>
                <w:szCs w:val="26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</w:tcPr>
          <w:p w14:paraId="173D7535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2BC63F82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AF23EA" w:rsidRPr="00411526" w14:paraId="35648F96" w14:textId="77777777" w:rsidTr="00AF23EA">
        <w:trPr>
          <w:gridAfter w:val="3"/>
          <w:wAfter w:w="6605" w:type="dxa"/>
        </w:trPr>
        <w:tc>
          <w:tcPr>
            <w:tcW w:w="170" w:type="dxa"/>
            <w:vAlign w:val="bottom"/>
            <w:hideMark/>
          </w:tcPr>
          <w:p w14:paraId="7A668615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2D614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  <w:hideMark/>
          </w:tcPr>
          <w:p w14:paraId="1B4BA040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F68B4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vAlign w:val="bottom"/>
            <w:hideMark/>
          </w:tcPr>
          <w:p w14:paraId="647096BB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37FDD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vAlign w:val="bottom"/>
            <w:hideMark/>
          </w:tcPr>
          <w:p w14:paraId="745D2BC1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AF23EA" w:rsidRPr="00411526" w14:paraId="13776ABC" w14:textId="77777777" w:rsidTr="00AF23EA">
        <w:trPr>
          <w:gridAfter w:val="3"/>
          <w:wAfter w:w="6605" w:type="dxa"/>
        </w:trPr>
        <w:tc>
          <w:tcPr>
            <w:tcW w:w="170" w:type="dxa"/>
          </w:tcPr>
          <w:p w14:paraId="6DE54CB9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0BD503E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</w:tcPr>
          <w:p w14:paraId="49BC17E4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hideMark/>
          </w:tcPr>
          <w:p w14:paraId="4FED569A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11526">
              <w:rPr>
                <w:rFonts w:ascii="Times New Roman" w:hAnsi="Times New Roman"/>
                <w:sz w:val="26"/>
                <w:szCs w:val="26"/>
              </w:rPr>
              <w:t>дата составления заявления</w:t>
            </w:r>
          </w:p>
        </w:tc>
        <w:tc>
          <w:tcPr>
            <w:tcW w:w="397" w:type="dxa"/>
          </w:tcPr>
          <w:p w14:paraId="5F202471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F22DC5D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</w:tcPr>
          <w:p w14:paraId="276CC968" w14:textId="77777777" w:rsidR="00AF23EA" w:rsidRPr="00411526" w:rsidRDefault="00AF23EA" w:rsidP="00AF23E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7465A81" w14:textId="77777777" w:rsidR="00AF23EA" w:rsidRPr="00411526" w:rsidRDefault="00AF23EA" w:rsidP="00AF23EA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М. П. (при наличии)</w:t>
      </w:r>
    </w:p>
    <w:p w14:paraId="110AE726" w14:textId="77777777" w:rsidR="00AF23EA" w:rsidRPr="00411526" w:rsidRDefault="00AF23EA" w:rsidP="00AF23EA">
      <w:pPr>
        <w:keepNext/>
        <w:widowControl w:val="0"/>
        <w:autoSpaceDE w:val="0"/>
        <w:autoSpaceDN w:val="0"/>
        <w:adjustRightInd w:val="0"/>
        <w:ind w:left="5103" w:firstLine="0"/>
        <w:rPr>
          <w:rFonts w:ascii="Times New Roman" w:hAnsi="Times New Roman"/>
          <w:snapToGrid w:val="0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br w:type="page"/>
      </w:r>
      <w:r w:rsidRPr="00411526">
        <w:rPr>
          <w:rFonts w:ascii="Times New Roman" w:hAnsi="Times New Roman"/>
          <w:snapToGrid w:val="0"/>
          <w:sz w:val="26"/>
          <w:szCs w:val="26"/>
        </w:rPr>
        <w:lastRenderedPageBreak/>
        <w:t>Приложение № 10</w:t>
      </w:r>
    </w:p>
    <w:p w14:paraId="6A525FF0" w14:textId="25376800" w:rsidR="00AF23EA" w:rsidRPr="00411526" w:rsidRDefault="00AF23EA" w:rsidP="00AF23EA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  <w:bookmarkStart w:id="88" w:name="_Hlk57642269"/>
      <w:r w:rsidRPr="00411526">
        <w:rPr>
          <w:rFonts w:ascii="Times New Roman" w:hAnsi="Times New Roman"/>
          <w:sz w:val="26"/>
          <w:szCs w:val="26"/>
        </w:rPr>
        <w:t xml:space="preserve">к Положению о предоставлении грантов </w:t>
      </w:r>
      <w:bookmarkStart w:id="89" w:name="_Hlk56169702"/>
      <w:r w:rsidRPr="00411526">
        <w:rPr>
          <w:rFonts w:ascii="Times New Roman" w:hAnsi="Times New Roman"/>
          <w:sz w:val="26"/>
          <w:szCs w:val="26"/>
        </w:rPr>
        <w:t xml:space="preserve">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</w:t>
      </w:r>
      <w:bookmarkEnd w:id="89"/>
      <w:r w:rsidR="00855CC4" w:rsidRPr="00411526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bookmarkEnd w:id="88"/>
    <w:p w14:paraId="753770CC" w14:textId="77777777" w:rsidR="00AF23EA" w:rsidRPr="00411526" w:rsidRDefault="00AF23EA" w:rsidP="00AF23EA">
      <w:pPr>
        <w:keepNext/>
        <w:widowControl w:val="0"/>
        <w:autoSpaceDE w:val="0"/>
        <w:autoSpaceDN w:val="0"/>
        <w:adjustRightInd w:val="0"/>
        <w:ind w:left="5103" w:firstLine="0"/>
        <w:rPr>
          <w:rFonts w:ascii="Times New Roman" w:hAnsi="Times New Roman"/>
          <w:snapToGrid w:val="0"/>
          <w:sz w:val="26"/>
          <w:szCs w:val="26"/>
        </w:rPr>
      </w:pPr>
    </w:p>
    <w:p w14:paraId="75268788" w14:textId="77777777" w:rsidR="00AF23EA" w:rsidRPr="00411526" w:rsidRDefault="00AF23EA" w:rsidP="001563BC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Соглашение № _____</w:t>
      </w:r>
    </w:p>
    <w:p w14:paraId="622A656A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о предоставлении гранта начинающему субъекту малого предпринимательства, а также физическому лицу, применяющим специальный налоговый режим «Налог на профессиональный доход», на территории опережающего социально – экономического развития «Павловск»</w:t>
      </w:r>
    </w:p>
    <w:p w14:paraId="755229B9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 в лице _________________________________________________________________________,</w:t>
      </w:r>
    </w:p>
    <w:p w14:paraId="6C179112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(наименование должности и Ф.И.О. руководителя уполномоченного органа)</w:t>
      </w:r>
    </w:p>
    <w:p w14:paraId="5F254AE9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__________________________________________________, </w:t>
      </w:r>
    </w:p>
    <w:p w14:paraId="34B7B1B9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(наименование нормативного правового акта) </w:t>
      </w:r>
    </w:p>
    <w:p w14:paraId="0629E153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именуемый в дальнейшем Администрация, с одной стороны, и ____________________________________________________________________________ (наименование получателя гранта)</w:t>
      </w:r>
    </w:p>
    <w:p w14:paraId="0FB5DBD6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_____________________________________________________________________, </w:t>
      </w:r>
    </w:p>
    <w:p w14:paraId="4EBF5A70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(должность и Ф.И.О. руководителя субъекта малого предпринимательства)</w:t>
      </w:r>
    </w:p>
    <w:p w14:paraId="1DFD4F49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_________________________________________________, </w:t>
      </w:r>
    </w:p>
    <w:p w14:paraId="19D759C5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(наименование нормативного правового акта) </w:t>
      </w:r>
    </w:p>
    <w:p w14:paraId="759BA185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именуемый в дальнейшем Получатель, с другой стороны, заключили настоящее Соглашение о нижеследующем:</w:t>
      </w:r>
    </w:p>
    <w:p w14:paraId="6E906C0A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 Предмет Соглашения</w:t>
      </w:r>
    </w:p>
    <w:p w14:paraId="358DBE3C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1.1. На основании _______________________________________________________ </w:t>
      </w:r>
    </w:p>
    <w:p w14:paraId="19C7CE5A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___________________________________________________________________________ ,</w:t>
      </w:r>
    </w:p>
    <w:p w14:paraId="21442245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(наименование нормативного(ых) правового(ых) акта(ов) о предоставлении гранта)</w:t>
      </w:r>
    </w:p>
    <w:p w14:paraId="4DE38729" w14:textId="7266219D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из бюджета ___________________ муниципального района </w:t>
      </w:r>
      <w:r w:rsidR="00A51055" w:rsidRPr="0041152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411526">
        <w:rPr>
          <w:rFonts w:ascii="Times New Roman" w:hAnsi="Times New Roman"/>
          <w:sz w:val="26"/>
          <w:szCs w:val="26"/>
        </w:rPr>
        <w:t>Администрация предоставляет Получателю грант начинающему субъекту малого предпринимательства (далее - грант) на ___________________________________________________________________________ ,</w:t>
      </w:r>
    </w:p>
    <w:p w14:paraId="2CC4FE6C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 (наименование бизнес - проекта с указанием адреса его реализации)</w:t>
      </w:r>
    </w:p>
    <w:p w14:paraId="1C613680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а Получатель обязуется надлежащим образом исполнять принятые на себя обязательства по настоящему Соглашению.</w:t>
      </w:r>
    </w:p>
    <w:p w14:paraId="587487FE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1.2. Предоставление гранта осуществляется в рамках реализации в 20__ году мероприятия ______________________________подпрограммы _____________________ муниципальной программы ______________________, утвержденной _______________.</w:t>
      </w:r>
    </w:p>
    <w:p w14:paraId="0991FDA8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1.3. Грант имеет строго целевое назначение и не может быть использован на цели, не предусмотренные бизнес - проектом.</w:t>
      </w:r>
    </w:p>
    <w:p w14:paraId="40BCDC77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 Права и обязанности сторон</w:t>
      </w:r>
    </w:p>
    <w:p w14:paraId="2862912E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2.1. Администрация предоставляет Получателю грант на финансирование целевых расходов по бизнес - проекту, связанных с началом предпринимательской деятельности, в порядке, установленном в пункте 3 настоящего Соглашения.</w:t>
      </w:r>
    </w:p>
    <w:p w14:paraId="68686448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14:paraId="07DBFE71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2.3. Все расходы в рамках реализации бизнес - проекта Получатель осуществляет по безналичному расчету. Документы по операциям, осуществленным за наличный расчет, не являются подтверждением целевого использования средств.</w:t>
      </w:r>
    </w:p>
    <w:p w14:paraId="1DBCF830" w14:textId="5E2C5CC2" w:rsidR="00AF23EA" w:rsidRPr="00411526" w:rsidRDefault="00AF23EA" w:rsidP="00AF23E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2.4. </w:t>
      </w:r>
      <w:bookmarkStart w:id="90" w:name="_Hlk57642432"/>
      <w:r w:rsidRPr="00411526">
        <w:rPr>
          <w:rFonts w:ascii="Times New Roman" w:hAnsi="Times New Roman"/>
          <w:sz w:val="26"/>
          <w:szCs w:val="26"/>
        </w:rPr>
        <w:t xml:space="preserve">В течение </w:t>
      </w:r>
      <w:r w:rsidR="00A51055" w:rsidRPr="00411526">
        <w:rPr>
          <w:rFonts w:ascii="Times New Roman" w:hAnsi="Times New Roman"/>
          <w:sz w:val="26"/>
          <w:szCs w:val="26"/>
        </w:rPr>
        <w:t>года</w:t>
      </w:r>
      <w:r w:rsidRPr="00411526">
        <w:rPr>
          <w:rFonts w:ascii="Times New Roman" w:hAnsi="Times New Roman"/>
          <w:sz w:val="26"/>
          <w:szCs w:val="26"/>
        </w:rPr>
        <w:t xml:space="preserve"> со дня получения гранта </w:t>
      </w:r>
      <w:r w:rsidR="001A58E9" w:rsidRPr="001A58E9">
        <w:rPr>
          <w:rFonts w:ascii="Times New Roman" w:hAnsi="Times New Roman"/>
          <w:sz w:val="26"/>
          <w:szCs w:val="26"/>
        </w:rPr>
        <w:t>ежеквартально до 10 числа месяца, следующего за отчетным кварталом</w:t>
      </w:r>
      <w:r w:rsidR="001A58E9">
        <w:rPr>
          <w:rFonts w:ascii="Times New Roman" w:hAnsi="Times New Roman"/>
          <w:sz w:val="26"/>
          <w:szCs w:val="26"/>
        </w:rPr>
        <w:t xml:space="preserve">, </w:t>
      </w:r>
      <w:r w:rsidRPr="00411526">
        <w:rPr>
          <w:rFonts w:ascii="Times New Roman" w:hAnsi="Times New Roman"/>
          <w:sz w:val="26"/>
          <w:szCs w:val="26"/>
        </w:rPr>
        <w:t>Получатель представляет в Администрацию отчет об использовании средств гранта по форме согласно приложению № 1</w:t>
      </w:r>
      <w:r w:rsidR="008E7D0E" w:rsidRPr="00411526">
        <w:rPr>
          <w:rFonts w:ascii="Times New Roman" w:hAnsi="Times New Roman"/>
          <w:sz w:val="26"/>
          <w:szCs w:val="26"/>
        </w:rPr>
        <w:t>1</w:t>
      </w:r>
      <w:r w:rsidRPr="00411526">
        <w:rPr>
          <w:rFonts w:ascii="Times New Roman" w:hAnsi="Times New Roman"/>
          <w:sz w:val="26"/>
          <w:szCs w:val="26"/>
        </w:rPr>
        <w:t xml:space="preserve"> к настоящему </w:t>
      </w:r>
      <w:r w:rsidR="008E7D0E" w:rsidRPr="00411526">
        <w:rPr>
          <w:rFonts w:ascii="Times New Roman" w:hAnsi="Times New Roman"/>
          <w:sz w:val="26"/>
          <w:szCs w:val="26"/>
        </w:rPr>
        <w:t xml:space="preserve">Порядку </w:t>
      </w:r>
      <w:r w:rsidRPr="00411526">
        <w:rPr>
          <w:rFonts w:ascii="Times New Roman" w:hAnsi="Times New Roman"/>
          <w:sz w:val="26"/>
          <w:szCs w:val="26"/>
        </w:rPr>
        <w:t>с приложением документов, подтверждающих целевое использование средств гранта: копии договоров, счетов, счетов-фактур, актов, накладных, а также копии платежных поручений, заверенные кредитной организацией, подтверждающие факт оплаты расходов.</w:t>
      </w:r>
      <w:bookmarkEnd w:id="90"/>
    </w:p>
    <w:p w14:paraId="758A19AF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2.5. Получатель обязуется выполнять следующие условия:</w:t>
      </w:r>
    </w:p>
    <w:p w14:paraId="4E083D05" w14:textId="77777777" w:rsidR="00AF23EA" w:rsidRPr="00411526" w:rsidRDefault="00AF23EA" w:rsidP="00AF23EA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411526">
        <w:rPr>
          <w:sz w:val="26"/>
          <w:szCs w:val="26"/>
        </w:rPr>
        <w:t>- о запрете на приобретение субъектом малого и среднего предпринимательства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14:paraId="2D19B8C4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1) создать не менее ____ рабочих мест;</w:t>
      </w:r>
    </w:p>
    <w:p w14:paraId="4ED209C6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2)  п</w:t>
      </w:r>
      <w:r w:rsidRPr="00411526">
        <w:rPr>
          <w:rFonts w:ascii="Times New Roman" w:eastAsia="Calibri" w:hAnsi="Times New Roman"/>
          <w:sz w:val="26"/>
          <w:szCs w:val="26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14:paraId="6ACDD136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2.6. 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бизнес - проекта. Данные изменения оформляются в виде дополнительного соглашения к настоящему Соглашению.</w:t>
      </w:r>
    </w:p>
    <w:p w14:paraId="74DFEE1D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2.7. Получатель обеспечивает сохранность всех документов в течение 3 лет, оформленных в рамках реализации бизнес - проекта, указанного в пункте 1.1 </w:t>
      </w:r>
      <w:r w:rsidRPr="00411526">
        <w:rPr>
          <w:rFonts w:ascii="Times New Roman" w:hAnsi="Times New Roman"/>
          <w:sz w:val="26"/>
          <w:szCs w:val="26"/>
        </w:rPr>
        <w:lastRenderedPageBreak/>
        <w:t>настоящего Соглашения.</w:t>
      </w:r>
    </w:p>
    <w:p w14:paraId="4DBEC525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2.8. В течение 3 дней с момента принятия решения о реорганизации либо прекращения деятельности Получатель обязан уведомить об этом Администрацию.</w:t>
      </w:r>
    </w:p>
    <w:p w14:paraId="2A9E0AF6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 Сумма гранта и порядок его предоставления</w:t>
      </w:r>
    </w:p>
    <w:p w14:paraId="0C175623" w14:textId="43CE4323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3.1. Администрация предоставляет Получателю грант в общем размере _________ рублей, в том числе из них за счет средств бюджета</w:t>
      </w:r>
      <w:r w:rsidR="00A51055" w:rsidRPr="00411526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 в размере __________ рублей, за счет средств субсидии областного бюджета в размере ____________ рублей, за счет средств, поступивших в областной бюджет из федерального бюджета в размере ____________ рублей.</w:t>
      </w:r>
    </w:p>
    <w:p w14:paraId="76503D3A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3.2. Перечисление денежных средств осуществляется по безналичному расчету платежным поручением на расчетный счет Получателя, указанный в разделе 8 «Адреса и реквизиты Сторон»,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(областного, федерального) бюджета (тов).</w:t>
      </w:r>
    </w:p>
    <w:p w14:paraId="7F49C2F7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3.3.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Получателя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14:paraId="4BC98952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 Ответственность сторон</w:t>
      </w:r>
    </w:p>
    <w:p w14:paraId="0DA5F7EB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4.1. 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области.</w:t>
      </w:r>
    </w:p>
    <w:p w14:paraId="33249FC7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14:paraId="1F1271FB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4.3. Ответственность за достоверность сведений, содержащихся в представленных в Администрацию документах и соблюдение условий представления грантов, установленных Положением, возлагается на Получателя.</w:t>
      </w:r>
    </w:p>
    <w:p w14:paraId="21AB781C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14:paraId="4A2BA06A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4.5. При невозможности урегулирования разногласий споры разрешаются в соответствии с законодательством Российской Федерации в Арбитражном суде Воронежской области.</w:t>
      </w:r>
    </w:p>
    <w:p w14:paraId="06B5DEF9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 Контроль за соблюдением условий, целей и порядка предоставления гранта </w:t>
      </w:r>
    </w:p>
    <w:p w14:paraId="0A37AF7B" w14:textId="64849452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5.1.  </w:t>
      </w:r>
      <w:r w:rsidR="00A51055" w:rsidRPr="00411526">
        <w:rPr>
          <w:rFonts w:ascii="Times New Roman" w:hAnsi="Times New Roman"/>
          <w:sz w:val="26"/>
          <w:szCs w:val="26"/>
        </w:rPr>
        <w:t>О</w:t>
      </w:r>
      <w:r w:rsidRPr="00411526">
        <w:rPr>
          <w:rFonts w:ascii="Times New Roman" w:hAnsi="Times New Roman"/>
          <w:sz w:val="26"/>
          <w:szCs w:val="26"/>
        </w:rPr>
        <w:t xml:space="preserve">рганы муниципального финансового контроля осуществляют </w:t>
      </w:r>
      <w:r w:rsidRPr="00411526">
        <w:rPr>
          <w:rFonts w:ascii="Times New Roman" w:hAnsi="Times New Roman"/>
          <w:sz w:val="26"/>
          <w:szCs w:val="26"/>
        </w:rPr>
        <w:lastRenderedPageBreak/>
        <w:t>обязательные проверки соблюдения Получателем условий, целей и порядка предоставления гранта.</w:t>
      </w:r>
    </w:p>
    <w:p w14:paraId="1553BDEE" w14:textId="5646B1EE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5.2. Получатель согласен на осуществление </w:t>
      </w:r>
      <w:r w:rsidR="00A51055" w:rsidRPr="00411526">
        <w:rPr>
          <w:rFonts w:ascii="Times New Roman" w:hAnsi="Times New Roman"/>
          <w:sz w:val="26"/>
          <w:szCs w:val="26"/>
        </w:rPr>
        <w:t>о</w:t>
      </w:r>
      <w:r w:rsidRPr="00411526">
        <w:rPr>
          <w:rFonts w:ascii="Times New Roman" w:hAnsi="Times New Roman"/>
          <w:sz w:val="26"/>
          <w:szCs w:val="26"/>
        </w:rPr>
        <w:t>рганами муниципального финансового контроля проверок соблюдения условий, целей и порядка предоставления гранта.</w:t>
      </w:r>
    </w:p>
    <w:p w14:paraId="48AA086F" w14:textId="1EF45381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5.3. Предоставление гранта прекращается в случае выявления органами муниципального финансового контроля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3E127446" w14:textId="43618491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5.4. В случае неисполнения либо ненадлежащего исполнения пунктов 2.3-2.6 настоящего Соглашения, а также в случае установления по итогам проверок, проведенных органами муниципального финансового контроля, факта нарушения целей и условий предоставления гранта, Получатель обязан по письменному требованию Администрации возвратить полученный грант в бюджет</w:t>
      </w:r>
      <w:r w:rsidR="000D570A" w:rsidRPr="00411526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 </w:t>
      </w:r>
      <w:r w:rsidRPr="00411526">
        <w:rPr>
          <w:rFonts w:ascii="Times New Roman" w:hAnsi="Times New Roman"/>
          <w:sz w:val="26"/>
          <w:szCs w:val="26"/>
        </w:rPr>
        <w:t>в течение 10 рабочих дней с даты получения уведомления (требования) о возврате гранта.</w:t>
      </w:r>
    </w:p>
    <w:p w14:paraId="6503751F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50B12258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6. Порядок возврата гранта</w:t>
      </w:r>
    </w:p>
    <w:p w14:paraId="367F5C04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6.1. Предоставление гранта Получателю прекращается в случае выявления. Администрацией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4EF9DB52" w14:textId="73FB5362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При нарушении условий, установленных Положением и настоящим Соглашением, грант подлежит взысканию в доход бюджета</w:t>
      </w:r>
      <w:r w:rsidR="000D570A" w:rsidRPr="00411526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 в соответствии с бюджетным законодательством Российской Федерации.</w:t>
      </w:r>
    </w:p>
    <w:p w14:paraId="625FB8C5" w14:textId="60EFBB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6.2. При выявлении нарушений условий, установленных для предоставления гранта, Администрация принимает меры по возврату гранта в бюджет</w:t>
      </w:r>
      <w:r w:rsidR="000D570A" w:rsidRPr="00411526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Pr="00411526">
        <w:rPr>
          <w:rFonts w:ascii="Times New Roman" w:hAnsi="Times New Roman"/>
          <w:sz w:val="26"/>
          <w:szCs w:val="26"/>
        </w:rPr>
        <w:t>, направляет Получателю уведомление (требование) о возврате гранта в полном объеме.</w:t>
      </w:r>
    </w:p>
    <w:p w14:paraId="0D40518F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Гранта подлежит возврату Получателем в течение 10 рабочих дней с даты получения уведомления (требования).</w:t>
      </w:r>
    </w:p>
    <w:p w14:paraId="77859551" w14:textId="7670B136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В случае невыполнения требования о возврате гранта в указанный выше срок Администрация принимает меры по взысканию подлежащего возврату гранта в бюджет</w:t>
      </w:r>
      <w:r w:rsidR="000D570A" w:rsidRPr="00411526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Pr="00411526">
        <w:rPr>
          <w:rFonts w:ascii="Times New Roman" w:hAnsi="Times New Roman"/>
          <w:sz w:val="26"/>
          <w:szCs w:val="26"/>
        </w:rPr>
        <w:t xml:space="preserve"> в судебном порядке.</w:t>
      </w:r>
    </w:p>
    <w:p w14:paraId="5ABE315F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 Срок действия Соглашения</w:t>
      </w:r>
    </w:p>
    <w:p w14:paraId="4D78E78C" w14:textId="67F7B166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</w:t>
      </w:r>
      <w:r w:rsidRPr="00411526">
        <w:rPr>
          <w:rFonts w:ascii="Times New Roman" w:eastAsia="Calibri" w:hAnsi="Times New Roman"/>
          <w:sz w:val="26"/>
          <w:szCs w:val="26"/>
        </w:rPr>
        <w:t>.1. </w:t>
      </w:r>
      <w:r w:rsidRPr="00411526">
        <w:rPr>
          <w:rFonts w:ascii="Times New Roman" w:hAnsi="Times New Roman"/>
          <w:sz w:val="26"/>
          <w:szCs w:val="26"/>
        </w:rPr>
        <w:t xml:space="preserve">Соглашение вступает в силу с момента его подписания сторонами и действует в части срока оказания поддержки до _____, а по обязательствам, установленным пунктом 2.5 настоящего Соглашения – до ______.. </w:t>
      </w:r>
    </w:p>
    <w:p w14:paraId="3257BE20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7.2. Изменение, дополнение или расторжение настоящего Соглашения может иметь место в связи с внесением изменений в действующее законодательство </w:t>
      </w:r>
      <w:r w:rsidRPr="00411526">
        <w:rPr>
          <w:rFonts w:ascii="Times New Roman" w:hAnsi="Times New Roman"/>
          <w:sz w:val="26"/>
          <w:szCs w:val="26"/>
        </w:rPr>
        <w:lastRenderedPageBreak/>
        <w:t>Российской Федерации и Воронежской области,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14:paraId="6B25AA6A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 </w:t>
      </w:r>
    </w:p>
    <w:p w14:paraId="1F0787B7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14:paraId="7EEE3DD6" w14:textId="77777777" w:rsidR="00AF23EA" w:rsidRPr="00411526" w:rsidRDefault="00AF23EA" w:rsidP="00AF23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AF23EA" w:rsidRPr="00411526" w14:paraId="1E290245" w14:textId="77777777" w:rsidTr="00AF23EA">
        <w:tc>
          <w:tcPr>
            <w:tcW w:w="4543" w:type="dxa"/>
          </w:tcPr>
          <w:p w14:paraId="14C72A17" w14:textId="77777777" w:rsidR="00AF23EA" w:rsidRPr="00411526" w:rsidRDefault="00AF23EA" w:rsidP="00AF23EA">
            <w:pPr>
              <w:pStyle w:val="af3"/>
              <w:snapToGrid w:val="0"/>
              <w:spacing w:before="0" w:beforeAutospacing="0" w:after="0" w:afterAutospacing="0"/>
              <w:ind w:firstLine="709"/>
              <w:rPr>
                <w:sz w:val="26"/>
                <w:szCs w:val="26"/>
                <w:lang w:eastAsia="ar-SA"/>
              </w:rPr>
            </w:pPr>
            <w:r w:rsidRPr="00411526">
              <w:rPr>
                <w:sz w:val="26"/>
                <w:szCs w:val="26"/>
              </w:rPr>
              <w:t>Администрация:</w:t>
            </w:r>
          </w:p>
          <w:p w14:paraId="37A664D6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Наименование:</w:t>
            </w:r>
          </w:p>
          <w:p w14:paraId="05772D3A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Адрес:</w:t>
            </w:r>
          </w:p>
          <w:p w14:paraId="480EC87C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Телефон /факс:</w:t>
            </w:r>
          </w:p>
          <w:p w14:paraId="7A2E22A5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ИНН/КПП</w:t>
            </w:r>
          </w:p>
          <w:p w14:paraId="56F41FD5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ОГРН</w:t>
            </w:r>
          </w:p>
          <w:p w14:paraId="6E760D03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 xml:space="preserve">Банк: </w:t>
            </w:r>
          </w:p>
          <w:p w14:paraId="41DE15BD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Лицевой счёт:</w:t>
            </w:r>
          </w:p>
          <w:p w14:paraId="7FF4D1FE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Расчётный счёт:</w:t>
            </w:r>
          </w:p>
          <w:p w14:paraId="6E28F169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Корреспондентский счёт:</w:t>
            </w:r>
          </w:p>
          <w:p w14:paraId="33C237F7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БИК:</w:t>
            </w:r>
          </w:p>
          <w:p w14:paraId="3CE9CB15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Глава администрации ______________ муниципального района</w:t>
            </w:r>
          </w:p>
          <w:p w14:paraId="7020C1FD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</w:p>
          <w:p w14:paraId="33BEED30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</w:p>
          <w:p w14:paraId="3E9E2207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_____________ / ______________</w:t>
            </w:r>
          </w:p>
          <w:p w14:paraId="538C4D58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 xml:space="preserve"> (подпись) (Ф.И.О.)</w:t>
            </w:r>
          </w:p>
          <w:p w14:paraId="48800AE6" w14:textId="77777777" w:rsidR="00AF23EA" w:rsidRPr="00411526" w:rsidRDefault="00AF23EA" w:rsidP="00AF23EA">
            <w:pPr>
              <w:pStyle w:val="af3"/>
              <w:spacing w:before="0" w:beforeAutospacing="0" w:after="0" w:afterAutospacing="0"/>
              <w:ind w:firstLine="709"/>
              <w:rPr>
                <w:sz w:val="26"/>
                <w:szCs w:val="26"/>
                <w:lang w:eastAsia="ar-SA"/>
              </w:rPr>
            </w:pPr>
            <w:r w:rsidRPr="00411526">
              <w:rPr>
                <w:sz w:val="26"/>
                <w:szCs w:val="26"/>
              </w:rPr>
              <w:t>М.П.</w:t>
            </w:r>
          </w:p>
        </w:tc>
        <w:tc>
          <w:tcPr>
            <w:tcW w:w="4535" w:type="dxa"/>
          </w:tcPr>
          <w:p w14:paraId="732F02E7" w14:textId="77777777" w:rsidR="00AF23EA" w:rsidRPr="00411526" w:rsidRDefault="00AF23EA" w:rsidP="00AF23EA">
            <w:pPr>
              <w:pStyle w:val="af3"/>
              <w:snapToGrid w:val="0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Получатель:</w:t>
            </w:r>
          </w:p>
          <w:p w14:paraId="6D8F4097" w14:textId="77777777" w:rsidR="00AF23EA" w:rsidRPr="00411526" w:rsidRDefault="00AF23EA" w:rsidP="00AF23EA">
            <w:pPr>
              <w:pStyle w:val="af3"/>
              <w:snapToGrid w:val="0"/>
              <w:spacing w:before="0" w:beforeAutospacing="0" w:after="0" w:afterAutospacing="0"/>
              <w:ind w:firstLine="709"/>
              <w:rPr>
                <w:sz w:val="26"/>
                <w:szCs w:val="26"/>
                <w:lang w:eastAsia="ar-SA"/>
              </w:rPr>
            </w:pPr>
            <w:r w:rsidRPr="00411526">
              <w:rPr>
                <w:sz w:val="26"/>
                <w:szCs w:val="26"/>
                <w:lang w:eastAsia="ar-SA"/>
              </w:rPr>
              <w:t>(заполняется получателем)</w:t>
            </w:r>
          </w:p>
          <w:p w14:paraId="2BADD79E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Наименование:</w:t>
            </w:r>
          </w:p>
          <w:p w14:paraId="47359E7E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Адрес:</w:t>
            </w:r>
          </w:p>
          <w:p w14:paraId="6F0E164C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Телефон /факс:</w:t>
            </w:r>
          </w:p>
          <w:p w14:paraId="0A7A493D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ИНН/КПП</w:t>
            </w:r>
          </w:p>
          <w:p w14:paraId="105864BB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ОГРН</w:t>
            </w:r>
          </w:p>
          <w:p w14:paraId="2A1D1CEC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ОКПО</w:t>
            </w:r>
          </w:p>
          <w:p w14:paraId="39EB4C0C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 xml:space="preserve">Банк: </w:t>
            </w:r>
          </w:p>
          <w:p w14:paraId="12D138B0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Расчётный счёт:</w:t>
            </w:r>
          </w:p>
          <w:p w14:paraId="7F78609F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Корреспондентский счёт:</w:t>
            </w:r>
          </w:p>
          <w:p w14:paraId="481FA5CD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БИК:</w:t>
            </w:r>
          </w:p>
          <w:p w14:paraId="01289500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Должность уполномоченного лица Получателя, подписывающего Соглашение</w:t>
            </w:r>
          </w:p>
          <w:p w14:paraId="0CE8C738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</w:p>
          <w:p w14:paraId="592F54E2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>_____________ / ______________</w:t>
            </w:r>
          </w:p>
          <w:p w14:paraId="07D84785" w14:textId="77777777" w:rsidR="00AF23EA" w:rsidRPr="00411526" w:rsidRDefault="00AF23EA" w:rsidP="00AF23EA">
            <w:pPr>
              <w:pStyle w:val="a7"/>
              <w:ind w:firstLine="709"/>
              <w:rPr>
                <w:sz w:val="26"/>
                <w:szCs w:val="26"/>
              </w:rPr>
            </w:pPr>
            <w:r w:rsidRPr="00411526">
              <w:rPr>
                <w:sz w:val="26"/>
                <w:szCs w:val="26"/>
              </w:rPr>
              <w:t xml:space="preserve"> (подпись) (Ф.И.О.)</w:t>
            </w:r>
          </w:p>
          <w:p w14:paraId="0F3C7A35" w14:textId="77777777" w:rsidR="00AF23EA" w:rsidRPr="00411526" w:rsidRDefault="00AF23EA" w:rsidP="00AF23EA">
            <w:pPr>
              <w:pStyle w:val="af3"/>
              <w:spacing w:before="0" w:beforeAutospacing="0" w:after="0" w:afterAutospacing="0"/>
              <w:ind w:firstLine="709"/>
              <w:rPr>
                <w:sz w:val="26"/>
                <w:szCs w:val="26"/>
                <w:lang w:eastAsia="ar-SA"/>
              </w:rPr>
            </w:pPr>
            <w:r w:rsidRPr="00411526">
              <w:rPr>
                <w:sz w:val="26"/>
                <w:szCs w:val="26"/>
              </w:rPr>
              <w:t>М.П.</w:t>
            </w:r>
          </w:p>
        </w:tc>
      </w:tr>
    </w:tbl>
    <w:p w14:paraId="2648E1B1" w14:textId="77777777" w:rsidR="00AF23EA" w:rsidRPr="00411526" w:rsidRDefault="00AF23EA" w:rsidP="00AF23E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0707DC" w14:textId="77777777" w:rsidR="00AF23EA" w:rsidRPr="00411526" w:rsidRDefault="00AF23EA" w:rsidP="00AF2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C5647B" w14:textId="77777777" w:rsidR="00AF23EA" w:rsidRPr="00411526" w:rsidRDefault="00AF23EA" w:rsidP="00AF23EA">
      <w:pPr>
        <w:ind w:firstLine="0"/>
        <w:jc w:val="left"/>
        <w:rPr>
          <w:rFonts w:ascii="Times New Roman" w:hAnsi="Times New Roman"/>
          <w:sz w:val="26"/>
          <w:szCs w:val="26"/>
        </w:rPr>
        <w:sectPr w:rsidR="00AF23EA" w:rsidRPr="00411526">
          <w:pgSz w:w="11906" w:h="16838"/>
          <w:pgMar w:top="2268" w:right="567" w:bottom="567" w:left="1701" w:header="709" w:footer="709" w:gutter="0"/>
          <w:cols w:space="720"/>
        </w:sectPr>
      </w:pPr>
    </w:p>
    <w:p w14:paraId="70A0F33D" w14:textId="7B42CB43" w:rsidR="00AE7DA0" w:rsidRDefault="00AE7DA0" w:rsidP="00AE7DA0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  <w:r w:rsidRPr="00AE7DA0">
        <w:rPr>
          <w:rFonts w:ascii="Times New Roman" w:hAnsi="Times New Roman"/>
          <w:sz w:val="26"/>
          <w:szCs w:val="26"/>
        </w:rPr>
        <w:lastRenderedPageBreak/>
        <w:t>Приложение № 11</w:t>
      </w:r>
    </w:p>
    <w:p w14:paraId="6EADF12C" w14:textId="0E6FC338" w:rsidR="008E7D0E" w:rsidRPr="00411526" w:rsidRDefault="008E7D0E" w:rsidP="00AE7DA0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  <w:bookmarkStart w:id="91" w:name="_Hlk57708191"/>
      <w:r w:rsidRPr="00411526">
        <w:rPr>
          <w:rFonts w:ascii="Times New Roman" w:hAnsi="Times New Roman"/>
          <w:sz w:val="26"/>
          <w:szCs w:val="26"/>
        </w:rPr>
        <w:t>к Положению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Павловского муниципального района Воронежской области</w:t>
      </w:r>
    </w:p>
    <w:bookmarkEnd w:id="91"/>
    <w:p w14:paraId="3EC06668" w14:textId="77777777" w:rsidR="008E7D0E" w:rsidRPr="00411526" w:rsidRDefault="008E7D0E" w:rsidP="008E7D0E">
      <w:pPr>
        <w:autoSpaceDE w:val="0"/>
        <w:autoSpaceDN w:val="0"/>
        <w:adjustRightInd w:val="0"/>
        <w:ind w:left="5670" w:firstLine="0"/>
        <w:rPr>
          <w:rFonts w:ascii="Times New Roman" w:hAnsi="Times New Roman"/>
          <w:sz w:val="26"/>
          <w:szCs w:val="26"/>
        </w:rPr>
      </w:pPr>
    </w:p>
    <w:p w14:paraId="09E0F4E6" w14:textId="77777777" w:rsidR="00AF23EA" w:rsidRPr="00411526" w:rsidRDefault="00AF23EA" w:rsidP="00AF23EA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61FD747" w14:textId="77777777" w:rsidR="00AF23EA" w:rsidRPr="00411526" w:rsidRDefault="00AF23EA" w:rsidP="00AF23E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1526">
        <w:rPr>
          <w:color w:val="auto"/>
          <w:sz w:val="26"/>
          <w:szCs w:val="26"/>
        </w:rPr>
        <w:t xml:space="preserve">Наименование субъекта малого предпринимательства/ Ф.И.О. физического лица, применяющего специальный налоговый режим «Налог на профессиональный доход» </w:t>
      </w:r>
    </w:p>
    <w:p w14:paraId="5E92695A" w14:textId="77777777" w:rsidR="00AF23EA" w:rsidRPr="00411526" w:rsidRDefault="00AF23EA" w:rsidP="00AF23E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1526">
        <w:rPr>
          <w:color w:val="auto"/>
          <w:sz w:val="26"/>
          <w:szCs w:val="26"/>
        </w:rPr>
        <w:t xml:space="preserve"> _______________________________ </w:t>
      </w:r>
    </w:p>
    <w:p w14:paraId="31E08221" w14:textId="77777777" w:rsidR="00AF23EA" w:rsidRPr="00411526" w:rsidRDefault="00AF23EA" w:rsidP="00AF23E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1526">
        <w:rPr>
          <w:bCs/>
          <w:color w:val="auto"/>
          <w:sz w:val="26"/>
          <w:szCs w:val="26"/>
        </w:rPr>
        <w:t>ОТЧЕТ</w:t>
      </w:r>
    </w:p>
    <w:p w14:paraId="0CECFD10" w14:textId="77777777" w:rsidR="00AF23EA" w:rsidRPr="00411526" w:rsidRDefault="00AF23EA" w:rsidP="00AF23E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11526">
        <w:rPr>
          <w:bCs/>
          <w:color w:val="auto"/>
          <w:sz w:val="26"/>
          <w:szCs w:val="26"/>
        </w:rPr>
        <w:t xml:space="preserve">об использовании средств гранта, </w:t>
      </w:r>
    </w:p>
    <w:p w14:paraId="7AB516D1" w14:textId="77777777" w:rsidR="00AF23EA" w:rsidRPr="00411526" w:rsidRDefault="00AF23EA" w:rsidP="00AF23E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11526">
        <w:rPr>
          <w:bCs/>
          <w:color w:val="auto"/>
          <w:sz w:val="26"/>
          <w:szCs w:val="26"/>
        </w:rPr>
        <w:t xml:space="preserve">предоставленных по </w:t>
      </w:r>
      <w:r w:rsidRPr="00411526">
        <w:rPr>
          <w:color w:val="auto"/>
          <w:sz w:val="26"/>
          <w:szCs w:val="26"/>
        </w:rPr>
        <w:t>Соглашению</w:t>
      </w:r>
      <w:r w:rsidRPr="00411526">
        <w:rPr>
          <w:bCs/>
          <w:color w:val="auto"/>
          <w:sz w:val="26"/>
          <w:szCs w:val="26"/>
        </w:rPr>
        <w:t xml:space="preserve"> от «____» __________ 20__ года № _____ </w:t>
      </w:r>
    </w:p>
    <w:p w14:paraId="10393F1F" w14:textId="77777777" w:rsidR="00AF23EA" w:rsidRPr="00411526" w:rsidRDefault="00AF23EA" w:rsidP="00AF23E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11526">
        <w:rPr>
          <w:bCs/>
          <w:color w:val="auto"/>
          <w:sz w:val="26"/>
          <w:szCs w:val="26"/>
        </w:rPr>
        <w:t>по состоянию на «____» _____________ года</w:t>
      </w:r>
    </w:p>
    <w:p w14:paraId="7F375103" w14:textId="77777777" w:rsidR="00AF23EA" w:rsidRPr="00411526" w:rsidRDefault="00AF23EA" w:rsidP="00AF23E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679"/>
        <w:gridCol w:w="1013"/>
        <w:gridCol w:w="1950"/>
        <w:gridCol w:w="2025"/>
        <w:gridCol w:w="1460"/>
      </w:tblGrid>
      <w:tr w:rsidR="00AF23EA" w:rsidRPr="00411526" w14:paraId="2F1C3D2E" w14:textId="77777777" w:rsidTr="001563BC">
        <w:trPr>
          <w:trHeight w:val="385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765F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 xml:space="preserve">№ п/п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C79F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 xml:space="preserve">Наименование затрат по бизнес - проекту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DF92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 xml:space="preserve">Сумма по бизнес - проекту (тыс. руб.)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E8D0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 xml:space="preserve">Израсходованная сумма (тыс. руб.)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484F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 xml:space="preserve">Подтверждающие документы (реквизиты)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C2E2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 xml:space="preserve">Примечания </w:t>
            </w:r>
          </w:p>
        </w:tc>
      </w:tr>
      <w:tr w:rsidR="00AF23EA" w:rsidRPr="00411526" w14:paraId="7758F7A3" w14:textId="77777777" w:rsidTr="001563BC">
        <w:trPr>
          <w:trHeight w:val="10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E8D2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BBB2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7BB9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CCE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116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4FF3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>6</w:t>
            </w:r>
          </w:p>
        </w:tc>
      </w:tr>
      <w:tr w:rsidR="00AF23EA" w:rsidRPr="00411526" w14:paraId="4B52B23C" w14:textId="77777777" w:rsidTr="001563BC">
        <w:trPr>
          <w:trHeight w:val="10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AAB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>За счет средств гранта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EBD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07A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DAA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E853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A0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F23EA" w:rsidRPr="00411526" w14:paraId="4C652C49" w14:textId="77777777" w:rsidTr="001563BC">
        <w:trPr>
          <w:trHeight w:val="10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708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294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74FC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A62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C56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E2C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F23EA" w:rsidRPr="00411526" w14:paraId="6E2278F6" w14:textId="77777777" w:rsidTr="001563BC">
        <w:trPr>
          <w:trHeight w:val="10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BF3D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11526">
              <w:rPr>
                <w:color w:val="auto"/>
                <w:sz w:val="26"/>
                <w:szCs w:val="26"/>
              </w:rPr>
              <w:t>Итого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560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EB7F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3848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77E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7D8" w14:textId="77777777" w:rsidR="00AF23EA" w:rsidRPr="00411526" w:rsidRDefault="00AF23EA" w:rsidP="00AF23E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14:paraId="52946360" w14:textId="77777777" w:rsidR="00AF23EA" w:rsidRPr="00411526" w:rsidRDefault="00AF23EA" w:rsidP="00AF23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Целевое использование средств в сумме ____________________ подтверждаю.</w:t>
      </w:r>
    </w:p>
    <w:p w14:paraId="4395B6B9" w14:textId="77777777" w:rsidR="00AF23EA" w:rsidRPr="00411526" w:rsidRDefault="00AF23EA" w:rsidP="00AF23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Руководитель организации/ Ф.И.О.</w:t>
      </w:r>
    </w:p>
    <w:p w14:paraId="618FC14E" w14:textId="77777777" w:rsidR="00AF23EA" w:rsidRPr="00411526" w:rsidRDefault="00AF23EA" w:rsidP="00AF23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 __________________</w:t>
      </w:r>
    </w:p>
    <w:p w14:paraId="62F7AEF7" w14:textId="77777777" w:rsidR="00AF23EA" w:rsidRPr="00411526" w:rsidRDefault="00AF23EA" w:rsidP="00AF23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(подпись) (расшифровка)</w:t>
      </w:r>
    </w:p>
    <w:p w14:paraId="53002D92" w14:textId="77777777" w:rsidR="00AF23EA" w:rsidRPr="00411526" w:rsidRDefault="00AF23EA" w:rsidP="00AF23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Главный бухгалтер ___________ _______________</w:t>
      </w:r>
    </w:p>
    <w:p w14:paraId="48E10CD6" w14:textId="77777777" w:rsidR="00AF23EA" w:rsidRPr="00411526" w:rsidRDefault="00AF23EA" w:rsidP="00AF23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 xml:space="preserve"> (подпись) (расшифровка)</w:t>
      </w:r>
    </w:p>
    <w:p w14:paraId="7F12492C" w14:textId="003204E2" w:rsidR="00AF23EA" w:rsidRPr="00411526" w:rsidRDefault="00AF23EA" w:rsidP="00685D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26">
        <w:rPr>
          <w:rFonts w:ascii="Times New Roman" w:hAnsi="Times New Roman" w:cs="Times New Roman"/>
          <w:sz w:val="26"/>
          <w:szCs w:val="26"/>
        </w:rPr>
        <w:t>М.П.</w:t>
      </w:r>
    </w:p>
    <w:p w14:paraId="15BD8F4A" w14:textId="29EDA8D0" w:rsidR="00AF23EA" w:rsidRDefault="00AF23EA" w:rsidP="008552A5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1D71EEAF" w14:textId="36DE6F1D" w:rsidR="006B2095" w:rsidRDefault="006B2095" w:rsidP="008552A5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0E598694" w14:textId="1B8C837B" w:rsidR="006B2095" w:rsidRDefault="006B2095" w:rsidP="008552A5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p w14:paraId="2FFAEBF5" w14:textId="35F50954" w:rsidR="006B2095" w:rsidRDefault="006B2095" w:rsidP="006B2095">
      <w:pPr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12</w:t>
      </w: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185C6A7E" w14:textId="77777777" w:rsidR="006B2095" w:rsidRPr="00411526" w:rsidRDefault="006B2095" w:rsidP="006B2095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к Положению о предоставлении грантов </w:t>
      </w:r>
      <w:bookmarkStart w:id="92" w:name="_Hlk57708210"/>
      <w:r w:rsidRPr="00411526">
        <w:rPr>
          <w:rFonts w:ascii="Times New Roman" w:hAnsi="Times New Roman"/>
          <w:sz w:val="26"/>
          <w:szCs w:val="26"/>
        </w:rPr>
        <w:t>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Павловского муниципального района Воронежской области</w:t>
      </w:r>
    </w:p>
    <w:bookmarkEnd w:id="92"/>
    <w:p w14:paraId="1473A818" w14:textId="77777777" w:rsidR="006B2095" w:rsidRPr="00411526" w:rsidRDefault="006B2095" w:rsidP="006B2095">
      <w:pPr>
        <w:ind w:left="5103" w:firstLine="0"/>
        <w:rPr>
          <w:rFonts w:ascii="Times New Roman" w:hAnsi="Times New Roman"/>
          <w:sz w:val="26"/>
          <w:szCs w:val="26"/>
        </w:rPr>
      </w:pPr>
    </w:p>
    <w:p w14:paraId="175AEB4A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</w:p>
    <w:p w14:paraId="1601465C" w14:textId="77777777" w:rsidR="006B2095" w:rsidRPr="00411526" w:rsidRDefault="006B2095" w:rsidP="006B209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Согласие</w:t>
      </w:r>
    </w:p>
    <w:p w14:paraId="49F4EE0B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545D05CB" w14:textId="51F3601F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(полное наименование организации</w:t>
      </w:r>
      <w:r w:rsidR="00BF7CCB">
        <w:rPr>
          <w:rFonts w:ascii="Times New Roman" w:hAnsi="Times New Roman"/>
          <w:sz w:val="26"/>
          <w:szCs w:val="26"/>
        </w:rPr>
        <w:t>/ Ф.И.О.</w:t>
      </w:r>
      <w:r w:rsidRPr="00411526">
        <w:rPr>
          <w:rFonts w:ascii="Times New Roman" w:hAnsi="Times New Roman"/>
          <w:sz w:val="26"/>
          <w:szCs w:val="26"/>
        </w:rPr>
        <w:t>)</w:t>
      </w:r>
    </w:p>
    <w:p w14:paraId="0FB428DF" w14:textId="4CA58D11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в лице _________________________________, действующего на основании ____________________, в рамках рассмотрения заявления о предоставлении </w:t>
      </w:r>
      <w:r w:rsidR="00BF7CCB">
        <w:rPr>
          <w:rFonts w:ascii="Times New Roman" w:hAnsi="Times New Roman"/>
          <w:sz w:val="26"/>
          <w:szCs w:val="26"/>
        </w:rPr>
        <w:t xml:space="preserve">гранта </w:t>
      </w:r>
      <w:r w:rsidRPr="006B2095">
        <w:rPr>
          <w:rFonts w:ascii="Times New Roman" w:hAnsi="Times New Roman"/>
          <w:sz w:val="26"/>
          <w:szCs w:val="26"/>
        </w:rPr>
        <w:t>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526">
        <w:rPr>
          <w:rFonts w:ascii="Times New Roman" w:hAnsi="Times New Roman"/>
          <w:sz w:val="26"/>
          <w:szCs w:val="26"/>
        </w:rPr>
        <w:t>выражает согласие организации на осуществление органами муниципального финансового контроля проверки соблюдения условий, целей и порядка предоставления гранта.</w:t>
      </w:r>
    </w:p>
    <w:p w14:paraId="0D90AA9D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</w:p>
    <w:p w14:paraId="01EDF3F9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</w:p>
    <w:p w14:paraId="20B54E02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Директор _______________ ______________________________</w:t>
      </w:r>
    </w:p>
    <w:p w14:paraId="667E5F32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(подпись) (фамилия, имя, отчество)</w:t>
      </w:r>
    </w:p>
    <w:p w14:paraId="1916E20D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</w:p>
    <w:p w14:paraId="1DEABAE2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 xml:space="preserve"> </w:t>
      </w:r>
    </w:p>
    <w:p w14:paraId="51101F61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  <w:r w:rsidRPr="00411526">
        <w:rPr>
          <w:rFonts w:ascii="Times New Roman" w:hAnsi="Times New Roman"/>
          <w:sz w:val="26"/>
          <w:szCs w:val="26"/>
        </w:rPr>
        <w:t>М.П. «___» __________ 20__ г.</w:t>
      </w:r>
    </w:p>
    <w:p w14:paraId="7290BDAD" w14:textId="77777777" w:rsidR="006B2095" w:rsidRPr="00411526" w:rsidRDefault="006B2095" w:rsidP="006B2095">
      <w:pPr>
        <w:ind w:firstLine="709"/>
        <w:rPr>
          <w:rFonts w:ascii="Times New Roman" w:hAnsi="Times New Roman"/>
          <w:sz w:val="26"/>
          <w:szCs w:val="26"/>
        </w:rPr>
      </w:pPr>
    </w:p>
    <w:p w14:paraId="789CC37F" w14:textId="77777777" w:rsidR="006B2095" w:rsidRPr="00411526" w:rsidRDefault="006B2095" w:rsidP="008552A5">
      <w:pPr>
        <w:ind w:left="5103" w:firstLine="0"/>
        <w:rPr>
          <w:rFonts w:ascii="Times New Roman" w:hAnsi="Times New Roman"/>
          <w:sz w:val="26"/>
          <w:szCs w:val="26"/>
          <w:highlight w:val="yellow"/>
        </w:rPr>
      </w:pPr>
    </w:p>
    <w:sectPr w:rsidR="006B2095" w:rsidRPr="00411526" w:rsidSect="00AF23EA">
      <w:headerReference w:type="even" r:id="rId11"/>
      <w:footerReference w:type="default" r:id="rId12"/>
      <w:headerReference w:type="first" r:id="rId13"/>
      <w:pgSz w:w="11906" w:h="16838"/>
      <w:pgMar w:top="2268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56D0" w14:textId="77777777" w:rsidR="006B2095" w:rsidRDefault="006B2095" w:rsidP="00C006AF">
      <w:r>
        <w:separator/>
      </w:r>
    </w:p>
  </w:endnote>
  <w:endnote w:type="continuationSeparator" w:id="0">
    <w:p w14:paraId="3BA41573" w14:textId="77777777" w:rsidR="006B2095" w:rsidRDefault="006B2095" w:rsidP="00C0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85F80" w14:textId="77777777" w:rsidR="006B2095" w:rsidRDefault="006B2095" w:rsidP="00C006AF">
    <w:pPr>
      <w:pStyle w:val="a5"/>
      <w:rPr>
        <w:rStyle w:val="ac"/>
      </w:rPr>
    </w:pPr>
  </w:p>
  <w:p w14:paraId="49A462A7" w14:textId="77777777" w:rsidR="006B2095" w:rsidRDefault="006B2095" w:rsidP="00C006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F37BB" w14:textId="77777777" w:rsidR="006B2095" w:rsidRDefault="006B2095" w:rsidP="00C00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F74E4" w14:textId="77777777" w:rsidR="006B2095" w:rsidRDefault="006B2095" w:rsidP="00C006AF">
      <w:r>
        <w:separator/>
      </w:r>
    </w:p>
  </w:footnote>
  <w:footnote w:type="continuationSeparator" w:id="0">
    <w:p w14:paraId="6822E92E" w14:textId="77777777" w:rsidR="006B2095" w:rsidRDefault="006B2095" w:rsidP="00C0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0055" w14:textId="77777777" w:rsidR="006B2095" w:rsidRDefault="006B2095" w:rsidP="00C006AF">
    <w:pPr>
      <w:pStyle w:val="a3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6BA195" w14:textId="77777777" w:rsidR="006B2095" w:rsidRDefault="006B2095" w:rsidP="00C006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813A3" w14:textId="77777777" w:rsidR="006B2095" w:rsidRDefault="006B2095" w:rsidP="00C006AF">
    <w:pPr>
      <w:pStyle w:val="a3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BF64AC1" w14:textId="77777777" w:rsidR="006B2095" w:rsidRDefault="006B2095" w:rsidP="00C006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60DC" w14:textId="77777777" w:rsidR="006B2095" w:rsidRDefault="006B2095" w:rsidP="00C006AF">
    <w:pPr>
      <w:pStyle w:val="a3"/>
    </w:pPr>
  </w:p>
  <w:p w14:paraId="13DAA7E0" w14:textId="77777777" w:rsidR="006B2095" w:rsidRDefault="006B2095" w:rsidP="00C006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 w15:restartNumberingAfterBreak="0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5F5733"/>
    <w:multiLevelType w:val="hybridMultilevel"/>
    <w:tmpl w:val="268A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0C2E7693"/>
    <w:multiLevelType w:val="multilevel"/>
    <w:tmpl w:val="C3145C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21E49"/>
    <w:multiLevelType w:val="multilevel"/>
    <w:tmpl w:val="4FE6C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AC47D49"/>
    <w:multiLevelType w:val="multilevel"/>
    <w:tmpl w:val="C3145C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66D38DD"/>
    <w:multiLevelType w:val="hybridMultilevel"/>
    <w:tmpl w:val="CE6CBAE4"/>
    <w:lvl w:ilvl="0" w:tplc="EED85D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4C3183"/>
    <w:multiLevelType w:val="multilevel"/>
    <w:tmpl w:val="35B2476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8"/>
  </w:num>
  <w:num w:numId="11">
    <w:abstractNumId w:val="6"/>
  </w:num>
  <w:num w:numId="12">
    <w:abstractNumId w:val="10"/>
    <w:lvlOverride w:ilvl="0">
      <w:startOverride w:val="1"/>
    </w:lvlOverride>
  </w:num>
  <w:num w:numId="13">
    <w:abstractNumId w:val="14"/>
  </w:num>
  <w:num w:numId="14">
    <w:abstractNumId w:val="0"/>
  </w:num>
  <w:num w:numId="15">
    <w:abstractNumId w:val="18"/>
  </w:num>
  <w:num w:numId="16">
    <w:abstractNumId w:val="20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75"/>
    <w:rsid w:val="000152CF"/>
    <w:rsid w:val="00020682"/>
    <w:rsid w:val="000259AA"/>
    <w:rsid w:val="00026C58"/>
    <w:rsid w:val="000311A2"/>
    <w:rsid w:val="00032E0B"/>
    <w:rsid w:val="0003328C"/>
    <w:rsid w:val="00035B4F"/>
    <w:rsid w:val="00041B2F"/>
    <w:rsid w:val="00042C5F"/>
    <w:rsid w:val="000524F9"/>
    <w:rsid w:val="000540EA"/>
    <w:rsid w:val="0005569E"/>
    <w:rsid w:val="00056E05"/>
    <w:rsid w:val="00061E39"/>
    <w:rsid w:val="000666E0"/>
    <w:rsid w:val="000710B2"/>
    <w:rsid w:val="000728A9"/>
    <w:rsid w:val="00073E5F"/>
    <w:rsid w:val="00081AFE"/>
    <w:rsid w:val="00082427"/>
    <w:rsid w:val="000856A6"/>
    <w:rsid w:val="00085F31"/>
    <w:rsid w:val="0009072C"/>
    <w:rsid w:val="00090C2E"/>
    <w:rsid w:val="00090D30"/>
    <w:rsid w:val="00091FA0"/>
    <w:rsid w:val="000936A7"/>
    <w:rsid w:val="00093E30"/>
    <w:rsid w:val="000A40EF"/>
    <w:rsid w:val="000C47D9"/>
    <w:rsid w:val="000D0443"/>
    <w:rsid w:val="000D1632"/>
    <w:rsid w:val="000D570A"/>
    <w:rsid w:val="000E5239"/>
    <w:rsid w:val="000E5F98"/>
    <w:rsid w:val="000F5980"/>
    <w:rsid w:val="000F5D07"/>
    <w:rsid w:val="00103107"/>
    <w:rsid w:val="00106AEB"/>
    <w:rsid w:val="001125F0"/>
    <w:rsid w:val="00112D1D"/>
    <w:rsid w:val="0012167C"/>
    <w:rsid w:val="001237A5"/>
    <w:rsid w:val="0012716F"/>
    <w:rsid w:val="00134635"/>
    <w:rsid w:val="00135387"/>
    <w:rsid w:val="00145ED2"/>
    <w:rsid w:val="00151442"/>
    <w:rsid w:val="00152A42"/>
    <w:rsid w:val="00153AD6"/>
    <w:rsid w:val="001563BC"/>
    <w:rsid w:val="00157F11"/>
    <w:rsid w:val="00161452"/>
    <w:rsid w:val="0016247F"/>
    <w:rsid w:val="0016558B"/>
    <w:rsid w:val="001656E9"/>
    <w:rsid w:val="00171EBC"/>
    <w:rsid w:val="001739B2"/>
    <w:rsid w:val="00176B08"/>
    <w:rsid w:val="00182653"/>
    <w:rsid w:val="00184F42"/>
    <w:rsid w:val="00187819"/>
    <w:rsid w:val="001914FE"/>
    <w:rsid w:val="00194DAE"/>
    <w:rsid w:val="0019730E"/>
    <w:rsid w:val="001A22F7"/>
    <w:rsid w:val="001A58E9"/>
    <w:rsid w:val="001A5965"/>
    <w:rsid w:val="001C3CCD"/>
    <w:rsid w:val="001C5593"/>
    <w:rsid w:val="001C7AE3"/>
    <w:rsid w:val="001D1845"/>
    <w:rsid w:val="001D71D3"/>
    <w:rsid w:val="001E15D7"/>
    <w:rsid w:val="001E3DF3"/>
    <w:rsid w:val="001E4BF7"/>
    <w:rsid w:val="001E594B"/>
    <w:rsid w:val="001E7562"/>
    <w:rsid w:val="001F326A"/>
    <w:rsid w:val="00202075"/>
    <w:rsid w:val="002346EC"/>
    <w:rsid w:val="0023502E"/>
    <w:rsid w:val="002352DB"/>
    <w:rsid w:val="00240FE9"/>
    <w:rsid w:val="00247398"/>
    <w:rsid w:val="0025044E"/>
    <w:rsid w:val="00256B32"/>
    <w:rsid w:val="0026705B"/>
    <w:rsid w:val="00270A8C"/>
    <w:rsid w:val="00280670"/>
    <w:rsid w:val="0029017B"/>
    <w:rsid w:val="00291644"/>
    <w:rsid w:val="00297325"/>
    <w:rsid w:val="002A66B6"/>
    <w:rsid w:val="002C5234"/>
    <w:rsid w:val="002D7403"/>
    <w:rsid w:val="002E48F8"/>
    <w:rsid w:val="002F5190"/>
    <w:rsid w:val="002F70F3"/>
    <w:rsid w:val="00310653"/>
    <w:rsid w:val="00326912"/>
    <w:rsid w:val="0033299B"/>
    <w:rsid w:val="00337CEC"/>
    <w:rsid w:val="00342A49"/>
    <w:rsid w:val="00344184"/>
    <w:rsid w:val="003444BC"/>
    <w:rsid w:val="00344F8F"/>
    <w:rsid w:val="0035207A"/>
    <w:rsid w:val="00361A97"/>
    <w:rsid w:val="003623FE"/>
    <w:rsid w:val="0036364C"/>
    <w:rsid w:val="00372900"/>
    <w:rsid w:val="00373010"/>
    <w:rsid w:val="003812D1"/>
    <w:rsid w:val="003816A5"/>
    <w:rsid w:val="00385710"/>
    <w:rsid w:val="003871B1"/>
    <w:rsid w:val="00387E08"/>
    <w:rsid w:val="0039165E"/>
    <w:rsid w:val="0039285E"/>
    <w:rsid w:val="00394E12"/>
    <w:rsid w:val="003958E9"/>
    <w:rsid w:val="00396077"/>
    <w:rsid w:val="003A03FE"/>
    <w:rsid w:val="003A416A"/>
    <w:rsid w:val="003A6F38"/>
    <w:rsid w:val="003B5C02"/>
    <w:rsid w:val="003C4CF1"/>
    <w:rsid w:val="003E3F6E"/>
    <w:rsid w:val="003F3380"/>
    <w:rsid w:val="003F578F"/>
    <w:rsid w:val="004008AA"/>
    <w:rsid w:val="00402134"/>
    <w:rsid w:val="00402213"/>
    <w:rsid w:val="00402D1B"/>
    <w:rsid w:val="00411526"/>
    <w:rsid w:val="00412F71"/>
    <w:rsid w:val="00413E41"/>
    <w:rsid w:val="0041778A"/>
    <w:rsid w:val="0042530A"/>
    <w:rsid w:val="0043029C"/>
    <w:rsid w:val="0043486B"/>
    <w:rsid w:val="004359CF"/>
    <w:rsid w:val="00437D3C"/>
    <w:rsid w:val="00446EE9"/>
    <w:rsid w:val="004470F2"/>
    <w:rsid w:val="00450B3B"/>
    <w:rsid w:val="00456D78"/>
    <w:rsid w:val="0045778A"/>
    <w:rsid w:val="00471442"/>
    <w:rsid w:val="00473DD6"/>
    <w:rsid w:val="00474E1E"/>
    <w:rsid w:val="0047727F"/>
    <w:rsid w:val="00481920"/>
    <w:rsid w:val="00482A02"/>
    <w:rsid w:val="004846F5"/>
    <w:rsid w:val="00485A9B"/>
    <w:rsid w:val="00485E72"/>
    <w:rsid w:val="00487E28"/>
    <w:rsid w:val="0049013C"/>
    <w:rsid w:val="004915D7"/>
    <w:rsid w:val="00492545"/>
    <w:rsid w:val="00492978"/>
    <w:rsid w:val="004A4603"/>
    <w:rsid w:val="004B3915"/>
    <w:rsid w:val="004B5409"/>
    <w:rsid w:val="004C2B3B"/>
    <w:rsid w:val="004D4F30"/>
    <w:rsid w:val="004D77A0"/>
    <w:rsid w:val="004E1E51"/>
    <w:rsid w:val="004E72F6"/>
    <w:rsid w:val="004F1D72"/>
    <w:rsid w:val="004F2376"/>
    <w:rsid w:val="004F3262"/>
    <w:rsid w:val="004F4CF7"/>
    <w:rsid w:val="004F643E"/>
    <w:rsid w:val="00504568"/>
    <w:rsid w:val="00516607"/>
    <w:rsid w:val="00516B01"/>
    <w:rsid w:val="00524B4E"/>
    <w:rsid w:val="005263E2"/>
    <w:rsid w:val="00531AF2"/>
    <w:rsid w:val="00532D18"/>
    <w:rsid w:val="00532E09"/>
    <w:rsid w:val="00553BBA"/>
    <w:rsid w:val="00554DD3"/>
    <w:rsid w:val="00556861"/>
    <w:rsid w:val="00557F17"/>
    <w:rsid w:val="005632F2"/>
    <w:rsid w:val="00564907"/>
    <w:rsid w:val="00566857"/>
    <w:rsid w:val="00567771"/>
    <w:rsid w:val="00573245"/>
    <w:rsid w:val="00573267"/>
    <w:rsid w:val="005746FD"/>
    <w:rsid w:val="005822DE"/>
    <w:rsid w:val="00584955"/>
    <w:rsid w:val="005859DD"/>
    <w:rsid w:val="00586DE6"/>
    <w:rsid w:val="005937E2"/>
    <w:rsid w:val="005A2D21"/>
    <w:rsid w:val="005B30D3"/>
    <w:rsid w:val="005B5107"/>
    <w:rsid w:val="005C3931"/>
    <w:rsid w:val="005C3DAC"/>
    <w:rsid w:val="005C439A"/>
    <w:rsid w:val="005D569A"/>
    <w:rsid w:val="005D5D9F"/>
    <w:rsid w:val="005D7795"/>
    <w:rsid w:val="005E23C4"/>
    <w:rsid w:val="005F3264"/>
    <w:rsid w:val="006021A7"/>
    <w:rsid w:val="006042A7"/>
    <w:rsid w:val="00611743"/>
    <w:rsid w:val="006212CE"/>
    <w:rsid w:val="00624A4A"/>
    <w:rsid w:val="00630FDF"/>
    <w:rsid w:val="0063201D"/>
    <w:rsid w:val="00636952"/>
    <w:rsid w:val="006377EC"/>
    <w:rsid w:val="00641D70"/>
    <w:rsid w:val="00645CF4"/>
    <w:rsid w:val="0065587D"/>
    <w:rsid w:val="0066325A"/>
    <w:rsid w:val="00663E88"/>
    <w:rsid w:val="00680513"/>
    <w:rsid w:val="00685D2B"/>
    <w:rsid w:val="00697444"/>
    <w:rsid w:val="00697D55"/>
    <w:rsid w:val="006A3799"/>
    <w:rsid w:val="006A7B6D"/>
    <w:rsid w:val="006B2095"/>
    <w:rsid w:val="006B6995"/>
    <w:rsid w:val="006C3155"/>
    <w:rsid w:val="006C6EC4"/>
    <w:rsid w:val="006D3A1F"/>
    <w:rsid w:val="006F4181"/>
    <w:rsid w:val="006F4AE2"/>
    <w:rsid w:val="006F67EC"/>
    <w:rsid w:val="00700F18"/>
    <w:rsid w:val="00701748"/>
    <w:rsid w:val="0070794E"/>
    <w:rsid w:val="00715063"/>
    <w:rsid w:val="00725D95"/>
    <w:rsid w:val="0073253F"/>
    <w:rsid w:val="0073444B"/>
    <w:rsid w:val="007360C2"/>
    <w:rsid w:val="00742AB5"/>
    <w:rsid w:val="007474DA"/>
    <w:rsid w:val="0075095D"/>
    <w:rsid w:val="007511AA"/>
    <w:rsid w:val="00765417"/>
    <w:rsid w:val="00766630"/>
    <w:rsid w:val="00771AA2"/>
    <w:rsid w:val="00772443"/>
    <w:rsid w:val="00782747"/>
    <w:rsid w:val="00790AC8"/>
    <w:rsid w:val="00792623"/>
    <w:rsid w:val="007965E9"/>
    <w:rsid w:val="00797A2F"/>
    <w:rsid w:val="00797B30"/>
    <w:rsid w:val="007A2ECC"/>
    <w:rsid w:val="007C17FA"/>
    <w:rsid w:val="007C5BAE"/>
    <w:rsid w:val="007C725E"/>
    <w:rsid w:val="007C7606"/>
    <w:rsid w:val="007C79DA"/>
    <w:rsid w:val="007D6A38"/>
    <w:rsid w:val="007D6C9B"/>
    <w:rsid w:val="007E3437"/>
    <w:rsid w:val="007E7994"/>
    <w:rsid w:val="007F5148"/>
    <w:rsid w:val="00810E66"/>
    <w:rsid w:val="00812956"/>
    <w:rsid w:val="00813E13"/>
    <w:rsid w:val="008152F8"/>
    <w:rsid w:val="008154F1"/>
    <w:rsid w:val="008178FF"/>
    <w:rsid w:val="00817FB6"/>
    <w:rsid w:val="008204B2"/>
    <w:rsid w:val="008208AC"/>
    <w:rsid w:val="00821A54"/>
    <w:rsid w:val="0082269F"/>
    <w:rsid w:val="00823F34"/>
    <w:rsid w:val="00826ECD"/>
    <w:rsid w:val="0083128F"/>
    <w:rsid w:val="00843233"/>
    <w:rsid w:val="00843BDA"/>
    <w:rsid w:val="00850368"/>
    <w:rsid w:val="008552A5"/>
    <w:rsid w:val="00855CC4"/>
    <w:rsid w:val="00864B3D"/>
    <w:rsid w:val="0086795F"/>
    <w:rsid w:val="00871220"/>
    <w:rsid w:val="00872F73"/>
    <w:rsid w:val="00893546"/>
    <w:rsid w:val="008A3207"/>
    <w:rsid w:val="008B0D2E"/>
    <w:rsid w:val="008B12CB"/>
    <w:rsid w:val="008E4284"/>
    <w:rsid w:val="008E49B8"/>
    <w:rsid w:val="008E73C7"/>
    <w:rsid w:val="008E7D0E"/>
    <w:rsid w:val="008F0045"/>
    <w:rsid w:val="00903941"/>
    <w:rsid w:val="00907CB4"/>
    <w:rsid w:val="00913F48"/>
    <w:rsid w:val="0091439D"/>
    <w:rsid w:val="00916DC8"/>
    <w:rsid w:val="00922A78"/>
    <w:rsid w:val="0093016B"/>
    <w:rsid w:val="009315A8"/>
    <w:rsid w:val="0093527E"/>
    <w:rsid w:val="00942FF3"/>
    <w:rsid w:val="009438CD"/>
    <w:rsid w:val="00943C2C"/>
    <w:rsid w:val="00950155"/>
    <w:rsid w:val="00952B70"/>
    <w:rsid w:val="00956F1A"/>
    <w:rsid w:val="0096508E"/>
    <w:rsid w:val="00967BC5"/>
    <w:rsid w:val="00977049"/>
    <w:rsid w:val="00993042"/>
    <w:rsid w:val="009A0123"/>
    <w:rsid w:val="009A0B09"/>
    <w:rsid w:val="009A2E51"/>
    <w:rsid w:val="009A3052"/>
    <w:rsid w:val="009A3DCF"/>
    <w:rsid w:val="009A4D08"/>
    <w:rsid w:val="009A7C20"/>
    <w:rsid w:val="009B3347"/>
    <w:rsid w:val="009B3555"/>
    <w:rsid w:val="009C198A"/>
    <w:rsid w:val="009D2736"/>
    <w:rsid w:val="009D2762"/>
    <w:rsid w:val="009D40BF"/>
    <w:rsid w:val="009D4DC5"/>
    <w:rsid w:val="009D4E3F"/>
    <w:rsid w:val="009D54FC"/>
    <w:rsid w:val="009E4766"/>
    <w:rsid w:val="009F0A8F"/>
    <w:rsid w:val="009F1582"/>
    <w:rsid w:val="009F4E88"/>
    <w:rsid w:val="009F56A7"/>
    <w:rsid w:val="00A1658C"/>
    <w:rsid w:val="00A1779F"/>
    <w:rsid w:val="00A32B3C"/>
    <w:rsid w:val="00A371F5"/>
    <w:rsid w:val="00A42197"/>
    <w:rsid w:val="00A470F9"/>
    <w:rsid w:val="00A51055"/>
    <w:rsid w:val="00A52CB9"/>
    <w:rsid w:val="00A610B6"/>
    <w:rsid w:val="00A61812"/>
    <w:rsid w:val="00A6445C"/>
    <w:rsid w:val="00A721ED"/>
    <w:rsid w:val="00A722CB"/>
    <w:rsid w:val="00A75696"/>
    <w:rsid w:val="00A7578D"/>
    <w:rsid w:val="00A773AB"/>
    <w:rsid w:val="00A77F37"/>
    <w:rsid w:val="00A81E33"/>
    <w:rsid w:val="00A828A7"/>
    <w:rsid w:val="00A870DF"/>
    <w:rsid w:val="00AA1CD4"/>
    <w:rsid w:val="00AB39A1"/>
    <w:rsid w:val="00AB5238"/>
    <w:rsid w:val="00AC09C4"/>
    <w:rsid w:val="00AE1CA5"/>
    <w:rsid w:val="00AE7DA0"/>
    <w:rsid w:val="00AE7ECE"/>
    <w:rsid w:val="00AF0D46"/>
    <w:rsid w:val="00AF152F"/>
    <w:rsid w:val="00AF23EA"/>
    <w:rsid w:val="00AF3926"/>
    <w:rsid w:val="00B014DA"/>
    <w:rsid w:val="00B12C9B"/>
    <w:rsid w:val="00B24A58"/>
    <w:rsid w:val="00B321F2"/>
    <w:rsid w:val="00B40C43"/>
    <w:rsid w:val="00B46552"/>
    <w:rsid w:val="00B47241"/>
    <w:rsid w:val="00B55AAE"/>
    <w:rsid w:val="00B6035A"/>
    <w:rsid w:val="00B65769"/>
    <w:rsid w:val="00B73A66"/>
    <w:rsid w:val="00B752F9"/>
    <w:rsid w:val="00B915E1"/>
    <w:rsid w:val="00B97D11"/>
    <w:rsid w:val="00BA010D"/>
    <w:rsid w:val="00BC02D9"/>
    <w:rsid w:val="00BC0FF3"/>
    <w:rsid w:val="00BC1F3E"/>
    <w:rsid w:val="00BC674E"/>
    <w:rsid w:val="00BD08A9"/>
    <w:rsid w:val="00BD2E5E"/>
    <w:rsid w:val="00BD2EED"/>
    <w:rsid w:val="00BE1F19"/>
    <w:rsid w:val="00BE7797"/>
    <w:rsid w:val="00BF14B8"/>
    <w:rsid w:val="00BF64C8"/>
    <w:rsid w:val="00BF770E"/>
    <w:rsid w:val="00BF7CCB"/>
    <w:rsid w:val="00C00060"/>
    <w:rsid w:val="00C006AF"/>
    <w:rsid w:val="00C03032"/>
    <w:rsid w:val="00C05C1F"/>
    <w:rsid w:val="00C13AC0"/>
    <w:rsid w:val="00C17BD6"/>
    <w:rsid w:val="00C25DF7"/>
    <w:rsid w:val="00C26126"/>
    <w:rsid w:val="00C3172D"/>
    <w:rsid w:val="00C370AA"/>
    <w:rsid w:val="00C3711A"/>
    <w:rsid w:val="00C44A4C"/>
    <w:rsid w:val="00C54C0F"/>
    <w:rsid w:val="00C72111"/>
    <w:rsid w:val="00C7314F"/>
    <w:rsid w:val="00C84B1D"/>
    <w:rsid w:val="00C85EF0"/>
    <w:rsid w:val="00C8771F"/>
    <w:rsid w:val="00C91F9B"/>
    <w:rsid w:val="00C926A3"/>
    <w:rsid w:val="00C93351"/>
    <w:rsid w:val="00C9613A"/>
    <w:rsid w:val="00CA2E0C"/>
    <w:rsid w:val="00CA60EC"/>
    <w:rsid w:val="00CA68EE"/>
    <w:rsid w:val="00CB0619"/>
    <w:rsid w:val="00CB1C4E"/>
    <w:rsid w:val="00CB1C5A"/>
    <w:rsid w:val="00CB3ABD"/>
    <w:rsid w:val="00CD045A"/>
    <w:rsid w:val="00CD0725"/>
    <w:rsid w:val="00CD31A8"/>
    <w:rsid w:val="00CE0FD4"/>
    <w:rsid w:val="00CF03E6"/>
    <w:rsid w:val="00CF0E47"/>
    <w:rsid w:val="00CF23E6"/>
    <w:rsid w:val="00D03EEC"/>
    <w:rsid w:val="00D06A5E"/>
    <w:rsid w:val="00D101B3"/>
    <w:rsid w:val="00D20028"/>
    <w:rsid w:val="00D21652"/>
    <w:rsid w:val="00D228EE"/>
    <w:rsid w:val="00D2531C"/>
    <w:rsid w:val="00D27266"/>
    <w:rsid w:val="00D27EAC"/>
    <w:rsid w:val="00D41D8B"/>
    <w:rsid w:val="00D50745"/>
    <w:rsid w:val="00D545B6"/>
    <w:rsid w:val="00D709AC"/>
    <w:rsid w:val="00D71410"/>
    <w:rsid w:val="00D71A70"/>
    <w:rsid w:val="00D74C74"/>
    <w:rsid w:val="00D76006"/>
    <w:rsid w:val="00D76125"/>
    <w:rsid w:val="00D76D8E"/>
    <w:rsid w:val="00D85D94"/>
    <w:rsid w:val="00D91AED"/>
    <w:rsid w:val="00D9349F"/>
    <w:rsid w:val="00DA2DB2"/>
    <w:rsid w:val="00DA65CC"/>
    <w:rsid w:val="00DB26D0"/>
    <w:rsid w:val="00DC1F68"/>
    <w:rsid w:val="00DC2AB2"/>
    <w:rsid w:val="00DC629F"/>
    <w:rsid w:val="00DD5A86"/>
    <w:rsid w:val="00DD7937"/>
    <w:rsid w:val="00DE399F"/>
    <w:rsid w:val="00DE6DD7"/>
    <w:rsid w:val="00DF30C1"/>
    <w:rsid w:val="00DF7B4F"/>
    <w:rsid w:val="00E01168"/>
    <w:rsid w:val="00E11800"/>
    <w:rsid w:val="00E12854"/>
    <w:rsid w:val="00E2308B"/>
    <w:rsid w:val="00E26375"/>
    <w:rsid w:val="00E27B5B"/>
    <w:rsid w:val="00E30FD7"/>
    <w:rsid w:val="00E36B03"/>
    <w:rsid w:val="00E4712B"/>
    <w:rsid w:val="00E47C95"/>
    <w:rsid w:val="00E51520"/>
    <w:rsid w:val="00E5225B"/>
    <w:rsid w:val="00E55CCB"/>
    <w:rsid w:val="00E627E1"/>
    <w:rsid w:val="00E73520"/>
    <w:rsid w:val="00E85438"/>
    <w:rsid w:val="00E944D4"/>
    <w:rsid w:val="00E94CA2"/>
    <w:rsid w:val="00EA0471"/>
    <w:rsid w:val="00EA7058"/>
    <w:rsid w:val="00EA72BC"/>
    <w:rsid w:val="00EC0E25"/>
    <w:rsid w:val="00EC17DF"/>
    <w:rsid w:val="00EC2ED8"/>
    <w:rsid w:val="00EE6A17"/>
    <w:rsid w:val="00EE6EE6"/>
    <w:rsid w:val="00EE7D0D"/>
    <w:rsid w:val="00F01E63"/>
    <w:rsid w:val="00F04E01"/>
    <w:rsid w:val="00F119D0"/>
    <w:rsid w:val="00F1353F"/>
    <w:rsid w:val="00F141FE"/>
    <w:rsid w:val="00F27800"/>
    <w:rsid w:val="00F357EB"/>
    <w:rsid w:val="00F37EAB"/>
    <w:rsid w:val="00F44C66"/>
    <w:rsid w:val="00F51D6A"/>
    <w:rsid w:val="00F572B3"/>
    <w:rsid w:val="00F57977"/>
    <w:rsid w:val="00F57E3B"/>
    <w:rsid w:val="00F61DFA"/>
    <w:rsid w:val="00F65379"/>
    <w:rsid w:val="00F678B1"/>
    <w:rsid w:val="00F8068F"/>
    <w:rsid w:val="00F84B2B"/>
    <w:rsid w:val="00F854B0"/>
    <w:rsid w:val="00F9024D"/>
    <w:rsid w:val="00F9172D"/>
    <w:rsid w:val="00F91DEE"/>
    <w:rsid w:val="00F975B9"/>
    <w:rsid w:val="00FA4DD9"/>
    <w:rsid w:val="00FB0828"/>
    <w:rsid w:val="00FB69BB"/>
    <w:rsid w:val="00FC0C09"/>
    <w:rsid w:val="00FC2340"/>
    <w:rsid w:val="00FC3BE2"/>
    <w:rsid w:val="00FC6236"/>
    <w:rsid w:val="00FC6A0D"/>
    <w:rsid w:val="00FD3E5E"/>
    <w:rsid w:val="00FD52F1"/>
    <w:rsid w:val="00FE1BFE"/>
    <w:rsid w:val="00FE7C56"/>
    <w:rsid w:val="00FF015D"/>
    <w:rsid w:val="00FF0530"/>
    <w:rsid w:val="00FF4949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D730"/>
  <w15:docId w15:val="{019C052A-D198-4207-A191-F2886A1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B209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6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6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6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6A5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iPriority w:val="99"/>
    <w:unhideWhenUsed/>
    <w:rsid w:val="007079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94E"/>
  </w:style>
  <w:style w:type="character" w:customStyle="1" w:styleId="10">
    <w:name w:val="Заголовок 1 Знак"/>
    <w:aliases w:val="!Части документа Знак1"/>
    <w:link w:val="1"/>
    <w:rsid w:val="00A773A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A773A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A773AB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</w:pPr>
    <w:rPr>
      <w:rFonts w:ascii="Times New Roman" w:hAnsi="Times New Roman"/>
      <w:snapToGrid w:val="0"/>
      <w:szCs w:val="20"/>
    </w:rPr>
  </w:style>
  <w:style w:type="character" w:customStyle="1" w:styleId="a8">
    <w:name w:val="Основной текст Знак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</w:pPr>
    <w:rPr>
      <w:rFonts w:ascii="Times New Roman" w:hAnsi="Times New Roman"/>
      <w:i/>
      <w:snapToGrid w:val="0"/>
      <w:szCs w:val="20"/>
    </w:rPr>
  </w:style>
  <w:style w:type="character" w:customStyle="1" w:styleId="aa">
    <w:name w:val="Основной текст с отступом Знак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</w:pPr>
    <w:rPr>
      <w:rFonts w:ascii="Times New Roman" w:hAnsi="Times New Roman"/>
      <w:b/>
      <w:snapToGrid w:val="0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rPr>
      <w:rFonts w:ascii="Times New Roman" w:hAnsi="Times New Roman"/>
      <w:sz w:val="24"/>
    </w:rPr>
  </w:style>
  <w:style w:type="paragraph" w:customStyle="1" w:styleId="21">
    <w:name w:val="заголовок 2"/>
    <w:basedOn w:val="a"/>
    <w:next w:val="a"/>
    <w:rsid w:val="00A773AB"/>
    <w:pPr>
      <w:keepNext/>
      <w:widowControl w:val="0"/>
      <w:jc w:val="right"/>
    </w:pPr>
    <w:rPr>
      <w:rFonts w:ascii="Times New Roman" w:hAnsi="Times New Roman"/>
      <w:snapToGrid w:val="0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sid w:val="00A773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2">
    <w:name w:val="Body Text Indent 2"/>
    <w:basedOn w:val="a"/>
    <w:link w:val="23"/>
    <w:rsid w:val="00A773AB"/>
    <w:pPr>
      <w:widowControl w:val="0"/>
      <w:ind w:firstLine="540"/>
    </w:pPr>
    <w:rPr>
      <w:rFonts w:ascii="Times New Roman" w:hAnsi="Times New Roman"/>
      <w:snapToGrid w:val="0"/>
      <w:sz w:val="28"/>
      <w:szCs w:val="28"/>
    </w:rPr>
  </w:style>
  <w:style w:type="character" w:customStyle="1" w:styleId="23">
    <w:name w:val="Основной текст с отступом 2 Знак"/>
    <w:link w:val="22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3816A5"/>
    <w:rPr>
      <w:color w:val="0000FF"/>
      <w:u w:val="none"/>
    </w:rPr>
  </w:style>
  <w:style w:type="paragraph" w:styleId="af0">
    <w:name w:val="Title"/>
    <w:basedOn w:val="a"/>
    <w:link w:val="af1"/>
    <w:uiPriority w:val="99"/>
    <w:qFormat/>
    <w:rsid w:val="00A773AB"/>
    <w:pPr>
      <w:tabs>
        <w:tab w:val="left" w:pos="3402"/>
        <w:tab w:val="left" w:pos="6521"/>
      </w:tabs>
      <w:jc w:val="center"/>
    </w:pPr>
    <w:rPr>
      <w:rFonts w:ascii="Times New Roman" w:hAnsi="Times New Roman"/>
      <w:sz w:val="30"/>
      <w:szCs w:val="20"/>
    </w:rPr>
  </w:style>
  <w:style w:type="character" w:customStyle="1" w:styleId="af1">
    <w:name w:val="Заголовок Знак"/>
    <w:link w:val="af0"/>
    <w:uiPriority w:val="99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7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line="490" w:lineRule="exact"/>
      <w:ind w:firstLine="557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line="485" w:lineRule="exact"/>
      <w:ind w:firstLine="720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line="490" w:lineRule="exact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f3">
    <w:name w:val="Normal (Web)"/>
    <w:basedOn w:val="a"/>
    <w:rsid w:val="00A773A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бычный2"/>
    <w:rsid w:val="002352DB"/>
    <w:rPr>
      <w:rFonts w:ascii="Times New Roman" w:hAnsi="Times New Roman"/>
      <w:sz w:val="24"/>
    </w:rPr>
  </w:style>
  <w:style w:type="paragraph" w:customStyle="1" w:styleId="af7">
    <w:name w:val="Знак"/>
    <w:basedOn w:val="a"/>
    <w:rsid w:val="002352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2352DB"/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2352DB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2352DB"/>
    <w:rPr>
      <w:vertAlign w:val="superscript"/>
    </w:rPr>
  </w:style>
  <w:style w:type="paragraph" w:customStyle="1" w:styleId="Default">
    <w:name w:val="Default"/>
    <w:rsid w:val="00235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1"/>
    <w:link w:val="2"/>
    <w:rsid w:val="00F44C66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3816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3816A5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1"/>
    <w:link w:val="afb"/>
    <w:semiHidden/>
    <w:rsid w:val="00F44C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16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d">
    <w:name w:val="Абзац списка Знак"/>
    <w:link w:val="afe"/>
    <w:uiPriority w:val="34"/>
    <w:locked/>
    <w:rsid w:val="00B73A66"/>
    <w:rPr>
      <w:rFonts w:ascii="Arial" w:hAnsi="Arial" w:cs="Arial"/>
      <w:sz w:val="24"/>
      <w:szCs w:val="24"/>
    </w:rPr>
  </w:style>
  <w:style w:type="paragraph" w:styleId="afe">
    <w:name w:val="List Paragraph"/>
    <w:basedOn w:val="a"/>
    <w:link w:val="afd"/>
    <w:uiPriority w:val="34"/>
    <w:qFormat/>
    <w:rsid w:val="00B73A66"/>
    <w:pPr>
      <w:ind w:left="720"/>
      <w:contextualSpacing/>
    </w:pPr>
    <w:rPr>
      <w:rFonts w:cs="Arial"/>
    </w:rPr>
  </w:style>
  <w:style w:type="character" w:styleId="aff">
    <w:name w:val="FollowedHyperlink"/>
    <w:uiPriority w:val="99"/>
    <w:semiHidden/>
    <w:unhideWhenUsed/>
    <w:rsid w:val="003816A5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816A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3816A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3816A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16A5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3816A5"/>
    <w:rPr>
      <w:rFonts w:ascii="Arial" w:hAnsi="Arial"/>
    </w:rPr>
  </w:style>
  <w:style w:type="paragraph" w:styleId="25">
    <w:name w:val="Body Text 2"/>
    <w:basedOn w:val="a"/>
    <w:link w:val="26"/>
    <w:semiHidden/>
    <w:unhideWhenUsed/>
    <w:rsid w:val="003816A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link w:val="25"/>
    <w:semiHidden/>
    <w:rsid w:val="003816A5"/>
    <w:rPr>
      <w:rFonts w:ascii="Times New Roman" w:hAnsi="Times New Roman"/>
    </w:rPr>
  </w:style>
  <w:style w:type="paragraph" w:customStyle="1" w:styleId="13">
    <w:name w:val="Стиль1"/>
    <w:basedOn w:val="a"/>
    <w:autoRedefine/>
    <w:rsid w:val="001C3CCD"/>
    <w:pPr>
      <w:widowControl w:val="0"/>
      <w:ind w:firstLine="708"/>
    </w:pPr>
    <w:rPr>
      <w:sz w:val="26"/>
      <w:szCs w:val="26"/>
    </w:rPr>
  </w:style>
  <w:style w:type="paragraph" w:customStyle="1" w:styleId="aff0">
    <w:name w:val="Содержимое таблицы"/>
    <w:basedOn w:val="a"/>
    <w:rsid w:val="001C3CCD"/>
    <w:pPr>
      <w:widowControl w:val="0"/>
      <w:suppressLineNumbers/>
      <w:suppressAutoHyphens/>
    </w:pPr>
    <w:rPr>
      <w:rFonts w:eastAsia="Lucida Sans Unicode"/>
      <w:kern w:val="2"/>
      <w:sz w:val="20"/>
      <w:lang w:eastAsia="ar-SA"/>
    </w:rPr>
  </w:style>
  <w:style w:type="paragraph" w:styleId="aff1">
    <w:name w:val="No Spacing"/>
    <w:uiPriority w:val="1"/>
    <w:qFormat/>
    <w:rsid w:val="00D06A5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032F-9235-4D83-B1AD-EBA3366D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195</TotalTime>
  <Pages>101</Pages>
  <Words>24281</Words>
  <Characters>138403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akornilova</cp:lastModifiedBy>
  <cp:revision>34</cp:revision>
  <cp:lastPrinted>2020-12-01T07:32:00Z</cp:lastPrinted>
  <dcterms:created xsi:type="dcterms:W3CDTF">2020-11-30T11:02:00Z</dcterms:created>
  <dcterms:modified xsi:type="dcterms:W3CDTF">2021-02-25T12:07:00Z</dcterms:modified>
</cp:coreProperties>
</file>