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85" w:rsidRPr="00326C85" w:rsidRDefault="00326C85" w:rsidP="00326C85">
      <w:pPr>
        <w:tabs>
          <w:tab w:val="left" w:pos="3402"/>
          <w:tab w:val="left" w:pos="6521"/>
        </w:tabs>
        <w:jc w:val="center"/>
        <w:rPr>
          <w:rFonts w:ascii="Times New Roman" w:hAnsi="Times New Roman"/>
          <w:sz w:val="30"/>
          <w:szCs w:val="20"/>
        </w:rPr>
      </w:pPr>
    </w:p>
    <w:p w:rsidR="00326C85" w:rsidRPr="00326C85" w:rsidRDefault="00326C85" w:rsidP="00326C85">
      <w:pPr>
        <w:tabs>
          <w:tab w:val="left" w:pos="3402"/>
          <w:tab w:val="left" w:pos="6521"/>
        </w:tabs>
        <w:jc w:val="center"/>
        <w:rPr>
          <w:rFonts w:ascii="Times New Roman" w:hAnsi="Times New Roman"/>
          <w:sz w:val="30"/>
          <w:szCs w:val="20"/>
        </w:rPr>
      </w:pPr>
    </w:p>
    <w:p w:rsidR="00326C85" w:rsidRPr="00326C85" w:rsidRDefault="00326C85" w:rsidP="00326C85">
      <w:pPr>
        <w:tabs>
          <w:tab w:val="left" w:pos="3402"/>
          <w:tab w:val="left" w:pos="6521"/>
        </w:tabs>
        <w:jc w:val="center"/>
        <w:rPr>
          <w:rFonts w:ascii="Times New Roman" w:hAnsi="Times New Roman"/>
          <w:sz w:val="30"/>
          <w:szCs w:val="20"/>
        </w:rPr>
      </w:pPr>
      <w:r w:rsidRPr="00326C85">
        <w:rPr>
          <w:rFonts w:ascii="Times New Roman" w:hAnsi="Times New Roman"/>
          <w:noProof/>
          <w:sz w:val="3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6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6C85" w:rsidRPr="00326C85" w:rsidRDefault="00326C85" w:rsidP="00326C85">
      <w:pPr>
        <w:tabs>
          <w:tab w:val="left" w:pos="3402"/>
          <w:tab w:val="left" w:pos="6521"/>
        </w:tabs>
        <w:jc w:val="center"/>
        <w:rPr>
          <w:rFonts w:ascii="Times New Roman" w:hAnsi="Times New Roman"/>
          <w:sz w:val="30"/>
          <w:szCs w:val="20"/>
        </w:rPr>
      </w:pPr>
      <w:r w:rsidRPr="00326C85">
        <w:rPr>
          <w:rFonts w:ascii="Times New Roman" w:hAnsi="Times New Roman"/>
          <w:sz w:val="30"/>
          <w:szCs w:val="20"/>
        </w:rPr>
        <w:t xml:space="preserve">АДМИНИСТРАЦИЯ </w:t>
      </w:r>
    </w:p>
    <w:p w:rsidR="00326C85" w:rsidRPr="00326C85" w:rsidRDefault="00326C85" w:rsidP="00326C85">
      <w:pPr>
        <w:tabs>
          <w:tab w:val="left" w:pos="3402"/>
          <w:tab w:val="left" w:pos="6521"/>
        </w:tabs>
        <w:jc w:val="center"/>
        <w:rPr>
          <w:rFonts w:ascii="Times New Roman" w:hAnsi="Times New Roman"/>
          <w:sz w:val="30"/>
          <w:szCs w:val="20"/>
        </w:rPr>
      </w:pPr>
      <w:r w:rsidRPr="00326C85">
        <w:rPr>
          <w:rFonts w:ascii="Times New Roman" w:hAnsi="Times New Roman"/>
          <w:sz w:val="30"/>
          <w:szCs w:val="20"/>
        </w:rPr>
        <w:t>ПАВЛОВСКОГО МУНИЦИПАЛЬНОГО РАЙОНА</w:t>
      </w:r>
    </w:p>
    <w:p w:rsidR="00326C85" w:rsidRPr="00326C85" w:rsidRDefault="00326C85" w:rsidP="00326C85">
      <w:pPr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326C85">
        <w:rPr>
          <w:rFonts w:ascii="Times New Roman" w:hAnsi="Times New Roman"/>
          <w:b/>
          <w:bCs/>
          <w:kern w:val="32"/>
          <w:sz w:val="32"/>
          <w:szCs w:val="32"/>
        </w:rPr>
        <w:t>ВОРОНЕЖСКОЙ ОБЛАСТИ</w:t>
      </w:r>
    </w:p>
    <w:p w:rsidR="00326C85" w:rsidRPr="00326C85" w:rsidRDefault="00326C85" w:rsidP="00326C85">
      <w:pPr>
        <w:jc w:val="center"/>
        <w:rPr>
          <w:rFonts w:ascii="Times New Roman" w:hAnsi="Times New Roman"/>
          <w:b/>
          <w:color w:val="1F3864" w:themeColor="accent5" w:themeShade="80"/>
          <w:sz w:val="36"/>
          <w:szCs w:val="36"/>
        </w:rPr>
      </w:pPr>
      <w:r w:rsidRPr="00326C85">
        <w:rPr>
          <w:rFonts w:ascii="Times New Roman" w:hAnsi="Times New Roman"/>
          <w:b/>
          <w:color w:val="1F3864" w:themeColor="accent5" w:themeShade="80"/>
          <w:sz w:val="36"/>
          <w:szCs w:val="36"/>
        </w:rPr>
        <w:t>ПОСТАНОВЛЕНИЕ</w:t>
      </w:r>
    </w:p>
    <w:p w:rsidR="00326C85" w:rsidRPr="00326C85" w:rsidRDefault="00326C85" w:rsidP="00326C8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C2EF3" w:rsidRDefault="00326C85" w:rsidP="00326C8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26C8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326C85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5</w:t>
      </w:r>
      <w:r w:rsidRPr="00326C8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03</w:t>
      </w:r>
      <w:r w:rsidRPr="00326C85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1</w:t>
      </w:r>
      <w:bookmarkStart w:id="0" w:name="_GoBack"/>
      <w:bookmarkEnd w:id="0"/>
      <w:r w:rsidRPr="00326C85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211</w:t>
      </w:r>
    </w:p>
    <w:p w:rsidR="00326C85" w:rsidRPr="00326C85" w:rsidRDefault="00326C85" w:rsidP="00326C85">
      <w:pPr>
        <w:rPr>
          <w:rFonts w:ascii="Times New Roman" w:hAnsi="Times New Roman"/>
          <w:sz w:val="26"/>
          <w:szCs w:val="26"/>
        </w:rPr>
      </w:pPr>
      <w:r w:rsidRPr="00326C85">
        <w:rPr>
          <w:rFonts w:ascii="Times New Roman" w:hAnsi="Times New Roman"/>
          <w:color w:val="000000" w:themeColor="text1"/>
          <w:sz w:val="28"/>
          <w:szCs w:val="28"/>
        </w:rPr>
        <w:t>г. Павловск</w:t>
      </w: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103604" w:rsidRDefault="00103604" w:rsidP="001E036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720"/>
      </w:tblGrid>
      <w:tr w:rsidR="00460BB7" w:rsidTr="00F83A8A">
        <w:tc>
          <w:tcPr>
            <w:tcW w:w="2554" w:type="pct"/>
          </w:tcPr>
          <w:p w:rsidR="00456293" w:rsidRDefault="00460BB7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bookmarkStart w:id="1" w:name="_Hlk57709302"/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686DE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686DE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686DE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60BB7" w:rsidRDefault="00460BB7" w:rsidP="00F83A8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86DE4">
              <w:rPr>
                <w:rFonts w:ascii="Times New Roman" w:hAnsi="Times New Roman"/>
                <w:sz w:val="28"/>
                <w:szCs w:val="28"/>
              </w:rPr>
              <w:t>775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86DE4" w:rsidRPr="00686DE4">
              <w:rPr>
                <w:rFonts w:ascii="Times New Roman" w:hAnsi="Times New Roman"/>
                <w:sz w:val="28"/>
                <w:szCs w:val="28"/>
              </w:rPr>
              <w:t>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      </w:r>
            <w:r w:rsidR="00024398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1"/>
          </w:p>
        </w:tc>
        <w:tc>
          <w:tcPr>
            <w:tcW w:w="2446" w:type="pct"/>
          </w:tcPr>
          <w:p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686DE4" w:rsidRPr="00202075" w:rsidRDefault="00686DE4" w:rsidP="00686DE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</w:t>
      </w:r>
      <w:r w:rsidRPr="00202075">
        <w:rPr>
          <w:rFonts w:ascii="Times New Roman" w:hAnsi="Times New Roman"/>
          <w:bCs/>
          <w:sz w:val="26"/>
          <w:szCs w:val="26"/>
        </w:rPr>
        <w:t xml:space="preserve">с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</w:t>
      </w:r>
      <w:r>
        <w:rPr>
          <w:rFonts w:ascii="Times New Roman" w:hAnsi="Times New Roman"/>
          <w:bCs/>
          <w:sz w:val="26"/>
          <w:szCs w:val="26"/>
        </w:rPr>
        <w:t>Воронежской области</w:t>
      </w:r>
      <w:r w:rsidRPr="00202075">
        <w:rPr>
          <w:rFonts w:ascii="Times New Roman" w:hAnsi="Times New Roman"/>
          <w:sz w:val="26"/>
          <w:szCs w:val="26"/>
        </w:rPr>
        <w:t>«</w:t>
      </w:r>
      <w:r w:rsidR="00732172" w:rsidRPr="00732172">
        <w:rPr>
          <w:rFonts w:ascii="Times New Roman" w:hAnsi="Times New Roman"/>
          <w:sz w:val="26"/>
          <w:szCs w:val="26"/>
        </w:rPr>
        <w:t xml:space="preserve">Развитие и поддержка малого и среднего предпринимательства, </w:t>
      </w:r>
      <w:bookmarkStart w:id="2" w:name="_Hlk66264778"/>
      <w:r w:rsidR="00732172" w:rsidRPr="00732172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</w:r>
      <w:r w:rsidRPr="00202075">
        <w:rPr>
          <w:rFonts w:ascii="Times New Roman" w:hAnsi="Times New Roman"/>
          <w:sz w:val="26"/>
          <w:szCs w:val="26"/>
        </w:rPr>
        <w:t>»</w:t>
      </w:r>
      <w:bookmarkEnd w:id="2"/>
      <w:r w:rsidRPr="00202075">
        <w:rPr>
          <w:rFonts w:ascii="Times New Roman" w:hAnsi="Times New Roman"/>
          <w:bCs/>
          <w:sz w:val="26"/>
          <w:szCs w:val="26"/>
        </w:rPr>
        <w:t>, утвержденной постановлением администрации Павловского муници</w:t>
      </w:r>
      <w:r>
        <w:rPr>
          <w:rFonts w:ascii="Times New Roman" w:hAnsi="Times New Roman"/>
          <w:bCs/>
          <w:sz w:val="26"/>
          <w:szCs w:val="26"/>
        </w:rPr>
        <w:t xml:space="preserve">пального района </w:t>
      </w:r>
      <w:r w:rsidR="00732172">
        <w:rPr>
          <w:rFonts w:ascii="Times New Roman" w:hAnsi="Times New Roman"/>
          <w:bCs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bCs/>
          <w:sz w:val="26"/>
          <w:szCs w:val="26"/>
        </w:rPr>
        <w:t>от 2</w:t>
      </w:r>
      <w:r w:rsidR="00732172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.1</w:t>
      </w:r>
      <w:r w:rsidR="00732172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.20</w:t>
      </w:r>
      <w:r w:rsidR="00732172">
        <w:rPr>
          <w:rFonts w:ascii="Times New Roman" w:hAnsi="Times New Roman"/>
          <w:bCs/>
          <w:sz w:val="26"/>
          <w:szCs w:val="26"/>
        </w:rPr>
        <w:t>20</w:t>
      </w:r>
      <w:r w:rsidRPr="00202075">
        <w:rPr>
          <w:rFonts w:ascii="Times New Roman" w:hAnsi="Times New Roman"/>
          <w:bCs/>
          <w:sz w:val="26"/>
          <w:szCs w:val="26"/>
        </w:rPr>
        <w:t xml:space="preserve"> № </w:t>
      </w:r>
      <w:r w:rsidR="00732172">
        <w:rPr>
          <w:rFonts w:ascii="Times New Roman" w:hAnsi="Times New Roman"/>
          <w:bCs/>
          <w:sz w:val="26"/>
          <w:szCs w:val="26"/>
        </w:rPr>
        <w:t>693</w:t>
      </w:r>
      <w:r w:rsidRPr="00202075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в</w:t>
      </w:r>
      <w:r w:rsidRPr="00202075">
        <w:rPr>
          <w:rFonts w:ascii="Times New Roman" w:hAnsi="Times New Roman"/>
          <w:bCs/>
          <w:sz w:val="26"/>
          <w:szCs w:val="26"/>
        </w:rPr>
        <w:t xml:space="preserve"> целях поддержки малого и среднего предпринимательства на территории Павловского муниципального района Воронежской области, администрация Павловского муниципального района</w:t>
      </w:r>
      <w:r w:rsidR="00732172">
        <w:rPr>
          <w:rFonts w:ascii="Times New Roman" w:hAnsi="Times New Roman"/>
          <w:bCs/>
          <w:sz w:val="26"/>
          <w:szCs w:val="26"/>
        </w:rPr>
        <w:t xml:space="preserve"> Воронежской области</w:t>
      </w:r>
    </w:p>
    <w:p w:rsidR="00460BB7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C72A6" w:rsidRPr="008C2EF3" w:rsidRDefault="00625380" w:rsidP="00710D39">
      <w:pPr>
        <w:ind w:firstLine="709"/>
        <w:rPr>
          <w:rFonts w:ascii="Times New Roman" w:hAnsi="Times New Roman"/>
          <w:sz w:val="26"/>
          <w:szCs w:val="26"/>
        </w:rPr>
      </w:pPr>
      <w:r w:rsidRPr="008C2EF3">
        <w:rPr>
          <w:rFonts w:ascii="Times New Roman" w:hAnsi="Times New Roman"/>
          <w:sz w:val="26"/>
          <w:szCs w:val="26"/>
        </w:rPr>
        <w:t xml:space="preserve">1. </w:t>
      </w:r>
      <w:r w:rsidR="002C72A6" w:rsidRPr="008C2EF3">
        <w:rPr>
          <w:rFonts w:ascii="Times New Roman" w:hAnsi="Times New Roman"/>
          <w:sz w:val="26"/>
          <w:szCs w:val="26"/>
        </w:rPr>
        <w:t>Внести в постановление администрации Павловского муниципального района Воронежской области от 24.11.2020 № 775 «О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 следующие изменения:</w:t>
      </w:r>
    </w:p>
    <w:p w:rsidR="00732172" w:rsidRPr="008C2EF3" w:rsidRDefault="002C72A6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sz w:val="26"/>
          <w:szCs w:val="26"/>
        </w:rPr>
        <w:t xml:space="preserve">1.1. </w:t>
      </w:r>
      <w:r w:rsidR="00732172" w:rsidRPr="008C2EF3">
        <w:rPr>
          <w:rFonts w:ascii="Times New Roman" w:hAnsi="Times New Roman"/>
          <w:sz w:val="26"/>
          <w:szCs w:val="26"/>
        </w:rPr>
        <w:t xml:space="preserve">В преамбуле слова </w:t>
      </w:r>
      <w:r w:rsidR="00732172" w:rsidRPr="008C2EF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190383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программой Павловского муниципального района Воронежской области </w:t>
      </w:r>
      <w:r w:rsidR="00190383" w:rsidRPr="008C2EF3">
        <w:rPr>
          <w:rStyle w:val="FontStyle14"/>
          <w:color w:val="000000" w:themeColor="text1"/>
          <w:spacing w:val="0"/>
          <w:sz w:val="26"/>
          <w:szCs w:val="26"/>
        </w:rPr>
        <w:t xml:space="preserve">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</w:t>
      </w:r>
      <w:r w:rsidR="00190383" w:rsidRPr="008C2EF3">
        <w:rPr>
          <w:rStyle w:val="FontStyle14"/>
          <w:color w:val="000000" w:themeColor="text1"/>
          <w:spacing w:val="0"/>
          <w:sz w:val="26"/>
          <w:szCs w:val="26"/>
        </w:rPr>
        <w:lastRenderedPageBreak/>
        <w:t>муниципального района Воронежской области от 26.12.2013 № 984</w:t>
      </w:r>
      <w:r w:rsidR="00732172" w:rsidRPr="008C2EF3">
        <w:rPr>
          <w:rFonts w:ascii="Times New Roman" w:hAnsi="Times New Roman"/>
          <w:color w:val="000000" w:themeColor="text1"/>
          <w:sz w:val="26"/>
          <w:szCs w:val="26"/>
        </w:rPr>
        <w:t>» заменить словами</w:t>
      </w:r>
      <w:r w:rsidR="00956513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190383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программой Павловского муниципального района Воронежской области </w:t>
      </w:r>
      <w:r w:rsidR="00190383" w:rsidRPr="008C2EF3">
        <w:rPr>
          <w:rStyle w:val="FontStyle14"/>
          <w:color w:val="000000" w:themeColor="text1"/>
          <w:spacing w:val="0"/>
          <w:sz w:val="26"/>
          <w:szCs w:val="26"/>
        </w:rPr>
        <w:t>«Развитие и поддержка малого и среднего предпринимательства</w:t>
      </w:r>
      <w:r w:rsidR="00190383" w:rsidRPr="008C2EF3">
        <w:rPr>
          <w:rFonts w:ascii="Times New Roman" w:hAnsi="Times New Roman"/>
          <w:color w:val="000000" w:themeColor="text1"/>
          <w:sz w:val="26"/>
          <w:szCs w:val="26"/>
        </w:rPr>
        <w:t>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  <w:r w:rsidR="00190383" w:rsidRPr="008C2EF3">
        <w:rPr>
          <w:rStyle w:val="FontStyle14"/>
          <w:color w:val="000000" w:themeColor="text1"/>
          <w:spacing w:val="0"/>
          <w:sz w:val="26"/>
          <w:szCs w:val="26"/>
        </w:rPr>
        <w:t xml:space="preserve">, утвержденной постановлением администрации Павловского муниципального района Воронежской области от </w:t>
      </w:r>
      <w:r w:rsidR="00956513" w:rsidRPr="008C2EF3">
        <w:rPr>
          <w:rFonts w:ascii="Times New Roman" w:hAnsi="Times New Roman"/>
          <w:color w:val="000000" w:themeColor="text1"/>
          <w:sz w:val="26"/>
          <w:szCs w:val="26"/>
        </w:rPr>
        <w:t>20.10.2020 № 693»</w:t>
      </w:r>
      <w:r w:rsidR="001D4573" w:rsidRPr="008C2EF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90383" w:rsidRPr="008C2EF3" w:rsidRDefault="002C72A6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1D4573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="00190383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Пункт </w:t>
      </w:r>
      <w:r w:rsidR="001D4573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8 </w:t>
      </w:r>
      <w:r w:rsidR="00190383" w:rsidRPr="008C2EF3">
        <w:rPr>
          <w:rFonts w:ascii="Times New Roman" w:hAnsi="Times New Roman"/>
          <w:color w:val="000000" w:themeColor="text1"/>
          <w:sz w:val="26"/>
          <w:szCs w:val="26"/>
        </w:rPr>
        <w:t>изложить в следующей редакции:</w:t>
      </w:r>
    </w:p>
    <w:p w:rsidR="001D4573" w:rsidRPr="008C2EF3" w:rsidRDefault="008E7A6E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C63346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8. </w:t>
      </w:r>
      <w:r w:rsidR="00190383" w:rsidRPr="008C2EF3">
        <w:rPr>
          <w:rFonts w:ascii="Times New Roman" w:hAnsi="Times New Roman"/>
          <w:color w:val="000000" w:themeColor="text1"/>
          <w:sz w:val="26"/>
          <w:szCs w:val="26"/>
        </w:rPr>
        <w:t>Контроль за исполнением настоящего постановления возложить на  заместителя главы администрации Павловского муниципального района       Майстренко Г.М.»</w:t>
      </w:r>
      <w:r w:rsidR="00285755" w:rsidRPr="008C2EF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85755" w:rsidRPr="008C2EF3" w:rsidRDefault="00285755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1.3. Приложение № 1 изложить в ре</w:t>
      </w:r>
      <w:r w:rsidR="003001E4" w:rsidRPr="008C2EF3">
        <w:rPr>
          <w:rFonts w:ascii="Times New Roman" w:hAnsi="Times New Roman"/>
          <w:color w:val="000000" w:themeColor="text1"/>
          <w:sz w:val="26"/>
          <w:szCs w:val="26"/>
        </w:rPr>
        <w:t>дакции согласно приложению № 1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настоящему постановлению.</w:t>
      </w:r>
    </w:p>
    <w:p w:rsidR="002B7FFE" w:rsidRPr="008C2EF3" w:rsidRDefault="00C63346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285755" w:rsidRPr="008C2EF3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8E7A6E" w:rsidRPr="008C2EF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B7FFE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A16A54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разделе 2 «Цели и задачи» </w:t>
      </w:r>
      <w:r w:rsidR="002B7FFE" w:rsidRPr="008C2EF3">
        <w:rPr>
          <w:rFonts w:ascii="Times New Roman" w:hAnsi="Times New Roman"/>
          <w:color w:val="000000" w:themeColor="text1"/>
          <w:sz w:val="26"/>
          <w:szCs w:val="26"/>
        </w:rPr>
        <w:t>приложени</w:t>
      </w:r>
      <w:r w:rsidR="00A16A54" w:rsidRPr="008C2EF3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2B7FFE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№ 2:</w:t>
      </w:r>
    </w:p>
    <w:p w:rsidR="008E7A6E" w:rsidRPr="008C2EF3" w:rsidRDefault="002B7FFE" w:rsidP="00710D39">
      <w:pPr>
        <w:ind w:firstLine="709"/>
        <w:rPr>
          <w:rStyle w:val="FontStyle14"/>
          <w:color w:val="000000" w:themeColor="text1"/>
          <w:spacing w:val="0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а) в </w:t>
      </w:r>
      <w:r w:rsidR="00A16A54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пункте 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>2.1. слова «</w:t>
      </w:r>
      <w:r w:rsidRPr="008C2EF3">
        <w:rPr>
          <w:rStyle w:val="FontStyle14"/>
          <w:color w:val="000000" w:themeColor="text1"/>
          <w:spacing w:val="0"/>
          <w:sz w:val="26"/>
          <w:szCs w:val="26"/>
        </w:rPr>
        <w:t>утвержденной постановлением администрации Павловского муниципального района Воронежской области от 26.12.2013 № 984 «Об утверждении муниципальной программы «Развитие и поддержка малого и среднего предпринимательства в Павловском муниципальном районе Воронежской области» заменить словами «утвержденной постановлением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  <w:r w:rsidR="000F471E" w:rsidRPr="008C2EF3">
        <w:rPr>
          <w:rStyle w:val="FontStyle14"/>
          <w:color w:val="000000" w:themeColor="text1"/>
          <w:spacing w:val="0"/>
          <w:sz w:val="26"/>
          <w:szCs w:val="26"/>
        </w:rPr>
        <w:t>;</w:t>
      </w:r>
    </w:p>
    <w:p w:rsidR="002B7FFE" w:rsidRPr="008C2EF3" w:rsidRDefault="002B7FFE" w:rsidP="002B7FFE">
      <w:pPr>
        <w:ind w:firstLine="709"/>
        <w:rPr>
          <w:rStyle w:val="FontStyle14"/>
          <w:color w:val="000000" w:themeColor="text1"/>
          <w:spacing w:val="0"/>
          <w:sz w:val="26"/>
          <w:szCs w:val="26"/>
        </w:rPr>
      </w:pPr>
      <w:r w:rsidRPr="008C2EF3">
        <w:rPr>
          <w:rStyle w:val="FontStyle14"/>
          <w:color w:val="000000" w:themeColor="text1"/>
          <w:spacing w:val="0"/>
          <w:sz w:val="26"/>
          <w:szCs w:val="26"/>
        </w:rPr>
        <w:t xml:space="preserve">б) 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>в пункт</w:t>
      </w:r>
      <w:r w:rsidR="00A16A54" w:rsidRPr="008C2EF3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2</w:t>
      </w:r>
      <w:r w:rsidR="00A16A54" w:rsidRPr="008C2EF3">
        <w:rPr>
          <w:rFonts w:ascii="Times New Roman" w:hAnsi="Times New Roman"/>
          <w:color w:val="000000" w:themeColor="text1"/>
          <w:sz w:val="26"/>
          <w:szCs w:val="26"/>
        </w:rPr>
        <w:t>.2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 слова «</w:t>
      </w:r>
      <w:r w:rsidRPr="008C2EF3">
        <w:rPr>
          <w:rStyle w:val="FontStyle14"/>
          <w:color w:val="000000" w:themeColor="text1"/>
          <w:spacing w:val="0"/>
          <w:sz w:val="26"/>
          <w:szCs w:val="26"/>
        </w:rPr>
        <w:t>утвержденной постановлением администрации Павловского муниципального района Воронежской области от 26.12.2013 № 984 «Об утверждении муниципальной программы «Развитие и поддержка малого и среднего предпринимательства в Павловском муниципальном районе Воронежской области» заменить словами «утвержденной постановлением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области».</w:t>
      </w:r>
    </w:p>
    <w:p w:rsidR="002B7FFE" w:rsidRPr="008C2EF3" w:rsidRDefault="00C63346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285755" w:rsidRPr="008C2EF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D51362" w:rsidRPr="008C2EF3">
        <w:rPr>
          <w:rFonts w:ascii="Times New Roman" w:hAnsi="Times New Roman"/>
          <w:color w:val="000000" w:themeColor="text1"/>
          <w:sz w:val="26"/>
          <w:szCs w:val="26"/>
        </w:rPr>
        <w:t>. В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разделе</w:t>
      </w:r>
      <w:r w:rsidR="00A16A54" w:rsidRPr="008C2EF3">
        <w:rPr>
          <w:rFonts w:ascii="Times New Roman" w:hAnsi="Times New Roman"/>
          <w:color w:val="000000" w:themeColor="text1"/>
          <w:sz w:val="26"/>
          <w:szCs w:val="26"/>
        </w:rPr>
        <w:t>1 «Общие положения» приложения №</w:t>
      </w:r>
      <w:r w:rsidR="00D51362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3 к постановлению:</w:t>
      </w:r>
    </w:p>
    <w:p w:rsidR="00D51362" w:rsidRPr="008C2EF3" w:rsidRDefault="00D51362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а) </w:t>
      </w:r>
      <w:bookmarkStart w:id="3" w:name="_Hlk66268943"/>
      <w:r w:rsidR="00FE3D3E" w:rsidRPr="008C2EF3">
        <w:rPr>
          <w:rFonts w:ascii="Times New Roman" w:hAnsi="Times New Roman"/>
          <w:color w:val="000000" w:themeColor="text1"/>
          <w:sz w:val="26"/>
          <w:szCs w:val="26"/>
        </w:rPr>
        <w:t>в п</w:t>
      </w:r>
      <w:r w:rsidR="00F951AF" w:rsidRPr="008C2EF3">
        <w:rPr>
          <w:rFonts w:ascii="Times New Roman" w:hAnsi="Times New Roman"/>
          <w:color w:val="000000" w:themeColor="text1"/>
          <w:sz w:val="26"/>
          <w:szCs w:val="26"/>
        </w:rPr>
        <w:t>ункте</w:t>
      </w:r>
      <w:r w:rsidR="00FE3D3E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1.1. слова </w:t>
      </w:r>
      <w:bookmarkEnd w:id="3"/>
      <w:r w:rsidR="00FE3D3E" w:rsidRPr="008C2EF3">
        <w:rPr>
          <w:rFonts w:ascii="Times New Roman" w:hAnsi="Times New Roman"/>
          <w:color w:val="000000" w:themeColor="text1"/>
          <w:sz w:val="26"/>
          <w:szCs w:val="26"/>
        </w:rPr>
        <w:t>«муниципальной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26.12.2013 № 984» заменить словами «муниципальной программы «Развитие и поддержка малого и среднего предпринимательства</w:t>
      </w:r>
      <w:r w:rsidR="00C601A0" w:rsidRPr="008C2EF3">
        <w:rPr>
          <w:rStyle w:val="FontStyle14"/>
          <w:color w:val="000000" w:themeColor="text1"/>
          <w:spacing w:val="0"/>
          <w:sz w:val="26"/>
          <w:szCs w:val="26"/>
        </w:rPr>
        <w:t>, а также физических лиц, применяющих специальный налоговый режим «Налог на профессиональный доход» в Павловском муниципальном районе Воронежской области</w:t>
      </w:r>
      <w:r w:rsidR="00FE3D3E" w:rsidRPr="008C2EF3">
        <w:rPr>
          <w:rFonts w:ascii="Times New Roman" w:hAnsi="Times New Roman"/>
          <w:color w:val="000000" w:themeColor="text1"/>
          <w:sz w:val="26"/>
          <w:szCs w:val="26"/>
        </w:rPr>
        <w:t>», утвержденной постановлением администрации Павловского муниципального района Воронежской области от 2</w:t>
      </w:r>
      <w:r w:rsidR="00C601A0" w:rsidRPr="008C2EF3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FE3D3E" w:rsidRPr="008C2EF3">
        <w:rPr>
          <w:rFonts w:ascii="Times New Roman" w:hAnsi="Times New Roman"/>
          <w:color w:val="000000" w:themeColor="text1"/>
          <w:sz w:val="26"/>
          <w:szCs w:val="26"/>
        </w:rPr>
        <w:t>.1</w:t>
      </w:r>
      <w:r w:rsidR="00C601A0" w:rsidRPr="008C2EF3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FE3D3E" w:rsidRPr="008C2EF3">
        <w:rPr>
          <w:rFonts w:ascii="Times New Roman" w:hAnsi="Times New Roman"/>
          <w:color w:val="000000" w:themeColor="text1"/>
          <w:sz w:val="26"/>
          <w:szCs w:val="26"/>
        </w:rPr>
        <w:t>.20</w:t>
      </w:r>
      <w:r w:rsidR="00C601A0" w:rsidRPr="008C2EF3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FE3D3E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C601A0" w:rsidRPr="008C2EF3">
        <w:rPr>
          <w:rFonts w:ascii="Times New Roman" w:hAnsi="Times New Roman"/>
          <w:color w:val="000000" w:themeColor="text1"/>
          <w:sz w:val="26"/>
          <w:szCs w:val="26"/>
        </w:rPr>
        <w:t>693</w:t>
      </w:r>
      <w:r w:rsidR="00FE3D3E" w:rsidRPr="008C2EF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0F471E" w:rsidRPr="008C2EF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4601C" w:rsidRPr="008C2EF3" w:rsidRDefault="0044601C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б) в п</w:t>
      </w:r>
      <w:r w:rsidR="00F951AF" w:rsidRPr="008C2EF3">
        <w:rPr>
          <w:rFonts w:ascii="Times New Roman" w:hAnsi="Times New Roman"/>
          <w:color w:val="000000" w:themeColor="text1"/>
          <w:sz w:val="26"/>
          <w:szCs w:val="26"/>
        </w:rPr>
        <w:t>ункте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1.4. слова «муниципальной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lastRenderedPageBreak/>
        <w:t>муниципального района Воронежской области от 26.12.2013 № 984» заменить словами «муниципальной программы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0F471E" w:rsidRPr="008C2EF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20.10.2020 № 693».</w:t>
      </w:r>
    </w:p>
    <w:p w:rsidR="00B80B62" w:rsidRPr="008C2EF3" w:rsidRDefault="00F951AF" w:rsidP="00945E7E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285755" w:rsidRPr="008C2EF3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B80B62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. В </w:t>
      </w:r>
      <w:r w:rsidR="00945E7E" w:rsidRPr="008C2EF3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>ункте</w:t>
      </w:r>
      <w:r w:rsidR="00945E7E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1.1 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раздела </w:t>
      </w:r>
      <w:r w:rsidR="00945E7E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1 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«Общие положения» </w:t>
      </w:r>
      <w:r w:rsidR="00945E7E" w:rsidRPr="008C2EF3">
        <w:rPr>
          <w:rFonts w:ascii="Times New Roman" w:hAnsi="Times New Roman"/>
          <w:color w:val="000000" w:themeColor="text1"/>
          <w:sz w:val="26"/>
          <w:szCs w:val="26"/>
        </w:rPr>
        <w:t>приложения № 4 слова «муниципальной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26.12.2013 № 984» заменить словами «муниципальной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0F471E" w:rsidRPr="008C2EF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45E7E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20.10.2020 № 693</w:t>
      </w:r>
      <w:r w:rsidR="002C72A6" w:rsidRPr="008C2EF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945E7E" w:rsidRPr="008C2EF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F1158" w:rsidRPr="008C2EF3" w:rsidRDefault="00C63346" w:rsidP="00945E7E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285755" w:rsidRPr="008C2EF3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DF1158" w:rsidRPr="008C2EF3">
        <w:rPr>
          <w:rFonts w:ascii="Times New Roman" w:hAnsi="Times New Roman"/>
          <w:color w:val="000000" w:themeColor="text1"/>
          <w:sz w:val="26"/>
          <w:szCs w:val="26"/>
        </w:rPr>
        <w:t>. В приложении № 5:</w:t>
      </w:r>
    </w:p>
    <w:p w:rsidR="00DF1158" w:rsidRPr="008C2EF3" w:rsidRDefault="000F471E" w:rsidP="00945E7E">
      <w:pPr>
        <w:ind w:firstLine="709"/>
        <w:rPr>
          <w:rStyle w:val="FontStyle14"/>
          <w:color w:val="000000" w:themeColor="text1"/>
          <w:spacing w:val="0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а) в п</w:t>
      </w:r>
      <w:r w:rsidR="002C72A6" w:rsidRPr="008C2EF3">
        <w:rPr>
          <w:rFonts w:ascii="Times New Roman" w:hAnsi="Times New Roman"/>
          <w:color w:val="000000" w:themeColor="text1"/>
          <w:sz w:val="26"/>
          <w:szCs w:val="26"/>
        </w:rPr>
        <w:t>ункте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1.1 </w:t>
      </w:r>
      <w:r w:rsidR="002C72A6" w:rsidRPr="008C2EF3">
        <w:rPr>
          <w:rFonts w:ascii="Times New Roman" w:hAnsi="Times New Roman"/>
          <w:color w:val="000000" w:themeColor="text1"/>
          <w:sz w:val="26"/>
          <w:szCs w:val="26"/>
        </w:rPr>
        <w:t>раздела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 1 </w:t>
      </w:r>
      <w:r w:rsidR="002C72A6"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«Общие положения» 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>слова «</w:t>
      </w:r>
      <w:r w:rsidRPr="008C2EF3">
        <w:rPr>
          <w:rStyle w:val="FontStyle14"/>
          <w:color w:val="000000" w:themeColor="text1"/>
          <w:spacing w:val="0"/>
          <w:sz w:val="26"/>
          <w:szCs w:val="26"/>
        </w:rPr>
        <w:t>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26.12.2013 № 984» заменить словами «муниципальной программы «Развитие и поддержка малого и среднего предпринимательства</w:t>
      </w:r>
      <w:r w:rsidRPr="008C2EF3">
        <w:rPr>
          <w:rFonts w:ascii="Times New Roman" w:hAnsi="Times New Roman"/>
          <w:color w:val="000000" w:themeColor="text1"/>
          <w:sz w:val="26"/>
          <w:szCs w:val="26"/>
        </w:rPr>
        <w:t>, а также физических лиц, применяющих специальный налоговый режим «Налог на профессиональный доход»,</w:t>
      </w:r>
      <w:r w:rsidRPr="008C2EF3">
        <w:rPr>
          <w:rStyle w:val="FontStyle14"/>
          <w:color w:val="000000" w:themeColor="text1"/>
          <w:spacing w:val="0"/>
          <w:sz w:val="26"/>
          <w:szCs w:val="26"/>
        </w:rPr>
        <w:t xml:space="preserve">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20.10.2020 № 693»;</w:t>
      </w:r>
    </w:p>
    <w:p w:rsidR="000F471E" w:rsidRPr="008C2EF3" w:rsidRDefault="00CB77A4" w:rsidP="00945E7E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б) в приложении № 1 слова «на территории опережающего социально – экономического развития «Павловск» заменить словами «в Павловском муниципальном районе Воронежской области»</w:t>
      </w:r>
      <w:r w:rsidR="00EF455F" w:rsidRPr="008C2EF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F455F" w:rsidRPr="008C2EF3" w:rsidRDefault="00EF455F" w:rsidP="00945E7E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в) в приложении № 2 слова «на территории опережающего социально – экономического развития «Павловск» заменить словами «в Павловском муниципальном районе Воронежской области»;</w:t>
      </w:r>
    </w:p>
    <w:p w:rsidR="00544210" w:rsidRPr="008C2EF3" w:rsidRDefault="00683D22" w:rsidP="0054421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г) в приложении № 5 слова </w:t>
      </w:r>
      <w:r w:rsidR="00544210" w:rsidRPr="008C2EF3">
        <w:rPr>
          <w:rFonts w:ascii="Times New Roman" w:hAnsi="Times New Roman"/>
          <w:color w:val="000000" w:themeColor="text1"/>
          <w:sz w:val="26"/>
          <w:szCs w:val="26"/>
        </w:rPr>
        <w:t>«Заседание конкурсной комиссии по отбору субъектов малого предпринимательства, претендующих на предоставление грантов» заменить словами «Заседание конкурсной комиссии по отбору субъектов малого предпринимательства, а также физических лиц, применяющих специальный налоговый режим «Налог на профессиональный доход», претендующих на предоставление грантов»;</w:t>
      </w:r>
    </w:p>
    <w:p w:rsidR="004216CA" w:rsidRPr="008C2EF3" w:rsidRDefault="004216CA" w:rsidP="0054421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>д) в приложении № 8 слова «в рамках рассмотрения заявления 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на территории опережающего социально – экономического развития «Павловск»» заменить словами «в рамках рассмотрения заявления 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в Павловском муниципальном районе Воронежской области»;</w:t>
      </w:r>
    </w:p>
    <w:p w:rsidR="004216CA" w:rsidRPr="008C2EF3" w:rsidRDefault="004216CA" w:rsidP="004216CA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lastRenderedPageBreak/>
        <w:t>е) в приложении № 10 слова «Соглашение № _ о предоставлении гранта начинающему субъекту малого предпринимательства, а также физическому лицу, применяющим специальный налоговый режим «Налог на профессиональный доход», на территории опережающего социально – экономического развития «Павловск» заменить словами «Соглашение № __ о предоставлении гранта начинающему субъекту малого предпринимательства, а также физическому лицу, применяющим специальный налоговый режим «Налог на профессиональный доход», в Павловском муниципальном районе Воронежской области».</w:t>
      </w:r>
    </w:p>
    <w:p w:rsidR="00625380" w:rsidRPr="008C2EF3" w:rsidRDefault="00625380" w:rsidP="00686DE4">
      <w:pPr>
        <w:ind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C2EF3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8C2EF3">
        <w:rPr>
          <w:rFonts w:ascii="Times New Roman" w:hAnsi="Times New Roman"/>
          <w:bCs/>
          <w:color w:val="000000" w:themeColor="text1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5F7AC7" w:rsidRPr="008C2EF3" w:rsidRDefault="005F7AC7" w:rsidP="00686DE4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2241BB" w:rsidRPr="008C2EF3" w:rsidRDefault="002241BB" w:rsidP="00686DE4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460BB7" w:rsidRPr="008C2EF3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/>
      </w:tblPr>
      <w:tblGrid>
        <w:gridCol w:w="4785"/>
        <w:gridCol w:w="5069"/>
      </w:tblGrid>
      <w:tr w:rsidR="00C24EFC" w:rsidRPr="008C2EF3" w:rsidTr="00C24EFC">
        <w:tc>
          <w:tcPr>
            <w:tcW w:w="2428" w:type="pct"/>
            <w:shd w:val="clear" w:color="auto" w:fill="auto"/>
          </w:tcPr>
          <w:p w:rsidR="00C24EFC" w:rsidRPr="008C2EF3" w:rsidRDefault="00497737" w:rsidP="00E32B9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24EFC" w:rsidRPr="008C2EF3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:rsidR="00C24EFC" w:rsidRPr="008C2EF3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24EFC" w:rsidRPr="008C2EF3" w:rsidRDefault="00497737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460BB7" w:rsidRPr="008C2EF3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:rsidR="00AB2EF8" w:rsidRPr="008C2EF3" w:rsidRDefault="00AB2EF8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4216CA" w:rsidRPr="008C2EF3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478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5"/>
        <w:gridCol w:w="853"/>
        <w:gridCol w:w="2028"/>
        <w:gridCol w:w="2686"/>
      </w:tblGrid>
      <w:tr w:rsidR="005F7AC7" w:rsidRPr="008C2EF3" w:rsidTr="00C63346">
        <w:trPr>
          <w:trHeight w:val="1761"/>
          <w:jc w:val="center"/>
        </w:trPr>
        <w:tc>
          <w:tcPr>
            <w:tcW w:w="2501" w:type="pct"/>
            <w:gridSpan w:val="2"/>
          </w:tcPr>
          <w:p w:rsidR="005F7AC7" w:rsidRPr="008C2EF3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5F7AC7" w:rsidRPr="008C2EF3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5F7AC7" w:rsidRPr="008C2EF3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5F7AC7" w:rsidRPr="008C2EF3" w:rsidRDefault="00E07514" w:rsidP="005F7AC7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З</w:t>
            </w:r>
            <w:r w:rsidR="005F7AC7" w:rsidRPr="008C2EF3">
              <w:rPr>
                <w:rFonts w:ascii="Times New Roman" w:hAnsi="Times New Roman"/>
                <w:sz w:val="26"/>
                <w:szCs w:val="26"/>
              </w:rPr>
              <w:t>аместитель главы администрации Павловского муниципального  района</w:t>
            </w:r>
            <w:r w:rsidR="005F7AC7" w:rsidRPr="008C2EF3">
              <w:rPr>
                <w:rFonts w:ascii="Times New Roman" w:hAnsi="Times New Roman"/>
                <w:sz w:val="26"/>
                <w:szCs w:val="26"/>
              </w:rPr>
              <w:tab/>
              <w:t>Г.М. Майстренко</w:t>
            </w:r>
          </w:p>
          <w:p w:rsidR="005F7AC7" w:rsidRPr="008C2EF3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5" w:type="pct"/>
          </w:tcPr>
          <w:p w:rsidR="005F7AC7" w:rsidRPr="008C2EF3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:rsidR="005F7AC7" w:rsidRPr="008C2EF3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5F7AC7" w:rsidRPr="008C2EF3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5F7AC7" w:rsidRPr="008C2EF3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B2298" w:rsidRPr="008C2EF3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C63346" w:rsidRPr="008C2EF3" w:rsidRDefault="00C63346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5F7AC7" w:rsidRPr="008C2EF3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Г.М. Майстренко</w:t>
            </w:r>
          </w:p>
        </w:tc>
      </w:tr>
      <w:tr w:rsidR="005F7AC7" w:rsidRPr="008C2EF3" w:rsidTr="00C63346">
        <w:trPr>
          <w:trHeight w:val="859"/>
          <w:jc w:val="center"/>
        </w:trPr>
        <w:tc>
          <w:tcPr>
            <w:tcW w:w="2501" w:type="pct"/>
            <w:gridSpan w:val="2"/>
            <w:vAlign w:val="center"/>
          </w:tcPr>
          <w:p w:rsidR="005F7AC7" w:rsidRPr="008C2EF3" w:rsidRDefault="001D6431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Р</w:t>
            </w:r>
            <w:r w:rsidR="005F7AC7" w:rsidRPr="008C2EF3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 w:rsidRPr="008C2EF3">
              <w:rPr>
                <w:rFonts w:ascii="Times New Roman" w:hAnsi="Times New Roman"/>
                <w:sz w:val="26"/>
                <w:szCs w:val="26"/>
              </w:rPr>
              <w:t>ь</w:t>
            </w:r>
          </w:p>
          <w:p w:rsidR="005F7AC7" w:rsidRPr="008C2EF3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аппарата администрации</w:t>
            </w:r>
          </w:p>
          <w:p w:rsidR="005F7AC7" w:rsidRPr="008C2EF3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075" w:type="pct"/>
          </w:tcPr>
          <w:p w:rsidR="005F7AC7" w:rsidRPr="008C2EF3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:rsidR="00BB2298" w:rsidRPr="008C2EF3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B2298" w:rsidRPr="008C2EF3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C63346" w:rsidRPr="008C2EF3" w:rsidRDefault="00C63346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5F7AC7" w:rsidRPr="008C2EF3" w:rsidRDefault="001D6431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Г.Г. Бабаян</w:t>
            </w:r>
          </w:p>
        </w:tc>
      </w:tr>
      <w:tr w:rsidR="005F7AC7" w:rsidRPr="008C2EF3" w:rsidTr="00C63346">
        <w:trPr>
          <w:trHeight w:val="1426"/>
          <w:jc w:val="center"/>
        </w:trPr>
        <w:tc>
          <w:tcPr>
            <w:tcW w:w="2501" w:type="pct"/>
            <w:gridSpan w:val="2"/>
            <w:vAlign w:val="center"/>
          </w:tcPr>
          <w:p w:rsidR="005F7AC7" w:rsidRPr="008C2EF3" w:rsidRDefault="005F7AC7" w:rsidP="005F7AC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5F7AC7" w:rsidRPr="008C2EF3" w:rsidRDefault="005F7AC7" w:rsidP="005F7AC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 xml:space="preserve">Начальник отдела правого </w:t>
            </w:r>
            <w:r w:rsidRPr="008C2EF3">
              <w:rPr>
                <w:rFonts w:ascii="Times New Roman" w:hAnsi="Times New Roman"/>
                <w:sz w:val="26"/>
                <w:szCs w:val="26"/>
              </w:rPr>
              <w:br/>
              <w:t>обеспеченияи противодействия коррупции администрации</w:t>
            </w:r>
            <w:r w:rsidRPr="008C2EF3">
              <w:rPr>
                <w:rFonts w:ascii="Times New Roman" w:hAnsi="Times New Roman"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1075" w:type="pct"/>
          </w:tcPr>
          <w:p w:rsidR="005F7AC7" w:rsidRPr="008C2EF3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:rsidR="005F7AC7" w:rsidRPr="008C2EF3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B2298" w:rsidRPr="008C2EF3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B2298" w:rsidRPr="008C2EF3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B2298" w:rsidRPr="008C2EF3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C63346" w:rsidRPr="008C2EF3" w:rsidRDefault="00C63346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5F7AC7" w:rsidRPr="008C2EF3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А.Г. Мельникова</w:t>
            </w:r>
          </w:p>
        </w:tc>
      </w:tr>
      <w:tr w:rsidR="005F7AC7" w:rsidRPr="008C2EF3" w:rsidTr="00C63346">
        <w:trPr>
          <w:trHeight w:val="290"/>
          <w:jc w:val="center"/>
        </w:trPr>
        <w:tc>
          <w:tcPr>
            <w:tcW w:w="2049" w:type="pct"/>
          </w:tcPr>
          <w:p w:rsidR="005F7AC7" w:rsidRPr="008C2EF3" w:rsidRDefault="005F7AC7" w:rsidP="00710D39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6" w:type="pct"/>
            <w:gridSpan w:val="2"/>
          </w:tcPr>
          <w:p w:rsidR="005F7AC7" w:rsidRPr="008C2EF3" w:rsidRDefault="005F7AC7" w:rsidP="00710D39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:rsidR="005F7AC7" w:rsidRPr="008C2EF3" w:rsidRDefault="005F7AC7" w:rsidP="00710D39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59CC" w:rsidRPr="008C2EF3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:rsidR="002159CC" w:rsidRPr="008C2EF3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:rsidR="002159CC" w:rsidRPr="008C2EF3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Pr="008C2EF3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Pr="008C2EF3" w:rsidRDefault="002159CC" w:rsidP="002159CC">
      <w:pPr>
        <w:rPr>
          <w:rFonts w:ascii="Times New Roman" w:hAnsi="Times New Roman"/>
          <w:sz w:val="26"/>
          <w:szCs w:val="26"/>
        </w:rPr>
      </w:pPr>
    </w:p>
    <w:p w:rsidR="002159CC" w:rsidRPr="008C2EF3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710D39" w:rsidRPr="008C2EF3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:rsidR="00710D39" w:rsidRPr="008C2EF3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:rsidR="00710D39" w:rsidRPr="008C2EF3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Pr="008C2EF3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5F7AC7" w:rsidRPr="008C2EF3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:rsidR="005F7AC7" w:rsidRPr="008C2EF3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:rsidR="005F7AC7" w:rsidRPr="008C2EF3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:rsidR="005F7AC7" w:rsidRPr="008C2EF3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Pr="008C2EF3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Pr="008C2EF3" w:rsidRDefault="002863B9" w:rsidP="002863B9">
      <w:pPr>
        <w:ind w:right="-5" w:firstLine="0"/>
        <w:rPr>
          <w:rFonts w:ascii="Times New Roman" w:hAnsi="Times New Roman"/>
          <w:sz w:val="26"/>
          <w:szCs w:val="26"/>
        </w:rPr>
      </w:pPr>
      <w:r w:rsidRPr="008C2EF3">
        <w:rPr>
          <w:rFonts w:ascii="Times New Roman" w:hAnsi="Times New Roman"/>
          <w:sz w:val="26"/>
          <w:szCs w:val="26"/>
        </w:rPr>
        <w:t>ВНЕСЕНО</w:t>
      </w:r>
    </w:p>
    <w:p w:rsidR="002159CC" w:rsidRPr="008C2EF3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677"/>
      </w:tblGrid>
      <w:tr w:rsidR="00710D39" w:rsidRPr="008C2EF3" w:rsidTr="00C63346">
        <w:tc>
          <w:tcPr>
            <w:tcW w:w="2529" w:type="pct"/>
          </w:tcPr>
          <w:p w:rsidR="00710D39" w:rsidRPr="008C2EF3" w:rsidRDefault="00710D39" w:rsidP="00663F94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10D39" w:rsidRPr="008C2EF3" w:rsidRDefault="00710D39" w:rsidP="00710D39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</w:t>
            </w:r>
          </w:p>
          <w:p w:rsidR="00710D39" w:rsidRPr="008C2EF3" w:rsidRDefault="00710D39" w:rsidP="00710D39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</w:t>
            </w:r>
          </w:p>
          <w:p w:rsidR="00710D39" w:rsidRPr="008C2EF3" w:rsidRDefault="00710D39" w:rsidP="00710D39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 xml:space="preserve">поддержки предпринимательства администрации </w:t>
            </w:r>
          </w:p>
          <w:p w:rsidR="00710D39" w:rsidRPr="008C2EF3" w:rsidRDefault="00710D39" w:rsidP="00710D39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 xml:space="preserve">Павловского муниципального района       </w:t>
            </w:r>
          </w:p>
        </w:tc>
        <w:tc>
          <w:tcPr>
            <w:tcW w:w="2471" w:type="pct"/>
          </w:tcPr>
          <w:p w:rsidR="00710D39" w:rsidRPr="008C2EF3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0D39" w:rsidRPr="008C2EF3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0D39" w:rsidRPr="008C2EF3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0D39" w:rsidRPr="008C2EF3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0D39" w:rsidRPr="008C2EF3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0D39" w:rsidRPr="008C2EF3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0D39" w:rsidRPr="008C2EF3" w:rsidRDefault="00710D39" w:rsidP="00C63346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А.Г. Хабаров</w:t>
            </w:r>
          </w:p>
        </w:tc>
      </w:tr>
    </w:tbl>
    <w:p w:rsidR="002159CC" w:rsidRPr="008C2EF3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Pr="008C2EF3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:rsidR="00B03D39" w:rsidRPr="008C2EF3" w:rsidRDefault="00B03D39" w:rsidP="002159CC">
      <w:pPr>
        <w:pStyle w:val="2"/>
        <w:framePr w:w="9069" w:wrap="auto" w:hAnchor="text" w:x="1701"/>
        <w:tabs>
          <w:tab w:val="left" w:pos="5954"/>
        </w:tabs>
        <w:ind w:right="-104" w:firstLine="0"/>
        <w:jc w:val="left"/>
        <w:rPr>
          <w:rFonts w:ascii="Times New Roman" w:hAnsi="Times New Roman"/>
          <w:sz w:val="26"/>
          <w:szCs w:val="26"/>
        </w:rPr>
        <w:sectPr w:rsidR="00B03D39" w:rsidRPr="008C2EF3" w:rsidSect="00103604">
          <w:pgSz w:w="11906" w:h="16838"/>
          <w:pgMar w:top="851" w:right="567" w:bottom="680" w:left="1701" w:header="0" w:footer="709" w:gutter="0"/>
          <w:cols w:space="708"/>
          <w:docGrid w:linePitch="360"/>
        </w:sect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4246"/>
      </w:tblGrid>
      <w:tr w:rsidR="003F5846" w:rsidRPr="008C2EF3" w:rsidTr="00892DD7">
        <w:tc>
          <w:tcPr>
            <w:tcW w:w="5382" w:type="dxa"/>
          </w:tcPr>
          <w:p w:rsidR="003F5846" w:rsidRPr="008C2EF3" w:rsidRDefault="003F5846" w:rsidP="00892DD7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246" w:type="dxa"/>
          </w:tcPr>
          <w:p w:rsidR="003F5846" w:rsidRPr="008C2EF3" w:rsidRDefault="00BC4B4C" w:rsidP="00892DD7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8C2EF3">
              <w:rPr>
                <w:rFonts w:ascii="Times New Roman" w:eastAsia="Arial" w:hAnsi="Times New Roman"/>
                <w:sz w:val="26"/>
                <w:szCs w:val="26"/>
              </w:rPr>
              <w:t>Приложение</w:t>
            </w:r>
          </w:p>
          <w:p w:rsidR="003F5846" w:rsidRPr="008C2EF3" w:rsidRDefault="003F5846" w:rsidP="00892DD7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8C2EF3">
              <w:rPr>
                <w:rFonts w:ascii="Times New Roman" w:eastAsia="Arial" w:hAnsi="Times New Roman"/>
                <w:sz w:val="26"/>
                <w:szCs w:val="26"/>
              </w:rPr>
              <w:t xml:space="preserve">к постановлению администрации Павловского муниципального района Воронежской области </w:t>
            </w:r>
          </w:p>
          <w:p w:rsidR="003F5846" w:rsidRPr="008C2EF3" w:rsidRDefault="003F5846" w:rsidP="00892DD7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8C2EF3">
              <w:rPr>
                <w:rFonts w:ascii="Times New Roman" w:eastAsia="Arial" w:hAnsi="Times New Roman"/>
                <w:sz w:val="26"/>
                <w:szCs w:val="26"/>
              </w:rPr>
              <w:t>от ________ №_________</w:t>
            </w:r>
          </w:p>
          <w:p w:rsidR="003F5846" w:rsidRPr="008C2EF3" w:rsidRDefault="003F5846" w:rsidP="00892DD7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:rsidR="003F5846" w:rsidRPr="008C2EF3" w:rsidRDefault="003F5846" w:rsidP="003F5846">
      <w:pPr>
        <w:rPr>
          <w:rFonts w:ascii="Times New Roman" w:eastAsia="Arial" w:hAnsi="Times New Roman"/>
          <w:sz w:val="26"/>
          <w:szCs w:val="26"/>
        </w:rPr>
      </w:pPr>
    </w:p>
    <w:p w:rsidR="003F5846" w:rsidRPr="008C2EF3" w:rsidRDefault="003F5846" w:rsidP="003F5846">
      <w:pPr>
        <w:rPr>
          <w:rFonts w:ascii="Times New Roman" w:hAnsi="Times New Roman"/>
          <w:sz w:val="26"/>
          <w:szCs w:val="26"/>
        </w:rPr>
      </w:pPr>
    </w:p>
    <w:p w:rsidR="003F5846" w:rsidRPr="008C2EF3" w:rsidRDefault="003F5846" w:rsidP="003F5846">
      <w:pPr>
        <w:jc w:val="center"/>
        <w:rPr>
          <w:rFonts w:ascii="Times New Roman" w:hAnsi="Times New Roman"/>
          <w:bCs/>
          <w:sz w:val="26"/>
          <w:szCs w:val="26"/>
        </w:rPr>
      </w:pPr>
      <w:r w:rsidRPr="008C2EF3">
        <w:rPr>
          <w:rFonts w:ascii="Times New Roman" w:hAnsi="Times New Roman"/>
          <w:bCs/>
          <w:sz w:val="26"/>
          <w:szCs w:val="26"/>
        </w:rPr>
        <w:t xml:space="preserve">Состав </w:t>
      </w:r>
      <w:bookmarkStart w:id="4" w:name="_Hlk54457812"/>
    </w:p>
    <w:p w:rsidR="003F5846" w:rsidRPr="008C2EF3" w:rsidRDefault="003F5846" w:rsidP="003F5846">
      <w:pPr>
        <w:jc w:val="center"/>
        <w:rPr>
          <w:rFonts w:ascii="Times New Roman" w:hAnsi="Times New Roman"/>
          <w:sz w:val="26"/>
          <w:szCs w:val="26"/>
        </w:rPr>
      </w:pPr>
      <w:r w:rsidRPr="008C2EF3">
        <w:rPr>
          <w:rFonts w:ascii="Times New Roman" w:hAnsi="Times New Roman"/>
          <w:bCs/>
          <w:sz w:val="26"/>
          <w:szCs w:val="26"/>
        </w:rPr>
        <w:t xml:space="preserve">комиссии </w:t>
      </w:r>
      <w:r w:rsidRPr="008C2EF3">
        <w:rPr>
          <w:rFonts w:ascii="Times New Roman" w:hAnsi="Times New Roman"/>
          <w:sz w:val="26"/>
          <w:szCs w:val="26"/>
        </w:rPr>
        <w:t>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bookmarkEnd w:id="4"/>
    </w:p>
    <w:p w:rsidR="003F5846" w:rsidRPr="008C2EF3" w:rsidRDefault="003F5846" w:rsidP="003F5846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00"/>
        <w:tblW w:w="8989" w:type="dxa"/>
        <w:tblLayout w:type="fixed"/>
        <w:tblLook w:val="01E0"/>
      </w:tblPr>
      <w:tblGrid>
        <w:gridCol w:w="3589"/>
        <w:gridCol w:w="5400"/>
      </w:tblGrid>
      <w:tr w:rsidR="003F5846" w:rsidRPr="008C2EF3" w:rsidTr="00E762F0">
        <w:trPr>
          <w:trHeight w:val="334"/>
        </w:trPr>
        <w:tc>
          <w:tcPr>
            <w:tcW w:w="3589" w:type="dxa"/>
          </w:tcPr>
          <w:p w:rsidR="003F5846" w:rsidRPr="008C2EF3" w:rsidRDefault="003F5846" w:rsidP="00892DD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3F5846" w:rsidRPr="008C2EF3" w:rsidRDefault="003F5846" w:rsidP="00892DD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2F0" w:rsidRPr="008C2EF3" w:rsidTr="00E762F0">
        <w:trPr>
          <w:trHeight w:val="334"/>
        </w:trPr>
        <w:tc>
          <w:tcPr>
            <w:tcW w:w="3589" w:type="dxa"/>
          </w:tcPr>
          <w:p w:rsidR="00E762F0" w:rsidRPr="008C2EF3" w:rsidRDefault="00E762F0" w:rsidP="00E762F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 xml:space="preserve">Майстренко </w:t>
            </w:r>
          </w:p>
          <w:p w:rsidR="00E762F0" w:rsidRPr="008C2EF3" w:rsidRDefault="00E762F0" w:rsidP="00E762F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Галина Михайловна</w:t>
            </w:r>
          </w:p>
        </w:tc>
        <w:tc>
          <w:tcPr>
            <w:tcW w:w="5400" w:type="dxa"/>
          </w:tcPr>
          <w:p w:rsidR="00E762F0" w:rsidRPr="008C2EF3" w:rsidRDefault="00E762F0" w:rsidP="00E762F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Павловского муниципального района, председатель комиссии</w:t>
            </w:r>
          </w:p>
        </w:tc>
      </w:tr>
      <w:tr w:rsidR="003F5846" w:rsidRPr="008C2EF3" w:rsidTr="00E762F0">
        <w:trPr>
          <w:trHeight w:val="1529"/>
        </w:trPr>
        <w:tc>
          <w:tcPr>
            <w:tcW w:w="3589" w:type="dxa"/>
            <w:hideMark/>
          </w:tcPr>
          <w:p w:rsidR="003F5846" w:rsidRPr="008C2EF3" w:rsidRDefault="003F5846" w:rsidP="00892D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Хабаров</w:t>
            </w:r>
          </w:p>
          <w:p w:rsidR="003F5846" w:rsidRPr="008C2EF3" w:rsidRDefault="003F5846" w:rsidP="00892D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Альберт Григорьевич</w:t>
            </w:r>
          </w:p>
        </w:tc>
        <w:tc>
          <w:tcPr>
            <w:tcW w:w="5400" w:type="dxa"/>
          </w:tcPr>
          <w:p w:rsidR="003F5846" w:rsidRPr="008C2EF3" w:rsidRDefault="003F5846" w:rsidP="00892D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 xml:space="preserve">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района, </w:t>
            </w:r>
            <w:r w:rsidR="00E762F0" w:rsidRPr="008C2EF3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8C2EF3">
              <w:rPr>
                <w:rFonts w:ascii="Times New Roman" w:hAnsi="Times New Roman"/>
                <w:sz w:val="26"/>
                <w:szCs w:val="26"/>
              </w:rPr>
              <w:t>председател</w:t>
            </w:r>
            <w:r w:rsidR="00E762F0" w:rsidRPr="008C2EF3">
              <w:rPr>
                <w:rFonts w:ascii="Times New Roman" w:hAnsi="Times New Roman"/>
                <w:sz w:val="26"/>
                <w:szCs w:val="26"/>
              </w:rPr>
              <w:t>я</w:t>
            </w:r>
            <w:r w:rsidRPr="008C2EF3">
              <w:rPr>
                <w:rFonts w:ascii="Times New Roman" w:hAnsi="Times New Roman"/>
                <w:sz w:val="26"/>
                <w:szCs w:val="26"/>
              </w:rPr>
              <w:t xml:space="preserve"> комиссии </w:t>
            </w:r>
          </w:p>
          <w:p w:rsidR="003F5846" w:rsidRPr="008C2EF3" w:rsidRDefault="003F5846" w:rsidP="00892DD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846" w:rsidRPr="008C2EF3" w:rsidTr="00E762F0">
        <w:trPr>
          <w:trHeight w:val="732"/>
        </w:trPr>
        <w:tc>
          <w:tcPr>
            <w:tcW w:w="3589" w:type="dxa"/>
            <w:hideMark/>
          </w:tcPr>
          <w:p w:rsidR="003F5846" w:rsidRPr="008C2EF3" w:rsidRDefault="003F5846" w:rsidP="00892D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 xml:space="preserve">Корнилова </w:t>
            </w:r>
          </w:p>
          <w:p w:rsidR="003F5846" w:rsidRPr="008C2EF3" w:rsidRDefault="003F5846" w:rsidP="00892D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Анастасия Александровна</w:t>
            </w:r>
          </w:p>
        </w:tc>
        <w:tc>
          <w:tcPr>
            <w:tcW w:w="5400" w:type="dxa"/>
            <w:hideMark/>
          </w:tcPr>
          <w:p w:rsidR="003F5846" w:rsidRPr="008C2EF3" w:rsidRDefault="003F5846" w:rsidP="00892D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- ведущий экономист МКУ ПМР «ММЦ», секретарь комиссии</w:t>
            </w:r>
          </w:p>
        </w:tc>
      </w:tr>
      <w:tr w:rsidR="003F5846" w:rsidRPr="008C2EF3" w:rsidTr="00E762F0">
        <w:trPr>
          <w:trHeight w:val="538"/>
        </w:trPr>
        <w:tc>
          <w:tcPr>
            <w:tcW w:w="3589" w:type="dxa"/>
          </w:tcPr>
          <w:p w:rsidR="003F5846" w:rsidRPr="008C2EF3" w:rsidRDefault="003F5846" w:rsidP="00892DD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3F5846" w:rsidRPr="008C2EF3" w:rsidRDefault="003F5846" w:rsidP="00892D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3F5846" w:rsidRPr="008C2EF3" w:rsidRDefault="003F5846" w:rsidP="00892DD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3F5846" w:rsidRPr="008C2EF3" w:rsidRDefault="003F5846" w:rsidP="00892DD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846" w:rsidRPr="008C2EF3" w:rsidTr="00892DD7">
        <w:trPr>
          <w:trHeight w:val="538"/>
        </w:trPr>
        <w:tc>
          <w:tcPr>
            <w:tcW w:w="3589" w:type="dxa"/>
            <w:hideMark/>
          </w:tcPr>
          <w:p w:rsidR="003F5846" w:rsidRPr="008C2EF3" w:rsidRDefault="003F5846" w:rsidP="00892D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 xml:space="preserve">Якушева </w:t>
            </w:r>
          </w:p>
          <w:p w:rsidR="003F5846" w:rsidRPr="008C2EF3" w:rsidRDefault="003F5846" w:rsidP="00892D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Лариса Вячеславовна</w:t>
            </w:r>
          </w:p>
        </w:tc>
        <w:tc>
          <w:tcPr>
            <w:tcW w:w="5400" w:type="dxa"/>
          </w:tcPr>
          <w:p w:rsidR="003F5846" w:rsidRPr="008C2EF3" w:rsidRDefault="003F5846" w:rsidP="00892D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- руководитель муниципального отдела по финансам администрации Павловского муниципального района Воронежской области</w:t>
            </w:r>
          </w:p>
          <w:p w:rsidR="003F5846" w:rsidRPr="008C2EF3" w:rsidRDefault="003F5846" w:rsidP="00892DD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846" w:rsidRPr="008C2EF3" w:rsidTr="00892DD7">
        <w:trPr>
          <w:trHeight w:val="1201"/>
        </w:trPr>
        <w:tc>
          <w:tcPr>
            <w:tcW w:w="3589" w:type="dxa"/>
            <w:hideMark/>
          </w:tcPr>
          <w:p w:rsidR="003F5846" w:rsidRPr="008C2EF3" w:rsidRDefault="003F5846" w:rsidP="00892D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 xml:space="preserve">Никитин </w:t>
            </w:r>
          </w:p>
          <w:p w:rsidR="003F5846" w:rsidRPr="008C2EF3" w:rsidRDefault="003F5846" w:rsidP="00892D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Павел Олегович</w:t>
            </w:r>
          </w:p>
        </w:tc>
        <w:tc>
          <w:tcPr>
            <w:tcW w:w="5400" w:type="dxa"/>
            <w:hideMark/>
          </w:tcPr>
          <w:p w:rsidR="003F5846" w:rsidRPr="008C2EF3" w:rsidRDefault="003F5846" w:rsidP="00892D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3F5846" w:rsidRPr="008C2EF3" w:rsidTr="00E762F0">
        <w:trPr>
          <w:trHeight w:val="334"/>
        </w:trPr>
        <w:tc>
          <w:tcPr>
            <w:tcW w:w="3589" w:type="dxa"/>
          </w:tcPr>
          <w:p w:rsidR="003F5846" w:rsidRPr="008C2EF3" w:rsidRDefault="003F5846" w:rsidP="00892D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400" w:type="dxa"/>
          </w:tcPr>
          <w:p w:rsidR="003F5846" w:rsidRPr="008C2EF3" w:rsidRDefault="003F5846" w:rsidP="00892DD7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3F5846" w:rsidRPr="008C2EF3" w:rsidRDefault="003F5846" w:rsidP="003F5846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E93DAF" w:rsidRPr="008C2EF3" w:rsidTr="00892DD7">
        <w:tc>
          <w:tcPr>
            <w:tcW w:w="4927" w:type="dxa"/>
            <w:shd w:val="clear" w:color="auto" w:fill="auto"/>
          </w:tcPr>
          <w:p w:rsidR="003F5846" w:rsidRPr="008C2EF3" w:rsidRDefault="003F5846" w:rsidP="00892DD7">
            <w:pPr>
              <w:rPr>
                <w:rFonts w:ascii="Times New Roman" w:hAnsi="Times New Roman"/>
                <w:sz w:val="26"/>
                <w:szCs w:val="26"/>
              </w:rPr>
            </w:pPr>
            <w:bookmarkStart w:id="5" w:name="_Hlk54473515"/>
          </w:p>
          <w:p w:rsidR="00E93DAF" w:rsidRPr="008C2EF3" w:rsidRDefault="00E93DAF" w:rsidP="00892D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3F5846" w:rsidRPr="008C2EF3" w:rsidRDefault="003F5846" w:rsidP="00892D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 xml:space="preserve">Глава Павловского </w:t>
            </w:r>
          </w:p>
          <w:p w:rsidR="003F5846" w:rsidRPr="008C2EF3" w:rsidRDefault="003F5846" w:rsidP="00892D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3F5846" w:rsidRPr="008C2EF3" w:rsidRDefault="003F5846" w:rsidP="00892D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3F5846" w:rsidRPr="008C2EF3" w:rsidRDefault="003F5846" w:rsidP="00892DD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F5846" w:rsidRPr="008C2EF3" w:rsidRDefault="003F5846" w:rsidP="00892DD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F5846" w:rsidRPr="008C2EF3" w:rsidRDefault="003F5846" w:rsidP="00892DD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93DAF" w:rsidRPr="008C2EF3" w:rsidRDefault="00E93DAF" w:rsidP="00892DD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F5846" w:rsidRPr="008C2EF3" w:rsidRDefault="003F5846" w:rsidP="00892DD7">
            <w:pPr>
              <w:rPr>
                <w:rFonts w:ascii="Times New Roman" w:hAnsi="Times New Roman"/>
                <w:sz w:val="26"/>
                <w:szCs w:val="26"/>
              </w:rPr>
            </w:pPr>
            <w:r w:rsidRPr="008C2EF3">
              <w:rPr>
                <w:rFonts w:ascii="Times New Roman" w:hAnsi="Times New Roman"/>
                <w:sz w:val="26"/>
                <w:szCs w:val="26"/>
              </w:rPr>
              <w:t>М. Н. Янцов</w:t>
            </w:r>
          </w:p>
        </w:tc>
      </w:tr>
      <w:bookmarkEnd w:id="5"/>
    </w:tbl>
    <w:p w:rsidR="008A5FDB" w:rsidRPr="008C2EF3" w:rsidRDefault="008A5FDB" w:rsidP="004216CA">
      <w:pPr>
        <w:ind w:firstLine="0"/>
        <w:rPr>
          <w:rFonts w:ascii="Times New Roman" w:eastAsia="Arial" w:hAnsi="Times New Roman"/>
          <w:sz w:val="26"/>
          <w:szCs w:val="26"/>
          <w:highlight w:val="yellow"/>
        </w:rPr>
      </w:pPr>
    </w:p>
    <w:sectPr w:rsidR="008A5FDB" w:rsidRPr="008C2EF3" w:rsidSect="00625380">
      <w:pgSz w:w="11906" w:h="16838"/>
      <w:pgMar w:top="851" w:right="567" w:bottom="851" w:left="1276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9E" w:rsidRDefault="0002339E" w:rsidP="005551CB">
      <w:r>
        <w:separator/>
      </w:r>
    </w:p>
  </w:endnote>
  <w:endnote w:type="continuationSeparator" w:id="1">
    <w:p w:rsidR="0002339E" w:rsidRDefault="0002339E" w:rsidP="0055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9E" w:rsidRDefault="0002339E" w:rsidP="005551CB">
      <w:r>
        <w:separator/>
      </w:r>
    </w:p>
  </w:footnote>
  <w:footnote w:type="continuationSeparator" w:id="1">
    <w:p w:rsidR="0002339E" w:rsidRDefault="0002339E" w:rsidP="00555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7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AE"/>
    <w:rsid w:val="000170C2"/>
    <w:rsid w:val="0002339E"/>
    <w:rsid w:val="00023E0C"/>
    <w:rsid w:val="00024398"/>
    <w:rsid w:val="0003166F"/>
    <w:rsid w:val="0003417F"/>
    <w:rsid w:val="0003748D"/>
    <w:rsid w:val="00052BAD"/>
    <w:rsid w:val="00056AB8"/>
    <w:rsid w:val="00062833"/>
    <w:rsid w:val="00067E6E"/>
    <w:rsid w:val="000732C0"/>
    <w:rsid w:val="0008166F"/>
    <w:rsid w:val="000C1091"/>
    <w:rsid w:val="000F471E"/>
    <w:rsid w:val="00103604"/>
    <w:rsid w:val="0010542B"/>
    <w:rsid w:val="00107CEB"/>
    <w:rsid w:val="00117C5A"/>
    <w:rsid w:val="0012025E"/>
    <w:rsid w:val="0012305C"/>
    <w:rsid w:val="0012773D"/>
    <w:rsid w:val="00144F1E"/>
    <w:rsid w:val="001524B7"/>
    <w:rsid w:val="00166045"/>
    <w:rsid w:val="00172E15"/>
    <w:rsid w:val="001758D8"/>
    <w:rsid w:val="00190383"/>
    <w:rsid w:val="001B57CA"/>
    <w:rsid w:val="001C7AC3"/>
    <w:rsid w:val="001D1611"/>
    <w:rsid w:val="001D25C6"/>
    <w:rsid w:val="001D4573"/>
    <w:rsid w:val="001D6431"/>
    <w:rsid w:val="001E0366"/>
    <w:rsid w:val="00211A89"/>
    <w:rsid w:val="002159CC"/>
    <w:rsid w:val="00223CDA"/>
    <w:rsid w:val="002241BB"/>
    <w:rsid w:val="002264DC"/>
    <w:rsid w:val="00255E2E"/>
    <w:rsid w:val="002605A3"/>
    <w:rsid w:val="002623AA"/>
    <w:rsid w:val="0026279F"/>
    <w:rsid w:val="00275420"/>
    <w:rsid w:val="00285755"/>
    <w:rsid w:val="002863B9"/>
    <w:rsid w:val="0029025F"/>
    <w:rsid w:val="002B630B"/>
    <w:rsid w:val="002B7FFE"/>
    <w:rsid w:val="002C14EE"/>
    <w:rsid w:val="002C72A6"/>
    <w:rsid w:val="002E553F"/>
    <w:rsid w:val="003001E4"/>
    <w:rsid w:val="00313507"/>
    <w:rsid w:val="003159FB"/>
    <w:rsid w:val="00326C85"/>
    <w:rsid w:val="00343CA6"/>
    <w:rsid w:val="00344538"/>
    <w:rsid w:val="003446B3"/>
    <w:rsid w:val="00346D81"/>
    <w:rsid w:val="0035068E"/>
    <w:rsid w:val="00373082"/>
    <w:rsid w:val="00376B90"/>
    <w:rsid w:val="00386CBC"/>
    <w:rsid w:val="00387AA4"/>
    <w:rsid w:val="003E44E8"/>
    <w:rsid w:val="003E5345"/>
    <w:rsid w:val="003E7C10"/>
    <w:rsid w:val="003F494C"/>
    <w:rsid w:val="003F564B"/>
    <w:rsid w:val="003F5846"/>
    <w:rsid w:val="00412977"/>
    <w:rsid w:val="00416130"/>
    <w:rsid w:val="004216CA"/>
    <w:rsid w:val="00430C99"/>
    <w:rsid w:val="004329EA"/>
    <w:rsid w:val="00436346"/>
    <w:rsid w:val="00441968"/>
    <w:rsid w:val="0044601C"/>
    <w:rsid w:val="00446644"/>
    <w:rsid w:val="004468F6"/>
    <w:rsid w:val="00452A46"/>
    <w:rsid w:val="00456293"/>
    <w:rsid w:val="004574AC"/>
    <w:rsid w:val="00457F34"/>
    <w:rsid w:val="00460BB7"/>
    <w:rsid w:val="00463662"/>
    <w:rsid w:val="00470467"/>
    <w:rsid w:val="004718B0"/>
    <w:rsid w:val="00484E29"/>
    <w:rsid w:val="00497737"/>
    <w:rsid w:val="004A794D"/>
    <w:rsid w:val="004B169F"/>
    <w:rsid w:val="004C1BD2"/>
    <w:rsid w:val="004C6756"/>
    <w:rsid w:val="004F4784"/>
    <w:rsid w:val="00513B59"/>
    <w:rsid w:val="005400C3"/>
    <w:rsid w:val="00544210"/>
    <w:rsid w:val="00547963"/>
    <w:rsid w:val="00551843"/>
    <w:rsid w:val="005551CB"/>
    <w:rsid w:val="005748BB"/>
    <w:rsid w:val="005A0A61"/>
    <w:rsid w:val="005B2B8E"/>
    <w:rsid w:val="005D38E3"/>
    <w:rsid w:val="005E1C91"/>
    <w:rsid w:val="005F7AC7"/>
    <w:rsid w:val="006006E5"/>
    <w:rsid w:val="00600A3F"/>
    <w:rsid w:val="00603587"/>
    <w:rsid w:val="00604164"/>
    <w:rsid w:val="00605276"/>
    <w:rsid w:val="00605AA1"/>
    <w:rsid w:val="00611F44"/>
    <w:rsid w:val="00617359"/>
    <w:rsid w:val="00622527"/>
    <w:rsid w:val="00625380"/>
    <w:rsid w:val="006366B4"/>
    <w:rsid w:val="00646600"/>
    <w:rsid w:val="00647A6E"/>
    <w:rsid w:val="00652E4F"/>
    <w:rsid w:val="0068169C"/>
    <w:rsid w:val="00683D22"/>
    <w:rsid w:val="00686A4F"/>
    <w:rsid w:val="00686DE4"/>
    <w:rsid w:val="00690AAE"/>
    <w:rsid w:val="006A1F37"/>
    <w:rsid w:val="006E6ACB"/>
    <w:rsid w:val="006F2B19"/>
    <w:rsid w:val="00707B3D"/>
    <w:rsid w:val="00710D39"/>
    <w:rsid w:val="0071104C"/>
    <w:rsid w:val="00721D41"/>
    <w:rsid w:val="00732172"/>
    <w:rsid w:val="007400F7"/>
    <w:rsid w:val="0074520E"/>
    <w:rsid w:val="0076417F"/>
    <w:rsid w:val="00791CB5"/>
    <w:rsid w:val="007A42ED"/>
    <w:rsid w:val="007A67CF"/>
    <w:rsid w:val="007C6A9C"/>
    <w:rsid w:val="007D1568"/>
    <w:rsid w:val="007D270D"/>
    <w:rsid w:val="008014BE"/>
    <w:rsid w:val="00825257"/>
    <w:rsid w:val="00837294"/>
    <w:rsid w:val="008624C2"/>
    <w:rsid w:val="00867FA5"/>
    <w:rsid w:val="00873480"/>
    <w:rsid w:val="00886DF9"/>
    <w:rsid w:val="00891EE0"/>
    <w:rsid w:val="00896851"/>
    <w:rsid w:val="008A5146"/>
    <w:rsid w:val="008A5FDB"/>
    <w:rsid w:val="008B10D7"/>
    <w:rsid w:val="008B77D6"/>
    <w:rsid w:val="008C2EF3"/>
    <w:rsid w:val="008E579B"/>
    <w:rsid w:val="008E5B0A"/>
    <w:rsid w:val="008E7A6E"/>
    <w:rsid w:val="008F705D"/>
    <w:rsid w:val="008F79DB"/>
    <w:rsid w:val="00916C86"/>
    <w:rsid w:val="00921A22"/>
    <w:rsid w:val="0093218D"/>
    <w:rsid w:val="00945E7E"/>
    <w:rsid w:val="00956513"/>
    <w:rsid w:val="009579C8"/>
    <w:rsid w:val="00960D57"/>
    <w:rsid w:val="00965EB2"/>
    <w:rsid w:val="00975052"/>
    <w:rsid w:val="00986DDD"/>
    <w:rsid w:val="00990ACB"/>
    <w:rsid w:val="00996B6E"/>
    <w:rsid w:val="009971B9"/>
    <w:rsid w:val="009B1C83"/>
    <w:rsid w:val="009C378B"/>
    <w:rsid w:val="009C5253"/>
    <w:rsid w:val="009D529D"/>
    <w:rsid w:val="00A02644"/>
    <w:rsid w:val="00A03EB8"/>
    <w:rsid w:val="00A16A54"/>
    <w:rsid w:val="00A25A62"/>
    <w:rsid w:val="00A26F96"/>
    <w:rsid w:val="00A348F2"/>
    <w:rsid w:val="00A662C3"/>
    <w:rsid w:val="00AB2EF8"/>
    <w:rsid w:val="00AE0C62"/>
    <w:rsid w:val="00B03D39"/>
    <w:rsid w:val="00B6024A"/>
    <w:rsid w:val="00B62ADC"/>
    <w:rsid w:val="00B746F8"/>
    <w:rsid w:val="00B74E24"/>
    <w:rsid w:val="00B80B62"/>
    <w:rsid w:val="00B8728C"/>
    <w:rsid w:val="00B92612"/>
    <w:rsid w:val="00BA462D"/>
    <w:rsid w:val="00BB2298"/>
    <w:rsid w:val="00BC4B4C"/>
    <w:rsid w:val="00BD6BE3"/>
    <w:rsid w:val="00C24EFC"/>
    <w:rsid w:val="00C5477E"/>
    <w:rsid w:val="00C565B6"/>
    <w:rsid w:val="00C601A0"/>
    <w:rsid w:val="00C63346"/>
    <w:rsid w:val="00C75DAE"/>
    <w:rsid w:val="00C80F97"/>
    <w:rsid w:val="00CB5874"/>
    <w:rsid w:val="00CB77A4"/>
    <w:rsid w:val="00CE3FE9"/>
    <w:rsid w:val="00D1023C"/>
    <w:rsid w:val="00D30E35"/>
    <w:rsid w:val="00D4391E"/>
    <w:rsid w:val="00D45BEE"/>
    <w:rsid w:val="00D47EB6"/>
    <w:rsid w:val="00D51362"/>
    <w:rsid w:val="00D61E75"/>
    <w:rsid w:val="00DE281D"/>
    <w:rsid w:val="00DF0799"/>
    <w:rsid w:val="00DF1158"/>
    <w:rsid w:val="00E07514"/>
    <w:rsid w:val="00E246AB"/>
    <w:rsid w:val="00E25E74"/>
    <w:rsid w:val="00E30005"/>
    <w:rsid w:val="00E32B9A"/>
    <w:rsid w:val="00E40A92"/>
    <w:rsid w:val="00E45CC8"/>
    <w:rsid w:val="00E67220"/>
    <w:rsid w:val="00E75752"/>
    <w:rsid w:val="00E762F0"/>
    <w:rsid w:val="00E81E85"/>
    <w:rsid w:val="00E82D1F"/>
    <w:rsid w:val="00E874BB"/>
    <w:rsid w:val="00E93DAF"/>
    <w:rsid w:val="00EC0C33"/>
    <w:rsid w:val="00EC3693"/>
    <w:rsid w:val="00EC42BF"/>
    <w:rsid w:val="00EE5AE7"/>
    <w:rsid w:val="00EF259E"/>
    <w:rsid w:val="00EF455F"/>
    <w:rsid w:val="00EF5D40"/>
    <w:rsid w:val="00F10BFF"/>
    <w:rsid w:val="00F12531"/>
    <w:rsid w:val="00F133E9"/>
    <w:rsid w:val="00F267EE"/>
    <w:rsid w:val="00F503A3"/>
    <w:rsid w:val="00F52EFA"/>
    <w:rsid w:val="00F6610E"/>
    <w:rsid w:val="00F77F17"/>
    <w:rsid w:val="00F83A8A"/>
    <w:rsid w:val="00F93989"/>
    <w:rsid w:val="00F951AF"/>
    <w:rsid w:val="00F95F3A"/>
    <w:rsid w:val="00F9739C"/>
    <w:rsid w:val="00FA2395"/>
    <w:rsid w:val="00FA5D29"/>
    <w:rsid w:val="00FB3441"/>
    <w:rsid w:val="00FC6237"/>
    <w:rsid w:val="00FD17B5"/>
    <w:rsid w:val="00FD2DD0"/>
    <w:rsid w:val="00FE1E20"/>
    <w:rsid w:val="00FE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0B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1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1">
    <w:name w:val="Основной текст (2)_"/>
    <w:link w:val="22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uiPriority w:val="99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Название Знак"/>
    <w:link w:val="a8"/>
    <w:rsid w:val="005551CB"/>
    <w:rPr>
      <w:rFonts w:ascii="Times New Roman" w:hAnsi="Times New Roman"/>
      <w:b/>
      <w:sz w:val="28"/>
      <w:lang w:eastAsia="ar-SA"/>
    </w:rPr>
  </w:style>
  <w:style w:type="character" w:customStyle="1" w:styleId="30">
    <w:name w:val="Заголовок 3 Знак"/>
    <w:aliases w:val="!Главы документа Знак"/>
    <w:link w:val="3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E0C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C62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7"/>
    <w:uiPriority w:val="59"/>
    <w:rsid w:val="006253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732172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510F-658F-4432-BC00-224CCBE1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854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Suslin Pavel</cp:lastModifiedBy>
  <cp:revision>93</cp:revision>
  <cp:lastPrinted>2021-03-24T13:20:00Z</cp:lastPrinted>
  <dcterms:created xsi:type="dcterms:W3CDTF">2019-12-17T09:34:00Z</dcterms:created>
  <dcterms:modified xsi:type="dcterms:W3CDTF">2021-09-23T11:49:00Z</dcterms:modified>
</cp:coreProperties>
</file>