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5353"/>
        <w:gridCol w:w="4121"/>
      </w:tblGrid>
      <w:tr w:rsidR="00CD1987" w:rsidRPr="00CD1987" w:rsidTr="00CD1987">
        <w:tc>
          <w:tcPr>
            <w:tcW w:w="5353" w:type="dxa"/>
          </w:tcPr>
          <w:p w:rsidR="00CD1987" w:rsidRPr="00CD1987" w:rsidRDefault="00CD1987">
            <w:pPr>
              <w:pStyle w:val="23"/>
              <w:spacing w:after="0" w:line="240" w:lineRule="auto"/>
              <w:rPr>
                <w:sz w:val="28"/>
                <w:szCs w:val="28"/>
              </w:rPr>
            </w:pPr>
            <w:r w:rsidRPr="00CD1987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143510</wp:posOffset>
                  </wp:positionV>
                  <wp:extent cx="688340" cy="802640"/>
                  <wp:effectExtent l="19050" t="0" r="0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802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D1987" w:rsidRPr="00CD1987" w:rsidRDefault="00CD1987">
            <w:pPr>
              <w:pStyle w:val="23"/>
              <w:spacing w:after="0" w:line="240" w:lineRule="auto"/>
              <w:rPr>
                <w:sz w:val="28"/>
                <w:szCs w:val="28"/>
              </w:rPr>
            </w:pPr>
          </w:p>
          <w:p w:rsidR="00CD1987" w:rsidRPr="00CD1987" w:rsidRDefault="00CD1987">
            <w:pPr>
              <w:pStyle w:val="23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21" w:type="dxa"/>
          </w:tcPr>
          <w:p w:rsidR="00CD1987" w:rsidRPr="00CD1987" w:rsidRDefault="00CD19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1987" w:rsidRPr="00CD1987" w:rsidRDefault="00CD1987" w:rsidP="00CD1987">
      <w:pPr>
        <w:pStyle w:val="23"/>
        <w:spacing w:after="0" w:line="240" w:lineRule="auto"/>
        <w:rPr>
          <w:color w:val="FF0000"/>
          <w:lang w:eastAsia="ar-SA"/>
        </w:rPr>
      </w:pPr>
    </w:p>
    <w:tbl>
      <w:tblPr>
        <w:tblW w:w="0" w:type="auto"/>
        <w:tblLayout w:type="fixed"/>
        <w:tblLook w:val="04A0"/>
      </w:tblPr>
      <w:tblGrid>
        <w:gridCol w:w="4121"/>
      </w:tblGrid>
      <w:tr w:rsidR="00CD1987" w:rsidRPr="00CD1987" w:rsidTr="00CD1987">
        <w:tc>
          <w:tcPr>
            <w:tcW w:w="4121" w:type="dxa"/>
            <w:hideMark/>
          </w:tcPr>
          <w:p w:rsidR="00CD1987" w:rsidRPr="00CD1987" w:rsidRDefault="00CD1987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</w:tbl>
    <w:p w:rsidR="00CD1987" w:rsidRPr="00CD1987" w:rsidRDefault="00CD1987" w:rsidP="00CD1987">
      <w:pPr>
        <w:pStyle w:val="23"/>
        <w:spacing w:after="0" w:line="240" w:lineRule="auto"/>
        <w:rPr>
          <w:b/>
          <w:bCs/>
          <w:lang w:eastAsia="ar-SA"/>
        </w:rPr>
      </w:pPr>
    </w:p>
    <w:p w:rsidR="00CD1987" w:rsidRPr="00CD1987" w:rsidRDefault="00CD1987" w:rsidP="00CD1987">
      <w:pPr>
        <w:pStyle w:val="23"/>
        <w:spacing w:after="0" w:line="240" w:lineRule="auto"/>
        <w:rPr>
          <w:b/>
          <w:bCs/>
          <w:color w:val="000000"/>
          <w:sz w:val="24"/>
        </w:rPr>
      </w:pPr>
    </w:p>
    <w:p w:rsidR="00CD1987" w:rsidRPr="00CD1987" w:rsidRDefault="00CD1987" w:rsidP="00CD1987">
      <w:pPr>
        <w:pStyle w:val="23"/>
        <w:spacing w:after="0" w:line="240" w:lineRule="auto"/>
        <w:jc w:val="center"/>
        <w:rPr>
          <w:color w:val="FF0000"/>
          <w:sz w:val="22"/>
          <w:szCs w:val="24"/>
        </w:rPr>
      </w:pPr>
      <w:r w:rsidRPr="00CD1987">
        <w:rPr>
          <w:b/>
          <w:bCs/>
        </w:rPr>
        <w:t>АДМИНИСТРАЦИЯ ПАВЛОВСКОГО МУНИЦИПАЛЬНОГО РАЙОНА</w:t>
      </w:r>
    </w:p>
    <w:p w:rsidR="00CD1987" w:rsidRPr="00CD1987" w:rsidRDefault="00CD1987" w:rsidP="00CD1987">
      <w:pPr>
        <w:jc w:val="center"/>
        <w:rPr>
          <w:rFonts w:ascii="Times New Roman" w:hAnsi="Times New Roman"/>
          <w:b/>
          <w:bCs/>
          <w:szCs w:val="26"/>
        </w:rPr>
      </w:pPr>
      <w:r w:rsidRPr="00CD1987">
        <w:rPr>
          <w:rFonts w:ascii="Times New Roman" w:hAnsi="Times New Roman"/>
          <w:b/>
          <w:bCs/>
        </w:rPr>
        <w:t>ВОРОНЕЖСКОЙ ОБЛАСТИ</w:t>
      </w:r>
    </w:p>
    <w:p w:rsidR="00CD1987" w:rsidRPr="00CD1987" w:rsidRDefault="00CD1987" w:rsidP="00CD1987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CD1987" w:rsidRPr="00CD1987" w:rsidRDefault="00CD1987" w:rsidP="00CD1987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CD1987">
        <w:rPr>
          <w:rFonts w:ascii="Times New Roman" w:hAnsi="Times New Roman"/>
          <w:b/>
          <w:bCs/>
          <w:sz w:val="32"/>
          <w:szCs w:val="32"/>
        </w:rPr>
        <w:t>П О С Т А Н О В Л Е Н И Е</w:t>
      </w:r>
      <w:r w:rsidRPr="00CD1987">
        <w:rPr>
          <w:rFonts w:ascii="Times New Roman" w:hAnsi="Times New Roman"/>
          <w:u w:val="single"/>
        </w:rPr>
        <w:t xml:space="preserve">    </w:t>
      </w:r>
    </w:p>
    <w:p w:rsidR="00CD1987" w:rsidRPr="00CD1987" w:rsidRDefault="00CD1987" w:rsidP="00CD1987">
      <w:pPr>
        <w:rPr>
          <w:rFonts w:ascii="Times New Roman" w:hAnsi="Times New Roman"/>
          <w:sz w:val="20"/>
          <w:szCs w:val="20"/>
          <w:u w:val="single"/>
        </w:rPr>
      </w:pPr>
    </w:p>
    <w:p w:rsidR="00440240" w:rsidRPr="00CD1987" w:rsidRDefault="00CD1987" w:rsidP="00CD1987">
      <w:pPr>
        <w:rPr>
          <w:rFonts w:ascii="Times New Roman" w:hAnsi="Times New Roman"/>
          <w:u w:val="single"/>
        </w:rPr>
      </w:pPr>
      <w:r w:rsidRPr="00CD1987">
        <w:rPr>
          <w:rFonts w:ascii="Times New Roman" w:hAnsi="Times New Roman"/>
          <w:u w:val="single"/>
        </w:rPr>
        <w:t>26.08.2019</w:t>
      </w:r>
      <w:r w:rsidRPr="00CD1987">
        <w:rPr>
          <w:rFonts w:ascii="Times New Roman" w:hAnsi="Times New Roman"/>
        </w:rPr>
        <w:t xml:space="preserve">  №</w:t>
      </w:r>
      <w:r w:rsidRPr="00CD1987">
        <w:rPr>
          <w:rFonts w:ascii="Times New Roman" w:hAnsi="Times New Roman"/>
          <w:u w:val="single"/>
        </w:rPr>
        <w:t xml:space="preserve"> 604</w:t>
      </w:r>
    </w:p>
    <w:p w:rsidR="00A04C82" w:rsidRDefault="00A04C82" w:rsidP="004021F8">
      <w:pPr>
        <w:pStyle w:val="21"/>
        <w:jc w:val="both"/>
        <w:rPr>
          <w:rFonts w:ascii="Times New Roman" w:hAnsi="Times New Roman" w:cs="Times New Roman"/>
          <w:b w:val="0"/>
        </w:rPr>
      </w:pPr>
    </w:p>
    <w:tbl>
      <w:tblPr>
        <w:tblW w:w="0" w:type="auto"/>
        <w:tblLook w:val="04A0"/>
      </w:tblPr>
      <w:tblGrid>
        <w:gridCol w:w="6062"/>
      </w:tblGrid>
      <w:tr w:rsidR="00A04C82" w:rsidRPr="005D69BA" w:rsidTr="005D69BA">
        <w:tc>
          <w:tcPr>
            <w:tcW w:w="6062" w:type="dxa"/>
          </w:tcPr>
          <w:p w:rsidR="00A04C82" w:rsidRPr="005D69BA" w:rsidRDefault="00A04C82" w:rsidP="005D69BA">
            <w:pPr>
              <w:pStyle w:val="21"/>
              <w:ind w:right="176"/>
              <w:jc w:val="left"/>
              <w:rPr>
                <w:rFonts w:ascii="Times New Roman" w:hAnsi="Times New Roman" w:cs="Times New Roman"/>
                <w:b w:val="0"/>
              </w:rPr>
            </w:pPr>
            <w:r w:rsidRPr="005D69BA">
              <w:rPr>
                <w:rFonts w:ascii="Times New Roman" w:hAnsi="Times New Roman" w:cs="Times New Roman"/>
                <w:b w:val="0"/>
              </w:rPr>
              <w:t>О внесении изменений в постановление администрации Павловского муниципального района от 02.10.2014 № 702 «Об оплате труда работников, замещающих должности, не отнесенные к должностям муниципальной службы в администрации Павловского муниципального района»</w:t>
            </w:r>
          </w:p>
        </w:tc>
      </w:tr>
    </w:tbl>
    <w:p w:rsidR="00146C8C" w:rsidRPr="00B27D64" w:rsidRDefault="00146C8C" w:rsidP="007B3BFD">
      <w:pPr>
        <w:rPr>
          <w:rFonts w:ascii="Times New Roman" w:hAnsi="Times New Roman"/>
          <w:szCs w:val="26"/>
        </w:rPr>
      </w:pPr>
    </w:p>
    <w:p w:rsidR="00126700" w:rsidRPr="00B27D64" w:rsidRDefault="00126700" w:rsidP="007B3BFD">
      <w:pPr>
        <w:rPr>
          <w:rFonts w:ascii="Times New Roman" w:hAnsi="Times New Roman"/>
          <w:szCs w:val="26"/>
        </w:rPr>
      </w:pPr>
    </w:p>
    <w:p w:rsidR="007674F6" w:rsidRPr="008217A7" w:rsidRDefault="00240BE5" w:rsidP="00A04C82">
      <w:pPr>
        <w:ind w:right="-2" w:firstLine="709"/>
        <w:rPr>
          <w:rFonts w:ascii="Times New Roman" w:hAnsi="Times New Roman"/>
          <w:szCs w:val="26"/>
        </w:rPr>
      </w:pPr>
      <w:r w:rsidRPr="008217A7">
        <w:rPr>
          <w:rFonts w:ascii="Times New Roman" w:hAnsi="Times New Roman"/>
          <w:szCs w:val="26"/>
        </w:rPr>
        <w:t>В соответствии с</w:t>
      </w:r>
      <w:r w:rsidR="001526DA">
        <w:rPr>
          <w:rFonts w:ascii="Times New Roman" w:hAnsi="Times New Roman"/>
          <w:szCs w:val="26"/>
        </w:rPr>
        <w:t xml:space="preserve">о статьями 143, 144 Трудового кодекса Российской Федерации </w:t>
      </w:r>
      <w:r w:rsidR="00B27D64" w:rsidRPr="008217A7">
        <w:rPr>
          <w:rFonts w:ascii="Times New Roman" w:hAnsi="Times New Roman"/>
          <w:szCs w:val="26"/>
        </w:rPr>
        <w:t xml:space="preserve">администрация </w:t>
      </w:r>
      <w:r w:rsidR="007B3BFD" w:rsidRPr="008217A7">
        <w:rPr>
          <w:rFonts w:ascii="Times New Roman" w:hAnsi="Times New Roman"/>
          <w:szCs w:val="26"/>
        </w:rPr>
        <w:t xml:space="preserve">Павловского муниципального района </w:t>
      </w:r>
    </w:p>
    <w:p w:rsidR="00F76268" w:rsidRPr="008217A7" w:rsidRDefault="00F76268" w:rsidP="007B3BFD">
      <w:pPr>
        <w:rPr>
          <w:rFonts w:ascii="Times New Roman" w:hAnsi="Times New Roman"/>
          <w:szCs w:val="26"/>
        </w:rPr>
      </w:pPr>
    </w:p>
    <w:p w:rsidR="00096CDD" w:rsidRPr="008217A7" w:rsidRDefault="00B27D64" w:rsidP="007B3BFD">
      <w:pPr>
        <w:jc w:val="center"/>
        <w:rPr>
          <w:rFonts w:ascii="Times New Roman" w:hAnsi="Times New Roman"/>
          <w:szCs w:val="26"/>
        </w:rPr>
      </w:pPr>
      <w:r w:rsidRPr="008217A7">
        <w:rPr>
          <w:rFonts w:ascii="Times New Roman" w:hAnsi="Times New Roman"/>
          <w:szCs w:val="26"/>
        </w:rPr>
        <w:t>ПОСТАНОВЛЯЕТ:</w:t>
      </w:r>
    </w:p>
    <w:p w:rsidR="00B27D64" w:rsidRPr="008217A7" w:rsidRDefault="00B27D64" w:rsidP="007B3BFD">
      <w:pPr>
        <w:jc w:val="center"/>
        <w:rPr>
          <w:rFonts w:ascii="Times New Roman" w:hAnsi="Times New Roman"/>
          <w:szCs w:val="26"/>
        </w:rPr>
      </w:pPr>
    </w:p>
    <w:p w:rsidR="000704EE" w:rsidRDefault="00B5175D" w:rsidP="00B5175D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 </w:t>
      </w:r>
      <w:r w:rsidR="00340FCF" w:rsidRPr="00B5175D">
        <w:rPr>
          <w:rFonts w:ascii="Times New Roman" w:hAnsi="Times New Roman"/>
          <w:szCs w:val="26"/>
        </w:rPr>
        <w:t xml:space="preserve">Внести в </w:t>
      </w:r>
      <w:r w:rsidR="003B2CFE" w:rsidRPr="00B5175D">
        <w:rPr>
          <w:rFonts w:ascii="Times New Roman" w:hAnsi="Times New Roman"/>
          <w:szCs w:val="26"/>
        </w:rPr>
        <w:t>Положение о</w:t>
      </w:r>
      <w:r w:rsidR="00CD24A2" w:rsidRPr="00B5175D">
        <w:rPr>
          <w:rFonts w:ascii="Times New Roman" w:hAnsi="Times New Roman"/>
          <w:szCs w:val="26"/>
        </w:rPr>
        <w:t>б оплате труда работников</w:t>
      </w:r>
      <w:r w:rsidR="004021F8" w:rsidRPr="00B5175D">
        <w:rPr>
          <w:rFonts w:ascii="Times New Roman" w:hAnsi="Times New Roman"/>
          <w:szCs w:val="26"/>
        </w:rPr>
        <w:t>,</w:t>
      </w:r>
      <w:r w:rsidR="00CD24A2" w:rsidRPr="00B5175D">
        <w:rPr>
          <w:rFonts w:ascii="Times New Roman" w:hAnsi="Times New Roman"/>
          <w:szCs w:val="26"/>
        </w:rPr>
        <w:t xml:space="preserve"> замещающих должности, не </w:t>
      </w:r>
      <w:r w:rsidR="004021F8" w:rsidRPr="00B5175D">
        <w:rPr>
          <w:rFonts w:ascii="Times New Roman" w:hAnsi="Times New Roman"/>
          <w:szCs w:val="26"/>
        </w:rPr>
        <w:t>отнесенные к</w:t>
      </w:r>
      <w:r w:rsidR="00CD24A2" w:rsidRPr="00B5175D">
        <w:rPr>
          <w:rFonts w:ascii="Times New Roman" w:hAnsi="Times New Roman"/>
          <w:szCs w:val="26"/>
        </w:rPr>
        <w:t xml:space="preserve"> должностям муниципальной службы</w:t>
      </w:r>
      <w:r w:rsidR="004021F8" w:rsidRPr="00B5175D">
        <w:rPr>
          <w:rFonts w:ascii="Times New Roman" w:hAnsi="Times New Roman"/>
          <w:szCs w:val="26"/>
        </w:rPr>
        <w:t xml:space="preserve"> в администрации Павловского муниципального района,</w:t>
      </w:r>
      <w:r w:rsidR="00CD24A2" w:rsidRPr="00B5175D">
        <w:rPr>
          <w:rFonts w:ascii="Times New Roman" w:hAnsi="Times New Roman"/>
          <w:szCs w:val="26"/>
        </w:rPr>
        <w:t xml:space="preserve"> </w:t>
      </w:r>
      <w:r w:rsidR="00340FCF" w:rsidRPr="00B5175D">
        <w:rPr>
          <w:rFonts w:ascii="Times New Roman" w:hAnsi="Times New Roman"/>
          <w:szCs w:val="26"/>
        </w:rPr>
        <w:t xml:space="preserve">утвержденное постановлением администрации Павловского муниципального района от 02.10.2014 № 702 </w:t>
      </w:r>
      <w:r w:rsidR="000704EE" w:rsidRPr="00B5175D">
        <w:rPr>
          <w:rFonts w:ascii="Times New Roman" w:hAnsi="Times New Roman"/>
          <w:szCs w:val="26"/>
        </w:rPr>
        <w:br/>
      </w:r>
      <w:r w:rsidR="00340FCF" w:rsidRPr="00B5175D">
        <w:rPr>
          <w:rFonts w:ascii="Times New Roman" w:hAnsi="Times New Roman"/>
          <w:szCs w:val="26"/>
        </w:rPr>
        <w:t>«Об оплате труда работников, замещающих должности, не отнесенные к должностям муниципальной службы в администрации Павловского муниципального района»</w:t>
      </w:r>
      <w:r w:rsidR="00FE0BA9" w:rsidRPr="00B5175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следующие изменения:</w:t>
      </w:r>
      <w:r w:rsidR="000704EE" w:rsidRPr="00B5175D">
        <w:rPr>
          <w:rFonts w:ascii="Times New Roman" w:hAnsi="Times New Roman"/>
          <w:szCs w:val="26"/>
        </w:rPr>
        <w:t xml:space="preserve"> </w:t>
      </w:r>
    </w:p>
    <w:p w:rsidR="00B5175D" w:rsidRDefault="00B5175D" w:rsidP="00B5175D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1) Абзац </w:t>
      </w:r>
      <w:r w:rsidR="008C334D">
        <w:rPr>
          <w:rFonts w:ascii="Times New Roman" w:hAnsi="Times New Roman"/>
          <w:szCs w:val="26"/>
        </w:rPr>
        <w:t xml:space="preserve">6 </w:t>
      </w:r>
      <w:r>
        <w:rPr>
          <w:rFonts w:ascii="Times New Roman" w:hAnsi="Times New Roman"/>
          <w:szCs w:val="26"/>
        </w:rPr>
        <w:t xml:space="preserve"> пункта 4</w:t>
      </w:r>
      <w:r w:rsidR="008C334D">
        <w:rPr>
          <w:rFonts w:ascii="Times New Roman" w:hAnsi="Times New Roman"/>
          <w:szCs w:val="26"/>
        </w:rPr>
        <w:t>.2. раздела 4 «Дополнительные выплаты»</w:t>
      </w:r>
      <w:r>
        <w:rPr>
          <w:rFonts w:ascii="Times New Roman" w:hAnsi="Times New Roman"/>
          <w:szCs w:val="26"/>
        </w:rPr>
        <w:t xml:space="preserve"> изложить в </w:t>
      </w:r>
      <w:r w:rsidR="008C334D">
        <w:rPr>
          <w:rFonts w:ascii="Times New Roman" w:hAnsi="Times New Roman"/>
          <w:szCs w:val="26"/>
        </w:rPr>
        <w:t>следующей</w:t>
      </w:r>
      <w:r>
        <w:rPr>
          <w:rFonts w:ascii="Times New Roman" w:hAnsi="Times New Roman"/>
          <w:szCs w:val="26"/>
        </w:rPr>
        <w:t xml:space="preserve"> редакции:</w:t>
      </w:r>
    </w:p>
    <w:p w:rsidR="00B5175D" w:rsidRDefault="00B5175D" w:rsidP="00B5175D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«Кроме материальной помощи, предусмотренной абзацами 1 - 4 настоящего пункта, при наличии экономии по фонду оплаты труда работникам может быть оказана  материальная помощь в связи с юбилейными датами (50-летие, 55-летие, 60-летие, 65-летие) и иных особых случаях (смерть родителей, супругов, детей, стихийные бедствия) в размере одного должностного оклада.».</w:t>
      </w:r>
    </w:p>
    <w:p w:rsidR="00B5175D" w:rsidRDefault="00B5175D" w:rsidP="00B5175D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2) Приложение №</w:t>
      </w:r>
      <w:r w:rsidR="008C334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1 изложить в редакции согласно Приложению №</w:t>
      </w:r>
      <w:r w:rsidR="008C334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1 к настоящему постановлению.</w:t>
      </w:r>
    </w:p>
    <w:p w:rsidR="00B5175D" w:rsidRPr="00B5175D" w:rsidRDefault="00B5175D" w:rsidP="00B5175D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3)  Приложение №</w:t>
      </w:r>
      <w:r w:rsidR="008C334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2 изложить в редакции согласно Приложению №</w:t>
      </w:r>
      <w:r w:rsidR="008C334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2 к настоящему постановлению.</w:t>
      </w:r>
    </w:p>
    <w:p w:rsidR="008C06C4" w:rsidRPr="00B5175D" w:rsidRDefault="00B5175D" w:rsidP="00B5175D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</w:t>
      </w:r>
      <w:r w:rsidR="004021F8" w:rsidRPr="00B5175D">
        <w:rPr>
          <w:rFonts w:ascii="Times New Roman" w:hAnsi="Times New Roman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8C06C4" w:rsidRPr="008217A7" w:rsidRDefault="008C06C4" w:rsidP="009C6F24">
      <w:pPr>
        <w:ind w:left="360"/>
        <w:rPr>
          <w:rFonts w:ascii="Times New Roman" w:hAnsi="Times New Roman"/>
          <w:szCs w:val="26"/>
        </w:rPr>
      </w:pPr>
    </w:p>
    <w:tbl>
      <w:tblPr>
        <w:tblW w:w="5000" w:type="pct"/>
        <w:tblLook w:val="04A0"/>
      </w:tblPr>
      <w:tblGrid>
        <w:gridCol w:w="4811"/>
        <w:gridCol w:w="685"/>
        <w:gridCol w:w="4075"/>
      </w:tblGrid>
      <w:tr w:rsidR="00A04C82" w:rsidRPr="008217A7" w:rsidTr="005D69BA">
        <w:tc>
          <w:tcPr>
            <w:tcW w:w="2513" w:type="pct"/>
          </w:tcPr>
          <w:p w:rsidR="005450B3" w:rsidRDefault="000704EE" w:rsidP="00FE0BA9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Г</w:t>
            </w:r>
            <w:r w:rsidR="00A04C82" w:rsidRPr="008217A7">
              <w:rPr>
                <w:rFonts w:ascii="Times New Roman" w:hAnsi="Times New Roman"/>
                <w:szCs w:val="26"/>
              </w:rPr>
              <w:t>лав</w:t>
            </w:r>
            <w:r>
              <w:rPr>
                <w:rFonts w:ascii="Times New Roman" w:hAnsi="Times New Roman"/>
                <w:szCs w:val="26"/>
              </w:rPr>
              <w:t>а</w:t>
            </w:r>
            <w:r w:rsidR="00A04C82" w:rsidRPr="008217A7">
              <w:rPr>
                <w:rFonts w:ascii="Times New Roman" w:hAnsi="Times New Roman"/>
                <w:szCs w:val="26"/>
              </w:rPr>
              <w:t xml:space="preserve"> </w:t>
            </w:r>
          </w:p>
          <w:p w:rsidR="00A04C82" w:rsidRPr="008217A7" w:rsidRDefault="00A04C82" w:rsidP="005450B3">
            <w:pPr>
              <w:ind w:firstLine="0"/>
              <w:rPr>
                <w:rFonts w:ascii="Times New Roman" w:hAnsi="Times New Roman"/>
                <w:szCs w:val="26"/>
              </w:rPr>
            </w:pPr>
            <w:r w:rsidRPr="008217A7">
              <w:rPr>
                <w:rFonts w:ascii="Times New Roman" w:hAnsi="Times New Roman"/>
                <w:szCs w:val="26"/>
              </w:rPr>
              <w:t>Павловского муниципального района</w:t>
            </w:r>
          </w:p>
        </w:tc>
        <w:tc>
          <w:tcPr>
            <w:tcW w:w="2487" w:type="pct"/>
            <w:gridSpan w:val="2"/>
          </w:tcPr>
          <w:p w:rsidR="00A04C82" w:rsidRPr="008217A7" w:rsidRDefault="00A04C82" w:rsidP="005D69BA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A04C82" w:rsidRPr="008217A7" w:rsidRDefault="000704EE" w:rsidP="005D69BA">
            <w:pPr>
              <w:ind w:firstLine="0"/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М.Н. Янцов</w:t>
            </w:r>
          </w:p>
        </w:tc>
      </w:tr>
      <w:tr w:rsidR="008217A7" w:rsidRPr="005D69BA" w:rsidTr="00D97625">
        <w:tc>
          <w:tcPr>
            <w:tcW w:w="2871" w:type="pct"/>
            <w:gridSpan w:val="2"/>
          </w:tcPr>
          <w:p w:rsidR="00CD1987" w:rsidRDefault="00CD1987" w:rsidP="00D97625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lastRenderedPageBreak/>
              <w:t>СОГЛАСОВАНО</w:t>
            </w:r>
          </w:p>
        </w:tc>
        <w:tc>
          <w:tcPr>
            <w:tcW w:w="2129" w:type="pct"/>
          </w:tcPr>
          <w:p w:rsidR="008217A7" w:rsidRPr="005D69BA" w:rsidRDefault="008217A7" w:rsidP="00D97625">
            <w:pPr>
              <w:ind w:left="1876" w:firstLine="0"/>
              <w:jc w:val="left"/>
              <w:rPr>
                <w:rFonts w:ascii="Times New Roman" w:hAnsi="Times New Roman"/>
                <w:szCs w:val="26"/>
              </w:rPr>
            </w:pPr>
          </w:p>
        </w:tc>
      </w:tr>
      <w:tr w:rsidR="008217A7" w:rsidRPr="005D69BA" w:rsidTr="00D97625">
        <w:tc>
          <w:tcPr>
            <w:tcW w:w="2871" w:type="pct"/>
            <w:gridSpan w:val="2"/>
          </w:tcPr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29" w:type="pct"/>
          </w:tcPr>
          <w:p w:rsidR="008217A7" w:rsidRPr="005D69BA" w:rsidRDefault="008217A7" w:rsidP="00D97625">
            <w:pPr>
              <w:ind w:left="1876" w:firstLine="0"/>
              <w:jc w:val="left"/>
              <w:rPr>
                <w:rFonts w:ascii="Times New Roman" w:hAnsi="Times New Roman"/>
                <w:szCs w:val="26"/>
              </w:rPr>
            </w:pPr>
          </w:p>
        </w:tc>
      </w:tr>
      <w:tr w:rsidR="008217A7" w:rsidRPr="005D69BA" w:rsidTr="00D97625">
        <w:tc>
          <w:tcPr>
            <w:tcW w:w="2871" w:type="pct"/>
            <w:gridSpan w:val="2"/>
          </w:tcPr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 xml:space="preserve">Первый заместитель главы администрации </w:t>
            </w:r>
          </w:p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>Павловского муниципального района</w:t>
            </w:r>
          </w:p>
        </w:tc>
        <w:tc>
          <w:tcPr>
            <w:tcW w:w="2129" w:type="pct"/>
          </w:tcPr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>Г.М. Майстренко</w:t>
            </w:r>
          </w:p>
        </w:tc>
      </w:tr>
      <w:tr w:rsidR="008217A7" w:rsidRPr="005D69BA" w:rsidTr="00D97625">
        <w:tc>
          <w:tcPr>
            <w:tcW w:w="2871" w:type="pct"/>
            <w:gridSpan w:val="2"/>
          </w:tcPr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29" w:type="pct"/>
          </w:tcPr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</w:tc>
      </w:tr>
      <w:tr w:rsidR="008217A7" w:rsidRPr="005D69BA" w:rsidTr="00D97625">
        <w:tc>
          <w:tcPr>
            <w:tcW w:w="2871" w:type="pct"/>
            <w:gridSpan w:val="2"/>
          </w:tcPr>
          <w:p w:rsidR="008217A7" w:rsidRPr="005D69BA" w:rsidRDefault="00FE0BA9" w:rsidP="00D97625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Руководитель аппарата</w:t>
            </w:r>
            <w:r w:rsidR="008217A7" w:rsidRPr="005D69BA">
              <w:rPr>
                <w:rFonts w:ascii="Times New Roman" w:hAnsi="Times New Roman"/>
                <w:szCs w:val="26"/>
              </w:rPr>
              <w:t xml:space="preserve"> администрации</w:t>
            </w:r>
          </w:p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>Павловского муниципального района</w:t>
            </w:r>
          </w:p>
        </w:tc>
        <w:tc>
          <w:tcPr>
            <w:tcW w:w="2129" w:type="pct"/>
          </w:tcPr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>Г.Г. Бабаян</w:t>
            </w:r>
          </w:p>
        </w:tc>
      </w:tr>
      <w:tr w:rsidR="008217A7" w:rsidRPr="005D69BA" w:rsidTr="00D97625">
        <w:tc>
          <w:tcPr>
            <w:tcW w:w="2871" w:type="pct"/>
            <w:gridSpan w:val="2"/>
          </w:tcPr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29" w:type="pct"/>
          </w:tcPr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</w:tc>
      </w:tr>
      <w:tr w:rsidR="008217A7" w:rsidRPr="005D69BA" w:rsidTr="00D97625">
        <w:tc>
          <w:tcPr>
            <w:tcW w:w="2871" w:type="pct"/>
            <w:gridSpan w:val="2"/>
          </w:tcPr>
          <w:p w:rsidR="008217A7" w:rsidRPr="005D69BA" w:rsidRDefault="00B5175D" w:rsidP="00D97625">
            <w:pPr>
              <w:pStyle w:val="af3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627EAF" w:rsidRPr="005D69BA">
              <w:rPr>
                <w:rFonts w:ascii="Times New Roman" w:hAnsi="Times New Roman"/>
                <w:sz w:val="26"/>
                <w:szCs w:val="26"/>
              </w:rPr>
              <w:t>ачальни</w:t>
            </w:r>
            <w:r w:rsidR="00627EAF">
              <w:rPr>
                <w:rFonts w:ascii="Times New Roman" w:hAnsi="Times New Roman"/>
                <w:sz w:val="26"/>
                <w:szCs w:val="26"/>
              </w:rPr>
              <w:t>к</w:t>
            </w:r>
            <w:r w:rsidR="008217A7" w:rsidRPr="005D69BA">
              <w:rPr>
                <w:rFonts w:ascii="Times New Roman" w:hAnsi="Times New Roman"/>
                <w:sz w:val="26"/>
                <w:szCs w:val="26"/>
              </w:rPr>
              <w:t xml:space="preserve"> отдела правового обеспечения</w:t>
            </w:r>
          </w:p>
          <w:p w:rsidR="008217A7" w:rsidRPr="005D69BA" w:rsidRDefault="008217A7" w:rsidP="00D97625">
            <w:pPr>
              <w:pStyle w:val="af3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 w:rsidRPr="005D69BA">
              <w:rPr>
                <w:rFonts w:ascii="Times New Roman" w:hAnsi="Times New Roman"/>
                <w:sz w:val="26"/>
                <w:szCs w:val="26"/>
              </w:rPr>
              <w:t>и противодействия коррупции администрации</w:t>
            </w:r>
          </w:p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>Павловского муниципального района</w:t>
            </w:r>
          </w:p>
        </w:tc>
        <w:tc>
          <w:tcPr>
            <w:tcW w:w="2129" w:type="pct"/>
          </w:tcPr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8217A7" w:rsidRPr="005D69BA" w:rsidRDefault="00B5175D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А.Г. Мельникова</w:t>
            </w:r>
          </w:p>
        </w:tc>
      </w:tr>
      <w:tr w:rsidR="008217A7" w:rsidRPr="005D69BA" w:rsidTr="00D97625">
        <w:tc>
          <w:tcPr>
            <w:tcW w:w="2871" w:type="pct"/>
            <w:gridSpan w:val="2"/>
          </w:tcPr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29" w:type="pct"/>
          </w:tcPr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</w:tc>
      </w:tr>
      <w:tr w:rsidR="008217A7" w:rsidRPr="005D69BA" w:rsidTr="00D97625">
        <w:tc>
          <w:tcPr>
            <w:tcW w:w="2871" w:type="pct"/>
            <w:gridSpan w:val="2"/>
          </w:tcPr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 xml:space="preserve">Председатель первичной профсоюзной организации администрации </w:t>
            </w:r>
          </w:p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>Павловского муниципального района</w:t>
            </w:r>
          </w:p>
        </w:tc>
        <w:tc>
          <w:tcPr>
            <w:tcW w:w="2129" w:type="pct"/>
          </w:tcPr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>Ю.В. Чечурина</w:t>
            </w:r>
          </w:p>
        </w:tc>
      </w:tr>
    </w:tbl>
    <w:p w:rsidR="002E19F1" w:rsidRPr="00664445" w:rsidRDefault="002E19F1" w:rsidP="002E19F1">
      <w:pPr>
        <w:ind w:right="-2" w:firstLine="0"/>
        <w:rPr>
          <w:rFonts w:ascii="Times New Roman" w:hAnsi="Times New Roman"/>
          <w:szCs w:val="26"/>
        </w:rPr>
      </w:pPr>
    </w:p>
    <w:p w:rsidR="002E19F1" w:rsidRPr="00664445" w:rsidRDefault="002E19F1" w:rsidP="002E19F1">
      <w:pPr>
        <w:ind w:right="-2" w:firstLine="0"/>
        <w:rPr>
          <w:rFonts w:ascii="Times New Roman" w:hAnsi="Times New Roman"/>
          <w:szCs w:val="26"/>
        </w:rPr>
      </w:pPr>
    </w:p>
    <w:p w:rsidR="002E19F1" w:rsidRPr="00664445" w:rsidRDefault="002E19F1" w:rsidP="002E19F1">
      <w:pPr>
        <w:ind w:right="-2" w:firstLine="0"/>
        <w:rPr>
          <w:rFonts w:ascii="Times New Roman" w:hAnsi="Times New Roman"/>
          <w:szCs w:val="26"/>
        </w:rPr>
      </w:pPr>
    </w:p>
    <w:p w:rsidR="002E19F1" w:rsidRPr="00664445" w:rsidRDefault="002E19F1" w:rsidP="002E19F1">
      <w:pPr>
        <w:ind w:right="-2" w:firstLine="0"/>
        <w:rPr>
          <w:rFonts w:ascii="Times New Roman" w:hAnsi="Times New Roman"/>
          <w:szCs w:val="26"/>
        </w:rPr>
      </w:pPr>
    </w:p>
    <w:p w:rsidR="002E19F1" w:rsidRDefault="002E19F1" w:rsidP="002E19F1">
      <w:pPr>
        <w:ind w:right="-2" w:firstLine="0"/>
        <w:rPr>
          <w:rFonts w:ascii="Times New Roman" w:hAnsi="Times New Roman"/>
          <w:szCs w:val="26"/>
        </w:rPr>
      </w:pPr>
    </w:p>
    <w:p w:rsidR="00440240" w:rsidRDefault="00440240" w:rsidP="002E19F1">
      <w:pPr>
        <w:ind w:right="-2" w:firstLine="0"/>
        <w:rPr>
          <w:rFonts w:ascii="Times New Roman" w:hAnsi="Times New Roman"/>
          <w:szCs w:val="26"/>
        </w:rPr>
      </w:pPr>
    </w:p>
    <w:p w:rsidR="002E19F1" w:rsidRPr="00664445" w:rsidRDefault="002E19F1" w:rsidP="002E19F1">
      <w:pPr>
        <w:ind w:right="-2" w:firstLine="0"/>
        <w:rPr>
          <w:rFonts w:ascii="Times New Roman" w:hAnsi="Times New Roman"/>
          <w:szCs w:val="26"/>
        </w:rPr>
      </w:pPr>
    </w:p>
    <w:p w:rsidR="002E19F1" w:rsidRDefault="002E19F1" w:rsidP="002E19F1">
      <w:pPr>
        <w:ind w:right="-2" w:firstLine="0"/>
        <w:rPr>
          <w:rFonts w:ascii="Times New Roman" w:hAnsi="Times New Roman"/>
          <w:szCs w:val="26"/>
        </w:rPr>
      </w:pPr>
    </w:p>
    <w:p w:rsidR="008217A7" w:rsidRDefault="008217A7" w:rsidP="002E19F1">
      <w:pPr>
        <w:ind w:right="-2" w:firstLine="0"/>
        <w:rPr>
          <w:rFonts w:ascii="Times New Roman" w:hAnsi="Times New Roman"/>
          <w:szCs w:val="26"/>
        </w:rPr>
      </w:pPr>
    </w:p>
    <w:p w:rsidR="008217A7" w:rsidRDefault="008217A7" w:rsidP="002E19F1">
      <w:pPr>
        <w:ind w:right="-2" w:firstLine="0"/>
        <w:rPr>
          <w:rFonts w:ascii="Times New Roman" w:hAnsi="Times New Roman"/>
          <w:szCs w:val="26"/>
        </w:rPr>
      </w:pPr>
    </w:p>
    <w:p w:rsidR="008217A7" w:rsidRDefault="008217A7" w:rsidP="002E19F1">
      <w:pPr>
        <w:ind w:right="-2" w:firstLine="0"/>
        <w:rPr>
          <w:rFonts w:ascii="Times New Roman" w:hAnsi="Times New Roman"/>
          <w:szCs w:val="26"/>
        </w:rPr>
      </w:pPr>
    </w:p>
    <w:p w:rsidR="008217A7" w:rsidRDefault="008217A7" w:rsidP="002E19F1">
      <w:pPr>
        <w:ind w:right="-2" w:firstLine="0"/>
        <w:rPr>
          <w:rFonts w:ascii="Times New Roman" w:hAnsi="Times New Roman"/>
          <w:szCs w:val="26"/>
        </w:rPr>
      </w:pPr>
    </w:p>
    <w:p w:rsidR="007B6AE4" w:rsidRDefault="007B6AE4" w:rsidP="002E19F1">
      <w:pPr>
        <w:ind w:right="-2" w:firstLine="0"/>
        <w:rPr>
          <w:rFonts w:ascii="Times New Roman" w:hAnsi="Times New Roman"/>
          <w:szCs w:val="26"/>
        </w:rPr>
      </w:pPr>
    </w:p>
    <w:p w:rsidR="007B6AE4" w:rsidRDefault="007B6AE4" w:rsidP="002E19F1">
      <w:pPr>
        <w:ind w:right="-2" w:firstLine="0"/>
        <w:rPr>
          <w:rFonts w:ascii="Times New Roman" w:hAnsi="Times New Roman"/>
          <w:szCs w:val="26"/>
        </w:rPr>
      </w:pPr>
    </w:p>
    <w:p w:rsidR="007B6AE4" w:rsidRDefault="007B6AE4" w:rsidP="002E19F1">
      <w:pPr>
        <w:ind w:right="-2" w:firstLine="0"/>
        <w:rPr>
          <w:rFonts w:ascii="Times New Roman" w:hAnsi="Times New Roman"/>
          <w:szCs w:val="26"/>
        </w:rPr>
      </w:pPr>
    </w:p>
    <w:p w:rsidR="007B6AE4" w:rsidRDefault="007B6AE4" w:rsidP="002E19F1">
      <w:pPr>
        <w:ind w:right="-2" w:firstLine="0"/>
        <w:rPr>
          <w:rFonts w:ascii="Times New Roman" w:hAnsi="Times New Roman"/>
          <w:szCs w:val="26"/>
        </w:rPr>
      </w:pPr>
    </w:p>
    <w:p w:rsidR="007B6AE4" w:rsidRDefault="007B6AE4" w:rsidP="002E19F1">
      <w:pPr>
        <w:ind w:right="-2" w:firstLine="0"/>
        <w:rPr>
          <w:rFonts w:ascii="Times New Roman" w:hAnsi="Times New Roman"/>
          <w:szCs w:val="26"/>
        </w:rPr>
      </w:pPr>
    </w:p>
    <w:p w:rsidR="008217A7" w:rsidRDefault="008217A7" w:rsidP="002E19F1">
      <w:pPr>
        <w:ind w:right="-2" w:firstLine="0"/>
        <w:rPr>
          <w:rFonts w:ascii="Times New Roman" w:hAnsi="Times New Roman"/>
          <w:szCs w:val="26"/>
        </w:rPr>
      </w:pPr>
    </w:p>
    <w:p w:rsidR="008217A7" w:rsidRDefault="008217A7" w:rsidP="002E19F1">
      <w:pPr>
        <w:ind w:right="-2" w:firstLine="0"/>
        <w:rPr>
          <w:rFonts w:ascii="Times New Roman" w:hAnsi="Times New Roman"/>
          <w:szCs w:val="26"/>
        </w:rPr>
      </w:pPr>
    </w:p>
    <w:p w:rsidR="008217A7" w:rsidRDefault="008217A7" w:rsidP="002E19F1">
      <w:pPr>
        <w:ind w:right="-2" w:firstLine="0"/>
        <w:rPr>
          <w:rFonts w:ascii="Times New Roman" w:hAnsi="Times New Roman"/>
          <w:szCs w:val="26"/>
        </w:rPr>
      </w:pPr>
    </w:p>
    <w:p w:rsidR="008217A7" w:rsidRDefault="008217A7" w:rsidP="002E19F1">
      <w:pPr>
        <w:ind w:right="-2" w:firstLine="0"/>
        <w:rPr>
          <w:rFonts w:ascii="Times New Roman" w:hAnsi="Times New Roman"/>
          <w:szCs w:val="26"/>
        </w:rPr>
      </w:pPr>
    </w:p>
    <w:p w:rsidR="008217A7" w:rsidRDefault="008217A7" w:rsidP="002E19F1">
      <w:pPr>
        <w:ind w:right="-2" w:firstLine="0"/>
        <w:rPr>
          <w:rFonts w:ascii="Times New Roman" w:hAnsi="Times New Roman"/>
          <w:szCs w:val="26"/>
        </w:rPr>
      </w:pPr>
    </w:p>
    <w:p w:rsidR="00A04C82" w:rsidRDefault="00A04C82" w:rsidP="002E19F1">
      <w:pPr>
        <w:ind w:right="-2" w:firstLine="0"/>
        <w:rPr>
          <w:rFonts w:ascii="Times New Roman" w:hAnsi="Times New Roman"/>
          <w:szCs w:val="26"/>
        </w:rPr>
      </w:pPr>
    </w:p>
    <w:p w:rsidR="002E19F1" w:rsidRPr="00664445" w:rsidRDefault="002E19F1" w:rsidP="002E19F1">
      <w:pPr>
        <w:ind w:right="-2" w:firstLine="0"/>
        <w:rPr>
          <w:rFonts w:ascii="Times New Roman" w:hAnsi="Times New Roman"/>
          <w:szCs w:val="26"/>
        </w:rPr>
      </w:pPr>
    </w:p>
    <w:p w:rsidR="002E19F1" w:rsidRPr="00664445" w:rsidRDefault="002E19F1" w:rsidP="002E19F1">
      <w:pPr>
        <w:ind w:right="-2" w:firstLine="0"/>
        <w:rPr>
          <w:rFonts w:ascii="Times New Roman" w:hAnsi="Times New Roman"/>
          <w:szCs w:val="26"/>
        </w:rPr>
      </w:pPr>
    </w:p>
    <w:tbl>
      <w:tblPr>
        <w:tblW w:w="5000" w:type="pct"/>
        <w:tblLook w:val="04A0"/>
      </w:tblPr>
      <w:tblGrid>
        <w:gridCol w:w="4785"/>
        <w:gridCol w:w="4786"/>
      </w:tblGrid>
      <w:tr w:rsidR="00A04C82" w:rsidRPr="005D69BA" w:rsidTr="005D69BA">
        <w:tc>
          <w:tcPr>
            <w:tcW w:w="2500" w:type="pct"/>
          </w:tcPr>
          <w:p w:rsidR="00A04C82" w:rsidRPr="005D69BA" w:rsidRDefault="00A04C82" w:rsidP="005D69BA">
            <w:pPr>
              <w:ind w:right="-2" w:firstLine="0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>ВНЕСЕНО</w:t>
            </w:r>
          </w:p>
        </w:tc>
        <w:tc>
          <w:tcPr>
            <w:tcW w:w="2500" w:type="pct"/>
          </w:tcPr>
          <w:p w:rsidR="00A04C82" w:rsidRPr="005D69BA" w:rsidRDefault="00A04C82" w:rsidP="005D69BA">
            <w:pPr>
              <w:ind w:right="-2" w:firstLine="0"/>
              <w:rPr>
                <w:rFonts w:ascii="Times New Roman" w:hAnsi="Times New Roman"/>
                <w:szCs w:val="26"/>
              </w:rPr>
            </w:pPr>
          </w:p>
        </w:tc>
      </w:tr>
      <w:tr w:rsidR="00A04C82" w:rsidRPr="005D69BA" w:rsidTr="005D69BA">
        <w:tc>
          <w:tcPr>
            <w:tcW w:w="2500" w:type="pct"/>
          </w:tcPr>
          <w:p w:rsidR="00A04C82" w:rsidRPr="005D69BA" w:rsidRDefault="00A04C82" w:rsidP="005D69BA">
            <w:pPr>
              <w:ind w:right="-2"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2500" w:type="pct"/>
          </w:tcPr>
          <w:p w:rsidR="00A04C82" w:rsidRPr="005D69BA" w:rsidRDefault="00A04C82" w:rsidP="005D69BA">
            <w:pPr>
              <w:ind w:right="-2" w:firstLine="0"/>
              <w:rPr>
                <w:rFonts w:ascii="Times New Roman" w:hAnsi="Times New Roman"/>
                <w:szCs w:val="26"/>
              </w:rPr>
            </w:pPr>
          </w:p>
        </w:tc>
      </w:tr>
      <w:tr w:rsidR="00A04C82" w:rsidRPr="005D69BA" w:rsidTr="005D69BA">
        <w:tc>
          <w:tcPr>
            <w:tcW w:w="2500" w:type="pct"/>
          </w:tcPr>
          <w:p w:rsidR="00A04C82" w:rsidRPr="005D69BA" w:rsidRDefault="00D1203D" w:rsidP="009E36BA">
            <w:pPr>
              <w:tabs>
                <w:tab w:val="left" w:pos="7200"/>
              </w:tabs>
              <w:ind w:right="-2" w:firstLine="0"/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2500" w:type="pct"/>
          </w:tcPr>
          <w:p w:rsidR="003C3B3F" w:rsidRPr="005D69BA" w:rsidRDefault="003C3B3F" w:rsidP="005D69BA">
            <w:pPr>
              <w:ind w:left="2586" w:right="-2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3C3B3F" w:rsidRPr="005D69BA" w:rsidRDefault="003C3B3F" w:rsidP="005D69BA">
            <w:pPr>
              <w:ind w:left="2586" w:right="-2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3C3B3F" w:rsidRPr="005D69BA" w:rsidRDefault="003C3B3F" w:rsidP="005D69BA">
            <w:pPr>
              <w:ind w:left="2586" w:right="-2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3C3B3F" w:rsidRPr="005D69BA" w:rsidRDefault="003C3B3F" w:rsidP="005D69BA">
            <w:pPr>
              <w:ind w:left="2586" w:right="-2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A04C82" w:rsidRPr="005D69BA" w:rsidRDefault="00A04C82" w:rsidP="005D69BA">
            <w:pPr>
              <w:ind w:left="2586" w:right="-2" w:firstLine="0"/>
              <w:jc w:val="left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>В.А. Митин</w:t>
            </w:r>
          </w:p>
        </w:tc>
      </w:tr>
    </w:tbl>
    <w:p w:rsidR="0011374F" w:rsidRDefault="0011374F">
      <w:pPr>
        <w:ind w:firstLine="0"/>
        <w:jc w:val="lef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br w:type="page"/>
      </w:r>
    </w:p>
    <w:p w:rsidR="004F073C" w:rsidRPr="00B27D64" w:rsidRDefault="004F073C" w:rsidP="004F073C">
      <w:pPr>
        <w:ind w:firstLine="0"/>
        <w:rPr>
          <w:rFonts w:ascii="Times New Roman" w:hAnsi="Times New Roman"/>
          <w:szCs w:val="26"/>
        </w:rPr>
      </w:pPr>
    </w:p>
    <w:tbl>
      <w:tblPr>
        <w:tblpPr w:leftFromText="180" w:rightFromText="180" w:vertAnchor="text" w:horzAnchor="margin" w:tblpXSpec="right" w:tblpY="134"/>
        <w:tblW w:w="2353" w:type="pct"/>
        <w:tblLook w:val="04A0"/>
      </w:tblPr>
      <w:tblGrid>
        <w:gridCol w:w="4504"/>
      </w:tblGrid>
      <w:tr w:rsidR="000704EE" w:rsidRPr="003C3B3F" w:rsidTr="0011374F">
        <w:tc>
          <w:tcPr>
            <w:tcW w:w="5000" w:type="pct"/>
          </w:tcPr>
          <w:p w:rsidR="000704EE" w:rsidRPr="003C3B3F" w:rsidRDefault="000704EE" w:rsidP="00B5521B">
            <w:pPr>
              <w:ind w:left="34" w:firstLine="0"/>
              <w:rPr>
                <w:rFonts w:ascii="Times New Roman" w:hAnsi="Times New Roman"/>
                <w:szCs w:val="26"/>
              </w:rPr>
            </w:pPr>
            <w:r w:rsidRPr="003C3B3F">
              <w:rPr>
                <w:rFonts w:ascii="Times New Roman" w:hAnsi="Times New Roman"/>
                <w:szCs w:val="26"/>
              </w:rPr>
              <w:t>Приложение № 1</w:t>
            </w:r>
          </w:p>
          <w:p w:rsidR="000704EE" w:rsidRPr="003C3B3F" w:rsidRDefault="004F073C" w:rsidP="00B5521B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к </w:t>
            </w:r>
            <w:r w:rsidRPr="00B27D64">
              <w:rPr>
                <w:rFonts w:ascii="Times New Roman" w:hAnsi="Times New Roman"/>
                <w:szCs w:val="26"/>
              </w:rPr>
              <w:t>Положени</w:t>
            </w:r>
            <w:r>
              <w:rPr>
                <w:rFonts w:ascii="Times New Roman" w:hAnsi="Times New Roman"/>
                <w:szCs w:val="26"/>
              </w:rPr>
              <w:t xml:space="preserve">ю </w:t>
            </w:r>
            <w:r w:rsidRPr="004021F8">
              <w:rPr>
                <w:rFonts w:ascii="Times New Roman" w:hAnsi="Times New Roman"/>
                <w:szCs w:val="26"/>
              </w:rPr>
              <w:t>об оплате труда работников, замещающих должности, не отнесенные к должностям муниципальной службы в администрации Павловского муниципального района</w:t>
            </w:r>
          </w:p>
        </w:tc>
      </w:tr>
    </w:tbl>
    <w:p w:rsidR="000704EE" w:rsidRDefault="000704EE" w:rsidP="004F073C">
      <w:pPr>
        <w:pStyle w:val="a5"/>
        <w:ind w:firstLine="0"/>
        <w:jc w:val="left"/>
        <w:rPr>
          <w:rFonts w:ascii="Times New Roman" w:hAnsi="Times New Roman"/>
          <w:szCs w:val="26"/>
        </w:rPr>
      </w:pPr>
    </w:p>
    <w:p w:rsidR="000704EE" w:rsidRDefault="000704EE" w:rsidP="004F073C">
      <w:pPr>
        <w:pStyle w:val="a5"/>
        <w:ind w:firstLine="0"/>
        <w:jc w:val="left"/>
        <w:rPr>
          <w:rFonts w:ascii="Times New Roman" w:hAnsi="Times New Roman"/>
          <w:szCs w:val="26"/>
        </w:rPr>
      </w:pPr>
    </w:p>
    <w:p w:rsidR="000704EE" w:rsidRDefault="000704EE" w:rsidP="004F073C">
      <w:pPr>
        <w:pStyle w:val="a5"/>
        <w:ind w:firstLine="0"/>
        <w:jc w:val="left"/>
        <w:rPr>
          <w:rFonts w:ascii="Times New Roman" w:hAnsi="Times New Roman"/>
          <w:szCs w:val="26"/>
        </w:rPr>
      </w:pPr>
    </w:p>
    <w:p w:rsidR="004F073C" w:rsidRDefault="004F073C" w:rsidP="004F073C">
      <w:pPr>
        <w:pStyle w:val="a5"/>
        <w:ind w:firstLine="0"/>
        <w:jc w:val="left"/>
        <w:rPr>
          <w:rFonts w:ascii="Times New Roman" w:hAnsi="Times New Roman"/>
          <w:szCs w:val="26"/>
        </w:rPr>
      </w:pPr>
    </w:p>
    <w:p w:rsidR="004F073C" w:rsidRDefault="004F073C" w:rsidP="004F073C">
      <w:pPr>
        <w:pStyle w:val="a5"/>
        <w:ind w:firstLine="0"/>
        <w:jc w:val="left"/>
        <w:rPr>
          <w:rFonts w:ascii="Times New Roman" w:hAnsi="Times New Roman"/>
          <w:szCs w:val="26"/>
        </w:rPr>
      </w:pPr>
    </w:p>
    <w:p w:rsidR="004F073C" w:rsidRDefault="004F073C" w:rsidP="004F073C">
      <w:pPr>
        <w:pStyle w:val="a5"/>
        <w:ind w:firstLine="0"/>
        <w:jc w:val="left"/>
        <w:rPr>
          <w:rFonts w:ascii="Times New Roman" w:hAnsi="Times New Roman"/>
          <w:szCs w:val="26"/>
        </w:rPr>
      </w:pPr>
    </w:p>
    <w:p w:rsidR="004F073C" w:rsidRDefault="004F073C" w:rsidP="004F073C">
      <w:pPr>
        <w:pStyle w:val="a5"/>
        <w:ind w:firstLine="0"/>
        <w:jc w:val="left"/>
        <w:rPr>
          <w:rFonts w:ascii="Times New Roman" w:hAnsi="Times New Roman"/>
          <w:szCs w:val="26"/>
        </w:rPr>
      </w:pPr>
    </w:p>
    <w:p w:rsidR="000704EE" w:rsidRDefault="000704EE" w:rsidP="004F073C">
      <w:pPr>
        <w:pStyle w:val="a5"/>
        <w:ind w:firstLine="0"/>
        <w:jc w:val="left"/>
        <w:rPr>
          <w:rFonts w:ascii="Times New Roman" w:hAnsi="Times New Roman"/>
          <w:szCs w:val="26"/>
        </w:rPr>
      </w:pPr>
    </w:p>
    <w:p w:rsidR="000704EE" w:rsidRDefault="000704EE" w:rsidP="000E486D">
      <w:pPr>
        <w:pStyle w:val="a5"/>
        <w:jc w:val="center"/>
        <w:rPr>
          <w:rFonts w:ascii="Times New Roman" w:hAnsi="Times New Roman"/>
          <w:szCs w:val="26"/>
        </w:rPr>
      </w:pPr>
    </w:p>
    <w:p w:rsidR="004D1F8E" w:rsidRDefault="004D1F8E" w:rsidP="000E486D">
      <w:pPr>
        <w:pStyle w:val="a5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ПЕРЕЧЕНЬ</w:t>
      </w:r>
    </w:p>
    <w:p w:rsidR="002139E1" w:rsidRPr="00B27D64" w:rsidRDefault="000E486D" w:rsidP="000E486D">
      <w:pPr>
        <w:pStyle w:val="a5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должностей и р</w:t>
      </w:r>
      <w:r w:rsidR="002139E1" w:rsidRPr="00B27D64">
        <w:rPr>
          <w:rFonts w:ascii="Times New Roman" w:hAnsi="Times New Roman"/>
          <w:szCs w:val="26"/>
        </w:rPr>
        <w:t>азмеры должностных окладов</w:t>
      </w:r>
    </w:p>
    <w:p w:rsidR="000E486D" w:rsidRDefault="002139E1" w:rsidP="000E486D">
      <w:pPr>
        <w:pStyle w:val="a5"/>
        <w:jc w:val="center"/>
        <w:rPr>
          <w:rFonts w:ascii="Times New Roman" w:hAnsi="Times New Roman"/>
          <w:szCs w:val="26"/>
        </w:rPr>
      </w:pPr>
      <w:r w:rsidRPr="00B27D64">
        <w:rPr>
          <w:rFonts w:ascii="Times New Roman" w:hAnsi="Times New Roman"/>
          <w:szCs w:val="26"/>
        </w:rPr>
        <w:t>работников,</w:t>
      </w:r>
      <w:r w:rsidR="000E486D">
        <w:rPr>
          <w:rFonts w:ascii="Times New Roman" w:hAnsi="Times New Roman"/>
          <w:szCs w:val="26"/>
        </w:rPr>
        <w:t xml:space="preserve"> </w:t>
      </w:r>
      <w:r w:rsidRPr="00B27D64">
        <w:rPr>
          <w:rFonts w:ascii="Times New Roman" w:hAnsi="Times New Roman"/>
          <w:szCs w:val="26"/>
        </w:rPr>
        <w:t xml:space="preserve">замещающих должности, </w:t>
      </w:r>
    </w:p>
    <w:p w:rsidR="000E486D" w:rsidRDefault="00870078" w:rsidP="000E486D">
      <w:pPr>
        <w:pStyle w:val="a5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не</w:t>
      </w:r>
      <w:r w:rsidR="00E80365">
        <w:rPr>
          <w:rFonts w:ascii="Times New Roman" w:hAnsi="Times New Roman"/>
          <w:szCs w:val="26"/>
        </w:rPr>
        <w:t xml:space="preserve"> </w:t>
      </w:r>
      <w:r w:rsidR="000E486D" w:rsidRPr="004021F8">
        <w:rPr>
          <w:rFonts w:ascii="Times New Roman" w:hAnsi="Times New Roman"/>
          <w:szCs w:val="26"/>
        </w:rPr>
        <w:t xml:space="preserve">отнесенные к должностям муниципальной службы </w:t>
      </w:r>
    </w:p>
    <w:p w:rsidR="000E486D" w:rsidRDefault="000E486D" w:rsidP="000E486D">
      <w:pPr>
        <w:pStyle w:val="a5"/>
        <w:jc w:val="center"/>
        <w:rPr>
          <w:rFonts w:ascii="Times New Roman" w:hAnsi="Times New Roman"/>
          <w:szCs w:val="26"/>
        </w:rPr>
      </w:pPr>
      <w:r w:rsidRPr="004021F8">
        <w:rPr>
          <w:rFonts w:ascii="Times New Roman" w:hAnsi="Times New Roman"/>
          <w:szCs w:val="26"/>
        </w:rPr>
        <w:t>в администрации Павловского муниципального района</w:t>
      </w:r>
    </w:p>
    <w:p w:rsidR="002139E1" w:rsidRPr="00B27D64" w:rsidRDefault="002139E1" w:rsidP="000E486D">
      <w:pPr>
        <w:pStyle w:val="a5"/>
        <w:jc w:val="center"/>
        <w:rPr>
          <w:rFonts w:ascii="Times New Roman" w:hAnsi="Times New Roman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6516"/>
        <w:gridCol w:w="2096"/>
      </w:tblGrid>
      <w:tr w:rsidR="00B5175D" w:rsidRPr="00B27D64" w:rsidTr="00B5175D">
        <w:tc>
          <w:tcPr>
            <w:tcW w:w="959" w:type="dxa"/>
          </w:tcPr>
          <w:p w:rsidR="00B5175D" w:rsidRPr="00AE0CBE" w:rsidRDefault="00B5175D" w:rsidP="00B5175D">
            <w:pPr>
              <w:pStyle w:val="a5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16" w:type="dxa"/>
          </w:tcPr>
          <w:p w:rsidR="00B5175D" w:rsidRPr="00AE0CBE" w:rsidRDefault="00B5175D" w:rsidP="000B69F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096" w:type="dxa"/>
          </w:tcPr>
          <w:p w:rsidR="00B5175D" w:rsidRPr="00AE0CBE" w:rsidRDefault="00B5175D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 xml:space="preserve">Должностной оклад </w:t>
            </w:r>
          </w:p>
          <w:p w:rsidR="00B5175D" w:rsidRPr="00AE0CBE" w:rsidRDefault="00B5175D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не более (руб.)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Pr="00AE0CBE" w:rsidRDefault="00B5175D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6" w:type="dxa"/>
          </w:tcPr>
          <w:p w:rsidR="00B5175D" w:rsidRPr="00AE0CBE" w:rsidRDefault="00B5175D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 xml:space="preserve">Начальник: службы по эксплуатации административных зданий, группы, отделения </w:t>
            </w:r>
          </w:p>
        </w:tc>
        <w:tc>
          <w:tcPr>
            <w:tcW w:w="2096" w:type="dxa"/>
          </w:tcPr>
          <w:p w:rsidR="00B5175D" w:rsidRPr="00AE0CBE" w:rsidRDefault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6 468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Pr="00AE0CBE" w:rsidRDefault="00B5175D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6" w:type="dxa"/>
          </w:tcPr>
          <w:p w:rsidR="00B5175D" w:rsidRPr="00AE0CBE" w:rsidRDefault="00B5175D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096" w:type="dxa"/>
          </w:tcPr>
          <w:p w:rsidR="00B5175D" w:rsidRPr="00AE0CBE" w:rsidRDefault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Default="00B5175D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16" w:type="dxa"/>
          </w:tcPr>
          <w:p w:rsidR="00B5175D" w:rsidRPr="00AE0CBE" w:rsidRDefault="00B5175D" w:rsidP="003C3B3F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2096" w:type="dxa"/>
          </w:tcPr>
          <w:p w:rsidR="00B5175D" w:rsidRDefault="00B5175D" w:rsidP="003C3B3F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5 600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Pr="00AE0CBE" w:rsidRDefault="00B5175D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16" w:type="dxa"/>
          </w:tcPr>
          <w:p w:rsidR="00B5175D" w:rsidRPr="00AE0CBE" w:rsidRDefault="00B5175D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Ведущий инженер, ведущий экономист, ведущий юрисконсульт</w:t>
            </w:r>
          </w:p>
        </w:tc>
        <w:tc>
          <w:tcPr>
            <w:tcW w:w="2096" w:type="dxa"/>
          </w:tcPr>
          <w:p w:rsidR="00B5175D" w:rsidRPr="00AE0CBE" w:rsidRDefault="00B5175D" w:rsidP="00F1013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5 245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Pr="00AE0CBE" w:rsidRDefault="00B5175D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16" w:type="dxa"/>
          </w:tcPr>
          <w:p w:rsidR="00B5175D" w:rsidRPr="00AE0CBE" w:rsidRDefault="00B5175D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Секретарь-референт</w:t>
            </w:r>
          </w:p>
        </w:tc>
        <w:tc>
          <w:tcPr>
            <w:tcW w:w="2096" w:type="dxa"/>
          </w:tcPr>
          <w:p w:rsidR="00B5175D" w:rsidRPr="00AE0CBE" w:rsidRDefault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4 926</w:t>
            </w:r>
          </w:p>
        </w:tc>
      </w:tr>
      <w:tr w:rsidR="00B5521B" w:rsidRPr="00B27D64" w:rsidTr="00B5521B">
        <w:tc>
          <w:tcPr>
            <w:tcW w:w="959" w:type="dxa"/>
          </w:tcPr>
          <w:p w:rsidR="00B5521B" w:rsidRPr="00AE0CBE" w:rsidRDefault="00B5521B" w:rsidP="00B5521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16" w:type="dxa"/>
          </w:tcPr>
          <w:p w:rsidR="00B5521B" w:rsidRPr="00AE0CBE" w:rsidRDefault="00B5521B" w:rsidP="00B5521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муниципальным архивом</w:t>
            </w:r>
          </w:p>
        </w:tc>
        <w:tc>
          <w:tcPr>
            <w:tcW w:w="2096" w:type="dxa"/>
          </w:tcPr>
          <w:p w:rsidR="00B5521B" w:rsidRPr="00040E02" w:rsidRDefault="00B5521B" w:rsidP="00B5521B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4 720</w:t>
            </w:r>
          </w:p>
        </w:tc>
      </w:tr>
      <w:tr w:rsidR="00B5521B" w:rsidRPr="00B27D64" w:rsidTr="00B5521B">
        <w:tc>
          <w:tcPr>
            <w:tcW w:w="959" w:type="dxa"/>
          </w:tcPr>
          <w:p w:rsidR="00B5521B" w:rsidRPr="00AE0CBE" w:rsidRDefault="00B5521B" w:rsidP="00B5521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16" w:type="dxa"/>
          </w:tcPr>
          <w:p w:rsidR="00B5521B" w:rsidRPr="00AE0CBE" w:rsidRDefault="00B5521B" w:rsidP="00B5521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Заведующий множительным бюро, канцелярией</w:t>
            </w:r>
          </w:p>
        </w:tc>
        <w:tc>
          <w:tcPr>
            <w:tcW w:w="2096" w:type="dxa"/>
          </w:tcPr>
          <w:p w:rsidR="00B5521B" w:rsidRDefault="00B5521B" w:rsidP="00B5521B">
            <w:pPr>
              <w:ind w:firstLine="0"/>
              <w:jc w:val="center"/>
            </w:pPr>
            <w:r w:rsidRPr="00040E02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040E02">
              <w:rPr>
                <w:rFonts w:ascii="Times New Roman" w:hAnsi="Times New Roman"/>
                <w:sz w:val="24"/>
              </w:rPr>
              <w:t>720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Pr="00AE0CBE" w:rsidRDefault="00B5521B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16" w:type="dxa"/>
          </w:tcPr>
          <w:p w:rsidR="00B5175D" w:rsidRPr="00AE0CBE" w:rsidRDefault="00B5175D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Старший инженер</w:t>
            </w:r>
          </w:p>
        </w:tc>
        <w:tc>
          <w:tcPr>
            <w:tcW w:w="2096" w:type="dxa"/>
          </w:tcPr>
          <w:p w:rsidR="00B5175D" w:rsidRPr="00AE0CBE" w:rsidRDefault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4 720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Default="00B5521B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16" w:type="dxa"/>
          </w:tcPr>
          <w:p w:rsidR="00B5175D" w:rsidRPr="00AE0CBE" w:rsidRDefault="00B5175D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096" w:type="dxa"/>
          </w:tcPr>
          <w:p w:rsidR="00B5175D" w:rsidRPr="00040E02" w:rsidRDefault="00B5175D" w:rsidP="00F1013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4 720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Pr="00AE0CBE" w:rsidRDefault="00B5521B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16" w:type="dxa"/>
          </w:tcPr>
          <w:p w:rsidR="00B5175D" w:rsidRPr="00AE0CBE" w:rsidRDefault="00B5175D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Экономист, юрисконсульт</w:t>
            </w:r>
          </w:p>
        </w:tc>
        <w:tc>
          <w:tcPr>
            <w:tcW w:w="2096" w:type="dxa"/>
          </w:tcPr>
          <w:p w:rsidR="00B5175D" w:rsidRDefault="00B5175D" w:rsidP="00F10130">
            <w:pPr>
              <w:ind w:firstLine="0"/>
              <w:jc w:val="center"/>
            </w:pPr>
            <w:r w:rsidRPr="00040E02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040E02">
              <w:rPr>
                <w:rFonts w:ascii="Times New Roman" w:hAnsi="Times New Roman"/>
                <w:sz w:val="24"/>
              </w:rPr>
              <w:t>720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Pr="00AE0CBE" w:rsidRDefault="00B5521B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16" w:type="dxa"/>
          </w:tcPr>
          <w:p w:rsidR="00B5175D" w:rsidRPr="00AE0CBE" w:rsidRDefault="00B5175D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Старший инспектор, старший инспектор-делопроизводитель</w:t>
            </w:r>
          </w:p>
        </w:tc>
        <w:tc>
          <w:tcPr>
            <w:tcW w:w="2096" w:type="dxa"/>
          </w:tcPr>
          <w:p w:rsidR="00B5175D" w:rsidRPr="00AE0CBE" w:rsidRDefault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4 194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Pr="00AE0CBE" w:rsidRDefault="00B5521B" w:rsidP="00B5175D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516" w:type="dxa"/>
          </w:tcPr>
          <w:p w:rsidR="00B5175D" w:rsidRPr="00AE0CBE" w:rsidRDefault="00B5175D" w:rsidP="008C334D">
            <w:pPr>
              <w:rPr>
                <w:rFonts w:ascii="Times New Roman" w:hAnsi="Times New Roman"/>
                <w:sz w:val="24"/>
              </w:rPr>
            </w:pPr>
            <w:r w:rsidRPr="00AE0CBE"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w="2096" w:type="dxa"/>
          </w:tcPr>
          <w:p w:rsidR="00B5175D" w:rsidRPr="00AE0CBE" w:rsidRDefault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4 194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Pr="00AE0CBE" w:rsidRDefault="00B5521B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16" w:type="dxa"/>
          </w:tcPr>
          <w:p w:rsidR="00B5175D" w:rsidRPr="00AE0CBE" w:rsidRDefault="00B5175D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Машинистка, оператор ЭВМ</w:t>
            </w:r>
          </w:p>
        </w:tc>
        <w:tc>
          <w:tcPr>
            <w:tcW w:w="2096" w:type="dxa"/>
          </w:tcPr>
          <w:p w:rsidR="00B5175D" w:rsidRPr="00AE0CBE" w:rsidRDefault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3 671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Pr="00AE0CBE" w:rsidRDefault="00B5521B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16" w:type="dxa"/>
          </w:tcPr>
          <w:p w:rsidR="00B5175D" w:rsidRPr="00AE0CBE" w:rsidRDefault="00B5175D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Техник по эксплуатации зданий</w:t>
            </w:r>
          </w:p>
        </w:tc>
        <w:tc>
          <w:tcPr>
            <w:tcW w:w="2096" w:type="dxa"/>
          </w:tcPr>
          <w:p w:rsidR="00B5175D" w:rsidRPr="00AE0CBE" w:rsidRDefault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3 353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Pr="00AE0CBE" w:rsidRDefault="00B5521B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16" w:type="dxa"/>
          </w:tcPr>
          <w:p w:rsidR="00B5175D" w:rsidRPr="00AE0CBE" w:rsidRDefault="00B5175D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096" w:type="dxa"/>
          </w:tcPr>
          <w:p w:rsidR="00B5175D" w:rsidRDefault="00B5175D" w:rsidP="00F10130">
            <w:pPr>
              <w:ind w:firstLine="0"/>
              <w:jc w:val="center"/>
            </w:pPr>
            <w:r w:rsidRPr="00040ADD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040ADD">
              <w:rPr>
                <w:rFonts w:ascii="Times New Roman" w:hAnsi="Times New Roman"/>
                <w:sz w:val="24"/>
              </w:rPr>
              <w:t>353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Pr="00AE0CBE" w:rsidRDefault="00B5521B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16" w:type="dxa"/>
          </w:tcPr>
          <w:p w:rsidR="00B5175D" w:rsidRPr="00AE0CBE" w:rsidRDefault="00B5175D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Курьер</w:t>
            </w:r>
          </w:p>
        </w:tc>
        <w:tc>
          <w:tcPr>
            <w:tcW w:w="2096" w:type="dxa"/>
          </w:tcPr>
          <w:p w:rsidR="00B5175D" w:rsidRPr="00AE0CBE" w:rsidRDefault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2 765</w:t>
            </w:r>
          </w:p>
        </w:tc>
      </w:tr>
    </w:tbl>
    <w:p w:rsidR="002139E1" w:rsidRPr="00B27D64" w:rsidRDefault="002139E1" w:rsidP="002139E1">
      <w:pPr>
        <w:pStyle w:val="a5"/>
        <w:jc w:val="center"/>
        <w:rPr>
          <w:rFonts w:ascii="Times New Roman" w:hAnsi="Times New Roman"/>
          <w:szCs w:val="26"/>
        </w:rPr>
      </w:pPr>
    </w:p>
    <w:p w:rsidR="002139E1" w:rsidRPr="00B27D64" w:rsidRDefault="002139E1" w:rsidP="002139E1">
      <w:pPr>
        <w:pStyle w:val="a5"/>
        <w:jc w:val="left"/>
        <w:rPr>
          <w:rFonts w:ascii="Times New Roman" w:hAnsi="Times New Roman"/>
          <w:szCs w:val="26"/>
        </w:rPr>
      </w:pPr>
    </w:p>
    <w:tbl>
      <w:tblPr>
        <w:tblW w:w="5000" w:type="pct"/>
        <w:tblLook w:val="04A0"/>
      </w:tblPr>
      <w:tblGrid>
        <w:gridCol w:w="4810"/>
        <w:gridCol w:w="4761"/>
      </w:tblGrid>
      <w:tr w:rsidR="004F073C" w:rsidTr="004F073C">
        <w:tc>
          <w:tcPr>
            <w:tcW w:w="2513" w:type="pct"/>
            <w:hideMark/>
          </w:tcPr>
          <w:p w:rsidR="00B5175D" w:rsidRDefault="004F073C" w:rsidP="00FE0BA9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Глава </w:t>
            </w:r>
          </w:p>
          <w:p w:rsidR="004F073C" w:rsidRDefault="004F073C" w:rsidP="00B5175D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Павловского муниципального района</w:t>
            </w:r>
          </w:p>
        </w:tc>
        <w:tc>
          <w:tcPr>
            <w:tcW w:w="2487" w:type="pct"/>
          </w:tcPr>
          <w:p w:rsidR="004F073C" w:rsidRDefault="004F073C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4F073C" w:rsidRDefault="004F073C">
            <w:pPr>
              <w:ind w:firstLine="0"/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М.Н. Янцов</w:t>
            </w:r>
          </w:p>
        </w:tc>
      </w:tr>
    </w:tbl>
    <w:p w:rsidR="00627EAF" w:rsidRDefault="00627EAF">
      <w:pPr>
        <w:ind w:firstLine="0"/>
        <w:jc w:val="lef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br w:type="page"/>
      </w:r>
    </w:p>
    <w:p w:rsidR="0011374F" w:rsidRDefault="0011374F" w:rsidP="00627EAF">
      <w:pPr>
        <w:pStyle w:val="a5"/>
        <w:jc w:val="center"/>
        <w:rPr>
          <w:rFonts w:ascii="Times New Roman" w:hAnsi="Times New Roman"/>
          <w:szCs w:val="26"/>
        </w:rPr>
      </w:pPr>
    </w:p>
    <w:tbl>
      <w:tblPr>
        <w:tblpPr w:leftFromText="180" w:rightFromText="180" w:vertAnchor="text" w:horzAnchor="margin" w:tblpXSpec="right" w:tblpY="134"/>
        <w:tblW w:w="2353" w:type="pct"/>
        <w:tblLook w:val="04A0"/>
      </w:tblPr>
      <w:tblGrid>
        <w:gridCol w:w="4504"/>
      </w:tblGrid>
      <w:tr w:rsidR="0011374F" w:rsidRPr="003C3B3F" w:rsidTr="00B5175D">
        <w:tc>
          <w:tcPr>
            <w:tcW w:w="5000" w:type="pct"/>
          </w:tcPr>
          <w:p w:rsidR="0011374F" w:rsidRPr="003C3B3F" w:rsidRDefault="0011374F" w:rsidP="00B5521B">
            <w:pPr>
              <w:ind w:left="34" w:firstLine="0"/>
              <w:rPr>
                <w:rFonts w:ascii="Times New Roman" w:hAnsi="Times New Roman"/>
                <w:szCs w:val="26"/>
              </w:rPr>
            </w:pPr>
            <w:r w:rsidRPr="003C3B3F">
              <w:rPr>
                <w:rFonts w:ascii="Times New Roman" w:hAnsi="Times New Roman"/>
                <w:szCs w:val="26"/>
              </w:rPr>
              <w:t xml:space="preserve">Приложение № </w:t>
            </w:r>
            <w:r w:rsidR="003F0A7F">
              <w:rPr>
                <w:rFonts w:ascii="Times New Roman" w:hAnsi="Times New Roman"/>
                <w:szCs w:val="26"/>
              </w:rPr>
              <w:t>2</w:t>
            </w:r>
          </w:p>
          <w:p w:rsidR="0011374F" w:rsidRDefault="0011374F" w:rsidP="00B5521B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к </w:t>
            </w:r>
            <w:r w:rsidRPr="00B27D64">
              <w:rPr>
                <w:rFonts w:ascii="Times New Roman" w:hAnsi="Times New Roman"/>
                <w:szCs w:val="26"/>
              </w:rPr>
              <w:t>Положени</w:t>
            </w:r>
            <w:r>
              <w:rPr>
                <w:rFonts w:ascii="Times New Roman" w:hAnsi="Times New Roman"/>
                <w:szCs w:val="26"/>
              </w:rPr>
              <w:t xml:space="preserve">ю </w:t>
            </w:r>
            <w:r w:rsidRPr="004021F8">
              <w:rPr>
                <w:rFonts w:ascii="Times New Roman" w:hAnsi="Times New Roman"/>
                <w:szCs w:val="26"/>
              </w:rPr>
              <w:t>об оплате труда работников, замещающих должности, не отнесенные к должностям муниципальной службы в администрации Павловского муниципального района</w:t>
            </w:r>
          </w:p>
          <w:p w:rsidR="00B5175D" w:rsidRPr="003C3B3F" w:rsidRDefault="00B5175D" w:rsidP="00B5521B">
            <w:pPr>
              <w:ind w:firstLine="0"/>
              <w:rPr>
                <w:rFonts w:ascii="Times New Roman" w:hAnsi="Times New Roman"/>
                <w:szCs w:val="26"/>
              </w:rPr>
            </w:pPr>
          </w:p>
        </w:tc>
      </w:tr>
    </w:tbl>
    <w:p w:rsidR="00627EAF" w:rsidRDefault="00627EAF" w:rsidP="00627EAF">
      <w:pPr>
        <w:pStyle w:val="a5"/>
        <w:jc w:val="center"/>
        <w:rPr>
          <w:rFonts w:ascii="Times New Roman" w:hAnsi="Times New Roman"/>
          <w:szCs w:val="26"/>
        </w:rPr>
      </w:pPr>
    </w:p>
    <w:p w:rsidR="00627EAF" w:rsidRDefault="00627EAF" w:rsidP="00627EAF">
      <w:pPr>
        <w:pStyle w:val="a5"/>
        <w:jc w:val="center"/>
        <w:rPr>
          <w:rFonts w:ascii="Times New Roman" w:hAnsi="Times New Roman"/>
          <w:szCs w:val="26"/>
        </w:rPr>
      </w:pPr>
    </w:p>
    <w:p w:rsidR="00627EAF" w:rsidRDefault="00627EAF" w:rsidP="00627EAF">
      <w:pPr>
        <w:pStyle w:val="a5"/>
        <w:jc w:val="center"/>
        <w:rPr>
          <w:rFonts w:ascii="Times New Roman" w:hAnsi="Times New Roman"/>
          <w:szCs w:val="26"/>
        </w:rPr>
      </w:pPr>
    </w:p>
    <w:p w:rsidR="00627EAF" w:rsidRDefault="00627EAF" w:rsidP="00627EAF">
      <w:pPr>
        <w:pStyle w:val="a5"/>
        <w:jc w:val="center"/>
        <w:rPr>
          <w:rFonts w:ascii="Times New Roman" w:hAnsi="Times New Roman"/>
          <w:szCs w:val="26"/>
        </w:rPr>
      </w:pPr>
    </w:p>
    <w:p w:rsidR="00627EAF" w:rsidRDefault="00627EAF" w:rsidP="00627EAF">
      <w:pPr>
        <w:pStyle w:val="a5"/>
        <w:jc w:val="center"/>
        <w:rPr>
          <w:rFonts w:ascii="Times New Roman" w:hAnsi="Times New Roman"/>
          <w:szCs w:val="26"/>
        </w:rPr>
      </w:pPr>
    </w:p>
    <w:p w:rsidR="00627EAF" w:rsidRDefault="00627EAF" w:rsidP="00627EAF">
      <w:pPr>
        <w:pStyle w:val="a5"/>
        <w:jc w:val="center"/>
        <w:rPr>
          <w:rFonts w:ascii="Times New Roman" w:hAnsi="Times New Roman"/>
          <w:szCs w:val="26"/>
        </w:rPr>
      </w:pPr>
    </w:p>
    <w:p w:rsidR="00627EAF" w:rsidRDefault="00627EAF" w:rsidP="00627EAF">
      <w:pPr>
        <w:pStyle w:val="a5"/>
        <w:jc w:val="center"/>
        <w:rPr>
          <w:rFonts w:ascii="Times New Roman" w:hAnsi="Times New Roman"/>
          <w:szCs w:val="26"/>
        </w:rPr>
      </w:pPr>
    </w:p>
    <w:p w:rsidR="00B5175D" w:rsidRDefault="00B5175D" w:rsidP="00B5175D">
      <w:pPr>
        <w:pStyle w:val="a5"/>
        <w:ind w:firstLine="0"/>
        <w:jc w:val="center"/>
        <w:rPr>
          <w:rFonts w:ascii="Times New Roman" w:hAnsi="Times New Roman"/>
          <w:szCs w:val="26"/>
        </w:rPr>
      </w:pPr>
    </w:p>
    <w:p w:rsidR="00B5175D" w:rsidRDefault="00B5175D" w:rsidP="00B5175D">
      <w:pPr>
        <w:pStyle w:val="a5"/>
        <w:ind w:firstLine="0"/>
        <w:jc w:val="center"/>
        <w:rPr>
          <w:rFonts w:ascii="Times New Roman" w:hAnsi="Times New Roman"/>
          <w:szCs w:val="26"/>
        </w:rPr>
      </w:pPr>
    </w:p>
    <w:p w:rsidR="00627EAF" w:rsidRDefault="00627EAF" w:rsidP="00B5175D">
      <w:pPr>
        <w:pStyle w:val="a5"/>
        <w:ind w:firstLine="0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РАЗМЕРЫ</w:t>
      </w:r>
    </w:p>
    <w:p w:rsidR="00627EAF" w:rsidRDefault="00627EAF" w:rsidP="00B5175D">
      <w:pPr>
        <w:pStyle w:val="a5"/>
        <w:ind w:firstLine="0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ежемесячного денежного поощрения по</w:t>
      </w:r>
      <w:r w:rsidRPr="00B27D64">
        <w:rPr>
          <w:rFonts w:ascii="Times New Roman" w:hAnsi="Times New Roman"/>
          <w:szCs w:val="26"/>
        </w:rPr>
        <w:t xml:space="preserve"> должност</w:t>
      </w:r>
      <w:r>
        <w:rPr>
          <w:rFonts w:ascii="Times New Roman" w:hAnsi="Times New Roman"/>
          <w:szCs w:val="26"/>
        </w:rPr>
        <w:t>ям</w:t>
      </w:r>
      <w:r w:rsidRPr="00B27D64">
        <w:rPr>
          <w:rFonts w:ascii="Times New Roman" w:hAnsi="Times New Roman"/>
          <w:szCs w:val="26"/>
        </w:rPr>
        <w:t>,</w:t>
      </w:r>
    </w:p>
    <w:p w:rsidR="00627EAF" w:rsidRDefault="00627EAF" w:rsidP="00B5175D">
      <w:pPr>
        <w:pStyle w:val="a5"/>
        <w:ind w:firstLine="0"/>
        <w:jc w:val="center"/>
        <w:rPr>
          <w:rFonts w:ascii="Times New Roman" w:hAnsi="Times New Roman"/>
          <w:szCs w:val="26"/>
        </w:rPr>
      </w:pPr>
      <w:r w:rsidRPr="004021F8">
        <w:rPr>
          <w:rFonts w:ascii="Times New Roman" w:hAnsi="Times New Roman"/>
          <w:szCs w:val="26"/>
        </w:rPr>
        <w:t>не отнесенны</w:t>
      </w:r>
      <w:r>
        <w:rPr>
          <w:rFonts w:ascii="Times New Roman" w:hAnsi="Times New Roman"/>
          <w:szCs w:val="26"/>
        </w:rPr>
        <w:t>м</w:t>
      </w:r>
      <w:r w:rsidRPr="004021F8">
        <w:rPr>
          <w:rFonts w:ascii="Times New Roman" w:hAnsi="Times New Roman"/>
          <w:szCs w:val="26"/>
        </w:rPr>
        <w:t xml:space="preserve"> к должностям муниципальной службы</w:t>
      </w:r>
    </w:p>
    <w:p w:rsidR="00627EAF" w:rsidRDefault="00627EAF" w:rsidP="00B5175D">
      <w:pPr>
        <w:pStyle w:val="a5"/>
        <w:ind w:firstLine="0"/>
        <w:jc w:val="center"/>
        <w:rPr>
          <w:rFonts w:ascii="Times New Roman" w:hAnsi="Times New Roman"/>
          <w:szCs w:val="26"/>
        </w:rPr>
      </w:pPr>
      <w:r w:rsidRPr="004021F8">
        <w:rPr>
          <w:rFonts w:ascii="Times New Roman" w:hAnsi="Times New Roman"/>
          <w:szCs w:val="26"/>
        </w:rPr>
        <w:t>в администрации Павловского муниципального района</w:t>
      </w:r>
    </w:p>
    <w:p w:rsidR="00627EAF" w:rsidRPr="00B27D64" w:rsidRDefault="00627EAF" w:rsidP="00627EAF">
      <w:pPr>
        <w:pStyle w:val="a5"/>
        <w:jc w:val="center"/>
        <w:rPr>
          <w:rFonts w:ascii="Times New Roman" w:hAnsi="Times New Roman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670"/>
        <w:gridCol w:w="2942"/>
      </w:tblGrid>
      <w:tr w:rsidR="00627EAF" w:rsidRPr="00B27D64" w:rsidTr="004F073C">
        <w:tc>
          <w:tcPr>
            <w:tcW w:w="501" w:type="pct"/>
          </w:tcPr>
          <w:p w:rsidR="00627EAF" w:rsidRPr="00AE0CBE" w:rsidRDefault="00627EAF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62" w:type="pct"/>
          </w:tcPr>
          <w:p w:rsidR="00627EAF" w:rsidRPr="00AE0CBE" w:rsidRDefault="00627EAF" w:rsidP="00B552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537" w:type="pct"/>
          </w:tcPr>
          <w:p w:rsidR="00627EAF" w:rsidRPr="00AE0CBE" w:rsidRDefault="00627EAF" w:rsidP="00B5521B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Размер ежемесячного денежного поощрения (количество должностных окладов)</w:t>
            </w:r>
          </w:p>
        </w:tc>
      </w:tr>
      <w:tr w:rsidR="00B5521B" w:rsidRPr="00B27D64" w:rsidTr="004F073C">
        <w:tc>
          <w:tcPr>
            <w:tcW w:w="501" w:type="pct"/>
          </w:tcPr>
          <w:p w:rsidR="00B5521B" w:rsidRPr="00AE0CBE" w:rsidRDefault="00B5521B" w:rsidP="00B5521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2" w:type="pct"/>
          </w:tcPr>
          <w:p w:rsidR="00B5521B" w:rsidRPr="00AE0CBE" w:rsidRDefault="00B5521B" w:rsidP="00B5521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 xml:space="preserve">Начальник: службы по эксплуатации административных зданий, группы, отделения </w:t>
            </w:r>
          </w:p>
        </w:tc>
        <w:tc>
          <w:tcPr>
            <w:tcW w:w="1537" w:type="pct"/>
          </w:tcPr>
          <w:p w:rsidR="00B5521B" w:rsidRPr="00AE0CBE" w:rsidRDefault="00B5521B" w:rsidP="00B5521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4</w:t>
            </w:r>
          </w:p>
        </w:tc>
      </w:tr>
      <w:tr w:rsidR="00B5521B" w:rsidRPr="00B27D64" w:rsidTr="004F073C">
        <w:tc>
          <w:tcPr>
            <w:tcW w:w="501" w:type="pct"/>
          </w:tcPr>
          <w:p w:rsidR="00B5521B" w:rsidRPr="00AE0CBE" w:rsidRDefault="00B5521B" w:rsidP="00B5521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2" w:type="pct"/>
          </w:tcPr>
          <w:p w:rsidR="00B5521B" w:rsidRPr="00AE0CBE" w:rsidRDefault="00B5521B" w:rsidP="00B5521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1537" w:type="pct"/>
          </w:tcPr>
          <w:p w:rsidR="00B5521B" w:rsidRPr="00AE0CBE" w:rsidRDefault="00B5521B" w:rsidP="00B5521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4</w:t>
            </w:r>
          </w:p>
        </w:tc>
      </w:tr>
      <w:tr w:rsidR="00B5521B" w:rsidRPr="00B27D64" w:rsidTr="004F073C">
        <w:tc>
          <w:tcPr>
            <w:tcW w:w="501" w:type="pct"/>
          </w:tcPr>
          <w:p w:rsidR="00B5521B" w:rsidRDefault="00B5521B" w:rsidP="00B5521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2" w:type="pct"/>
          </w:tcPr>
          <w:p w:rsidR="00B5521B" w:rsidRPr="00AE0CBE" w:rsidRDefault="00B5521B" w:rsidP="00B5521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1537" w:type="pct"/>
          </w:tcPr>
          <w:p w:rsidR="00B5521B" w:rsidRPr="00AE0CBE" w:rsidRDefault="00B5521B" w:rsidP="00B5521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4</w:t>
            </w:r>
          </w:p>
        </w:tc>
      </w:tr>
      <w:tr w:rsidR="00B5521B" w:rsidRPr="00B27D64" w:rsidTr="004F073C">
        <w:tc>
          <w:tcPr>
            <w:tcW w:w="501" w:type="pct"/>
          </w:tcPr>
          <w:p w:rsidR="00B5521B" w:rsidRPr="00AE0CBE" w:rsidRDefault="00B5521B" w:rsidP="00B5521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2" w:type="pct"/>
          </w:tcPr>
          <w:p w:rsidR="00B5521B" w:rsidRPr="00AE0CBE" w:rsidRDefault="00B5521B" w:rsidP="00B5521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Ведущий инженер, ведущий экономист, ведущий юрисконсульт</w:t>
            </w:r>
          </w:p>
        </w:tc>
        <w:tc>
          <w:tcPr>
            <w:tcW w:w="1537" w:type="pct"/>
          </w:tcPr>
          <w:p w:rsidR="00B5521B" w:rsidRPr="00AE0CBE" w:rsidRDefault="00B5521B" w:rsidP="00B5521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4</w:t>
            </w:r>
          </w:p>
        </w:tc>
      </w:tr>
      <w:tr w:rsidR="00B5521B" w:rsidRPr="00B27D64" w:rsidTr="004F073C">
        <w:tc>
          <w:tcPr>
            <w:tcW w:w="501" w:type="pct"/>
          </w:tcPr>
          <w:p w:rsidR="00B5521B" w:rsidRPr="00AE0CBE" w:rsidRDefault="00B5521B" w:rsidP="00B5521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2" w:type="pct"/>
          </w:tcPr>
          <w:p w:rsidR="00B5521B" w:rsidRPr="00AE0CBE" w:rsidRDefault="00B5521B" w:rsidP="00B5521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Секретарь-референт</w:t>
            </w:r>
          </w:p>
        </w:tc>
        <w:tc>
          <w:tcPr>
            <w:tcW w:w="1537" w:type="pct"/>
          </w:tcPr>
          <w:p w:rsidR="00B5521B" w:rsidRPr="00AE0CBE" w:rsidRDefault="00B5521B" w:rsidP="00B5521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4</w:t>
            </w:r>
          </w:p>
        </w:tc>
      </w:tr>
      <w:tr w:rsidR="00B5521B" w:rsidRPr="00B27D64" w:rsidTr="004F073C">
        <w:tc>
          <w:tcPr>
            <w:tcW w:w="501" w:type="pct"/>
          </w:tcPr>
          <w:p w:rsidR="00B5521B" w:rsidRPr="00AE0CBE" w:rsidRDefault="00B5521B" w:rsidP="00B5521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62" w:type="pct"/>
          </w:tcPr>
          <w:p w:rsidR="00B5521B" w:rsidRPr="00AE0CBE" w:rsidRDefault="00B5521B" w:rsidP="00B5521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муниципальным архивом</w:t>
            </w:r>
          </w:p>
        </w:tc>
        <w:tc>
          <w:tcPr>
            <w:tcW w:w="1537" w:type="pct"/>
          </w:tcPr>
          <w:p w:rsidR="00B5521B" w:rsidRPr="00AE0CBE" w:rsidRDefault="00B5521B" w:rsidP="00B5521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4</w:t>
            </w:r>
          </w:p>
        </w:tc>
      </w:tr>
      <w:tr w:rsidR="00B5521B" w:rsidRPr="00B27D64" w:rsidTr="004F073C">
        <w:tc>
          <w:tcPr>
            <w:tcW w:w="501" w:type="pct"/>
          </w:tcPr>
          <w:p w:rsidR="00B5521B" w:rsidRPr="00AE0CBE" w:rsidRDefault="00B5521B" w:rsidP="00B5521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62" w:type="pct"/>
          </w:tcPr>
          <w:p w:rsidR="00B5521B" w:rsidRPr="00AE0CBE" w:rsidRDefault="00B5521B" w:rsidP="00B5521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Заведующий множительным бюро, канцелярией</w:t>
            </w:r>
          </w:p>
        </w:tc>
        <w:tc>
          <w:tcPr>
            <w:tcW w:w="1537" w:type="pct"/>
          </w:tcPr>
          <w:p w:rsidR="00B5521B" w:rsidRPr="00AE0CBE" w:rsidRDefault="00B5521B" w:rsidP="00B5521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4</w:t>
            </w:r>
          </w:p>
        </w:tc>
      </w:tr>
      <w:tr w:rsidR="00B5521B" w:rsidRPr="00B27D64" w:rsidTr="004F073C">
        <w:tc>
          <w:tcPr>
            <w:tcW w:w="501" w:type="pct"/>
          </w:tcPr>
          <w:p w:rsidR="00B5521B" w:rsidRPr="00AE0CBE" w:rsidRDefault="00B5521B" w:rsidP="00B5521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62" w:type="pct"/>
          </w:tcPr>
          <w:p w:rsidR="00B5521B" w:rsidRPr="00AE0CBE" w:rsidRDefault="00B5521B" w:rsidP="00B5521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Старший инженер</w:t>
            </w:r>
          </w:p>
        </w:tc>
        <w:tc>
          <w:tcPr>
            <w:tcW w:w="1537" w:type="pct"/>
          </w:tcPr>
          <w:p w:rsidR="00B5521B" w:rsidRPr="00AE0CBE" w:rsidRDefault="00B5521B" w:rsidP="00B5521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4</w:t>
            </w:r>
          </w:p>
        </w:tc>
      </w:tr>
      <w:tr w:rsidR="00B5521B" w:rsidRPr="00B27D64" w:rsidTr="004F073C">
        <w:tc>
          <w:tcPr>
            <w:tcW w:w="501" w:type="pct"/>
          </w:tcPr>
          <w:p w:rsidR="00B5521B" w:rsidRDefault="00B5521B" w:rsidP="00B5521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62" w:type="pct"/>
          </w:tcPr>
          <w:p w:rsidR="00B5521B" w:rsidRPr="00AE0CBE" w:rsidRDefault="00B5521B" w:rsidP="00B5521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1537" w:type="pct"/>
          </w:tcPr>
          <w:p w:rsidR="00B5521B" w:rsidRPr="00AE0CBE" w:rsidRDefault="00B5521B" w:rsidP="00B5521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4</w:t>
            </w:r>
          </w:p>
        </w:tc>
      </w:tr>
      <w:tr w:rsidR="00B5521B" w:rsidRPr="00B27D64" w:rsidTr="004F073C">
        <w:tc>
          <w:tcPr>
            <w:tcW w:w="501" w:type="pct"/>
          </w:tcPr>
          <w:p w:rsidR="00B5521B" w:rsidRPr="00AE0CBE" w:rsidRDefault="00B5521B" w:rsidP="00B5521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62" w:type="pct"/>
          </w:tcPr>
          <w:p w:rsidR="00B5521B" w:rsidRPr="00AE0CBE" w:rsidRDefault="00B5521B" w:rsidP="00B5521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Экономист, юрисконсульт</w:t>
            </w:r>
          </w:p>
        </w:tc>
        <w:tc>
          <w:tcPr>
            <w:tcW w:w="1537" w:type="pct"/>
          </w:tcPr>
          <w:p w:rsidR="00B5521B" w:rsidRPr="00AE0CBE" w:rsidRDefault="00B5521B" w:rsidP="00B5521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4</w:t>
            </w:r>
          </w:p>
        </w:tc>
      </w:tr>
      <w:tr w:rsidR="00B5521B" w:rsidRPr="00B27D64" w:rsidTr="004F073C">
        <w:tc>
          <w:tcPr>
            <w:tcW w:w="501" w:type="pct"/>
          </w:tcPr>
          <w:p w:rsidR="00B5521B" w:rsidRPr="00AE0CBE" w:rsidRDefault="00B5521B" w:rsidP="00B5521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62" w:type="pct"/>
          </w:tcPr>
          <w:p w:rsidR="00B5521B" w:rsidRPr="00AE0CBE" w:rsidRDefault="00B5521B" w:rsidP="00B5521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Старший инспектор, старший инспектор-делопроизводитель</w:t>
            </w:r>
          </w:p>
        </w:tc>
        <w:tc>
          <w:tcPr>
            <w:tcW w:w="1537" w:type="pct"/>
          </w:tcPr>
          <w:p w:rsidR="00B5521B" w:rsidRPr="00040E02" w:rsidRDefault="00B5521B" w:rsidP="00B5521B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E0CBE">
              <w:rPr>
                <w:rFonts w:ascii="Times New Roman" w:hAnsi="Times New Roman"/>
                <w:sz w:val="24"/>
              </w:rPr>
              <w:t>от 1 до 4</w:t>
            </w:r>
          </w:p>
        </w:tc>
      </w:tr>
      <w:tr w:rsidR="00B5521B" w:rsidRPr="00B27D64" w:rsidTr="004F073C">
        <w:tc>
          <w:tcPr>
            <w:tcW w:w="501" w:type="pct"/>
          </w:tcPr>
          <w:p w:rsidR="00B5521B" w:rsidRPr="00AE0CBE" w:rsidRDefault="00B5521B" w:rsidP="00B5521B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62" w:type="pct"/>
          </w:tcPr>
          <w:p w:rsidR="00B5521B" w:rsidRPr="00AE0CBE" w:rsidRDefault="00B5521B" w:rsidP="00B5521B">
            <w:pPr>
              <w:rPr>
                <w:rFonts w:ascii="Times New Roman" w:hAnsi="Times New Roman"/>
                <w:sz w:val="24"/>
              </w:rPr>
            </w:pPr>
            <w:r w:rsidRPr="00AE0CBE"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w="1537" w:type="pct"/>
          </w:tcPr>
          <w:p w:rsidR="00B5521B" w:rsidRPr="00AE0CBE" w:rsidRDefault="00B5521B" w:rsidP="00B5521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 xml:space="preserve">от 1 до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5521B" w:rsidRPr="00B27D64" w:rsidTr="004F073C">
        <w:tc>
          <w:tcPr>
            <w:tcW w:w="501" w:type="pct"/>
          </w:tcPr>
          <w:p w:rsidR="00B5521B" w:rsidRPr="00AE0CBE" w:rsidRDefault="00B5521B" w:rsidP="00B5521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62" w:type="pct"/>
          </w:tcPr>
          <w:p w:rsidR="00B5521B" w:rsidRPr="00AE0CBE" w:rsidRDefault="00B5521B" w:rsidP="00B5521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Машинистка, оператор ЭВМ</w:t>
            </w:r>
          </w:p>
        </w:tc>
        <w:tc>
          <w:tcPr>
            <w:tcW w:w="1537" w:type="pct"/>
          </w:tcPr>
          <w:p w:rsidR="00B5521B" w:rsidRPr="00AE0CBE" w:rsidRDefault="00B5521B" w:rsidP="00B5521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3</w:t>
            </w:r>
          </w:p>
        </w:tc>
      </w:tr>
      <w:tr w:rsidR="00B5521B" w:rsidRPr="00B27D64" w:rsidTr="004F073C">
        <w:tc>
          <w:tcPr>
            <w:tcW w:w="501" w:type="pct"/>
          </w:tcPr>
          <w:p w:rsidR="00B5521B" w:rsidRPr="00AE0CBE" w:rsidRDefault="00B5521B" w:rsidP="00B5521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62" w:type="pct"/>
          </w:tcPr>
          <w:p w:rsidR="00B5521B" w:rsidRPr="00AE0CBE" w:rsidRDefault="00B5521B" w:rsidP="00B5521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Техник по эксплуатации зданий</w:t>
            </w:r>
          </w:p>
        </w:tc>
        <w:tc>
          <w:tcPr>
            <w:tcW w:w="1537" w:type="pct"/>
          </w:tcPr>
          <w:p w:rsidR="00B5521B" w:rsidRPr="00AE0CBE" w:rsidRDefault="00B5521B" w:rsidP="00B5521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3</w:t>
            </w:r>
          </w:p>
        </w:tc>
      </w:tr>
      <w:tr w:rsidR="00B5521B" w:rsidRPr="00B27D64" w:rsidTr="004F073C">
        <w:tc>
          <w:tcPr>
            <w:tcW w:w="501" w:type="pct"/>
          </w:tcPr>
          <w:p w:rsidR="00B5521B" w:rsidRPr="00AE0CBE" w:rsidRDefault="00B5521B" w:rsidP="00B5521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62" w:type="pct"/>
          </w:tcPr>
          <w:p w:rsidR="00B5521B" w:rsidRPr="00AE0CBE" w:rsidRDefault="00B5521B" w:rsidP="00B5521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1537" w:type="pct"/>
          </w:tcPr>
          <w:p w:rsidR="00B5521B" w:rsidRPr="00AE0CBE" w:rsidRDefault="00B5521B" w:rsidP="00B5521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3</w:t>
            </w:r>
          </w:p>
        </w:tc>
      </w:tr>
      <w:tr w:rsidR="00B5521B" w:rsidRPr="00B27D64" w:rsidTr="004F073C">
        <w:tc>
          <w:tcPr>
            <w:tcW w:w="501" w:type="pct"/>
          </w:tcPr>
          <w:p w:rsidR="00B5521B" w:rsidRPr="00AE0CBE" w:rsidRDefault="00B5521B" w:rsidP="00B5521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62" w:type="pct"/>
          </w:tcPr>
          <w:p w:rsidR="00B5521B" w:rsidRPr="00AE0CBE" w:rsidRDefault="00B5521B" w:rsidP="00B5521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Курьер</w:t>
            </w:r>
          </w:p>
        </w:tc>
        <w:tc>
          <w:tcPr>
            <w:tcW w:w="1537" w:type="pct"/>
          </w:tcPr>
          <w:p w:rsidR="00B5521B" w:rsidRPr="00AE0CBE" w:rsidRDefault="00B5521B" w:rsidP="00B5521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3</w:t>
            </w:r>
          </w:p>
        </w:tc>
      </w:tr>
    </w:tbl>
    <w:p w:rsidR="000E486D" w:rsidRDefault="000E486D" w:rsidP="009B19CA">
      <w:pPr>
        <w:ind w:firstLine="0"/>
        <w:rPr>
          <w:rFonts w:ascii="Times New Roman" w:hAnsi="Times New Roman"/>
          <w:szCs w:val="26"/>
        </w:rPr>
      </w:pPr>
    </w:p>
    <w:p w:rsidR="00D1203D" w:rsidRDefault="00D1203D" w:rsidP="009B19CA">
      <w:pPr>
        <w:ind w:firstLine="0"/>
        <w:rPr>
          <w:rFonts w:ascii="Times New Roman" w:hAnsi="Times New Roman"/>
          <w:szCs w:val="26"/>
        </w:rPr>
      </w:pPr>
    </w:p>
    <w:tbl>
      <w:tblPr>
        <w:tblW w:w="5000" w:type="pct"/>
        <w:tblLook w:val="04A0"/>
      </w:tblPr>
      <w:tblGrid>
        <w:gridCol w:w="4810"/>
        <w:gridCol w:w="4761"/>
      </w:tblGrid>
      <w:tr w:rsidR="004F073C" w:rsidTr="004F073C">
        <w:tc>
          <w:tcPr>
            <w:tcW w:w="2513" w:type="pct"/>
            <w:hideMark/>
          </w:tcPr>
          <w:p w:rsidR="00B5175D" w:rsidRDefault="004F073C" w:rsidP="00FE0BA9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Глава </w:t>
            </w:r>
          </w:p>
          <w:p w:rsidR="004F073C" w:rsidRDefault="004F073C" w:rsidP="00B5175D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Павловского муниципального района</w:t>
            </w:r>
          </w:p>
        </w:tc>
        <w:tc>
          <w:tcPr>
            <w:tcW w:w="2487" w:type="pct"/>
          </w:tcPr>
          <w:p w:rsidR="004F073C" w:rsidRDefault="004F073C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4F073C" w:rsidRDefault="004F073C">
            <w:pPr>
              <w:ind w:firstLine="0"/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М.Н. Янцов</w:t>
            </w:r>
          </w:p>
        </w:tc>
      </w:tr>
    </w:tbl>
    <w:p w:rsidR="00D1203D" w:rsidRDefault="00D1203D" w:rsidP="009B19CA">
      <w:pPr>
        <w:ind w:firstLine="0"/>
        <w:rPr>
          <w:rFonts w:ascii="Times New Roman" w:hAnsi="Times New Roman"/>
          <w:szCs w:val="26"/>
        </w:rPr>
      </w:pPr>
    </w:p>
    <w:sectPr w:rsidR="00D1203D" w:rsidSect="008C334D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D15" w:rsidRDefault="004F2D15" w:rsidP="00523960">
      <w:r>
        <w:separator/>
      </w:r>
    </w:p>
  </w:endnote>
  <w:endnote w:type="continuationSeparator" w:id="1">
    <w:p w:rsidR="004F2D15" w:rsidRDefault="004F2D15" w:rsidP="00523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D15" w:rsidRDefault="004F2D15" w:rsidP="00523960">
      <w:r>
        <w:separator/>
      </w:r>
    </w:p>
  </w:footnote>
  <w:footnote w:type="continuationSeparator" w:id="1">
    <w:p w:rsidR="004F2D15" w:rsidRDefault="004F2D15" w:rsidP="00523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002"/>
    <w:multiLevelType w:val="hybridMultilevel"/>
    <w:tmpl w:val="1500F43A"/>
    <w:lvl w:ilvl="0" w:tplc="C592106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B87016"/>
    <w:multiLevelType w:val="hybridMultilevel"/>
    <w:tmpl w:val="F784090E"/>
    <w:lvl w:ilvl="0" w:tplc="8A183D64">
      <w:start w:val="1"/>
      <w:numFmt w:val="decimal"/>
      <w:lvlText w:val="1.%1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">
    <w:nsid w:val="32552F79"/>
    <w:multiLevelType w:val="hybridMultilevel"/>
    <w:tmpl w:val="F8B2469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2EA528B"/>
    <w:multiLevelType w:val="hybridMultilevel"/>
    <w:tmpl w:val="ADB21488"/>
    <w:lvl w:ilvl="0" w:tplc="8A183D64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9451EF5"/>
    <w:multiLevelType w:val="hybridMultilevel"/>
    <w:tmpl w:val="BA98EAFE"/>
    <w:lvl w:ilvl="0" w:tplc="C04A7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EBE08">
      <w:numFmt w:val="none"/>
      <w:lvlText w:val=""/>
      <w:lvlJc w:val="left"/>
      <w:pPr>
        <w:tabs>
          <w:tab w:val="num" w:pos="360"/>
        </w:tabs>
      </w:pPr>
    </w:lvl>
    <w:lvl w:ilvl="2" w:tplc="AEA0B316">
      <w:numFmt w:val="none"/>
      <w:lvlText w:val=""/>
      <w:lvlJc w:val="left"/>
      <w:pPr>
        <w:tabs>
          <w:tab w:val="num" w:pos="360"/>
        </w:tabs>
      </w:pPr>
    </w:lvl>
    <w:lvl w:ilvl="3" w:tplc="FA8C6074">
      <w:numFmt w:val="none"/>
      <w:lvlText w:val=""/>
      <w:lvlJc w:val="left"/>
      <w:pPr>
        <w:tabs>
          <w:tab w:val="num" w:pos="360"/>
        </w:tabs>
      </w:pPr>
    </w:lvl>
    <w:lvl w:ilvl="4" w:tplc="B04AB8FA">
      <w:numFmt w:val="none"/>
      <w:lvlText w:val=""/>
      <w:lvlJc w:val="left"/>
      <w:pPr>
        <w:tabs>
          <w:tab w:val="num" w:pos="360"/>
        </w:tabs>
      </w:pPr>
    </w:lvl>
    <w:lvl w:ilvl="5" w:tplc="E75A1104">
      <w:numFmt w:val="none"/>
      <w:lvlText w:val=""/>
      <w:lvlJc w:val="left"/>
      <w:pPr>
        <w:tabs>
          <w:tab w:val="num" w:pos="360"/>
        </w:tabs>
      </w:pPr>
    </w:lvl>
    <w:lvl w:ilvl="6" w:tplc="32B6CFBC">
      <w:numFmt w:val="none"/>
      <w:lvlText w:val=""/>
      <w:lvlJc w:val="left"/>
      <w:pPr>
        <w:tabs>
          <w:tab w:val="num" w:pos="360"/>
        </w:tabs>
      </w:pPr>
    </w:lvl>
    <w:lvl w:ilvl="7" w:tplc="E8326A70">
      <w:numFmt w:val="none"/>
      <w:lvlText w:val=""/>
      <w:lvlJc w:val="left"/>
      <w:pPr>
        <w:tabs>
          <w:tab w:val="num" w:pos="360"/>
        </w:tabs>
      </w:pPr>
    </w:lvl>
    <w:lvl w:ilvl="8" w:tplc="BD16A95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972522F"/>
    <w:multiLevelType w:val="multilevel"/>
    <w:tmpl w:val="12BAC3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BFD"/>
    <w:rsid w:val="0002157A"/>
    <w:rsid w:val="0003104E"/>
    <w:rsid w:val="000501B7"/>
    <w:rsid w:val="00063D47"/>
    <w:rsid w:val="000704EE"/>
    <w:rsid w:val="00081426"/>
    <w:rsid w:val="00096CDD"/>
    <w:rsid w:val="000A3357"/>
    <w:rsid w:val="000B69FB"/>
    <w:rsid w:val="000E486D"/>
    <w:rsid w:val="000F40F3"/>
    <w:rsid w:val="001039DE"/>
    <w:rsid w:val="0011374F"/>
    <w:rsid w:val="00126700"/>
    <w:rsid w:val="00132CF0"/>
    <w:rsid w:val="00146C8C"/>
    <w:rsid w:val="001526DA"/>
    <w:rsid w:val="00154C81"/>
    <w:rsid w:val="00176754"/>
    <w:rsid w:val="00186974"/>
    <w:rsid w:val="0019071F"/>
    <w:rsid w:val="00190D01"/>
    <w:rsid w:val="001B5755"/>
    <w:rsid w:val="001C15E2"/>
    <w:rsid w:val="002139E1"/>
    <w:rsid w:val="00216328"/>
    <w:rsid w:val="00240BE5"/>
    <w:rsid w:val="00280A13"/>
    <w:rsid w:val="00287719"/>
    <w:rsid w:val="002C4D90"/>
    <w:rsid w:val="002D0F5C"/>
    <w:rsid w:val="002E19F1"/>
    <w:rsid w:val="002E5DDA"/>
    <w:rsid w:val="002E7C9A"/>
    <w:rsid w:val="00302BBE"/>
    <w:rsid w:val="00333C1F"/>
    <w:rsid w:val="00340FCF"/>
    <w:rsid w:val="003658DF"/>
    <w:rsid w:val="00385B14"/>
    <w:rsid w:val="003865A8"/>
    <w:rsid w:val="00390DEC"/>
    <w:rsid w:val="003912BD"/>
    <w:rsid w:val="00391E4B"/>
    <w:rsid w:val="003A2050"/>
    <w:rsid w:val="003A2425"/>
    <w:rsid w:val="003B2CFE"/>
    <w:rsid w:val="003C12E2"/>
    <w:rsid w:val="003C3B3F"/>
    <w:rsid w:val="003D6D44"/>
    <w:rsid w:val="003E147A"/>
    <w:rsid w:val="003E3B77"/>
    <w:rsid w:val="003F0A7F"/>
    <w:rsid w:val="004021F8"/>
    <w:rsid w:val="00406B2E"/>
    <w:rsid w:val="00440240"/>
    <w:rsid w:val="00455124"/>
    <w:rsid w:val="00462505"/>
    <w:rsid w:val="00472346"/>
    <w:rsid w:val="00480D60"/>
    <w:rsid w:val="0048162E"/>
    <w:rsid w:val="004845DA"/>
    <w:rsid w:val="004A4DAB"/>
    <w:rsid w:val="004D1F8E"/>
    <w:rsid w:val="004D500A"/>
    <w:rsid w:val="004D7E05"/>
    <w:rsid w:val="004F073C"/>
    <w:rsid w:val="004F2D15"/>
    <w:rsid w:val="00523960"/>
    <w:rsid w:val="005450B3"/>
    <w:rsid w:val="00546107"/>
    <w:rsid w:val="005566B3"/>
    <w:rsid w:val="0056119B"/>
    <w:rsid w:val="00581D39"/>
    <w:rsid w:val="00582DFB"/>
    <w:rsid w:val="0059320C"/>
    <w:rsid w:val="005B7371"/>
    <w:rsid w:val="005D1A31"/>
    <w:rsid w:val="005D69BA"/>
    <w:rsid w:val="005E1A2A"/>
    <w:rsid w:val="005E31A5"/>
    <w:rsid w:val="005E5D2D"/>
    <w:rsid w:val="005F2C26"/>
    <w:rsid w:val="00614199"/>
    <w:rsid w:val="00616C4A"/>
    <w:rsid w:val="00623EE0"/>
    <w:rsid w:val="00627EAF"/>
    <w:rsid w:val="006324D8"/>
    <w:rsid w:val="0064310D"/>
    <w:rsid w:val="0065217A"/>
    <w:rsid w:val="0067404A"/>
    <w:rsid w:val="006F4E6D"/>
    <w:rsid w:val="006F6DC3"/>
    <w:rsid w:val="00705313"/>
    <w:rsid w:val="007176B9"/>
    <w:rsid w:val="00723B24"/>
    <w:rsid w:val="00742BFB"/>
    <w:rsid w:val="00755A3F"/>
    <w:rsid w:val="00762FF2"/>
    <w:rsid w:val="007674F6"/>
    <w:rsid w:val="0078704B"/>
    <w:rsid w:val="007B3BFD"/>
    <w:rsid w:val="007B6AE4"/>
    <w:rsid w:val="007C4A01"/>
    <w:rsid w:val="007C5638"/>
    <w:rsid w:val="007F2BD9"/>
    <w:rsid w:val="008128D9"/>
    <w:rsid w:val="008217A7"/>
    <w:rsid w:val="00851693"/>
    <w:rsid w:val="00851E07"/>
    <w:rsid w:val="00863FD8"/>
    <w:rsid w:val="00870078"/>
    <w:rsid w:val="00896163"/>
    <w:rsid w:val="008A1BFE"/>
    <w:rsid w:val="008B5CE1"/>
    <w:rsid w:val="008C06C4"/>
    <w:rsid w:val="008C2D68"/>
    <w:rsid w:val="008C334D"/>
    <w:rsid w:val="008D0788"/>
    <w:rsid w:val="00903F6C"/>
    <w:rsid w:val="00943148"/>
    <w:rsid w:val="00951785"/>
    <w:rsid w:val="009524DF"/>
    <w:rsid w:val="00952B7F"/>
    <w:rsid w:val="00985A50"/>
    <w:rsid w:val="009A1916"/>
    <w:rsid w:val="009A49B8"/>
    <w:rsid w:val="009B19CA"/>
    <w:rsid w:val="009C6F24"/>
    <w:rsid w:val="009E36BA"/>
    <w:rsid w:val="009F273B"/>
    <w:rsid w:val="00A04C82"/>
    <w:rsid w:val="00A2780B"/>
    <w:rsid w:val="00A33A78"/>
    <w:rsid w:val="00A4655A"/>
    <w:rsid w:val="00A46CFF"/>
    <w:rsid w:val="00A5016C"/>
    <w:rsid w:val="00A50BA2"/>
    <w:rsid w:val="00A54242"/>
    <w:rsid w:val="00A6015C"/>
    <w:rsid w:val="00A65766"/>
    <w:rsid w:val="00A6792B"/>
    <w:rsid w:val="00A72A86"/>
    <w:rsid w:val="00A73B41"/>
    <w:rsid w:val="00A76AD9"/>
    <w:rsid w:val="00A93F79"/>
    <w:rsid w:val="00AB6DDB"/>
    <w:rsid w:val="00AD2AD8"/>
    <w:rsid w:val="00AE0CBE"/>
    <w:rsid w:val="00B1153E"/>
    <w:rsid w:val="00B11638"/>
    <w:rsid w:val="00B139A8"/>
    <w:rsid w:val="00B27D64"/>
    <w:rsid w:val="00B32DF2"/>
    <w:rsid w:val="00B5175D"/>
    <w:rsid w:val="00B5521B"/>
    <w:rsid w:val="00B6021E"/>
    <w:rsid w:val="00B80C82"/>
    <w:rsid w:val="00B8456B"/>
    <w:rsid w:val="00B913EF"/>
    <w:rsid w:val="00BA1BD5"/>
    <w:rsid w:val="00BD1C8A"/>
    <w:rsid w:val="00BF0BC3"/>
    <w:rsid w:val="00BF5044"/>
    <w:rsid w:val="00C33655"/>
    <w:rsid w:val="00C4755E"/>
    <w:rsid w:val="00C926D3"/>
    <w:rsid w:val="00CA3438"/>
    <w:rsid w:val="00CB778A"/>
    <w:rsid w:val="00CD1987"/>
    <w:rsid w:val="00CD24A2"/>
    <w:rsid w:val="00CE6F51"/>
    <w:rsid w:val="00CF702D"/>
    <w:rsid w:val="00D1203D"/>
    <w:rsid w:val="00D438DA"/>
    <w:rsid w:val="00D52ADA"/>
    <w:rsid w:val="00D6583D"/>
    <w:rsid w:val="00D909E9"/>
    <w:rsid w:val="00D9320D"/>
    <w:rsid w:val="00D97625"/>
    <w:rsid w:val="00DC05C4"/>
    <w:rsid w:val="00DC4B52"/>
    <w:rsid w:val="00E14E0E"/>
    <w:rsid w:val="00E339ED"/>
    <w:rsid w:val="00E80365"/>
    <w:rsid w:val="00E83DF1"/>
    <w:rsid w:val="00E85372"/>
    <w:rsid w:val="00EC140A"/>
    <w:rsid w:val="00EC38F2"/>
    <w:rsid w:val="00EC4EAC"/>
    <w:rsid w:val="00ED03C5"/>
    <w:rsid w:val="00F02419"/>
    <w:rsid w:val="00F10130"/>
    <w:rsid w:val="00F13B42"/>
    <w:rsid w:val="00F33D8B"/>
    <w:rsid w:val="00F34F7B"/>
    <w:rsid w:val="00F53BB3"/>
    <w:rsid w:val="00F66553"/>
    <w:rsid w:val="00F76268"/>
    <w:rsid w:val="00F77436"/>
    <w:rsid w:val="00F816B5"/>
    <w:rsid w:val="00FB7EC3"/>
    <w:rsid w:val="00FE0BA9"/>
    <w:rsid w:val="00FE1427"/>
    <w:rsid w:val="00FE4FED"/>
    <w:rsid w:val="00FF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1374F"/>
    <w:pPr>
      <w:ind w:firstLine="567"/>
      <w:jc w:val="both"/>
    </w:pPr>
    <w:rPr>
      <w:rFonts w:ascii="Arial" w:hAnsi="Arial"/>
      <w:sz w:val="26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465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465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465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A4655A"/>
    <w:pPr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A4655A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A4655A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A4655A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A4655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524DF"/>
    <w:rPr>
      <w:rFonts w:ascii="Tahoma" w:hAnsi="Tahoma" w:cs="Tahoma"/>
      <w:sz w:val="16"/>
      <w:szCs w:val="16"/>
    </w:rPr>
  </w:style>
  <w:style w:type="paragraph" w:styleId="a5">
    <w:name w:val="Body Text"/>
    <w:aliases w:val="bt"/>
    <w:basedOn w:val="a"/>
    <w:link w:val="a6"/>
    <w:rsid w:val="005F2C26"/>
    <w:rPr>
      <w:szCs w:val="20"/>
    </w:rPr>
  </w:style>
  <w:style w:type="paragraph" w:styleId="31">
    <w:name w:val="Body Text 3"/>
    <w:basedOn w:val="a"/>
    <w:rsid w:val="005F2C26"/>
    <w:pPr>
      <w:spacing w:after="120"/>
    </w:pPr>
    <w:rPr>
      <w:sz w:val="16"/>
      <w:szCs w:val="16"/>
    </w:rPr>
  </w:style>
  <w:style w:type="paragraph" w:styleId="a7">
    <w:name w:val="Body Text Indent"/>
    <w:basedOn w:val="a"/>
    <w:rsid w:val="00A72A86"/>
    <w:pPr>
      <w:spacing w:after="120"/>
      <w:ind w:left="283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8C06C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4655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4655A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A465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A4655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rsid w:val="008C06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465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A4655A"/>
    <w:rPr>
      <w:color w:val="0000FF"/>
      <w:u w:val="none"/>
    </w:rPr>
  </w:style>
  <w:style w:type="character" w:customStyle="1" w:styleId="50">
    <w:name w:val="Заголовок 5 Знак"/>
    <w:basedOn w:val="a0"/>
    <w:link w:val="5"/>
    <w:rsid w:val="00A4655A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4655A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A4655A"/>
    <w:rPr>
      <w:rFonts w:ascii="Arial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A4655A"/>
    <w:rPr>
      <w:rFonts w:ascii="Arial" w:hAnsi="Arial" w:cs="Arial"/>
      <w:sz w:val="22"/>
      <w:szCs w:val="22"/>
    </w:rPr>
  </w:style>
  <w:style w:type="paragraph" w:customStyle="1" w:styleId="Application">
    <w:name w:val="Application!Приложение"/>
    <w:rsid w:val="00A4655A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4655A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4655A"/>
    <w:pPr>
      <w:jc w:val="center"/>
    </w:pPr>
    <w:rPr>
      <w:rFonts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A4655A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2">
    <w:name w:val="1Орган_ПР Знак"/>
    <w:basedOn w:val="a0"/>
    <w:link w:val="11"/>
    <w:rsid w:val="00A4655A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A4655A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basedOn w:val="a0"/>
    <w:link w:val="21"/>
    <w:rsid w:val="00A4655A"/>
    <w:rPr>
      <w:rFonts w:ascii="Arial" w:hAnsi="Arial" w:cs="Arial"/>
      <w:b/>
      <w:sz w:val="28"/>
      <w:szCs w:val="28"/>
      <w:lang w:eastAsia="ar-SA"/>
    </w:rPr>
  </w:style>
  <w:style w:type="paragraph" w:customStyle="1" w:styleId="32">
    <w:name w:val="3Приложение"/>
    <w:basedOn w:val="a"/>
    <w:link w:val="33"/>
    <w:qFormat/>
    <w:rsid w:val="00A4655A"/>
    <w:pPr>
      <w:ind w:left="5103" w:firstLine="0"/>
    </w:pPr>
    <w:rPr>
      <w:szCs w:val="28"/>
    </w:rPr>
  </w:style>
  <w:style w:type="character" w:customStyle="1" w:styleId="33">
    <w:name w:val="3Приложение Знак"/>
    <w:basedOn w:val="a0"/>
    <w:link w:val="32"/>
    <w:rsid w:val="00A4655A"/>
    <w:rPr>
      <w:rFonts w:ascii="Arial" w:hAnsi="Arial"/>
      <w:sz w:val="26"/>
      <w:szCs w:val="28"/>
    </w:rPr>
  </w:style>
  <w:style w:type="table" w:customStyle="1" w:styleId="40">
    <w:name w:val="4Таблица"/>
    <w:basedOn w:val="a1"/>
    <w:rsid w:val="00A465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A4655A"/>
    <w:pPr>
      <w:jc w:val="center"/>
    </w:pPr>
    <w:rPr>
      <w:b/>
    </w:rPr>
  </w:style>
  <w:style w:type="character" w:customStyle="1" w:styleId="ac">
    <w:name w:val="Название Знак"/>
    <w:basedOn w:val="a0"/>
    <w:link w:val="ab"/>
    <w:rsid w:val="00A4655A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2"/>
    <w:qFormat/>
    <w:rsid w:val="00A4655A"/>
    <w:pPr>
      <w:ind w:left="0"/>
    </w:pPr>
    <w:rPr>
      <w:sz w:val="22"/>
    </w:rPr>
  </w:style>
  <w:style w:type="paragraph" w:styleId="ad">
    <w:name w:val="caption"/>
    <w:basedOn w:val="a"/>
    <w:next w:val="a"/>
    <w:qFormat/>
    <w:rsid w:val="00A4655A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A4655A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a6">
    <w:name w:val="Основной текст Знак"/>
    <w:aliases w:val="bt Знак"/>
    <w:basedOn w:val="a0"/>
    <w:link w:val="a5"/>
    <w:locked/>
    <w:rsid w:val="00523960"/>
    <w:rPr>
      <w:rFonts w:ascii="Arial" w:hAnsi="Arial"/>
      <w:sz w:val="26"/>
    </w:rPr>
  </w:style>
  <w:style w:type="paragraph" w:styleId="ae">
    <w:name w:val="header"/>
    <w:basedOn w:val="a"/>
    <w:link w:val="af"/>
    <w:rsid w:val="005239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23960"/>
    <w:rPr>
      <w:rFonts w:ascii="Arial" w:hAnsi="Arial"/>
      <w:sz w:val="26"/>
      <w:szCs w:val="24"/>
    </w:rPr>
  </w:style>
  <w:style w:type="paragraph" w:styleId="af0">
    <w:name w:val="footer"/>
    <w:basedOn w:val="a"/>
    <w:link w:val="af1"/>
    <w:rsid w:val="005239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23960"/>
    <w:rPr>
      <w:rFonts w:ascii="Arial" w:hAnsi="Arial"/>
      <w:sz w:val="26"/>
      <w:szCs w:val="24"/>
    </w:rPr>
  </w:style>
  <w:style w:type="paragraph" w:styleId="af2">
    <w:name w:val="No Spacing"/>
    <w:uiPriority w:val="1"/>
    <w:qFormat/>
    <w:rsid w:val="000E486D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E48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2E19F1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2E19F1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0704EE"/>
    <w:pPr>
      <w:ind w:left="720"/>
      <w:contextualSpacing/>
    </w:pPr>
  </w:style>
  <w:style w:type="paragraph" w:styleId="23">
    <w:name w:val="Body Text 2"/>
    <w:basedOn w:val="a"/>
    <w:link w:val="24"/>
    <w:unhideWhenUsed/>
    <w:rsid w:val="00CD1987"/>
    <w:pPr>
      <w:spacing w:after="120" w:line="480" w:lineRule="auto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CD1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AE6C-DB7F-4057-8068-89009EE9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228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оплате труда</vt:lpstr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оплате труда</dc:title>
  <dc:creator>pnikitin</dc:creator>
  <cp:lastModifiedBy>Admin</cp:lastModifiedBy>
  <cp:revision>13</cp:revision>
  <cp:lastPrinted>2019-08-20T12:44:00Z</cp:lastPrinted>
  <dcterms:created xsi:type="dcterms:W3CDTF">2019-07-10T13:40:00Z</dcterms:created>
  <dcterms:modified xsi:type="dcterms:W3CDTF">2019-09-03T05:30:00Z</dcterms:modified>
</cp:coreProperties>
</file>