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F8" w:rsidRDefault="004021F8" w:rsidP="004021F8">
      <w:pPr>
        <w:pStyle w:val="21"/>
        <w:jc w:val="both"/>
        <w:rPr>
          <w:rFonts w:ascii="Times New Roman" w:hAnsi="Times New Roman" w:cs="Times New Roman"/>
          <w:b w:val="0"/>
        </w:rPr>
      </w:pPr>
    </w:p>
    <w:p w:rsidR="00440240" w:rsidRDefault="00440240" w:rsidP="004021F8">
      <w:pPr>
        <w:pStyle w:val="21"/>
        <w:jc w:val="both"/>
        <w:rPr>
          <w:rFonts w:ascii="Times New Roman" w:hAnsi="Times New Roman" w:cs="Times New Roman"/>
          <w:b w:val="0"/>
        </w:rPr>
      </w:pPr>
    </w:p>
    <w:p w:rsidR="00440240" w:rsidRDefault="00440240" w:rsidP="004021F8">
      <w:pPr>
        <w:pStyle w:val="21"/>
        <w:jc w:val="both"/>
        <w:rPr>
          <w:rFonts w:ascii="Times New Roman" w:hAnsi="Times New Roman" w:cs="Times New Roman"/>
          <w:b w:val="0"/>
        </w:rPr>
      </w:pPr>
    </w:p>
    <w:p w:rsidR="00440240" w:rsidRDefault="00440240" w:rsidP="004021F8">
      <w:pPr>
        <w:pStyle w:val="21"/>
        <w:jc w:val="both"/>
        <w:rPr>
          <w:rFonts w:ascii="Times New Roman" w:hAnsi="Times New Roman" w:cs="Times New Roman"/>
          <w:b w:val="0"/>
        </w:rPr>
      </w:pPr>
    </w:p>
    <w:p w:rsidR="00440240" w:rsidRDefault="00440240" w:rsidP="004021F8">
      <w:pPr>
        <w:pStyle w:val="21"/>
        <w:jc w:val="both"/>
        <w:rPr>
          <w:rFonts w:ascii="Times New Roman" w:hAnsi="Times New Roman" w:cs="Times New Roman"/>
          <w:b w:val="0"/>
        </w:rPr>
      </w:pPr>
    </w:p>
    <w:p w:rsidR="00440240" w:rsidRDefault="00440240" w:rsidP="004021F8">
      <w:pPr>
        <w:pStyle w:val="21"/>
        <w:jc w:val="both"/>
        <w:rPr>
          <w:rFonts w:ascii="Times New Roman" w:hAnsi="Times New Roman" w:cs="Times New Roman"/>
          <w:b w:val="0"/>
        </w:rPr>
      </w:pPr>
    </w:p>
    <w:p w:rsidR="00440240" w:rsidRDefault="00440240" w:rsidP="004021F8">
      <w:pPr>
        <w:pStyle w:val="21"/>
        <w:jc w:val="both"/>
        <w:rPr>
          <w:rFonts w:ascii="Times New Roman" w:hAnsi="Times New Roman" w:cs="Times New Roman"/>
          <w:b w:val="0"/>
        </w:rPr>
      </w:pPr>
    </w:p>
    <w:p w:rsidR="00440240" w:rsidRDefault="00440240" w:rsidP="004021F8">
      <w:pPr>
        <w:pStyle w:val="21"/>
        <w:jc w:val="both"/>
        <w:rPr>
          <w:rFonts w:ascii="Times New Roman" w:hAnsi="Times New Roman" w:cs="Times New Roman"/>
          <w:b w:val="0"/>
        </w:rPr>
      </w:pPr>
    </w:p>
    <w:p w:rsidR="00440240" w:rsidRDefault="00440240" w:rsidP="004021F8">
      <w:pPr>
        <w:pStyle w:val="21"/>
        <w:jc w:val="both"/>
        <w:rPr>
          <w:rFonts w:ascii="Times New Roman" w:hAnsi="Times New Roman" w:cs="Times New Roman"/>
          <w:b w:val="0"/>
        </w:rPr>
      </w:pPr>
    </w:p>
    <w:p w:rsidR="00440240" w:rsidRDefault="00440240" w:rsidP="004021F8">
      <w:pPr>
        <w:pStyle w:val="21"/>
        <w:jc w:val="both"/>
        <w:rPr>
          <w:rFonts w:ascii="Times New Roman" w:hAnsi="Times New Roman" w:cs="Times New Roman"/>
          <w:b w:val="0"/>
        </w:rPr>
      </w:pPr>
    </w:p>
    <w:p w:rsidR="00440240" w:rsidRDefault="00440240" w:rsidP="004021F8">
      <w:pPr>
        <w:pStyle w:val="21"/>
        <w:jc w:val="both"/>
        <w:rPr>
          <w:rFonts w:ascii="Times New Roman" w:hAnsi="Times New Roman" w:cs="Times New Roman"/>
          <w:b w:val="0"/>
        </w:rPr>
      </w:pPr>
    </w:p>
    <w:p w:rsidR="00A04C82" w:rsidRDefault="00A04C82" w:rsidP="004021F8">
      <w:pPr>
        <w:pStyle w:val="21"/>
        <w:jc w:val="both"/>
        <w:rPr>
          <w:rFonts w:ascii="Times New Roman" w:hAnsi="Times New Roman" w:cs="Times New Roman"/>
          <w:b w:val="0"/>
        </w:rPr>
      </w:pPr>
    </w:p>
    <w:tbl>
      <w:tblPr>
        <w:tblW w:w="0" w:type="auto"/>
        <w:tblLook w:val="04A0"/>
      </w:tblPr>
      <w:tblGrid>
        <w:gridCol w:w="6062"/>
      </w:tblGrid>
      <w:tr w:rsidR="00A04C82" w:rsidRPr="005D69BA" w:rsidTr="005D69BA">
        <w:tc>
          <w:tcPr>
            <w:tcW w:w="6062" w:type="dxa"/>
          </w:tcPr>
          <w:p w:rsidR="00A04C82" w:rsidRPr="005D69BA" w:rsidRDefault="00A04C82" w:rsidP="005D69BA">
            <w:pPr>
              <w:pStyle w:val="21"/>
              <w:ind w:right="176"/>
              <w:jc w:val="left"/>
              <w:rPr>
                <w:rFonts w:ascii="Times New Roman" w:hAnsi="Times New Roman" w:cs="Times New Roman"/>
                <w:b w:val="0"/>
              </w:rPr>
            </w:pPr>
            <w:r w:rsidRPr="005D69BA">
              <w:rPr>
                <w:rFonts w:ascii="Times New Roman" w:hAnsi="Times New Roman" w:cs="Times New Roman"/>
                <w:b w:val="0"/>
              </w:rPr>
              <w:t>О внесении изменений в постановление администрации Павловского муниципального района от 02.10.2014 № 702 «Об оплате труда работников, замещающих должности, не отнесенные к должностям муниципальной службы в администрации Павловского муниципального района»</w:t>
            </w:r>
          </w:p>
        </w:tc>
      </w:tr>
    </w:tbl>
    <w:p w:rsidR="00146C8C" w:rsidRPr="00B27D64" w:rsidRDefault="00146C8C" w:rsidP="007B3BFD">
      <w:pPr>
        <w:rPr>
          <w:rFonts w:ascii="Times New Roman" w:hAnsi="Times New Roman"/>
          <w:szCs w:val="26"/>
        </w:rPr>
      </w:pPr>
    </w:p>
    <w:p w:rsidR="00126700" w:rsidRPr="00B27D64" w:rsidRDefault="00126700" w:rsidP="007B3BFD">
      <w:pPr>
        <w:rPr>
          <w:rFonts w:ascii="Times New Roman" w:hAnsi="Times New Roman"/>
          <w:szCs w:val="26"/>
        </w:rPr>
      </w:pPr>
    </w:p>
    <w:p w:rsidR="007674F6" w:rsidRPr="008217A7" w:rsidRDefault="00240BE5" w:rsidP="00A04C82">
      <w:pPr>
        <w:ind w:right="-2" w:firstLine="709"/>
        <w:rPr>
          <w:rFonts w:ascii="Times New Roman" w:hAnsi="Times New Roman"/>
          <w:szCs w:val="26"/>
        </w:rPr>
      </w:pPr>
      <w:r w:rsidRPr="008217A7">
        <w:rPr>
          <w:rFonts w:ascii="Times New Roman" w:hAnsi="Times New Roman"/>
          <w:szCs w:val="26"/>
        </w:rPr>
        <w:t>В соответствии с</w:t>
      </w:r>
      <w:r w:rsidR="001526DA">
        <w:rPr>
          <w:rFonts w:ascii="Times New Roman" w:hAnsi="Times New Roman"/>
          <w:szCs w:val="26"/>
        </w:rPr>
        <w:t xml:space="preserve">о статьями 143, 144 Трудового кодекса Российской Федерации </w:t>
      </w:r>
      <w:r w:rsidR="00B27D64" w:rsidRPr="008217A7">
        <w:rPr>
          <w:rFonts w:ascii="Times New Roman" w:hAnsi="Times New Roman"/>
          <w:szCs w:val="26"/>
        </w:rPr>
        <w:t xml:space="preserve">администрация </w:t>
      </w:r>
      <w:r w:rsidR="007B3BFD" w:rsidRPr="008217A7">
        <w:rPr>
          <w:rFonts w:ascii="Times New Roman" w:hAnsi="Times New Roman"/>
          <w:szCs w:val="26"/>
        </w:rPr>
        <w:t xml:space="preserve">Павловского муниципального района </w:t>
      </w:r>
    </w:p>
    <w:p w:rsidR="00F76268" w:rsidRPr="008217A7" w:rsidRDefault="00F76268" w:rsidP="007B3BFD">
      <w:pPr>
        <w:rPr>
          <w:rFonts w:ascii="Times New Roman" w:hAnsi="Times New Roman"/>
          <w:szCs w:val="26"/>
        </w:rPr>
      </w:pPr>
    </w:p>
    <w:p w:rsidR="00096CDD" w:rsidRPr="008217A7" w:rsidRDefault="00B27D64" w:rsidP="007B3BFD">
      <w:pPr>
        <w:jc w:val="center"/>
        <w:rPr>
          <w:rFonts w:ascii="Times New Roman" w:hAnsi="Times New Roman"/>
          <w:szCs w:val="26"/>
        </w:rPr>
      </w:pPr>
      <w:r w:rsidRPr="008217A7">
        <w:rPr>
          <w:rFonts w:ascii="Times New Roman" w:hAnsi="Times New Roman"/>
          <w:szCs w:val="26"/>
        </w:rPr>
        <w:t>ПОСТАНОВЛЯЕТ:</w:t>
      </w:r>
    </w:p>
    <w:p w:rsidR="00B27D64" w:rsidRPr="008217A7" w:rsidRDefault="00B27D64" w:rsidP="007B3BFD">
      <w:pPr>
        <w:jc w:val="center"/>
        <w:rPr>
          <w:rFonts w:ascii="Times New Roman" w:hAnsi="Times New Roman"/>
          <w:szCs w:val="26"/>
        </w:rPr>
      </w:pPr>
    </w:p>
    <w:p w:rsidR="000704EE" w:rsidRDefault="00340FCF" w:rsidP="000704EE">
      <w:pPr>
        <w:pStyle w:val="af5"/>
        <w:numPr>
          <w:ilvl w:val="0"/>
          <w:numId w:val="6"/>
        </w:numPr>
        <w:ind w:left="0" w:firstLine="709"/>
        <w:rPr>
          <w:rFonts w:ascii="Times New Roman" w:hAnsi="Times New Roman"/>
          <w:szCs w:val="26"/>
        </w:rPr>
      </w:pPr>
      <w:r w:rsidRPr="000704EE">
        <w:rPr>
          <w:rFonts w:ascii="Times New Roman" w:hAnsi="Times New Roman"/>
          <w:szCs w:val="26"/>
        </w:rPr>
        <w:t xml:space="preserve">Внести в </w:t>
      </w:r>
      <w:r w:rsidR="003B2CFE" w:rsidRPr="000704EE">
        <w:rPr>
          <w:rFonts w:ascii="Times New Roman" w:hAnsi="Times New Roman"/>
          <w:szCs w:val="26"/>
        </w:rPr>
        <w:t>Положение о</w:t>
      </w:r>
      <w:r w:rsidR="00CD24A2" w:rsidRPr="000704EE">
        <w:rPr>
          <w:rFonts w:ascii="Times New Roman" w:hAnsi="Times New Roman"/>
          <w:szCs w:val="26"/>
        </w:rPr>
        <w:t>б оплате труда работников</w:t>
      </w:r>
      <w:r w:rsidR="004021F8" w:rsidRPr="000704EE">
        <w:rPr>
          <w:rFonts w:ascii="Times New Roman" w:hAnsi="Times New Roman"/>
          <w:szCs w:val="26"/>
        </w:rPr>
        <w:t>,</w:t>
      </w:r>
      <w:r w:rsidR="00CD24A2" w:rsidRPr="000704EE">
        <w:rPr>
          <w:rFonts w:ascii="Times New Roman" w:hAnsi="Times New Roman"/>
          <w:szCs w:val="26"/>
        </w:rPr>
        <w:t xml:space="preserve"> замещающих должности, не </w:t>
      </w:r>
      <w:r w:rsidR="004021F8" w:rsidRPr="000704EE">
        <w:rPr>
          <w:rFonts w:ascii="Times New Roman" w:hAnsi="Times New Roman"/>
          <w:szCs w:val="26"/>
        </w:rPr>
        <w:t>отнесенные к</w:t>
      </w:r>
      <w:r w:rsidR="00CD24A2" w:rsidRPr="000704EE">
        <w:rPr>
          <w:rFonts w:ascii="Times New Roman" w:hAnsi="Times New Roman"/>
          <w:szCs w:val="26"/>
        </w:rPr>
        <w:t xml:space="preserve"> должностям муниципальной службы</w:t>
      </w:r>
      <w:r w:rsidR="004021F8" w:rsidRPr="000704EE">
        <w:rPr>
          <w:rFonts w:ascii="Times New Roman" w:hAnsi="Times New Roman"/>
          <w:szCs w:val="26"/>
        </w:rPr>
        <w:t xml:space="preserve"> в администрации Павловского муниципального района,</w:t>
      </w:r>
      <w:r w:rsidR="00CD24A2" w:rsidRPr="000704EE">
        <w:rPr>
          <w:rFonts w:ascii="Times New Roman" w:hAnsi="Times New Roman"/>
          <w:szCs w:val="26"/>
        </w:rPr>
        <w:t xml:space="preserve"> </w:t>
      </w:r>
      <w:r w:rsidRPr="000704EE">
        <w:rPr>
          <w:rFonts w:ascii="Times New Roman" w:hAnsi="Times New Roman"/>
          <w:szCs w:val="26"/>
        </w:rPr>
        <w:t xml:space="preserve">утвержденное постановлением администрации Павловского муниципального района от 02.10.2014 № 702 </w:t>
      </w:r>
      <w:r w:rsidR="000704EE">
        <w:rPr>
          <w:rFonts w:ascii="Times New Roman" w:hAnsi="Times New Roman"/>
          <w:szCs w:val="26"/>
        </w:rPr>
        <w:br/>
      </w:r>
      <w:r w:rsidRPr="000704EE">
        <w:rPr>
          <w:rFonts w:ascii="Times New Roman" w:hAnsi="Times New Roman"/>
          <w:szCs w:val="26"/>
        </w:rPr>
        <w:t>«Об оплате труда работников, замещающих должности, не отнесенные к должностям муниципальной службы в администрации Павловского муниципального района»</w:t>
      </w:r>
      <w:r w:rsidR="00FE0BA9">
        <w:rPr>
          <w:rFonts w:ascii="Times New Roman" w:hAnsi="Times New Roman"/>
          <w:szCs w:val="26"/>
        </w:rPr>
        <w:t xml:space="preserve"> изменения,</w:t>
      </w:r>
      <w:r w:rsidR="00302BBE" w:rsidRPr="000704EE">
        <w:rPr>
          <w:rFonts w:ascii="Times New Roman" w:hAnsi="Times New Roman"/>
          <w:szCs w:val="26"/>
        </w:rPr>
        <w:t xml:space="preserve"> </w:t>
      </w:r>
      <w:r w:rsidR="000704EE" w:rsidRPr="000704EE">
        <w:rPr>
          <w:rFonts w:ascii="Times New Roman" w:hAnsi="Times New Roman"/>
          <w:szCs w:val="26"/>
        </w:rPr>
        <w:t xml:space="preserve">изложив </w:t>
      </w:r>
      <w:r w:rsidR="00FE0BA9">
        <w:rPr>
          <w:rFonts w:ascii="Times New Roman" w:hAnsi="Times New Roman"/>
          <w:szCs w:val="26"/>
        </w:rPr>
        <w:t>его</w:t>
      </w:r>
      <w:r w:rsidR="000704EE" w:rsidRPr="000704EE">
        <w:rPr>
          <w:rFonts w:ascii="Times New Roman" w:hAnsi="Times New Roman"/>
          <w:szCs w:val="26"/>
        </w:rPr>
        <w:t xml:space="preserve"> в редакции согласно приложению к настоящему постановлению. </w:t>
      </w:r>
    </w:p>
    <w:p w:rsidR="008C06C4" w:rsidRPr="000704EE" w:rsidRDefault="004021F8" w:rsidP="000704EE">
      <w:pPr>
        <w:pStyle w:val="af5"/>
        <w:numPr>
          <w:ilvl w:val="0"/>
          <w:numId w:val="6"/>
        </w:numPr>
        <w:ind w:left="0" w:firstLine="709"/>
        <w:rPr>
          <w:rFonts w:ascii="Times New Roman" w:hAnsi="Times New Roman"/>
          <w:szCs w:val="26"/>
        </w:rPr>
      </w:pPr>
      <w:r w:rsidRPr="000704EE">
        <w:rPr>
          <w:rFonts w:ascii="Times New Roman" w:hAnsi="Times New Roman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8C06C4" w:rsidRPr="008217A7" w:rsidRDefault="008C06C4" w:rsidP="009C6F24">
      <w:pPr>
        <w:ind w:left="360"/>
        <w:rPr>
          <w:rFonts w:ascii="Times New Roman" w:hAnsi="Times New Roman"/>
          <w:szCs w:val="26"/>
        </w:rPr>
      </w:pPr>
    </w:p>
    <w:tbl>
      <w:tblPr>
        <w:tblW w:w="5000" w:type="pct"/>
        <w:tblLook w:val="04A0"/>
      </w:tblPr>
      <w:tblGrid>
        <w:gridCol w:w="4810"/>
        <w:gridCol w:w="4761"/>
      </w:tblGrid>
      <w:tr w:rsidR="00A04C82" w:rsidRPr="008217A7" w:rsidTr="005D69BA">
        <w:tc>
          <w:tcPr>
            <w:tcW w:w="2513" w:type="pct"/>
          </w:tcPr>
          <w:p w:rsidR="00FE0BA9" w:rsidRDefault="000704EE" w:rsidP="00FE0BA9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Г</w:t>
            </w:r>
            <w:r w:rsidR="00A04C82" w:rsidRPr="008217A7">
              <w:rPr>
                <w:rFonts w:ascii="Times New Roman" w:hAnsi="Times New Roman"/>
                <w:szCs w:val="26"/>
              </w:rPr>
              <w:t>лав</w:t>
            </w:r>
            <w:r>
              <w:rPr>
                <w:rFonts w:ascii="Times New Roman" w:hAnsi="Times New Roman"/>
                <w:szCs w:val="26"/>
              </w:rPr>
              <w:t>а</w:t>
            </w:r>
            <w:r w:rsidR="00A04C82" w:rsidRPr="008217A7">
              <w:rPr>
                <w:rFonts w:ascii="Times New Roman" w:hAnsi="Times New Roman"/>
                <w:szCs w:val="26"/>
              </w:rPr>
              <w:t xml:space="preserve"> Павловского </w:t>
            </w:r>
          </w:p>
          <w:p w:rsidR="00A04C82" w:rsidRPr="008217A7" w:rsidRDefault="00A04C82" w:rsidP="00FE0BA9">
            <w:pPr>
              <w:ind w:firstLine="0"/>
              <w:rPr>
                <w:rFonts w:ascii="Times New Roman" w:hAnsi="Times New Roman"/>
                <w:szCs w:val="26"/>
              </w:rPr>
            </w:pPr>
            <w:r w:rsidRPr="008217A7">
              <w:rPr>
                <w:rFonts w:ascii="Times New Roman" w:hAnsi="Times New Roman"/>
                <w:szCs w:val="26"/>
              </w:rPr>
              <w:t>муниципального района</w:t>
            </w:r>
          </w:p>
        </w:tc>
        <w:tc>
          <w:tcPr>
            <w:tcW w:w="2487" w:type="pct"/>
          </w:tcPr>
          <w:p w:rsidR="00A04C82" w:rsidRPr="008217A7" w:rsidRDefault="00A04C82" w:rsidP="005D69BA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A04C82" w:rsidRPr="008217A7" w:rsidRDefault="000704EE" w:rsidP="005D69BA">
            <w:pPr>
              <w:ind w:firstLine="0"/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М.Н. Янцов</w:t>
            </w:r>
          </w:p>
        </w:tc>
      </w:tr>
    </w:tbl>
    <w:p w:rsidR="002E19F1" w:rsidRPr="00664445" w:rsidRDefault="002E19F1" w:rsidP="002E19F1">
      <w:pPr>
        <w:ind w:firstLine="0"/>
        <w:rPr>
          <w:rFonts w:ascii="Times New Roman" w:hAnsi="Times New Roman"/>
          <w:szCs w:val="26"/>
        </w:rPr>
      </w:pPr>
    </w:p>
    <w:p w:rsidR="002E19F1" w:rsidRPr="00664445" w:rsidRDefault="002E19F1" w:rsidP="002E19F1">
      <w:pPr>
        <w:ind w:right="-2" w:firstLine="0"/>
        <w:rPr>
          <w:rFonts w:ascii="Times New Roman" w:hAnsi="Times New Roman"/>
          <w:szCs w:val="26"/>
        </w:rPr>
      </w:pPr>
    </w:p>
    <w:p w:rsidR="002E19F1" w:rsidRPr="00664445" w:rsidRDefault="002E19F1" w:rsidP="002E19F1">
      <w:pPr>
        <w:ind w:right="-2" w:firstLine="0"/>
        <w:rPr>
          <w:rFonts w:ascii="Times New Roman" w:hAnsi="Times New Roman"/>
          <w:szCs w:val="26"/>
        </w:rPr>
      </w:pPr>
    </w:p>
    <w:p w:rsidR="002E19F1" w:rsidRPr="00664445" w:rsidRDefault="002E19F1" w:rsidP="002E19F1">
      <w:pPr>
        <w:ind w:right="-2" w:firstLine="0"/>
        <w:rPr>
          <w:rFonts w:ascii="Times New Roman" w:hAnsi="Times New Roman"/>
          <w:szCs w:val="26"/>
        </w:rPr>
      </w:pPr>
    </w:p>
    <w:p w:rsidR="002E19F1" w:rsidRPr="00664445" w:rsidRDefault="002E19F1" w:rsidP="002E19F1">
      <w:pPr>
        <w:ind w:right="-2" w:firstLine="0"/>
        <w:rPr>
          <w:rFonts w:ascii="Times New Roman" w:hAnsi="Times New Roman"/>
          <w:szCs w:val="26"/>
        </w:rPr>
      </w:pPr>
    </w:p>
    <w:p w:rsidR="002E19F1" w:rsidRPr="00664445" w:rsidRDefault="002E19F1" w:rsidP="002E19F1">
      <w:pPr>
        <w:ind w:right="-2" w:firstLine="0"/>
        <w:rPr>
          <w:rFonts w:ascii="Times New Roman" w:hAnsi="Times New Roman"/>
          <w:szCs w:val="26"/>
        </w:rPr>
      </w:pPr>
    </w:p>
    <w:p w:rsidR="002E19F1" w:rsidRPr="00664445" w:rsidRDefault="002E19F1" w:rsidP="002E19F1">
      <w:pPr>
        <w:ind w:right="-2" w:firstLine="0"/>
        <w:rPr>
          <w:rFonts w:ascii="Times New Roman" w:hAnsi="Times New Roman"/>
          <w:szCs w:val="26"/>
        </w:rPr>
      </w:pPr>
    </w:p>
    <w:p w:rsidR="008217A7" w:rsidRPr="00664445" w:rsidRDefault="008217A7" w:rsidP="002E19F1">
      <w:pPr>
        <w:ind w:right="-2"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br w:type="page"/>
      </w:r>
    </w:p>
    <w:tbl>
      <w:tblPr>
        <w:tblW w:w="5000" w:type="pct"/>
        <w:tblLook w:val="04A0"/>
      </w:tblPr>
      <w:tblGrid>
        <w:gridCol w:w="5496"/>
        <w:gridCol w:w="4075"/>
      </w:tblGrid>
      <w:tr w:rsidR="008217A7" w:rsidRPr="005D69BA" w:rsidTr="00D97625">
        <w:tc>
          <w:tcPr>
            <w:tcW w:w="2871" w:type="pct"/>
          </w:tcPr>
          <w:p w:rsidR="008217A7" w:rsidRPr="005D69BA" w:rsidRDefault="008217A7" w:rsidP="00D97625">
            <w:pPr>
              <w:ind w:firstLine="0"/>
              <w:rPr>
                <w:rFonts w:ascii="Times New Roman" w:hAnsi="Times New Roman"/>
                <w:szCs w:val="26"/>
              </w:rPr>
            </w:pPr>
            <w:r w:rsidRPr="005D69BA">
              <w:rPr>
                <w:rFonts w:ascii="Times New Roman" w:hAnsi="Times New Roman"/>
                <w:szCs w:val="26"/>
              </w:rPr>
              <w:lastRenderedPageBreak/>
              <w:t>СОГЛАСОВАНО</w:t>
            </w:r>
          </w:p>
        </w:tc>
        <w:tc>
          <w:tcPr>
            <w:tcW w:w="2129" w:type="pct"/>
          </w:tcPr>
          <w:p w:rsidR="008217A7" w:rsidRPr="005D69BA" w:rsidRDefault="008217A7" w:rsidP="00D97625">
            <w:pPr>
              <w:ind w:left="1876" w:firstLine="0"/>
              <w:jc w:val="left"/>
              <w:rPr>
                <w:rFonts w:ascii="Times New Roman" w:hAnsi="Times New Roman"/>
                <w:szCs w:val="26"/>
              </w:rPr>
            </w:pPr>
          </w:p>
        </w:tc>
      </w:tr>
      <w:tr w:rsidR="008217A7" w:rsidRPr="005D69BA" w:rsidTr="00D97625">
        <w:tc>
          <w:tcPr>
            <w:tcW w:w="2871" w:type="pct"/>
          </w:tcPr>
          <w:p w:rsidR="008217A7" w:rsidRPr="005D69BA" w:rsidRDefault="008217A7" w:rsidP="00D97625">
            <w:pPr>
              <w:ind w:firstLine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29" w:type="pct"/>
          </w:tcPr>
          <w:p w:rsidR="008217A7" w:rsidRPr="005D69BA" w:rsidRDefault="008217A7" w:rsidP="00D97625">
            <w:pPr>
              <w:ind w:left="1876" w:firstLine="0"/>
              <w:jc w:val="left"/>
              <w:rPr>
                <w:rFonts w:ascii="Times New Roman" w:hAnsi="Times New Roman"/>
                <w:szCs w:val="26"/>
              </w:rPr>
            </w:pPr>
          </w:p>
        </w:tc>
      </w:tr>
      <w:tr w:rsidR="008217A7" w:rsidRPr="005D69BA" w:rsidTr="00D97625">
        <w:tc>
          <w:tcPr>
            <w:tcW w:w="2871" w:type="pct"/>
          </w:tcPr>
          <w:p w:rsidR="008217A7" w:rsidRPr="005D69BA" w:rsidRDefault="008217A7" w:rsidP="00D97625">
            <w:pPr>
              <w:ind w:firstLine="0"/>
              <w:rPr>
                <w:rFonts w:ascii="Times New Roman" w:hAnsi="Times New Roman"/>
                <w:szCs w:val="26"/>
              </w:rPr>
            </w:pPr>
            <w:r w:rsidRPr="005D69BA">
              <w:rPr>
                <w:rFonts w:ascii="Times New Roman" w:hAnsi="Times New Roman"/>
                <w:szCs w:val="26"/>
              </w:rPr>
              <w:t xml:space="preserve">Первый заместитель главы администрации </w:t>
            </w:r>
          </w:p>
          <w:p w:rsidR="008217A7" w:rsidRPr="005D69BA" w:rsidRDefault="008217A7" w:rsidP="00D97625">
            <w:pPr>
              <w:ind w:firstLine="0"/>
              <w:rPr>
                <w:rFonts w:ascii="Times New Roman" w:hAnsi="Times New Roman"/>
                <w:szCs w:val="26"/>
              </w:rPr>
            </w:pPr>
            <w:r w:rsidRPr="005D69BA">
              <w:rPr>
                <w:rFonts w:ascii="Times New Roman" w:hAnsi="Times New Roman"/>
                <w:szCs w:val="26"/>
              </w:rPr>
              <w:t>Павловского муниципального района</w:t>
            </w:r>
          </w:p>
        </w:tc>
        <w:tc>
          <w:tcPr>
            <w:tcW w:w="2129" w:type="pct"/>
          </w:tcPr>
          <w:p w:rsidR="008217A7" w:rsidRPr="005D69BA" w:rsidRDefault="008217A7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</w:p>
          <w:p w:rsidR="008217A7" w:rsidRPr="005D69BA" w:rsidRDefault="008217A7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  <w:r w:rsidRPr="005D69BA">
              <w:rPr>
                <w:rFonts w:ascii="Times New Roman" w:hAnsi="Times New Roman"/>
                <w:szCs w:val="26"/>
              </w:rPr>
              <w:t>Г.М. Майстренко</w:t>
            </w:r>
          </w:p>
        </w:tc>
      </w:tr>
      <w:tr w:rsidR="008217A7" w:rsidRPr="005D69BA" w:rsidTr="00D97625">
        <w:tc>
          <w:tcPr>
            <w:tcW w:w="2871" w:type="pct"/>
          </w:tcPr>
          <w:p w:rsidR="008217A7" w:rsidRPr="005D69BA" w:rsidRDefault="008217A7" w:rsidP="00D97625">
            <w:pPr>
              <w:ind w:firstLine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29" w:type="pct"/>
          </w:tcPr>
          <w:p w:rsidR="008217A7" w:rsidRPr="005D69BA" w:rsidRDefault="008217A7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</w:p>
        </w:tc>
      </w:tr>
      <w:tr w:rsidR="008217A7" w:rsidRPr="005D69BA" w:rsidTr="00D97625">
        <w:tc>
          <w:tcPr>
            <w:tcW w:w="2871" w:type="pct"/>
          </w:tcPr>
          <w:p w:rsidR="008217A7" w:rsidRPr="005D69BA" w:rsidRDefault="00FE0BA9" w:rsidP="00D97625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Руководитель аппарата</w:t>
            </w:r>
            <w:r w:rsidR="008217A7" w:rsidRPr="005D69BA">
              <w:rPr>
                <w:rFonts w:ascii="Times New Roman" w:hAnsi="Times New Roman"/>
                <w:szCs w:val="26"/>
              </w:rPr>
              <w:t xml:space="preserve"> администрации</w:t>
            </w:r>
          </w:p>
          <w:p w:rsidR="008217A7" w:rsidRPr="005D69BA" w:rsidRDefault="008217A7" w:rsidP="00D97625">
            <w:pPr>
              <w:ind w:firstLine="0"/>
              <w:rPr>
                <w:rFonts w:ascii="Times New Roman" w:hAnsi="Times New Roman"/>
                <w:szCs w:val="26"/>
              </w:rPr>
            </w:pPr>
            <w:r w:rsidRPr="005D69BA">
              <w:rPr>
                <w:rFonts w:ascii="Times New Roman" w:hAnsi="Times New Roman"/>
                <w:szCs w:val="26"/>
              </w:rPr>
              <w:t>Павловского муниципального района</w:t>
            </w:r>
          </w:p>
        </w:tc>
        <w:tc>
          <w:tcPr>
            <w:tcW w:w="2129" w:type="pct"/>
          </w:tcPr>
          <w:p w:rsidR="008217A7" w:rsidRPr="005D69BA" w:rsidRDefault="008217A7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</w:p>
          <w:p w:rsidR="008217A7" w:rsidRPr="005D69BA" w:rsidRDefault="008217A7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  <w:r w:rsidRPr="005D69BA">
              <w:rPr>
                <w:rFonts w:ascii="Times New Roman" w:hAnsi="Times New Roman"/>
                <w:szCs w:val="26"/>
              </w:rPr>
              <w:t>Г.Г. Бабаян</w:t>
            </w:r>
          </w:p>
        </w:tc>
      </w:tr>
      <w:tr w:rsidR="008217A7" w:rsidRPr="005D69BA" w:rsidTr="00D97625">
        <w:tc>
          <w:tcPr>
            <w:tcW w:w="2871" w:type="pct"/>
          </w:tcPr>
          <w:p w:rsidR="008217A7" w:rsidRPr="005D69BA" w:rsidRDefault="008217A7" w:rsidP="00D97625">
            <w:pPr>
              <w:ind w:firstLine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29" w:type="pct"/>
          </w:tcPr>
          <w:p w:rsidR="008217A7" w:rsidRPr="005D69BA" w:rsidRDefault="008217A7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</w:p>
        </w:tc>
      </w:tr>
      <w:tr w:rsidR="008217A7" w:rsidRPr="005D69BA" w:rsidTr="00D97625">
        <w:tc>
          <w:tcPr>
            <w:tcW w:w="2871" w:type="pct"/>
          </w:tcPr>
          <w:p w:rsidR="008217A7" w:rsidRPr="005D69BA" w:rsidRDefault="00627EAF" w:rsidP="00D97625">
            <w:pPr>
              <w:pStyle w:val="af3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И.о. </w:t>
            </w:r>
            <w:r w:rsidRPr="005D69BA">
              <w:rPr>
                <w:rFonts w:ascii="Times New Roman" w:hAnsi="Times New Roman"/>
                <w:sz w:val="26"/>
                <w:szCs w:val="26"/>
              </w:rPr>
              <w:t>начальни</w:t>
            </w:r>
            <w:r>
              <w:rPr>
                <w:rFonts w:ascii="Times New Roman" w:hAnsi="Times New Roman"/>
                <w:sz w:val="26"/>
                <w:szCs w:val="26"/>
              </w:rPr>
              <w:t>ка</w:t>
            </w:r>
            <w:r w:rsidR="008217A7" w:rsidRPr="005D69BA">
              <w:rPr>
                <w:rFonts w:ascii="Times New Roman" w:hAnsi="Times New Roman"/>
                <w:sz w:val="26"/>
                <w:szCs w:val="26"/>
              </w:rPr>
              <w:t xml:space="preserve"> отдела правового обеспечения</w:t>
            </w:r>
          </w:p>
          <w:p w:rsidR="008217A7" w:rsidRPr="005D69BA" w:rsidRDefault="008217A7" w:rsidP="00D97625">
            <w:pPr>
              <w:pStyle w:val="af3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  <w:r w:rsidRPr="005D69BA">
              <w:rPr>
                <w:rFonts w:ascii="Times New Roman" w:hAnsi="Times New Roman"/>
                <w:sz w:val="26"/>
                <w:szCs w:val="26"/>
              </w:rPr>
              <w:t>и противодействия коррупции администрации</w:t>
            </w:r>
          </w:p>
          <w:p w:rsidR="008217A7" w:rsidRPr="005D69BA" w:rsidRDefault="008217A7" w:rsidP="00D97625">
            <w:pPr>
              <w:ind w:firstLine="0"/>
              <w:rPr>
                <w:rFonts w:ascii="Times New Roman" w:hAnsi="Times New Roman"/>
                <w:szCs w:val="26"/>
              </w:rPr>
            </w:pPr>
            <w:r w:rsidRPr="005D69BA">
              <w:rPr>
                <w:rFonts w:ascii="Times New Roman" w:hAnsi="Times New Roman"/>
                <w:szCs w:val="26"/>
              </w:rPr>
              <w:t>Павловского муниципального района</w:t>
            </w:r>
          </w:p>
        </w:tc>
        <w:tc>
          <w:tcPr>
            <w:tcW w:w="2129" w:type="pct"/>
          </w:tcPr>
          <w:p w:rsidR="008217A7" w:rsidRPr="005D69BA" w:rsidRDefault="008217A7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</w:p>
          <w:p w:rsidR="008217A7" w:rsidRPr="005D69BA" w:rsidRDefault="008217A7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</w:p>
          <w:p w:rsidR="008217A7" w:rsidRPr="005D69BA" w:rsidRDefault="000704EE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Ю.С. Жиляева</w:t>
            </w:r>
          </w:p>
        </w:tc>
      </w:tr>
      <w:tr w:rsidR="008217A7" w:rsidRPr="005D69BA" w:rsidTr="00D97625">
        <w:tc>
          <w:tcPr>
            <w:tcW w:w="2871" w:type="pct"/>
          </w:tcPr>
          <w:p w:rsidR="008217A7" w:rsidRPr="005D69BA" w:rsidRDefault="008217A7" w:rsidP="00D97625">
            <w:pPr>
              <w:ind w:firstLine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29" w:type="pct"/>
          </w:tcPr>
          <w:p w:rsidR="008217A7" w:rsidRPr="005D69BA" w:rsidRDefault="008217A7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</w:p>
        </w:tc>
      </w:tr>
      <w:tr w:rsidR="0011374F" w:rsidRPr="005D69BA" w:rsidTr="00D97625">
        <w:tc>
          <w:tcPr>
            <w:tcW w:w="2871" w:type="pct"/>
          </w:tcPr>
          <w:p w:rsidR="0011374F" w:rsidRPr="005D69BA" w:rsidRDefault="0011374F" w:rsidP="0011374F">
            <w:pPr>
              <w:ind w:firstLine="0"/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Начальник отдела организационно-информационной и кадровой работы администрации Павловского муниципального района</w:t>
            </w:r>
          </w:p>
        </w:tc>
        <w:tc>
          <w:tcPr>
            <w:tcW w:w="2129" w:type="pct"/>
          </w:tcPr>
          <w:p w:rsidR="0011374F" w:rsidRDefault="0011374F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</w:p>
          <w:p w:rsidR="0011374F" w:rsidRDefault="0011374F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</w:p>
          <w:p w:rsidR="0011374F" w:rsidRPr="005D69BA" w:rsidRDefault="0011374F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А.Ю. Жмурко</w:t>
            </w:r>
          </w:p>
        </w:tc>
      </w:tr>
      <w:tr w:rsidR="0011374F" w:rsidRPr="005D69BA" w:rsidTr="00D97625">
        <w:tc>
          <w:tcPr>
            <w:tcW w:w="2871" w:type="pct"/>
          </w:tcPr>
          <w:p w:rsidR="0011374F" w:rsidRPr="005D69BA" w:rsidRDefault="0011374F" w:rsidP="00D97625">
            <w:pPr>
              <w:ind w:firstLine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29" w:type="pct"/>
          </w:tcPr>
          <w:p w:rsidR="0011374F" w:rsidRPr="005D69BA" w:rsidRDefault="0011374F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</w:p>
        </w:tc>
      </w:tr>
      <w:tr w:rsidR="008217A7" w:rsidRPr="005D69BA" w:rsidTr="00D97625">
        <w:tc>
          <w:tcPr>
            <w:tcW w:w="2871" w:type="pct"/>
          </w:tcPr>
          <w:p w:rsidR="008217A7" w:rsidRPr="005D69BA" w:rsidRDefault="008217A7" w:rsidP="00D97625">
            <w:pPr>
              <w:ind w:firstLine="0"/>
              <w:rPr>
                <w:rFonts w:ascii="Times New Roman" w:hAnsi="Times New Roman"/>
                <w:szCs w:val="26"/>
              </w:rPr>
            </w:pPr>
            <w:r w:rsidRPr="005D69BA">
              <w:rPr>
                <w:rFonts w:ascii="Times New Roman" w:hAnsi="Times New Roman"/>
                <w:szCs w:val="26"/>
              </w:rPr>
              <w:t xml:space="preserve">Председатель первичной профсоюзной организации администрации </w:t>
            </w:r>
          </w:p>
          <w:p w:rsidR="008217A7" w:rsidRPr="005D69BA" w:rsidRDefault="008217A7" w:rsidP="00D97625">
            <w:pPr>
              <w:ind w:firstLine="0"/>
              <w:rPr>
                <w:rFonts w:ascii="Times New Roman" w:hAnsi="Times New Roman"/>
                <w:szCs w:val="26"/>
              </w:rPr>
            </w:pPr>
            <w:r w:rsidRPr="005D69BA">
              <w:rPr>
                <w:rFonts w:ascii="Times New Roman" w:hAnsi="Times New Roman"/>
                <w:szCs w:val="26"/>
              </w:rPr>
              <w:t>Павловского муниципального района</w:t>
            </w:r>
          </w:p>
        </w:tc>
        <w:tc>
          <w:tcPr>
            <w:tcW w:w="2129" w:type="pct"/>
          </w:tcPr>
          <w:p w:rsidR="008217A7" w:rsidRPr="005D69BA" w:rsidRDefault="008217A7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</w:p>
          <w:p w:rsidR="008217A7" w:rsidRPr="005D69BA" w:rsidRDefault="008217A7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</w:p>
          <w:p w:rsidR="008217A7" w:rsidRPr="005D69BA" w:rsidRDefault="008217A7" w:rsidP="00D97625">
            <w:pPr>
              <w:ind w:left="1875" w:firstLine="0"/>
              <w:jc w:val="left"/>
              <w:rPr>
                <w:rFonts w:ascii="Times New Roman" w:hAnsi="Times New Roman"/>
                <w:szCs w:val="26"/>
              </w:rPr>
            </w:pPr>
            <w:r w:rsidRPr="005D69BA">
              <w:rPr>
                <w:rFonts w:ascii="Times New Roman" w:hAnsi="Times New Roman"/>
                <w:szCs w:val="26"/>
              </w:rPr>
              <w:t>Ю.В. Чечурина</w:t>
            </w:r>
          </w:p>
        </w:tc>
      </w:tr>
    </w:tbl>
    <w:p w:rsidR="002E19F1" w:rsidRPr="00664445" w:rsidRDefault="002E19F1" w:rsidP="002E19F1">
      <w:pPr>
        <w:ind w:right="-2" w:firstLine="0"/>
        <w:rPr>
          <w:rFonts w:ascii="Times New Roman" w:hAnsi="Times New Roman"/>
          <w:szCs w:val="26"/>
        </w:rPr>
      </w:pPr>
    </w:p>
    <w:p w:rsidR="002E19F1" w:rsidRPr="00664445" w:rsidRDefault="002E19F1" w:rsidP="002E19F1">
      <w:pPr>
        <w:ind w:right="-2" w:firstLine="0"/>
        <w:rPr>
          <w:rFonts w:ascii="Times New Roman" w:hAnsi="Times New Roman"/>
          <w:szCs w:val="26"/>
        </w:rPr>
      </w:pPr>
    </w:p>
    <w:p w:rsidR="002E19F1" w:rsidRPr="00664445" w:rsidRDefault="002E19F1" w:rsidP="002E19F1">
      <w:pPr>
        <w:ind w:right="-2" w:firstLine="0"/>
        <w:rPr>
          <w:rFonts w:ascii="Times New Roman" w:hAnsi="Times New Roman"/>
          <w:szCs w:val="26"/>
        </w:rPr>
      </w:pPr>
    </w:p>
    <w:p w:rsidR="002E19F1" w:rsidRPr="00664445" w:rsidRDefault="002E19F1" w:rsidP="002E19F1">
      <w:pPr>
        <w:ind w:right="-2" w:firstLine="0"/>
        <w:rPr>
          <w:rFonts w:ascii="Times New Roman" w:hAnsi="Times New Roman"/>
          <w:szCs w:val="26"/>
        </w:rPr>
      </w:pPr>
    </w:p>
    <w:p w:rsidR="002E19F1" w:rsidRDefault="002E19F1" w:rsidP="002E19F1">
      <w:pPr>
        <w:ind w:right="-2" w:firstLine="0"/>
        <w:rPr>
          <w:rFonts w:ascii="Times New Roman" w:hAnsi="Times New Roman"/>
          <w:szCs w:val="26"/>
        </w:rPr>
      </w:pPr>
    </w:p>
    <w:p w:rsidR="00440240" w:rsidRDefault="00440240" w:rsidP="002E19F1">
      <w:pPr>
        <w:ind w:right="-2" w:firstLine="0"/>
        <w:rPr>
          <w:rFonts w:ascii="Times New Roman" w:hAnsi="Times New Roman"/>
          <w:szCs w:val="26"/>
        </w:rPr>
      </w:pPr>
    </w:p>
    <w:p w:rsidR="002E19F1" w:rsidRPr="00664445" w:rsidRDefault="002E19F1" w:rsidP="002E19F1">
      <w:pPr>
        <w:ind w:right="-2" w:firstLine="0"/>
        <w:rPr>
          <w:rFonts w:ascii="Times New Roman" w:hAnsi="Times New Roman"/>
          <w:szCs w:val="26"/>
        </w:rPr>
      </w:pPr>
    </w:p>
    <w:p w:rsidR="002E19F1" w:rsidRDefault="002E19F1" w:rsidP="002E19F1">
      <w:pPr>
        <w:ind w:right="-2" w:firstLine="0"/>
        <w:rPr>
          <w:rFonts w:ascii="Times New Roman" w:hAnsi="Times New Roman"/>
          <w:szCs w:val="26"/>
        </w:rPr>
      </w:pPr>
    </w:p>
    <w:p w:rsidR="008217A7" w:rsidRDefault="008217A7" w:rsidP="002E19F1">
      <w:pPr>
        <w:ind w:right="-2" w:firstLine="0"/>
        <w:rPr>
          <w:rFonts w:ascii="Times New Roman" w:hAnsi="Times New Roman"/>
          <w:szCs w:val="26"/>
        </w:rPr>
      </w:pPr>
    </w:p>
    <w:p w:rsidR="008217A7" w:rsidRDefault="008217A7" w:rsidP="002E19F1">
      <w:pPr>
        <w:ind w:right="-2" w:firstLine="0"/>
        <w:rPr>
          <w:rFonts w:ascii="Times New Roman" w:hAnsi="Times New Roman"/>
          <w:szCs w:val="26"/>
        </w:rPr>
      </w:pPr>
    </w:p>
    <w:p w:rsidR="008217A7" w:rsidRDefault="008217A7" w:rsidP="002E19F1">
      <w:pPr>
        <w:ind w:right="-2" w:firstLine="0"/>
        <w:rPr>
          <w:rFonts w:ascii="Times New Roman" w:hAnsi="Times New Roman"/>
          <w:szCs w:val="26"/>
        </w:rPr>
      </w:pPr>
    </w:p>
    <w:p w:rsidR="008217A7" w:rsidRDefault="008217A7" w:rsidP="002E19F1">
      <w:pPr>
        <w:ind w:right="-2" w:firstLine="0"/>
        <w:rPr>
          <w:rFonts w:ascii="Times New Roman" w:hAnsi="Times New Roman"/>
          <w:szCs w:val="26"/>
        </w:rPr>
      </w:pPr>
    </w:p>
    <w:p w:rsidR="008217A7" w:rsidRDefault="008217A7" w:rsidP="002E19F1">
      <w:pPr>
        <w:ind w:right="-2" w:firstLine="0"/>
        <w:rPr>
          <w:rFonts w:ascii="Times New Roman" w:hAnsi="Times New Roman"/>
          <w:szCs w:val="26"/>
        </w:rPr>
      </w:pPr>
    </w:p>
    <w:p w:rsidR="008217A7" w:rsidRDefault="008217A7" w:rsidP="002E19F1">
      <w:pPr>
        <w:ind w:right="-2" w:firstLine="0"/>
        <w:rPr>
          <w:rFonts w:ascii="Times New Roman" w:hAnsi="Times New Roman"/>
          <w:szCs w:val="26"/>
        </w:rPr>
      </w:pPr>
    </w:p>
    <w:p w:rsidR="008217A7" w:rsidRDefault="008217A7" w:rsidP="002E19F1">
      <w:pPr>
        <w:ind w:right="-2" w:firstLine="0"/>
        <w:rPr>
          <w:rFonts w:ascii="Times New Roman" w:hAnsi="Times New Roman"/>
          <w:szCs w:val="26"/>
        </w:rPr>
      </w:pPr>
    </w:p>
    <w:p w:rsidR="008217A7" w:rsidRDefault="008217A7" w:rsidP="002E19F1">
      <w:pPr>
        <w:ind w:right="-2" w:firstLine="0"/>
        <w:rPr>
          <w:rFonts w:ascii="Times New Roman" w:hAnsi="Times New Roman"/>
          <w:szCs w:val="26"/>
        </w:rPr>
      </w:pPr>
    </w:p>
    <w:p w:rsidR="008217A7" w:rsidRDefault="008217A7" w:rsidP="002E19F1">
      <w:pPr>
        <w:ind w:right="-2" w:firstLine="0"/>
        <w:rPr>
          <w:rFonts w:ascii="Times New Roman" w:hAnsi="Times New Roman"/>
          <w:szCs w:val="26"/>
        </w:rPr>
      </w:pPr>
    </w:p>
    <w:p w:rsidR="00A04C82" w:rsidRDefault="00A04C82" w:rsidP="002E19F1">
      <w:pPr>
        <w:ind w:right="-2" w:firstLine="0"/>
        <w:rPr>
          <w:rFonts w:ascii="Times New Roman" w:hAnsi="Times New Roman"/>
          <w:szCs w:val="26"/>
        </w:rPr>
      </w:pPr>
    </w:p>
    <w:p w:rsidR="002E19F1" w:rsidRPr="00664445" w:rsidRDefault="002E19F1" w:rsidP="002E19F1">
      <w:pPr>
        <w:ind w:right="-2" w:firstLine="0"/>
        <w:rPr>
          <w:rFonts w:ascii="Times New Roman" w:hAnsi="Times New Roman"/>
          <w:szCs w:val="26"/>
        </w:rPr>
      </w:pPr>
    </w:p>
    <w:p w:rsidR="002E19F1" w:rsidRPr="00664445" w:rsidRDefault="002E19F1" w:rsidP="002E19F1">
      <w:pPr>
        <w:ind w:right="-2" w:firstLine="0"/>
        <w:rPr>
          <w:rFonts w:ascii="Times New Roman" w:hAnsi="Times New Roman"/>
          <w:szCs w:val="26"/>
        </w:rPr>
      </w:pPr>
    </w:p>
    <w:tbl>
      <w:tblPr>
        <w:tblW w:w="5000" w:type="pct"/>
        <w:tblLook w:val="04A0"/>
      </w:tblPr>
      <w:tblGrid>
        <w:gridCol w:w="4785"/>
        <w:gridCol w:w="4786"/>
      </w:tblGrid>
      <w:tr w:rsidR="00A04C82" w:rsidRPr="005D69BA" w:rsidTr="005D69BA">
        <w:tc>
          <w:tcPr>
            <w:tcW w:w="2500" w:type="pct"/>
          </w:tcPr>
          <w:p w:rsidR="00A04C82" w:rsidRPr="005D69BA" w:rsidRDefault="00A04C82" w:rsidP="005D69BA">
            <w:pPr>
              <w:ind w:right="-2" w:firstLine="0"/>
              <w:rPr>
                <w:rFonts w:ascii="Times New Roman" w:hAnsi="Times New Roman"/>
                <w:szCs w:val="26"/>
              </w:rPr>
            </w:pPr>
            <w:r w:rsidRPr="005D69BA">
              <w:rPr>
                <w:rFonts w:ascii="Times New Roman" w:hAnsi="Times New Roman"/>
                <w:szCs w:val="26"/>
              </w:rPr>
              <w:t>ВНЕСЕНО</w:t>
            </w:r>
          </w:p>
        </w:tc>
        <w:tc>
          <w:tcPr>
            <w:tcW w:w="2500" w:type="pct"/>
          </w:tcPr>
          <w:p w:rsidR="00A04C82" w:rsidRPr="005D69BA" w:rsidRDefault="00A04C82" w:rsidP="005D69BA">
            <w:pPr>
              <w:ind w:right="-2" w:firstLine="0"/>
              <w:rPr>
                <w:rFonts w:ascii="Times New Roman" w:hAnsi="Times New Roman"/>
                <w:szCs w:val="26"/>
              </w:rPr>
            </w:pPr>
          </w:p>
        </w:tc>
      </w:tr>
      <w:tr w:rsidR="00A04C82" w:rsidRPr="005D69BA" w:rsidTr="005D69BA">
        <w:tc>
          <w:tcPr>
            <w:tcW w:w="2500" w:type="pct"/>
          </w:tcPr>
          <w:p w:rsidR="00A04C82" w:rsidRPr="005D69BA" w:rsidRDefault="00A04C82" w:rsidP="005D69BA">
            <w:pPr>
              <w:ind w:right="-2" w:firstLine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2500" w:type="pct"/>
          </w:tcPr>
          <w:p w:rsidR="00A04C82" w:rsidRPr="005D69BA" w:rsidRDefault="00A04C82" w:rsidP="005D69BA">
            <w:pPr>
              <w:ind w:right="-2" w:firstLine="0"/>
              <w:rPr>
                <w:rFonts w:ascii="Times New Roman" w:hAnsi="Times New Roman"/>
                <w:szCs w:val="26"/>
              </w:rPr>
            </w:pPr>
          </w:p>
        </w:tc>
      </w:tr>
      <w:tr w:rsidR="00A04C82" w:rsidRPr="005D69BA" w:rsidTr="005D69BA">
        <w:tc>
          <w:tcPr>
            <w:tcW w:w="2500" w:type="pct"/>
          </w:tcPr>
          <w:p w:rsidR="00A04C82" w:rsidRPr="005D69BA" w:rsidRDefault="00FF2390" w:rsidP="005D69BA">
            <w:pPr>
              <w:tabs>
                <w:tab w:val="left" w:pos="7200"/>
              </w:tabs>
              <w:ind w:right="-2" w:firstLine="0"/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</w:t>
            </w:r>
            <w:r w:rsidR="00D1203D">
              <w:rPr>
                <w:rFonts w:ascii="Times New Roman" w:hAnsi="Times New Roman"/>
                <w:szCs w:val="26"/>
              </w:rPr>
              <w:t>Начальник отдела социально-экономического развития, муниципаль6ного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2500" w:type="pct"/>
          </w:tcPr>
          <w:p w:rsidR="003C3B3F" w:rsidRPr="005D69BA" w:rsidRDefault="003C3B3F" w:rsidP="005D69BA">
            <w:pPr>
              <w:ind w:left="2586" w:right="-2" w:firstLine="0"/>
              <w:jc w:val="left"/>
              <w:rPr>
                <w:rFonts w:ascii="Times New Roman" w:hAnsi="Times New Roman"/>
                <w:szCs w:val="26"/>
              </w:rPr>
            </w:pPr>
          </w:p>
          <w:p w:rsidR="003C3B3F" w:rsidRPr="005D69BA" w:rsidRDefault="003C3B3F" w:rsidP="005D69BA">
            <w:pPr>
              <w:ind w:left="2586" w:right="-2" w:firstLine="0"/>
              <w:jc w:val="left"/>
              <w:rPr>
                <w:rFonts w:ascii="Times New Roman" w:hAnsi="Times New Roman"/>
                <w:szCs w:val="26"/>
              </w:rPr>
            </w:pPr>
          </w:p>
          <w:p w:rsidR="003C3B3F" w:rsidRPr="005D69BA" w:rsidRDefault="003C3B3F" w:rsidP="005D69BA">
            <w:pPr>
              <w:ind w:left="2586" w:right="-2" w:firstLine="0"/>
              <w:jc w:val="left"/>
              <w:rPr>
                <w:rFonts w:ascii="Times New Roman" w:hAnsi="Times New Roman"/>
                <w:szCs w:val="26"/>
              </w:rPr>
            </w:pPr>
          </w:p>
          <w:p w:rsidR="003C3B3F" w:rsidRPr="005D69BA" w:rsidRDefault="003C3B3F" w:rsidP="005D69BA">
            <w:pPr>
              <w:ind w:left="2586" w:right="-2" w:firstLine="0"/>
              <w:jc w:val="left"/>
              <w:rPr>
                <w:rFonts w:ascii="Times New Roman" w:hAnsi="Times New Roman"/>
                <w:szCs w:val="26"/>
              </w:rPr>
            </w:pPr>
          </w:p>
          <w:p w:rsidR="00A04C82" w:rsidRPr="005D69BA" w:rsidRDefault="00A04C82" w:rsidP="005D69BA">
            <w:pPr>
              <w:ind w:left="2586" w:right="-2" w:firstLine="0"/>
              <w:jc w:val="left"/>
              <w:rPr>
                <w:rFonts w:ascii="Times New Roman" w:hAnsi="Times New Roman"/>
                <w:szCs w:val="26"/>
              </w:rPr>
            </w:pPr>
            <w:r w:rsidRPr="005D69BA">
              <w:rPr>
                <w:rFonts w:ascii="Times New Roman" w:hAnsi="Times New Roman"/>
                <w:szCs w:val="26"/>
              </w:rPr>
              <w:t>В.А. Митин</w:t>
            </w:r>
          </w:p>
        </w:tc>
      </w:tr>
    </w:tbl>
    <w:p w:rsidR="0011374F" w:rsidRDefault="0011374F">
      <w:pPr>
        <w:ind w:firstLine="0"/>
        <w:jc w:val="lef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br w:type="page"/>
      </w:r>
    </w:p>
    <w:p w:rsidR="004F073C" w:rsidRDefault="004F073C" w:rsidP="0011374F">
      <w:pPr>
        <w:pStyle w:val="a5"/>
        <w:ind w:firstLine="14"/>
        <w:jc w:val="left"/>
        <w:rPr>
          <w:rFonts w:ascii="Times New Roman" w:hAnsi="Times New Roman"/>
          <w:szCs w:val="26"/>
        </w:rPr>
      </w:pPr>
    </w:p>
    <w:p w:rsidR="0011374F" w:rsidRDefault="0011374F" w:rsidP="000704EE">
      <w:pPr>
        <w:pStyle w:val="a5"/>
        <w:ind w:left="5940" w:firstLine="14"/>
        <w:jc w:val="left"/>
        <w:rPr>
          <w:rFonts w:ascii="Times New Roman" w:hAnsi="Times New Roman"/>
          <w:szCs w:val="26"/>
        </w:rPr>
      </w:pPr>
    </w:p>
    <w:tbl>
      <w:tblPr>
        <w:tblpPr w:leftFromText="180" w:rightFromText="180" w:vertAnchor="text" w:horzAnchor="margin" w:tblpXSpec="right" w:tblpY="159"/>
        <w:tblW w:w="2353" w:type="pct"/>
        <w:tblLook w:val="04A0"/>
      </w:tblPr>
      <w:tblGrid>
        <w:gridCol w:w="4504"/>
      </w:tblGrid>
      <w:tr w:rsidR="004F073C" w:rsidRPr="003C3B3F" w:rsidTr="004F073C">
        <w:tc>
          <w:tcPr>
            <w:tcW w:w="5000" w:type="pct"/>
          </w:tcPr>
          <w:p w:rsidR="004F073C" w:rsidRPr="003C3B3F" w:rsidRDefault="004F073C" w:rsidP="004F073C">
            <w:pPr>
              <w:ind w:left="34"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Приложение</w:t>
            </w:r>
          </w:p>
          <w:p w:rsidR="004F073C" w:rsidRPr="003C3B3F" w:rsidRDefault="004F073C" w:rsidP="004F073C">
            <w:pPr>
              <w:ind w:firstLine="0"/>
              <w:rPr>
                <w:rFonts w:ascii="Times New Roman" w:hAnsi="Times New Roman"/>
                <w:szCs w:val="26"/>
              </w:rPr>
            </w:pPr>
            <w:r w:rsidRPr="003C3B3F">
              <w:rPr>
                <w:rFonts w:ascii="Times New Roman" w:hAnsi="Times New Roman"/>
                <w:szCs w:val="26"/>
              </w:rPr>
              <w:t xml:space="preserve">к постановлению администрации </w:t>
            </w:r>
          </w:p>
          <w:p w:rsidR="004F073C" w:rsidRPr="003C3B3F" w:rsidRDefault="004F073C" w:rsidP="004F073C">
            <w:pPr>
              <w:ind w:firstLine="0"/>
              <w:rPr>
                <w:rFonts w:ascii="Times New Roman" w:hAnsi="Times New Roman"/>
                <w:szCs w:val="26"/>
              </w:rPr>
            </w:pPr>
            <w:r w:rsidRPr="003C3B3F">
              <w:rPr>
                <w:rFonts w:ascii="Times New Roman" w:hAnsi="Times New Roman"/>
                <w:szCs w:val="26"/>
              </w:rPr>
              <w:t>Павловского муниципального района</w:t>
            </w:r>
          </w:p>
        </w:tc>
      </w:tr>
      <w:tr w:rsidR="004F073C" w:rsidRPr="003C3B3F" w:rsidTr="004F073C">
        <w:tc>
          <w:tcPr>
            <w:tcW w:w="5000" w:type="pct"/>
          </w:tcPr>
          <w:p w:rsidR="004F073C" w:rsidRPr="003C3B3F" w:rsidRDefault="00FE0BA9" w:rsidP="004F073C">
            <w:pPr>
              <w:ind w:firstLine="0"/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о</w:t>
            </w:r>
            <w:r w:rsidR="004F073C">
              <w:rPr>
                <w:rFonts w:ascii="Times New Roman" w:hAnsi="Times New Roman"/>
                <w:szCs w:val="26"/>
              </w:rPr>
              <w:t>т _____________20_____г. №_____</w:t>
            </w:r>
          </w:p>
        </w:tc>
      </w:tr>
    </w:tbl>
    <w:p w:rsidR="004F073C" w:rsidRDefault="004F073C" w:rsidP="000704EE">
      <w:pPr>
        <w:pStyle w:val="a5"/>
        <w:ind w:left="5940" w:firstLine="14"/>
        <w:jc w:val="left"/>
        <w:rPr>
          <w:rFonts w:ascii="Times New Roman" w:hAnsi="Times New Roman"/>
          <w:szCs w:val="26"/>
        </w:rPr>
      </w:pPr>
    </w:p>
    <w:p w:rsidR="004F073C" w:rsidRDefault="004F073C" w:rsidP="000704EE">
      <w:pPr>
        <w:pStyle w:val="a5"/>
        <w:ind w:left="5940" w:firstLine="14"/>
        <w:jc w:val="left"/>
        <w:rPr>
          <w:rFonts w:ascii="Times New Roman" w:hAnsi="Times New Roman"/>
          <w:szCs w:val="26"/>
        </w:rPr>
      </w:pPr>
    </w:p>
    <w:p w:rsidR="000704EE" w:rsidRDefault="000704EE" w:rsidP="000704EE">
      <w:pPr>
        <w:pStyle w:val="a5"/>
        <w:ind w:left="6120"/>
        <w:jc w:val="left"/>
        <w:rPr>
          <w:rFonts w:ascii="Times New Roman" w:hAnsi="Times New Roman"/>
          <w:szCs w:val="26"/>
        </w:rPr>
      </w:pPr>
    </w:p>
    <w:p w:rsidR="004F073C" w:rsidRDefault="004F073C" w:rsidP="000704EE">
      <w:pPr>
        <w:pStyle w:val="a5"/>
        <w:ind w:left="6120"/>
        <w:jc w:val="left"/>
        <w:rPr>
          <w:rFonts w:ascii="Times New Roman" w:hAnsi="Times New Roman"/>
          <w:szCs w:val="26"/>
        </w:rPr>
      </w:pPr>
    </w:p>
    <w:p w:rsidR="004F073C" w:rsidRDefault="004F073C" w:rsidP="000704EE">
      <w:pPr>
        <w:pStyle w:val="a5"/>
        <w:ind w:left="6120"/>
        <w:jc w:val="left"/>
        <w:rPr>
          <w:rFonts w:ascii="Times New Roman" w:hAnsi="Times New Roman"/>
          <w:szCs w:val="26"/>
        </w:rPr>
      </w:pPr>
    </w:p>
    <w:p w:rsidR="004F073C" w:rsidRPr="00B27D64" w:rsidRDefault="004F073C" w:rsidP="000704EE">
      <w:pPr>
        <w:pStyle w:val="a5"/>
        <w:ind w:left="6120"/>
        <w:jc w:val="left"/>
        <w:rPr>
          <w:rFonts w:ascii="Times New Roman" w:hAnsi="Times New Roman"/>
          <w:szCs w:val="26"/>
        </w:rPr>
      </w:pPr>
    </w:p>
    <w:p w:rsidR="000704EE" w:rsidRPr="004D1F8E" w:rsidRDefault="000704EE" w:rsidP="000704EE">
      <w:pPr>
        <w:jc w:val="center"/>
        <w:rPr>
          <w:rFonts w:ascii="Times New Roman" w:hAnsi="Times New Roman"/>
          <w:szCs w:val="26"/>
        </w:rPr>
      </w:pPr>
      <w:r w:rsidRPr="004D1F8E">
        <w:rPr>
          <w:rFonts w:ascii="Times New Roman" w:hAnsi="Times New Roman"/>
          <w:szCs w:val="26"/>
        </w:rPr>
        <w:t>П</w:t>
      </w:r>
      <w:r>
        <w:rPr>
          <w:rFonts w:ascii="Times New Roman" w:hAnsi="Times New Roman"/>
          <w:szCs w:val="26"/>
        </w:rPr>
        <w:t>ОЛОЖЕНИЕ</w:t>
      </w:r>
    </w:p>
    <w:p w:rsidR="000704EE" w:rsidRPr="004D1F8E" w:rsidRDefault="000704EE" w:rsidP="000704EE">
      <w:pPr>
        <w:jc w:val="center"/>
        <w:rPr>
          <w:rFonts w:ascii="Times New Roman" w:hAnsi="Times New Roman"/>
          <w:szCs w:val="26"/>
        </w:rPr>
      </w:pPr>
      <w:r w:rsidRPr="004D1F8E">
        <w:rPr>
          <w:rFonts w:ascii="Times New Roman" w:hAnsi="Times New Roman"/>
          <w:szCs w:val="26"/>
        </w:rPr>
        <w:t>об оплате труда работников, замещающих должности, не отнесенные к должностям муниципальной службы в администрации</w:t>
      </w:r>
    </w:p>
    <w:p w:rsidR="000704EE" w:rsidRPr="004D1F8E" w:rsidRDefault="000704EE" w:rsidP="000704EE">
      <w:pPr>
        <w:jc w:val="center"/>
        <w:rPr>
          <w:rFonts w:ascii="Times New Roman" w:hAnsi="Times New Roman"/>
          <w:szCs w:val="26"/>
        </w:rPr>
      </w:pPr>
      <w:r w:rsidRPr="004D1F8E">
        <w:rPr>
          <w:rFonts w:ascii="Times New Roman" w:hAnsi="Times New Roman"/>
          <w:szCs w:val="26"/>
        </w:rPr>
        <w:t xml:space="preserve"> Павловского муниципального района</w:t>
      </w:r>
    </w:p>
    <w:p w:rsidR="000704EE" w:rsidRPr="00B27D64" w:rsidRDefault="000704EE" w:rsidP="000704EE">
      <w:pPr>
        <w:jc w:val="center"/>
        <w:rPr>
          <w:rFonts w:ascii="Times New Roman" w:hAnsi="Times New Roman"/>
          <w:szCs w:val="26"/>
        </w:rPr>
      </w:pPr>
    </w:p>
    <w:p w:rsidR="000704EE" w:rsidRPr="004021F8" w:rsidRDefault="000704EE" w:rsidP="000704EE">
      <w:pPr>
        <w:ind w:firstLine="709"/>
        <w:rPr>
          <w:rFonts w:ascii="Times New Roman" w:hAnsi="Times New Roman"/>
          <w:b/>
          <w:szCs w:val="26"/>
        </w:rPr>
      </w:pPr>
      <w:r w:rsidRPr="00B27D64">
        <w:rPr>
          <w:rFonts w:ascii="Times New Roman" w:hAnsi="Times New Roman"/>
          <w:szCs w:val="26"/>
        </w:rPr>
        <w:t>Настоящее Положение</w:t>
      </w:r>
      <w:r>
        <w:rPr>
          <w:rFonts w:ascii="Times New Roman" w:hAnsi="Times New Roman"/>
          <w:szCs w:val="26"/>
        </w:rPr>
        <w:t xml:space="preserve"> </w:t>
      </w:r>
      <w:r w:rsidRPr="004021F8">
        <w:rPr>
          <w:rFonts w:ascii="Times New Roman" w:hAnsi="Times New Roman"/>
          <w:szCs w:val="26"/>
        </w:rPr>
        <w:t>об оплате труда работников, замещающих должности, не отнесенные к должностям муниципальной службы в администрации Павловского муниципального района</w:t>
      </w:r>
      <w:r>
        <w:rPr>
          <w:rFonts w:ascii="Times New Roman" w:hAnsi="Times New Roman"/>
          <w:szCs w:val="26"/>
        </w:rPr>
        <w:t xml:space="preserve"> (далее – Положение),</w:t>
      </w:r>
      <w:r w:rsidRPr="00B27D64">
        <w:rPr>
          <w:rFonts w:ascii="Times New Roman" w:hAnsi="Times New Roman"/>
          <w:szCs w:val="26"/>
        </w:rPr>
        <w:t xml:space="preserve"> устанавливает порядок оплаты труда, перечень должносте</w:t>
      </w:r>
      <w:r>
        <w:rPr>
          <w:rFonts w:ascii="Times New Roman" w:hAnsi="Times New Roman"/>
          <w:szCs w:val="26"/>
        </w:rPr>
        <w:t xml:space="preserve">й и размеры должностных окладов, а также ежемесячных и иных дополнительных выплат </w:t>
      </w:r>
      <w:r w:rsidRPr="00B27D64">
        <w:rPr>
          <w:rFonts w:ascii="Times New Roman" w:hAnsi="Times New Roman"/>
          <w:szCs w:val="26"/>
        </w:rPr>
        <w:t>работников</w:t>
      </w:r>
      <w:r>
        <w:rPr>
          <w:rFonts w:ascii="Times New Roman" w:hAnsi="Times New Roman"/>
          <w:szCs w:val="26"/>
        </w:rPr>
        <w:t>,</w:t>
      </w:r>
      <w:r w:rsidRPr="00B27D64">
        <w:rPr>
          <w:rFonts w:ascii="Times New Roman" w:hAnsi="Times New Roman"/>
          <w:szCs w:val="26"/>
        </w:rPr>
        <w:t xml:space="preserve"> замещающих должности, не </w:t>
      </w:r>
      <w:r>
        <w:rPr>
          <w:rFonts w:ascii="Times New Roman" w:hAnsi="Times New Roman"/>
          <w:szCs w:val="26"/>
        </w:rPr>
        <w:t>отнесенные к</w:t>
      </w:r>
      <w:r w:rsidRPr="00B27D64">
        <w:rPr>
          <w:rFonts w:ascii="Times New Roman" w:hAnsi="Times New Roman"/>
          <w:szCs w:val="26"/>
        </w:rPr>
        <w:t xml:space="preserve"> должностям муниципальной службы (далее – работники).</w:t>
      </w:r>
    </w:p>
    <w:p w:rsidR="000704EE" w:rsidRPr="00B27D64" w:rsidRDefault="000704EE" w:rsidP="000704EE">
      <w:pPr>
        <w:rPr>
          <w:rFonts w:ascii="Times New Roman" w:hAnsi="Times New Roman"/>
          <w:szCs w:val="26"/>
        </w:rPr>
      </w:pPr>
    </w:p>
    <w:p w:rsidR="000704EE" w:rsidRPr="00B27D64" w:rsidRDefault="000704EE" w:rsidP="004F073C">
      <w:pPr>
        <w:ind w:firstLine="709"/>
        <w:jc w:val="center"/>
        <w:rPr>
          <w:rFonts w:ascii="Times New Roman" w:hAnsi="Times New Roman"/>
          <w:szCs w:val="26"/>
        </w:rPr>
      </w:pPr>
      <w:r w:rsidRPr="00B27D64">
        <w:rPr>
          <w:rFonts w:ascii="Times New Roman" w:hAnsi="Times New Roman"/>
          <w:szCs w:val="26"/>
        </w:rPr>
        <w:t xml:space="preserve">1. </w:t>
      </w:r>
      <w:r>
        <w:rPr>
          <w:rFonts w:ascii="Times New Roman" w:hAnsi="Times New Roman"/>
          <w:szCs w:val="26"/>
        </w:rPr>
        <w:t>Условия о</w:t>
      </w:r>
      <w:r w:rsidRPr="00B27D64">
        <w:rPr>
          <w:rFonts w:ascii="Times New Roman" w:hAnsi="Times New Roman"/>
          <w:szCs w:val="26"/>
        </w:rPr>
        <w:t>плат</w:t>
      </w:r>
      <w:r>
        <w:rPr>
          <w:rFonts w:ascii="Times New Roman" w:hAnsi="Times New Roman"/>
          <w:szCs w:val="26"/>
        </w:rPr>
        <w:t>ы</w:t>
      </w:r>
      <w:r w:rsidRPr="00B27D64">
        <w:rPr>
          <w:rFonts w:ascii="Times New Roman" w:hAnsi="Times New Roman"/>
          <w:szCs w:val="26"/>
        </w:rPr>
        <w:t xml:space="preserve"> труда </w:t>
      </w:r>
    </w:p>
    <w:p w:rsidR="000704EE" w:rsidRPr="00B27D64" w:rsidRDefault="000704EE" w:rsidP="004F073C">
      <w:pPr>
        <w:ind w:firstLine="709"/>
        <w:rPr>
          <w:rFonts w:ascii="Times New Roman" w:hAnsi="Times New Roman"/>
          <w:szCs w:val="26"/>
        </w:rPr>
      </w:pPr>
      <w:r w:rsidRPr="00B27D64">
        <w:rPr>
          <w:rFonts w:ascii="Times New Roman" w:hAnsi="Times New Roman"/>
          <w:szCs w:val="26"/>
        </w:rPr>
        <w:t>Оплата труда работников включает:</w:t>
      </w:r>
    </w:p>
    <w:p w:rsidR="000704EE" w:rsidRPr="00B27D64" w:rsidRDefault="000704EE" w:rsidP="004F073C">
      <w:pPr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1.1. </w:t>
      </w:r>
      <w:r w:rsidRPr="00B27D64">
        <w:rPr>
          <w:rFonts w:ascii="Times New Roman" w:hAnsi="Times New Roman"/>
          <w:szCs w:val="26"/>
        </w:rPr>
        <w:t>Должностной оклад.</w:t>
      </w:r>
    </w:p>
    <w:p w:rsidR="000704EE" w:rsidRPr="00B27D64" w:rsidRDefault="000704EE" w:rsidP="004F073C">
      <w:pPr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1.2. </w:t>
      </w:r>
      <w:r w:rsidRPr="00B27D64">
        <w:rPr>
          <w:rFonts w:ascii="Times New Roman" w:hAnsi="Times New Roman"/>
          <w:szCs w:val="26"/>
        </w:rPr>
        <w:t>Ежемесячные выплаты:</w:t>
      </w:r>
    </w:p>
    <w:p w:rsidR="000704EE" w:rsidRPr="00B27D64" w:rsidRDefault="000704EE" w:rsidP="004F073C">
      <w:pPr>
        <w:ind w:firstLine="709"/>
        <w:rPr>
          <w:rFonts w:ascii="Times New Roman" w:hAnsi="Times New Roman"/>
          <w:szCs w:val="26"/>
        </w:rPr>
      </w:pPr>
      <w:r w:rsidRPr="00B27D64">
        <w:rPr>
          <w:rFonts w:ascii="Times New Roman" w:hAnsi="Times New Roman"/>
          <w:szCs w:val="26"/>
        </w:rPr>
        <w:t>а) ежемесячная надбавка к должностному окладу за сложность, напряженность и высокие достижения в труде;</w:t>
      </w:r>
    </w:p>
    <w:p w:rsidR="000704EE" w:rsidRPr="00B27D64" w:rsidRDefault="000704EE" w:rsidP="004F073C">
      <w:pPr>
        <w:ind w:firstLine="709"/>
        <w:rPr>
          <w:rFonts w:ascii="Times New Roman" w:hAnsi="Times New Roman"/>
          <w:szCs w:val="26"/>
        </w:rPr>
      </w:pPr>
      <w:r w:rsidRPr="00B27D64">
        <w:rPr>
          <w:rFonts w:ascii="Times New Roman" w:hAnsi="Times New Roman"/>
          <w:szCs w:val="26"/>
        </w:rPr>
        <w:t>б) ежемесячная надбавка к должностному окладу за выслугу лет;</w:t>
      </w:r>
    </w:p>
    <w:p w:rsidR="000704EE" w:rsidRPr="00B27D64" w:rsidRDefault="000704EE" w:rsidP="004F073C">
      <w:pPr>
        <w:ind w:firstLine="709"/>
        <w:rPr>
          <w:rFonts w:ascii="Times New Roman" w:hAnsi="Times New Roman"/>
          <w:szCs w:val="26"/>
        </w:rPr>
      </w:pPr>
      <w:r w:rsidRPr="00B27D64">
        <w:rPr>
          <w:rFonts w:ascii="Times New Roman" w:hAnsi="Times New Roman"/>
          <w:szCs w:val="26"/>
        </w:rPr>
        <w:t>в) ежемесячная процентная надбавка к должностному окладу работникам, допущенным к государственной тайне на постоянной основе;</w:t>
      </w:r>
    </w:p>
    <w:p w:rsidR="000704EE" w:rsidRPr="00B27D64" w:rsidRDefault="000704EE" w:rsidP="004F073C">
      <w:pPr>
        <w:ind w:firstLine="709"/>
        <w:rPr>
          <w:rFonts w:ascii="Times New Roman" w:hAnsi="Times New Roman"/>
          <w:szCs w:val="26"/>
        </w:rPr>
      </w:pPr>
      <w:r w:rsidRPr="00B27D64">
        <w:rPr>
          <w:rFonts w:ascii="Times New Roman" w:hAnsi="Times New Roman"/>
          <w:szCs w:val="26"/>
        </w:rPr>
        <w:t>г) ежемесячное денежное поощрение.</w:t>
      </w:r>
    </w:p>
    <w:p w:rsidR="000704EE" w:rsidRPr="00B27D64" w:rsidRDefault="000704EE" w:rsidP="004F073C">
      <w:pPr>
        <w:ind w:firstLine="709"/>
        <w:rPr>
          <w:rFonts w:ascii="Times New Roman" w:hAnsi="Times New Roman"/>
          <w:szCs w:val="26"/>
        </w:rPr>
      </w:pPr>
      <w:r w:rsidRPr="00B27D64">
        <w:rPr>
          <w:rFonts w:ascii="Times New Roman" w:hAnsi="Times New Roman"/>
          <w:szCs w:val="26"/>
        </w:rPr>
        <w:t>1.3. Дополнительные выплаты:</w:t>
      </w:r>
    </w:p>
    <w:p w:rsidR="000704EE" w:rsidRPr="00B27D64" w:rsidRDefault="000704EE" w:rsidP="004F073C">
      <w:pPr>
        <w:ind w:firstLine="709"/>
        <w:rPr>
          <w:rFonts w:ascii="Times New Roman" w:hAnsi="Times New Roman"/>
          <w:szCs w:val="26"/>
        </w:rPr>
      </w:pPr>
      <w:r w:rsidRPr="00B27D64">
        <w:rPr>
          <w:rFonts w:ascii="Times New Roman" w:hAnsi="Times New Roman"/>
          <w:szCs w:val="26"/>
        </w:rPr>
        <w:t>а) единовременная выплата при предоставлении ежегодного оплачиваемого отпуска;</w:t>
      </w:r>
    </w:p>
    <w:p w:rsidR="000704EE" w:rsidRPr="00B27D64" w:rsidRDefault="000704EE" w:rsidP="004F073C">
      <w:pPr>
        <w:ind w:firstLine="709"/>
        <w:rPr>
          <w:rFonts w:ascii="Times New Roman" w:hAnsi="Times New Roman"/>
          <w:szCs w:val="26"/>
        </w:rPr>
      </w:pPr>
      <w:r w:rsidRPr="00B27D64">
        <w:rPr>
          <w:rFonts w:ascii="Times New Roman" w:hAnsi="Times New Roman"/>
          <w:szCs w:val="26"/>
        </w:rPr>
        <w:t>б) материальная помощь;</w:t>
      </w:r>
    </w:p>
    <w:p w:rsidR="000704EE" w:rsidRPr="00B27D64" w:rsidRDefault="000704EE" w:rsidP="004F073C">
      <w:pPr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в) премии по результатам работы.</w:t>
      </w:r>
    </w:p>
    <w:p w:rsidR="000704EE" w:rsidRPr="00B27D64" w:rsidRDefault="000704EE" w:rsidP="000704EE">
      <w:pPr>
        <w:rPr>
          <w:rFonts w:ascii="Times New Roman" w:hAnsi="Times New Roman"/>
          <w:szCs w:val="26"/>
        </w:rPr>
      </w:pPr>
    </w:p>
    <w:p w:rsidR="000704EE" w:rsidRPr="00B27D64" w:rsidRDefault="000704EE" w:rsidP="004F073C">
      <w:pPr>
        <w:ind w:firstLine="709"/>
        <w:jc w:val="center"/>
        <w:rPr>
          <w:rFonts w:ascii="Times New Roman" w:hAnsi="Times New Roman"/>
          <w:szCs w:val="26"/>
        </w:rPr>
      </w:pPr>
      <w:r w:rsidRPr="00B27D64">
        <w:rPr>
          <w:rFonts w:ascii="Times New Roman" w:hAnsi="Times New Roman"/>
          <w:szCs w:val="26"/>
        </w:rPr>
        <w:t>2. Должностной оклад</w:t>
      </w:r>
    </w:p>
    <w:p w:rsidR="000704EE" w:rsidRPr="00B27D64" w:rsidRDefault="000704EE" w:rsidP="004F073C">
      <w:pPr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Перечень должностей и р</w:t>
      </w:r>
      <w:r w:rsidRPr="00B27D64">
        <w:rPr>
          <w:rFonts w:ascii="Times New Roman" w:hAnsi="Times New Roman"/>
          <w:szCs w:val="26"/>
        </w:rPr>
        <w:t>азмеры должностных окладов работников устанавливаются согласно приложению</w:t>
      </w:r>
      <w:r>
        <w:rPr>
          <w:rFonts w:ascii="Times New Roman" w:hAnsi="Times New Roman"/>
          <w:szCs w:val="26"/>
        </w:rPr>
        <w:t xml:space="preserve"> № 1 к настоящему Положению</w:t>
      </w:r>
      <w:r w:rsidRPr="00B27D64">
        <w:rPr>
          <w:rFonts w:ascii="Times New Roman" w:hAnsi="Times New Roman"/>
          <w:szCs w:val="26"/>
        </w:rPr>
        <w:t>.</w:t>
      </w:r>
    </w:p>
    <w:p w:rsidR="000704EE" w:rsidRPr="00B27D64" w:rsidRDefault="000704EE" w:rsidP="004F073C">
      <w:pPr>
        <w:ind w:firstLine="709"/>
        <w:rPr>
          <w:rFonts w:ascii="Times New Roman" w:hAnsi="Times New Roman"/>
          <w:szCs w:val="26"/>
        </w:rPr>
      </w:pPr>
      <w:r w:rsidRPr="00B27D64">
        <w:rPr>
          <w:rFonts w:ascii="Times New Roman" w:hAnsi="Times New Roman"/>
          <w:szCs w:val="26"/>
        </w:rPr>
        <w:t xml:space="preserve">Размеры должностных окладов работников индексируются в размерах и в сроки, предусмотренные для муниципальных служащих, в соответствии с </w:t>
      </w:r>
      <w:r>
        <w:rPr>
          <w:rFonts w:ascii="Times New Roman" w:hAnsi="Times New Roman"/>
          <w:szCs w:val="26"/>
        </w:rPr>
        <w:t>решением Совета народных депутатов Павловского муниципального района.</w:t>
      </w:r>
    </w:p>
    <w:p w:rsidR="000704EE" w:rsidRPr="00B27D64" w:rsidRDefault="000704EE" w:rsidP="000704EE">
      <w:pPr>
        <w:rPr>
          <w:rFonts w:ascii="Times New Roman" w:hAnsi="Times New Roman"/>
          <w:szCs w:val="26"/>
        </w:rPr>
      </w:pPr>
    </w:p>
    <w:p w:rsidR="000704EE" w:rsidRPr="00B27D64" w:rsidRDefault="000704EE" w:rsidP="000704EE">
      <w:pPr>
        <w:jc w:val="center"/>
        <w:rPr>
          <w:rFonts w:ascii="Times New Roman" w:hAnsi="Times New Roman"/>
          <w:szCs w:val="26"/>
        </w:rPr>
      </w:pPr>
      <w:r w:rsidRPr="00B27D64">
        <w:rPr>
          <w:rFonts w:ascii="Times New Roman" w:hAnsi="Times New Roman"/>
          <w:szCs w:val="26"/>
        </w:rPr>
        <w:t>3. Ежемесячные выплаты</w:t>
      </w:r>
    </w:p>
    <w:p w:rsidR="000704EE" w:rsidRPr="00B27D64" w:rsidRDefault="000704EE" w:rsidP="004F073C">
      <w:pPr>
        <w:ind w:firstLine="709"/>
        <w:rPr>
          <w:rFonts w:ascii="Times New Roman" w:hAnsi="Times New Roman"/>
          <w:szCs w:val="26"/>
        </w:rPr>
      </w:pPr>
      <w:r w:rsidRPr="00B27D64">
        <w:rPr>
          <w:rFonts w:ascii="Times New Roman" w:hAnsi="Times New Roman"/>
          <w:szCs w:val="26"/>
        </w:rPr>
        <w:t>3.1. Ежемесячная надбавк</w:t>
      </w:r>
      <w:r>
        <w:rPr>
          <w:rFonts w:ascii="Times New Roman" w:hAnsi="Times New Roman"/>
          <w:szCs w:val="26"/>
        </w:rPr>
        <w:t>а</w:t>
      </w:r>
      <w:r w:rsidRPr="00B27D64">
        <w:rPr>
          <w:rFonts w:ascii="Times New Roman" w:hAnsi="Times New Roman"/>
          <w:szCs w:val="26"/>
        </w:rPr>
        <w:t xml:space="preserve"> к должностному окладу за сложность, напряженность и высокие достижения в труде устанавливается </w:t>
      </w:r>
      <w:r>
        <w:rPr>
          <w:rFonts w:ascii="Times New Roman" w:hAnsi="Times New Roman"/>
          <w:szCs w:val="26"/>
        </w:rPr>
        <w:t xml:space="preserve">с учетом деловых и профессиональных качеств работника, а также уровня профессиональной </w:t>
      </w:r>
      <w:r>
        <w:rPr>
          <w:rFonts w:ascii="Times New Roman" w:hAnsi="Times New Roman"/>
          <w:szCs w:val="26"/>
        </w:rPr>
        <w:lastRenderedPageBreak/>
        <w:t xml:space="preserve">подготовки, опыта работы по специальности и замещаемой должности </w:t>
      </w:r>
      <w:r w:rsidRPr="00B27D64">
        <w:rPr>
          <w:rFonts w:ascii="Times New Roman" w:hAnsi="Times New Roman"/>
          <w:szCs w:val="26"/>
        </w:rPr>
        <w:t>в размере  до 100 процентов должностного оклада.</w:t>
      </w:r>
    </w:p>
    <w:p w:rsidR="000704EE" w:rsidRDefault="000704EE" w:rsidP="004F073C">
      <w:pPr>
        <w:ind w:firstLine="709"/>
        <w:rPr>
          <w:rFonts w:ascii="Times New Roman" w:hAnsi="Times New Roman"/>
          <w:szCs w:val="26"/>
        </w:rPr>
      </w:pPr>
      <w:r w:rsidRPr="00B27D64">
        <w:rPr>
          <w:rFonts w:ascii="Times New Roman" w:hAnsi="Times New Roman"/>
          <w:szCs w:val="26"/>
        </w:rPr>
        <w:t>Конкретный размер надбавк</w:t>
      </w:r>
      <w:r>
        <w:rPr>
          <w:rFonts w:ascii="Times New Roman" w:hAnsi="Times New Roman"/>
          <w:szCs w:val="26"/>
        </w:rPr>
        <w:t>и</w:t>
      </w:r>
      <w:r w:rsidRPr="00B27D64">
        <w:rPr>
          <w:rFonts w:ascii="Times New Roman" w:hAnsi="Times New Roman"/>
          <w:szCs w:val="26"/>
        </w:rPr>
        <w:t xml:space="preserve"> к должностному окладу за сложность, напряженность и высокие достижения в труде устанавливается </w:t>
      </w:r>
      <w:r>
        <w:rPr>
          <w:rFonts w:ascii="Times New Roman" w:hAnsi="Times New Roman"/>
          <w:szCs w:val="26"/>
        </w:rPr>
        <w:t>работнику при назначении на должность распоряжением администрации Павловского муниципального района</w:t>
      </w:r>
      <w:r w:rsidRPr="00B27D64">
        <w:rPr>
          <w:rFonts w:ascii="Times New Roman" w:hAnsi="Times New Roman"/>
          <w:szCs w:val="26"/>
        </w:rPr>
        <w:t xml:space="preserve">. </w:t>
      </w:r>
    </w:p>
    <w:p w:rsidR="000704EE" w:rsidRDefault="000704EE" w:rsidP="000704EE">
      <w:pPr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Глава Павловского муниципального района  вправе решать вопрос об изменении (уменьшении или увеличении) размера установленной надбавки в случаях изменения характера и режима работы, снижения результатов служебной деятельности, привлечения к дисциплинированной ответственности.</w:t>
      </w:r>
    </w:p>
    <w:p w:rsidR="000704EE" w:rsidRDefault="000704EE" w:rsidP="000704EE">
      <w:pPr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Работник предупреждается об уменьшении размера установленной ежемесячной надбавки к должностному окладу за сложность, напряженность и высокие достижения в труде в порядке, установленном действующим законодательством.</w:t>
      </w:r>
    </w:p>
    <w:p w:rsidR="000704EE" w:rsidRPr="00B27D64" w:rsidRDefault="000704EE" w:rsidP="004F073C">
      <w:pPr>
        <w:ind w:firstLine="709"/>
        <w:rPr>
          <w:rFonts w:ascii="Times New Roman" w:hAnsi="Times New Roman"/>
          <w:szCs w:val="26"/>
        </w:rPr>
      </w:pPr>
      <w:r w:rsidRPr="00B27D64">
        <w:rPr>
          <w:rFonts w:ascii="Times New Roman" w:hAnsi="Times New Roman"/>
          <w:szCs w:val="26"/>
        </w:rPr>
        <w:t xml:space="preserve">3.2. Ежемесячная надбавка к должностному окладу за выслугу лет устанавливается  </w:t>
      </w:r>
      <w:r>
        <w:rPr>
          <w:rFonts w:ascii="Times New Roman" w:hAnsi="Times New Roman"/>
          <w:szCs w:val="26"/>
        </w:rPr>
        <w:t>распоряжением администрации Павловского муниципального района</w:t>
      </w:r>
      <w:r w:rsidRPr="00B27D64">
        <w:rPr>
          <w:rFonts w:ascii="Times New Roman" w:hAnsi="Times New Roman"/>
          <w:szCs w:val="26"/>
        </w:rPr>
        <w:t xml:space="preserve"> в зависимости от общего стажа работников в следующих размерах от должностного оклада:</w:t>
      </w:r>
    </w:p>
    <w:p w:rsidR="000704EE" w:rsidRDefault="000704EE" w:rsidP="004F073C">
      <w:pPr>
        <w:ind w:firstLine="0"/>
        <w:rPr>
          <w:rFonts w:ascii="Times New Roman" w:hAnsi="Times New Roman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693"/>
      </w:tblGrid>
      <w:tr w:rsidR="000704EE" w:rsidRPr="0048162E" w:rsidTr="00BF5F79">
        <w:tc>
          <w:tcPr>
            <w:tcW w:w="2660" w:type="dxa"/>
          </w:tcPr>
          <w:p w:rsidR="000704EE" w:rsidRPr="005E66C9" w:rsidRDefault="000704EE" w:rsidP="00BF5F79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5E66C9">
              <w:rPr>
                <w:rFonts w:ascii="Times New Roman" w:hAnsi="Times New Roman"/>
                <w:szCs w:val="22"/>
              </w:rPr>
              <w:t>Общий стаж работы</w:t>
            </w:r>
          </w:p>
        </w:tc>
        <w:tc>
          <w:tcPr>
            <w:tcW w:w="2693" w:type="dxa"/>
          </w:tcPr>
          <w:p w:rsidR="000704EE" w:rsidRPr="005E66C9" w:rsidRDefault="000704EE" w:rsidP="00BF5F79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5E66C9">
              <w:rPr>
                <w:rFonts w:ascii="Times New Roman" w:hAnsi="Times New Roman"/>
                <w:szCs w:val="22"/>
              </w:rPr>
              <w:t>Размер надбавки в процентах</w:t>
            </w:r>
          </w:p>
        </w:tc>
      </w:tr>
      <w:tr w:rsidR="000704EE" w:rsidRPr="0048162E" w:rsidTr="00BF5F79">
        <w:tc>
          <w:tcPr>
            <w:tcW w:w="2660" w:type="dxa"/>
          </w:tcPr>
          <w:p w:rsidR="000704EE" w:rsidRPr="005E66C9" w:rsidRDefault="000704EE" w:rsidP="00BF5F79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5E66C9">
              <w:rPr>
                <w:rFonts w:ascii="Times New Roman" w:hAnsi="Times New Roman"/>
                <w:szCs w:val="22"/>
              </w:rPr>
              <w:t>от 3 до 8 лет</w:t>
            </w:r>
          </w:p>
        </w:tc>
        <w:tc>
          <w:tcPr>
            <w:tcW w:w="2693" w:type="dxa"/>
          </w:tcPr>
          <w:p w:rsidR="000704EE" w:rsidRPr="005E66C9" w:rsidRDefault="000704EE" w:rsidP="00BF5F79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5E66C9">
              <w:rPr>
                <w:rFonts w:ascii="Times New Roman" w:hAnsi="Times New Roman"/>
                <w:szCs w:val="22"/>
              </w:rPr>
              <w:t>10</w:t>
            </w:r>
          </w:p>
        </w:tc>
      </w:tr>
      <w:tr w:rsidR="000704EE" w:rsidRPr="0048162E" w:rsidTr="00BF5F79">
        <w:tc>
          <w:tcPr>
            <w:tcW w:w="2660" w:type="dxa"/>
          </w:tcPr>
          <w:p w:rsidR="000704EE" w:rsidRPr="005E66C9" w:rsidRDefault="000704EE" w:rsidP="00BF5F79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5E66C9">
              <w:rPr>
                <w:rFonts w:ascii="Times New Roman" w:hAnsi="Times New Roman"/>
                <w:szCs w:val="22"/>
              </w:rPr>
              <w:t>от 8 до 13 лет</w:t>
            </w:r>
          </w:p>
        </w:tc>
        <w:tc>
          <w:tcPr>
            <w:tcW w:w="2693" w:type="dxa"/>
          </w:tcPr>
          <w:p w:rsidR="000704EE" w:rsidRPr="005E66C9" w:rsidRDefault="000704EE" w:rsidP="00BF5F79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5E66C9">
              <w:rPr>
                <w:rFonts w:ascii="Times New Roman" w:hAnsi="Times New Roman"/>
                <w:szCs w:val="22"/>
              </w:rPr>
              <w:t>15</w:t>
            </w:r>
          </w:p>
        </w:tc>
      </w:tr>
      <w:tr w:rsidR="000704EE" w:rsidRPr="0048162E" w:rsidTr="00BF5F79">
        <w:tc>
          <w:tcPr>
            <w:tcW w:w="2660" w:type="dxa"/>
          </w:tcPr>
          <w:p w:rsidR="000704EE" w:rsidRPr="005E66C9" w:rsidRDefault="000704EE" w:rsidP="00BF5F79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5E66C9">
              <w:rPr>
                <w:rFonts w:ascii="Times New Roman" w:hAnsi="Times New Roman"/>
                <w:szCs w:val="22"/>
              </w:rPr>
              <w:t>от 13 до 18 лет</w:t>
            </w:r>
          </w:p>
        </w:tc>
        <w:tc>
          <w:tcPr>
            <w:tcW w:w="2693" w:type="dxa"/>
          </w:tcPr>
          <w:p w:rsidR="000704EE" w:rsidRPr="005E66C9" w:rsidRDefault="000704EE" w:rsidP="00BF5F79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5E66C9">
              <w:rPr>
                <w:rFonts w:ascii="Times New Roman" w:hAnsi="Times New Roman"/>
                <w:szCs w:val="22"/>
              </w:rPr>
              <w:t>20</w:t>
            </w:r>
          </w:p>
        </w:tc>
      </w:tr>
      <w:tr w:rsidR="000704EE" w:rsidRPr="0048162E" w:rsidTr="00BF5F79">
        <w:tc>
          <w:tcPr>
            <w:tcW w:w="2660" w:type="dxa"/>
          </w:tcPr>
          <w:p w:rsidR="000704EE" w:rsidRPr="005E66C9" w:rsidRDefault="000704EE" w:rsidP="00BF5F79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5E66C9">
              <w:rPr>
                <w:rFonts w:ascii="Times New Roman" w:hAnsi="Times New Roman"/>
                <w:szCs w:val="22"/>
              </w:rPr>
              <w:t>от 18 до 23 лет</w:t>
            </w:r>
          </w:p>
        </w:tc>
        <w:tc>
          <w:tcPr>
            <w:tcW w:w="2693" w:type="dxa"/>
          </w:tcPr>
          <w:p w:rsidR="000704EE" w:rsidRPr="005E66C9" w:rsidRDefault="000704EE" w:rsidP="00BF5F79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5E66C9">
              <w:rPr>
                <w:rFonts w:ascii="Times New Roman" w:hAnsi="Times New Roman"/>
                <w:szCs w:val="22"/>
              </w:rPr>
              <w:t>25</w:t>
            </w:r>
          </w:p>
        </w:tc>
      </w:tr>
      <w:tr w:rsidR="000704EE" w:rsidRPr="0048162E" w:rsidTr="00BF5F79">
        <w:tc>
          <w:tcPr>
            <w:tcW w:w="2660" w:type="dxa"/>
          </w:tcPr>
          <w:p w:rsidR="000704EE" w:rsidRPr="005E66C9" w:rsidRDefault="000704EE" w:rsidP="00BF5F79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5E66C9">
              <w:rPr>
                <w:rFonts w:ascii="Times New Roman" w:hAnsi="Times New Roman"/>
                <w:szCs w:val="22"/>
              </w:rPr>
              <w:t>свыше 23 лет</w:t>
            </w:r>
          </w:p>
        </w:tc>
        <w:tc>
          <w:tcPr>
            <w:tcW w:w="2693" w:type="dxa"/>
          </w:tcPr>
          <w:p w:rsidR="000704EE" w:rsidRPr="005E66C9" w:rsidRDefault="000704EE" w:rsidP="00BF5F79">
            <w:pPr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5E66C9">
              <w:rPr>
                <w:rFonts w:ascii="Times New Roman" w:hAnsi="Times New Roman"/>
                <w:szCs w:val="22"/>
              </w:rPr>
              <w:t>30</w:t>
            </w:r>
          </w:p>
        </w:tc>
      </w:tr>
    </w:tbl>
    <w:p w:rsidR="000704EE" w:rsidRDefault="000704EE" w:rsidP="000704EE">
      <w:pPr>
        <w:rPr>
          <w:rFonts w:ascii="Times New Roman" w:hAnsi="Times New Roman"/>
          <w:szCs w:val="26"/>
        </w:rPr>
      </w:pPr>
    </w:p>
    <w:p w:rsidR="000704EE" w:rsidRPr="00B27D64" w:rsidRDefault="000704EE" w:rsidP="000704EE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Стаж работы, дающий право на получение ежемесячной надбавки к должностному окладу за выслугу лет, исчисляется кадровой службой администрации Павловского муниципального района в соответствии с правилами исчисления общего стажа работы.</w:t>
      </w:r>
    </w:p>
    <w:p w:rsidR="000704EE" w:rsidRPr="00B27D64" w:rsidRDefault="000704EE" w:rsidP="004F073C">
      <w:pPr>
        <w:ind w:firstLine="709"/>
        <w:rPr>
          <w:rFonts w:ascii="Times New Roman" w:hAnsi="Times New Roman"/>
          <w:szCs w:val="26"/>
        </w:rPr>
      </w:pPr>
      <w:r w:rsidRPr="00B27D64">
        <w:rPr>
          <w:rFonts w:ascii="Times New Roman" w:hAnsi="Times New Roman"/>
          <w:szCs w:val="26"/>
        </w:rPr>
        <w:t>3.3. Ежемесячная процентная надбавка к должностному окладу работникам, допущенным к государственной тайне на постоянной основе, устанавливается</w:t>
      </w:r>
      <w:r>
        <w:rPr>
          <w:rFonts w:ascii="Times New Roman" w:hAnsi="Times New Roman"/>
          <w:szCs w:val="26"/>
        </w:rPr>
        <w:t xml:space="preserve"> распоряжением администрации Павловского муниципального района в процентах от должностного оклада</w:t>
      </w:r>
      <w:r w:rsidRPr="00B27D64">
        <w:rPr>
          <w:rFonts w:ascii="Times New Roman" w:hAnsi="Times New Roman"/>
          <w:szCs w:val="26"/>
        </w:rPr>
        <w:t xml:space="preserve"> в размере и порядке, определенны</w:t>
      </w:r>
      <w:r>
        <w:rPr>
          <w:rFonts w:ascii="Times New Roman" w:hAnsi="Times New Roman"/>
          <w:szCs w:val="26"/>
        </w:rPr>
        <w:t>х</w:t>
      </w:r>
      <w:r w:rsidRPr="00B27D64">
        <w:rPr>
          <w:rFonts w:ascii="Times New Roman" w:hAnsi="Times New Roman"/>
          <w:szCs w:val="26"/>
        </w:rPr>
        <w:t xml:space="preserve"> действующим законодательством.</w:t>
      </w:r>
    </w:p>
    <w:p w:rsidR="000704EE" w:rsidRDefault="000704EE" w:rsidP="004F073C">
      <w:pPr>
        <w:ind w:firstLine="709"/>
        <w:rPr>
          <w:rFonts w:ascii="Times New Roman" w:hAnsi="Times New Roman"/>
          <w:szCs w:val="26"/>
        </w:rPr>
      </w:pPr>
      <w:r w:rsidRPr="00B27D64">
        <w:rPr>
          <w:rFonts w:ascii="Times New Roman" w:hAnsi="Times New Roman"/>
          <w:szCs w:val="26"/>
        </w:rPr>
        <w:t xml:space="preserve">3.4. Ежемесячное денежное поощрение устанавливается работникам в размере не более четырех должностных окладов </w:t>
      </w:r>
      <w:r>
        <w:rPr>
          <w:rFonts w:ascii="Times New Roman" w:hAnsi="Times New Roman"/>
          <w:szCs w:val="26"/>
        </w:rPr>
        <w:t>распоряжением администрации Павловского муниципального района в зависимости от замещаемой должности в пределах фонда оплаты труда.</w:t>
      </w:r>
    </w:p>
    <w:p w:rsidR="000704EE" w:rsidRPr="00B27D64" w:rsidRDefault="000704EE" w:rsidP="004F073C">
      <w:pPr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Конкретные размеры  ежемесячного денежного поощрения устанавливаются дифференцированно по должностям работников согласно приложению № 2 к настоящему Положению.</w:t>
      </w:r>
    </w:p>
    <w:p w:rsidR="000704EE" w:rsidRPr="00B27D64" w:rsidRDefault="000704EE" w:rsidP="004F073C">
      <w:pPr>
        <w:ind w:firstLine="709"/>
        <w:rPr>
          <w:rFonts w:ascii="Times New Roman" w:hAnsi="Times New Roman"/>
          <w:szCs w:val="26"/>
        </w:rPr>
      </w:pPr>
      <w:r w:rsidRPr="00B27D64">
        <w:rPr>
          <w:rFonts w:ascii="Times New Roman" w:hAnsi="Times New Roman"/>
          <w:szCs w:val="26"/>
        </w:rPr>
        <w:t>Ежемесячное денежное поощрение выплачивается за фактически отработанное время в расчетном периоде.</w:t>
      </w:r>
    </w:p>
    <w:p w:rsidR="000704EE" w:rsidRPr="00B27D64" w:rsidRDefault="000704EE" w:rsidP="000704EE">
      <w:pPr>
        <w:rPr>
          <w:rFonts w:ascii="Times New Roman" w:hAnsi="Times New Roman"/>
          <w:szCs w:val="26"/>
        </w:rPr>
      </w:pPr>
    </w:p>
    <w:p w:rsidR="000704EE" w:rsidRDefault="000704EE" w:rsidP="000704EE">
      <w:pPr>
        <w:ind w:left="709" w:firstLine="0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4. Дополнительные выплаты</w:t>
      </w:r>
    </w:p>
    <w:p w:rsidR="000704EE" w:rsidRDefault="000704EE" w:rsidP="000704EE">
      <w:pPr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>4.1. Единовременная выплата при предоставлении ежегодного оплачиваемого отпуска производится в течение календарного года в размере  двух должностных окладов.</w:t>
      </w:r>
    </w:p>
    <w:p w:rsidR="000704EE" w:rsidRDefault="000704EE" w:rsidP="000704EE">
      <w:pPr>
        <w:ind w:firstLine="708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Единовременная выплата при  предоставлении ежегодного оплачиваемого отпуска выплачивается, как правило, к очередному отпуску или, по желанию работника, в иное время.</w:t>
      </w:r>
    </w:p>
    <w:p w:rsidR="000704EE" w:rsidRDefault="000704EE" w:rsidP="000704EE">
      <w:pPr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При поступлении работника на работу, переводе, увольнении единовременная выплата к отпуску выплачивается пропорционально отработанному времени в текущем календарном году из расчета 1/12 годового размера единовременной выплаты к отпуску за каждый полный месяц работы.</w:t>
      </w:r>
    </w:p>
    <w:p w:rsidR="000704EE" w:rsidRDefault="000704EE" w:rsidP="000704EE">
      <w:pPr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4.2. Материальная помощь предоставляется в течение календарного года в размере не более двух должностных окладов.</w:t>
      </w:r>
    </w:p>
    <w:p w:rsidR="000704EE" w:rsidRDefault="000704EE" w:rsidP="000704EE">
      <w:pPr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Конкретный размер материальной помощи устанавливается распоряжением администрации Павловского муниципального района.</w:t>
      </w:r>
    </w:p>
    <w:p w:rsidR="000704EE" w:rsidRDefault="000704EE" w:rsidP="000704EE">
      <w:pPr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Материальная помощь выплачивается, как правило, к очередному отпуску или по желанию работника, в иное время.</w:t>
      </w:r>
    </w:p>
    <w:p w:rsidR="000704EE" w:rsidRDefault="000704EE" w:rsidP="000704EE">
      <w:pPr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При поступлении работника на работу, переводе, увольнении материальная помощь выплачивается пропорционально отработанному времени в текущем календарном году из расчета 1/12 годового размера материальной помощи за каждый полный месяц работы. </w:t>
      </w:r>
    </w:p>
    <w:p w:rsidR="000704EE" w:rsidRDefault="000704EE" w:rsidP="000704EE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Работникам, не получившим в течение календарного года материальную помощь и единовременную выплату при предоставлении ежегодного оплачиваемого отпуска, указанные выплаты производятся в конце текущего календарного года по заявлению работника.</w:t>
      </w:r>
    </w:p>
    <w:p w:rsidR="000704EE" w:rsidRDefault="000704EE" w:rsidP="000704EE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Кроме материальной помощи, предусмотренной абзацами 1 - 4 настоящего пункта, при наличии экономии по фонду оплаты труда работникам может быть оказана  материальная помощь в связи с юбилейными датами (50-летие, 55-летие, 60-летие) и иных особых случаях (смерть родителей, супругов, детей, стихийные бедствия) в размере одного должностного оклада.</w:t>
      </w:r>
    </w:p>
    <w:p w:rsidR="000704EE" w:rsidRDefault="000704EE" w:rsidP="000704EE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4.3. В случае, если увольняемым работникам материальная помощь и единовременная выплата при предоставлении ежегодного оплачиваемого отпуска уже были выплачены в текущем календарном году, то выплаченные суммы удержанию не подлежат.</w:t>
      </w:r>
    </w:p>
    <w:p w:rsidR="000704EE" w:rsidRDefault="000704EE" w:rsidP="000704EE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4.4. Материальная помощь и единовременная выплата при предоставлении ежегодного оплачиваемого отпуска не выплачиваются работникам, уволенным из органов местного самоуправления Павловского муниципального района, получившим указанные выплаты в текущем календарном году и вновь принятым в этом же году в органы местного самоуправления Павловского муниципального района.</w:t>
      </w:r>
    </w:p>
    <w:p w:rsidR="000704EE" w:rsidRDefault="000704EE" w:rsidP="000704EE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4.5. Работникам могут выплачиваться премии по результатам их работы (месяц, квартал, полугодие, год).</w:t>
      </w:r>
    </w:p>
    <w:p w:rsidR="000704EE" w:rsidRDefault="000704EE" w:rsidP="000704EE">
      <w:pPr>
        <w:pStyle w:val="af2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Премия по результатам работы (далее по тесту премия) выплачивается работникам в целях усиления их материальной заинтересованности в своевременном и добросовестном исполнении своих обязанностей, соблюдения правил внутреннего трудового распорядка, должностных инструкций, порядка работы со служебной информацией и сведениями, составляющими государственную и иную охраняемую законом тайну.</w:t>
      </w:r>
    </w:p>
    <w:p w:rsidR="000704EE" w:rsidRDefault="000704EE" w:rsidP="000704EE">
      <w:pPr>
        <w:pStyle w:val="af2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Премирование осуществляется за:</w:t>
      </w:r>
    </w:p>
    <w:p w:rsidR="000704EE" w:rsidRDefault="000704EE" w:rsidP="000704EE">
      <w:pPr>
        <w:pStyle w:val="af2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lastRenderedPageBreak/>
        <w:t xml:space="preserve"> - продолжительную и безупречную службу, </w:t>
      </w:r>
    </w:p>
    <w:p w:rsidR="000704EE" w:rsidRDefault="000704EE" w:rsidP="000704EE">
      <w:pPr>
        <w:pStyle w:val="af2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- успешное  и добросовестное исполнение должностных обязанностей, </w:t>
      </w:r>
    </w:p>
    <w:p w:rsidR="000704EE" w:rsidRDefault="000704EE" w:rsidP="000704EE">
      <w:pPr>
        <w:pStyle w:val="af2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- выполнение заданий особой важности и сложности (организация и проведение на высоком уровне </w:t>
      </w:r>
      <w:r>
        <w:rPr>
          <w:rFonts w:ascii="Times New Roman" w:hAnsi="Times New Roman"/>
          <w:sz w:val="26"/>
          <w:szCs w:val="26"/>
        </w:rPr>
        <w:t>мероприятий).</w:t>
      </w:r>
    </w:p>
    <w:p w:rsidR="000704EE" w:rsidRDefault="000704EE" w:rsidP="000704EE">
      <w:pPr>
        <w:pStyle w:val="af2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Безупречность службы определяется отсутствием дисциплинарных взысканий на дату оформления поощрения. </w:t>
      </w:r>
    </w:p>
    <w:p w:rsidR="000704EE" w:rsidRDefault="000704EE" w:rsidP="000704EE">
      <w:pPr>
        <w:pStyle w:val="af2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Успешное и добросовестное исполнение должностных обязанностей  означает качественное и своевременное их исполнение, творческий подход, новаторство и проявление инициативы, обеспечивающие эффективность работы администрации Павловского муниципального района.</w:t>
      </w:r>
    </w:p>
    <w:p w:rsidR="000704EE" w:rsidRDefault="000704EE" w:rsidP="000704EE">
      <w:pPr>
        <w:pStyle w:val="af2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Основанием для премирования является письменное мотивированное представление руководителя, в подчинении которого находится работник.</w:t>
      </w:r>
    </w:p>
    <w:p w:rsidR="000704EE" w:rsidRDefault="000704EE" w:rsidP="000704EE">
      <w:pPr>
        <w:pStyle w:val="af2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Выплата премии </w:t>
      </w:r>
      <w:r>
        <w:rPr>
          <w:rFonts w:ascii="Times New Roman" w:hAnsi="Times New Roman"/>
          <w:sz w:val="26"/>
          <w:szCs w:val="26"/>
        </w:rPr>
        <w:t xml:space="preserve">производится в пределах фонда оплаты труда администрации Павловского муниципального района, утвержденного бюджетной сметой на очередной финансовый год, включая экономию фонда оплаты труда, сложившуюся в течение финансового года. </w:t>
      </w:r>
    </w:p>
    <w:p w:rsidR="000704EE" w:rsidRDefault="000704EE" w:rsidP="000704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Премия начисляется, исходя из должностного оклада с учетом доплат и надбавок, и выплачивается одновременно с заработной платой за период времени (месяц, квартал, полугодие, год)  пропорционально отработанному времени. </w:t>
      </w:r>
    </w:p>
    <w:p w:rsidR="000704EE" w:rsidRDefault="000704EE" w:rsidP="000704EE">
      <w:pPr>
        <w:tabs>
          <w:tab w:val="left" w:pos="709"/>
        </w:tabs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Выплата премии производится на основании распоряжения администрации Павловского муниципального района.</w:t>
      </w:r>
    </w:p>
    <w:p w:rsidR="000704EE" w:rsidRDefault="000704EE" w:rsidP="000704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04EE" w:rsidRPr="00B27D64" w:rsidRDefault="000704EE" w:rsidP="000704EE">
      <w:pPr>
        <w:rPr>
          <w:rFonts w:ascii="Times New Roman" w:hAnsi="Times New Roman"/>
          <w:szCs w:val="26"/>
        </w:rPr>
      </w:pPr>
    </w:p>
    <w:p w:rsidR="000704EE" w:rsidRPr="00B27D64" w:rsidRDefault="000704EE" w:rsidP="000704EE">
      <w:pPr>
        <w:jc w:val="center"/>
        <w:rPr>
          <w:rFonts w:ascii="Times New Roman" w:hAnsi="Times New Roman"/>
          <w:szCs w:val="26"/>
        </w:rPr>
      </w:pPr>
      <w:r w:rsidRPr="00B27D64">
        <w:rPr>
          <w:rFonts w:ascii="Times New Roman" w:hAnsi="Times New Roman"/>
          <w:szCs w:val="26"/>
        </w:rPr>
        <w:t>5. Фонд оплаты труда</w:t>
      </w:r>
    </w:p>
    <w:p w:rsidR="000704EE" w:rsidRPr="00B27D64" w:rsidRDefault="000704EE" w:rsidP="004F073C">
      <w:pPr>
        <w:ind w:firstLine="709"/>
        <w:rPr>
          <w:rFonts w:ascii="Times New Roman" w:hAnsi="Times New Roman"/>
          <w:szCs w:val="26"/>
        </w:rPr>
      </w:pPr>
      <w:r w:rsidRPr="00B27D64">
        <w:rPr>
          <w:rFonts w:ascii="Times New Roman" w:hAnsi="Times New Roman"/>
          <w:szCs w:val="26"/>
        </w:rPr>
        <w:t>5.1.При формировании фонда оплаты труда работников сверх средств, направляемых для выплаты должностных окладов, предусматриваются средства для выплаты (в расчете на год):</w:t>
      </w:r>
    </w:p>
    <w:p w:rsidR="000704EE" w:rsidRPr="00B27D64" w:rsidRDefault="000704EE" w:rsidP="004F073C">
      <w:pPr>
        <w:ind w:firstLine="709"/>
        <w:rPr>
          <w:rFonts w:ascii="Times New Roman" w:hAnsi="Times New Roman"/>
          <w:szCs w:val="26"/>
        </w:rPr>
      </w:pPr>
      <w:r w:rsidRPr="00B27D64">
        <w:rPr>
          <w:rFonts w:ascii="Times New Roman" w:hAnsi="Times New Roman"/>
          <w:szCs w:val="26"/>
        </w:rPr>
        <w:t>а) ежемесячной надбавки к должностному окладу за сложность, напряженность и высокие достижения в труде и ежемесячной процентной надбавки к должностному окладу работникам, допущенным к государстве</w:t>
      </w:r>
      <w:r>
        <w:rPr>
          <w:rFonts w:ascii="Times New Roman" w:hAnsi="Times New Roman"/>
          <w:szCs w:val="26"/>
        </w:rPr>
        <w:t>нной тайне на постоянной основе</w:t>
      </w:r>
      <w:r w:rsidRPr="00B27D64">
        <w:rPr>
          <w:rFonts w:ascii="Times New Roman" w:hAnsi="Times New Roman"/>
          <w:szCs w:val="26"/>
        </w:rPr>
        <w:t xml:space="preserve"> - в размере 10 должностных окладов;</w:t>
      </w:r>
    </w:p>
    <w:p w:rsidR="000704EE" w:rsidRPr="00B27D64" w:rsidRDefault="000704EE" w:rsidP="004F073C">
      <w:pPr>
        <w:ind w:firstLine="709"/>
        <w:rPr>
          <w:rFonts w:ascii="Times New Roman" w:hAnsi="Times New Roman"/>
          <w:szCs w:val="26"/>
        </w:rPr>
      </w:pPr>
      <w:r w:rsidRPr="00B27D64">
        <w:rPr>
          <w:rFonts w:ascii="Times New Roman" w:hAnsi="Times New Roman"/>
          <w:szCs w:val="26"/>
        </w:rPr>
        <w:t>б) ежемесячной надбавки к должностному окладу за выслугу лет – в размере 2 должностных окладов;</w:t>
      </w:r>
    </w:p>
    <w:p w:rsidR="000704EE" w:rsidRPr="00B27D64" w:rsidRDefault="000704EE" w:rsidP="004F073C">
      <w:pPr>
        <w:ind w:firstLine="709"/>
        <w:rPr>
          <w:rFonts w:ascii="Times New Roman" w:hAnsi="Times New Roman"/>
          <w:szCs w:val="26"/>
        </w:rPr>
      </w:pPr>
      <w:r w:rsidRPr="00B27D64">
        <w:rPr>
          <w:rFonts w:ascii="Times New Roman" w:hAnsi="Times New Roman"/>
          <w:szCs w:val="26"/>
        </w:rPr>
        <w:t>в) премии по результатам работы – в размере 3 должностных окладов;</w:t>
      </w:r>
    </w:p>
    <w:p w:rsidR="000704EE" w:rsidRPr="00B27D64" w:rsidRDefault="000704EE" w:rsidP="004F073C">
      <w:pPr>
        <w:ind w:firstLine="709"/>
        <w:rPr>
          <w:rFonts w:ascii="Times New Roman" w:hAnsi="Times New Roman"/>
          <w:szCs w:val="26"/>
        </w:rPr>
      </w:pPr>
      <w:r w:rsidRPr="00B27D64">
        <w:rPr>
          <w:rFonts w:ascii="Times New Roman" w:hAnsi="Times New Roman"/>
          <w:szCs w:val="26"/>
        </w:rPr>
        <w:t>г) ежемесячного денежного поощрения – в размере 29 должностных окладов;</w:t>
      </w:r>
    </w:p>
    <w:p w:rsidR="000704EE" w:rsidRPr="00B27D64" w:rsidRDefault="000704EE" w:rsidP="004F073C">
      <w:pPr>
        <w:ind w:firstLine="709"/>
        <w:rPr>
          <w:rFonts w:ascii="Times New Roman" w:hAnsi="Times New Roman"/>
          <w:szCs w:val="26"/>
        </w:rPr>
      </w:pPr>
      <w:r w:rsidRPr="00B27D64">
        <w:rPr>
          <w:rFonts w:ascii="Times New Roman" w:hAnsi="Times New Roman"/>
          <w:szCs w:val="26"/>
        </w:rPr>
        <w:t>д) единовременной выплаты при предоставлении ежегодного оплачиваемого отпуска – в размере 2 должностных окладов;</w:t>
      </w:r>
    </w:p>
    <w:p w:rsidR="000704EE" w:rsidRPr="00B27D64" w:rsidRDefault="000704EE" w:rsidP="004F073C">
      <w:pPr>
        <w:ind w:firstLine="709"/>
        <w:rPr>
          <w:rFonts w:ascii="Times New Roman" w:hAnsi="Times New Roman"/>
          <w:szCs w:val="26"/>
        </w:rPr>
      </w:pPr>
      <w:r w:rsidRPr="00B27D64">
        <w:rPr>
          <w:rFonts w:ascii="Times New Roman" w:hAnsi="Times New Roman"/>
          <w:szCs w:val="26"/>
        </w:rPr>
        <w:t>е) материальная помощь – в размере 2 должностных окладов.</w:t>
      </w:r>
    </w:p>
    <w:p w:rsidR="000704EE" w:rsidRPr="00B27D64" w:rsidRDefault="000704EE" w:rsidP="004F073C">
      <w:pPr>
        <w:ind w:firstLine="709"/>
        <w:rPr>
          <w:rFonts w:ascii="Times New Roman" w:hAnsi="Times New Roman"/>
          <w:szCs w:val="26"/>
        </w:rPr>
      </w:pPr>
      <w:r w:rsidRPr="00B27D64">
        <w:rPr>
          <w:rFonts w:ascii="Times New Roman" w:hAnsi="Times New Roman"/>
          <w:szCs w:val="26"/>
        </w:rPr>
        <w:t xml:space="preserve">5.2. </w:t>
      </w:r>
      <w:r>
        <w:rPr>
          <w:rFonts w:ascii="Times New Roman" w:hAnsi="Times New Roman"/>
          <w:szCs w:val="26"/>
        </w:rPr>
        <w:t xml:space="preserve">Глава Павловского муниципального района </w:t>
      </w:r>
      <w:r w:rsidRPr="00B27D64">
        <w:rPr>
          <w:rFonts w:ascii="Times New Roman" w:hAnsi="Times New Roman"/>
          <w:szCs w:val="26"/>
        </w:rPr>
        <w:t xml:space="preserve"> вправе перераспределять средства фонда оплаты труда работников между выплатами, предусмотренными пунктом 5.1.</w:t>
      </w:r>
    </w:p>
    <w:p w:rsidR="003C3B3F" w:rsidRDefault="003C3B3F" w:rsidP="004F073C">
      <w:pPr>
        <w:ind w:firstLine="0"/>
        <w:jc w:val="left"/>
        <w:rPr>
          <w:rFonts w:ascii="Times New Roman" w:hAnsi="Times New Roman"/>
          <w:szCs w:val="26"/>
        </w:rPr>
      </w:pPr>
    </w:p>
    <w:p w:rsidR="003C3B3F" w:rsidRDefault="003C3B3F" w:rsidP="004F073C">
      <w:pPr>
        <w:ind w:firstLine="0"/>
        <w:jc w:val="left"/>
        <w:rPr>
          <w:rFonts w:ascii="Times New Roman" w:hAnsi="Times New Roman"/>
          <w:szCs w:val="26"/>
        </w:rPr>
      </w:pPr>
    </w:p>
    <w:tbl>
      <w:tblPr>
        <w:tblW w:w="5000" w:type="pct"/>
        <w:tblLook w:val="04A0"/>
      </w:tblPr>
      <w:tblGrid>
        <w:gridCol w:w="4810"/>
        <w:gridCol w:w="4761"/>
      </w:tblGrid>
      <w:tr w:rsidR="004F073C" w:rsidTr="004F073C">
        <w:tc>
          <w:tcPr>
            <w:tcW w:w="2513" w:type="pct"/>
            <w:hideMark/>
          </w:tcPr>
          <w:p w:rsidR="00FE0BA9" w:rsidRDefault="004F073C" w:rsidP="00FE0BA9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Глава Павловского</w:t>
            </w:r>
          </w:p>
          <w:p w:rsidR="004F073C" w:rsidRDefault="004F073C" w:rsidP="00FE0BA9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муниципального района</w:t>
            </w:r>
          </w:p>
        </w:tc>
        <w:tc>
          <w:tcPr>
            <w:tcW w:w="2487" w:type="pct"/>
          </w:tcPr>
          <w:p w:rsidR="004F073C" w:rsidRDefault="004F073C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4F073C" w:rsidRDefault="004F073C">
            <w:pPr>
              <w:ind w:firstLine="0"/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М.Н. Янцов</w:t>
            </w:r>
          </w:p>
        </w:tc>
      </w:tr>
    </w:tbl>
    <w:p w:rsidR="000704EE" w:rsidRDefault="000704EE">
      <w:pPr>
        <w:ind w:firstLine="0"/>
        <w:jc w:val="lef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br w:type="page"/>
      </w:r>
    </w:p>
    <w:p w:rsidR="000E486D" w:rsidRDefault="000E486D" w:rsidP="004F073C">
      <w:pPr>
        <w:ind w:firstLine="0"/>
        <w:rPr>
          <w:rFonts w:ascii="Times New Roman" w:hAnsi="Times New Roman"/>
          <w:szCs w:val="26"/>
        </w:rPr>
      </w:pPr>
    </w:p>
    <w:p w:rsidR="004F073C" w:rsidRPr="00B27D64" w:rsidRDefault="004F073C" w:rsidP="004F073C">
      <w:pPr>
        <w:ind w:firstLine="0"/>
        <w:rPr>
          <w:rFonts w:ascii="Times New Roman" w:hAnsi="Times New Roman"/>
          <w:szCs w:val="26"/>
        </w:rPr>
      </w:pPr>
    </w:p>
    <w:tbl>
      <w:tblPr>
        <w:tblpPr w:leftFromText="180" w:rightFromText="180" w:vertAnchor="text" w:horzAnchor="margin" w:tblpXSpec="right" w:tblpY="134"/>
        <w:tblW w:w="2353" w:type="pct"/>
        <w:tblLook w:val="04A0"/>
      </w:tblPr>
      <w:tblGrid>
        <w:gridCol w:w="4504"/>
      </w:tblGrid>
      <w:tr w:rsidR="000704EE" w:rsidRPr="003C3B3F" w:rsidTr="0011374F">
        <w:tc>
          <w:tcPr>
            <w:tcW w:w="5000" w:type="pct"/>
          </w:tcPr>
          <w:p w:rsidR="000704EE" w:rsidRPr="003C3B3F" w:rsidRDefault="000704EE" w:rsidP="00BF5F79">
            <w:pPr>
              <w:ind w:left="34" w:firstLine="0"/>
              <w:rPr>
                <w:rFonts w:ascii="Times New Roman" w:hAnsi="Times New Roman"/>
                <w:szCs w:val="26"/>
              </w:rPr>
            </w:pPr>
            <w:r w:rsidRPr="003C3B3F">
              <w:rPr>
                <w:rFonts w:ascii="Times New Roman" w:hAnsi="Times New Roman"/>
                <w:szCs w:val="26"/>
              </w:rPr>
              <w:t>Приложение № 1</w:t>
            </w:r>
          </w:p>
          <w:p w:rsidR="000704EE" w:rsidRPr="003C3B3F" w:rsidRDefault="004F073C" w:rsidP="00BF5F79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к </w:t>
            </w:r>
            <w:r w:rsidRPr="00B27D64">
              <w:rPr>
                <w:rFonts w:ascii="Times New Roman" w:hAnsi="Times New Roman"/>
                <w:szCs w:val="26"/>
              </w:rPr>
              <w:t>Положени</w:t>
            </w:r>
            <w:r>
              <w:rPr>
                <w:rFonts w:ascii="Times New Roman" w:hAnsi="Times New Roman"/>
                <w:szCs w:val="26"/>
              </w:rPr>
              <w:t xml:space="preserve">ю </w:t>
            </w:r>
            <w:r w:rsidRPr="004021F8">
              <w:rPr>
                <w:rFonts w:ascii="Times New Roman" w:hAnsi="Times New Roman"/>
                <w:szCs w:val="26"/>
              </w:rPr>
              <w:t>об оплате труда работников, замещающих должности, не отнесенные к должностям муниципальной службы в администрации Павловского муниципального района</w:t>
            </w:r>
          </w:p>
        </w:tc>
      </w:tr>
    </w:tbl>
    <w:p w:rsidR="000704EE" w:rsidRDefault="000704EE" w:rsidP="004F073C">
      <w:pPr>
        <w:pStyle w:val="a5"/>
        <w:ind w:firstLine="0"/>
        <w:jc w:val="left"/>
        <w:rPr>
          <w:rFonts w:ascii="Times New Roman" w:hAnsi="Times New Roman"/>
          <w:szCs w:val="26"/>
        </w:rPr>
      </w:pPr>
    </w:p>
    <w:p w:rsidR="000704EE" w:rsidRDefault="000704EE" w:rsidP="004F073C">
      <w:pPr>
        <w:pStyle w:val="a5"/>
        <w:ind w:firstLine="0"/>
        <w:jc w:val="left"/>
        <w:rPr>
          <w:rFonts w:ascii="Times New Roman" w:hAnsi="Times New Roman"/>
          <w:szCs w:val="26"/>
        </w:rPr>
      </w:pPr>
    </w:p>
    <w:p w:rsidR="000704EE" w:rsidRDefault="000704EE" w:rsidP="004F073C">
      <w:pPr>
        <w:pStyle w:val="a5"/>
        <w:ind w:firstLine="0"/>
        <w:jc w:val="left"/>
        <w:rPr>
          <w:rFonts w:ascii="Times New Roman" w:hAnsi="Times New Roman"/>
          <w:szCs w:val="26"/>
        </w:rPr>
      </w:pPr>
    </w:p>
    <w:p w:rsidR="000704EE" w:rsidRDefault="000704EE" w:rsidP="004F073C">
      <w:pPr>
        <w:pStyle w:val="a5"/>
        <w:ind w:firstLine="0"/>
        <w:jc w:val="left"/>
        <w:rPr>
          <w:rFonts w:ascii="Times New Roman" w:hAnsi="Times New Roman"/>
          <w:szCs w:val="26"/>
        </w:rPr>
      </w:pPr>
    </w:p>
    <w:p w:rsidR="004F073C" w:rsidRDefault="004F073C" w:rsidP="004F073C">
      <w:pPr>
        <w:pStyle w:val="a5"/>
        <w:ind w:firstLine="0"/>
        <w:jc w:val="left"/>
        <w:rPr>
          <w:rFonts w:ascii="Times New Roman" w:hAnsi="Times New Roman"/>
          <w:szCs w:val="26"/>
        </w:rPr>
      </w:pPr>
    </w:p>
    <w:p w:rsidR="004F073C" w:rsidRDefault="004F073C" w:rsidP="004F073C">
      <w:pPr>
        <w:pStyle w:val="a5"/>
        <w:ind w:firstLine="0"/>
        <w:jc w:val="left"/>
        <w:rPr>
          <w:rFonts w:ascii="Times New Roman" w:hAnsi="Times New Roman"/>
          <w:szCs w:val="26"/>
        </w:rPr>
      </w:pPr>
    </w:p>
    <w:p w:rsidR="004F073C" w:rsidRDefault="004F073C" w:rsidP="004F073C">
      <w:pPr>
        <w:pStyle w:val="a5"/>
        <w:ind w:firstLine="0"/>
        <w:jc w:val="left"/>
        <w:rPr>
          <w:rFonts w:ascii="Times New Roman" w:hAnsi="Times New Roman"/>
          <w:szCs w:val="26"/>
        </w:rPr>
      </w:pPr>
    </w:p>
    <w:p w:rsidR="004F073C" w:rsidRDefault="004F073C" w:rsidP="004F073C">
      <w:pPr>
        <w:pStyle w:val="a5"/>
        <w:ind w:firstLine="0"/>
        <w:jc w:val="left"/>
        <w:rPr>
          <w:rFonts w:ascii="Times New Roman" w:hAnsi="Times New Roman"/>
          <w:szCs w:val="26"/>
        </w:rPr>
      </w:pPr>
    </w:p>
    <w:p w:rsidR="000704EE" w:rsidRDefault="000704EE" w:rsidP="004F073C">
      <w:pPr>
        <w:pStyle w:val="a5"/>
        <w:ind w:firstLine="0"/>
        <w:jc w:val="left"/>
        <w:rPr>
          <w:rFonts w:ascii="Times New Roman" w:hAnsi="Times New Roman"/>
          <w:szCs w:val="26"/>
        </w:rPr>
      </w:pPr>
    </w:p>
    <w:p w:rsidR="000704EE" w:rsidRDefault="000704EE" w:rsidP="000E486D">
      <w:pPr>
        <w:pStyle w:val="a5"/>
        <w:jc w:val="center"/>
        <w:rPr>
          <w:rFonts w:ascii="Times New Roman" w:hAnsi="Times New Roman"/>
          <w:szCs w:val="26"/>
        </w:rPr>
      </w:pPr>
    </w:p>
    <w:p w:rsidR="004D1F8E" w:rsidRDefault="004D1F8E" w:rsidP="000E486D">
      <w:pPr>
        <w:pStyle w:val="a5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ПЕРЕЧЕНЬ</w:t>
      </w:r>
    </w:p>
    <w:p w:rsidR="002139E1" w:rsidRPr="00B27D64" w:rsidRDefault="000E486D" w:rsidP="000E486D">
      <w:pPr>
        <w:pStyle w:val="a5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должностей и р</w:t>
      </w:r>
      <w:r w:rsidR="002139E1" w:rsidRPr="00B27D64">
        <w:rPr>
          <w:rFonts w:ascii="Times New Roman" w:hAnsi="Times New Roman"/>
          <w:szCs w:val="26"/>
        </w:rPr>
        <w:t>азмеры должностных окладов</w:t>
      </w:r>
    </w:p>
    <w:p w:rsidR="000E486D" w:rsidRDefault="002139E1" w:rsidP="000E486D">
      <w:pPr>
        <w:pStyle w:val="a5"/>
        <w:jc w:val="center"/>
        <w:rPr>
          <w:rFonts w:ascii="Times New Roman" w:hAnsi="Times New Roman"/>
          <w:szCs w:val="26"/>
        </w:rPr>
      </w:pPr>
      <w:r w:rsidRPr="00B27D64">
        <w:rPr>
          <w:rFonts w:ascii="Times New Roman" w:hAnsi="Times New Roman"/>
          <w:szCs w:val="26"/>
        </w:rPr>
        <w:t>работников,</w:t>
      </w:r>
      <w:r w:rsidR="000E486D">
        <w:rPr>
          <w:rFonts w:ascii="Times New Roman" w:hAnsi="Times New Roman"/>
          <w:szCs w:val="26"/>
        </w:rPr>
        <w:t xml:space="preserve"> </w:t>
      </w:r>
      <w:r w:rsidRPr="00B27D64">
        <w:rPr>
          <w:rFonts w:ascii="Times New Roman" w:hAnsi="Times New Roman"/>
          <w:szCs w:val="26"/>
        </w:rPr>
        <w:t xml:space="preserve">замещающих должности, </w:t>
      </w:r>
    </w:p>
    <w:p w:rsidR="000E486D" w:rsidRDefault="00870078" w:rsidP="000E486D">
      <w:pPr>
        <w:pStyle w:val="a5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не</w:t>
      </w:r>
      <w:r w:rsidR="00E80365">
        <w:rPr>
          <w:rFonts w:ascii="Times New Roman" w:hAnsi="Times New Roman"/>
          <w:szCs w:val="26"/>
        </w:rPr>
        <w:t xml:space="preserve"> </w:t>
      </w:r>
      <w:r w:rsidR="000E486D" w:rsidRPr="004021F8">
        <w:rPr>
          <w:rFonts w:ascii="Times New Roman" w:hAnsi="Times New Roman"/>
          <w:szCs w:val="26"/>
        </w:rPr>
        <w:t xml:space="preserve">отнесенные к должностям муниципальной службы </w:t>
      </w:r>
    </w:p>
    <w:p w:rsidR="000E486D" w:rsidRDefault="000E486D" w:rsidP="000E486D">
      <w:pPr>
        <w:pStyle w:val="a5"/>
        <w:jc w:val="center"/>
        <w:rPr>
          <w:rFonts w:ascii="Times New Roman" w:hAnsi="Times New Roman"/>
          <w:szCs w:val="26"/>
        </w:rPr>
      </w:pPr>
      <w:r w:rsidRPr="004021F8">
        <w:rPr>
          <w:rFonts w:ascii="Times New Roman" w:hAnsi="Times New Roman"/>
          <w:szCs w:val="26"/>
        </w:rPr>
        <w:t>в администрации Павловского муниципального района</w:t>
      </w:r>
    </w:p>
    <w:p w:rsidR="002139E1" w:rsidRPr="00B27D64" w:rsidRDefault="002139E1" w:rsidP="000E486D">
      <w:pPr>
        <w:pStyle w:val="a5"/>
        <w:jc w:val="center"/>
        <w:rPr>
          <w:rFonts w:ascii="Times New Roman" w:hAnsi="Times New Roman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4"/>
        <w:gridCol w:w="2686"/>
      </w:tblGrid>
      <w:tr w:rsidR="002139E1" w:rsidRPr="00B27D64" w:rsidTr="00F10130">
        <w:tc>
          <w:tcPr>
            <w:tcW w:w="6884" w:type="dxa"/>
          </w:tcPr>
          <w:p w:rsidR="002139E1" w:rsidRPr="00AE0CBE" w:rsidRDefault="002139E1" w:rsidP="000B69F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86" w:type="dxa"/>
          </w:tcPr>
          <w:p w:rsidR="002139E1" w:rsidRPr="00AE0CBE" w:rsidRDefault="002139E1" w:rsidP="000B69F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 xml:space="preserve">Должностной оклад </w:t>
            </w:r>
          </w:p>
          <w:p w:rsidR="002139E1" w:rsidRPr="00AE0CBE" w:rsidRDefault="002139E1" w:rsidP="000B69F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не более (руб.)</w:t>
            </w:r>
          </w:p>
        </w:tc>
      </w:tr>
      <w:tr w:rsidR="00523960" w:rsidRPr="00B27D64" w:rsidTr="00F10130">
        <w:tc>
          <w:tcPr>
            <w:tcW w:w="6884" w:type="dxa"/>
          </w:tcPr>
          <w:p w:rsidR="00523960" w:rsidRPr="00AE0CBE" w:rsidRDefault="00523960" w:rsidP="000B69F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 xml:space="preserve">Начальник: службы по эксплуатации административных зданий, группы, отделения </w:t>
            </w:r>
          </w:p>
        </w:tc>
        <w:tc>
          <w:tcPr>
            <w:tcW w:w="2686" w:type="dxa"/>
          </w:tcPr>
          <w:p w:rsidR="00523960" w:rsidRPr="00AE0CBE" w:rsidRDefault="00F1013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C3B3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</w:tr>
      <w:tr w:rsidR="00523960" w:rsidRPr="00B27D64" w:rsidTr="00F10130">
        <w:tc>
          <w:tcPr>
            <w:tcW w:w="6884" w:type="dxa"/>
          </w:tcPr>
          <w:p w:rsidR="00523960" w:rsidRPr="00AE0CBE" w:rsidRDefault="00523960" w:rsidP="000B69F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2686" w:type="dxa"/>
          </w:tcPr>
          <w:p w:rsidR="00523960" w:rsidRPr="00AE0CBE" w:rsidRDefault="003C3B3F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6 000 </w:t>
            </w:r>
          </w:p>
        </w:tc>
      </w:tr>
      <w:tr w:rsidR="003C3B3F" w:rsidRPr="00B27D64" w:rsidTr="00F10130">
        <w:tc>
          <w:tcPr>
            <w:tcW w:w="6884" w:type="dxa"/>
          </w:tcPr>
          <w:p w:rsidR="003C3B3F" w:rsidRPr="00AE0CBE" w:rsidRDefault="00FE0BA9" w:rsidP="003C3B3F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связям</w:t>
            </w:r>
            <w:r w:rsidR="003C3B3F">
              <w:rPr>
                <w:rFonts w:ascii="Times New Roman" w:hAnsi="Times New Roman"/>
                <w:sz w:val="24"/>
                <w:szCs w:val="24"/>
              </w:rPr>
              <w:t xml:space="preserve"> с общественностью</w:t>
            </w:r>
          </w:p>
        </w:tc>
        <w:tc>
          <w:tcPr>
            <w:tcW w:w="2686" w:type="dxa"/>
          </w:tcPr>
          <w:p w:rsidR="003C3B3F" w:rsidRDefault="003C3B3F" w:rsidP="003C3B3F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5 600</w:t>
            </w:r>
          </w:p>
        </w:tc>
      </w:tr>
      <w:tr w:rsidR="00523960" w:rsidRPr="00B27D64" w:rsidTr="00F10130">
        <w:tc>
          <w:tcPr>
            <w:tcW w:w="6884" w:type="dxa"/>
          </w:tcPr>
          <w:p w:rsidR="00523960" w:rsidRPr="00AE0CBE" w:rsidRDefault="00523960" w:rsidP="000B69F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Ведущий инженер, ведущий экономист, ведущий юрисконсульт</w:t>
            </w:r>
          </w:p>
        </w:tc>
        <w:tc>
          <w:tcPr>
            <w:tcW w:w="2686" w:type="dxa"/>
          </w:tcPr>
          <w:p w:rsidR="00523960" w:rsidRPr="00AE0CBE" w:rsidRDefault="00F10130" w:rsidP="00F1013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C3B3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245</w:t>
            </w:r>
            <w:r w:rsidR="003C3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23960" w:rsidRPr="00B27D64" w:rsidTr="00F10130">
        <w:tc>
          <w:tcPr>
            <w:tcW w:w="6884" w:type="dxa"/>
          </w:tcPr>
          <w:p w:rsidR="00523960" w:rsidRPr="00AE0CBE" w:rsidRDefault="00523960" w:rsidP="000B69F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Секретарь-референт</w:t>
            </w:r>
          </w:p>
        </w:tc>
        <w:tc>
          <w:tcPr>
            <w:tcW w:w="2686" w:type="dxa"/>
          </w:tcPr>
          <w:p w:rsidR="00523960" w:rsidRPr="00AE0CBE" w:rsidRDefault="00F1013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C3B3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926</w:t>
            </w:r>
            <w:r w:rsidR="003C3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23960" w:rsidRPr="00B27D64" w:rsidTr="00F10130">
        <w:tc>
          <w:tcPr>
            <w:tcW w:w="6884" w:type="dxa"/>
          </w:tcPr>
          <w:p w:rsidR="00523960" w:rsidRPr="00AE0CBE" w:rsidRDefault="00523960" w:rsidP="000B69F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Старший инженер</w:t>
            </w:r>
          </w:p>
        </w:tc>
        <w:tc>
          <w:tcPr>
            <w:tcW w:w="2686" w:type="dxa"/>
          </w:tcPr>
          <w:p w:rsidR="00523960" w:rsidRPr="00AE0CBE" w:rsidRDefault="00F1013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C3B3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720</w:t>
            </w:r>
            <w:r w:rsidR="003C3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C3B3F" w:rsidRPr="00B27D64" w:rsidTr="00F10130">
        <w:tc>
          <w:tcPr>
            <w:tcW w:w="6884" w:type="dxa"/>
          </w:tcPr>
          <w:p w:rsidR="003C3B3F" w:rsidRPr="00AE0CBE" w:rsidRDefault="003C3B3F" w:rsidP="000B69F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2686" w:type="dxa"/>
          </w:tcPr>
          <w:p w:rsidR="003C3B3F" w:rsidRPr="00040E02" w:rsidRDefault="003C3B3F" w:rsidP="00F10130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4 720</w:t>
            </w:r>
          </w:p>
        </w:tc>
      </w:tr>
      <w:tr w:rsidR="00F10130" w:rsidRPr="00B27D64" w:rsidTr="00F10130">
        <w:tc>
          <w:tcPr>
            <w:tcW w:w="6884" w:type="dxa"/>
          </w:tcPr>
          <w:p w:rsidR="00F10130" w:rsidRPr="00AE0CBE" w:rsidRDefault="00F10130" w:rsidP="000B69F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Экономист, юрисконсульт</w:t>
            </w:r>
          </w:p>
        </w:tc>
        <w:tc>
          <w:tcPr>
            <w:tcW w:w="2686" w:type="dxa"/>
          </w:tcPr>
          <w:p w:rsidR="00F10130" w:rsidRDefault="00F10130" w:rsidP="00F10130">
            <w:pPr>
              <w:ind w:firstLine="0"/>
              <w:jc w:val="center"/>
            </w:pPr>
            <w:r w:rsidRPr="00040E02">
              <w:rPr>
                <w:rFonts w:ascii="Times New Roman" w:hAnsi="Times New Roman"/>
                <w:sz w:val="24"/>
              </w:rPr>
              <w:t>4</w:t>
            </w:r>
            <w:r w:rsidR="003C3B3F">
              <w:rPr>
                <w:rFonts w:ascii="Times New Roman" w:hAnsi="Times New Roman"/>
                <w:sz w:val="24"/>
              </w:rPr>
              <w:t> </w:t>
            </w:r>
            <w:r w:rsidRPr="00040E02">
              <w:rPr>
                <w:rFonts w:ascii="Times New Roman" w:hAnsi="Times New Roman"/>
                <w:sz w:val="24"/>
              </w:rPr>
              <w:t>720</w:t>
            </w:r>
            <w:r w:rsidR="003C3B3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10130" w:rsidRPr="00B27D64" w:rsidTr="00F10130">
        <w:tc>
          <w:tcPr>
            <w:tcW w:w="6884" w:type="dxa"/>
          </w:tcPr>
          <w:p w:rsidR="00F10130" w:rsidRPr="00AE0CBE" w:rsidRDefault="00F10130" w:rsidP="000B69F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Техник по вождению автомобиля</w:t>
            </w:r>
          </w:p>
        </w:tc>
        <w:tc>
          <w:tcPr>
            <w:tcW w:w="2686" w:type="dxa"/>
          </w:tcPr>
          <w:p w:rsidR="00F10130" w:rsidRDefault="00F10130" w:rsidP="00F10130">
            <w:pPr>
              <w:ind w:firstLine="0"/>
              <w:jc w:val="center"/>
            </w:pPr>
            <w:r w:rsidRPr="00040E02">
              <w:rPr>
                <w:rFonts w:ascii="Times New Roman" w:hAnsi="Times New Roman"/>
                <w:sz w:val="24"/>
              </w:rPr>
              <w:t>4</w:t>
            </w:r>
            <w:r w:rsidR="003C3B3F">
              <w:rPr>
                <w:rFonts w:ascii="Times New Roman" w:hAnsi="Times New Roman"/>
                <w:sz w:val="24"/>
              </w:rPr>
              <w:t> </w:t>
            </w:r>
            <w:r w:rsidRPr="00040E02">
              <w:rPr>
                <w:rFonts w:ascii="Times New Roman" w:hAnsi="Times New Roman"/>
                <w:sz w:val="24"/>
              </w:rPr>
              <w:t>720</w:t>
            </w:r>
            <w:r w:rsidR="003C3B3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10130" w:rsidRPr="00B27D64" w:rsidTr="00F10130">
        <w:tc>
          <w:tcPr>
            <w:tcW w:w="6884" w:type="dxa"/>
          </w:tcPr>
          <w:p w:rsidR="00F10130" w:rsidRPr="00AE0CBE" w:rsidRDefault="00F10130" w:rsidP="000B69F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Заведующий(ая) множительным бюро, канцелярией</w:t>
            </w:r>
          </w:p>
        </w:tc>
        <w:tc>
          <w:tcPr>
            <w:tcW w:w="2686" w:type="dxa"/>
          </w:tcPr>
          <w:p w:rsidR="00F10130" w:rsidRDefault="00F10130" w:rsidP="00F10130">
            <w:pPr>
              <w:ind w:firstLine="0"/>
              <w:jc w:val="center"/>
            </w:pPr>
            <w:r w:rsidRPr="00040E02">
              <w:rPr>
                <w:rFonts w:ascii="Times New Roman" w:hAnsi="Times New Roman"/>
                <w:sz w:val="24"/>
              </w:rPr>
              <w:t>4</w:t>
            </w:r>
            <w:r w:rsidR="003C3B3F">
              <w:rPr>
                <w:rFonts w:ascii="Times New Roman" w:hAnsi="Times New Roman"/>
                <w:sz w:val="24"/>
              </w:rPr>
              <w:t> </w:t>
            </w:r>
            <w:r w:rsidRPr="00040E02">
              <w:rPr>
                <w:rFonts w:ascii="Times New Roman" w:hAnsi="Times New Roman"/>
                <w:sz w:val="24"/>
              </w:rPr>
              <w:t>720</w:t>
            </w:r>
            <w:r w:rsidR="003C3B3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23960" w:rsidRPr="00B27D64" w:rsidTr="00F10130">
        <w:tc>
          <w:tcPr>
            <w:tcW w:w="6884" w:type="dxa"/>
          </w:tcPr>
          <w:p w:rsidR="00523960" w:rsidRPr="00AE0CBE" w:rsidRDefault="00523960" w:rsidP="000B69F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Старший инспектор, старший инспектор-делопроизводитель</w:t>
            </w:r>
          </w:p>
        </w:tc>
        <w:tc>
          <w:tcPr>
            <w:tcW w:w="2686" w:type="dxa"/>
          </w:tcPr>
          <w:p w:rsidR="00523960" w:rsidRPr="00AE0CBE" w:rsidRDefault="00F1013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C3B3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194</w:t>
            </w:r>
            <w:r w:rsidR="003C3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23960" w:rsidRPr="00B27D64" w:rsidTr="00F10130">
        <w:tc>
          <w:tcPr>
            <w:tcW w:w="6884" w:type="dxa"/>
          </w:tcPr>
          <w:p w:rsidR="00523960" w:rsidRPr="00AE0CBE" w:rsidRDefault="00523960" w:rsidP="002139E1">
            <w:pPr>
              <w:rPr>
                <w:rFonts w:ascii="Times New Roman" w:hAnsi="Times New Roman"/>
                <w:sz w:val="24"/>
              </w:rPr>
            </w:pPr>
            <w:r w:rsidRPr="00AE0CBE">
              <w:rPr>
                <w:rFonts w:ascii="Times New Roman" w:hAnsi="Times New Roman"/>
                <w:sz w:val="24"/>
              </w:rPr>
              <w:t>Заведующий(ая) хозяйством</w:t>
            </w:r>
          </w:p>
        </w:tc>
        <w:tc>
          <w:tcPr>
            <w:tcW w:w="2686" w:type="dxa"/>
          </w:tcPr>
          <w:p w:rsidR="00523960" w:rsidRPr="00AE0CBE" w:rsidRDefault="00F1013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C3B3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194</w:t>
            </w:r>
            <w:r w:rsidR="003C3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23960" w:rsidRPr="00B27D64" w:rsidTr="00F10130">
        <w:tc>
          <w:tcPr>
            <w:tcW w:w="6884" w:type="dxa"/>
          </w:tcPr>
          <w:p w:rsidR="00523960" w:rsidRPr="00AE0CBE" w:rsidRDefault="00523960" w:rsidP="002139E1">
            <w:pPr>
              <w:rPr>
                <w:rFonts w:ascii="Times New Roman" w:hAnsi="Times New Roman"/>
                <w:sz w:val="24"/>
              </w:rPr>
            </w:pPr>
            <w:r w:rsidRPr="00AE0CBE">
              <w:rPr>
                <w:rFonts w:ascii="Times New Roman" w:hAnsi="Times New Roman"/>
                <w:sz w:val="24"/>
              </w:rPr>
              <w:t>Заведующий(ая) складом</w:t>
            </w:r>
          </w:p>
        </w:tc>
        <w:tc>
          <w:tcPr>
            <w:tcW w:w="2686" w:type="dxa"/>
          </w:tcPr>
          <w:p w:rsidR="00523960" w:rsidRPr="00AE0CBE" w:rsidRDefault="00F1013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C3B3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036</w:t>
            </w:r>
            <w:r w:rsidR="003C3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23960" w:rsidRPr="00B27D64" w:rsidTr="00F10130">
        <w:tc>
          <w:tcPr>
            <w:tcW w:w="6884" w:type="dxa"/>
          </w:tcPr>
          <w:p w:rsidR="00523960" w:rsidRPr="00AE0CBE" w:rsidRDefault="00523960" w:rsidP="002139E1">
            <w:pPr>
              <w:rPr>
                <w:rFonts w:ascii="Times New Roman" w:hAnsi="Times New Roman"/>
                <w:sz w:val="24"/>
              </w:rPr>
            </w:pPr>
            <w:r w:rsidRPr="00AE0CBE">
              <w:rPr>
                <w:rFonts w:ascii="Times New Roman" w:hAnsi="Times New Roman"/>
                <w:sz w:val="24"/>
              </w:rPr>
              <w:t>Секретарь-стенографистка</w:t>
            </w:r>
          </w:p>
        </w:tc>
        <w:tc>
          <w:tcPr>
            <w:tcW w:w="2686" w:type="dxa"/>
          </w:tcPr>
          <w:p w:rsidR="00523960" w:rsidRPr="00AE0CBE" w:rsidRDefault="00F1013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C3B3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036</w:t>
            </w:r>
            <w:r w:rsidR="003C3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23960" w:rsidRPr="00B27D64" w:rsidTr="00F10130">
        <w:tc>
          <w:tcPr>
            <w:tcW w:w="6884" w:type="dxa"/>
          </w:tcPr>
          <w:p w:rsidR="00523960" w:rsidRPr="00AE0CBE" w:rsidRDefault="00523960" w:rsidP="000B69F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Машинистка, оператор ЭВМ</w:t>
            </w:r>
          </w:p>
        </w:tc>
        <w:tc>
          <w:tcPr>
            <w:tcW w:w="2686" w:type="dxa"/>
          </w:tcPr>
          <w:p w:rsidR="00523960" w:rsidRPr="00AE0CBE" w:rsidRDefault="00F1013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C3B3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671</w:t>
            </w:r>
            <w:r w:rsidR="003C3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23960" w:rsidRPr="00B27D64" w:rsidTr="00F10130">
        <w:tc>
          <w:tcPr>
            <w:tcW w:w="6884" w:type="dxa"/>
          </w:tcPr>
          <w:p w:rsidR="00523960" w:rsidRPr="00AE0CBE" w:rsidRDefault="00523960" w:rsidP="000B69F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Техник по эксплуатации зданий</w:t>
            </w:r>
          </w:p>
        </w:tc>
        <w:tc>
          <w:tcPr>
            <w:tcW w:w="2686" w:type="dxa"/>
          </w:tcPr>
          <w:p w:rsidR="00523960" w:rsidRPr="00AE0CBE" w:rsidRDefault="00F1013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C3B3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353</w:t>
            </w:r>
            <w:r w:rsidR="003C3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0130" w:rsidRPr="00B27D64" w:rsidTr="00F10130">
        <w:tc>
          <w:tcPr>
            <w:tcW w:w="6884" w:type="dxa"/>
          </w:tcPr>
          <w:p w:rsidR="00F10130" w:rsidRPr="00AE0CBE" w:rsidRDefault="00F10130" w:rsidP="000B69F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686" w:type="dxa"/>
          </w:tcPr>
          <w:p w:rsidR="00F10130" w:rsidRDefault="00F10130" w:rsidP="00F10130">
            <w:pPr>
              <w:ind w:firstLine="0"/>
              <w:jc w:val="center"/>
            </w:pPr>
            <w:r w:rsidRPr="00040ADD">
              <w:rPr>
                <w:rFonts w:ascii="Times New Roman" w:hAnsi="Times New Roman"/>
                <w:sz w:val="24"/>
              </w:rPr>
              <w:t>3</w:t>
            </w:r>
            <w:r w:rsidR="003C3B3F">
              <w:rPr>
                <w:rFonts w:ascii="Times New Roman" w:hAnsi="Times New Roman"/>
                <w:sz w:val="24"/>
              </w:rPr>
              <w:t> </w:t>
            </w:r>
            <w:r w:rsidRPr="00040ADD">
              <w:rPr>
                <w:rFonts w:ascii="Times New Roman" w:hAnsi="Times New Roman"/>
                <w:sz w:val="24"/>
              </w:rPr>
              <w:t>353</w:t>
            </w:r>
            <w:r w:rsidR="003C3B3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10130" w:rsidRPr="00B27D64" w:rsidTr="00F10130">
        <w:tc>
          <w:tcPr>
            <w:tcW w:w="6884" w:type="dxa"/>
          </w:tcPr>
          <w:p w:rsidR="00F10130" w:rsidRPr="00AE0CBE" w:rsidRDefault="00F10130" w:rsidP="000B69F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Архивариус</w:t>
            </w:r>
          </w:p>
        </w:tc>
        <w:tc>
          <w:tcPr>
            <w:tcW w:w="2686" w:type="dxa"/>
          </w:tcPr>
          <w:p w:rsidR="00F10130" w:rsidRDefault="00F10130" w:rsidP="00F10130">
            <w:pPr>
              <w:ind w:firstLine="0"/>
              <w:jc w:val="center"/>
            </w:pPr>
            <w:r w:rsidRPr="00040ADD">
              <w:rPr>
                <w:rFonts w:ascii="Times New Roman" w:hAnsi="Times New Roman"/>
                <w:sz w:val="24"/>
              </w:rPr>
              <w:t>3</w:t>
            </w:r>
            <w:r w:rsidR="003C3B3F">
              <w:rPr>
                <w:rFonts w:ascii="Times New Roman" w:hAnsi="Times New Roman"/>
                <w:sz w:val="24"/>
              </w:rPr>
              <w:t> </w:t>
            </w:r>
            <w:r w:rsidRPr="00040ADD">
              <w:rPr>
                <w:rFonts w:ascii="Times New Roman" w:hAnsi="Times New Roman"/>
                <w:sz w:val="24"/>
              </w:rPr>
              <w:t>353</w:t>
            </w:r>
            <w:r w:rsidR="003C3B3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23960" w:rsidRPr="00B27D64" w:rsidTr="00F10130">
        <w:tc>
          <w:tcPr>
            <w:tcW w:w="6884" w:type="dxa"/>
          </w:tcPr>
          <w:p w:rsidR="00523960" w:rsidRPr="00AE0CBE" w:rsidRDefault="00523960" w:rsidP="000B69F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Курьер</w:t>
            </w:r>
          </w:p>
        </w:tc>
        <w:tc>
          <w:tcPr>
            <w:tcW w:w="2686" w:type="dxa"/>
          </w:tcPr>
          <w:p w:rsidR="00523960" w:rsidRPr="00AE0CBE" w:rsidRDefault="00462505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C3B3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765</w:t>
            </w:r>
            <w:r w:rsidR="003C3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23960" w:rsidRPr="00B27D64" w:rsidTr="00F10130">
        <w:tc>
          <w:tcPr>
            <w:tcW w:w="6884" w:type="dxa"/>
          </w:tcPr>
          <w:p w:rsidR="00523960" w:rsidRPr="00AE0CBE" w:rsidRDefault="00523960" w:rsidP="000B69FB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Техник по уборке помещений</w:t>
            </w:r>
          </w:p>
        </w:tc>
        <w:tc>
          <w:tcPr>
            <w:tcW w:w="2686" w:type="dxa"/>
          </w:tcPr>
          <w:p w:rsidR="00523960" w:rsidRPr="00AE0CBE" w:rsidRDefault="00462505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C3B3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765</w:t>
            </w:r>
            <w:r w:rsidR="003C3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139E1" w:rsidRPr="00B27D64" w:rsidRDefault="002139E1" w:rsidP="002139E1">
      <w:pPr>
        <w:pStyle w:val="a5"/>
        <w:jc w:val="center"/>
        <w:rPr>
          <w:rFonts w:ascii="Times New Roman" w:hAnsi="Times New Roman"/>
          <w:szCs w:val="26"/>
        </w:rPr>
      </w:pPr>
    </w:p>
    <w:p w:rsidR="002139E1" w:rsidRPr="00B27D64" w:rsidRDefault="002139E1" w:rsidP="002139E1">
      <w:pPr>
        <w:pStyle w:val="a5"/>
        <w:jc w:val="left"/>
        <w:rPr>
          <w:rFonts w:ascii="Times New Roman" w:hAnsi="Times New Roman"/>
          <w:szCs w:val="26"/>
        </w:rPr>
      </w:pPr>
    </w:p>
    <w:tbl>
      <w:tblPr>
        <w:tblW w:w="5000" w:type="pct"/>
        <w:tblLook w:val="04A0"/>
      </w:tblPr>
      <w:tblGrid>
        <w:gridCol w:w="4810"/>
        <w:gridCol w:w="4761"/>
      </w:tblGrid>
      <w:tr w:rsidR="004F073C" w:rsidTr="004F073C">
        <w:tc>
          <w:tcPr>
            <w:tcW w:w="2513" w:type="pct"/>
            <w:hideMark/>
          </w:tcPr>
          <w:p w:rsidR="00FE0BA9" w:rsidRDefault="004F073C" w:rsidP="00FE0BA9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Глава Павловского </w:t>
            </w:r>
          </w:p>
          <w:p w:rsidR="004F073C" w:rsidRDefault="004F073C" w:rsidP="00FE0BA9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муниципального района</w:t>
            </w:r>
          </w:p>
        </w:tc>
        <w:tc>
          <w:tcPr>
            <w:tcW w:w="2487" w:type="pct"/>
          </w:tcPr>
          <w:p w:rsidR="004F073C" w:rsidRDefault="004F073C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4F073C" w:rsidRDefault="004F073C">
            <w:pPr>
              <w:ind w:firstLine="0"/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М.Н. Янцов</w:t>
            </w:r>
          </w:p>
        </w:tc>
      </w:tr>
    </w:tbl>
    <w:p w:rsidR="00627EAF" w:rsidRDefault="00627EAF">
      <w:pPr>
        <w:ind w:firstLine="0"/>
        <w:jc w:val="lef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br w:type="page"/>
      </w:r>
    </w:p>
    <w:p w:rsidR="0011374F" w:rsidRDefault="0011374F" w:rsidP="00627EAF">
      <w:pPr>
        <w:pStyle w:val="a5"/>
        <w:jc w:val="center"/>
        <w:rPr>
          <w:rFonts w:ascii="Times New Roman" w:hAnsi="Times New Roman"/>
          <w:szCs w:val="26"/>
        </w:rPr>
      </w:pPr>
    </w:p>
    <w:tbl>
      <w:tblPr>
        <w:tblpPr w:leftFromText="180" w:rightFromText="180" w:vertAnchor="text" w:horzAnchor="margin" w:tblpXSpec="right" w:tblpY="134"/>
        <w:tblW w:w="2353" w:type="pct"/>
        <w:tblLook w:val="04A0"/>
      </w:tblPr>
      <w:tblGrid>
        <w:gridCol w:w="4504"/>
      </w:tblGrid>
      <w:tr w:rsidR="0011374F" w:rsidRPr="003C3B3F" w:rsidTr="00BF5F79">
        <w:tc>
          <w:tcPr>
            <w:tcW w:w="5000" w:type="pct"/>
          </w:tcPr>
          <w:p w:rsidR="0011374F" w:rsidRPr="003C3B3F" w:rsidRDefault="0011374F" w:rsidP="00BF5F79">
            <w:pPr>
              <w:ind w:left="34" w:firstLine="0"/>
              <w:rPr>
                <w:rFonts w:ascii="Times New Roman" w:hAnsi="Times New Roman"/>
                <w:szCs w:val="26"/>
              </w:rPr>
            </w:pPr>
            <w:r w:rsidRPr="003C3B3F">
              <w:rPr>
                <w:rFonts w:ascii="Times New Roman" w:hAnsi="Times New Roman"/>
                <w:szCs w:val="26"/>
              </w:rPr>
              <w:t>Приложение № 1</w:t>
            </w:r>
          </w:p>
          <w:p w:rsidR="0011374F" w:rsidRPr="003C3B3F" w:rsidRDefault="0011374F" w:rsidP="00BF5F79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к </w:t>
            </w:r>
            <w:r w:rsidRPr="00B27D64">
              <w:rPr>
                <w:rFonts w:ascii="Times New Roman" w:hAnsi="Times New Roman"/>
                <w:szCs w:val="26"/>
              </w:rPr>
              <w:t>Положени</w:t>
            </w:r>
            <w:r>
              <w:rPr>
                <w:rFonts w:ascii="Times New Roman" w:hAnsi="Times New Roman"/>
                <w:szCs w:val="26"/>
              </w:rPr>
              <w:t xml:space="preserve">ю </w:t>
            </w:r>
            <w:r w:rsidRPr="004021F8">
              <w:rPr>
                <w:rFonts w:ascii="Times New Roman" w:hAnsi="Times New Roman"/>
                <w:szCs w:val="26"/>
              </w:rPr>
              <w:t>об оплате труда работников, замещающих должности, не отнесенные к должностям муниципальной службы в администрации Павловского муниципального района</w:t>
            </w:r>
          </w:p>
        </w:tc>
      </w:tr>
    </w:tbl>
    <w:p w:rsidR="0011374F" w:rsidRDefault="0011374F" w:rsidP="00627EAF">
      <w:pPr>
        <w:pStyle w:val="a5"/>
        <w:jc w:val="center"/>
        <w:rPr>
          <w:rFonts w:ascii="Times New Roman" w:hAnsi="Times New Roman"/>
          <w:szCs w:val="26"/>
        </w:rPr>
      </w:pPr>
    </w:p>
    <w:p w:rsidR="0011374F" w:rsidRDefault="0011374F" w:rsidP="00627EAF">
      <w:pPr>
        <w:pStyle w:val="a5"/>
        <w:jc w:val="center"/>
        <w:rPr>
          <w:rFonts w:ascii="Times New Roman" w:hAnsi="Times New Roman"/>
          <w:szCs w:val="26"/>
        </w:rPr>
      </w:pPr>
    </w:p>
    <w:p w:rsidR="00627EAF" w:rsidRDefault="00627EAF" w:rsidP="00627EAF">
      <w:pPr>
        <w:pStyle w:val="a5"/>
        <w:jc w:val="center"/>
        <w:rPr>
          <w:rFonts w:ascii="Times New Roman" w:hAnsi="Times New Roman"/>
          <w:szCs w:val="26"/>
        </w:rPr>
      </w:pPr>
    </w:p>
    <w:p w:rsidR="00627EAF" w:rsidRDefault="00627EAF" w:rsidP="00627EAF">
      <w:pPr>
        <w:pStyle w:val="a5"/>
        <w:jc w:val="center"/>
        <w:rPr>
          <w:rFonts w:ascii="Times New Roman" w:hAnsi="Times New Roman"/>
          <w:szCs w:val="26"/>
        </w:rPr>
      </w:pPr>
    </w:p>
    <w:p w:rsidR="00627EAF" w:rsidRDefault="00627EAF" w:rsidP="00627EAF">
      <w:pPr>
        <w:pStyle w:val="a5"/>
        <w:jc w:val="center"/>
        <w:rPr>
          <w:rFonts w:ascii="Times New Roman" w:hAnsi="Times New Roman"/>
          <w:szCs w:val="26"/>
        </w:rPr>
      </w:pPr>
    </w:p>
    <w:p w:rsidR="00627EAF" w:rsidRDefault="00627EAF" w:rsidP="00627EAF">
      <w:pPr>
        <w:pStyle w:val="a5"/>
        <w:jc w:val="center"/>
        <w:rPr>
          <w:rFonts w:ascii="Times New Roman" w:hAnsi="Times New Roman"/>
          <w:szCs w:val="26"/>
        </w:rPr>
      </w:pPr>
    </w:p>
    <w:p w:rsidR="00627EAF" w:rsidRDefault="00627EAF" w:rsidP="00627EAF">
      <w:pPr>
        <w:pStyle w:val="a5"/>
        <w:jc w:val="center"/>
        <w:rPr>
          <w:rFonts w:ascii="Times New Roman" w:hAnsi="Times New Roman"/>
          <w:szCs w:val="26"/>
        </w:rPr>
      </w:pPr>
    </w:p>
    <w:p w:rsidR="00627EAF" w:rsidRDefault="00627EAF" w:rsidP="00627EAF">
      <w:pPr>
        <w:pStyle w:val="a5"/>
        <w:jc w:val="center"/>
        <w:rPr>
          <w:rFonts w:ascii="Times New Roman" w:hAnsi="Times New Roman"/>
          <w:szCs w:val="26"/>
        </w:rPr>
      </w:pPr>
    </w:p>
    <w:p w:rsidR="00627EAF" w:rsidRDefault="00627EAF" w:rsidP="00627EAF">
      <w:pPr>
        <w:pStyle w:val="a5"/>
        <w:jc w:val="center"/>
        <w:rPr>
          <w:rFonts w:ascii="Times New Roman" w:hAnsi="Times New Roman"/>
          <w:szCs w:val="26"/>
        </w:rPr>
      </w:pPr>
    </w:p>
    <w:p w:rsidR="00627EAF" w:rsidRDefault="00627EAF" w:rsidP="00627EAF">
      <w:pPr>
        <w:pStyle w:val="a5"/>
        <w:jc w:val="center"/>
        <w:rPr>
          <w:rFonts w:ascii="Times New Roman" w:hAnsi="Times New Roman"/>
          <w:szCs w:val="26"/>
        </w:rPr>
      </w:pPr>
    </w:p>
    <w:p w:rsidR="00627EAF" w:rsidRDefault="00627EAF" w:rsidP="00627EAF">
      <w:pPr>
        <w:pStyle w:val="a5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РАЗМЕРЫ</w:t>
      </w:r>
    </w:p>
    <w:p w:rsidR="00627EAF" w:rsidRDefault="00627EAF" w:rsidP="00627EAF">
      <w:pPr>
        <w:pStyle w:val="a5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ежемесячного денежного поощрения по</w:t>
      </w:r>
      <w:r w:rsidRPr="00B27D64">
        <w:rPr>
          <w:rFonts w:ascii="Times New Roman" w:hAnsi="Times New Roman"/>
          <w:szCs w:val="26"/>
        </w:rPr>
        <w:t xml:space="preserve"> должност</w:t>
      </w:r>
      <w:r>
        <w:rPr>
          <w:rFonts w:ascii="Times New Roman" w:hAnsi="Times New Roman"/>
          <w:szCs w:val="26"/>
        </w:rPr>
        <w:t>ям</w:t>
      </w:r>
      <w:r w:rsidRPr="00B27D64">
        <w:rPr>
          <w:rFonts w:ascii="Times New Roman" w:hAnsi="Times New Roman"/>
          <w:szCs w:val="26"/>
        </w:rPr>
        <w:t xml:space="preserve">, </w:t>
      </w:r>
    </w:p>
    <w:p w:rsidR="00627EAF" w:rsidRDefault="00627EAF" w:rsidP="00627EAF">
      <w:pPr>
        <w:pStyle w:val="a5"/>
        <w:jc w:val="center"/>
        <w:rPr>
          <w:rFonts w:ascii="Times New Roman" w:hAnsi="Times New Roman"/>
          <w:szCs w:val="26"/>
        </w:rPr>
      </w:pPr>
      <w:r w:rsidRPr="004021F8">
        <w:rPr>
          <w:rFonts w:ascii="Times New Roman" w:hAnsi="Times New Roman"/>
          <w:szCs w:val="26"/>
        </w:rPr>
        <w:t>не отнесенны</w:t>
      </w:r>
      <w:r>
        <w:rPr>
          <w:rFonts w:ascii="Times New Roman" w:hAnsi="Times New Roman"/>
          <w:szCs w:val="26"/>
        </w:rPr>
        <w:t>м</w:t>
      </w:r>
      <w:r w:rsidRPr="004021F8">
        <w:rPr>
          <w:rFonts w:ascii="Times New Roman" w:hAnsi="Times New Roman"/>
          <w:szCs w:val="26"/>
        </w:rPr>
        <w:t xml:space="preserve"> к должностям муниципальной службы </w:t>
      </w:r>
    </w:p>
    <w:p w:rsidR="00627EAF" w:rsidRDefault="00627EAF" w:rsidP="00627EAF">
      <w:pPr>
        <w:pStyle w:val="a5"/>
        <w:jc w:val="center"/>
        <w:rPr>
          <w:rFonts w:ascii="Times New Roman" w:hAnsi="Times New Roman"/>
          <w:szCs w:val="26"/>
        </w:rPr>
      </w:pPr>
      <w:r w:rsidRPr="004021F8">
        <w:rPr>
          <w:rFonts w:ascii="Times New Roman" w:hAnsi="Times New Roman"/>
          <w:szCs w:val="26"/>
        </w:rPr>
        <w:t>в администрации Павловского муниципального района</w:t>
      </w:r>
    </w:p>
    <w:p w:rsidR="00627EAF" w:rsidRPr="00B27D64" w:rsidRDefault="00627EAF" w:rsidP="00627EAF">
      <w:pPr>
        <w:pStyle w:val="a5"/>
        <w:jc w:val="center"/>
        <w:rPr>
          <w:rFonts w:ascii="Times New Roman" w:hAnsi="Times New Roman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670"/>
        <w:gridCol w:w="2942"/>
      </w:tblGrid>
      <w:tr w:rsidR="00627EAF" w:rsidRPr="00B27D64" w:rsidTr="004F073C">
        <w:tc>
          <w:tcPr>
            <w:tcW w:w="501" w:type="pct"/>
          </w:tcPr>
          <w:p w:rsidR="00627EAF" w:rsidRPr="00AE0CBE" w:rsidRDefault="00627EAF" w:rsidP="003D4A80">
            <w:pPr>
              <w:pStyle w:val="a5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62" w:type="pct"/>
          </w:tcPr>
          <w:p w:rsidR="00627EAF" w:rsidRPr="00AE0CBE" w:rsidRDefault="00627EAF" w:rsidP="003D4A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537" w:type="pct"/>
          </w:tcPr>
          <w:p w:rsidR="00627EAF" w:rsidRPr="00AE0CBE" w:rsidRDefault="00627EAF" w:rsidP="003D4A80">
            <w:pPr>
              <w:pStyle w:val="a5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Размер ежемесячного денежного поощрения (количество должностных окладов)</w:t>
            </w:r>
          </w:p>
        </w:tc>
      </w:tr>
      <w:tr w:rsidR="00627EAF" w:rsidRPr="00B27D64" w:rsidTr="004F073C">
        <w:tc>
          <w:tcPr>
            <w:tcW w:w="501" w:type="pct"/>
          </w:tcPr>
          <w:p w:rsidR="00627EAF" w:rsidRPr="00AE0CBE" w:rsidRDefault="00627EAF" w:rsidP="003D4A80">
            <w:pPr>
              <w:pStyle w:val="a5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627EAF" w:rsidRPr="00AE0CBE" w:rsidRDefault="00627EAF" w:rsidP="003D4A80">
            <w:pPr>
              <w:pStyle w:val="a5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 xml:space="preserve">Начальник: службы по эксплуатации административных зданий, группы, отделения </w:t>
            </w:r>
          </w:p>
        </w:tc>
        <w:tc>
          <w:tcPr>
            <w:tcW w:w="1537" w:type="pct"/>
          </w:tcPr>
          <w:p w:rsidR="00627EAF" w:rsidRPr="00AE0CBE" w:rsidRDefault="00627EAF" w:rsidP="003D4A8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4</w:t>
            </w:r>
          </w:p>
        </w:tc>
      </w:tr>
      <w:tr w:rsidR="00627EAF" w:rsidRPr="00B27D64" w:rsidTr="004F073C">
        <w:tc>
          <w:tcPr>
            <w:tcW w:w="501" w:type="pct"/>
          </w:tcPr>
          <w:p w:rsidR="00627EAF" w:rsidRPr="00AE0CBE" w:rsidRDefault="00627EAF" w:rsidP="003D4A80">
            <w:pPr>
              <w:pStyle w:val="a5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627EAF" w:rsidRPr="00AE0CBE" w:rsidRDefault="00627EAF" w:rsidP="003D4A80">
            <w:pPr>
              <w:pStyle w:val="a5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1537" w:type="pct"/>
          </w:tcPr>
          <w:p w:rsidR="00627EAF" w:rsidRPr="00AE0CBE" w:rsidRDefault="00627EAF" w:rsidP="003D4A8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4</w:t>
            </w:r>
          </w:p>
        </w:tc>
      </w:tr>
      <w:tr w:rsidR="001526DA" w:rsidRPr="00B27D64" w:rsidTr="004F073C">
        <w:tc>
          <w:tcPr>
            <w:tcW w:w="501" w:type="pct"/>
          </w:tcPr>
          <w:p w:rsidR="001526DA" w:rsidRPr="00AE0CBE" w:rsidRDefault="001526DA" w:rsidP="003D4A80">
            <w:pPr>
              <w:pStyle w:val="a5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1526DA" w:rsidRPr="00AE0CBE" w:rsidRDefault="001526DA" w:rsidP="00FE0BA9">
            <w:pPr>
              <w:pStyle w:val="a5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связ</w:t>
            </w:r>
            <w:r w:rsidR="00FE0BA9">
              <w:rPr>
                <w:rFonts w:ascii="Times New Roman" w:hAnsi="Times New Roman"/>
                <w:sz w:val="24"/>
                <w:szCs w:val="24"/>
              </w:rPr>
              <w:t>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общественностью</w:t>
            </w:r>
          </w:p>
        </w:tc>
        <w:tc>
          <w:tcPr>
            <w:tcW w:w="1537" w:type="pct"/>
          </w:tcPr>
          <w:p w:rsidR="001526DA" w:rsidRPr="00AE0CBE" w:rsidRDefault="001526DA" w:rsidP="003D4A8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4</w:t>
            </w:r>
          </w:p>
        </w:tc>
      </w:tr>
      <w:tr w:rsidR="00627EAF" w:rsidRPr="00B27D64" w:rsidTr="004F073C">
        <w:tc>
          <w:tcPr>
            <w:tcW w:w="501" w:type="pct"/>
          </w:tcPr>
          <w:p w:rsidR="00627EAF" w:rsidRPr="00AE0CBE" w:rsidRDefault="00627EAF" w:rsidP="003D4A80">
            <w:pPr>
              <w:pStyle w:val="a5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627EAF" w:rsidRPr="00AE0CBE" w:rsidRDefault="00627EAF" w:rsidP="003D4A80">
            <w:pPr>
              <w:pStyle w:val="a5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Ведущий инженер, ведущий экономист, ведущий юрисконсульт</w:t>
            </w:r>
          </w:p>
        </w:tc>
        <w:tc>
          <w:tcPr>
            <w:tcW w:w="1537" w:type="pct"/>
          </w:tcPr>
          <w:p w:rsidR="00627EAF" w:rsidRPr="00AE0CBE" w:rsidRDefault="00627EAF" w:rsidP="003D4A8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4</w:t>
            </w:r>
          </w:p>
        </w:tc>
      </w:tr>
      <w:tr w:rsidR="00627EAF" w:rsidRPr="00B27D64" w:rsidTr="004F073C">
        <w:tc>
          <w:tcPr>
            <w:tcW w:w="501" w:type="pct"/>
          </w:tcPr>
          <w:p w:rsidR="00627EAF" w:rsidRPr="00AE0CBE" w:rsidRDefault="00627EAF" w:rsidP="003D4A80">
            <w:pPr>
              <w:pStyle w:val="a5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627EAF" w:rsidRPr="00AE0CBE" w:rsidRDefault="00627EAF" w:rsidP="003D4A80">
            <w:pPr>
              <w:pStyle w:val="a5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Секретарь-референт</w:t>
            </w:r>
          </w:p>
        </w:tc>
        <w:tc>
          <w:tcPr>
            <w:tcW w:w="1537" w:type="pct"/>
          </w:tcPr>
          <w:p w:rsidR="00627EAF" w:rsidRPr="00AE0CBE" w:rsidRDefault="00627EAF" w:rsidP="003D4A8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4</w:t>
            </w:r>
          </w:p>
        </w:tc>
      </w:tr>
      <w:tr w:rsidR="00627EAF" w:rsidRPr="00B27D64" w:rsidTr="004F073C">
        <w:tc>
          <w:tcPr>
            <w:tcW w:w="501" w:type="pct"/>
          </w:tcPr>
          <w:p w:rsidR="00627EAF" w:rsidRPr="00AE0CBE" w:rsidRDefault="00627EAF" w:rsidP="003D4A80">
            <w:pPr>
              <w:pStyle w:val="a5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627EAF" w:rsidRPr="00AE0CBE" w:rsidRDefault="00627EAF" w:rsidP="003D4A80">
            <w:pPr>
              <w:pStyle w:val="a5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Старший инженер</w:t>
            </w:r>
          </w:p>
        </w:tc>
        <w:tc>
          <w:tcPr>
            <w:tcW w:w="1537" w:type="pct"/>
          </w:tcPr>
          <w:p w:rsidR="00627EAF" w:rsidRPr="00AE0CBE" w:rsidRDefault="00627EAF" w:rsidP="003D4A8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4</w:t>
            </w:r>
          </w:p>
        </w:tc>
      </w:tr>
      <w:tr w:rsidR="001526DA" w:rsidRPr="00B27D64" w:rsidTr="004F073C">
        <w:tc>
          <w:tcPr>
            <w:tcW w:w="501" w:type="pct"/>
          </w:tcPr>
          <w:p w:rsidR="001526DA" w:rsidRPr="00AE0CBE" w:rsidRDefault="001526DA" w:rsidP="003D4A80">
            <w:pPr>
              <w:pStyle w:val="a5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1526DA" w:rsidRPr="00AE0CBE" w:rsidRDefault="001526DA" w:rsidP="003D4A80">
            <w:pPr>
              <w:pStyle w:val="a5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1537" w:type="pct"/>
          </w:tcPr>
          <w:p w:rsidR="001526DA" w:rsidRPr="00AE0CBE" w:rsidRDefault="001526DA" w:rsidP="003D4A8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4</w:t>
            </w:r>
          </w:p>
        </w:tc>
      </w:tr>
      <w:tr w:rsidR="00627EAF" w:rsidRPr="00B27D64" w:rsidTr="004F073C">
        <w:tc>
          <w:tcPr>
            <w:tcW w:w="501" w:type="pct"/>
          </w:tcPr>
          <w:p w:rsidR="00627EAF" w:rsidRPr="00AE0CBE" w:rsidRDefault="00627EAF" w:rsidP="003D4A80">
            <w:pPr>
              <w:pStyle w:val="a5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627EAF" w:rsidRPr="00AE0CBE" w:rsidRDefault="00627EAF" w:rsidP="003D4A80">
            <w:pPr>
              <w:pStyle w:val="a5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Экономист, юрисконсульт</w:t>
            </w:r>
          </w:p>
        </w:tc>
        <w:tc>
          <w:tcPr>
            <w:tcW w:w="1537" w:type="pct"/>
          </w:tcPr>
          <w:p w:rsidR="00627EAF" w:rsidRPr="00AE0CBE" w:rsidRDefault="00627EAF" w:rsidP="003D4A8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4</w:t>
            </w:r>
          </w:p>
        </w:tc>
      </w:tr>
      <w:tr w:rsidR="00627EAF" w:rsidRPr="00B27D64" w:rsidTr="004F073C">
        <w:tc>
          <w:tcPr>
            <w:tcW w:w="501" w:type="pct"/>
          </w:tcPr>
          <w:p w:rsidR="00627EAF" w:rsidRPr="00AE0CBE" w:rsidRDefault="00627EAF" w:rsidP="003D4A80">
            <w:pPr>
              <w:pStyle w:val="a5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627EAF" w:rsidRPr="00AE0CBE" w:rsidRDefault="00627EAF" w:rsidP="003D4A80">
            <w:pPr>
              <w:pStyle w:val="a5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Техник по вождению автомобиля</w:t>
            </w:r>
          </w:p>
        </w:tc>
        <w:tc>
          <w:tcPr>
            <w:tcW w:w="1537" w:type="pct"/>
          </w:tcPr>
          <w:p w:rsidR="00627EAF" w:rsidRPr="00AE0CBE" w:rsidRDefault="00627EAF" w:rsidP="003D4A8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4</w:t>
            </w:r>
          </w:p>
        </w:tc>
      </w:tr>
      <w:tr w:rsidR="00627EAF" w:rsidRPr="00B27D64" w:rsidTr="004F073C">
        <w:tc>
          <w:tcPr>
            <w:tcW w:w="501" w:type="pct"/>
          </w:tcPr>
          <w:p w:rsidR="00627EAF" w:rsidRPr="00AE0CBE" w:rsidRDefault="00627EAF" w:rsidP="003D4A80">
            <w:pPr>
              <w:pStyle w:val="a5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627EAF" w:rsidRPr="00AE0CBE" w:rsidRDefault="00627EAF" w:rsidP="003D4A80">
            <w:pPr>
              <w:pStyle w:val="a5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Заведующий(ая) множительным бюро, канцелярией</w:t>
            </w:r>
          </w:p>
        </w:tc>
        <w:tc>
          <w:tcPr>
            <w:tcW w:w="1537" w:type="pct"/>
          </w:tcPr>
          <w:p w:rsidR="00627EAF" w:rsidRPr="00AE0CBE" w:rsidRDefault="00627EAF" w:rsidP="003D4A8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4</w:t>
            </w:r>
          </w:p>
        </w:tc>
      </w:tr>
      <w:tr w:rsidR="00627EAF" w:rsidRPr="00B27D64" w:rsidTr="004F073C">
        <w:tc>
          <w:tcPr>
            <w:tcW w:w="501" w:type="pct"/>
          </w:tcPr>
          <w:p w:rsidR="00627EAF" w:rsidRPr="00AE0CBE" w:rsidRDefault="00627EAF" w:rsidP="003D4A80">
            <w:pPr>
              <w:pStyle w:val="a5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627EAF" w:rsidRPr="00AE0CBE" w:rsidRDefault="00627EAF" w:rsidP="003D4A80">
            <w:pPr>
              <w:pStyle w:val="a5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Старший инспектор, старший инспектор-делопроизводитель</w:t>
            </w:r>
          </w:p>
        </w:tc>
        <w:tc>
          <w:tcPr>
            <w:tcW w:w="1537" w:type="pct"/>
          </w:tcPr>
          <w:p w:rsidR="00627EAF" w:rsidRPr="00AE0CBE" w:rsidRDefault="00627EAF" w:rsidP="003D4A8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4</w:t>
            </w:r>
          </w:p>
        </w:tc>
      </w:tr>
      <w:tr w:rsidR="00627EAF" w:rsidRPr="00B27D64" w:rsidTr="004F073C">
        <w:tc>
          <w:tcPr>
            <w:tcW w:w="501" w:type="pct"/>
          </w:tcPr>
          <w:p w:rsidR="00627EAF" w:rsidRPr="00AE0CBE" w:rsidRDefault="00627EAF" w:rsidP="003D4A80">
            <w:pPr>
              <w:ind w:firstLine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962" w:type="pct"/>
          </w:tcPr>
          <w:p w:rsidR="00627EAF" w:rsidRPr="00AE0CBE" w:rsidRDefault="00627EAF" w:rsidP="003D4A80">
            <w:pPr>
              <w:ind w:firstLine="175"/>
              <w:rPr>
                <w:rFonts w:ascii="Times New Roman" w:hAnsi="Times New Roman"/>
                <w:sz w:val="24"/>
              </w:rPr>
            </w:pPr>
            <w:r w:rsidRPr="00AE0CBE">
              <w:rPr>
                <w:rFonts w:ascii="Times New Roman" w:hAnsi="Times New Roman"/>
                <w:sz w:val="24"/>
              </w:rPr>
              <w:t>Заведующий(ая) хозяйством</w:t>
            </w:r>
          </w:p>
        </w:tc>
        <w:tc>
          <w:tcPr>
            <w:tcW w:w="1537" w:type="pct"/>
          </w:tcPr>
          <w:p w:rsidR="00627EAF" w:rsidRPr="00AE0CBE" w:rsidRDefault="00627EAF" w:rsidP="003D4A8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3</w:t>
            </w:r>
          </w:p>
        </w:tc>
      </w:tr>
      <w:tr w:rsidR="00627EAF" w:rsidRPr="00B27D64" w:rsidTr="004F073C">
        <w:tc>
          <w:tcPr>
            <w:tcW w:w="501" w:type="pct"/>
          </w:tcPr>
          <w:p w:rsidR="00627EAF" w:rsidRPr="00AE0CBE" w:rsidRDefault="00627EAF" w:rsidP="003D4A80">
            <w:pPr>
              <w:ind w:firstLine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962" w:type="pct"/>
          </w:tcPr>
          <w:p w:rsidR="00627EAF" w:rsidRPr="00AE0CBE" w:rsidRDefault="00627EAF" w:rsidP="003D4A80">
            <w:pPr>
              <w:ind w:firstLine="175"/>
              <w:rPr>
                <w:rFonts w:ascii="Times New Roman" w:hAnsi="Times New Roman"/>
                <w:sz w:val="24"/>
              </w:rPr>
            </w:pPr>
            <w:r w:rsidRPr="00AE0CBE">
              <w:rPr>
                <w:rFonts w:ascii="Times New Roman" w:hAnsi="Times New Roman"/>
                <w:sz w:val="24"/>
              </w:rPr>
              <w:t>Заведующий(ая) складом</w:t>
            </w:r>
          </w:p>
        </w:tc>
        <w:tc>
          <w:tcPr>
            <w:tcW w:w="1537" w:type="pct"/>
          </w:tcPr>
          <w:p w:rsidR="00627EAF" w:rsidRPr="00AE0CBE" w:rsidRDefault="00627EAF" w:rsidP="003D4A8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3</w:t>
            </w:r>
          </w:p>
        </w:tc>
      </w:tr>
      <w:tr w:rsidR="00627EAF" w:rsidRPr="00B27D64" w:rsidTr="004F073C">
        <w:tc>
          <w:tcPr>
            <w:tcW w:w="501" w:type="pct"/>
          </w:tcPr>
          <w:p w:rsidR="00627EAF" w:rsidRPr="00AE0CBE" w:rsidRDefault="00627EAF" w:rsidP="003D4A80">
            <w:pPr>
              <w:ind w:firstLine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962" w:type="pct"/>
          </w:tcPr>
          <w:p w:rsidR="00627EAF" w:rsidRPr="00AE0CBE" w:rsidRDefault="00627EAF" w:rsidP="003D4A80">
            <w:pPr>
              <w:ind w:firstLine="175"/>
              <w:rPr>
                <w:rFonts w:ascii="Times New Roman" w:hAnsi="Times New Roman"/>
                <w:sz w:val="24"/>
              </w:rPr>
            </w:pPr>
            <w:r w:rsidRPr="00AE0CBE">
              <w:rPr>
                <w:rFonts w:ascii="Times New Roman" w:hAnsi="Times New Roman"/>
                <w:sz w:val="24"/>
              </w:rPr>
              <w:t>Секретарь-стенографистка</w:t>
            </w:r>
          </w:p>
        </w:tc>
        <w:tc>
          <w:tcPr>
            <w:tcW w:w="1537" w:type="pct"/>
          </w:tcPr>
          <w:p w:rsidR="00627EAF" w:rsidRPr="00AE0CBE" w:rsidRDefault="00627EAF" w:rsidP="003D4A8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3</w:t>
            </w:r>
          </w:p>
        </w:tc>
      </w:tr>
      <w:tr w:rsidR="00627EAF" w:rsidRPr="00B27D64" w:rsidTr="004F073C">
        <w:tc>
          <w:tcPr>
            <w:tcW w:w="501" w:type="pct"/>
          </w:tcPr>
          <w:p w:rsidR="00627EAF" w:rsidRPr="00AE0CBE" w:rsidRDefault="00627EAF" w:rsidP="003D4A80">
            <w:pPr>
              <w:pStyle w:val="a5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627EAF" w:rsidRPr="00AE0CBE" w:rsidRDefault="00627EAF" w:rsidP="003D4A80">
            <w:pPr>
              <w:pStyle w:val="a5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Машинистка, оператор ЭВМ</w:t>
            </w:r>
          </w:p>
        </w:tc>
        <w:tc>
          <w:tcPr>
            <w:tcW w:w="1537" w:type="pct"/>
          </w:tcPr>
          <w:p w:rsidR="00627EAF" w:rsidRPr="00AE0CBE" w:rsidRDefault="00627EAF" w:rsidP="003D4A8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3</w:t>
            </w:r>
          </w:p>
        </w:tc>
      </w:tr>
      <w:tr w:rsidR="00627EAF" w:rsidRPr="00B27D64" w:rsidTr="004F073C">
        <w:tc>
          <w:tcPr>
            <w:tcW w:w="501" w:type="pct"/>
          </w:tcPr>
          <w:p w:rsidR="00627EAF" w:rsidRPr="00AE0CBE" w:rsidRDefault="00627EAF" w:rsidP="003D4A80">
            <w:pPr>
              <w:pStyle w:val="a5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627EAF" w:rsidRPr="00AE0CBE" w:rsidRDefault="00627EAF" w:rsidP="003D4A80">
            <w:pPr>
              <w:pStyle w:val="a5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Техник по эксплуатации зданий</w:t>
            </w:r>
          </w:p>
        </w:tc>
        <w:tc>
          <w:tcPr>
            <w:tcW w:w="1537" w:type="pct"/>
          </w:tcPr>
          <w:p w:rsidR="00627EAF" w:rsidRPr="00AE0CBE" w:rsidRDefault="00627EAF" w:rsidP="003D4A8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3</w:t>
            </w:r>
          </w:p>
        </w:tc>
      </w:tr>
      <w:tr w:rsidR="00627EAF" w:rsidRPr="00B27D64" w:rsidTr="004F073C">
        <w:tc>
          <w:tcPr>
            <w:tcW w:w="501" w:type="pct"/>
          </w:tcPr>
          <w:p w:rsidR="00627EAF" w:rsidRPr="00AE0CBE" w:rsidRDefault="00627EAF" w:rsidP="003D4A80">
            <w:pPr>
              <w:pStyle w:val="a5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627EAF" w:rsidRPr="00AE0CBE" w:rsidRDefault="00627EAF" w:rsidP="003D4A80">
            <w:pPr>
              <w:pStyle w:val="a5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1537" w:type="pct"/>
          </w:tcPr>
          <w:p w:rsidR="00627EAF" w:rsidRPr="00AE0CBE" w:rsidRDefault="00627EAF" w:rsidP="003D4A8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3</w:t>
            </w:r>
          </w:p>
        </w:tc>
      </w:tr>
      <w:tr w:rsidR="00627EAF" w:rsidRPr="00B27D64" w:rsidTr="004F073C">
        <w:tc>
          <w:tcPr>
            <w:tcW w:w="501" w:type="pct"/>
          </w:tcPr>
          <w:p w:rsidR="00627EAF" w:rsidRPr="00AE0CBE" w:rsidRDefault="00627EAF" w:rsidP="003D4A80">
            <w:pPr>
              <w:pStyle w:val="a5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627EAF" w:rsidRPr="00AE0CBE" w:rsidRDefault="00627EAF" w:rsidP="003D4A80">
            <w:pPr>
              <w:pStyle w:val="a5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Архивариус</w:t>
            </w:r>
          </w:p>
        </w:tc>
        <w:tc>
          <w:tcPr>
            <w:tcW w:w="1537" w:type="pct"/>
          </w:tcPr>
          <w:p w:rsidR="00627EAF" w:rsidRPr="00AE0CBE" w:rsidRDefault="00627EAF" w:rsidP="003D4A8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3</w:t>
            </w:r>
          </w:p>
        </w:tc>
      </w:tr>
      <w:tr w:rsidR="00627EAF" w:rsidRPr="00B27D64" w:rsidTr="004F073C">
        <w:tc>
          <w:tcPr>
            <w:tcW w:w="501" w:type="pct"/>
          </w:tcPr>
          <w:p w:rsidR="00627EAF" w:rsidRPr="00AE0CBE" w:rsidRDefault="00627EAF" w:rsidP="003D4A80">
            <w:pPr>
              <w:pStyle w:val="a5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627EAF" w:rsidRPr="00AE0CBE" w:rsidRDefault="00627EAF" w:rsidP="003D4A80">
            <w:pPr>
              <w:pStyle w:val="a5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Курьер</w:t>
            </w:r>
          </w:p>
        </w:tc>
        <w:tc>
          <w:tcPr>
            <w:tcW w:w="1537" w:type="pct"/>
          </w:tcPr>
          <w:p w:rsidR="00627EAF" w:rsidRPr="00AE0CBE" w:rsidRDefault="00627EAF" w:rsidP="003D4A8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3</w:t>
            </w:r>
          </w:p>
        </w:tc>
      </w:tr>
      <w:tr w:rsidR="00627EAF" w:rsidRPr="00B27D64" w:rsidTr="004F073C">
        <w:tc>
          <w:tcPr>
            <w:tcW w:w="501" w:type="pct"/>
          </w:tcPr>
          <w:p w:rsidR="00627EAF" w:rsidRPr="00AE0CBE" w:rsidRDefault="00627EAF" w:rsidP="003D4A80">
            <w:pPr>
              <w:pStyle w:val="a5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627EAF" w:rsidRPr="00AE0CBE" w:rsidRDefault="00627EAF" w:rsidP="003D4A80">
            <w:pPr>
              <w:pStyle w:val="a5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Техник по уборке помещений</w:t>
            </w:r>
          </w:p>
        </w:tc>
        <w:tc>
          <w:tcPr>
            <w:tcW w:w="1537" w:type="pct"/>
          </w:tcPr>
          <w:p w:rsidR="00627EAF" w:rsidRPr="00AE0CBE" w:rsidRDefault="00627EAF" w:rsidP="003D4A8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BE">
              <w:rPr>
                <w:rFonts w:ascii="Times New Roman" w:hAnsi="Times New Roman"/>
                <w:sz w:val="24"/>
                <w:szCs w:val="24"/>
              </w:rPr>
              <w:t>от 1 до 3</w:t>
            </w:r>
          </w:p>
        </w:tc>
      </w:tr>
    </w:tbl>
    <w:p w:rsidR="000E486D" w:rsidRDefault="000E486D" w:rsidP="009B19CA">
      <w:pPr>
        <w:ind w:firstLine="0"/>
        <w:rPr>
          <w:rFonts w:ascii="Times New Roman" w:hAnsi="Times New Roman"/>
          <w:szCs w:val="26"/>
        </w:rPr>
      </w:pPr>
    </w:p>
    <w:p w:rsidR="00D1203D" w:rsidRDefault="00D1203D" w:rsidP="009B19CA">
      <w:pPr>
        <w:ind w:firstLine="0"/>
        <w:rPr>
          <w:rFonts w:ascii="Times New Roman" w:hAnsi="Times New Roman"/>
          <w:szCs w:val="26"/>
        </w:rPr>
      </w:pPr>
    </w:p>
    <w:tbl>
      <w:tblPr>
        <w:tblW w:w="5000" w:type="pct"/>
        <w:tblLook w:val="04A0"/>
      </w:tblPr>
      <w:tblGrid>
        <w:gridCol w:w="4810"/>
        <w:gridCol w:w="4761"/>
      </w:tblGrid>
      <w:tr w:rsidR="004F073C" w:rsidTr="004F073C">
        <w:tc>
          <w:tcPr>
            <w:tcW w:w="2513" w:type="pct"/>
            <w:hideMark/>
          </w:tcPr>
          <w:p w:rsidR="00FE0BA9" w:rsidRDefault="004F073C" w:rsidP="00FE0BA9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Глава Павловского </w:t>
            </w:r>
          </w:p>
          <w:p w:rsidR="004F073C" w:rsidRDefault="004F073C" w:rsidP="00FE0BA9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муниципального района</w:t>
            </w:r>
          </w:p>
        </w:tc>
        <w:tc>
          <w:tcPr>
            <w:tcW w:w="2487" w:type="pct"/>
          </w:tcPr>
          <w:p w:rsidR="004F073C" w:rsidRDefault="004F073C">
            <w:pPr>
              <w:ind w:firstLine="0"/>
              <w:rPr>
                <w:rFonts w:ascii="Times New Roman" w:hAnsi="Times New Roman"/>
                <w:szCs w:val="26"/>
              </w:rPr>
            </w:pPr>
          </w:p>
          <w:p w:rsidR="004F073C" w:rsidRDefault="004F073C">
            <w:pPr>
              <w:ind w:firstLine="0"/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М.Н. Янцов</w:t>
            </w:r>
          </w:p>
        </w:tc>
      </w:tr>
    </w:tbl>
    <w:p w:rsidR="00D1203D" w:rsidRDefault="00D1203D" w:rsidP="009B19CA">
      <w:pPr>
        <w:ind w:firstLine="0"/>
        <w:rPr>
          <w:rFonts w:ascii="Times New Roman" w:hAnsi="Times New Roman"/>
          <w:szCs w:val="26"/>
        </w:rPr>
      </w:pPr>
    </w:p>
    <w:sectPr w:rsidR="00D1203D" w:rsidSect="003C3B3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766" w:rsidRDefault="00A65766" w:rsidP="00523960">
      <w:r>
        <w:separator/>
      </w:r>
    </w:p>
  </w:endnote>
  <w:endnote w:type="continuationSeparator" w:id="1">
    <w:p w:rsidR="00A65766" w:rsidRDefault="00A65766" w:rsidP="00523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766" w:rsidRDefault="00A65766" w:rsidP="00523960">
      <w:r>
        <w:separator/>
      </w:r>
    </w:p>
  </w:footnote>
  <w:footnote w:type="continuationSeparator" w:id="1">
    <w:p w:rsidR="00A65766" w:rsidRDefault="00A65766" w:rsidP="00523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002"/>
    <w:multiLevelType w:val="hybridMultilevel"/>
    <w:tmpl w:val="1500F43A"/>
    <w:lvl w:ilvl="0" w:tplc="C592106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B87016"/>
    <w:multiLevelType w:val="hybridMultilevel"/>
    <w:tmpl w:val="F784090E"/>
    <w:lvl w:ilvl="0" w:tplc="8A183D64">
      <w:start w:val="1"/>
      <w:numFmt w:val="decimal"/>
      <w:lvlText w:val="1.%1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">
    <w:nsid w:val="32552F79"/>
    <w:multiLevelType w:val="hybridMultilevel"/>
    <w:tmpl w:val="F8B2469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2EA528B"/>
    <w:multiLevelType w:val="hybridMultilevel"/>
    <w:tmpl w:val="ADB21488"/>
    <w:lvl w:ilvl="0" w:tplc="8A183D64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9451EF5"/>
    <w:multiLevelType w:val="hybridMultilevel"/>
    <w:tmpl w:val="BA98EAFE"/>
    <w:lvl w:ilvl="0" w:tplc="C04A7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5EBE08">
      <w:numFmt w:val="none"/>
      <w:lvlText w:val=""/>
      <w:lvlJc w:val="left"/>
      <w:pPr>
        <w:tabs>
          <w:tab w:val="num" w:pos="360"/>
        </w:tabs>
      </w:pPr>
    </w:lvl>
    <w:lvl w:ilvl="2" w:tplc="AEA0B316">
      <w:numFmt w:val="none"/>
      <w:lvlText w:val=""/>
      <w:lvlJc w:val="left"/>
      <w:pPr>
        <w:tabs>
          <w:tab w:val="num" w:pos="360"/>
        </w:tabs>
      </w:pPr>
    </w:lvl>
    <w:lvl w:ilvl="3" w:tplc="FA8C6074">
      <w:numFmt w:val="none"/>
      <w:lvlText w:val=""/>
      <w:lvlJc w:val="left"/>
      <w:pPr>
        <w:tabs>
          <w:tab w:val="num" w:pos="360"/>
        </w:tabs>
      </w:pPr>
    </w:lvl>
    <w:lvl w:ilvl="4" w:tplc="B04AB8FA">
      <w:numFmt w:val="none"/>
      <w:lvlText w:val=""/>
      <w:lvlJc w:val="left"/>
      <w:pPr>
        <w:tabs>
          <w:tab w:val="num" w:pos="360"/>
        </w:tabs>
      </w:pPr>
    </w:lvl>
    <w:lvl w:ilvl="5" w:tplc="E75A1104">
      <w:numFmt w:val="none"/>
      <w:lvlText w:val=""/>
      <w:lvlJc w:val="left"/>
      <w:pPr>
        <w:tabs>
          <w:tab w:val="num" w:pos="360"/>
        </w:tabs>
      </w:pPr>
    </w:lvl>
    <w:lvl w:ilvl="6" w:tplc="32B6CFBC">
      <w:numFmt w:val="none"/>
      <w:lvlText w:val=""/>
      <w:lvlJc w:val="left"/>
      <w:pPr>
        <w:tabs>
          <w:tab w:val="num" w:pos="360"/>
        </w:tabs>
      </w:pPr>
    </w:lvl>
    <w:lvl w:ilvl="7" w:tplc="E8326A70">
      <w:numFmt w:val="none"/>
      <w:lvlText w:val=""/>
      <w:lvlJc w:val="left"/>
      <w:pPr>
        <w:tabs>
          <w:tab w:val="num" w:pos="360"/>
        </w:tabs>
      </w:pPr>
    </w:lvl>
    <w:lvl w:ilvl="8" w:tplc="BD16A95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972522F"/>
    <w:multiLevelType w:val="multilevel"/>
    <w:tmpl w:val="12BAC3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BFD"/>
    <w:rsid w:val="0002157A"/>
    <w:rsid w:val="0003104E"/>
    <w:rsid w:val="000501B7"/>
    <w:rsid w:val="00063D47"/>
    <w:rsid w:val="000704EE"/>
    <w:rsid w:val="00081426"/>
    <w:rsid w:val="00096CDD"/>
    <w:rsid w:val="000A3357"/>
    <w:rsid w:val="000B69FB"/>
    <w:rsid w:val="000E486D"/>
    <w:rsid w:val="000F40F3"/>
    <w:rsid w:val="001039DE"/>
    <w:rsid w:val="0011374F"/>
    <w:rsid w:val="00126700"/>
    <w:rsid w:val="00132CF0"/>
    <w:rsid w:val="00146C8C"/>
    <w:rsid w:val="001526DA"/>
    <w:rsid w:val="00154C81"/>
    <w:rsid w:val="00176754"/>
    <w:rsid w:val="00186974"/>
    <w:rsid w:val="0019071F"/>
    <w:rsid w:val="00190D01"/>
    <w:rsid w:val="001B5755"/>
    <w:rsid w:val="001C15E2"/>
    <w:rsid w:val="002139E1"/>
    <w:rsid w:val="00216328"/>
    <w:rsid w:val="00240BE5"/>
    <w:rsid w:val="00280A13"/>
    <w:rsid w:val="00287719"/>
    <w:rsid w:val="002C4D90"/>
    <w:rsid w:val="002D0F5C"/>
    <w:rsid w:val="002E19F1"/>
    <w:rsid w:val="002E5DDA"/>
    <w:rsid w:val="002E7C9A"/>
    <w:rsid w:val="00302BBE"/>
    <w:rsid w:val="00333C1F"/>
    <w:rsid w:val="00340FCF"/>
    <w:rsid w:val="003658DF"/>
    <w:rsid w:val="00385B14"/>
    <w:rsid w:val="003865A8"/>
    <w:rsid w:val="00390DEC"/>
    <w:rsid w:val="003912BD"/>
    <w:rsid w:val="00391E4B"/>
    <w:rsid w:val="003A2050"/>
    <w:rsid w:val="003A2425"/>
    <w:rsid w:val="003B2CFE"/>
    <w:rsid w:val="003C12E2"/>
    <w:rsid w:val="003C3B3F"/>
    <w:rsid w:val="003D6D44"/>
    <w:rsid w:val="003E147A"/>
    <w:rsid w:val="003E3B77"/>
    <w:rsid w:val="004021F8"/>
    <w:rsid w:val="00406B2E"/>
    <w:rsid w:val="00440240"/>
    <w:rsid w:val="00455124"/>
    <w:rsid w:val="00462505"/>
    <w:rsid w:val="00472346"/>
    <w:rsid w:val="00480D60"/>
    <w:rsid w:val="0048162E"/>
    <w:rsid w:val="004845DA"/>
    <w:rsid w:val="004A4DAB"/>
    <w:rsid w:val="004D1F8E"/>
    <w:rsid w:val="004D500A"/>
    <w:rsid w:val="004D7E05"/>
    <w:rsid w:val="004F073C"/>
    <w:rsid w:val="00523960"/>
    <w:rsid w:val="00546107"/>
    <w:rsid w:val="005566B3"/>
    <w:rsid w:val="0056119B"/>
    <w:rsid w:val="00581D39"/>
    <w:rsid w:val="00582DFB"/>
    <w:rsid w:val="005B7371"/>
    <w:rsid w:val="005D1A31"/>
    <w:rsid w:val="005D69BA"/>
    <w:rsid w:val="005E31A5"/>
    <w:rsid w:val="005F2C26"/>
    <w:rsid w:val="00616C4A"/>
    <w:rsid w:val="00623EE0"/>
    <w:rsid w:val="00627EAF"/>
    <w:rsid w:val="006324D8"/>
    <w:rsid w:val="0064310D"/>
    <w:rsid w:val="0065217A"/>
    <w:rsid w:val="0067404A"/>
    <w:rsid w:val="006F4E6D"/>
    <w:rsid w:val="006F6DC3"/>
    <w:rsid w:val="00705313"/>
    <w:rsid w:val="007176B9"/>
    <w:rsid w:val="00723B24"/>
    <w:rsid w:val="00742BFB"/>
    <w:rsid w:val="00755A3F"/>
    <w:rsid w:val="00762FF2"/>
    <w:rsid w:val="007674F6"/>
    <w:rsid w:val="0078704B"/>
    <w:rsid w:val="007B3BFD"/>
    <w:rsid w:val="007C4A01"/>
    <w:rsid w:val="007F2BD9"/>
    <w:rsid w:val="008217A7"/>
    <w:rsid w:val="00851693"/>
    <w:rsid w:val="00851E07"/>
    <w:rsid w:val="00863FD8"/>
    <w:rsid w:val="00870078"/>
    <w:rsid w:val="00896163"/>
    <w:rsid w:val="008A1BFE"/>
    <w:rsid w:val="008B5CE1"/>
    <w:rsid w:val="008C06C4"/>
    <w:rsid w:val="008C2D68"/>
    <w:rsid w:val="008D0788"/>
    <w:rsid w:val="00903F6C"/>
    <w:rsid w:val="00943148"/>
    <w:rsid w:val="00951785"/>
    <w:rsid w:val="009524DF"/>
    <w:rsid w:val="00952B7F"/>
    <w:rsid w:val="00985A50"/>
    <w:rsid w:val="009A1916"/>
    <w:rsid w:val="009A49B8"/>
    <w:rsid w:val="009B19CA"/>
    <w:rsid w:val="009C6F24"/>
    <w:rsid w:val="009F273B"/>
    <w:rsid w:val="00A04C82"/>
    <w:rsid w:val="00A2780B"/>
    <w:rsid w:val="00A33A78"/>
    <w:rsid w:val="00A4655A"/>
    <w:rsid w:val="00A46CFF"/>
    <w:rsid w:val="00A5016C"/>
    <w:rsid w:val="00A54242"/>
    <w:rsid w:val="00A6015C"/>
    <w:rsid w:val="00A65766"/>
    <w:rsid w:val="00A72A86"/>
    <w:rsid w:val="00A73B41"/>
    <w:rsid w:val="00A93F79"/>
    <w:rsid w:val="00AD2AD8"/>
    <w:rsid w:val="00AE0CBE"/>
    <w:rsid w:val="00B1153E"/>
    <w:rsid w:val="00B11638"/>
    <w:rsid w:val="00B139A8"/>
    <w:rsid w:val="00B27D64"/>
    <w:rsid w:val="00B32DF2"/>
    <w:rsid w:val="00B6021E"/>
    <w:rsid w:val="00B80C82"/>
    <w:rsid w:val="00B913EF"/>
    <w:rsid w:val="00BD1C8A"/>
    <w:rsid w:val="00BF0BC3"/>
    <w:rsid w:val="00C33655"/>
    <w:rsid w:val="00C4755E"/>
    <w:rsid w:val="00CA3438"/>
    <w:rsid w:val="00CB778A"/>
    <w:rsid w:val="00CD24A2"/>
    <w:rsid w:val="00CE6F51"/>
    <w:rsid w:val="00CF702D"/>
    <w:rsid w:val="00D1203D"/>
    <w:rsid w:val="00D438DA"/>
    <w:rsid w:val="00D52ADA"/>
    <w:rsid w:val="00D6583D"/>
    <w:rsid w:val="00D909E9"/>
    <w:rsid w:val="00D9320D"/>
    <w:rsid w:val="00D97625"/>
    <w:rsid w:val="00DC4B52"/>
    <w:rsid w:val="00E339ED"/>
    <w:rsid w:val="00E80365"/>
    <w:rsid w:val="00E83DF1"/>
    <w:rsid w:val="00E85372"/>
    <w:rsid w:val="00EC140A"/>
    <w:rsid w:val="00EC4EAC"/>
    <w:rsid w:val="00ED03C5"/>
    <w:rsid w:val="00F02419"/>
    <w:rsid w:val="00F10130"/>
    <w:rsid w:val="00F13B42"/>
    <w:rsid w:val="00F33D8B"/>
    <w:rsid w:val="00F34F7B"/>
    <w:rsid w:val="00F53BB3"/>
    <w:rsid w:val="00F66553"/>
    <w:rsid w:val="00F76268"/>
    <w:rsid w:val="00F77436"/>
    <w:rsid w:val="00F816B5"/>
    <w:rsid w:val="00FB7EC3"/>
    <w:rsid w:val="00FE0BA9"/>
    <w:rsid w:val="00FE1427"/>
    <w:rsid w:val="00FF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1374F"/>
    <w:pPr>
      <w:ind w:firstLine="567"/>
      <w:jc w:val="both"/>
    </w:pPr>
    <w:rPr>
      <w:rFonts w:ascii="Arial" w:hAnsi="Arial"/>
      <w:sz w:val="26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465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465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465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A4655A"/>
    <w:pPr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A4655A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A4655A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A4655A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A4655A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3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524DF"/>
    <w:rPr>
      <w:rFonts w:ascii="Tahoma" w:hAnsi="Tahoma" w:cs="Tahoma"/>
      <w:sz w:val="16"/>
      <w:szCs w:val="16"/>
    </w:rPr>
  </w:style>
  <w:style w:type="paragraph" w:styleId="a5">
    <w:name w:val="Body Text"/>
    <w:aliases w:val="bt"/>
    <w:basedOn w:val="a"/>
    <w:link w:val="a6"/>
    <w:rsid w:val="005F2C26"/>
    <w:rPr>
      <w:szCs w:val="20"/>
    </w:rPr>
  </w:style>
  <w:style w:type="paragraph" w:styleId="31">
    <w:name w:val="Body Text 3"/>
    <w:basedOn w:val="a"/>
    <w:rsid w:val="005F2C26"/>
    <w:pPr>
      <w:spacing w:after="120"/>
    </w:pPr>
    <w:rPr>
      <w:sz w:val="16"/>
      <w:szCs w:val="16"/>
    </w:rPr>
  </w:style>
  <w:style w:type="paragraph" w:styleId="a7">
    <w:name w:val="Body Text Indent"/>
    <w:basedOn w:val="a"/>
    <w:rsid w:val="00A72A86"/>
    <w:pPr>
      <w:spacing w:after="120"/>
      <w:ind w:left="283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8C06C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4655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4655A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A465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A4655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rsid w:val="008C06C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465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A4655A"/>
    <w:rPr>
      <w:color w:val="0000FF"/>
      <w:u w:val="none"/>
    </w:rPr>
  </w:style>
  <w:style w:type="character" w:customStyle="1" w:styleId="50">
    <w:name w:val="Заголовок 5 Знак"/>
    <w:basedOn w:val="a0"/>
    <w:link w:val="5"/>
    <w:rsid w:val="00A4655A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4655A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A4655A"/>
    <w:rPr>
      <w:rFonts w:ascii="Arial" w:hAnsi="Arial"/>
      <w:sz w:val="28"/>
      <w:szCs w:val="24"/>
    </w:rPr>
  </w:style>
  <w:style w:type="character" w:customStyle="1" w:styleId="90">
    <w:name w:val="Заголовок 9 Знак"/>
    <w:basedOn w:val="a0"/>
    <w:link w:val="9"/>
    <w:rsid w:val="00A4655A"/>
    <w:rPr>
      <w:rFonts w:ascii="Arial" w:hAnsi="Arial" w:cs="Arial"/>
      <w:sz w:val="22"/>
      <w:szCs w:val="22"/>
    </w:rPr>
  </w:style>
  <w:style w:type="paragraph" w:customStyle="1" w:styleId="Application">
    <w:name w:val="Application!Приложение"/>
    <w:rsid w:val="00A4655A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4655A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4655A"/>
    <w:pPr>
      <w:jc w:val="center"/>
    </w:pPr>
    <w:rPr>
      <w:rFonts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A4655A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2">
    <w:name w:val="1Орган_ПР Знак"/>
    <w:basedOn w:val="a0"/>
    <w:link w:val="11"/>
    <w:rsid w:val="00A4655A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A4655A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basedOn w:val="a0"/>
    <w:link w:val="21"/>
    <w:rsid w:val="00A4655A"/>
    <w:rPr>
      <w:rFonts w:ascii="Arial" w:hAnsi="Arial" w:cs="Arial"/>
      <w:b/>
      <w:sz w:val="28"/>
      <w:szCs w:val="28"/>
      <w:lang w:eastAsia="ar-SA"/>
    </w:rPr>
  </w:style>
  <w:style w:type="paragraph" w:customStyle="1" w:styleId="32">
    <w:name w:val="3Приложение"/>
    <w:basedOn w:val="a"/>
    <w:link w:val="33"/>
    <w:qFormat/>
    <w:rsid w:val="00A4655A"/>
    <w:pPr>
      <w:ind w:left="5103" w:firstLine="0"/>
    </w:pPr>
    <w:rPr>
      <w:szCs w:val="28"/>
    </w:rPr>
  </w:style>
  <w:style w:type="character" w:customStyle="1" w:styleId="33">
    <w:name w:val="3Приложение Знак"/>
    <w:basedOn w:val="a0"/>
    <w:link w:val="32"/>
    <w:rsid w:val="00A4655A"/>
    <w:rPr>
      <w:rFonts w:ascii="Arial" w:hAnsi="Arial"/>
      <w:sz w:val="26"/>
      <w:szCs w:val="28"/>
    </w:rPr>
  </w:style>
  <w:style w:type="table" w:customStyle="1" w:styleId="40">
    <w:name w:val="4Таблица"/>
    <w:basedOn w:val="a1"/>
    <w:rsid w:val="00A4655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A4655A"/>
    <w:pPr>
      <w:jc w:val="center"/>
    </w:pPr>
    <w:rPr>
      <w:b/>
    </w:rPr>
  </w:style>
  <w:style w:type="character" w:customStyle="1" w:styleId="ac">
    <w:name w:val="Название Знак"/>
    <w:basedOn w:val="a0"/>
    <w:link w:val="ab"/>
    <w:rsid w:val="00A4655A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2"/>
    <w:qFormat/>
    <w:rsid w:val="00A4655A"/>
    <w:pPr>
      <w:ind w:left="0"/>
    </w:pPr>
    <w:rPr>
      <w:sz w:val="22"/>
    </w:rPr>
  </w:style>
  <w:style w:type="paragraph" w:styleId="ad">
    <w:name w:val="caption"/>
    <w:basedOn w:val="a"/>
    <w:next w:val="a"/>
    <w:qFormat/>
    <w:rsid w:val="00A4655A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A4655A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customStyle="1" w:styleId="a6">
    <w:name w:val="Основной текст Знак"/>
    <w:aliases w:val="bt Знак"/>
    <w:basedOn w:val="a0"/>
    <w:link w:val="a5"/>
    <w:locked/>
    <w:rsid w:val="00523960"/>
    <w:rPr>
      <w:rFonts w:ascii="Arial" w:hAnsi="Arial"/>
      <w:sz w:val="26"/>
    </w:rPr>
  </w:style>
  <w:style w:type="paragraph" w:styleId="ae">
    <w:name w:val="header"/>
    <w:basedOn w:val="a"/>
    <w:link w:val="af"/>
    <w:rsid w:val="005239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23960"/>
    <w:rPr>
      <w:rFonts w:ascii="Arial" w:hAnsi="Arial"/>
      <w:sz w:val="26"/>
      <w:szCs w:val="24"/>
    </w:rPr>
  </w:style>
  <w:style w:type="paragraph" w:styleId="af0">
    <w:name w:val="footer"/>
    <w:basedOn w:val="a"/>
    <w:link w:val="af1"/>
    <w:rsid w:val="005239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23960"/>
    <w:rPr>
      <w:rFonts w:ascii="Arial" w:hAnsi="Arial"/>
      <w:sz w:val="26"/>
      <w:szCs w:val="24"/>
    </w:rPr>
  </w:style>
  <w:style w:type="paragraph" w:styleId="af2">
    <w:name w:val="No Spacing"/>
    <w:uiPriority w:val="1"/>
    <w:qFormat/>
    <w:rsid w:val="000E486D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E48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2E19F1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2E19F1"/>
    <w:rPr>
      <w:rFonts w:ascii="Courier New" w:hAnsi="Courier New"/>
    </w:rPr>
  </w:style>
  <w:style w:type="paragraph" w:styleId="af5">
    <w:name w:val="List Paragraph"/>
    <w:basedOn w:val="a"/>
    <w:uiPriority w:val="34"/>
    <w:qFormat/>
    <w:rsid w:val="000704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8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оплате труда</vt:lpstr>
    </vt:vector>
  </TitlesOfParts>
  <Company/>
  <LinksUpToDate>false</LinksUpToDate>
  <CharactersWithSpaces>13796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оплате труда</dc:title>
  <dc:creator>pnikitin</dc:creator>
  <cp:lastModifiedBy>Suslin Pavel</cp:lastModifiedBy>
  <cp:revision>3</cp:revision>
  <cp:lastPrinted>2019-07-11T13:46:00Z</cp:lastPrinted>
  <dcterms:created xsi:type="dcterms:W3CDTF">2019-07-10T13:40:00Z</dcterms:created>
  <dcterms:modified xsi:type="dcterms:W3CDTF">2019-07-11T14:06:00Z</dcterms:modified>
</cp:coreProperties>
</file>