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/>
          <w:sz w:val="28"/>
          <w:szCs w:val="28"/>
        </w:rPr>
      </w:pPr>
    </w:p>
    <w:p w:rsidR="004A0F3F" w:rsidRPr="004A0F3F" w:rsidRDefault="004A0F3F" w:rsidP="004A0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A0F3F"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4A0F3F" w:rsidRPr="004A0F3F" w:rsidRDefault="004A0F3F" w:rsidP="004A0F3F">
      <w:pPr>
        <w:rPr>
          <w:rFonts w:ascii="Times New Roman" w:hAnsi="Times New Roman"/>
          <w:sz w:val="28"/>
          <w:szCs w:val="28"/>
        </w:rPr>
      </w:pPr>
      <w:r w:rsidRPr="004A0F3F">
        <w:rPr>
          <w:rFonts w:ascii="Times New Roman" w:hAnsi="Times New Roman"/>
          <w:sz w:val="28"/>
          <w:szCs w:val="28"/>
        </w:rPr>
        <w:t>администрации Павловского</w:t>
      </w:r>
    </w:p>
    <w:p w:rsidR="004A0F3F" w:rsidRPr="004A0F3F" w:rsidRDefault="004A0F3F" w:rsidP="004A0F3F">
      <w:pPr>
        <w:rPr>
          <w:rFonts w:ascii="Times New Roman" w:hAnsi="Times New Roman"/>
          <w:sz w:val="28"/>
          <w:szCs w:val="28"/>
        </w:rPr>
      </w:pPr>
      <w:r w:rsidRPr="004A0F3F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4A0F3F" w:rsidRPr="004A0F3F" w:rsidRDefault="004A0F3F" w:rsidP="004A0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25.11.2019 № 885</w:t>
      </w:r>
      <w:r w:rsidRPr="004A0F3F">
        <w:rPr>
          <w:rFonts w:ascii="Times New Roman" w:hAnsi="Times New Roman"/>
          <w:sz w:val="28"/>
          <w:szCs w:val="28"/>
        </w:rPr>
        <w:t xml:space="preserve"> «Об утверждении муниципальной</w:t>
      </w:r>
    </w:p>
    <w:p w:rsidR="004A0F3F" w:rsidRPr="004A0F3F" w:rsidRDefault="004A0F3F" w:rsidP="004A0F3F">
      <w:pPr>
        <w:rPr>
          <w:rFonts w:ascii="Times New Roman" w:hAnsi="Times New Roman"/>
          <w:sz w:val="28"/>
          <w:szCs w:val="28"/>
        </w:rPr>
      </w:pPr>
      <w:r w:rsidRPr="004A0F3F">
        <w:rPr>
          <w:rFonts w:ascii="Times New Roman" w:hAnsi="Times New Roman"/>
          <w:sz w:val="28"/>
          <w:szCs w:val="28"/>
        </w:rPr>
        <w:t>программы Павловского</w:t>
      </w:r>
    </w:p>
    <w:p w:rsidR="004A0F3F" w:rsidRPr="004A0F3F" w:rsidRDefault="004A0F3F" w:rsidP="004A0F3F">
      <w:pPr>
        <w:rPr>
          <w:rFonts w:ascii="Times New Roman" w:hAnsi="Times New Roman"/>
          <w:sz w:val="28"/>
          <w:szCs w:val="28"/>
        </w:rPr>
      </w:pPr>
      <w:r w:rsidRPr="004A0F3F">
        <w:rPr>
          <w:rFonts w:ascii="Times New Roman" w:hAnsi="Times New Roman"/>
          <w:sz w:val="28"/>
          <w:szCs w:val="28"/>
        </w:rPr>
        <w:t xml:space="preserve">муниципального района Воронежской </w:t>
      </w:r>
    </w:p>
    <w:p w:rsidR="00F17A48" w:rsidRDefault="004A0F3F" w:rsidP="004A0F3F">
      <w:pPr>
        <w:rPr>
          <w:rFonts w:ascii="Times New Roman" w:hAnsi="Times New Roman"/>
          <w:sz w:val="28"/>
          <w:szCs w:val="28"/>
        </w:rPr>
      </w:pPr>
      <w:r w:rsidRPr="004A0F3F">
        <w:rPr>
          <w:rFonts w:ascii="Times New Roman" w:hAnsi="Times New Roman"/>
          <w:sz w:val="28"/>
          <w:szCs w:val="28"/>
        </w:rPr>
        <w:t>области «</w:t>
      </w:r>
      <w:r>
        <w:rPr>
          <w:rFonts w:ascii="Times New Roman" w:hAnsi="Times New Roman"/>
          <w:sz w:val="28"/>
          <w:szCs w:val="28"/>
        </w:rPr>
        <w:t>Развитие молодёжной политики</w:t>
      </w:r>
      <w:r w:rsidRPr="004A0F3F">
        <w:rPr>
          <w:rFonts w:ascii="Times New Roman" w:hAnsi="Times New Roman"/>
          <w:sz w:val="28"/>
          <w:szCs w:val="28"/>
        </w:rPr>
        <w:t>»</w:t>
      </w:r>
    </w:p>
    <w:p w:rsidR="00F17A48" w:rsidRDefault="00F17A48" w:rsidP="00F17A48">
      <w:pPr>
        <w:spacing w:before="240"/>
        <w:rPr>
          <w:rFonts w:ascii="Times New Roman" w:hAnsi="Times New Roman"/>
          <w:sz w:val="28"/>
          <w:szCs w:val="28"/>
        </w:rPr>
      </w:pP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179 Бюджетного кодекса РФ, Федеральными законами от 06.10.2003 года № 131 – ФЗ «Об общих принципах организации местного самоуправления в Российской Федерации»,</w:t>
      </w:r>
      <w:r w:rsidR="004A0F3F">
        <w:rPr>
          <w:rFonts w:ascii="Times New Roman" w:hAnsi="Times New Roman"/>
          <w:sz w:val="26"/>
          <w:szCs w:val="26"/>
        </w:rPr>
        <w:t xml:space="preserve"> </w:t>
      </w:r>
      <w:r w:rsidR="004A0F3F" w:rsidRPr="004A0F3F">
        <w:rPr>
          <w:rFonts w:ascii="Times New Roman" w:hAnsi="Times New Roman"/>
          <w:sz w:val="26"/>
          <w:szCs w:val="26"/>
        </w:rPr>
        <w:t>решением Совета народных депутатов Павловского муниципального района  Вор</w:t>
      </w:r>
      <w:r w:rsidR="004A0F3F">
        <w:rPr>
          <w:rFonts w:ascii="Times New Roman" w:hAnsi="Times New Roman"/>
          <w:sz w:val="26"/>
          <w:szCs w:val="26"/>
        </w:rPr>
        <w:t>онежской области от 24.12.2019 № 10</w:t>
      </w:r>
      <w:r w:rsidR="004A0F3F" w:rsidRPr="004A0F3F">
        <w:rPr>
          <w:rFonts w:ascii="Times New Roman" w:hAnsi="Times New Roman"/>
          <w:sz w:val="26"/>
          <w:szCs w:val="26"/>
        </w:rPr>
        <w:t>8 «Об утверждении бюджета Павловско</w:t>
      </w:r>
      <w:r w:rsidR="004A0F3F">
        <w:rPr>
          <w:rFonts w:ascii="Times New Roman" w:hAnsi="Times New Roman"/>
          <w:sz w:val="26"/>
          <w:szCs w:val="26"/>
        </w:rPr>
        <w:t>го муниципального района на 2020 год и на плановый период 2021 и 2022</w:t>
      </w:r>
      <w:r w:rsidR="004A0F3F" w:rsidRPr="004A0F3F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постановлением администрации Павловского муниципального района от 11.10.2013 года № 777 «Об утверждении Порядка принятия решений о разработке, реализации и оценке эффективности муниципальных программ Павлов</w:t>
      </w:r>
      <w:r w:rsidR="004A0F3F">
        <w:rPr>
          <w:rFonts w:ascii="Times New Roman" w:hAnsi="Times New Roman"/>
          <w:sz w:val="26"/>
          <w:szCs w:val="26"/>
        </w:rPr>
        <w:t xml:space="preserve">ского муниципального района», </w:t>
      </w:r>
      <w:r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области.</w:t>
      </w:r>
    </w:p>
    <w:p w:rsidR="004A0F3F" w:rsidRDefault="004A0F3F" w:rsidP="00F17A48">
      <w:pPr>
        <w:jc w:val="center"/>
        <w:rPr>
          <w:rFonts w:ascii="Times New Roman" w:hAnsi="Times New Roman"/>
          <w:sz w:val="26"/>
          <w:szCs w:val="26"/>
        </w:rPr>
      </w:pPr>
    </w:p>
    <w:p w:rsidR="004A0F3F" w:rsidRDefault="004A0F3F" w:rsidP="00F17A48">
      <w:pPr>
        <w:jc w:val="center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4A0F3F" w:rsidRDefault="004A0F3F" w:rsidP="00F17A48">
      <w:pPr>
        <w:jc w:val="center"/>
        <w:rPr>
          <w:rFonts w:ascii="Times New Roman" w:hAnsi="Times New Roman"/>
          <w:sz w:val="26"/>
          <w:szCs w:val="26"/>
        </w:rPr>
      </w:pPr>
    </w:p>
    <w:p w:rsidR="00F17A48" w:rsidRPr="007A2AEB" w:rsidRDefault="004A0F3F" w:rsidP="00F17A48">
      <w:pPr>
        <w:pStyle w:val="a8"/>
        <w:numPr>
          <w:ilvl w:val="0"/>
          <w:numId w:val="26"/>
        </w:numPr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C3660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>
        <w:rPr>
          <w:rFonts w:ascii="Times New Roman" w:hAnsi="Times New Roman"/>
          <w:sz w:val="26"/>
          <w:szCs w:val="26"/>
        </w:rPr>
        <w:t>Развитие молодёжной политики</w:t>
      </w:r>
      <w:r w:rsidRPr="00AC3660">
        <w:rPr>
          <w:rFonts w:ascii="Times New Roman" w:hAnsi="Times New Roman"/>
          <w:sz w:val="26"/>
          <w:szCs w:val="26"/>
        </w:rPr>
        <w:t xml:space="preserve">», утвержденную постановлением администрации Павловского муниципального района </w:t>
      </w:r>
      <w:r>
        <w:rPr>
          <w:rFonts w:ascii="Times New Roman" w:hAnsi="Times New Roman"/>
          <w:sz w:val="26"/>
          <w:szCs w:val="26"/>
        </w:rPr>
        <w:t>Воронежской области от 25.11.2019 № 885</w:t>
      </w:r>
      <w:r w:rsidRPr="00AC3660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Павловского муниципального района Воронежской области «</w:t>
      </w:r>
      <w:r>
        <w:rPr>
          <w:rFonts w:ascii="Times New Roman" w:hAnsi="Times New Roman"/>
          <w:sz w:val="26"/>
          <w:szCs w:val="26"/>
        </w:rPr>
        <w:t>Развитие молодёжной политики</w:t>
      </w:r>
      <w:r w:rsidRPr="00AC3660">
        <w:rPr>
          <w:rFonts w:ascii="Times New Roman" w:hAnsi="Times New Roman"/>
          <w:sz w:val="26"/>
          <w:szCs w:val="26"/>
        </w:rPr>
        <w:t>»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F17A48" w:rsidRPr="007A2AEB" w:rsidRDefault="00F17A48" w:rsidP="00F17A48">
      <w:pPr>
        <w:rPr>
          <w:rFonts w:ascii="Times New Roman" w:hAnsi="Times New Roman"/>
          <w:sz w:val="28"/>
          <w:szCs w:val="28"/>
        </w:rPr>
      </w:pPr>
    </w:p>
    <w:p w:rsidR="00C21550" w:rsidRPr="007A2AEB" w:rsidRDefault="00C21550" w:rsidP="00C21550">
      <w:pPr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lastRenderedPageBreak/>
        <w:t>1.1. В Паспорте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21550" w:rsidRPr="007A2AEB" w:rsidRDefault="00C21550" w:rsidP="00C21550">
      <w:pPr>
        <w:pStyle w:val="a8"/>
        <w:ind w:left="-284"/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859"/>
        <w:gridCol w:w="1571"/>
        <w:gridCol w:w="1757"/>
        <w:gridCol w:w="3025"/>
      </w:tblGrid>
      <w:tr w:rsidR="00C21550" w:rsidRPr="00852A02" w:rsidTr="00BE01C7">
        <w:trPr>
          <w:trHeight w:val="1579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550" w:rsidRPr="007A2AEB" w:rsidRDefault="00C21550" w:rsidP="00BE01C7">
            <w:pPr>
              <w:ind w:hanging="29"/>
              <w:jc w:val="left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C7" w:rsidRPr="007A2AEB" w:rsidRDefault="00BE01C7" w:rsidP="00BE01C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Объем бюджетных ассигнований на реализацию муниципальной программы составляет – 19742,0</w:t>
            </w:r>
            <w:r w:rsidR="007A2AEB" w:rsidRPr="007A2AEB">
              <w:rPr>
                <w:rFonts w:ascii="Times New Roman" w:hAnsi="Times New Roman"/>
              </w:rPr>
              <w:t xml:space="preserve"> тыс.рублей</w:t>
            </w:r>
          </w:p>
          <w:p w:rsidR="00BE01C7" w:rsidRPr="007A2AEB" w:rsidRDefault="00BE01C7" w:rsidP="00BE01C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 </w:t>
            </w:r>
            <w:r w:rsidRPr="007A2AEB">
              <w:rPr>
                <w:rFonts w:ascii="Times New Roman" w:hAnsi="Times New Roman"/>
              </w:rPr>
              <w:t>составляет:</w:t>
            </w:r>
          </w:p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 xml:space="preserve">Подпрограмма «Молодежь» муниципальной программы «Развитие молодежной политики» </w:t>
            </w:r>
            <w:r w:rsidR="00665BBA" w:rsidRPr="007A2AEB">
              <w:rPr>
                <w:rFonts w:ascii="Times New Roman" w:hAnsi="Times New Roman"/>
              </w:rPr>
              <w:t xml:space="preserve">2291,0 </w:t>
            </w:r>
            <w:r w:rsidRPr="007A2AEB">
              <w:rPr>
                <w:rFonts w:ascii="Times New Roman" w:hAnsi="Times New Roman"/>
              </w:rPr>
              <w:t>тыс. руб.</w:t>
            </w:r>
          </w:p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 xml:space="preserve">Подпрограмма «Профориентация» муниципальной программы «Развитие молодежной политики»  </w:t>
            </w:r>
            <w:r w:rsidR="00974E18" w:rsidRPr="007A2AEB">
              <w:rPr>
                <w:rFonts w:ascii="Times New Roman" w:hAnsi="Times New Roman"/>
              </w:rPr>
              <w:t xml:space="preserve">1117,0 </w:t>
            </w:r>
            <w:r w:rsidRPr="007A2AEB">
              <w:rPr>
                <w:rFonts w:ascii="Times New Roman" w:hAnsi="Times New Roman"/>
              </w:rPr>
              <w:t xml:space="preserve"> тыс. руб.</w:t>
            </w:r>
          </w:p>
          <w:p w:rsidR="00BE01C7" w:rsidRPr="007A2AEB" w:rsidRDefault="00BE01C7" w:rsidP="00BE01C7">
            <w:pPr>
              <w:shd w:val="clear" w:color="auto" w:fill="FFFFFF"/>
              <w:ind w:firstLine="0"/>
              <w:rPr>
                <w:rFonts w:ascii="Times New Roman" w:hAnsi="Times New Roman"/>
                <w:bCs/>
              </w:rPr>
            </w:pPr>
            <w:r w:rsidRPr="007A2AEB">
              <w:rPr>
                <w:rFonts w:ascii="Times New Roman" w:hAnsi="Times New Roman"/>
              </w:rPr>
              <w:t xml:space="preserve"> Подпрограмма «Обеспечение реализации муниципальной программы</w:t>
            </w:r>
            <w:r w:rsidRPr="007A2AEB">
              <w:rPr>
                <w:rFonts w:ascii="Times New Roman" w:hAnsi="Times New Roman"/>
                <w:bCs/>
              </w:rPr>
              <w:t xml:space="preserve">» муниципальной программы «Развитие молодежной политики» </w:t>
            </w:r>
            <w:r w:rsidR="00DF44BA" w:rsidRPr="007A2AEB">
              <w:rPr>
                <w:rFonts w:ascii="Times New Roman" w:hAnsi="Times New Roman"/>
                <w:bCs/>
              </w:rPr>
              <w:t>16334,0</w:t>
            </w:r>
            <w:r w:rsidRPr="007A2AEB">
              <w:rPr>
                <w:rFonts w:ascii="Times New Roman" w:hAnsi="Times New Roman"/>
                <w:bCs/>
              </w:rPr>
              <w:t xml:space="preserve"> тыс. руб.</w:t>
            </w:r>
          </w:p>
          <w:p w:rsidR="00C21550" w:rsidRPr="007A2AEB" w:rsidRDefault="00BE01C7" w:rsidP="00665BBA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665BBA" w:rsidRPr="007A2AEB">
              <w:rPr>
                <w:rFonts w:ascii="Times New Roman" w:hAnsi="Times New Roman"/>
              </w:rPr>
              <w:t>19742,0</w:t>
            </w:r>
            <w:r w:rsidR="007A2AEB" w:rsidRPr="007A2AEB">
              <w:rPr>
                <w:rFonts w:ascii="Times New Roman" w:hAnsi="Times New Roman"/>
              </w:rPr>
              <w:t xml:space="preserve"> тыс.рублей</w:t>
            </w:r>
          </w:p>
        </w:tc>
      </w:tr>
      <w:tr w:rsidR="00C21550" w:rsidRPr="00852A02" w:rsidTr="00BE01C7">
        <w:trPr>
          <w:trHeight w:val="330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50" w:rsidRPr="007A2AEB" w:rsidRDefault="00C21550" w:rsidP="00BE01C7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Областной  бюджет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BE01C7" w:rsidRPr="00852A02" w:rsidTr="00BE01C7">
        <w:trPr>
          <w:trHeight w:val="168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C7" w:rsidRPr="007A2AEB" w:rsidRDefault="00BE01C7" w:rsidP="00BE01C7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1830,5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1830,5</w:t>
            </w:r>
          </w:p>
        </w:tc>
      </w:tr>
      <w:tr w:rsidR="00BE01C7" w:rsidRPr="00852A02" w:rsidTr="00BE01C7">
        <w:trPr>
          <w:trHeight w:val="156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C7" w:rsidRPr="007A2AEB" w:rsidRDefault="00BE01C7" w:rsidP="00BE01C7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3555,7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3555,7</w:t>
            </w:r>
          </w:p>
        </w:tc>
      </w:tr>
      <w:tr w:rsidR="00BE01C7" w:rsidRPr="00852A02" w:rsidTr="00BE01C7">
        <w:trPr>
          <w:trHeight w:val="159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C7" w:rsidRPr="007A2AEB" w:rsidRDefault="00BE01C7" w:rsidP="00BE01C7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3575,7</w:t>
            </w:r>
          </w:p>
        </w:tc>
      </w:tr>
      <w:tr w:rsidR="00BE01C7" w:rsidRPr="00852A02" w:rsidTr="00BE01C7">
        <w:trPr>
          <w:trHeight w:val="159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C7" w:rsidRPr="007A2AEB" w:rsidRDefault="00BE01C7" w:rsidP="00BE01C7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3579,7</w:t>
            </w:r>
          </w:p>
        </w:tc>
      </w:tr>
      <w:tr w:rsidR="00BE01C7" w:rsidRPr="00852A02" w:rsidTr="00BE01C7">
        <w:trPr>
          <w:trHeight w:val="159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C7" w:rsidRPr="007A2AEB" w:rsidRDefault="00BE01C7" w:rsidP="00BE01C7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3595,7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3595,7</w:t>
            </w:r>
          </w:p>
        </w:tc>
      </w:tr>
      <w:tr w:rsidR="00BE01C7" w:rsidRPr="00852A02" w:rsidTr="00BE01C7">
        <w:trPr>
          <w:trHeight w:val="244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C7" w:rsidRPr="00852A02" w:rsidRDefault="00BE01C7" w:rsidP="00BE01C7">
            <w:pPr>
              <w:jc w:val="left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3604,7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C7" w:rsidRPr="007A2AEB" w:rsidRDefault="00BE01C7" w:rsidP="00BE01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3604,7</w:t>
            </w:r>
          </w:p>
        </w:tc>
      </w:tr>
    </w:tbl>
    <w:p w:rsidR="00D17ECB" w:rsidRDefault="00C21550" w:rsidP="00C21550">
      <w:pPr>
        <w:pStyle w:val="a8"/>
        <w:ind w:left="567"/>
        <w:rPr>
          <w:rFonts w:ascii="Times New Roman" w:hAnsi="Times New Roman"/>
          <w:color w:val="FF0000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</w:p>
    <w:p w:rsidR="00D17ECB" w:rsidRPr="007A2AEB" w:rsidRDefault="007A2AEB" w:rsidP="007A2AEB">
      <w:pPr>
        <w:pStyle w:val="a8"/>
        <w:ind w:left="14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17ECB"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1.2.  </w:t>
      </w:r>
      <w:r>
        <w:rPr>
          <w:rFonts w:ascii="Times New Roman" w:hAnsi="Times New Roman"/>
          <w:color w:val="000000" w:themeColor="text1"/>
          <w:sz w:val="26"/>
          <w:szCs w:val="26"/>
        </w:rPr>
        <w:t>В П</w:t>
      </w:r>
      <w:r w:rsidR="00D17ECB"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аспорте подпрограммы  8.1.1. строку  </w:t>
      </w:r>
      <w:r w:rsidR="00D17ECB" w:rsidRPr="007A2AEB">
        <w:rPr>
          <w:rFonts w:ascii="Times New Roman" w:hAnsi="Times New Roman"/>
          <w:sz w:val="26"/>
          <w:szCs w:val="26"/>
        </w:rPr>
        <w:t>«</w:t>
      </w:r>
      <w:r w:rsidR="00D17ECB" w:rsidRPr="007A2AEB">
        <w:rPr>
          <w:rFonts w:ascii="Times New Roman" w:hAnsi="Times New Roman"/>
          <w:bCs/>
          <w:sz w:val="26"/>
          <w:szCs w:val="26"/>
        </w:rPr>
        <w:t>Объемы и источники финансирования подпрограммы (в действующих ценах каждого года реализации муниципальной программы</w:t>
      </w:r>
      <w:r w:rsidR="00D17ECB" w:rsidRPr="007A2AEB">
        <w:rPr>
          <w:rFonts w:ascii="Times New Roman" w:hAnsi="Times New Roman"/>
          <w:bCs/>
          <w:sz w:val="26"/>
          <w:szCs w:val="26"/>
        </w:rPr>
        <w:t>)</w:t>
      </w:r>
      <w:r w:rsidR="00D17ECB" w:rsidRPr="007A2AE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D17ECB" w:rsidRPr="007A2AE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429"/>
        <w:gridCol w:w="1572"/>
        <w:gridCol w:w="1286"/>
        <w:gridCol w:w="1714"/>
        <w:gridCol w:w="2859"/>
      </w:tblGrid>
      <w:tr w:rsidR="00D17ECB" w:rsidRPr="007A2AEB" w:rsidTr="00CF5198"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Default="00D17ECB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  <w:bCs/>
              </w:rPr>
            </w:pPr>
            <w:r w:rsidRPr="007A2AEB">
              <w:rPr>
                <w:rFonts w:ascii="Times New Roman" w:hAnsi="Times New Roman"/>
                <w:bCs/>
              </w:rPr>
              <w:t xml:space="preserve">Объемы и источники финансирования подпрограммы </w:t>
            </w:r>
          </w:p>
          <w:p w:rsidR="00D17ECB" w:rsidRPr="007A2AEB" w:rsidRDefault="00D17ECB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bCs/>
              </w:rPr>
              <w:t xml:space="preserve">(в действующих ценах каждого года реализации муниципальной программы) </w:t>
            </w:r>
          </w:p>
        </w:tc>
        <w:tc>
          <w:tcPr>
            <w:tcW w:w="3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подпрограммы по годам  </w:t>
            </w:r>
            <w:r w:rsidRPr="007A2AEB">
              <w:rPr>
                <w:rFonts w:ascii="Times New Roman" w:hAnsi="Times New Roman"/>
              </w:rPr>
              <w:t>составляет: 2291,0 тыс. руб.</w:t>
            </w:r>
          </w:p>
        </w:tc>
      </w:tr>
      <w:tr w:rsidR="00D17ECB" w:rsidRPr="007A2AEB" w:rsidTr="00CF5198">
        <w:trPr>
          <w:trHeight w:val="654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Всего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Федеральный/ Областной бюджет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D17ECB" w:rsidRPr="007A2AEB" w:rsidTr="00CF5198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ECB" w:rsidRPr="007A2AEB" w:rsidRDefault="00D17ECB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D17ECB" w:rsidRPr="007A2AEB" w:rsidTr="00CF51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ECB" w:rsidRPr="007A2AEB" w:rsidRDefault="00D17ECB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415</w:t>
            </w:r>
          </w:p>
        </w:tc>
      </w:tr>
      <w:tr w:rsidR="00D17ECB" w:rsidRPr="007A2AEB" w:rsidTr="00CF51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ECB" w:rsidRPr="007A2AEB" w:rsidRDefault="00D17ECB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D17ECB" w:rsidRPr="007A2AEB" w:rsidTr="00CF51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ECB" w:rsidRPr="007A2AEB" w:rsidRDefault="00D17ECB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422</w:t>
            </w:r>
          </w:p>
        </w:tc>
      </w:tr>
      <w:tr w:rsidR="00D17ECB" w:rsidRPr="007A2AEB" w:rsidTr="00CF51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ECB" w:rsidRPr="007A2AEB" w:rsidRDefault="00D17ECB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430</w:t>
            </w:r>
          </w:p>
        </w:tc>
      </w:tr>
      <w:tr w:rsidR="00D17ECB" w:rsidRPr="007A2AEB" w:rsidTr="00CF51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CB" w:rsidRPr="007A2AEB" w:rsidRDefault="00D17ECB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ECB" w:rsidRPr="007A2AEB" w:rsidRDefault="00D17EC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434</w:t>
            </w:r>
          </w:p>
        </w:tc>
      </w:tr>
    </w:tbl>
    <w:p w:rsidR="007A2AEB" w:rsidRDefault="007A2AEB" w:rsidP="007A2AEB">
      <w:pPr>
        <w:pStyle w:val="a8"/>
        <w:ind w:left="0" w:firstLine="14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8D0B37" w:rsidRPr="007A2AEB" w:rsidRDefault="007A2AEB" w:rsidP="007A2AEB">
      <w:pPr>
        <w:pStyle w:val="a8"/>
        <w:ind w:left="0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17ECB"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П</w:t>
      </w:r>
      <w:r w:rsidR="00D17ECB"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аспорте подпрограммы  </w:t>
      </w:r>
      <w:r w:rsidR="008D0B37" w:rsidRPr="007A2AEB">
        <w:rPr>
          <w:rFonts w:ascii="Times New Roman" w:hAnsi="Times New Roman"/>
          <w:color w:val="000000" w:themeColor="text1"/>
          <w:sz w:val="26"/>
          <w:szCs w:val="26"/>
        </w:rPr>
        <w:t>8.2</w:t>
      </w:r>
      <w:r w:rsidR="00D17ECB"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.1. строку  </w:t>
      </w:r>
      <w:r w:rsidR="00D17ECB" w:rsidRPr="007A2AEB">
        <w:rPr>
          <w:rFonts w:ascii="Times New Roman" w:hAnsi="Times New Roman"/>
          <w:sz w:val="26"/>
          <w:szCs w:val="26"/>
        </w:rPr>
        <w:t>«</w:t>
      </w:r>
      <w:r w:rsidR="00D17ECB" w:rsidRPr="007A2AEB">
        <w:rPr>
          <w:rFonts w:ascii="Times New Roman" w:hAnsi="Times New Roman"/>
          <w:bCs/>
          <w:sz w:val="26"/>
          <w:szCs w:val="26"/>
        </w:rPr>
        <w:t>Объемы и источники финансирования подпрограммы (в действующих ценах каждого года реализации муниципальной программы</w:t>
      </w:r>
      <w:r w:rsidR="00D17ECB" w:rsidRPr="007A2AEB">
        <w:rPr>
          <w:rFonts w:ascii="Times New Roman" w:hAnsi="Times New Roman"/>
          <w:bCs/>
          <w:sz w:val="26"/>
          <w:szCs w:val="26"/>
        </w:rPr>
        <w:t>)</w:t>
      </w:r>
      <w:r w:rsidR="00D17ECB" w:rsidRPr="007A2AEB">
        <w:rPr>
          <w:rFonts w:ascii="Times New Roman" w:hAnsi="Times New Roman"/>
          <w:sz w:val="26"/>
          <w:szCs w:val="26"/>
        </w:rPr>
        <w:t>» изложить в следующей редакции:</w:t>
      </w:r>
      <w:r w:rsidR="008D0B37" w:rsidRPr="007A2AEB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432"/>
        <w:gridCol w:w="1571"/>
        <w:gridCol w:w="1285"/>
        <w:gridCol w:w="4570"/>
      </w:tblGrid>
      <w:tr w:rsidR="008D0B37" w:rsidRPr="007A2AEB" w:rsidTr="008D0B37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B37" w:rsidRPr="007A2AEB" w:rsidRDefault="008D0B37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bCs/>
              </w:rPr>
              <w:t xml:space="preserve">Объемы и источники финансирования подпрограммы (в действующих ценах </w:t>
            </w:r>
            <w:r w:rsidRPr="007A2AEB">
              <w:rPr>
                <w:rFonts w:ascii="Times New Roman" w:hAnsi="Times New Roman"/>
                <w:bCs/>
              </w:rPr>
              <w:lastRenderedPageBreak/>
              <w:t xml:space="preserve">каждого года реализации муниципальной программы) 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B37" w:rsidRPr="007A2AEB" w:rsidRDefault="008D0B37" w:rsidP="008D0B3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8"/>
              </w:rPr>
              <w:lastRenderedPageBreak/>
              <w:t xml:space="preserve">Объем бюджетных ассигнований на реализацию подпрограммы по годам  </w:t>
            </w:r>
            <w:r w:rsidRPr="007A2AEB">
              <w:rPr>
                <w:rFonts w:ascii="Times New Roman" w:hAnsi="Times New Roman"/>
              </w:rPr>
              <w:t xml:space="preserve">составляет: </w:t>
            </w:r>
            <w:r w:rsidRPr="007A2AEB">
              <w:rPr>
                <w:rFonts w:ascii="Times New Roman" w:hAnsi="Times New Roman"/>
              </w:rPr>
              <w:t xml:space="preserve">1117,0 </w:t>
            </w:r>
            <w:r w:rsidRPr="007A2AEB">
              <w:rPr>
                <w:rFonts w:ascii="Times New Roman" w:hAnsi="Times New Roman"/>
              </w:rPr>
              <w:t>тыс. руб.</w:t>
            </w:r>
          </w:p>
        </w:tc>
      </w:tr>
      <w:tr w:rsidR="008D0B37" w:rsidRPr="007A2AEB" w:rsidTr="008D0B37">
        <w:trPr>
          <w:trHeight w:val="654"/>
        </w:trPr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Всего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8D0B37" w:rsidRPr="007A2AEB" w:rsidTr="008D0B37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A2AEB" w:rsidRDefault="008D0B37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30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30</w:t>
            </w:r>
          </w:p>
        </w:tc>
      </w:tr>
      <w:tr w:rsidR="008D0B37" w:rsidRPr="007A2AEB" w:rsidTr="008D0B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A2AEB" w:rsidRDefault="008D0B37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200</w:t>
            </w:r>
          </w:p>
        </w:tc>
      </w:tr>
      <w:tr w:rsidR="008D0B37" w:rsidRPr="007A2AEB" w:rsidTr="000C6B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A2AEB" w:rsidRDefault="008D0B37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215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215</w:t>
            </w:r>
          </w:p>
        </w:tc>
      </w:tr>
      <w:tr w:rsidR="008D0B37" w:rsidRPr="007A2AEB" w:rsidTr="000C6B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A2AEB" w:rsidRDefault="008D0B37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217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217</w:t>
            </w:r>
          </w:p>
        </w:tc>
      </w:tr>
      <w:tr w:rsidR="008D0B37" w:rsidRPr="007A2AEB" w:rsidTr="000C6B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A2AEB" w:rsidRDefault="008D0B37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225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225</w:t>
            </w:r>
          </w:p>
        </w:tc>
      </w:tr>
      <w:tr w:rsidR="008D0B37" w:rsidRPr="007A2AEB" w:rsidTr="000C6B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37" w:rsidRPr="007A2AEB" w:rsidRDefault="008D0B37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230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37" w:rsidRPr="007A2AEB" w:rsidRDefault="008D0B37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230</w:t>
            </w:r>
          </w:p>
        </w:tc>
      </w:tr>
    </w:tbl>
    <w:p w:rsidR="007A2AEB" w:rsidRDefault="007A2AEB" w:rsidP="007A2AEB">
      <w:pPr>
        <w:pStyle w:val="a8"/>
        <w:ind w:left="0" w:firstLine="425"/>
        <w:rPr>
          <w:rFonts w:ascii="Times New Roman" w:hAnsi="Times New Roman"/>
          <w:color w:val="000000" w:themeColor="text1"/>
          <w:sz w:val="26"/>
          <w:szCs w:val="26"/>
        </w:rPr>
      </w:pPr>
    </w:p>
    <w:p w:rsidR="00C9615F" w:rsidRPr="007A2AEB" w:rsidRDefault="00C9615F" w:rsidP="007A2AEB">
      <w:pPr>
        <w:pStyle w:val="a8"/>
        <w:ind w:left="0" w:firstLine="425"/>
        <w:rPr>
          <w:rFonts w:ascii="Times New Roman" w:hAnsi="Times New Roman"/>
          <w:color w:val="000000" w:themeColor="text1"/>
          <w:sz w:val="26"/>
          <w:szCs w:val="26"/>
        </w:rPr>
      </w:pPr>
      <w:r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1.4.  </w:t>
      </w:r>
      <w:r w:rsidR="007A2AEB" w:rsidRPr="007A2AEB">
        <w:rPr>
          <w:rFonts w:ascii="Times New Roman" w:hAnsi="Times New Roman"/>
          <w:color w:val="000000" w:themeColor="text1"/>
          <w:sz w:val="26"/>
          <w:szCs w:val="26"/>
        </w:rPr>
        <w:t>В П</w:t>
      </w:r>
      <w:r w:rsidRPr="007A2AEB">
        <w:rPr>
          <w:rFonts w:ascii="Times New Roman" w:hAnsi="Times New Roman"/>
          <w:color w:val="000000" w:themeColor="text1"/>
          <w:sz w:val="26"/>
          <w:szCs w:val="26"/>
        </w:rPr>
        <w:t xml:space="preserve">аспорте подпрограммы  8.3.1. строку  </w:t>
      </w:r>
      <w:r w:rsidRPr="007A2AEB">
        <w:rPr>
          <w:rFonts w:ascii="Times New Roman" w:hAnsi="Times New Roman"/>
          <w:sz w:val="26"/>
          <w:szCs w:val="26"/>
        </w:rPr>
        <w:t>«</w:t>
      </w:r>
      <w:r w:rsidRPr="007A2AEB">
        <w:rPr>
          <w:rFonts w:ascii="Times New Roman" w:hAnsi="Times New Roman"/>
          <w:bCs/>
          <w:sz w:val="26"/>
          <w:szCs w:val="26"/>
        </w:rPr>
        <w:t>Объемы и источники финансирования подпрограммы (в действующих ценах каждого года реализации муниципальной программы</w:t>
      </w:r>
      <w:r w:rsidRPr="007A2AEB">
        <w:rPr>
          <w:rFonts w:ascii="Times New Roman" w:hAnsi="Times New Roman"/>
          <w:bCs/>
          <w:sz w:val="26"/>
          <w:szCs w:val="26"/>
        </w:rPr>
        <w:t>)</w:t>
      </w:r>
      <w:r w:rsidRPr="007A2AEB">
        <w:rPr>
          <w:rFonts w:ascii="Times New Roman" w:hAnsi="Times New Roman"/>
          <w:sz w:val="26"/>
          <w:szCs w:val="26"/>
        </w:rPr>
        <w:t>» изложить в следующей редакции:</w:t>
      </w:r>
      <w:r w:rsidR="00C21550" w:rsidRPr="007A2AEB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434"/>
        <w:gridCol w:w="1571"/>
        <w:gridCol w:w="1285"/>
        <w:gridCol w:w="4568"/>
      </w:tblGrid>
      <w:tr w:rsidR="00C9615F" w:rsidRPr="007A2AEB" w:rsidTr="00C9615F"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5F" w:rsidRPr="007A2AEB" w:rsidRDefault="00C9615F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bCs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3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5F" w:rsidRPr="007A2AEB" w:rsidRDefault="00C9615F" w:rsidP="00C9615F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подпрограммы по годам  </w:t>
            </w:r>
            <w:r w:rsidRPr="007A2AEB">
              <w:rPr>
                <w:rFonts w:ascii="Times New Roman" w:hAnsi="Times New Roman"/>
              </w:rPr>
              <w:t xml:space="preserve">составляет: </w:t>
            </w:r>
            <w:r w:rsidRPr="007A2AEB">
              <w:rPr>
                <w:rFonts w:ascii="Times New Roman" w:hAnsi="Times New Roman"/>
              </w:rPr>
              <w:t xml:space="preserve">1630,0 </w:t>
            </w:r>
            <w:r w:rsidRPr="007A2AEB">
              <w:rPr>
                <w:rFonts w:ascii="Times New Roman" w:hAnsi="Times New Roman"/>
              </w:rPr>
              <w:t>тыс. руб.</w:t>
            </w:r>
          </w:p>
        </w:tc>
      </w:tr>
      <w:tr w:rsidR="00C9615F" w:rsidRPr="007A2AEB" w:rsidTr="00C9615F">
        <w:trPr>
          <w:trHeight w:val="654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tabs>
                <w:tab w:val="left" w:pos="2330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Всего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C9615F" w:rsidRPr="007A2AEB" w:rsidTr="00C9615F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15F" w:rsidRPr="007A2AEB" w:rsidRDefault="00C9615F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1630,5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1630,5</w:t>
            </w:r>
          </w:p>
        </w:tc>
      </w:tr>
      <w:tr w:rsidR="00C9615F" w:rsidRPr="007A2AEB" w:rsidTr="00C961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15F" w:rsidRPr="007A2AEB" w:rsidRDefault="00C9615F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</w:tr>
      <w:tr w:rsidR="00C9615F" w:rsidRPr="007A2AEB" w:rsidTr="00C961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15F" w:rsidRPr="007A2AEB" w:rsidRDefault="00C9615F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</w:tr>
      <w:tr w:rsidR="00C9615F" w:rsidRPr="007A2AEB" w:rsidTr="00C961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15F" w:rsidRPr="007A2AEB" w:rsidRDefault="00C9615F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</w:tr>
      <w:tr w:rsidR="00C9615F" w:rsidRPr="007A2AEB" w:rsidTr="00C961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15F" w:rsidRPr="007A2AEB" w:rsidRDefault="00C9615F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</w:tr>
      <w:tr w:rsidR="00C9615F" w:rsidRPr="007A2AEB" w:rsidTr="00C9615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5F" w:rsidRPr="007A2AEB" w:rsidRDefault="00C9615F" w:rsidP="00CF51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5F" w:rsidRPr="007A2AEB" w:rsidRDefault="00C9615F" w:rsidP="00CF519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2940,7</w:t>
            </w:r>
          </w:p>
        </w:tc>
      </w:tr>
    </w:tbl>
    <w:p w:rsidR="007A2AEB" w:rsidRDefault="00C21550" w:rsidP="007A2AEB">
      <w:pPr>
        <w:pStyle w:val="a8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7A2AE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A2AE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A2AEB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C21550" w:rsidRPr="007A2AEB" w:rsidRDefault="00C9615F" w:rsidP="007A2AEB">
      <w:pPr>
        <w:pStyle w:val="a8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1.5</w:t>
      </w:r>
      <w:r w:rsidR="00C21550" w:rsidRPr="007A2AEB">
        <w:rPr>
          <w:rFonts w:ascii="Times New Roman" w:hAnsi="Times New Roman"/>
          <w:sz w:val="26"/>
          <w:szCs w:val="26"/>
        </w:rPr>
        <w:t xml:space="preserve">. </w:t>
      </w:r>
      <w:r w:rsidRPr="007A2AEB">
        <w:rPr>
          <w:rFonts w:ascii="Times New Roman" w:hAnsi="Times New Roman"/>
          <w:sz w:val="26"/>
          <w:szCs w:val="26"/>
        </w:rPr>
        <w:t>Раздел 8.3.</w:t>
      </w:r>
      <w:r w:rsidR="00C21550" w:rsidRPr="007A2AEB">
        <w:rPr>
          <w:rFonts w:ascii="Times New Roman" w:hAnsi="Times New Roman"/>
          <w:sz w:val="26"/>
          <w:szCs w:val="26"/>
        </w:rPr>
        <w:t xml:space="preserve"> «Ресурсное обеспечение муниципальной программы» изложить в следующей редакции:</w:t>
      </w:r>
    </w:p>
    <w:p w:rsidR="00C21550" w:rsidRPr="007A2AEB" w:rsidRDefault="00C9615F" w:rsidP="00C21550">
      <w:pPr>
        <w:jc w:val="center"/>
        <w:rPr>
          <w:rFonts w:ascii="Times New Roman" w:hAnsi="Times New Roman"/>
          <w:b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 xml:space="preserve"> «8.3.5</w:t>
      </w:r>
      <w:r w:rsidR="00C21550" w:rsidRPr="007A2AEB">
        <w:rPr>
          <w:rFonts w:ascii="Times New Roman" w:hAnsi="Times New Roman"/>
          <w:sz w:val="26"/>
          <w:szCs w:val="26"/>
        </w:rPr>
        <w:t>. РЕСУРСНОЕ ОБЕСПЕЧЕНИЕ МУНИЦИПАЛЬНОЙ ПРОГРАММЫ</w:t>
      </w:r>
    </w:p>
    <w:p w:rsidR="007A2AEB" w:rsidRDefault="00C9615F" w:rsidP="00C9615F">
      <w:pPr>
        <w:pStyle w:val="a8"/>
        <w:ind w:left="142"/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Финансовые ресурсы, необходимые для реализации подпрограммы в 2020 году –</w:t>
      </w:r>
      <w:r w:rsidR="007A2AEB" w:rsidRPr="007A2AEB">
        <w:rPr>
          <w:rFonts w:ascii="Times New Roman" w:hAnsi="Times New Roman"/>
          <w:sz w:val="26"/>
          <w:szCs w:val="26"/>
        </w:rPr>
        <w:t xml:space="preserve">1830,5 </w:t>
      </w:r>
      <w:r w:rsidRPr="007A2AEB">
        <w:rPr>
          <w:rFonts w:ascii="Times New Roman" w:hAnsi="Times New Roman"/>
          <w:sz w:val="26"/>
          <w:szCs w:val="26"/>
        </w:rPr>
        <w:t xml:space="preserve">тыс. руб. </w:t>
      </w:r>
    </w:p>
    <w:p w:rsidR="00C9615F" w:rsidRPr="007A2AEB" w:rsidRDefault="00C9615F" w:rsidP="00C9615F">
      <w:pPr>
        <w:pStyle w:val="a8"/>
        <w:ind w:left="142"/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На 2021 – 2022 годы объемы бюджетных ассигнований рассчитаны исходя из расчета объемов бюджетных ассигнований на продление обязательств длящегося характера.</w:t>
      </w:r>
    </w:p>
    <w:p w:rsidR="00C9615F" w:rsidRPr="007A2AEB" w:rsidRDefault="007A2AEB" w:rsidP="00C9615F">
      <w:pPr>
        <w:pStyle w:val="a8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615F" w:rsidRPr="007A2AEB">
        <w:rPr>
          <w:rFonts w:ascii="Times New Roman" w:hAnsi="Times New Roman"/>
          <w:sz w:val="26"/>
          <w:szCs w:val="26"/>
        </w:rPr>
        <w:t xml:space="preserve">Объем финансового обеспечения реализации подпрограммы за весь период реализации составляет </w:t>
      </w:r>
      <w:r w:rsidRPr="007A2AEB">
        <w:rPr>
          <w:rFonts w:ascii="Times New Roman" w:hAnsi="Times New Roman"/>
          <w:sz w:val="26"/>
          <w:szCs w:val="26"/>
        </w:rPr>
        <w:t xml:space="preserve"> </w:t>
      </w:r>
      <w:r w:rsidRPr="007A2AEB">
        <w:rPr>
          <w:rFonts w:ascii="Times New Roman" w:hAnsi="Times New Roman"/>
        </w:rPr>
        <w:t>19742,0 (</w:t>
      </w:r>
      <w:r w:rsidR="00C9615F" w:rsidRPr="007A2AEB">
        <w:rPr>
          <w:rFonts w:ascii="Times New Roman" w:hAnsi="Times New Roman"/>
          <w:sz w:val="26"/>
          <w:szCs w:val="26"/>
        </w:rPr>
        <w:t>тыс.рублей</w:t>
      </w:r>
      <w:r w:rsidRPr="007A2AEB">
        <w:rPr>
          <w:rFonts w:ascii="Times New Roman" w:hAnsi="Times New Roman"/>
          <w:sz w:val="26"/>
          <w:szCs w:val="26"/>
        </w:rPr>
        <w:t xml:space="preserve">):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452"/>
      </w:tblGrid>
      <w:tr w:rsidR="00C21550" w:rsidRPr="007A2AEB" w:rsidTr="007A2AEB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Областной  бюджет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550" w:rsidRPr="007A2AEB" w:rsidRDefault="00C21550" w:rsidP="00BE01C7">
            <w:pPr>
              <w:shd w:val="clear" w:color="auto" w:fill="FFFFFF"/>
              <w:ind w:left="34" w:right="23" w:hanging="67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7A2AEB" w:rsidRPr="007A2AEB" w:rsidTr="007A2AEB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1830,5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7A2A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1830,5</w:t>
            </w:r>
          </w:p>
        </w:tc>
      </w:tr>
      <w:tr w:rsidR="007A2AEB" w:rsidRPr="007A2AEB" w:rsidTr="007A2AEB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3555,7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7A2A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3555,7</w:t>
            </w:r>
          </w:p>
        </w:tc>
      </w:tr>
      <w:tr w:rsidR="007A2AEB" w:rsidRPr="007A2AEB" w:rsidTr="007A2AEB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3575,7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7A2A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3575,7</w:t>
            </w:r>
          </w:p>
        </w:tc>
      </w:tr>
      <w:tr w:rsidR="007A2AEB" w:rsidRPr="007A2AEB" w:rsidTr="007A2AEB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3579,7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7A2A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3579,7</w:t>
            </w:r>
          </w:p>
        </w:tc>
      </w:tr>
      <w:tr w:rsidR="007A2AEB" w:rsidRPr="007A2AEB" w:rsidTr="007A2AEB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left="-12" w:firstLine="34"/>
              <w:jc w:val="center"/>
              <w:rPr>
                <w:rFonts w:ascii="Times New Roman" w:hAnsi="Times New Roman"/>
              </w:rPr>
            </w:pPr>
            <w:r w:rsidRPr="007A2AEB">
              <w:rPr>
                <w:rFonts w:ascii="Times New Roman" w:hAnsi="Times New Roman"/>
              </w:rPr>
              <w:t>2024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3595,7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7A2A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3595,7</w:t>
            </w:r>
          </w:p>
        </w:tc>
      </w:tr>
      <w:tr w:rsidR="007A2AEB" w:rsidRPr="007A2AEB" w:rsidTr="007A2AEB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BE01C7">
            <w:pPr>
              <w:ind w:left="-12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3604,7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EB" w:rsidRPr="007A2AEB" w:rsidRDefault="007A2AEB" w:rsidP="00CF519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AEB" w:rsidRPr="007A2AEB" w:rsidRDefault="007A2AEB" w:rsidP="007A2A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A2AEB">
              <w:rPr>
                <w:rFonts w:ascii="Times New Roman" w:hAnsi="Times New Roman"/>
                <w:color w:val="000000"/>
              </w:rPr>
              <w:t>3604,7</w:t>
            </w:r>
          </w:p>
        </w:tc>
      </w:tr>
    </w:tbl>
    <w:p w:rsidR="00C21550" w:rsidRPr="007A2AEB" w:rsidRDefault="00C21550" w:rsidP="00C21550">
      <w:pPr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Расходы бюджета Павловского муниципального района на реализацию муниципальной прог</w:t>
      </w:r>
      <w:r w:rsidR="00D17ECB" w:rsidRPr="007A2AEB">
        <w:rPr>
          <w:rFonts w:ascii="Times New Roman" w:hAnsi="Times New Roman"/>
          <w:sz w:val="26"/>
          <w:szCs w:val="26"/>
        </w:rPr>
        <w:t>раммы приведены в приложении № 2</w:t>
      </w:r>
      <w:r w:rsidRPr="007A2AEB">
        <w:rPr>
          <w:rFonts w:ascii="Times New Roman" w:hAnsi="Times New Roman"/>
          <w:sz w:val="26"/>
          <w:szCs w:val="26"/>
        </w:rPr>
        <w:t xml:space="preserve"> к муниципальной программе.</w:t>
      </w:r>
    </w:p>
    <w:p w:rsidR="00C21550" w:rsidRPr="007A2AEB" w:rsidRDefault="00C21550" w:rsidP="00C21550">
      <w:pPr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</w:t>
      </w:r>
      <w:r w:rsidR="00D17ECB" w:rsidRPr="007A2AEB">
        <w:rPr>
          <w:rFonts w:ascii="Times New Roman" w:hAnsi="Times New Roman"/>
          <w:sz w:val="26"/>
          <w:szCs w:val="26"/>
        </w:rPr>
        <w:t>раммы приведено в приложении № 3</w:t>
      </w:r>
      <w:r w:rsidRPr="007A2AEB">
        <w:rPr>
          <w:rFonts w:ascii="Times New Roman" w:hAnsi="Times New Roman"/>
          <w:sz w:val="26"/>
          <w:szCs w:val="26"/>
        </w:rPr>
        <w:t xml:space="preserve"> к муниципальной программе.».</w:t>
      </w:r>
    </w:p>
    <w:p w:rsidR="00C21550" w:rsidRPr="007A2AEB" w:rsidRDefault="007A2AEB" w:rsidP="00C215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1.6</w:t>
      </w:r>
      <w:r w:rsidR="00D17ECB" w:rsidRPr="007A2AEB">
        <w:rPr>
          <w:rFonts w:ascii="Times New Roman" w:hAnsi="Times New Roman"/>
          <w:sz w:val="26"/>
          <w:szCs w:val="26"/>
        </w:rPr>
        <w:t>. Приложение № 1</w:t>
      </w:r>
      <w:r w:rsidR="00C21550" w:rsidRPr="007A2AEB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C21550" w:rsidRPr="007A2AEB" w:rsidRDefault="007A2AEB" w:rsidP="00C215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C21550" w:rsidRPr="007A2AEB">
        <w:rPr>
          <w:rFonts w:ascii="Times New Roman" w:hAnsi="Times New Roman"/>
          <w:sz w:val="26"/>
          <w:szCs w:val="26"/>
        </w:rPr>
        <w:t xml:space="preserve">. Приложение № </w:t>
      </w:r>
      <w:r w:rsidR="00D17ECB" w:rsidRPr="007A2AEB">
        <w:rPr>
          <w:rFonts w:ascii="Times New Roman" w:hAnsi="Times New Roman"/>
          <w:sz w:val="26"/>
          <w:szCs w:val="26"/>
        </w:rPr>
        <w:t>2</w:t>
      </w:r>
      <w:r w:rsidR="00C21550" w:rsidRPr="007A2AEB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C21550" w:rsidRPr="007A2AEB" w:rsidRDefault="007A2AEB" w:rsidP="00C215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C21550" w:rsidRPr="007A2AEB">
        <w:rPr>
          <w:rFonts w:ascii="Times New Roman" w:hAnsi="Times New Roman"/>
          <w:sz w:val="26"/>
          <w:szCs w:val="26"/>
        </w:rPr>
        <w:t xml:space="preserve">. Приложение № </w:t>
      </w:r>
      <w:r w:rsidR="00D17ECB" w:rsidRPr="007A2AEB">
        <w:rPr>
          <w:rFonts w:ascii="Times New Roman" w:hAnsi="Times New Roman"/>
          <w:sz w:val="26"/>
          <w:szCs w:val="26"/>
        </w:rPr>
        <w:t>3</w:t>
      </w:r>
      <w:r w:rsidR="00C21550" w:rsidRPr="007A2AEB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D17ECB" w:rsidRPr="007A2AEB" w:rsidRDefault="007A2AEB" w:rsidP="00C215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D17ECB" w:rsidRPr="007A2AEB">
        <w:rPr>
          <w:rFonts w:ascii="Times New Roman" w:hAnsi="Times New Roman"/>
          <w:sz w:val="26"/>
          <w:szCs w:val="26"/>
        </w:rPr>
        <w:t>. Приложение № 4 изложить в редакции согласно приложению № 4 к настоящему постановлению.</w:t>
      </w:r>
    </w:p>
    <w:p w:rsidR="00C21550" w:rsidRPr="007A2AEB" w:rsidRDefault="00C21550" w:rsidP="00C21550">
      <w:pPr>
        <w:rPr>
          <w:rFonts w:ascii="Times New Roman" w:hAnsi="Times New Roman"/>
          <w:sz w:val="26"/>
          <w:szCs w:val="26"/>
        </w:rPr>
      </w:pPr>
      <w:r w:rsidRPr="007A2AEB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C21550" w:rsidRPr="004A489B" w:rsidRDefault="00C21550" w:rsidP="00C21550">
      <w:pPr>
        <w:rPr>
          <w:sz w:val="26"/>
          <w:szCs w:val="26"/>
        </w:rPr>
      </w:pPr>
    </w:p>
    <w:p w:rsidR="00C21550" w:rsidRDefault="00C21550" w:rsidP="00C21550">
      <w:pPr>
        <w:pStyle w:val="a8"/>
        <w:ind w:left="0"/>
        <w:rPr>
          <w:rFonts w:ascii="Times New Roman" w:hAnsi="Times New Roman"/>
          <w:szCs w:val="26"/>
        </w:rPr>
      </w:pPr>
    </w:p>
    <w:p w:rsidR="00C21550" w:rsidRPr="004A489B" w:rsidRDefault="00C21550" w:rsidP="00C21550">
      <w:pPr>
        <w:pStyle w:val="a8"/>
        <w:ind w:left="0"/>
        <w:rPr>
          <w:rFonts w:ascii="Times New Roman" w:hAnsi="Times New Roman"/>
          <w:szCs w:val="26"/>
        </w:rPr>
      </w:pPr>
    </w:p>
    <w:p w:rsidR="00C21550" w:rsidRPr="004A489B" w:rsidRDefault="00C21550" w:rsidP="00C21550">
      <w:pPr>
        <w:pStyle w:val="a8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Глава Павловского</w:t>
      </w:r>
    </w:p>
    <w:p w:rsidR="00C21550" w:rsidRDefault="00C21550" w:rsidP="00C21550">
      <w:pPr>
        <w:pStyle w:val="a8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</w:p>
    <w:p w:rsidR="00C21550" w:rsidRPr="004A489B" w:rsidRDefault="00C21550" w:rsidP="00C21550">
      <w:pPr>
        <w:pStyle w:val="a8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="007A2AEB">
        <w:rPr>
          <w:rFonts w:ascii="Times New Roman" w:hAnsi="Times New Roman"/>
          <w:sz w:val="26"/>
          <w:szCs w:val="26"/>
        </w:rPr>
        <w:t xml:space="preserve">           </w:t>
      </w:r>
      <w:r w:rsidRPr="004A489B">
        <w:rPr>
          <w:rFonts w:ascii="Times New Roman" w:hAnsi="Times New Roman"/>
          <w:sz w:val="26"/>
          <w:szCs w:val="26"/>
        </w:rPr>
        <w:t xml:space="preserve">   М.Н. </w:t>
      </w:r>
      <w:proofErr w:type="spellStart"/>
      <w:r w:rsidRPr="004A489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F17A48" w:rsidRDefault="00F17A48" w:rsidP="00F17A48">
      <w:pPr>
        <w:rPr>
          <w:rFonts w:ascii="Times New Roman" w:hAnsi="Times New Roman"/>
          <w:sz w:val="28"/>
          <w:szCs w:val="28"/>
        </w:rPr>
      </w:pPr>
    </w:p>
    <w:p w:rsidR="00F17A48" w:rsidRDefault="00F17A48" w:rsidP="00F17A48">
      <w:pPr>
        <w:rPr>
          <w:rFonts w:ascii="Times New Roman" w:hAnsi="Times New Roman"/>
          <w:sz w:val="28"/>
          <w:szCs w:val="28"/>
        </w:rPr>
      </w:pPr>
    </w:p>
    <w:p w:rsidR="00F17A48" w:rsidRDefault="00F17A48" w:rsidP="00F17A48">
      <w:pPr>
        <w:rPr>
          <w:rFonts w:ascii="Times New Roman" w:hAnsi="Times New Roman"/>
          <w:sz w:val="28"/>
          <w:szCs w:val="28"/>
        </w:rPr>
      </w:pP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C21550" w:rsidRDefault="00C21550" w:rsidP="00F17A48">
      <w:pPr>
        <w:ind w:firstLine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7A2AEB" w:rsidRDefault="007A2AEB" w:rsidP="00F17A48">
      <w:pPr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BE01C7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F17A48">
        <w:rPr>
          <w:rFonts w:ascii="Times New Roman" w:hAnsi="Times New Roman"/>
          <w:sz w:val="26"/>
          <w:szCs w:val="26"/>
        </w:rPr>
        <w:t xml:space="preserve"> аппарата администрации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</w:t>
      </w:r>
      <w:r w:rsidR="00BE01C7">
        <w:rPr>
          <w:rFonts w:ascii="Times New Roman" w:hAnsi="Times New Roman"/>
          <w:sz w:val="26"/>
          <w:szCs w:val="26"/>
        </w:rPr>
        <w:t xml:space="preserve">                     Г.Г. Бабаян</w:t>
      </w: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Л.В. Якушева</w:t>
      </w:r>
    </w:p>
    <w:p w:rsidR="00F17A48" w:rsidRDefault="00F17A48" w:rsidP="00F17A48">
      <w:pPr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социально экономического 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развития, муниципального контроля и поддержки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0A678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В.А. Митин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BE01C7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F17A48">
        <w:rPr>
          <w:rFonts w:ascii="Times New Roman" w:hAnsi="Times New Roman"/>
          <w:sz w:val="26"/>
          <w:szCs w:val="26"/>
        </w:rPr>
        <w:t xml:space="preserve"> отдела правового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коррупции  администрации 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</w:t>
      </w:r>
      <w:r w:rsidR="00BE01C7">
        <w:rPr>
          <w:rFonts w:ascii="Times New Roman" w:hAnsi="Times New Roman"/>
          <w:sz w:val="26"/>
          <w:szCs w:val="26"/>
        </w:rPr>
        <w:t xml:space="preserve">айона </w:t>
      </w:r>
      <w:r w:rsidR="00BE01C7">
        <w:rPr>
          <w:rFonts w:ascii="Times New Roman" w:hAnsi="Times New Roman"/>
          <w:sz w:val="26"/>
          <w:szCs w:val="26"/>
        </w:rPr>
        <w:tab/>
      </w:r>
      <w:r w:rsidR="00BE01C7">
        <w:rPr>
          <w:rFonts w:ascii="Times New Roman" w:hAnsi="Times New Roman"/>
          <w:sz w:val="26"/>
          <w:szCs w:val="26"/>
        </w:rPr>
        <w:tab/>
      </w:r>
      <w:r w:rsidR="00BE01C7">
        <w:rPr>
          <w:rFonts w:ascii="Times New Roman" w:hAnsi="Times New Roman"/>
          <w:sz w:val="26"/>
          <w:szCs w:val="26"/>
        </w:rPr>
        <w:tab/>
      </w:r>
      <w:r w:rsidR="00BE01C7">
        <w:rPr>
          <w:rFonts w:ascii="Times New Roman" w:hAnsi="Times New Roman"/>
          <w:sz w:val="26"/>
          <w:szCs w:val="26"/>
        </w:rPr>
        <w:tab/>
        <w:t xml:space="preserve">          А.Г. Мельникова</w:t>
      </w: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F17A48" w:rsidRDefault="00F17A48" w:rsidP="00F17A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Е.Н. </w:t>
      </w:r>
      <w:proofErr w:type="spellStart"/>
      <w:r>
        <w:rPr>
          <w:rFonts w:ascii="Times New Roman" w:hAnsi="Times New Roman"/>
          <w:sz w:val="26"/>
          <w:szCs w:val="26"/>
        </w:rPr>
        <w:t>Рублевская</w:t>
      </w:r>
      <w:proofErr w:type="spellEnd"/>
    </w:p>
    <w:p w:rsidR="00F17A48" w:rsidRDefault="00F17A48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F17A48" w:rsidRDefault="00F17A48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C21550" w:rsidRDefault="00C21550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B61A33" w:rsidRDefault="00B61A33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B61A33" w:rsidRDefault="00B61A33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B61A33" w:rsidRDefault="00B61A33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B61A33" w:rsidRDefault="00B61A33" w:rsidP="00C2410A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</w:p>
    <w:p w:rsidR="000D5398" w:rsidRPr="00D967E7" w:rsidRDefault="000D5398" w:rsidP="00D967E7">
      <w:pPr>
        <w:sectPr w:rsidR="000D5398" w:rsidRPr="00D967E7" w:rsidSect="007A2AEB">
          <w:headerReference w:type="default" r:id="rId8"/>
          <w:pgSz w:w="11906" w:h="16838"/>
          <w:pgMar w:top="709" w:right="850" w:bottom="851" w:left="1276" w:header="709" w:footer="709" w:gutter="0"/>
          <w:pgNumType w:start="1"/>
          <w:cols w:space="720"/>
          <w:docGrid w:linePitch="326"/>
        </w:sectPr>
      </w:pPr>
    </w:p>
    <w:tbl>
      <w:tblPr>
        <w:tblW w:w="4830" w:type="pct"/>
        <w:tblLook w:val="04A0"/>
      </w:tblPr>
      <w:tblGrid>
        <w:gridCol w:w="758"/>
        <w:gridCol w:w="2573"/>
        <w:gridCol w:w="1808"/>
        <w:gridCol w:w="1294"/>
        <w:gridCol w:w="1399"/>
        <w:gridCol w:w="1430"/>
        <w:gridCol w:w="1433"/>
        <w:gridCol w:w="1184"/>
        <w:gridCol w:w="1056"/>
        <w:gridCol w:w="1348"/>
      </w:tblGrid>
      <w:tr w:rsidR="00A24957" w:rsidRPr="009B77FD" w:rsidTr="00132E4A">
        <w:trPr>
          <w:trHeight w:val="315"/>
        </w:trPr>
        <w:tc>
          <w:tcPr>
            <w:tcW w:w="5000" w:type="pct"/>
            <w:gridSpan w:val="10"/>
            <w:vAlign w:val="center"/>
            <w:hideMark/>
          </w:tcPr>
          <w:p w:rsidR="00A24957" w:rsidRDefault="00A24957" w:rsidP="00271742">
            <w:pPr>
              <w:ind w:firstLine="0"/>
              <w:jc w:val="center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lastRenderedPageBreak/>
              <w:br w:type="page"/>
            </w:r>
            <w:r w:rsidR="00132E4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</w:t>
            </w:r>
          </w:p>
          <w:p w:rsidR="00271742" w:rsidRPr="00B61A33" w:rsidRDefault="00271742" w:rsidP="00271742">
            <w:pPr>
              <w:ind w:left="10206" w:firstLine="0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271742" w:rsidRPr="00B61A33" w:rsidRDefault="00271742" w:rsidP="00271742">
            <w:pPr>
              <w:ind w:left="10206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271742" w:rsidRPr="00B61A33" w:rsidRDefault="00271742" w:rsidP="00271742">
            <w:pPr>
              <w:ind w:left="10206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Павловского муниципального    района</w:t>
            </w:r>
          </w:p>
          <w:p w:rsidR="00271742" w:rsidRPr="00B61A33" w:rsidRDefault="00271742" w:rsidP="00271742">
            <w:pPr>
              <w:ind w:left="10206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271742" w:rsidRPr="00B61A33" w:rsidRDefault="00271742" w:rsidP="00271742">
            <w:pPr>
              <w:ind w:left="10206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от  __________  №_________</w:t>
            </w:r>
          </w:p>
          <w:p w:rsidR="00132E4A" w:rsidRPr="009B77FD" w:rsidRDefault="00132E4A" w:rsidP="00132E4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24957" w:rsidRPr="00271742" w:rsidRDefault="00A24957" w:rsidP="00DD567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24957" w:rsidRDefault="00A24957" w:rsidP="00DD567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1742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  <w:p w:rsidR="00271742" w:rsidRPr="009B77FD" w:rsidRDefault="00271742" w:rsidP="00DD567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4957" w:rsidRPr="009B77FD" w:rsidTr="00132E4A">
        <w:trPr>
          <w:trHeight w:val="112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 xml:space="preserve">№ </w:t>
            </w:r>
            <w:proofErr w:type="spellStart"/>
            <w:r w:rsidRPr="009B77FD">
              <w:rPr>
                <w:rFonts w:ascii="Times New Roman" w:hAnsi="Times New Roman"/>
              </w:rPr>
              <w:t>п</w:t>
            </w:r>
            <w:proofErr w:type="spellEnd"/>
            <w:r w:rsidRPr="009B77FD">
              <w:rPr>
                <w:rFonts w:ascii="Times New Roman" w:hAnsi="Times New Roman"/>
              </w:rPr>
              <w:t>/</w:t>
            </w:r>
            <w:proofErr w:type="spellStart"/>
            <w:r w:rsidRPr="009B7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Пункт Федерального плана</w:t>
            </w:r>
            <w:r w:rsidRPr="009B77FD">
              <w:rPr>
                <w:rFonts w:ascii="Times New Roman" w:hAnsi="Times New Roman"/>
              </w:rPr>
              <w:br/>
              <w:t xml:space="preserve"> статистических работ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24957" w:rsidRPr="009B77FD" w:rsidTr="00132E4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77F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77F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77F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77F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77F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77FD">
              <w:rPr>
                <w:rFonts w:ascii="Times New Roman" w:hAnsi="Times New Roman" w:cs="Times New Roman"/>
              </w:rPr>
              <w:t xml:space="preserve">2025 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МУНИЦИПАЛЬНАЯ ПРОГРАММА «Развитие молодежной политики»</w:t>
            </w:r>
          </w:p>
        </w:tc>
      </w:tr>
      <w:tr w:rsidR="00A24957" w:rsidRPr="009B77FD" w:rsidTr="00132E4A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9B77FD">
              <w:rPr>
                <w:rFonts w:ascii="Times New Roman" w:hAnsi="Times New Roman"/>
              </w:rPr>
              <w:t>Количество молодых людей, вовлеченных в программы и проекты, направленные на интеграцию в жизнь общества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 Чел.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8887 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8887 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8892 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8899 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8900 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8900</w:t>
            </w:r>
          </w:p>
        </w:tc>
      </w:tr>
      <w:tr w:rsidR="00A24957" w:rsidRPr="009B77FD" w:rsidTr="00132E4A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9B77FD">
              <w:rPr>
                <w:rFonts w:ascii="Times New Roman" w:hAnsi="Times New Roman"/>
              </w:rPr>
              <w:t>Формирование единой системы профориентационной работы в Павловском муниципальном районе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 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70 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80 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90</w:t>
            </w:r>
          </w:p>
        </w:tc>
      </w:tr>
      <w:tr w:rsidR="00A24957" w:rsidRPr="009B77FD" w:rsidTr="00132E4A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9B77FD">
              <w:rPr>
                <w:rFonts w:ascii="Times New Roman" w:hAnsi="Times New Roman"/>
              </w:rPr>
              <w:t xml:space="preserve">Уровень исполнения плановых назначений по расходам на </w:t>
            </w:r>
            <w:r w:rsidRPr="009B77FD">
              <w:rPr>
                <w:rFonts w:ascii="Times New Roman" w:hAnsi="Times New Roman"/>
              </w:rPr>
              <w:lastRenderedPageBreak/>
              <w:t>реализацию Программы.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 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B77FD">
              <w:rPr>
                <w:rFonts w:ascii="Times New Roman" w:hAnsi="Times New Roman"/>
                <w:color w:val="000000"/>
              </w:rPr>
              <w:t>99 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99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lastRenderedPageBreak/>
              <w:t xml:space="preserve">ПОДПРОГРАММА 1 «Молодежь» 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Основное мероприятие 1.1 Вовлечение молодежи в социальную практику и обеспечение поддержки научной, творческой и предпринимательской активности молодежи.</w:t>
            </w:r>
          </w:p>
        </w:tc>
      </w:tr>
      <w:tr w:rsidR="00A24957" w:rsidRPr="009B77FD" w:rsidTr="00132E4A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1.1.1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количество молодых людей, вовлеченных в программы и проекты, направленные на интеграцию в жизнь общества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Чел.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8887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8887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8892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8899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8900 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Основное мероприятие 1.2  Формирование целостной системы поддержки молодежи и подготовки ее к службе в Вооруженных Силах РФ</w:t>
            </w:r>
          </w:p>
        </w:tc>
      </w:tr>
      <w:tr w:rsidR="00A24957" w:rsidRPr="009B77FD" w:rsidTr="00132E4A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1.2.1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количество молодых людей, участвующих в различных формах самоорганизации и структурах социальной направленности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Чел.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7940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7940 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7945 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7947 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7950 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7950 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Основное мероприятие 1.3.  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1.3.1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количество военно-патриотических объединений, военно-спортивных молодежных и детских организаций – клубов, музеев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Ед.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15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Основные мероприятия 1.4  Развитие системы информирования молодежи о потенциальных возможностях саморазвития и мониторинга молодежной политики.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1.4.1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 xml:space="preserve">количество мероприятий, проектов (программ), </w:t>
            </w:r>
            <w:r w:rsidRPr="009B77FD">
              <w:rPr>
                <w:rFonts w:ascii="Times New Roman" w:hAnsi="Times New Roman"/>
              </w:rPr>
              <w:lastRenderedPageBreak/>
              <w:t>направленных на формирование правовых, культурных и нравственных ценностей среди молодежи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Ед.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90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lastRenderedPageBreak/>
              <w:t>Основное мероприятие 1.5   Организация мероприятий, направленных на формирование системы талантливой и инициативной молодежи.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1.5.1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удельный вес молодых людей, осведомленных о потенциальных возможностях проявления социальной инициативы в общественной и общественно-политической жизни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24,88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24,88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24,90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24,94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24,95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24,96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Основное мероприятие 1.6      Организация работы секций и молодежных объединений по основным направлениям молодежной политики.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1.6.1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количество мероприятий, программ и проектов, направленных на поддержку талантливой молодежи, поддержку научной и предпринимательской активности молодежи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Чел.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3057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3057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3060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3061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3061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3061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Подпрограмма 2 «Профориентация»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 xml:space="preserve">Основное мероприятие 2.1 Формирование единой системы профориентационной работы в системе образования. </w:t>
            </w:r>
          </w:p>
        </w:tc>
      </w:tr>
      <w:tr w:rsidR="00A24957" w:rsidRPr="009B77FD" w:rsidTr="00132E4A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Доля ОУ, реализующих программы по профориентации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</w:tr>
      <w:tr w:rsidR="00A24957" w:rsidRPr="009B77FD" w:rsidTr="00132E4A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2.1.2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Количество выпускников, определившихся в профессиональном выборе на момент окончания школы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90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…..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…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Основное мероприятие 2.2 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</w:t>
            </w:r>
          </w:p>
        </w:tc>
      </w:tr>
      <w:tr w:rsidR="00A24957" w:rsidRPr="009B77FD" w:rsidTr="00132E4A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2.2.1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</w:t>
            </w:r>
            <w:r w:rsidR="00DF44BA">
              <w:rPr>
                <w:rFonts w:ascii="Times New Roman" w:hAnsi="Times New Roman"/>
              </w:rPr>
              <w:t xml:space="preserve">ство профессиональных конкурсов, </w:t>
            </w:r>
            <w:r w:rsidRPr="009B77FD">
              <w:rPr>
                <w:rFonts w:ascii="Times New Roman" w:hAnsi="Times New Roman"/>
              </w:rPr>
              <w:t>фестивалей, организуемых с участием социальных партнеров и работодателей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Шт.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4 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5 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5</w:t>
            </w:r>
          </w:p>
        </w:tc>
      </w:tr>
      <w:tr w:rsidR="00A24957" w:rsidRPr="009B77FD" w:rsidTr="00132E4A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2.2.2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Количество семинаров, конференций. Круглых столов по проблеме профориентации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Шт.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15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Основное мероприятие 2.3. Создание единой информационной среды профориентационной работы</w:t>
            </w:r>
          </w:p>
        </w:tc>
      </w:tr>
      <w:tr w:rsidR="00A24957" w:rsidRPr="009B77FD" w:rsidTr="00132E4A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2.3.1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Организации, охваченные профориентационной работой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% охват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3</w:t>
            </w:r>
            <w:r w:rsidR="00A24957" w:rsidRPr="009B77FD">
              <w:rPr>
                <w:rFonts w:ascii="Times New Roman" w:hAnsi="Times New Roman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4</w:t>
            </w:r>
            <w:r w:rsidR="00A24957" w:rsidRPr="009B77FD"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4</w:t>
            </w:r>
            <w:r w:rsidR="00A24957" w:rsidRPr="009B77FD"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40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ПОДПРОГРАММА 3 «Обеспечение реализации муниципальной программы»</w:t>
            </w:r>
          </w:p>
        </w:tc>
      </w:tr>
      <w:tr w:rsidR="00A24957" w:rsidRPr="009B77FD" w:rsidTr="00132E4A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 xml:space="preserve">Основное мероприятие 3.1 Финансовое обеспечение деятельности  </w:t>
            </w:r>
            <w:r w:rsidR="00DD5670" w:rsidRPr="009B77FD">
              <w:rPr>
                <w:rFonts w:ascii="Times New Roman" w:hAnsi="Times New Roman"/>
              </w:rPr>
              <w:t xml:space="preserve">аппарата </w:t>
            </w:r>
            <w:r w:rsidRPr="009B77FD">
              <w:rPr>
                <w:rFonts w:ascii="Times New Roman" w:hAnsi="Times New Roman"/>
              </w:rPr>
              <w:t>МБУ Павловский цент «РОСТ»</w:t>
            </w:r>
          </w:p>
        </w:tc>
      </w:tr>
      <w:tr w:rsidR="00A24957" w:rsidRPr="009B77FD" w:rsidTr="00132E4A">
        <w:trPr>
          <w:trHeight w:val="27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lastRenderedPageBreak/>
              <w:t>3.1.1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Бесперебойное функционирование учреждения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100</w:t>
            </w:r>
          </w:p>
        </w:tc>
      </w:tr>
      <w:tr w:rsidR="00DD5670" w:rsidRPr="009B77FD" w:rsidTr="00132E4A">
        <w:trPr>
          <w:trHeight w:val="27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3.1.2.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Уровень исполнения плановых назначений по расходам на реализацию программы.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DD5670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 %.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B751E8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B751E8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  <w:r w:rsidR="00DD5670"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B751E8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  <w:r w:rsidR="00DD5670"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B751E8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  <w:r w:rsidR="00DD5670"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670" w:rsidRPr="009B77FD" w:rsidRDefault="00B751E8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  <w:r w:rsidR="00DD5670" w:rsidRPr="009B77FD">
              <w:rPr>
                <w:rFonts w:ascii="Times New Roman" w:hAnsi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670" w:rsidRPr="009B77FD" w:rsidRDefault="00B751E8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99</w:t>
            </w:r>
            <w:r w:rsidR="004B2EE9" w:rsidRPr="009B77FD">
              <w:rPr>
                <w:rFonts w:ascii="Times New Roman" w:hAnsi="Times New Roman"/>
              </w:rPr>
              <w:t> </w:t>
            </w:r>
          </w:p>
        </w:tc>
      </w:tr>
    </w:tbl>
    <w:p w:rsidR="00132E4A" w:rsidRDefault="00132E4A" w:rsidP="00132E4A">
      <w:pPr>
        <w:pStyle w:val="ConsPlusNormal"/>
        <w:tabs>
          <w:tab w:val="left" w:pos="-142"/>
          <w:tab w:val="left" w:pos="650"/>
          <w:tab w:val="left" w:pos="10632"/>
        </w:tabs>
        <w:ind w:right="-143" w:firstLine="142"/>
        <w:rPr>
          <w:rFonts w:ascii="Times New Roman" w:hAnsi="Times New Roman" w:cs="Times New Roman"/>
          <w:sz w:val="26"/>
          <w:szCs w:val="26"/>
        </w:rPr>
      </w:pPr>
    </w:p>
    <w:p w:rsidR="00132E4A" w:rsidRDefault="00132E4A" w:rsidP="00132E4A">
      <w:pPr>
        <w:pStyle w:val="ConsPlusNormal"/>
        <w:tabs>
          <w:tab w:val="left" w:pos="-142"/>
          <w:tab w:val="left" w:pos="650"/>
          <w:tab w:val="left" w:pos="10632"/>
        </w:tabs>
        <w:ind w:right="-143" w:firstLine="142"/>
        <w:rPr>
          <w:rFonts w:ascii="Times New Roman" w:hAnsi="Times New Roman" w:cs="Times New Roman"/>
          <w:sz w:val="26"/>
          <w:szCs w:val="26"/>
        </w:rPr>
      </w:pPr>
    </w:p>
    <w:p w:rsidR="00132E4A" w:rsidRDefault="00132E4A" w:rsidP="00132E4A">
      <w:pPr>
        <w:pStyle w:val="ConsPlusNormal"/>
        <w:tabs>
          <w:tab w:val="left" w:pos="-142"/>
          <w:tab w:val="left" w:pos="650"/>
          <w:tab w:val="left" w:pos="10632"/>
        </w:tabs>
        <w:ind w:right="-143" w:firstLine="142"/>
        <w:rPr>
          <w:rFonts w:ascii="Times New Roman" w:hAnsi="Times New Roman" w:cs="Times New Roman"/>
          <w:sz w:val="26"/>
          <w:szCs w:val="26"/>
        </w:rPr>
      </w:pPr>
    </w:p>
    <w:p w:rsidR="00132E4A" w:rsidRPr="00FA2918" w:rsidRDefault="00132E4A" w:rsidP="00132E4A">
      <w:pPr>
        <w:pStyle w:val="ConsPlusNormal"/>
        <w:tabs>
          <w:tab w:val="left" w:pos="-142"/>
          <w:tab w:val="left" w:pos="650"/>
          <w:tab w:val="left" w:pos="10632"/>
        </w:tabs>
        <w:ind w:right="-14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r w:rsidRPr="00FA2918">
        <w:rPr>
          <w:rFonts w:ascii="Times New Roman" w:hAnsi="Times New Roman" w:cs="Times New Roman"/>
          <w:sz w:val="26"/>
          <w:szCs w:val="26"/>
        </w:rPr>
        <w:t>Павловского</w:t>
      </w:r>
    </w:p>
    <w:p w:rsidR="00132E4A" w:rsidRPr="00FA2918" w:rsidRDefault="00132E4A" w:rsidP="00132E4A">
      <w:pPr>
        <w:pStyle w:val="ConsPlusNormal"/>
        <w:tabs>
          <w:tab w:val="left" w:pos="0"/>
          <w:tab w:val="left" w:pos="650"/>
          <w:tab w:val="left" w:pos="10632"/>
        </w:tabs>
        <w:ind w:right="-14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A2918">
        <w:rPr>
          <w:rFonts w:ascii="Times New Roman" w:hAnsi="Times New Roman" w:cs="Times New Roman"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918">
        <w:rPr>
          <w:rFonts w:ascii="Times New Roman" w:hAnsi="Times New Roman" w:cs="Times New Roman"/>
          <w:sz w:val="26"/>
          <w:szCs w:val="26"/>
        </w:rPr>
        <w:t xml:space="preserve">Воронежской области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FA29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FA2918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FA2918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32E4A" w:rsidRPr="00FA2918" w:rsidRDefault="00132E4A" w:rsidP="00132E4A">
      <w:pPr>
        <w:pStyle w:val="ConsPlusNormal"/>
        <w:tabs>
          <w:tab w:val="left" w:pos="0"/>
          <w:tab w:val="left" w:pos="650"/>
          <w:tab w:val="left" w:pos="10632"/>
        </w:tabs>
        <w:ind w:left="142" w:right="-14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2CBE" w:rsidRDefault="00122CBE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Default="00132E4A">
      <w:pPr>
        <w:ind w:firstLine="0"/>
        <w:jc w:val="left"/>
        <w:rPr>
          <w:rFonts w:ascii="Times New Roman" w:hAnsi="Times New Roman"/>
        </w:rPr>
      </w:pPr>
    </w:p>
    <w:p w:rsidR="00132E4A" w:rsidRPr="00B61A33" w:rsidRDefault="00132E4A" w:rsidP="00B61A33">
      <w:pPr>
        <w:ind w:left="10206" w:firstLine="0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132E4A" w:rsidRPr="00B61A33" w:rsidRDefault="00132E4A" w:rsidP="00B61A33">
      <w:pPr>
        <w:ind w:left="10206" w:firstLine="0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32E4A" w:rsidRPr="00B61A33" w:rsidRDefault="00132E4A" w:rsidP="00B61A33">
      <w:pPr>
        <w:ind w:left="10206" w:firstLine="0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>Павловского муниципального    района</w:t>
      </w:r>
    </w:p>
    <w:p w:rsidR="00132E4A" w:rsidRPr="00B61A33" w:rsidRDefault="00132E4A" w:rsidP="00B61A33">
      <w:pPr>
        <w:ind w:left="10206" w:firstLine="0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>Воронежской области</w:t>
      </w:r>
    </w:p>
    <w:p w:rsidR="00132E4A" w:rsidRPr="00B61A33" w:rsidRDefault="00132E4A" w:rsidP="00B61A33">
      <w:pPr>
        <w:ind w:left="10206" w:firstLine="0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>от  __________  №_________</w:t>
      </w:r>
    </w:p>
    <w:p w:rsidR="00A24957" w:rsidRPr="00BA4122" w:rsidRDefault="00A24957" w:rsidP="00A24957">
      <w:pPr>
        <w:ind w:firstLine="709"/>
        <w:jc w:val="right"/>
        <w:rPr>
          <w:rFonts w:ascii="Times New Roman" w:hAnsi="Times New Roman"/>
        </w:rPr>
      </w:pPr>
    </w:p>
    <w:p w:rsidR="00A24957" w:rsidRPr="00B61A33" w:rsidRDefault="00A24957" w:rsidP="00A24957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>Расходы бюджета муниципального района на реализацию муниципальной программы</w:t>
      </w:r>
    </w:p>
    <w:p w:rsidR="00132E4A" w:rsidRPr="00BA4122" w:rsidRDefault="00132E4A" w:rsidP="00A24957">
      <w:pPr>
        <w:ind w:firstLine="720"/>
        <w:jc w:val="center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45"/>
        <w:gridCol w:w="2458"/>
        <w:gridCol w:w="1903"/>
        <w:gridCol w:w="1442"/>
        <w:gridCol w:w="1442"/>
        <w:gridCol w:w="1448"/>
        <w:gridCol w:w="1442"/>
        <w:gridCol w:w="1442"/>
        <w:gridCol w:w="1364"/>
      </w:tblGrid>
      <w:tr w:rsidR="00A24957" w:rsidRPr="00BA4122" w:rsidTr="009B77FD">
        <w:trPr>
          <w:trHeight w:val="639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Статус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</w:r>
          </w:p>
        </w:tc>
        <w:tc>
          <w:tcPr>
            <w:tcW w:w="29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</w:tr>
      <w:tr w:rsidR="00A24957" w:rsidRPr="00BA4122" w:rsidTr="00E5296F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4BA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</w:rPr>
              <w:t>20</w:t>
            </w:r>
            <w:proofErr w:type="spellStart"/>
            <w:r w:rsidRPr="00BA4122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</w:p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</w:rPr>
              <w:t>(первый год реализации)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</w:rPr>
              <w:t>20</w:t>
            </w:r>
            <w:r w:rsidRPr="00BA4122">
              <w:rPr>
                <w:rFonts w:ascii="Times New Roman" w:hAnsi="Times New Roman" w:cs="Times New Roman"/>
                <w:lang w:val="en-US"/>
              </w:rPr>
              <w:t>21</w:t>
            </w:r>
            <w:r w:rsidRPr="00BA4122">
              <w:rPr>
                <w:rFonts w:ascii="Times New Roman" w:hAnsi="Times New Roman" w:cs="Times New Roman"/>
              </w:rPr>
              <w:t xml:space="preserve"> (второй год реализации)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</w:rPr>
              <w:t>20</w:t>
            </w:r>
            <w:r w:rsidRPr="00BA4122">
              <w:rPr>
                <w:rFonts w:ascii="Times New Roman" w:hAnsi="Times New Roman" w:cs="Times New Roman"/>
                <w:lang w:val="en-US"/>
              </w:rPr>
              <w:t>22</w:t>
            </w:r>
            <w:r w:rsidRPr="00BA4122">
              <w:rPr>
                <w:rFonts w:ascii="Times New Roman" w:hAnsi="Times New Roman" w:cs="Times New Roman"/>
              </w:rPr>
              <w:t>(третий год реализации)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</w:rPr>
              <w:t>20</w:t>
            </w:r>
            <w:r w:rsidRPr="00BA4122">
              <w:rPr>
                <w:rFonts w:ascii="Times New Roman" w:hAnsi="Times New Roman" w:cs="Times New Roman"/>
                <w:lang w:val="en-US"/>
              </w:rPr>
              <w:t>23</w:t>
            </w:r>
            <w:r w:rsidRPr="00BA4122">
              <w:rPr>
                <w:rFonts w:ascii="Times New Roman" w:hAnsi="Times New Roman" w:cs="Times New Roman"/>
              </w:rPr>
              <w:t xml:space="preserve"> (четвертый год реализации)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  <w:lang w:val="en-US"/>
              </w:rPr>
              <w:t>202</w:t>
            </w:r>
            <w:r w:rsidRPr="00BA4122">
              <w:rPr>
                <w:rFonts w:ascii="Times New Roman" w:hAnsi="Times New Roman" w:cs="Times New Roman"/>
              </w:rPr>
              <w:t>4</w:t>
            </w:r>
          </w:p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A4122">
              <w:rPr>
                <w:rFonts w:ascii="Times New Roman" w:hAnsi="Times New Roman" w:cs="Times New Roman"/>
                <w:lang w:val="en-US"/>
              </w:rPr>
              <w:t>пятый</w:t>
            </w:r>
            <w:proofErr w:type="spellEnd"/>
            <w:r w:rsidR="00DF4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122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="00DF4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122">
              <w:rPr>
                <w:rFonts w:ascii="Times New Roman" w:hAnsi="Times New Roman" w:cs="Times New Roman"/>
                <w:lang w:val="en-US"/>
              </w:rPr>
              <w:t>реализации</w:t>
            </w:r>
            <w:proofErr w:type="spellEnd"/>
            <w:r w:rsidRPr="00BA412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BA4122" w:rsidRDefault="00A24957" w:rsidP="00E529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4122">
              <w:rPr>
                <w:rFonts w:ascii="Times New Roman" w:hAnsi="Times New Roman" w:cs="Times New Roman"/>
              </w:rPr>
              <w:t>2025 (шестой год реализации )</w:t>
            </w:r>
          </w:p>
        </w:tc>
      </w:tr>
      <w:tr w:rsidR="00A24957" w:rsidRPr="00BA4122" w:rsidTr="009B77FD">
        <w:trPr>
          <w:trHeight w:val="262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A70F8" w:rsidRDefault="00A24957" w:rsidP="00DD56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  <w:b/>
              </w:rPr>
              <w:t> </w:t>
            </w:r>
            <w:r w:rsidRPr="00BA4122">
              <w:rPr>
                <w:rFonts w:ascii="Times New Roman" w:hAnsi="Times New Roman"/>
              </w:rPr>
              <w:t>«Развитие молодежной политики»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DF44BA" w:rsidP="00DD5670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3555,7 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3575,7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3579,7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3595,7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3604,7</w:t>
            </w: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DF44BA" w:rsidP="00DD5670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3555,7 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3575,7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3579,7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3595,7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3604,7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«Молодежь»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="00A24957" w:rsidRPr="00BA4122">
              <w:rPr>
                <w:rFonts w:ascii="Times New Roman" w:hAnsi="Times New Roman"/>
              </w:rPr>
              <w:t>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422,0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434,0</w:t>
            </w: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 xml:space="preserve">Администрация Павловского </w:t>
            </w:r>
            <w:r w:rsidRPr="00BA412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 170,0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422,0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434,0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lastRenderedPageBreak/>
              <w:t xml:space="preserve">Основное мероприятие 1.1 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Вовлечение молодежи в социальную практику и обеспечение поддержки научной, творческой и предпринимательской активности молодежи.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24957" w:rsidRPr="00BA4122">
              <w:rPr>
                <w:rFonts w:ascii="Times New Roman" w:hAnsi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119,0</w:t>
            </w: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119,0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 xml:space="preserve">Основное мероприятие 1.2 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  <w:r w:rsidRPr="00BA4122">
              <w:rPr>
                <w:rFonts w:ascii="Times New Roman" w:hAnsi="Times New Roman"/>
                <w:bCs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80,0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90,0</w:t>
            </w: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80,0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90,0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 xml:space="preserve">Основное мероприятие 1.3 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65,0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65,0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lastRenderedPageBreak/>
              <w:t>Основное мероприятие 1.4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Развитие системы информирования молодежи о потенциальных возможностях саморазвития и мониторинга молодежной политики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DF44BA" w:rsidP="00DD56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Организация мероприятий, направленных на формирование системы талантливой и инициативной молодежи.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100,0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Основное мероприятие 1.6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Организация работы секций и молодежных объединений по основным направлениям молодежной политики.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40,0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 xml:space="preserve"> «Профориентация»</w:t>
            </w:r>
          </w:p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217,0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225,0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230,0</w:t>
            </w: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DF44BA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217,0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225,0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230,0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A4122">
              <w:rPr>
                <w:rFonts w:ascii="Times New Roman" w:hAnsi="Times New Roman"/>
                <w:bCs/>
              </w:rPr>
              <w:t xml:space="preserve"> Формирование единой системы профориентационной работы в системе образования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55,0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60,0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Основное мероприятие 2.2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Создание единой информационной среды профориентационной работы.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162,0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BA4122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170,0</w:t>
            </w:r>
          </w:p>
        </w:tc>
      </w:tr>
      <w:tr w:rsidR="00A24957" w:rsidRPr="00BA4122" w:rsidTr="009B77FD">
        <w:trPr>
          <w:trHeight w:val="227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BA4122" w:rsidRDefault="00A24957" w:rsidP="00DD5670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EE614B">
              <w:rPr>
                <w:rFonts w:ascii="Times New Roman" w:hAnsi="Times New Roman"/>
              </w:rPr>
              <w:lastRenderedPageBreak/>
              <w:t>Подпрограмма 3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"Обеспечение реализации муниципальной программы"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9B77FD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9B77FD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9B77FD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9B77FD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9B77FD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9B77FD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</w:tr>
      <w:tr w:rsidR="00A24957" w:rsidRPr="00BA4122" w:rsidTr="009B77F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BA4122" w:rsidRDefault="00A24957" w:rsidP="00DD5670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9B77FD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9B77FD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9B77FD" w:rsidRDefault="00A24957" w:rsidP="00DD5670">
            <w:pPr>
              <w:ind w:firstLine="0"/>
              <w:rPr>
                <w:rFonts w:ascii="Times New Roman" w:hAnsi="Times New Roman"/>
                <w:bCs/>
              </w:rPr>
            </w:pPr>
            <w:r w:rsidRPr="009B77FD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9B77FD" w:rsidRDefault="00A24957" w:rsidP="00DD56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957" w:rsidRPr="009B77FD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B77FD" w:rsidRPr="00BA4122" w:rsidTr="00122CB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FD" w:rsidRPr="00BA4122" w:rsidRDefault="009B77FD" w:rsidP="00DD5670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FD" w:rsidRPr="009B77FD" w:rsidRDefault="009B77FD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77FD" w:rsidRPr="009B77FD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673372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7FD" w:rsidRPr="009B77FD" w:rsidRDefault="009B77FD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7FD" w:rsidRPr="009B77FD" w:rsidRDefault="009B77FD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</w:tr>
      <w:tr w:rsidR="009B77FD" w:rsidRPr="00BA4122" w:rsidTr="00122CBE">
        <w:trPr>
          <w:trHeight w:val="227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 xml:space="preserve">Основное мероприятие 3.1 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7FD" w:rsidRPr="009B77FD" w:rsidRDefault="009B77FD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Финансовое обеспечение деятельности МБУ Павловский центр «РОСТ»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77FD" w:rsidRPr="009B77FD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7FD" w:rsidRPr="009B77FD" w:rsidRDefault="009B77FD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7FD" w:rsidRPr="009B77FD" w:rsidRDefault="009B77FD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7FD" w:rsidRPr="009B77FD" w:rsidRDefault="009B77FD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</w:tr>
      <w:tr w:rsidR="009B77FD" w:rsidRPr="00BA4122" w:rsidTr="00122CB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FD" w:rsidRPr="00BA4122" w:rsidRDefault="009B77FD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FD" w:rsidRPr="00BA4122" w:rsidRDefault="009B77FD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77FD" w:rsidRPr="00BA4122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7FD" w:rsidRPr="00BA4122" w:rsidRDefault="009B77FD" w:rsidP="00DD56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7FD" w:rsidRPr="00BA4122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7FD" w:rsidRPr="00BA4122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7FD" w:rsidRPr="00BA4122" w:rsidRDefault="009B77FD" w:rsidP="00DD5670">
            <w:pPr>
              <w:ind w:firstLine="0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7FD" w:rsidRPr="00BA4122" w:rsidRDefault="009B77FD" w:rsidP="00DD5670">
            <w:pPr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7FD" w:rsidRPr="00BA4122" w:rsidRDefault="009B77FD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B4141" w:rsidRPr="00BA4122" w:rsidTr="00122CBE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41" w:rsidRPr="00BA4122" w:rsidRDefault="000B4141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41" w:rsidRPr="00BA4122" w:rsidRDefault="000B4141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141" w:rsidRPr="00BA4122" w:rsidRDefault="000B4141" w:rsidP="00DD5670">
            <w:pPr>
              <w:ind w:firstLine="0"/>
              <w:jc w:val="left"/>
              <w:rPr>
                <w:rFonts w:ascii="Times New Roman" w:hAnsi="Times New Roman"/>
              </w:rPr>
            </w:pPr>
            <w:r w:rsidRPr="00BA4122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141" w:rsidRPr="009B77FD" w:rsidRDefault="00673372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141" w:rsidRPr="009B77FD" w:rsidRDefault="000B4141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141" w:rsidRPr="009B77FD" w:rsidRDefault="000B4141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141" w:rsidRPr="009B77FD" w:rsidRDefault="000B4141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141" w:rsidRPr="009B77FD" w:rsidRDefault="000B4141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141" w:rsidRPr="009B77FD" w:rsidRDefault="000B4141" w:rsidP="004C5B51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B77FD">
              <w:rPr>
                <w:rFonts w:ascii="Times New Roman" w:hAnsi="Times New Roman"/>
              </w:rPr>
              <w:t>2940,7</w:t>
            </w:r>
          </w:p>
        </w:tc>
      </w:tr>
    </w:tbl>
    <w:p w:rsidR="00A24957" w:rsidRPr="00BA4122" w:rsidRDefault="00A24957" w:rsidP="00A24957">
      <w:pPr>
        <w:ind w:firstLine="720"/>
        <w:rPr>
          <w:rFonts w:ascii="Times New Roman" w:hAnsi="Times New Roman"/>
        </w:rPr>
      </w:pPr>
    </w:p>
    <w:p w:rsidR="00B052C9" w:rsidRPr="00B61A33" w:rsidRDefault="00B052C9" w:rsidP="00B052C9">
      <w:pPr>
        <w:tabs>
          <w:tab w:val="left" w:pos="0"/>
        </w:tabs>
        <w:ind w:firstLine="142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 xml:space="preserve">Глава Павловского </w:t>
      </w:r>
    </w:p>
    <w:p w:rsidR="00B052C9" w:rsidRPr="00B61A33" w:rsidRDefault="00B052C9" w:rsidP="00B052C9">
      <w:pPr>
        <w:tabs>
          <w:tab w:val="left" w:pos="0"/>
        </w:tabs>
        <w:ind w:firstLine="142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                                                                                           </w:t>
      </w:r>
      <w:r w:rsidR="00B61A33">
        <w:rPr>
          <w:rFonts w:ascii="Times New Roman" w:hAnsi="Times New Roman"/>
          <w:sz w:val="26"/>
          <w:szCs w:val="26"/>
        </w:rPr>
        <w:t xml:space="preserve">                       </w:t>
      </w:r>
      <w:r w:rsidRPr="00B61A33">
        <w:rPr>
          <w:rFonts w:ascii="Times New Roman" w:hAnsi="Times New Roman"/>
          <w:sz w:val="26"/>
          <w:szCs w:val="26"/>
        </w:rPr>
        <w:t xml:space="preserve"> М.Н. </w:t>
      </w:r>
      <w:proofErr w:type="spellStart"/>
      <w:r w:rsidRPr="00B61A33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B052C9" w:rsidRPr="00C26C80" w:rsidRDefault="00B052C9" w:rsidP="00B052C9">
      <w:pPr>
        <w:tabs>
          <w:tab w:val="left" w:pos="0"/>
        </w:tabs>
        <w:ind w:firstLine="142"/>
        <w:jc w:val="left"/>
        <w:rPr>
          <w:rFonts w:ascii="Times New Roman" w:hAnsi="Times New Roman"/>
        </w:rPr>
      </w:pPr>
      <w:r w:rsidRPr="00B052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A24957" w:rsidRDefault="00A24957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B052C9" w:rsidRDefault="00B052C9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B052C9" w:rsidRDefault="00B052C9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B052C9" w:rsidRDefault="00B052C9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B052C9" w:rsidRDefault="00B052C9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673372" w:rsidRDefault="00673372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D17ECB" w:rsidRDefault="00D17ECB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p w:rsidR="00B61A33" w:rsidRDefault="00B61A33" w:rsidP="00132E4A">
      <w:pPr>
        <w:ind w:left="10206" w:firstLine="142"/>
        <w:rPr>
          <w:rFonts w:ascii="Times New Roman" w:hAnsi="Times New Roman"/>
          <w:sz w:val="26"/>
          <w:szCs w:val="26"/>
        </w:rPr>
      </w:pPr>
    </w:p>
    <w:p w:rsidR="00B61A33" w:rsidRDefault="00B61A33" w:rsidP="00132E4A">
      <w:pPr>
        <w:ind w:left="10206" w:firstLine="142"/>
        <w:rPr>
          <w:rFonts w:ascii="Times New Roman" w:hAnsi="Times New Roman"/>
          <w:sz w:val="26"/>
          <w:szCs w:val="26"/>
        </w:rPr>
      </w:pPr>
    </w:p>
    <w:p w:rsidR="00132E4A" w:rsidRPr="00132E4A" w:rsidRDefault="00132E4A" w:rsidP="00132E4A">
      <w:pPr>
        <w:ind w:left="10206" w:firstLine="142"/>
        <w:rPr>
          <w:rFonts w:ascii="Times New Roman" w:hAnsi="Times New Roman"/>
          <w:sz w:val="26"/>
          <w:szCs w:val="26"/>
        </w:rPr>
      </w:pPr>
      <w:r w:rsidRPr="00132E4A">
        <w:rPr>
          <w:rFonts w:ascii="Times New Roman" w:hAnsi="Times New Roman"/>
          <w:sz w:val="26"/>
          <w:szCs w:val="26"/>
        </w:rPr>
        <w:t>Приложение № 3</w:t>
      </w:r>
    </w:p>
    <w:p w:rsidR="00132E4A" w:rsidRPr="00132E4A" w:rsidRDefault="00132E4A" w:rsidP="00132E4A">
      <w:pPr>
        <w:ind w:left="10206" w:firstLine="142"/>
        <w:rPr>
          <w:rFonts w:ascii="Times New Roman" w:hAnsi="Times New Roman"/>
          <w:sz w:val="26"/>
          <w:szCs w:val="26"/>
        </w:rPr>
      </w:pPr>
      <w:r w:rsidRPr="00132E4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132E4A" w:rsidRPr="00132E4A" w:rsidRDefault="00132E4A" w:rsidP="00132E4A">
      <w:pPr>
        <w:ind w:left="10206" w:firstLine="142"/>
        <w:rPr>
          <w:rFonts w:ascii="Times New Roman" w:hAnsi="Times New Roman"/>
          <w:sz w:val="26"/>
          <w:szCs w:val="26"/>
        </w:rPr>
      </w:pPr>
      <w:r w:rsidRPr="00132E4A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132E4A" w:rsidRPr="00132E4A" w:rsidRDefault="00132E4A" w:rsidP="00132E4A">
      <w:pPr>
        <w:ind w:left="10206" w:firstLine="142"/>
        <w:rPr>
          <w:rFonts w:ascii="Times New Roman" w:hAnsi="Times New Roman"/>
          <w:sz w:val="26"/>
          <w:szCs w:val="26"/>
        </w:rPr>
      </w:pPr>
      <w:r w:rsidRPr="00132E4A">
        <w:rPr>
          <w:rFonts w:ascii="Times New Roman" w:hAnsi="Times New Roman"/>
          <w:sz w:val="26"/>
          <w:szCs w:val="26"/>
        </w:rPr>
        <w:t>Воронежской области</w:t>
      </w:r>
    </w:p>
    <w:p w:rsidR="00B052C9" w:rsidRPr="00132E4A" w:rsidRDefault="00132E4A" w:rsidP="00132E4A">
      <w:pPr>
        <w:ind w:left="10206" w:firstLine="142"/>
        <w:rPr>
          <w:rFonts w:ascii="Times New Roman" w:hAnsi="Times New Roman"/>
          <w:sz w:val="26"/>
          <w:szCs w:val="26"/>
        </w:rPr>
      </w:pPr>
      <w:r w:rsidRPr="00132E4A">
        <w:rPr>
          <w:rFonts w:ascii="Times New Roman" w:hAnsi="Times New Roman"/>
          <w:sz w:val="26"/>
          <w:szCs w:val="26"/>
        </w:rPr>
        <w:t>от  ___________  № ________</w:t>
      </w:r>
    </w:p>
    <w:p w:rsidR="00A24957" w:rsidRDefault="00A24957" w:rsidP="00A24957">
      <w:pPr>
        <w:ind w:firstLine="709"/>
        <w:jc w:val="right"/>
        <w:rPr>
          <w:rFonts w:ascii="Times New Roman" w:hAnsi="Times New Roman"/>
          <w:color w:val="000000"/>
        </w:rPr>
      </w:pPr>
    </w:p>
    <w:p w:rsidR="00B61A33" w:rsidRPr="001B38EA" w:rsidRDefault="00B61A33" w:rsidP="00A24957">
      <w:pPr>
        <w:ind w:firstLine="709"/>
        <w:jc w:val="right"/>
        <w:rPr>
          <w:rFonts w:ascii="Times New Roman" w:hAnsi="Times New Roman"/>
          <w:color w:val="000000"/>
        </w:rPr>
      </w:pPr>
    </w:p>
    <w:p w:rsidR="00A24957" w:rsidRPr="00B61A33" w:rsidRDefault="00A24957" w:rsidP="00B61A33">
      <w:pPr>
        <w:tabs>
          <w:tab w:val="left" w:pos="5387"/>
        </w:tabs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B61A33">
        <w:rPr>
          <w:rFonts w:ascii="Times New Roman" w:hAnsi="Times New Roman"/>
          <w:color w:val="000000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</w:t>
      </w:r>
      <w:r w:rsidR="00B61A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61A33">
        <w:rPr>
          <w:rFonts w:ascii="Times New Roman" w:hAnsi="Times New Roman"/>
          <w:color w:val="000000"/>
          <w:sz w:val="26"/>
          <w:szCs w:val="26"/>
        </w:rPr>
        <w:t>на реализацию муниципальной программы</w:t>
      </w:r>
    </w:p>
    <w:p w:rsidR="00A24957" w:rsidRPr="001B38EA" w:rsidRDefault="00A24957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3374"/>
        <w:gridCol w:w="2307"/>
        <w:gridCol w:w="1221"/>
        <w:gridCol w:w="1221"/>
        <w:gridCol w:w="1085"/>
        <w:gridCol w:w="1085"/>
        <w:gridCol w:w="1085"/>
        <w:gridCol w:w="1065"/>
      </w:tblGrid>
      <w:tr w:rsidR="00A24957" w:rsidRPr="001B38EA" w:rsidTr="00DD5670">
        <w:trPr>
          <w:trHeight w:val="705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Статус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2020 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2021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tabs>
                <w:tab w:val="left" w:pos="742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2022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2023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2024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2025 г.</w:t>
            </w:r>
          </w:p>
        </w:tc>
      </w:tr>
      <w:tr w:rsidR="00A24957" w:rsidRPr="00792162" w:rsidTr="00DD5670">
        <w:trPr>
          <w:trHeight w:val="315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792162" w:rsidRDefault="00A24957" w:rsidP="00DD5670">
            <w:pPr>
              <w:spacing w:after="200" w:line="276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2162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</w:tr>
      <w:tr w:rsidR="00A24957" w:rsidRPr="00792162" w:rsidTr="00DD5670">
        <w:trPr>
          <w:trHeight w:val="315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b/>
              </w:rPr>
              <w:t> </w:t>
            </w:r>
            <w:r w:rsidRPr="001B38EA">
              <w:rPr>
                <w:rFonts w:ascii="Times New Roman" w:hAnsi="Times New Roman"/>
              </w:rPr>
              <w:t>«Развитие молодежной политики»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3555,7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3575,7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bCs/>
              </w:rPr>
              <w:t>3579,7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3595,7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3604,7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3555,7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3575,7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3579,7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3595,7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3604,7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 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юридические лица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4957" w:rsidRPr="001B38EA" w:rsidTr="00DD5670">
        <w:trPr>
          <w:trHeight w:val="315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1.Подпрограмма 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«Молодежь»</w:t>
            </w:r>
          </w:p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24957"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415,0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422,0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434,0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="00A24957"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415,0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422,0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434,0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1.1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Вовлечение молодежи в социальную практику и обеспечение поддержки научной, творческой и предпринимательской активности молодежи.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119,0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119,0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</w:t>
            </w:r>
            <w:r w:rsidRPr="001B38EA">
              <w:rPr>
                <w:rFonts w:ascii="Times New Roman" w:hAnsi="Times New Roman"/>
                <w:color w:val="000000"/>
              </w:rPr>
              <w:lastRenderedPageBreak/>
              <w:t xml:space="preserve">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1.2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bCs/>
              </w:rPr>
              <w:t>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80,0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90,0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80,0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90,0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792162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55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1.3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65,0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бюджет  Павловского муниципального </w:t>
            </w:r>
            <w:r w:rsidRPr="001B38EA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65,0</w:t>
            </w:r>
          </w:p>
        </w:tc>
      </w:tr>
      <w:tr w:rsidR="00A24957" w:rsidRPr="001B38EA" w:rsidTr="00DD5670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55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1.4 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Развитие системы информирования молодежи о потенциальных возможностях саморазвития и мониторинга молодежной политики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20,0</w:t>
            </w:r>
          </w:p>
        </w:tc>
      </w:tr>
      <w:tr w:rsidR="00A24957" w:rsidRPr="001B38EA" w:rsidTr="00DD5670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55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1.5 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Организация мероприятий, направленных на формирование системы талантливой и инициативной </w:t>
            </w:r>
            <w:r w:rsidRPr="001B38EA">
              <w:rPr>
                <w:rFonts w:ascii="Times New Roman" w:hAnsi="Times New Roman"/>
              </w:rPr>
              <w:lastRenderedPageBreak/>
              <w:t>молодежи.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100,0</w:t>
            </w:r>
          </w:p>
        </w:tc>
      </w:tr>
      <w:tr w:rsidR="00A24957" w:rsidRPr="001B38EA" w:rsidTr="00DD5670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55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1.6 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Организация работы секций и молодежных объединений по основным направлениям молодежной политики.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40,0</w:t>
            </w:r>
          </w:p>
        </w:tc>
      </w:tr>
      <w:tr w:rsidR="00A24957" w:rsidRPr="001B38EA" w:rsidTr="00DD5670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</w:tbl>
    <w:p w:rsidR="00A24957" w:rsidRPr="001B38EA" w:rsidRDefault="00A24957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tbl>
      <w:tblPr>
        <w:tblpPr w:leftFromText="180" w:rightFromText="180" w:bottomFromText="160" w:vertAnchor="text" w:tblpY="1"/>
        <w:tblOverlap w:val="never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9"/>
        <w:gridCol w:w="3428"/>
        <w:gridCol w:w="2269"/>
        <w:gridCol w:w="1135"/>
        <w:gridCol w:w="1277"/>
        <w:gridCol w:w="1135"/>
        <w:gridCol w:w="992"/>
        <w:gridCol w:w="1250"/>
        <w:gridCol w:w="1016"/>
      </w:tblGrid>
      <w:tr w:rsidR="00A24957" w:rsidRPr="002958DF" w:rsidTr="00DD5670">
        <w:trPr>
          <w:trHeight w:val="5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ind w:firstLine="0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lastRenderedPageBreak/>
              <w:t>2.Подпрограмма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B38EA">
              <w:rPr>
                <w:rFonts w:ascii="Times New Roman" w:hAnsi="Times New Roman"/>
                <w:bCs/>
              </w:rPr>
              <w:t xml:space="preserve"> «Профориентация»</w:t>
            </w:r>
          </w:p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217,0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225,0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230,0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217,0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225,0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230,0</w:t>
            </w:r>
          </w:p>
        </w:tc>
      </w:tr>
      <w:tr w:rsidR="00A24957" w:rsidRPr="002958DF" w:rsidTr="00DD5670">
        <w:trPr>
          <w:trHeight w:val="406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618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5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2.1 Основное мероприятие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B38EA">
              <w:rPr>
                <w:rFonts w:ascii="Times New Roman" w:hAnsi="Times New Roman"/>
                <w:bCs/>
              </w:rPr>
              <w:t xml:space="preserve"> Формирование единой системы профориентационной работы в системе образования</w:t>
            </w:r>
          </w:p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B38EA">
              <w:rPr>
                <w:rFonts w:ascii="Times New Roman" w:hAnsi="Times New Roman"/>
              </w:rPr>
              <w:t>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B38EA">
              <w:rPr>
                <w:rFonts w:ascii="Times New Roman" w:hAnsi="Times New Roman"/>
              </w:rPr>
              <w:t>0,0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73372">
              <w:rPr>
                <w:rFonts w:ascii="Times New Roman" w:hAnsi="Times New Roman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B38EA">
              <w:rPr>
                <w:rFonts w:ascii="Times New Roman" w:hAnsi="Times New Roman"/>
              </w:rPr>
              <w:t>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B38EA">
              <w:rPr>
                <w:rFonts w:ascii="Times New Roman" w:hAnsi="Times New Roman"/>
              </w:rPr>
              <w:t>0,0</w:t>
            </w:r>
          </w:p>
        </w:tc>
      </w:tr>
      <w:tr w:rsidR="00A24957" w:rsidRPr="002958DF" w:rsidTr="00DD5670">
        <w:trPr>
          <w:trHeight w:val="406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31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958DF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958DF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618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958DF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958DF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0</w:t>
            </w:r>
          </w:p>
        </w:tc>
      </w:tr>
      <w:tr w:rsidR="00A24957" w:rsidRPr="002958DF" w:rsidTr="00DD5670">
        <w:trPr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2958DF" w:rsidRDefault="00A24957" w:rsidP="00DD567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2958DF" w:rsidRDefault="00A24957" w:rsidP="00DD567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2958DF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958D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2958DF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3437"/>
        <w:gridCol w:w="2308"/>
        <w:gridCol w:w="1091"/>
        <w:gridCol w:w="1278"/>
        <w:gridCol w:w="1159"/>
        <w:gridCol w:w="968"/>
        <w:gridCol w:w="1274"/>
        <w:gridCol w:w="989"/>
      </w:tblGrid>
      <w:tr w:rsidR="00A24957" w:rsidRPr="001B38EA" w:rsidTr="00342758">
        <w:trPr>
          <w:trHeight w:val="2114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2.2  Основное мероприятие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5" w:rsidRDefault="00711505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711505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</w:t>
            </w:r>
          </w:p>
          <w:p w:rsidR="00A24957" w:rsidRPr="001B38EA" w:rsidRDefault="00711505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A24957" w:rsidRPr="001B38EA">
              <w:rPr>
                <w:rFonts w:ascii="Times New Roman" w:hAnsi="Times New Roman"/>
                <w:color w:val="000000"/>
              </w:rPr>
              <w:t>сего, в том числе: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Default="00673372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342758" w:rsidRPr="001B38EA" w:rsidRDefault="00342758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Pr="001B38EA">
              <w:rPr>
                <w:rFonts w:ascii="Times New Roman" w:hAnsi="Times New Roman"/>
              </w:rPr>
              <w:t>,0</w:t>
            </w:r>
          </w:p>
        </w:tc>
      </w:tr>
      <w:tr w:rsidR="00A24957" w:rsidRPr="001B38EA" w:rsidTr="00342758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34275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342758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</w:tbl>
    <w:p w:rsidR="00A24957" w:rsidRDefault="00A24957" w:rsidP="00A24957">
      <w:pPr>
        <w:tabs>
          <w:tab w:val="left" w:pos="0"/>
          <w:tab w:val="left" w:pos="1665"/>
        </w:tabs>
        <w:ind w:left="9923" w:firstLine="851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3374"/>
        <w:gridCol w:w="2307"/>
        <w:gridCol w:w="1221"/>
        <w:gridCol w:w="1221"/>
        <w:gridCol w:w="1085"/>
        <w:gridCol w:w="1085"/>
        <w:gridCol w:w="1085"/>
        <w:gridCol w:w="1065"/>
      </w:tblGrid>
      <w:tr w:rsidR="00A24957" w:rsidRPr="001B38EA" w:rsidTr="00DD5670">
        <w:trPr>
          <w:trHeight w:val="55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Pr="001B38EA">
              <w:rPr>
                <w:rFonts w:ascii="Times New Roman" w:hAnsi="Times New Roman"/>
              </w:rPr>
              <w:t xml:space="preserve">  Основное мероприятие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A171C7">
              <w:rPr>
                <w:rFonts w:ascii="Times New Roman" w:hAnsi="Times New Roman"/>
              </w:rPr>
              <w:t>Создание единой информационной среды профориентационной работы.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Pr="001B38EA">
              <w:rPr>
                <w:rFonts w:ascii="Times New Roman" w:hAnsi="Times New Roman"/>
              </w:rPr>
              <w:t>,0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Pr="001B38EA">
              <w:rPr>
                <w:rFonts w:ascii="Times New Roman" w:hAnsi="Times New Roman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B38EA">
              <w:rPr>
                <w:rFonts w:ascii="Times New Roman" w:hAnsi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B38EA">
              <w:rPr>
                <w:rFonts w:ascii="Times New Roman" w:hAnsi="Times New Roman"/>
              </w:rPr>
              <w:t>0,0</w:t>
            </w:r>
          </w:p>
        </w:tc>
      </w:tr>
      <w:tr w:rsidR="00A24957" w:rsidRPr="001B38EA" w:rsidTr="00DD5670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B38EA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  <w:tr w:rsidR="00A24957" w:rsidRPr="001B38EA" w:rsidTr="00DD5670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1B38EA" w:rsidRDefault="00A24957" w:rsidP="00DD5670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B38EA">
              <w:rPr>
                <w:rFonts w:ascii="Times New Roman" w:hAnsi="Times New Roman"/>
              </w:rPr>
              <w:t>0</w:t>
            </w:r>
          </w:p>
        </w:tc>
      </w:tr>
    </w:tbl>
    <w:p w:rsidR="00A24957" w:rsidRPr="001B38EA" w:rsidRDefault="00A24957" w:rsidP="00A24957">
      <w:pPr>
        <w:tabs>
          <w:tab w:val="left" w:pos="0"/>
          <w:tab w:val="left" w:pos="1665"/>
        </w:tabs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-176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1523"/>
        <w:gridCol w:w="61"/>
        <w:gridCol w:w="2240"/>
        <w:gridCol w:w="1023"/>
        <w:gridCol w:w="746"/>
        <w:gridCol w:w="1396"/>
        <w:gridCol w:w="143"/>
        <w:gridCol w:w="1192"/>
        <w:gridCol w:w="105"/>
        <w:gridCol w:w="1116"/>
        <w:gridCol w:w="1072"/>
        <w:gridCol w:w="96"/>
        <w:gridCol w:w="988"/>
        <w:gridCol w:w="172"/>
        <w:gridCol w:w="918"/>
        <w:gridCol w:w="749"/>
      </w:tblGrid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 xml:space="preserve">3..Подпрограмма 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Обеспечение реализации муниципальной программы.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84570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673372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673372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84570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3.1 Основное мероприятие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 xml:space="preserve">Финансовое обеспечение деятельности МБУ </w:t>
            </w:r>
            <w:r w:rsidRPr="00284570">
              <w:rPr>
                <w:rFonts w:ascii="Times New Roman" w:hAnsi="Times New Roman"/>
              </w:rPr>
              <w:lastRenderedPageBreak/>
              <w:t>Павловский центр «РОСТ»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84570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673372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бюджет  Павловского муниципального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673372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2940,7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84570">
              <w:rPr>
                <w:rFonts w:ascii="Times New Roman" w:hAnsi="Times New Roman"/>
                <w:color w:val="000000"/>
              </w:rPr>
              <w:t xml:space="preserve">внебюджетные фонды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84570" w:rsidTr="0019092F">
        <w:trPr>
          <w:trHeight w:val="315"/>
        </w:trPr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84570" w:rsidRDefault="00A24957" w:rsidP="00B61A33">
            <w:pPr>
              <w:tabs>
                <w:tab w:val="left" w:pos="4300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284570">
              <w:rPr>
                <w:rFonts w:ascii="Times New Roman" w:hAnsi="Times New Roman"/>
              </w:rPr>
              <w:t>0</w:t>
            </w:r>
          </w:p>
        </w:tc>
      </w:tr>
      <w:tr w:rsidR="00A24957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5000" w:type="pct"/>
            <w:gridSpan w:val="17"/>
            <w:noWrap/>
            <w:vAlign w:val="bottom"/>
            <w:hideMark/>
          </w:tcPr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052C9" w:rsidRPr="00B61A33" w:rsidRDefault="00B052C9" w:rsidP="00B61A33">
            <w:pPr>
              <w:tabs>
                <w:tab w:val="left" w:pos="0"/>
              </w:tabs>
              <w:ind w:firstLine="14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:rsidR="00B052C9" w:rsidRPr="00B61A33" w:rsidRDefault="00B052C9" w:rsidP="00B61A33">
            <w:pPr>
              <w:tabs>
                <w:tab w:val="left" w:pos="0"/>
              </w:tabs>
              <w:ind w:firstLine="14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Воронежской области                                                                                       </w:t>
            </w:r>
            <w:r w:rsidR="00B61A33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B61A33">
              <w:rPr>
                <w:rFonts w:ascii="Times New Roman" w:hAnsi="Times New Roman"/>
                <w:sz w:val="26"/>
                <w:szCs w:val="26"/>
              </w:rPr>
              <w:t xml:space="preserve">      М.Н. </w:t>
            </w:r>
            <w:proofErr w:type="spellStart"/>
            <w:r w:rsidRPr="00B61A33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B052C9" w:rsidRPr="00C26C80" w:rsidRDefault="00B052C9" w:rsidP="00B61A33">
            <w:pPr>
              <w:tabs>
                <w:tab w:val="left" w:pos="0"/>
              </w:tabs>
              <w:ind w:firstLine="142"/>
              <w:jc w:val="left"/>
              <w:rPr>
                <w:rFonts w:ascii="Times New Roman" w:hAnsi="Times New Roman"/>
              </w:rPr>
            </w:pPr>
            <w:r w:rsidRPr="00B052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957" w:rsidRPr="00243F3F" w:rsidRDefault="00A24957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D17ECB" w:rsidRPr="00243F3F" w:rsidRDefault="00D17ECB" w:rsidP="00B61A3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ind w:left="10206" w:hanging="141"/>
              <w:rPr>
                <w:rFonts w:ascii="Times New Roman" w:hAnsi="Times New Roman"/>
              </w:rPr>
            </w:pPr>
          </w:p>
          <w:p w:rsidR="00132E4A" w:rsidRPr="00B61A33" w:rsidRDefault="00132E4A" w:rsidP="00271742">
            <w:pPr>
              <w:ind w:left="10206" w:hanging="141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  <w:p w:rsidR="00132E4A" w:rsidRPr="00B61A33" w:rsidRDefault="00132E4A" w:rsidP="00271742">
            <w:pPr>
              <w:ind w:left="10206" w:hanging="141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132E4A" w:rsidRPr="00B61A33" w:rsidRDefault="00132E4A" w:rsidP="00271742">
            <w:pPr>
              <w:ind w:left="10206" w:hanging="141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132E4A" w:rsidRPr="00B61A33" w:rsidRDefault="00132E4A" w:rsidP="00271742">
            <w:pPr>
              <w:ind w:left="10206" w:hanging="141"/>
              <w:rPr>
                <w:rFonts w:ascii="Times New Roman" w:hAnsi="Times New Roman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132E4A" w:rsidRPr="00B61A33" w:rsidRDefault="00132E4A" w:rsidP="00271742">
            <w:pPr>
              <w:ind w:left="10206" w:hanging="141"/>
              <w:rPr>
                <w:sz w:val="26"/>
                <w:szCs w:val="26"/>
              </w:rPr>
            </w:pPr>
            <w:r w:rsidRPr="00B61A33">
              <w:rPr>
                <w:rFonts w:ascii="Times New Roman" w:hAnsi="Times New Roman"/>
                <w:sz w:val="26"/>
                <w:szCs w:val="26"/>
              </w:rPr>
              <w:t>от  ___________  № ________</w:t>
            </w:r>
          </w:p>
          <w:p w:rsidR="00A24957" w:rsidRPr="00B61A33" w:rsidRDefault="00A24957" w:rsidP="00B61A33">
            <w:pPr>
              <w:pStyle w:val="Title"/>
              <w:spacing w:before="0" w:after="0"/>
              <w:ind w:left="9639" w:firstLine="0"/>
              <w:jc w:val="both"/>
              <w:outlineLvl w:val="9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132E4A" w:rsidRDefault="00132E4A" w:rsidP="00B61A3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24957" w:rsidRPr="00B61A33" w:rsidRDefault="00A24957" w:rsidP="00B61A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A33">
              <w:rPr>
                <w:rFonts w:ascii="Times New Roman" w:hAnsi="Times New Roman"/>
                <w:color w:val="000000"/>
                <w:sz w:val="26"/>
                <w:szCs w:val="26"/>
              </w:rPr>
              <w:t>План реализации муниципальной программы</w:t>
            </w:r>
          </w:p>
          <w:p w:rsidR="00A24957" w:rsidRPr="00243F3F" w:rsidRDefault="00A24957" w:rsidP="00B61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61A33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молодежной политики » на 2020 год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53" w:type="pct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4" w:type="pct"/>
            <w:gridSpan w:val="2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69" w:type="pct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07" w:type="pct"/>
            <w:gridSpan w:val="2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79" w:type="pct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4" w:type="pct"/>
            <w:gridSpan w:val="3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4" w:type="pct"/>
            <w:gridSpan w:val="3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8" w:type="pct"/>
            <w:gridSpan w:val="2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:rsidR="00A24957" w:rsidRPr="00243F3F" w:rsidRDefault="00A24957" w:rsidP="00B61A33">
            <w:pPr>
              <w:rPr>
                <w:rFonts w:ascii="Times New Roman" w:eastAsia="Calibri" w:hAnsi="Times New Roman"/>
              </w:rPr>
            </w:pP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 xml:space="preserve">№ </w:t>
            </w:r>
            <w:proofErr w:type="spellStart"/>
            <w:r w:rsidRPr="00243F3F">
              <w:rPr>
                <w:rFonts w:ascii="Times New Roman" w:hAnsi="Times New Roman"/>
              </w:rPr>
              <w:t>п</w:t>
            </w:r>
            <w:proofErr w:type="spellEnd"/>
            <w:r w:rsidRPr="00243F3F">
              <w:rPr>
                <w:rFonts w:ascii="Times New Roman" w:hAnsi="Times New Roman"/>
              </w:rPr>
              <w:t>/</w:t>
            </w:r>
            <w:proofErr w:type="spellStart"/>
            <w:r w:rsidRPr="00243F3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Статус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Срок</w:t>
            </w: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 xml:space="preserve">КБК </w:t>
            </w:r>
            <w:r w:rsidRPr="00243F3F">
              <w:rPr>
                <w:rFonts w:ascii="Times New Roman" w:hAnsi="Times New Roman"/>
              </w:rPr>
              <w:br/>
              <w:t>раздел - подраздел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начала реализации</w:t>
            </w:r>
            <w:r w:rsidRPr="00243F3F">
              <w:rPr>
                <w:rFonts w:ascii="Times New Roman" w:hAnsi="Times New Roman"/>
              </w:rPr>
              <w:br/>
              <w:t>мероприятия в очередном финансовом году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окончания реализации</w:t>
            </w:r>
            <w:r w:rsidRPr="00243F3F">
              <w:rPr>
                <w:rFonts w:ascii="Times New Roman" w:hAnsi="Times New Roman"/>
              </w:rPr>
              <w:br/>
              <w:t>мероприятия</w:t>
            </w:r>
            <w:r w:rsidRPr="00243F3F">
              <w:rPr>
                <w:rFonts w:ascii="Times New Roman" w:hAnsi="Times New Roman"/>
              </w:rPr>
              <w:br/>
              <w:t>в очередном финансовом году</w:t>
            </w:r>
          </w:p>
        </w:tc>
        <w:tc>
          <w:tcPr>
            <w:tcW w:w="7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758" w:rsidRPr="00243F3F" w:rsidRDefault="00B61A33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2.3pt;margin-top:16pt;width:735.75pt;height:0;z-index:251659264;mso-position-horizontal-relative:text;mso-position-vertical-relative:text" o:connectortype="straight"/>
              </w:pict>
            </w:r>
            <w:r w:rsidR="00342758">
              <w:rPr>
                <w:rFonts w:ascii="Times New Roman" w:hAnsi="Times New Roman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5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6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9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758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Подпрограмма</w:t>
            </w:r>
            <w:r w:rsidR="00342758">
              <w:rPr>
                <w:rFonts w:ascii="Times New Roman" w:hAnsi="Times New Roman"/>
              </w:rPr>
              <w:t xml:space="preserve"> 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1</w:t>
            </w:r>
            <w:r w:rsidRPr="00243F3F">
              <w:rPr>
                <w:rFonts w:ascii="Times New Roman" w:hAnsi="Times New Roman"/>
              </w:rPr>
              <w:br/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«Молодежь»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01.01.2020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43F3F">
              <w:rPr>
                <w:rFonts w:ascii="Times New Roman" w:hAnsi="Times New Roman"/>
                <w:color w:val="000000"/>
              </w:rPr>
              <w:t>Увеличение количества молодых людей, вовлеченных в программы и проекты, направленные на ин</w:t>
            </w:r>
            <w:r w:rsidR="002311AE" w:rsidRPr="00243F3F">
              <w:rPr>
                <w:rFonts w:ascii="Times New Roman" w:hAnsi="Times New Roman"/>
                <w:color w:val="000000"/>
              </w:rPr>
              <w:t>теграцию в жизнь общества – 8887</w:t>
            </w:r>
            <w:r w:rsidRPr="00243F3F">
              <w:rPr>
                <w:rFonts w:ascii="Times New Roman" w:hAnsi="Times New Roman"/>
                <w:color w:val="000000"/>
              </w:rPr>
              <w:t xml:space="preserve"> чел.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673372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Вовлечение молодежи в социальную практику и обеспечение поддержки научной, творческой и предпринимательской активности молодежи.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01.01.2020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43F3F">
              <w:rPr>
                <w:rFonts w:ascii="Times New Roman" w:hAnsi="Times New Roman"/>
                <w:color w:val="000000"/>
              </w:rPr>
              <w:t>Увеличение количества молодых людей, вовлеченных в программы и проекты, направленные на интеграцию в ж</w:t>
            </w:r>
            <w:r w:rsidR="002311AE" w:rsidRPr="00243F3F">
              <w:rPr>
                <w:rFonts w:ascii="Times New Roman" w:hAnsi="Times New Roman"/>
                <w:color w:val="000000"/>
              </w:rPr>
              <w:t>изнь общества – 8887</w:t>
            </w:r>
            <w:r w:rsidRPr="00243F3F">
              <w:rPr>
                <w:rFonts w:ascii="Times New Roman" w:hAnsi="Times New Roman"/>
                <w:color w:val="000000"/>
              </w:rPr>
              <w:t xml:space="preserve"> чел.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342758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  <w:bCs/>
              </w:rPr>
              <w:t>Основное мероприятие 1.2</w:t>
            </w: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243F3F">
              <w:rPr>
                <w:rFonts w:ascii="Times New Roman" w:hAnsi="Times New Roman"/>
                <w:bCs/>
              </w:rPr>
              <w:lastRenderedPageBreak/>
              <w:t>Формирование целостной системы поддержки молодежи и подготовки ее к службе в Вооруженных Силах РФ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</w:t>
            </w:r>
            <w:r w:rsidRPr="00243F3F">
              <w:lastRenderedPageBreak/>
              <w:t>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01.01.2020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33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43F3F">
              <w:rPr>
                <w:sz w:val="24"/>
                <w:szCs w:val="24"/>
              </w:rPr>
              <w:t>Увеличение количества военно-патриотических объединений, военно-спортивных молодежных и д</w:t>
            </w:r>
            <w:r w:rsidR="002311AE" w:rsidRPr="00243F3F">
              <w:rPr>
                <w:sz w:val="24"/>
                <w:szCs w:val="24"/>
              </w:rPr>
              <w:t xml:space="preserve">етских организаций, клубов – 12 </w:t>
            </w:r>
            <w:r w:rsidRPr="00243F3F">
              <w:rPr>
                <w:sz w:val="24"/>
                <w:szCs w:val="24"/>
              </w:rPr>
              <w:t>ед.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342758" w:rsidP="00B61A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  <w:r w:rsidR="00A24957" w:rsidRPr="00243F3F">
              <w:rPr>
                <w:rFonts w:ascii="Times New Roman" w:hAnsi="Times New Roman"/>
              </w:rPr>
              <w:t>0,0</w:t>
            </w: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243F3F" w:rsidRDefault="00A24957" w:rsidP="00B61A33">
            <w:pPr>
              <w:ind w:hanging="15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Основное Мероприятие 1.3</w:t>
            </w: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  <w:bCs/>
              </w:rPr>
            </w:pPr>
            <w:r w:rsidRPr="00243F3F">
              <w:rPr>
                <w:rFonts w:ascii="Times New Roman" w:hAnsi="Times New Roman"/>
              </w:rPr>
              <w:t>Гражданское образование и патриотическое воспитание молодежи, содействие формированию правовых,  культурных и нравственных ценностей среди молодежи.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01.01.2020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C24867" w:rsidP="00B61A33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>количество военно-патриотических объединений, военно-спортивных молодежных и детских организаций – клубов, музеев – 11 ед.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342758" w:rsidP="00B61A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24957" w:rsidRPr="00243F3F">
              <w:rPr>
                <w:rFonts w:ascii="Times New Roman" w:hAnsi="Times New Roman"/>
              </w:rPr>
              <w:t>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Основное Мероприятие 1.4</w:t>
            </w: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Развитие системы информирования молодежи о потенциальных возможностях саморазвития и мониторинга молодежной политики.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РублевскаяЕ.Н</w:t>
            </w:r>
            <w:proofErr w:type="spellEnd"/>
            <w:r w:rsidRPr="00243F3F">
              <w:t>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01.01.2020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 xml:space="preserve">Создание системы информационного обеспечения и мониторинга реализации программы, научно-методического обеспечения деятельности по </w:t>
            </w:r>
            <w:r w:rsidR="005718B1" w:rsidRPr="00243F3F">
              <w:rPr>
                <w:rFonts w:ascii="Times New Roman" w:hAnsi="Times New Roman"/>
                <w:sz w:val="24"/>
                <w:szCs w:val="24"/>
              </w:rPr>
              <w:t>реализации основных мероприятий, количество мероприятий, проектов (программ), направленных на формирование правовых, культурных и нравственных ценностей среди молодежи – 86 ед.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342758" w:rsidP="00B61A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24957" w:rsidRPr="00243F3F">
              <w:rPr>
                <w:rFonts w:ascii="Times New Roman" w:hAnsi="Times New Roman"/>
              </w:rPr>
              <w:t>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 xml:space="preserve">Основное мероприятие 1.5 </w:t>
            </w: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 xml:space="preserve">Организация мероприятий, направленных на формирование системы талантливой и инициативной </w:t>
            </w:r>
            <w:r w:rsidRPr="00243F3F">
              <w:rPr>
                <w:rFonts w:ascii="Times New Roman" w:hAnsi="Times New Roman"/>
              </w:rPr>
              <w:lastRenderedPageBreak/>
              <w:t>молодежи.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lastRenderedPageBreak/>
              <w:t>Администрация Павловского муниципального района, заместитель главы администраци</w:t>
            </w:r>
            <w:r w:rsidRPr="00243F3F">
              <w:lastRenderedPageBreak/>
              <w:t xml:space="preserve">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01.01.2020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призеров и победителей в рамках творческих конкурсах и </w:t>
            </w:r>
            <w:r w:rsidRPr="00243F3F">
              <w:rPr>
                <w:rFonts w:ascii="Times New Roman" w:hAnsi="Times New Roman"/>
                <w:sz w:val="24"/>
                <w:szCs w:val="24"/>
              </w:rPr>
              <w:lastRenderedPageBreak/>
              <w:t>фестивалей на областном уровне</w:t>
            </w:r>
            <w:r w:rsidR="005718B1" w:rsidRPr="00243F3F">
              <w:rPr>
                <w:rFonts w:ascii="Times New Roman" w:hAnsi="Times New Roman"/>
                <w:sz w:val="24"/>
                <w:szCs w:val="24"/>
              </w:rPr>
              <w:t>, удельный вес молодых людей, осведомленных о потенциальных возможностях проявления социальной инициативы в общественной и общественно-политической жизни-до 24,88 %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0707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342758" w:rsidP="00B61A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24957" w:rsidRPr="00243F3F">
              <w:rPr>
                <w:rFonts w:ascii="Times New Roman" w:hAnsi="Times New Roman"/>
              </w:rPr>
              <w:t>0,0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 xml:space="preserve">Основное мероприятие 1.6 </w:t>
            </w: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Организация работы секций и молодежных объединений по основным направлениям молодежной политики.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</w:t>
            </w:r>
            <w:r w:rsidRPr="00243F3F">
              <w:lastRenderedPageBreak/>
              <w:t>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01.01.2020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с молодежными общественными объединениями</w:t>
            </w:r>
            <w:r w:rsidR="005718B1" w:rsidRPr="00243F3F">
              <w:rPr>
                <w:rFonts w:ascii="Times New Roman" w:hAnsi="Times New Roman"/>
                <w:sz w:val="24"/>
                <w:szCs w:val="24"/>
              </w:rPr>
              <w:t>,</w:t>
            </w:r>
            <w:r w:rsidR="00B0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8B1" w:rsidRPr="00243F3F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программ и проектов, направленных на поддержку талантливой молодежи, поддержку научной и </w:t>
            </w:r>
            <w:r w:rsidR="005718B1" w:rsidRPr="00243F3F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активности молодежи – до 3057 чел.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0707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342758" w:rsidP="00B61A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24957" w:rsidRPr="00243F3F">
              <w:rPr>
                <w:rFonts w:ascii="Times New Roman" w:hAnsi="Times New Roman"/>
              </w:rPr>
              <w:t>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57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 xml:space="preserve">Подпрограмма 2 </w:t>
            </w: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Pr="00243F3F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  <w:bCs/>
              </w:rPr>
              <w:lastRenderedPageBreak/>
              <w:t>Основное мероприятие 2.1</w:t>
            </w: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Default="00A24957" w:rsidP="00B61A33">
            <w:pPr>
              <w:ind w:firstLine="0"/>
              <w:rPr>
                <w:rFonts w:ascii="Times New Roman" w:hAnsi="Times New Roman"/>
                <w:b/>
              </w:rPr>
            </w:pPr>
            <w:r w:rsidRPr="00243F3F">
              <w:rPr>
                <w:rFonts w:ascii="Times New Roman" w:hAnsi="Times New Roman"/>
              </w:rPr>
              <w:lastRenderedPageBreak/>
              <w:t>«Профориентация</w:t>
            </w:r>
            <w:r w:rsidRPr="00243F3F">
              <w:rPr>
                <w:rFonts w:ascii="Times New Roman" w:hAnsi="Times New Roman"/>
                <w:b/>
              </w:rPr>
              <w:t>»</w:t>
            </w: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243F3F" w:rsidRPr="00243F3F" w:rsidRDefault="00243F3F" w:rsidP="00B61A33">
            <w:pPr>
              <w:ind w:firstLine="0"/>
              <w:rPr>
                <w:rFonts w:ascii="Times New Roman" w:hAnsi="Times New Roman"/>
                <w:bCs/>
              </w:rPr>
            </w:pPr>
          </w:p>
          <w:p w:rsidR="00342758" w:rsidRDefault="00342758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342758" w:rsidRDefault="00342758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342758" w:rsidRDefault="00342758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342758" w:rsidRDefault="00342758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342758" w:rsidRDefault="00342758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342758" w:rsidRDefault="00342758" w:rsidP="00B61A33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  <w:bCs/>
              </w:rPr>
              <w:lastRenderedPageBreak/>
              <w:t>Формирование единой системы профориентационной работы в системе образования Павловского муниципального района.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lastRenderedPageBreak/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  <w:p w:rsidR="00342758" w:rsidRDefault="00243F3F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 xml:space="preserve">Администрация Павловского муниципального района, заместитель главы администрации </w:t>
            </w:r>
          </w:p>
          <w:p w:rsidR="00243F3F" w:rsidRPr="00243F3F" w:rsidRDefault="00243F3F" w:rsidP="00B61A3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43F3F">
              <w:rPr>
                <w:rFonts w:ascii="Times New Roman" w:hAnsi="Times New Roman"/>
              </w:rPr>
              <w:lastRenderedPageBreak/>
              <w:t>Рублевская</w:t>
            </w:r>
            <w:proofErr w:type="spellEnd"/>
            <w:r w:rsidR="00342758">
              <w:rPr>
                <w:rFonts w:ascii="Times New Roman" w:hAnsi="Times New Roman"/>
              </w:rPr>
              <w:t xml:space="preserve"> </w:t>
            </w:r>
            <w:r w:rsidRPr="00243F3F">
              <w:rPr>
                <w:rFonts w:ascii="Times New Roman" w:hAnsi="Times New Roman"/>
              </w:rPr>
              <w:t>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01.01.2020</w:t>
            </w: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243F3F" w:rsidP="00B61A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31.12.2020</w:t>
            </w: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243F3F" w:rsidRDefault="00243F3F" w:rsidP="00B61A3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31.12.2020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lastRenderedPageBreak/>
              <w:t>Создать условия для реализации федеральных образовательных стандартов в части предпрофильной подготовки и профильного обучения.</w:t>
            </w:r>
          </w:p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>Внедрить инновационные технологии сопровождения профессионального самоопределения учащихся в практику системы образования Павловского муниципального района.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F3F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A24957" w:rsidRDefault="00243F3F" w:rsidP="00B61A33">
            <w:pPr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Default="00342758" w:rsidP="00B61A33">
            <w:pPr>
              <w:ind w:hanging="4"/>
              <w:rPr>
                <w:rFonts w:ascii="Times New Roman" w:hAnsi="Times New Roman"/>
              </w:rPr>
            </w:pPr>
          </w:p>
          <w:p w:rsidR="00342758" w:rsidRPr="00243F3F" w:rsidRDefault="00342758" w:rsidP="00B61A33">
            <w:pPr>
              <w:ind w:hanging="4"/>
              <w:rPr>
                <w:rFonts w:ascii="Times New Roman" w:hAnsi="Times New Roman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F3F" w:rsidRDefault="00342758" w:rsidP="00B61A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243F3F">
              <w:rPr>
                <w:rFonts w:ascii="Times New Roman" w:hAnsi="Times New Roman"/>
              </w:rPr>
              <w:t>0,0</w:t>
            </w: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Pr="00243F3F" w:rsidRDefault="00243F3F" w:rsidP="00B61A33">
            <w:pPr>
              <w:rPr>
                <w:rFonts w:ascii="Times New Roman" w:hAnsi="Times New Roman"/>
              </w:rPr>
            </w:pPr>
          </w:p>
          <w:p w:rsidR="00243F3F" w:rsidRDefault="00243F3F" w:rsidP="00B61A33">
            <w:pPr>
              <w:rPr>
                <w:rFonts w:ascii="Times New Roman" w:hAnsi="Times New Roman"/>
              </w:rPr>
            </w:pPr>
          </w:p>
          <w:p w:rsidR="00A24957" w:rsidRPr="00243F3F" w:rsidRDefault="00342758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43F3F">
              <w:rPr>
                <w:rFonts w:ascii="Times New Roman" w:hAnsi="Times New Roman"/>
              </w:rPr>
              <w:t>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1" w:rsidRPr="00243F3F" w:rsidRDefault="007177FA" w:rsidP="00B61A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</w:t>
            </w:r>
            <w:r w:rsidR="004C5B51" w:rsidRPr="004C5B51">
              <w:rPr>
                <w:rFonts w:ascii="Times New Roman" w:hAnsi="Times New Roman"/>
              </w:rPr>
              <w:t>ероприятие 2.2</w:t>
            </w:r>
          </w:p>
          <w:p w:rsidR="004C5B51" w:rsidRPr="00243F3F" w:rsidRDefault="004C5B51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района.</w:t>
            </w: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758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</w:t>
            </w:r>
            <w:r w:rsidR="00342758">
              <w:t xml:space="preserve">ия, образования, самореализации </w:t>
            </w:r>
          </w:p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lastRenderedPageBreak/>
              <w:t>и творчества» Павловского муниципального района</w:t>
            </w:r>
          </w:p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01.01.2020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 учащихся устойчивых мотивов самореализации в профессиональной деятельности с учетом интересов, склонностей и требований рынка труда.</w:t>
            </w:r>
          </w:p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 xml:space="preserve">Формировать у учащихся положительного </w:t>
            </w:r>
            <w:r w:rsidRPr="00243F3F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труду и людям рабочих и инженерных профессий.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243F3F" w:rsidRDefault="00342758" w:rsidP="00B61A33">
            <w:pPr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0707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342758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24957" w:rsidRPr="00243F3F">
              <w:rPr>
                <w:rFonts w:ascii="Times New Roman" w:hAnsi="Times New Roman"/>
              </w:rPr>
              <w:t>0,0</w:t>
            </w:r>
          </w:p>
        </w:tc>
      </w:tr>
      <w:tr w:rsidR="00B61A33" w:rsidRPr="00243F3F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80" w:rsidRPr="00243F3F" w:rsidRDefault="00C26C80" w:rsidP="00B61A33">
            <w:pPr>
              <w:ind w:firstLine="0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Мероприятие 2.3</w:t>
            </w:r>
          </w:p>
          <w:p w:rsidR="00A24957" w:rsidRPr="00243F3F" w:rsidRDefault="00A24957" w:rsidP="00B61A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Создание единой информационной среды профориентационной работы.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ConsPlusCell"/>
              <w:widowControl/>
              <w:jc w:val="both"/>
            </w:pPr>
            <w:r w:rsidRPr="00243F3F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243F3F">
              <w:t>Рублевская</w:t>
            </w:r>
            <w:proofErr w:type="spellEnd"/>
            <w:r w:rsidRPr="00243F3F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243F3F" w:rsidRDefault="00A24957" w:rsidP="00B61A33">
            <w:pPr>
              <w:pStyle w:val="ConsPlusCell"/>
              <w:jc w:val="both"/>
            </w:pPr>
            <w:r w:rsidRPr="00243F3F">
              <w:t>Петренко О.В.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01.01.2020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957" w:rsidRPr="00243F3F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57" w:rsidRPr="00243F3F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F3F">
              <w:rPr>
                <w:rFonts w:ascii="Times New Roman" w:hAnsi="Times New Roman"/>
                <w:sz w:val="24"/>
                <w:szCs w:val="24"/>
              </w:rPr>
              <w:t>Обеспечение взаимодействия и согласованности в профориентационной работе учреждений образования, ведомственных служб, общественных организаций и работодателей Павловского муниципального района.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57" w:rsidRPr="00243F3F" w:rsidRDefault="00A24957" w:rsidP="00B61A33">
            <w:pPr>
              <w:ind w:hanging="4"/>
              <w:rPr>
                <w:rFonts w:ascii="Times New Roman" w:hAnsi="Times New Roman"/>
              </w:rPr>
            </w:pPr>
            <w:r w:rsidRPr="00243F3F"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A24957" w:rsidP="00B61A33">
            <w:pPr>
              <w:rPr>
                <w:rFonts w:ascii="Times New Roman" w:hAnsi="Times New Roman"/>
              </w:rPr>
            </w:pPr>
          </w:p>
          <w:p w:rsidR="00A24957" w:rsidRPr="00243F3F" w:rsidRDefault="00342758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24957" w:rsidRPr="00243F3F">
              <w:rPr>
                <w:rFonts w:ascii="Times New Roman" w:hAnsi="Times New Roman"/>
              </w:rPr>
              <w:t>,0</w:t>
            </w:r>
          </w:p>
        </w:tc>
      </w:tr>
      <w:tr w:rsidR="00B61A33" w:rsidRPr="00C26C80" w:rsidTr="00190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57" w:rsidRPr="00C26C80" w:rsidRDefault="00A24957" w:rsidP="00B61A33">
            <w:pPr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33" w:rsidRDefault="00B61A33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6C80" w:rsidRPr="00C26C80" w:rsidRDefault="00A24957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 xml:space="preserve">Подпрограмма </w:t>
            </w:r>
            <w:r w:rsidR="00C26C80" w:rsidRPr="00C26C80">
              <w:rPr>
                <w:rFonts w:ascii="Times New Roman" w:hAnsi="Times New Roman"/>
              </w:rPr>
              <w:t>3</w:t>
            </w:r>
          </w:p>
          <w:p w:rsidR="00C26C80" w:rsidRPr="00C26C80" w:rsidRDefault="00C26C80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D17ECB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7" type="#_x0000_t32" style="position:absolute;left:0;text-align:left;margin-left:-52.75pt;margin-top:2.35pt;width:738pt;height:0;z-index:251658240" o:connectortype="straight"/>
              </w:pict>
            </w:r>
          </w:p>
          <w:p w:rsidR="00A24957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Основное мероприятие 3.1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33" w:rsidRDefault="00B61A33" w:rsidP="00B61A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jc w:val="left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 xml:space="preserve">«Обеспечение реализации муниципальной программы» </w:t>
            </w:r>
          </w:p>
          <w:p w:rsidR="00C26C80" w:rsidRPr="00C26C80" w:rsidRDefault="00C26C80" w:rsidP="00B61A33">
            <w:pPr>
              <w:jc w:val="left"/>
              <w:rPr>
                <w:rFonts w:ascii="Times New Roman" w:hAnsi="Times New Roman"/>
              </w:rPr>
            </w:pPr>
          </w:p>
          <w:p w:rsidR="00A24957" w:rsidRPr="00C26C80" w:rsidRDefault="00A24957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</w:p>
          <w:p w:rsidR="00D17ECB" w:rsidRDefault="00D17ECB" w:rsidP="00B61A33">
            <w:pPr>
              <w:pStyle w:val="ConsPlusCell"/>
              <w:widowControl/>
              <w:jc w:val="both"/>
            </w:pPr>
          </w:p>
          <w:p w:rsidR="00A24957" w:rsidRPr="00C26C80" w:rsidRDefault="00A24957" w:rsidP="00B61A33">
            <w:pPr>
              <w:pStyle w:val="ConsPlusCell"/>
              <w:widowControl/>
              <w:jc w:val="both"/>
            </w:pPr>
            <w:r w:rsidRPr="00C26C80">
              <w:t>Финансовое обеспечение деятельности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A24957" w:rsidRPr="00C26C80" w:rsidRDefault="00A24957" w:rsidP="00B61A33">
            <w:pPr>
              <w:rPr>
                <w:rFonts w:ascii="Times New Roman" w:hAnsi="Times New Roman"/>
              </w:rPr>
            </w:pPr>
          </w:p>
          <w:p w:rsidR="00A24957" w:rsidRPr="00C26C80" w:rsidRDefault="00A24957" w:rsidP="00B61A33">
            <w:pPr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33" w:rsidRDefault="00B61A33" w:rsidP="00B61A33">
            <w:pPr>
              <w:pStyle w:val="ConsPlusCell"/>
              <w:widowControl/>
              <w:jc w:val="both"/>
            </w:pPr>
          </w:p>
          <w:p w:rsidR="00A24957" w:rsidRPr="00C26C80" w:rsidRDefault="00A24957" w:rsidP="00B61A33">
            <w:pPr>
              <w:pStyle w:val="ConsPlusCell"/>
              <w:widowControl/>
              <w:jc w:val="both"/>
            </w:pPr>
            <w:r w:rsidRPr="00C26C80">
              <w:t>Администрация Павловского муниципального района, заместитель главы администраци</w:t>
            </w:r>
            <w:r w:rsidRPr="00C26C80">
              <w:lastRenderedPageBreak/>
              <w:t xml:space="preserve">и </w:t>
            </w:r>
            <w:proofErr w:type="spellStart"/>
            <w:r w:rsidRPr="00C26C80">
              <w:t>Рублевская</w:t>
            </w:r>
            <w:proofErr w:type="spellEnd"/>
            <w:r w:rsidRPr="00C26C80">
              <w:t xml:space="preserve"> Е.Н., директор муниципального бюджетного учреждения «Центр развития, образования, самореализации и творчества» Павловского муниципального района</w:t>
            </w:r>
          </w:p>
          <w:p w:rsidR="00C26C80" w:rsidRPr="00C26C80" w:rsidRDefault="00A24957" w:rsidP="00B61A33">
            <w:pPr>
              <w:pStyle w:val="ConsPlusCell"/>
              <w:jc w:val="both"/>
            </w:pPr>
            <w:r w:rsidRPr="00C26C80">
              <w:t>Петренко О.В.</w:t>
            </w:r>
          </w:p>
          <w:p w:rsidR="00D17ECB" w:rsidRDefault="00D17ECB" w:rsidP="00B61A33">
            <w:pPr>
              <w:pStyle w:val="ConsPlusCell"/>
              <w:widowControl/>
              <w:jc w:val="both"/>
            </w:pPr>
          </w:p>
          <w:p w:rsidR="00C26C80" w:rsidRPr="00C26C80" w:rsidRDefault="00C26C80" w:rsidP="00B61A33">
            <w:pPr>
              <w:pStyle w:val="ConsPlusCell"/>
              <w:widowControl/>
              <w:jc w:val="both"/>
            </w:pPr>
            <w:r w:rsidRPr="00C26C80">
              <w:t xml:space="preserve">Администрация Павловского муниципального района, заместитель главы администрации </w:t>
            </w:r>
            <w:proofErr w:type="spellStart"/>
            <w:r w:rsidRPr="00C26C80">
              <w:t>Рублевская</w:t>
            </w:r>
            <w:proofErr w:type="spellEnd"/>
            <w:r w:rsidRPr="00C26C80">
              <w:t xml:space="preserve"> Е.Н., директор муниципального бюджетного учреждения «Центр развития, образования, самореализации и творчества» Павловского </w:t>
            </w:r>
            <w:r w:rsidRPr="00C26C80">
              <w:lastRenderedPageBreak/>
              <w:t>муниципального района</w:t>
            </w:r>
          </w:p>
          <w:p w:rsidR="00A24957" w:rsidRPr="00C26C80" w:rsidRDefault="00C26C80" w:rsidP="00B61A33">
            <w:pPr>
              <w:ind w:firstLine="0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Петренко О.В.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A33" w:rsidRDefault="00B61A33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C26C80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01.01.2020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A33" w:rsidRDefault="00B61A33" w:rsidP="00B61A33">
            <w:pPr>
              <w:ind w:firstLine="0"/>
              <w:rPr>
                <w:rFonts w:ascii="Times New Roman" w:hAnsi="Times New Roman"/>
              </w:rPr>
            </w:pPr>
          </w:p>
          <w:p w:rsidR="00A24957" w:rsidRPr="00C26C80" w:rsidRDefault="00A24957" w:rsidP="00B61A33">
            <w:pPr>
              <w:ind w:firstLine="0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31.12.2020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33" w:rsidRDefault="00B61A33" w:rsidP="00B61A33">
            <w:pPr>
              <w:pStyle w:val="ConsPlusCell"/>
              <w:widowControl/>
              <w:jc w:val="both"/>
            </w:pPr>
          </w:p>
          <w:p w:rsidR="00A24957" w:rsidRPr="00C26C80" w:rsidRDefault="00A24957" w:rsidP="00B61A33">
            <w:pPr>
              <w:pStyle w:val="ConsPlusCell"/>
              <w:widowControl/>
              <w:jc w:val="both"/>
            </w:pPr>
            <w:r w:rsidRPr="00C26C80">
              <w:t xml:space="preserve">Финансирование расходов на обеспечение аппарата муниципального бюджетного учреждения «Центр </w:t>
            </w:r>
            <w:r w:rsidRPr="00C26C80">
              <w:lastRenderedPageBreak/>
              <w:t>развития, образования, самореализации и творчества» Павловского муниципального района</w:t>
            </w:r>
          </w:p>
          <w:p w:rsidR="00A24957" w:rsidRPr="00C26C80" w:rsidRDefault="00A24957" w:rsidP="00B61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A33" w:rsidRDefault="00B61A33" w:rsidP="00B61A33">
            <w:pPr>
              <w:ind w:hanging="4"/>
              <w:jc w:val="left"/>
              <w:rPr>
                <w:rFonts w:ascii="Times New Roman" w:hAnsi="Times New Roman"/>
              </w:rPr>
            </w:pPr>
          </w:p>
          <w:p w:rsidR="00C26C80" w:rsidRDefault="00A24957" w:rsidP="00B61A33">
            <w:pPr>
              <w:ind w:hanging="4"/>
              <w:jc w:val="left"/>
              <w:rPr>
                <w:rFonts w:ascii="Times New Roman" w:hAnsi="Times New Roman"/>
              </w:rPr>
            </w:pPr>
            <w:r w:rsidRPr="00C26C80">
              <w:rPr>
                <w:rFonts w:ascii="Times New Roman" w:hAnsi="Times New Roman"/>
              </w:rPr>
              <w:t>0707</w:t>
            </w: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A24957" w:rsidRPr="00C26C80" w:rsidRDefault="00C26C80" w:rsidP="00B61A33">
            <w:pPr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33" w:rsidRDefault="00342758" w:rsidP="00B61A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</w:t>
            </w:r>
          </w:p>
          <w:p w:rsidR="00C26C80" w:rsidRDefault="00342758" w:rsidP="00B61A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1630,0</w:t>
            </w: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C26C80" w:rsidRPr="00C26C80" w:rsidRDefault="00C26C80" w:rsidP="00B61A33">
            <w:pPr>
              <w:rPr>
                <w:rFonts w:ascii="Times New Roman" w:hAnsi="Times New Roman"/>
              </w:rPr>
            </w:pPr>
          </w:p>
          <w:p w:rsidR="00A24957" w:rsidRPr="00C26C80" w:rsidRDefault="00D17ECB" w:rsidP="00B61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1630,0</w:t>
            </w:r>
          </w:p>
        </w:tc>
      </w:tr>
    </w:tbl>
    <w:p w:rsidR="00792162" w:rsidRPr="00C26C80" w:rsidRDefault="00D17ECB" w:rsidP="00FA78FE">
      <w:pPr>
        <w:tabs>
          <w:tab w:val="left" w:pos="0"/>
          <w:tab w:val="left" w:pos="1665"/>
        </w:tabs>
        <w:ind w:left="9923"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textWrapping" w:clear="all"/>
      </w:r>
    </w:p>
    <w:p w:rsidR="00B50B5B" w:rsidRPr="00C26C80" w:rsidRDefault="00B50B5B" w:rsidP="00FA78FE">
      <w:pPr>
        <w:tabs>
          <w:tab w:val="left" w:pos="0"/>
          <w:tab w:val="left" w:pos="1665"/>
        </w:tabs>
        <w:ind w:left="9923" w:firstLine="851"/>
        <w:rPr>
          <w:rFonts w:ascii="Times New Roman" w:hAnsi="Times New Roman"/>
        </w:rPr>
      </w:pPr>
    </w:p>
    <w:p w:rsidR="00B052C9" w:rsidRPr="00B61A33" w:rsidRDefault="00757958" w:rsidP="00F17A48">
      <w:pPr>
        <w:tabs>
          <w:tab w:val="left" w:pos="0"/>
        </w:tabs>
        <w:ind w:firstLine="142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 xml:space="preserve">Глава Павловского </w:t>
      </w:r>
    </w:p>
    <w:p w:rsidR="00B052C9" w:rsidRPr="00B61A33" w:rsidRDefault="00757958" w:rsidP="00B052C9">
      <w:pPr>
        <w:tabs>
          <w:tab w:val="left" w:pos="0"/>
        </w:tabs>
        <w:ind w:firstLine="142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F17A48" w:rsidRPr="00B61A33">
        <w:rPr>
          <w:rFonts w:ascii="Times New Roman" w:hAnsi="Times New Roman"/>
          <w:sz w:val="26"/>
          <w:szCs w:val="26"/>
        </w:rPr>
        <w:t xml:space="preserve">Воронежской области   </w:t>
      </w:r>
      <w:r w:rsidRPr="00B61A33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B052C9" w:rsidRPr="00B61A33">
        <w:rPr>
          <w:rFonts w:ascii="Times New Roman" w:hAnsi="Times New Roman"/>
          <w:sz w:val="26"/>
          <w:szCs w:val="26"/>
        </w:rPr>
        <w:t xml:space="preserve">                              </w:t>
      </w:r>
      <w:r w:rsidR="00B61A33">
        <w:rPr>
          <w:rFonts w:ascii="Times New Roman" w:hAnsi="Times New Roman"/>
          <w:sz w:val="26"/>
          <w:szCs w:val="26"/>
        </w:rPr>
        <w:t xml:space="preserve">                   </w:t>
      </w:r>
      <w:r w:rsidR="00B052C9" w:rsidRPr="00B61A33">
        <w:rPr>
          <w:rFonts w:ascii="Times New Roman" w:hAnsi="Times New Roman"/>
          <w:sz w:val="26"/>
          <w:szCs w:val="26"/>
        </w:rPr>
        <w:t xml:space="preserve">  </w:t>
      </w:r>
      <w:r w:rsidRPr="00B61A33">
        <w:rPr>
          <w:rFonts w:ascii="Times New Roman" w:hAnsi="Times New Roman"/>
          <w:sz w:val="26"/>
          <w:szCs w:val="26"/>
        </w:rPr>
        <w:t xml:space="preserve">    </w:t>
      </w:r>
      <w:r w:rsidR="00B052C9" w:rsidRPr="00B61A33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B052C9" w:rsidRPr="00B61A33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5A3C8D" w:rsidRPr="00B61A33" w:rsidRDefault="00757958" w:rsidP="00F17A48">
      <w:pPr>
        <w:tabs>
          <w:tab w:val="left" w:pos="0"/>
        </w:tabs>
        <w:ind w:firstLine="142"/>
        <w:jc w:val="left"/>
        <w:rPr>
          <w:rFonts w:ascii="Times New Roman" w:hAnsi="Times New Roman"/>
          <w:sz w:val="26"/>
          <w:szCs w:val="26"/>
        </w:rPr>
      </w:pPr>
      <w:r w:rsidRPr="00B61A33">
        <w:rPr>
          <w:rFonts w:ascii="Times New Roman" w:hAnsi="Times New Roman"/>
          <w:sz w:val="26"/>
          <w:szCs w:val="26"/>
        </w:rPr>
        <w:t xml:space="preserve">                                 </w:t>
      </w:r>
      <w:r w:rsidR="00F17A48" w:rsidRPr="00B61A33">
        <w:rPr>
          <w:rFonts w:ascii="Times New Roman" w:hAnsi="Times New Roman"/>
          <w:sz w:val="26"/>
          <w:szCs w:val="26"/>
        </w:rPr>
        <w:t xml:space="preserve">            </w:t>
      </w:r>
      <w:r w:rsidRPr="00B61A33">
        <w:rPr>
          <w:rFonts w:ascii="Times New Roman" w:hAnsi="Times New Roman"/>
          <w:sz w:val="26"/>
          <w:szCs w:val="26"/>
        </w:rPr>
        <w:t xml:space="preserve">                             </w:t>
      </w:r>
    </w:p>
    <w:sectPr w:rsidR="005A3C8D" w:rsidRPr="00B61A33" w:rsidSect="00271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C7" w:rsidRDefault="00BE01C7" w:rsidP="00F26441">
      <w:r>
        <w:separator/>
      </w:r>
    </w:p>
  </w:endnote>
  <w:endnote w:type="continuationSeparator" w:id="1">
    <w:p w:rsidR="00BE01C7" w:rsidRDefault="00BE01C7" w:rsidP="00F2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Default="00BE01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Default="00BE01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Default="00BE01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C7" w:rsidRDefault="00BE01C7" w:rsidP="00F26441">
      <w:r>
        <w:separator/>
      </w:r>
    </w:p>
  </w:footnote>
  <w:footnote w:type="continuationSeparator" w:id="1">
    <w:p w:rsidR="00BE01C7" w:rsidRDefault="00BE01C7" w:rsidP="00F2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Pr="00BD63EF" w:rsidRDefault="00BE01C7" w:rsidP="00BD63EF">
    <w:pPr>
      <w:pStyle w:val="a3"/>
      <w:jc w:val="right"/>
      <w:rPr>
        <w:color w:val="8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Default="00BE01C7" w:rsidP="007B51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1C7" w:rsidRDefault="00BE01C7" w:rsidP="007B513F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Pr="00C82899" w:rsidRDefault="00BE01C7" w:rsidP="007B513F">
    <w:pPr>
      <w:pStyle w:val="a3"/>
      <w:ind w:right="360"/>
      <w:rPr>
        <w:color w:val="800000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7" w:rsidRPr="00E7219E" w:rsidRDefault="00BE01C7" w:rsidP="00E7219E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517"/>
    <w:multiLevelType w:val="hybridMultilevel"/>
    <w:tmpl w:val="F4727518"/>
    <w:lvl w:ilvl="0" w:tplc="A9EE9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A40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6CF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2A6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C1E9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252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6257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4FB3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EF59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E95EB7"/>
    <w:multiLevelType w:val="hybridMultilevel"/>
    <w:tmpl w:val="D938F74E"/>
    <w:lvl w:ilvl="0" w:tplc="165C1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2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27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CB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8F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E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EE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C5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C0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4E40"/>
    <w:multiLevelType w:val="hybridMultilevel"/>
    <w:tmpl w:val="7DFCCC5E"/>
    <w:lvl w:ilvl="0" w:tplc="6C382BB8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315593"/>
    <w:multiLevelType w:val="hybridMultilevel"/>
    <w:tmpl w:val="9DDE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37A8"/>
    <w:multiLevelType w:val="hybridMultilevel"/>
    <w:tmpl w:val="77EAB7EE"/>
    <w:lvl w:ilvl="0" w:tplc="C2FE0AFE">
      <w:start w:val="1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117C084D"/>
    <w:multiLevelType w:val="hybridMultilevel"/>
    <w:tmpl w:val="9FBA2BA6"/>
    <w:lvl w:ilvl="0" w:tplc="C2FE0A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472DDB"/>
    <w:multiLevelType w:val="hybridMultilevel"/>
    <w:tmpl w:val="700CF1C2"/>
    <w:lvl w:ilvl="0" w:tplc="F0F468A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C2670"/>
    <w:multiLevelType w:val="hybridMultilevel"/>
    <w:tmpl w:val="5C1ABC32"/>
    <w:lvl w:ilvl="0" w:tplc="782EDD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C52B1"/>
    <w:multiLevelType w:val="hybridMultilevel"/>
    <w:tmpl w:val="9DDE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3F8"/>
    <w:multiLevelType w:val="multilevel"/>
    <w:tmpl w:val="CAFE136A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9" w:hanging="1800"/>
      </w:pPr>
      <w:rPr>
        <w:rFonts w:hint="default"/>
      </w:rPr>
    </w:lvl>
  </w:abstractNum>
  <w:abstractNum w:abstractNumId="10">
    <w:nsid w:val="277C09A4"/>
    <w:multiLevelType w:val="hybridMultilevel"/>
    <w:tmpl w:val="62F6CE28"/>
    <w:lvl w:ilvl="0" w:tplc="DD6E68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3944"/>
    <w:multiLevelType w:val="multilevel"/>
    <w:tmpl w:val="2CD2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>
    <w:nsid w:val="44232AF0"/>
    <w:multiLevelType w:val="hybridMultilevel"/>
    <w:tmpl w:val="EF30B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3623E"/>
    <w:multiLevelType w:val="multilevel"/>
    <w:tmpl w:val="F538E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C15263"/>
    <w:multiLevelType w:val="hybridMultilevel"/>
    <w:tmpl w:val="B2A4CFB4"/>
    <w:lvl w:ilvl="0" w:tplc="BA68B5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CF4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8219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68D1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61D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825D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4795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EEE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C5A9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F41D49"/>
    <w:multiLevelType w:val="hybridMultilevel"/>
    <w:tmpl w:val="7BAA91E0"/>
    <w:lvl w:ilvl="0" w:tplc="04190011">
      <w:start w:val="1"/>
      <w:numFmt w:val="decimal"/>
      <w:lvlText w:val="%1)"/>
      <w:lvlJc w:val="left"/>
      <w:pPr>
        <w:ind w:left="603" w:hanging="360"/>
      </w:p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>
    <w:nsid w:val="54D83641"/>
    <w:multiLevelType w:val="hybridMultilevel"/>
    <w:tmpl w:val="44F8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76CC5"/>
    <w:multiLevelType w:val="hybridMultilevel"/>
    <w:tmpl w:val="1C987DD2"/>
    <w:lvl w:ilvl="0" w:tplc="B83093F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D03058"/>
    <w:multiLevelType w:val="hybridMultilevel"/>
    <w:tmpl w:val="C92083B0"/>
    <w:lvl w:ilvl="0" w:tplc="9D8A632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F1CEAB0" w:tentative="1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E46A7D66" w:tentative="1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3ACE5AE" w:tentative="1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55424F6" w:tentative="1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77EF84E" w:tentative="1">
      <w:start w:val="1"/>
      <w:numFmt w:val="bullet"/>
      <w:lvlText w:val="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CF4D1A6" w:tentative="1">
      <w:start w:val="1"/>
      <w:numFmt w:val="bullet"/>
      <w:lvlText w:val="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F92B9DE" w:tentative="1">
      <w:start w:val="1"/>
      <w:numFmt w:val="bullet"/>
      <w:lvlText w:val="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2BA84AC" w:tentative="1">
      <w:start w:val="1"/>
      <w:numFmt w:val="bullet"/>
      <w:lvlText w:val="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9">
    <w:nsid w:val="6176255F"/>
    <w:multiLevelType w:val="hybridMultilevel"/>
    <w:tmpl w:val="F0F6AD32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3225B07"/>
    <w:multiLevelType w:val="multilevel"/>
    <w:tmpl w:val="3EC8E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2335050"/>
    <w:multiLevelType w:val="hybridMultilevel"/>
    <w:tmpl w:val="9DDEE3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E6417"/>
    <w:multiLevelType w:val="hybridMultilevel"/>
    <w:tmpl w:val="56EAB600"/>
    <w:lvl w:ilvl="0" w:tplc="48A43180">
      <w:start w:val="4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86C2C4C"/>
    <w:multiLevelType w:val="hybridMultilevel"/>
    <w:tmpl w:val="CE16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D6655"/>
    <w:multiLevelType w:val="hybridMultilevel"/>
    <w:tmpl w:val="E9563570"/>
    <w:lvl w:ilvl="0" w:tplc="04190011">
      <w:start w:val="1"/>
      <w:numFmt w:val="decimal"/>
      <w:lvlText w:val="%1)"/>
      <w:lvlJc w:val="left"/>
      <w:pPr>
        <w:ind w:left="603" w:hanging="360"/>
      </w:p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4"/>
  </w:num>
  <w:num w:numId="10">
    <w:abstractNumId w:val="18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  <w:num w:numId="19">
    <w:abstractNumId w:val="24"/>
  </w:num>
  <w:num w:numId="20">
    <w:abstractNumId w:val="15"/>
  </w:num>
  <w:num w:numId="21">
    <w:abstractNumId w:val="2"/>
  </w:num>
  <w:num w:numId="22">
    <w:abstractNumId w:val="22"/>
  </w:num>
  <w:num w:numId="23">
    <w:abstractNumId w:val="10"/>
  </w:num>
  <w:num w:numId="24">
    <w:abstractNumId w:val="12"/>
  </w:num>
  <w:num w:numId="25">
    <w:abstractNumId w:val="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26"/>
    <w:rsid w:val="0000333A"/>
    <w:rsid w:val="00006D3B"/>
    <w:rsid w:val="000117FF"/>
    <w:rsid w:val="0001249F"/>
    <w:rsid w:val="00021281"/>
    <w:rsid w:val="0002492F"/>
    <w:rsid w:val="00026B99"/>
    <w:rsid w:val="00026E83"/>
    <w:rsid w:val="00041AAC"/>
    <w:rsid w:val="0004287A"/>
    <w:rsid w:val="00045561"/>
    <w:rsid w:val="00053771"/>
    <w:rsid w:val="00067CCB"/>
    <w:rsid w:val="0007113A"/>
    <w:rsid w:val="000759B9"/>
    <w:rsid w:val="00075FDA"/>
    <w:rsid w:val="00077B91"/>
    <w:rsid w:val="00080AD8"/>
    <w:rsid w:val="00082E43"/>
    <w:rsid w:val="000836D0"/>
    <w:rsid w:val="000869CE"/>
    <w:rsid w:val="0009415A"/>
    <w:rsid w:val="00095496"/>
    <w:rsid w:val="000A010D"/>
    <w:rsid w:val="000A4029"/>
    <w:rsid w:val="000A6784"/>
    <w:rsid w:val="000B4141"/>
    <w:rsid w:val="000B4418"/>
    <w:rsid w:val="000B446A"/>
    <w:rsid w:val="000C59B0"/>
    <w:rsid w:val="000D11CD"/>
    <w:rsid w:val="000D1D33"/>
    <w:rsid w:val="000D1E3A"/>
    <w:rsid w:val="000D1E9F"/>
    <w:rsid w:val="000D381F"/>
    <w:rsid w:val="000D5398"/>
    <w:rsid w:val="000D62DF"/>
    <w:rsid w:val="000E1F68"/>
    <w:rsid w:val="000F5513"/>
    <w:rsid w:val="0011083F"/>
    <w:rsid w:val="00110DC0"/>
    <w:rsid w:val="0012124E"/>
    <w:rsid w:val="00122CBE"/>
    <w:rsid w:val="00123D59"/>
    <w:rsid w:val="0012497C"/>
    <w:rsid w:val="00127AE3"/>
    <w:rsid w:val="00130B88"/>
    <w:rsid w:val="00131629"/>
    <w:rsid w:val="001325AD"/>
    <w:rsid w:val="00132E4A"/>
    <w:rsid w:val="001342AC"/>
    <w:rsid w:val="00142077"/>
    <w:rsid w:val="00145466"/>
    <w:rsid w:val="00157C48"/>
    <w:rsid w:val="001610D1"/>
    <w:rsid w:val="00161D08"/>
    <w:rsid w:val="00162B2B"/>
    <w:rsid w:val="00164CBB"/>
    <w:rsid w:val="00170659"/>
    <w:rsid w:val="001729EE"/>
    <w:rsid w:val="001731F7"/>
    <w:rsid w:val="00174A0A"/>
    <w:rsid w:val="00174CB1"/>
    <w:rsid w:val="00182658"/>
    <w:rsid w:val="00182BD8"/>
    <w:rsid w:val="0019092F"/>
    <w:rsid w:val="0019185F"/>
    <w:rsid w:val="001B092D"/>
    <w:rsid w:val="001B13BF"/>
    <w:rsid w:val="001C4C4A"/>
    <w:rsid w:val="001C6BF7"/>
    <w:rsid w:val="001D0F88"/>
    <w:rsid w:val="001E3B22"/>
    <w:rsid w:val="001F7787"/>
    <w:rsid w:val="00204242"/>
    <w:rsid w:val="00204736"/>
    <w:rsid w:val="002051EB"/>
    <w:rsid w:val="00205845"/>
    <w:rsid w:val="002072D0"/>
    <w:rsid w:val="0021493C"/>
    <w:rsid w:val="002166D6"/>
    <w:rsid w:val="002237DE"/>
    <w:rsid w:val="00223B04"/>
    <w:rsid w:val="0022636B"/>
    <w:rsid w:val="00227866"/>
    <w:rsid w:val="002311AE"/>
    <w:rsid w:val="002313EA"/>
    <w:rsid w:val="002320BC"/>
    <w:rsid w:val="00240ECF"/>
    <w:rsid w:val="0024267E"/>
    <w:rsid w:val="00243F3F"/>
    <w:rsid w:val="00247903"/>
    <w:rsid w:val="002548BE"/>
    <w:rsid w:val="00257E7C"/>
    <w:rsid w:val="002621AD"/>
    <w:rsid w:val="002643F2"/>
    <w:rsid w:val="00265BFE"/>
    <w:rsid w:val="00265ED9"/>
    <w:rsid w:val="00266BAD"/>
    <w:rsid w:val="002678EC"/>
    <w:rsid w:val="00267A83"/>
    <w:rsid w:val="00271742"/>
    <w:rsid w:val="00271799"/>
    <w:rsid w:val="00271CDD"/>
    <w:rsid w:val="00272440"/>
    <w:rsid w:val="00274B69"/>
    <w:rsid w:val="00284570"/>
    <w:rsid w:val="002855A6"/>
    <w:rsid w:val="002966CC"/>
    <w:rsid w:val="002A05A9"/>
    <w:rsid w:val="002A27A8"/>
    <w:rsid w:val="002A4C93"/>
    <w:rsid w:val="002A7D74"/>
    <w:rsid w:val="002A7F32"/>
    <w:rsid w:val="002B0C6F"/>
    <w:rsid w:val="002B0D88"/>
    <w:rsid w:val="002B1825"/>
    <w:rsid w:val="002B367E"/>
    <w:rsid w:val="002B5783"/>
    <w:rsid w:val="002B5993"/>
    <w:rsid w:val="002C15A7"/>
    <w:rsid w:val="002C1A28"/>
    <w:rsid w:val="002C7495"/>
    <w:rsid w:val="002C7E61"/>
    <w:rsid w:val="002D1669"/>
    <w:rsid w:val="002D4BF7"/>
    <w:rsid w:val="002D5E5A"/>
    <w:rsid w:val="002E2C16"/>
    <w:rsid w:val="002E3B43"/>
    <w:rsid w:val="002E4015"/>
    <w:rsid w:val="002F44FF"/>
    <w:rsid w:val="00303EF1"/>
    <w:rsid w:val="00306A5B"/>
    <w:rsid w:val="00307B40"/>
    <w:rsid w:val="003107AC"/>
    <w:rsid w:val="003148AC"/>
    <w:rsid w:val="00315E53"/>
    <w:rsid w:val="003176B8"/>
    <w:rsid w:val="00320A83"/>
    <w:rsid w:val="00325A91"/>
    <w:rsid w:val="003276BB"/>
    <w:rsid w:val="00327EE2"/>
    <w:rsid w:val="00334A45"/>
    <w:rsid w:val="0033695A"/>
    <w:rsid w:val="003378EA"/>
    <w:rsid w:val="00341D47"/>
    <w:rsid w:val="00342758"/>
    <w:rsid w:val="00343E49"/>
    <w:rsid w:val="00344DE7"/>
    <w:rsid w:val="00351857"/>
    <w:rsid w:val="00351D3A"/>
    <w:rsid w:val="00375170"/>
    <w:rsid w:val="00383306"/>
    <w:rsid w:val="0038365F"/>
    <w:rsid w:val="003927A0"/>
    <w:rsid w:val="003A70F8"/>
    <w:rsid w:val="003B7145"/>
    <w:rsid w:val="003B7645"/>
    <w:rsid w:val="003B7EF7"/>
    <w:rsid w:val="003C2C25"/>
    <w:rsid w:val="003C60DE"/>
    <w:rsid w:val="003C7828"/>
    <w:rsid w:val="003D3429"/>
    <w:rsid w:val="003D6F11"/>
    <w:rsid w:val="003E15B2"/>
    <w:rsid w:val="003F4234"/>
    <w:rsid w:val="003F61F7"/>
    <w:rsid w:val="003F6EE0"/>
    <w:rsid w:val="003F7EC6"/>
    <w:rsid w:val="00407348"/>
    <w:rsid w:val="00410706"/>
    <w:rsid w:val="00415487"/>
    <w:rsid w:val="0042733D"/>
    <w:rsid w:val="0043050A"/>
    <w:rsid w:val="00435FA8"/>
    <w:rsid w:val="00436270"/>
    <w:rsid w:val="004407F3"/>
    <w:rsid w:val="00444560"/>
    <w:rsid w:val="00447F63"/>
    <w:rsid w:val="00453479"/>
    <w:rsid w:val="0045401B"/>
    <w:rsid w:val="00454D27"/>
    <w:rsid w:val="004550BC"/>
    <w:rsid w:val="00456F65"/>
    <w:rsid w:val="00470681"/>
    <w:rsid w:val="0047516C"/>
    <w:rsid w:val="00475260"/>
    <w:rsid w:val="00477F95"/>
    <w:rsid w:val="00482FDA"/>
    <w:rsid w:val="004922A4"/>
    <w:rsid w:val="00495DBA"/>
    <w:rsid w:val="004A0F3F"/>
    <w:rsid w:val="004A2CA5"/>
    <w:rsid w:val="004A38E0"/>
    <w:rsid w:val="004A6C89"/>
    <w:rsid w:val="004B12C7"/>
    <w:rsid w:val="004B2EE9"/>
    <w:rsid w:val="004B5F0E"/>
    <w:rsid w:val="004B6D2F"/>
    <w:rsid w:val="004B79BC"/>
    <w:rsid w:val="004C4157"/>
    <w:rsid w:val="004C4485"/>
    <w:rsid w:val="004C5B51"/>
    <w:rsid w:val="004C7F53"/>
    <w:rsid w:val="004E1FA4"/>
    <w:rsid w:val="004E6A7F"/>
    <w:rsid w:val="004F6A75"/>
    <w:rsid w:val="00501EBD"/>
    <w:rsid w:val="005022E1"/>
    <w:rsid w:val="00503E19"/>
    <w:rsid w:val="005045A7"/>
    <w:rsid w:val="00510AF5"/>
    <w:rsid w:val="00510D95"/>
    <w:rsid w:val="005119AB"/>
    <w:rsid w:val="00513355"/>
    <w:rsid w:val="00520D7A"/>
    <w:rsid w:val="00523FC2"/>
    <w:rsid w:val="00530ABA"/>
    <w:rsid w:val="00530E76"/>
    <w:rsid w:val="005340D9"/>
    <w:rsid w:val="0054602B"/>
    <w:rsid w:val="00546209"/>
    <w:rsid w:val="005477A9"/>
    <w:rsid w:val="00551296"/>
    <w:rsid w:val="005536E5"/>
    <w:rsid w:val="00554DCA"/>
    <w:rsid w:val="0055549A"/>
    <w:rsid w:val="0055553B"/>
    <w:rsid w:val="005600B9"/>
    <w:rsid w:val="005616E7"/>
    <w:rsid w:val="00563619"/>
    <w:rsid w:val="005718B1"/>
    <w:rsid w:val="005720AE"/>
    <w:rsid w:val="00575CA1"/>
    <w:rsid w:val="0057604E"/>
    <w:rsid w:val="0058031F"/>
    <w:rsid w:val="0059365A"/>
    <w:rsid w:val="0059725E"/>
    <w:rsid w:val="005A040C"/>
    <w:rsid w:val="005A0A13"/>
    <w:rsid w:val="005A356C"/>
    <w:rsid w:val="005A3838"/>
    <w:rsid w:val="005A3C8D"/>
    <w:rsid w:val="005B2EF4"/>
    <w:rsid w:val="005C4465"/>
    <w:rsid w:val="005C756C"/>
    <w:rsid w:val="005D2CC5"/>
    <w:rsid w:val="005D4921"/>
    <w:rsid w:val="005E5552"/>
    <w:rsid w:val="005E7041"/>
    <w:rsid w:val="005F4F0B"/>
    <w:rsid w:val="005F51C6"/>
    <w:rsid w:val="006029A1"/>
    <w:rsid w:val="006113FA"/>
    <w:rsid w:val="0061193A"/>
    <w:rsid w:val="0061352B"/>
    <w:rsid w:val="006146D3"/>
    <w:rsid w:val="0061471E"/>
    <w:rsid w:val="00616723"/>
    <w:rsid w:val="00624A6E"/>
    <w:rsid w:val="00632E33"/>
    <w:rsid w:val="006333D9"/>
    <w:rsid w:val="006336D2"/>
    <w:rsid w:val="00633D56"/>
    <w:rsid w:val="006426E9"/>
    <w:rsid w:val="00645D25"/>
    <w:rsid w:val="0064719C"/>
    <w:rsid w:val="00665BBA"/>
    <w:rsid w:val="00673372"/>
    <w:rsid w:val="0068092A"/>
    <w:rsid w:val="00683BE2"/>
    <w:rsid w:val="00691D33"/>
    <w:rsid w:val="006B2D21"/>
    <w:rsid w:val="006B3F2F"/>
    <w:rsid w:val="006B7539"/>
    <w:rsid w:val="006B78F9"/>
    <w:rsid w:val="006C7A2D"/>
    <w:rsid w:val="006D6A11"/>
    <w:rsid w:val="006E0D4E"/>
    <w:rsid w:val="006E6F10"/>
    <w:rsid w:val="006E7808"/>
    <w:rsid w:val="006F312C"/>
    <w:rsid w:val="007031E0"/>
    <w:rsid w:val="00705546"/>
    <w:rsid w:val="00711505"/>
    <w:rsid w:val="007177FA"/>
    <w:rsid w:val="007203BA"/>
    <w:rsid w:val="0072473B"/>
    <w:rsid w:val="00725F86"/>
    <w:rsid w:val="00727E37"/>
    <w:rsid w:val="00730613"/>
    <w:rsid w:val="007306C1"/>
    <w:rsid w:val="0073623B"/>
    <w:rsid w:val="00742510"/>
    <w:rsid w:val="00743220"/>
    <w:rsid w:val="00747589"/>
    <w:rsid w:val="00747E72"/>
    <w:rsid w:val="0075128B"/>
    <w:rsid w:val="00751894"/>
    <w:rsid w:val="00753207"/>
    <w:rsid w:val="00753EBB"/>
    <w:rsid w:val="0075420D"/>
    <w:rsid w:val="00757958"/>
    <w:rsid w:val="00763FB3"/>
    <w:rsid w:val="00766B7F"/>
    <w:rsid w:val="00771978"/>
    <w:rsid w:val="00773ABF"/>
    <w:rsid w:val="00774FE3"/>
    <w:rsid w:val="00780F20"/>
    <w:rsid w:val="00786272"/>
    <w:rsid w:val="00792162"/>
    <w:rsid w:val="007A220D"/>
    <w:rsid w:val="007A22DB"/>
    <w:rsid w:val="007A2AEB"/>
    <w:rsid w:val="007B27FC"/>
    <w:rsid w:val="007B4CE5"/>
    <w:rsid w:val="007B513F"/>
    <w:rsid w:val="007C59A6"/>
    <w:rsid w:val="007D1B1D"/>
    <w:rsid w:val="007D4585"/>
    <w:rsid w:val="007D7267"/>
    <w:rsid w:val="007D794B"/>
    <w:rsid w:val="007E1223"/>
    <w:rsid w:val="007E55A9"/>
    <w:rsid w:val="007E75BD"/>
    <w:rsid w:val="007F1C98"/>
    <w:rsid w:val="007F7AF0"/>
    <w:rsid w:val="0080106C"/>
    <w:rsid w:val="008021D8"/>
    <w:rsid w:val="00807D62"/>
    <w:rsid w:val="008108D1"/>
    <w:rsid w:val="0081168D"/>
    <w:rsid w:val="0081334F"/>
    <w:rsid w:val="00816AB2"/>
    <w:rsid w:val="00817091"/>
    <w:rsid w:val="008171B9"/>
    <w:rsid w:val="0082230A"/>
    <w:rsid w:val="00822E47"/>
    <w:rsid w:val="008315C1"/>
    <w:rsid w:val="00833EEA"/>
    <w:rsid w:val="00836B9F"/>
    <w:rsid w:val="0084715B"/>
    <w:rsid w:val="008643D7"/>
    <w:rsid w:val="00865057"/>
    <w:rsid w:val="008671A6"/>
    <w:rsid w:val="00870730"/>
    <w:rsid w:val="00884172"/>
    <w:rsid w:val="00893C1A"/>
    <w:rsid w:val="0089624F"/>
    <w:rsid w:val="008A2856"/>
    <w:rsid w:val="008A2D56"/>
    <w:rsid w:val="008A373C"/>
    <w:rsid w:val="008B6A9C"/>
    <w:rsid w:val="008B7B63"/>
    <w:rsid w:val="008C07AB"/>
    <w:rsid w:val="008D0B37"/>
    <w:rsid w:val="008D0FE1"/>
    <w:rsid w:val="008D6A38"/>
    <w:rsid w:val="008E2604"/>
    <w:rsid w:val="008E6CE6"/>
    <w:rsid w:val="008E7A54"/>
    <w:rsid w:val="008F0764"/>
    <w:rsid w:val="008F4270"/>
    <w:rsid w:val="008F7833"/>
    <w:rsid w:val="00903DD2"/>
    <w:rsid w:val="0090417A"/>
    <w:rsid w:val="009075DC"/>
    <w:rsid w:val="00907B4F"/>
    <w:rsid w:val="00910247"/>
    <w:rsid w:val="00911066"/>
    <w:rsid w:val="009149F8"/>
    <w:rsid w:val="00914D2B"/>
    <w:rsid w:val="00921FCC"/>
    <w:rsid w:val="00931E59"/>
    <w:rsid w:val="009367E9"/>
    <w:rsid w:val="00940753"/>
    <w:rsid w:val="0094458B"/>
    <w:rsid w:val="0094567C"/>
    <w:rsid w:val="00956092"/>
    <w:rsid w:val="00957B39"/>
    <w:rsid w:val="00962418"/>
    <w:rsid w:val="009625F0"/>
    <w:rsid w:val="0096493D"/>
    <w:rsid w:val="00964DF0"/>
    <w:rsid w:val="00965107"/>
    <w:rsid w:val="009657F5"/>
    <w:rsid w:val="009658FC"/>
    <w:rsid w:val="0097033E"/>
    <w:rsid w:val="0097055F"/>
    <w:rsid w:val="00974E18"/>
    <w:rsid w:val="0097699F"/>
    <w:rsid w:val="00984952"/>
    <w:rsid w:val="009A3084"/>
    <w:rsid w:val="009A4F92"/>
    <w:rsid w:val="009B0381"/>
    <w:rsid w:val="009B449B"/>
    <w:rsid w:val="009B609E"/>
    <w:rsid w:val="009B77FD"/>
    <w:rsid w:val="009C1147"/>
    <w:rsid w:val="009C37AF"/>
    <w:rsid w:val="009C4F4B"/>
    <w:rsid w:val="009C6F20"/>
    <w:rsid w:val="009E0639"/>
    <w:rsid w:val="009F2259"/>
    <w:rsid w:val="009F72AF"/>
    <w:rsid w:val="009F77F2"/>
    <w:rsid w:val="00A06389"/>
    <w:rsid w:val="00A10F99"/>
    <w:rsid w:val="00A1535F"/>
    <w:rsid w:val="00A177AA"/>
    <w:rsid w:val="00A179FB"/>
    <w:rsid w:val="00A214A2"/>
    <w:rsid w:val="00A24957"/>
    <w:rsid w:val="00A323E5"/>
    <w:rsid w:val="00A34A88"/>
    <w:rsid w:val="00A36ECD"/>
    <w:rsid w:val="00A37873"/>
    <w:rsid w:val="00A37F44"/>
    <w:rsid w:val="00A456D9"/>
    <w:rsid w:val="00A53DBF"/>
    <w:rsid w:val="00A543EB"/>
    <w:rsid w:val="00A55EEF"/>
    <w:rsid w:val="00A639DE"/>
    <w:rsid w:val="00A64432"/>
    <w:rsid w:val="00A65CCE"/>
    <w:rsid w:val="00A6676D"/>
    <w:rsid w:val="00A76AF6"/>
    <w:rsid w:val="00A81309"/>
    <w:rsid w:val="00A86C71"/>
    <w:rsid w:val="00A86F9A"/>
    <w:rsid w:val="00A92ABB"/>
    <w:rsid w:val="00A9711C"/>
    <w:rsid w:val="00AB3F86"/>
    <w:rsid w:val="00AB7065"/>
    <w:rsid w:val="00AB7220"/>
    <w:rsid w:val="00AC30F8"/>
    <w:rsid w:val="00AC5601"/>
    <w:rsid w:val="00AD5D53"/>
    <w:rsid w:val="00AE12FA"/>
    <w:rsid w:val="00AE2166"/>
    <w:rsid w:val="00AF3AD8"/>
    <w:rsid w:val="00AF4BC0"/>
    <w:rsid w:val="00AF648A"/>
    <w:rsid w:val="00B01E87"/>
    <w:rsid w:val="00B05087"/>
    <w:rsid w:val="00B052C9"/>
    <w:rsid w:val="00B0538A"/>
    <w:rsid w:val="00B062EC"/>
    <w:rsid w:val="00B129A0"/>
    <w:rsid w:val="00B23426"/>
    <w:rsid w:val="00B35421"/>
    <w:rsid w:val="00B36C2C"/>
    <w:rsid w:val="00B42D80"/>
    <w:rsid w:val="00B43DA3"/>
    <w:rsid w:val="00B50B5B"/>
    <w:rsid w:val="00B5365E"/>
    <w:rsid w:val="00B61A33"/>
    <w:rsid w:val="00B66D37"/>
    <w:rsid w:val="00B66FB9"/>
    <w:rsid w:val="00B67B1F"/>
    <w:rsid w:val="00B71EF6"/>
    <w:rsid w:val="00B72A83"/>
    <w:rsid w:val="00B74D0E"/>
    <w:rsid w:val="00B74E32"/>
    <w:rsid w:val="00B751E8"/>
    <w:rsid w:val="00B75F5F"/>
    <w:rsid w:val="00B80759"/>
    <w:rsid w:val="00B85356"/>
    <w:rsid w:val="00B85DBB"/>
    <w:rsid w:val="00B9099D"/>
    <w:rsid w:val="00B9154A"/>
    <w:rsid w:val="00BA4D0C"/>
    <w:rsid w:val="00BA5B3C"/>
    <w:rsid w:val="00BB102D"/>
    <w:rsid w:val="00BB2D0A"/>
    <w:rsid w:val="00BB6636"/>
    <w:rsid w:val="00BC0730"/>
    <w:rsid w:val="00BC1637"/>
    <w:rsid w:val="00BC3D7A"/>
    <w:rsid w:val="00BC4188"/>
    <w:rsid w:val="00BC4AA2"/>
    <w:rsid w:val="00BD0588"/>
    <w:rsid w:val="00BD63EF"/>
    <w:rsid w:val="00BE01C7"/>
    <w:rsid w:val="00BE4B7D"/>
    <w:rsid w:val="00BE7C81"/>
    <w:rsid w:val="00BF0EE9"/>
    <w:rsid w:val="00BF29C7"/>
    <w:rsid w:val="00C0119C"/>
    <w:rsid w:val="00C01486"/>
    <w:rsid w:val="00C02DD6"/>
    <w:rsid w:val="00C042C2"/>
    <w:rsid w:val="00C100EC"/>
    <w:rsid w:val="00C10CEC"/>
    <w:rsid w:val="00C15E07"/>
    <w:rsid w:val="00C21550"/>
    <w:rsid w:val="00C2410A"/>
    <w:rsid w:val="00C24867"/>
    <w:rsid w:val="00C25517"/>
    <w:rsid w:val="00C25C80"/>
    <w:rsid w:val="00C26C80"/>
    <w:rsid w:val="00C357DB"/>
    <w:rsid w:val="00C377D0"/>
    <w:rsid w:val="00C45878"/>
    <w:rsid w:val="00C542EA"/>
    <w:rsid w:val="00C556CC"/>
    <w:rsid w:val="00C64CBA"/>
    <w:rsid w:val="00C64FE3"/>
    <w:rsid w:val="00C75838"/>
    <w:rsid w:val="00C77595"/>
    <w:rsid w:val="00C8011C"/>
    <w:rsid w:val="00C82899"/>
    <w:rsid w:val="00C8682C"/>
    <w:rsid w:val="00C87C77"/>
    <w:rsid w:val="00C9122E"/>
    <w:rsid w:val="00C91634"/>
    <w:rsid w:val="00C92D1D"/>
    <w:rsid w:val="00C94393"/>
    <w:rsid w:val="00C9615F"/>
    <w:rsid w:val="00CA5340"/>
    <w:rsid w:val="00CA6B25"/>
    <w:rsid w:val="00CA7F70"/>
    <w:rsid w:val="00CB7C62"/>
    <w:rsid w:val="00CC0730"/>
    <w:rsid w:val="00CC15F2"/>
    <w:rsid w:val="00CC1951"/>
    <w:rsid w:val="00CC3F51"/>
    <w:rsid w:val="00CC4DC5"/>
    <w:rsid w:val="00CC6DE8"/>
    <w:rsid w:val="00CD005A"/>
    <w:rsid w:val="00CD050A"/>
    <w:rsid w:val="00CD0F3F"/>
    <w:rsid w:val="00CD1E7E"/>
    <w:rsid w:val="00CD5621"/>
    <w:rsid w:val="00CD5E59"/>
    <w:rsid w:val="00CD6D35"/>
    <w:rsid w:val="00CF128A"/>
    <w:rsid w:val="00CF77C1"/>
    <w:rsid w:val="00D02BEA"/>
    <w:rsid w:val="00D1263D"/>
    <w:rsid w:val="00D12F1B"/>
    <w:rsid w:val="00D133F0"/>
    <w:rsid w:val="00D14088"/>
    <w:rsid w:val="00D17ECB"/>
    <w:rsid w:val="00D21CE2"/>
    <w:rsid w:val="00D313AC"/>
    <w:rsid w:val="00D31694"/>
    <w:rsid w:val="00D33F26"/>
    <w:rsid w:val="00D424F9"/>
    <w:rsid w:val="00D50574"/>
    <w:rsid w:val="00D50CA7"/>
    <w:rsid w:val="00D51E08"/>
    <w:rsid w:val="00D53576"/>
    <w:rsid w:val="00D563AC"/>
    <w:rsid w:val="00D6049D"/>
    <w:rsid w:val="00D61D01"/>
    <w:rsid w:val="00D72F81"/>
    <w:rsid w:val="00D749F6"/>
    <w:rsid w:val="00D77037"/>
    <w:rsid w:val="00D85C6C"/>
    <w:rsid w:val="00D938BD"/>
    <w:rsid w:val="00D938FB"/>
    <w:rsid w:val="00D949DC"/>
    <w:rsid w:val="00D967E7"/>
    <w:rsid w:val="00DA07AA"/>
    <w:rsid w:val="00DA3F63"/>
    <w:rsid w:val="00DB318A"/>
    <w:rsid w:val="00DB4EA7"/>
    <w:rsid w:val="00DB7A11"/>
    <w:rsid w:val="00DC55DD"/>
    <w:rsid w:val="00DC5F1C"/>
    <w:rsid w:val="00DC613C"/>
    <w:rsid w:val="00DC62DE"/>
    <w:rsid w:val="00DD54CA"/>
    <w:rsid w:val="00DD5670"/>
    <w:rsid w:val="00DD781B"/>
    <w:rsid w:val="00DE7732"/>
    <w:rsid w:val="00DF1B06"/>
    <w:rsid w:val="00DF21B7"/>
    <w:rsid w:val="00DF44BA"/>
    <w:rsid w:val="00DF7A24"/>
    <w:rsid w:val="00E011B4"/>
    <w:rsid w:val="00E02383"/>
    <w:rsid w:val="00E15FAE"/>
    <w:rsid w:val="00E24CB6"/>
    <w:rsid w:val="00E26F28"/>
    <w:rsid w:val="00E3084F"/>
    <w:rsid w:val="00E430F1"/>
    <w:rsid w:val="00E5296F"/>
    <w:rsid w:val="00E61A9E"/>
    <w:rsid w:val="00E61F5A"/>
    <w:rsid w:val="00E669BC"/>
    <w:rsid w:val="00E7219E"/>
    <w:rsid w:val="00E73ED9"/>
    <w:rsid w:val="00E8395D"/>
    <w:rsid w:val="00E86768"/>
    <w:rsid w:val="00E92E91"/>
    <w:rsid w:val="00E957C0"/>
    <w:rsid w:val="00EB072B"/>
    <w:rsid w:val="00EB29AA"/>
    <w:rsid w:val="00EB2CB6"/>
    <w:rsid w:val="00EC1EC2"/>
    <w:rsid w:val="00EC3AD5"/>
    <w:rsid w:val="00EC431B"/>
    <w:rsid w:val="00ED07BE"/>
    <w:rsid w:val="00ED13B0"/>
    <w:rsid w:val="00ED1F34"/>
    <w:rsid w:val="00EE2D02"/>
    <w:rsid w:val="00EE6904"/>
    <w:rsid w:val="00EF0AA7"/>
    <w:rsid w:val="00EF1562"/>
    <w:rsid w:val="00EF1D99"/>
    <w:rsid w:val="00EF27D2"/>
    <w:rsid w:val="00EF5AAE"/>
    <w:rsid w:val="00F013DE"/>
    <w:rsid w:val="00F04012"/>
    <w:rsid w:val="00F07419"/>
    <w:rsid w:val="00F11C99"/>
    <w:rsid w:val="00F17A48"/>
    <w:rsid w:val="00F20F0E"/>
    <w:rsid w:val="00F26441"/>
    <w:rsid w:val="00F432D4"/>
    <w:rsid w:val="00F43495"/>
    <w:rsid w:val="00F50864"/>
    <w:rsid w:val="00F675B9"/>
    <w:rsid w:val="00F90B61"/>
    <w:rsid w:val="00F92948"/>
    <w:rsid w:val="00F97D08"/>
    <w:rsid w:val="00FA2918"/>
    <w:rsid w:val="00FA78FE"/>
    <w:rsid w:val="00FB2FA3"/>
    <w:rsid w:val="00FB3F76"/>
    <w:rsid w:val="00FB409F"/>
    <w:rsid w:val="00FB4DB3"/>
    <w:rsid w:val="00FB55FE"/>
    <w:rsid w:val="00FC19AB"/>
    <w:rsid w:val="00FC1C01"/>
    <w:rsid w:val="00FC2DC7"/>
    <w:rsid w:val="00FC2F8D"/>
    <w:rsid w:val="00FC6DF0"/>
    <w:rsid w:val="00FD1670"/>
    <w:rsid w:val="00FD3332"/>
    <w:rsid w:val="00FD69CD"/>
    <w:rsid w:val="00FD7AD6"/>
    <w:rsid w:val="00FE0732"/>
    <w:rsid w:val="00FE22AA"/>
    <w:rsid w:val="00FE2884"/>
    <w:rsid w:val="00FE340D"/>
    <w:rsid w:val="00FE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36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5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5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56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33F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uiPriority w:val="99"/>
    <w:rsid w:val="00D33F26"/>
    <w:pPr>
      <w:ind w:left="360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rsid w:val="00D33F26"/>
    <w:rPr>
      <w:rFonts w:ascii="Arial" w:eastAsia="Times New Roman" w:hAnsi="Arial"/>
      <w:szCs w:val="20"/>
      <w:lang w:eastAsia="ru-RU"/>
    </w:rPr>
  </w:style>
  <w:style w:type="paragraph" w:styleId="a3">
    <w:name w:val="header"/>
    <w:basedOn w:val="a"/>
    <w:link w:val="a4"/>
    <w:uiPriority w:val="99"/>
    <w:rsid w:val="00D33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3F26"/>
    <w:rPr>
      <w:rFonts w:ascii="Arial" w:eastAsia="Times New Roman" w:hAnsi="Arial"/>
      <w:szCs w:val="24"/>
      <w:lang w:eastAsia="ru-RU"/>
    </w:rPr>
  </w:style>
  <w:style w:type="character" w:styleId="a5">
    <w:name w:val="page number"/>
    <w:basedOn w:val="a0"/>
    <w:uiPriority w:val="99"/>
    <w:rsid w:val="00D33F26"/>
  </w:style>
  <w:style w:type="paragraph" w:styleId="a6">
    <w:name w:val="footer"/>
    <w:basedOn w:val="a"/>
    <w:link w:val="a7"/>
    <w:uiPriority w:val="99"/>
    <w:rsid w:val="00D33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33F26"/>
    <w:rPr>
      <w:rFonts w:ascii="Arial" w:eastAsia="Times New Roman" w:hAnsi="Arial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D33F2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D33F26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uiPriority w:val="99"/>
    <w:qFormat/>
    <w:rsid w:val="00D33F2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4">
    <w:name w:val="2Название Знак"/>
    <w:link w:val="23"/>
    <w:uiPriority w:val="99"/>
    <w:rsid w:val="00D33F26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D33F2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D33F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3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Абзац списка1"/>
    <w:basedOn w:val="a"/>
    <w:uiPriority w:val="99"/>
    <w:rsid w:val="00D33F26"/>
    <w:pPr>
      <w:suppressAutoHyphens/>
      <w:ind w:left="720" w:firstLine="0"/>
      <w:jc w:val="left"/>
    </w:pPr>
    <w:rPr>
      <w:rFonts w:ascii="Times New Roman" w:eastAsia="Lucida Sans Unicode" w:hAnsi="Times New Roman" w:cs="Mangal"/>
      <w:kern w:val="2"/>
      <w:lang w:eastAsia="hi-IN" w:bidi="hi-IN"/>
    </w:rPr>
  </w:style>
  <w:style w:type="paragraph" w:styleId="aa">
    <w:name w:val="footnote text"/>
    <w:basedOn w:val="a"/>
    <w:link w:val="ab"/>
    <w:uiPriority w:val="99"/>
    <w:semiHidden/>
    <w:unhideWhenUsed/>
    <w:rsid w:val="00D33F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F26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F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c">
    <w:name w:val="Знак Знак Знак Знак"/>
    <w:basedOn w:val="a"/>
    <w:next w:val="a"/>
    <w:uiPriority w:val="99"/>
    <w:rsid w:val="00D33F2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новый"/>
    <w:basedOn w:val="a"/>
    <w:uiPriority w:val="99"/>
    <w:qFormat/>
    <w:rsid w:val="00D33F26"/>
    <w:pPr>
      <w:autoSpaceDE w:val="0"/>
      <w:autoSpaceDN w:val="0"/>
      <w:adjustRightInd w:val="0"/>
      <w:ind w:firstLine="0"/>
      <w:outlineLvl w:val="0"/>
    </w:pPr>
    <w:rPr>
      <w:rFonts w:ascii="Times New Roman" w:hAnsi="Times New Roman" w:cs="Calibri"/>
      <w:sz w:val="28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D33F26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rsid w:val="00D33F26"/>
    <w:rPr>
      <w:rFonts w:eastAsia="Times New Roman"/>
      <w:b/>
      <w:bCs/>
      <w:sz w:val="28"/>
      <w:szCs w:val="28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D33F2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37517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680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"/>
    <w:uiPriority w:val="99"/>
    <w:rsid w:val="0058031F"/>
    <w:pPr>
      <w:suppressLineNumbers/>
      <w:suppressAutoHyphens/>
      <w:ind w:left="57" w:right="57" w:firstLine="0"/>
      <w:jc w:val="left"/>
    </w:pPr>
    <w:rPr>
      <w:rFonts w:ascii="Times New Roman" w:eastAsia="MS Mincho" w:hAnsi="Times New Roman"/>
      <w:lang w:eastAsia="ar-SA"/>
    </w:rPr>
  </w:style>
  <w:style w:type="paragraph" w:styleId="af3">
    <w:name w:val="Balloon Text"/>
    <w:basedOn w:val="a"/>
    <w:link w:val="af4"/>
    <w:uiPriority w:val="99"/>
    <w:unhideWhenUsed/>
    <w:rsid w:val="003833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3833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327EE2"/>
    <w:rPr>
      <w:rFonts w:ascii="Arial" w:eastAsia="Times New Roman" w:hAnsi="Arial" w:cs="Arial"/>
      <w:b/>
      <w:bCs/>
      <w:iCs/>
      <w:sz w:val="30"/>
      <w:szCs w:val="28"/>
    </w:rPr>
  </w:style>
  <w:style w:type="paragraph" w:styleId="af5">
    <w:name w:val="No Spacing"/>
    <w:uiPriority w:val="1"/>
    <w:qFormat/>
    <w:rsid w:val="00327EE2"/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327EE2"/>
    <w:rPr>
      <w:b/>
      <w:bCs/>
    </w:rPr>
  </w:style>
  <w:style w:type="paragraph" w:styleId="af7">
    <w:name w:val="Normal (Web)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41">
    <w:name w:val="4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327EE2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27EE2"/>
    <w:rPr>
      <w:rFonts w:ascii="Calibri" w:eastAsia="Times New Roman" w:hAnsi="Calibri"/>
      <w:sz w:val="16"/>
      <w:szCs w:val="16"/>
      <w:lang w:eastAsia="ru-RU"/>
    </w:rPr>
  </w:style>
  <w:style w:type="paragraph" w:styleId="af8">
    <w:name w:val="Body Text"/>
    <w:basedOn w:val="a"/>
    <w:link w:val="af9"/>
    <w:uiPriority w:val="99"/>
    <w:unhideWhenUsed/>
    <w:rsid w:val="00327EE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link w:val="af8"/>
    <w:uiPriority w:val="99"/>
    <w:rsid w:val="00327EE2"/>
    <w:rPr>
      <w:rFonts w:ascii="Calibri" w:eastAsia="Times New Roman" w:hAnsi="Calibri"/>
      <w:sz w:val="22"/>
      <w:szCs w:val="22"/>
      <w:lang w:eastAsia="ru-RU"/>
    </w:rPr>
  </w:style>
  <w:style w:type="character" w:customStyle="1" w:styleId="14">
    <w:name w:val="Заголовок №1_"/>
    <w:link w:val="15"/>
    <w:uiPriority w:val="99"/>
    <w:rsid w:val="00327EE2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327EE2"/>
    <w:pPr>
      <w:shd w:val="clear" w:color="auto" w:fill="FFFFFF"/>
      <w:spacing w:before="660" w:line="322" w:lineRule="exact"/>
      <w:ind w:firstLine="0"/>
      <w:outlineLvl w:val="0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uiPriority w:val="99"/>
    <w:rsid w:val="00327EE2"/>
  </w:style>
  <w:style w:type="paragraph" w:customStyle="1" w:styleId="ConsPlusCell">
    <w:name w:val="ConsPlusCell"/>
    <w:rsid w:val="00327E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a">
    <w:name w:val="Emphasis"/>
    <w:uiPriority w:val="99"/>
    <w:qFormat/>
    <w:rsid w:val="00327EE2"/>
    <w:rPr>
      <w:i/>
      <w:iCs/>
    </w:rPr>
  </w:style>
  <w:style w:type="character" w:styleId="afb">
    <w:name w:val="Hyperlink"/>
    <w:rsid w:val="00A456D9"/>
    <w:rPr>
      <w:color w:val="0000FF"/>
      <w:u w:val="none"/>
    </w:rPr>
  </w:style>
  <w:style w:type="paragraph" w:customStyle="1" w:styleId="consplustitle0">
    <w:name w:val="consplustitle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western">
    <w:name w:val="western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andard">
    <w:name w:val="Standard"/>
    <w:uiPriority w:val="99"/>
    <w:rsid w:val="00327EE2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SimSun" w:cs="Mangal"/>
      <w:color w:val="00000A"/>
      <w:kern w:val="3"/>
      <w:sz w:val="24"/>
      <w:szCs w:val="24"/>
      <w:lang w:eastAsia="zh-CN" w:bidi="hi-IN"/>
    </w:rPr>
  </w:style>
  <w:style w:type="paragraph" w:customStyle="1" w:styleId="afc">
    <w:name w:val="Знак Знак Знак Знак Знак Знак Знак"/>
    <w:basedOn w:val="a"/>
    <w:next w:val="2"/>
    <w:autoRedefine/>
    <w:uiPriority w:val="99"/>
    <w:rsid w:val="00327EE2"/>
    <w:pPr>
      <w:spacing w:after="160" w:line="240" w:lineRule="exact"/>
      <w:ind w:firstLine="0"/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A456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56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5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A456D9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semiHidden/>
    <w:rsid w:val="00A456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5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">
    <w:name w:val="FollowedHyperlink"/>
    <w:uiPriority w:val="99"/>
    <w:semiHidden/>
    <w:unhideWhenUsed/>
    <w:rsid w:val="008B7B63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1"/>
    <w:rsid w:val="008B7B6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8B7B6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8B7B6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8B7B63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semiHidden/>
    <w:rsid w:val="008B7B63"/>
    <w:rPr>
      <w:rFonts w:ascii="Arial" w:eastAsia="Times New Roman" w:hAnsi="Arial"/>
    </w:rPr>
  </w:style>
  <w:style w:type="paragraph" w:styleId="aff0">
    <w:name w:val="Document Map"/>
    <w:basedOn w:val="a"/>
    <w:link w:val="aff1"/>
    <w:uiPriority w:val="99"/>
    <w:semiHidden/>
    <w:unhideWhenUsed/>
    <w:rsid w:val="0081168D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81168D"/>
    <w:rPr>
      <w:rFonts w:ascii="Tahoma" w:eastAsia="Times New Roman" w:hAnsi="Tahoma" w:cs="Tahoma"/>
      <w:sz w:val="16"/>
      <w:szCs w:val="16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81168D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182BD8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rsid w:val="00182BD8"/>
    <w:rPr>
      <w:rFonts w:ascii="Arial" w:eastAsia="Times New Roman" w:hAnsi="Arial"/>
      <w:sz w:val="24"/>
      <w:szCs w:val="24"/>
    </w:rPr>
  </w:style>
  <w:style w:type="paragraph" w:customStyle="1" w:styleId="xl65">
    <w:name w:val="xl65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uiPriority w:val="99"/>
    <w:rsid w:val="00182BD8"/>
    <w:pPr>
      <w:shd w:val="clear" w:color="auto" w:fill="FFFFFF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uiPriority w:val="99"/>
    <w:rsid w:val="00182BD8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4">
    <w:name w:val="Знак Знак"/>
    <w:semiHidden/>
    <w:locked/>
    <w:rsid w:val="00182BD8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182BD8"/>
    <w:rPr>
      <w:sz w:val="24"/>
      <w:lang w:val="ru-RU" w:eastAsia="ru-RU" w:bidi="ar-SA"/>
    </w:rPr>
  </w:style>
  <w:style w:type="table" w:customStyle="1" w:styleId="18">
    <w:name w:val="Сетка таблицы1"/>
    <w:basedOn w:val="a1"/>
    <w:next w:val="a9"/>
    <w:uiPriority w:val="99"/>
    <w:rsid w:val="00182BD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A06389"/>
    <w:pPr>
      <w:spacing w:before="100" w:beforeAutospacing="1" w:after="100" w:afterAutospacing="1"/>
    </w:pPr>
  </w:style>
  <w:style w:type="paragraph" w:customStyle="1" w:styleId="xl64">
    <w:name w:val="xl64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A06389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uiPriority w:val="99"/>
    <w:rsid w:val="00A06389"/>
    <w:pP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uiPriority w:val="99"/>
    <w:rsid w:val="00A06389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uiPriority w:val="99"/>
    <w:rsid w:val="00A06389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uiPriority w:val="99"/>
    <w:rsid w:val="00A063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A063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uiPriority w:val="99"/>
    <w:rsid w:val="00A063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uiPriority w:val="99"/>
    <w:rsid w:val="00A063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A06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A063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A063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A06389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uiPriority w:val="99"/>
    <w:rsid w:val="00A06389"/>
    <w:pP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uiPriority w:val="99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uiPriority w:val="99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character" w:customStyle="1" w:styleId="19">
    <w:name w:val="Название Знак1"/>
    <w:uiPriority w:val="10"/>
    <w:rsid w:val="00A06389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customStyle="1" w:styleId="aff5">
    <w:name w:val="Стиль"/>
    <w:uiPriority w:val="99"/>
    <w:rsid w:val="005C756C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33">
    <w:name w:val="Абзац списка3"/>
    <w:basedOn w:val="a"/>
    <w:rsid w:val="00792162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sid w:val="00B85356"/>
    <w:rPr>
      <w:sz w:val="16"/>
      <w:szCs w:val="16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B85356"/>
    <w:rPr>
      <w:rFonts w:ascii="Arial" w:hAnsi="Arial"/>
      <w:b/>
      <w:bCs/>
      <w:sz w:val="20"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B85356"/>
    <w:rPr>
      <w:rFonts w:ascii="Arial" w:eastAsia="Times New Roman" w:hAnsi="Arial"/>
      <w:b/>
      <w:bCs/>
      <w:sz w:val="22"/>
    </w:rPr>
  </w:style>
  <w:style w:type="paragraph" w:styleId="aff9">
    <w:name w:val="Revision"/>
    <w:hidden/>
    <w:uiPriority w:val="99"/>
    <w:semiHidden/>
    <w:rsid w:val="00AB7220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36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5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5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56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33F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uiPriority w:val="99"/>
    <w:rsid w:val="00D33F26"/>
    <w:pPr>
      <w:ind w:left="360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rsid w:val="00D33F26"/>
    <w:rPr>
      <w:rFonts w:ascii="Arial" w:eastAsia="Times New Roman" w:hAnsi="Arial"/>
      <w:szCs w:val="20"/>
      <w:lang w:eastAsia="ru-RU"/>
    </w:rPr>
  </w:style>
  <w:style w:type="paragraph" w:styleId="a3">
    <w:name w:val="header"/>
    <w:basedOn w:val="a"/>
    <w:link w:val="a4"/>
    <w:uiPriority w:val="99"/>
    <w:rsid w:val="00D33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3F26"/>
    <w:rPr>
      <w:rFonts w:ascii="Arial" w:eastAsia="Times New Roman" w:hAnsi="Arial"/>
      <w:szCs w:val="24"/>
      <w:lang w:eastAsia="ru-RU"/>
    </w:rPr>
  </w:style>
  <w:style w:type="character" w:styleId="a5">
    <w:name w:val="page number"/>
    <w:basedOn w:val="a0"/>
    <w:uiPriority w:val="99"/>
    <w:rsid w:val="00D33F26"/>
  </w:style>
  <w:style w:type="paragraph" w:styleId="a6">
    <w:name w:val="footer"/>
    <w:basedOn w:val="a"/>
    <w:link w:val="a7"/>
    <w:uiPriority w:val="99"/>
    <w:rsid w:val="00D33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33F26"/>
    <w:rPr>
      <w:rFonts w:ascii="Arial" w:eastAsia="Times New Roman" w:hAnsi="Arial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D33F2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D33F26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uiPriority w:val="99"/>
    <w:qFormat/>
    <w:rsid w:val="00D33F2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4">
    <w:name w:val="2Название Знак"/>
    <w:link w:val="23"/>
    <w:uiPriority w:val="99"/>
    <w:rsid w:val="00D33F26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List Paragraph"/>
    <w:basedOn w:val="a"/>
    <w:qFormat/>
    <w:rsid w:val="00D33F2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D33F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3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Абзац списка1"/>
    <w:basedOn w:val="a"/>
    <w:uiPriority w:val="99"/>
    <w:rsid w:val="00D33F26"/>
    <w:pPr>
      <w:suppressAutoHyphens/>
      <w:ind w:left="720" w:firstLine="0"/>
      <w:jc w:val="left"/>
    </w:pPr>
    <w:rPr>
      <w:rFonts w:ascii="Times New Roman" w:eastAsia="Lucida Sans Unicode" w:hAnsi="Times New Roman" w:cs="Mangal"/>
      <w:kern w:val="2"/>
      <w:lang w:eastAsia="hi-IN" w:bidi="hi-IN"/>
    </w:rPr>
  </w:style>
  <w:style w:type="paragraph" w:styleId="aa">
    <w:name w:val="footnote text"/>
    <w:basedOn w:val="a"/>
    <w:link w:val="ab"/>
    <w:uiPriority w:val="99"/>
    <w:semiHidden/>
    <w:unhideWhenUsed/>
    <w:rsid w:val="00D33F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F26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F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c">
    <w:name w:val="Знак Знак Знак Знак"/>
    <w:basedOn w:val="a"/>
    <w:next w:val="a"/>
    <w:uiPriority w:val="99"/>
    <w:rsid w:val="00D33F2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новый"/>
    <w:basedOn w:val="a"/>
    <w:uiPriority w:val="99"/>
    <w:qFormat/>
    <w:rsid w:val="00D33F26"/>
    <w:pPr>
      <w:autoSpaceDE w:val="0"/>
      <w:autoSpaceDN w:val="0"/>
      <w:adjustRightInd w:val="0"/>
      <w:ind w:firstLine="0"/>
      <w:outlineLvl w:val="0"/>
    </w:pPr>
    <w:rPr>
      <w:rFonts w:ascii="Times New Roman" w:hAnsi="Times New Roman" w:cs="Calibri"/>
      <w:sz w:val="28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D33F26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rsid w:val="00D33F26"/>
    <w:rPr>
      <w:rFonts w:eastAsia="Times New Roman"/>
      <w:b/>
      <w:bCs/>
      <w:sz w:val="28"/>
      <w:szCs w:val="28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D33F2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37517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680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"/>
    <w:uiPriority w:val="99"/>
    <w:rsid w:val="0058031F"/>
    <w:pPr>
      <w:suppressLineNumbers/>
      <w:suppressAutoHyphens/>
      <w:ind w:left="57" w:right="57" w:firstLine="0"/>
      <w:jc w:val="left"/>
    </w:pPr>
    <w:rPr>
      <w:rFonts w:ascii="Times New Roman" w:eastAsia="MS Mincho" w:hAnsi="Times New Roman"/>
      <w:lang w:eastAsia="ar-SA"/>
    </w:rPr>
  </w:style>
  <w:style w:type="paragraph" w:styleId="af3">
    <w:name w:val="Balloon Text"/>
    <w:basedOn w:val="a"/>
    <w:link w:val="af4"/>
    <w:uiPriority w:val="99"/>
    <w:unhideWhenUsed/>
    <w:rsid w:val="003833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3833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327EE2"/>
    <w:rPr>
      <w:rFonts w:ascii="Arial" w:eastAsia="Times New Roman" w:hAnsi="Arial" w:cs="Arial"/>
      <w:b/>
      <w:bCs/>
      <w:iCs/>
      <w:sz w:val="30"/>
      <w:szCs w:val="28"/>
    </w:rPr>
  </w:style>
  <w:style w:type="paragraph" w:styleId="af5">
    <w:name w:val="No Spacing"/>
    <w:uiPriority w:val="1"/>
    <w:qFormat/>
    <w:rsid w:val="00327EE2"/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327EE2"/>
    <w:rPr>
      <w:b/>
      <w:bCs/>
    </w:rPr>
  </w:style>
  <w:style w:type="paragraph" w:styleId="af7">
    <w:name w:val="Normal (Web)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41">
    <w:name w:val="4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327EE2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27EE2"/>
    <w:rPr>
      <w:rFonts w:ascii="Calibri" w:eastAsia="Times New Roman" w:hAnsi="Calibri"/>
      <w:sz w:val="16"/>
      <w:szCs w:val="16"/>
      <w:lang w:eastAsia="ru-RU"/>
    </w:rPr>
  </w:style>
  <w:style w:type="paragraph" w:styleId="af8">
    <w:name w:val="Body Text"/>
    <w:basedOn w:val="a"/>
    <w:link w:val="af9"/>
    <w:uiPriority w:val="99"/>
    <w:unhideWhenUsed/>
    <w:rsid w:val="00327EE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link w:val="af8"/>
    <w:uiPriority w:val="99"/>
    <w:rsid w:val="00327EE2"/>
    <w:rPr>
      <w:rFonts w:ascii="Calibri" w:eastAsia="Times New Roman" w:hAnsi="Calibri"/>
      <w:sz w:val="22"/>
      <w:szCs w:val="22"/>
      <w:lang w:eastAsia="ru-RU"/>
    </w:rPr>
  </w:style>
  <w:style w:type="character" w:customStyle="1" w:styleId="14">
    <w:name w:val="Заголовок №1_"/>
    <w:link w:val="15"/>
    <w:uiPriority w:val="99"/>
    <w:rsid w:val="00327EE2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327EE2"/>
    <w:pPr>
      <w:shd w:val="clear" w:color="auto" w:fill="FFFFFF"/>
      <w:spacing w:before="660" w:line="322" w:lineRule="exact"/>
      <w:ind w:firstLine="0"/>
      <w:outlineLvl w:val="0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uiPriority w:val="99"/>
    <w:rsid w:val="00327EE2"/>
  </w:style>
  <w:style w:type="paragraph" w:customStyle="1" w:styleId="ConsPlusCell">
    <w:name w:val="ConsPlusCell"/>
    <w:rsid w:val="00327E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a">
    <w:name w:val="Emphasis"/>
    <w:uiPriority w:val="99"/>
    <w:qFormat/>
    <w:rsid w:val="00327EE2"/>
    <w:rPr>
      <w:i/>
      <w:iCs/>
    </w:rPr>
  </w:style>
  <w:style w:type="character" w:styleId="afb">
    <w:name w:val="Hyperlink"/>
    <w:rsid w:val="00A456D9"/>
    <w:rPr>
      <w:color w:val="0000FF"/>
      <w:u w:val="none"/>
    </w:rPr>
  </w:style>
  <w:style w:type="paragraph" w:customStyle="1" w:styleId="consplustitle0">
    <w:name w:val="consplustitle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western">
    <w:name w:val="western"/>
    <w:basedOn w:val="a"/>
    <w:uiPriority w:val="99"/>
    <w:rsid w:val="00327EE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andard">
    <w:name w:val="Standard"/>
    <w:uiPriority w:val="99"/>
    <w:rsid w:val="00327EE2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SimSun" w:cs="Mangal"/>
      <w:color w:val="00000A"/>
      <w:kern w:val="3"/>
      <w:sz w:val="24"/>
      <w:szCs w:val="24"/>
      <w:lang w:eastAsia="zh-CN" w:bidi="hi-IN"/>
    </w:rPr>
  </w:style>
  <w:style w:type="paragraph" w:customStyle="1" w:styleId="afc">
    <w:name w:val="Знак Знак Знак Знак Знак Знак Знак"/>
    <w:basedOn w:val="a"/>
    <w:next w:val="2"/>
    <w:autoRedefine/>
    <w:uiPriority w:val="99"/>
    <w:rsid w:val="00327EE2"/>
    <w:pPr>
      <w:spacing w:after="160" w:line="240" w:lineRule="exact"/>
      <w:ind w:firstLine="0"/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A456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56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5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A456D9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semiHidden/>
    <w:rsid w:val="00A456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5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">
    <w:name w:val="FollowedHyperlink"/>
    <w:uiPriority w:val="99"/>
    <w:semiHidden/>
    <w:unhideWhenUsed/>
    <w:rsid w:val="008B7B63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1"/>
    <w:rsid w:val="008B7B6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8B7B6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8B7B6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8B7B63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semiHidden/>
    <w:rsid w:val="008B7B63"/>
    <w:rPr>
      <w:rFonts w:ascii="Arial" w:eastAsia="Times New Roman" w:hAnsi="Arial"/>
    </w:rPr>
  </w:style>
  <w:style w:type="paragraph" w:styleId="aff0">
    <w:name w:val="Document Map"/>
    <w:basedOn w:val="a"/>
    <w:link w:val="aff1"/>
    <w:uiPriority w:val="99"/>
    <w:semiHidden/>
    <w:unhideWhenUsed/>
    <w:rsid w:val="0081168D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81168D"/>
    <w:rPr>
      <w:rFonts w:ascii="Tahoma" w:eastAsia="Times New Roman" w:hAnsi="Tahoma" w:cs="Tahoma"/>
      <w:sz w:val="16"/>
      <w:szCs w:val="16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81168D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182BD8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rsid w:val="00182BD8"/>
    <w:rPr>
      <w:rFonts w:ascii="Arial" w:eastAsia="Times New Roman" w:hAnsi="Arial"/>
      <w:sz w:val="24"/>
      <w:szCs w:val="24"/>
    </w:rPr>
  </w:style>
  <w:style w:type="paragraph" w:customStyle="1" w:styleId="xl65">
    <w:name w:val="xl65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uiPriority w:val="99"/>
    <w:rsid w:val="00182BD8"/>
    <w:pPr>
      <w:shd w:val="clear" w:color="auto" w:fill="FFFFFF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uiPriority w:val="99"/>
    <w:rsid w:val="00182BD8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uiPriority w:val="99"/>
    <w:rsid w:val="00182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4">
    <w:name w:val="Знак Знак"/>
    <w:semiHidden/>
    <w:locked/>
    <w:rsid w:val="00182BD8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182BD8"/>
    <w:rPr>
      <w:sz w:val="24"/>
      <w:lang w:val="ru-RU" w:eastAsia="ru-RU" w:bidi="ar-SA"/>
    </w:rPr>
  </w:style>
  <w:style w:type="table" w:customStyle="1" w:styleId="18">
    <w:name w:val="Сетка таблицы1"/>
    <w:basedOn w:val="a1"/>
    <w:next w:val="a9"/>
    <w:uiPriority w:val="99"/>
    <w:rsid w:val="00182BD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A06389"/>
    <w:pPr>
      <w:spacing w:before="100" w:beforeAutospacing="1" w:after="100" w:afterAutospacing="1"/>
    </w:pPr>
  </w:style>
  <w:style w:type="paragraph" w:customStyle="1" w:styleId="xl64">
    <w:name w:val="xl64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A06389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uiPriority w:val="99"/>
    <w:rsid w:val="00A06389"/>
    <w:pP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uiPriority w:val="99"/>
    <w:rsid w:val="00A06389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uiPriority w:val="99"/>
    <w:rsid w:val="00A06389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uiPriority w:val="99"/>
    <w:rsid w:val="00A063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A063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uiPriority w:val="99"/>
    <w:rsid w:val="00A063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uiPriority w:val="99"/>
    <w:rsid w:val="00A063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A06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A063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A063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A06389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uiPriority w:val="99"/>
    <w:rsid w:val="00A06389"/>
    <w:pP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uiPriority w:val="99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uiPriority w:val="99"/>
    <w:rsid w:val="00A06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character" w:customStyle="1" w:styleId="19">
    <w:name w:val="Название Знак1"/>
    <w:uiPriority w:val="10"/>
    <w:rsid w:val="00A06389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customStyle="1" w:styleId="aff5">
    <w:name w:val="Стиль"/>
    <w:uiPriority w:val="99"/>
    <w:rsid w:val="005C756C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33">
    <w:name w:val="Абзац списка3"/>
    <w:basedOn w:val="a"/>
    <w:rsid w:val="00792162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sid w:val="00B85356"/>
    <w:rPr>
      <w:sz w:val="16"/>
      <w:szCs w:val="16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B85356"/>
    <w:rPr>
      <w:rFonts w:ascii="Arial" w:hAnsi="Arial"/>
      <w:b/>
      <w:bCs/>
      <w:sz w:val="20"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B85356"/>
    <w:rPr>
      <w:rFonts w:ascii="Arial" w:eastAsia="Times New Roman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FE19-4E6F-4D14-9E5A-4A5B8E18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154</TotalTime>
  <Pages>36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uklishina</dc:creator>
  <cp:lastModifiedBy>AutoBVT</cp:lastModifiedBy>
  <cp:revision>6</cp:revision>
  <cp:lastPrinted>2020-03-20T11:57:00Z</cp:lastPrinted>
  <dcterms:created xsi:type="dcterms:W3CDTF">2020-03-19T09:39:00Z</dcterms:created>
  <dcterms:modified xsi:type="dcterms:W3CDTF">2020-03-20T11:59:00Z</dcterms:modified>
</cp:coreProperties>
</file>