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844A" w14:textId="77777777" w:rsidR="008A5FDB" w:rsidRPr="00103604" w:rsidRDefault="008A5FDB" w:rsidP="001E0366">
      <w:pPr>
        <w:ind w:firstLine="709"/>
        <w:rPr>
          <w:rFonts w:ascii="Times New Roman" w:hAnsi="Times New Roman"/>
          <w:sz w:val="26"/>
          <w:szCs w:val="26"/>
          <w:lang w:val="en-US"/>
        </w:rPr>
      </w:pPr>
    </w:p>
    <w:p w14:paraId="1549B838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82CEBB3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E5B0412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4B822C6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71ABFB4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8391197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9773820" w14:textId="2DB10927" w:rsidR="005F7AC7" w:rsidRDefault="005F7AC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BB8FBB9" w14:textId="77777777" w:rsidR="005F7AC7" w:rsidRDefault="005F7AC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04E6BAA" w14:textId="029DF141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03D06A3" w14:textId="77777777" w:rsidR="005F7AC7" w:rsidRDefault="005F7AC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1B852F9A" w14:textId="67189733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56D8068" w14:textId="77777777" w:rsidR="00103604" w:rsidRDefault="00103604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20"/>
      </w:tblGrid>
      <w:tr w:rsidR="00460BB7" w14:paraId="4A2DEE5E" w14:textId="77777777" w:rsidTr="00F83A8A">
        <w:tc>
          <w:tcPr>
            <w:tcW w:w="2554" w:type="pct"/>
          </w:tcPr>
          <w:p w14:paraId="0F304303" w14:textId="50194CB1"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bookmarkStart w:id="0" w:name="_Hlk57709302"/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686DE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686D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686DE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49878608" w14:textId="62F0D4E1"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86DE4">
              <w:rPr>
                <w:rFonts w:ascii="Times New Roman" w:hAnsi="Times New Roman"/>
                <w:sz w:val="28"/>
                <w:szCs w:val="28"/>
              </w:rPr>
              <w:t>775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6DE4" w:rsidRPr="00686DE4">
              <w:rPr>
                <w:rFonts w:ascii="Times New Roman" w:hAnsi="Times New Roman"/>
                <w:sz w:val="28"/>
                <w:szCs w:val="28"/>
              </w:rPr>
              <w:t>О поддержке субъектов малого и среднего предпринимательства, а также физических л</w:t>
            </w:r>
            <w:bookmarkStart w:id="1" w:name="_GoBack"/>
            <w:bookmarkEnd w:id="1"/>
            <w:r w:rsidR="00686DE4" w:rsidRPr="00686DE4">
              <w:rPr>
                <w:rFonts w:ascii="Times New Roman" w:hAnsi="Times New Roman"/>
                <w:sz w:val="28"/>
                <w:szCs w:val="28"/>
              </w:rPr>
              <w:t>иц, применяющих специальный налоговый режим «Налог на профессиональный доход», Павловского муниципального района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14:paraId="6F2DC6BB" w14:textId="77777777"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1E5E7E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D364893" w14:textId="13E9CB2E" w:rsidR="00686DE4" w:rsidRPr="00202075" w:rsidRDefault="00686DE4" w:rsidP="00686DE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Pr="00202075">
        <w:rPr>
          <w:rFonts w:ascii="Times New Roman" w:hAnsi="Times New Roman"/>
          <w:bCs/>
          <w:sz w:val="26"/>
          <w:szCs w:val="26"/>
        </w:rPr>
        <w:t xml:space="preserve">с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</w:t>
      </w:r>
      <w:r>
        <w:rPr>
          <w:rFonts w:ascii="Times New Roman" w:hAnsi="Times New Roman"/>
          <w:bCs/>
          <w:sz w:val="26"/>
          <w:szCs w:val="26"/>
        </w:rPr>
        <w:t>Воронежской области</w:t>
      </w:r>
      <w:r w:rsidRPr="00202075">
        <w:rPr>
          <w:rFonts w:ascii="Times New Roman" w:hAnsi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202075">
        <w:rPr>
          <w:rFonts w:ascii="Times New Roman" w:hAnsi="Times New Roman"/>
          <w:bCs/>
          <w:sz w:val="26"/>
          <w:szCs w:val="26"/>
        </w:rPr>
        <w:t>, утвержденной постановлением администрации Павловского муници</w:t>
      </w:r>
      <w:r>
        <w:rPr>
          <w:rFonts w:ascii="Times New Roman" w:hAnsi="Times New Roman"/>
          <w:bCs/>
          <w:sz w:val="26"/>
          <w:szCs w:val="26"/>
        </w:rPr>
        <w:t>пального района от 26.12.2013</w:t>
      </w:r>
      <w:r w:rsidRPr="00202075">
        <w:rPr>
          <w:rFonts w:ascii="Times New Roman" w:hAnsi="Times New Roman"/>
          <w:bCs/>
          <w:sz w:val="26"/>
          <w:szCs w:val="26"/>
        </w:rPr>
        <w:t xml:space="preserve"> № 984, </w:t>
      </w:r>
      <w:r>
        <w:rPr>
          <w:rFonts w:ascii="Times New Roman" w:hAnsi="Times New Roman"/>
          <w:bCs/>
          <w:sz w:val="26"/>
          <w:szCs w:val="26"/>
        </w:rPr>
        <w:t>в</w:t>
      </w:r>
      <w:r w:rsidRPr="00202075">
        <w:rPr>
          <w:rFonts w:ascii="Times New Roman" w:hAnsi="Times New Roman"/>
          <w:bCs/>
          <w:sz w:val="26"/>
          <w:szCs w:val="26"/>
        </w:rPr>
        <w:t xml:space="preserve"> целях поддержки малого и среднего предпринимательства на территории Павловского муниципального района Воронежской области, администрация Павловского муниципального района</w:t>
      </w:r>
    </w:p>
    <w:p w14:paraId="6B400C73" w14:textId="77777777" w:rsidR="00460BB7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14:paraId="132A8D45" w14:textId="77777777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627A3C59" w14:textId="2A520B0A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87E522E" w14:textId="6648DA41" w:rsidR="00686DE4" w:rsidRDefault="00625380" w:rsidP="00710D3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75420">
        <w:rPr>
          <w:rFonts w:ascii="Times New Roman" w:hAnsi="Times New Roman"/>
          <w:sz w:val="26"/>
          <w:szCs w:val="26"/>
        </w:rPr>
        <w:t>Внести в п</w:t>
      </w:r>
      <w:r w:rsidR="00686DE4">
        <w:rPr>
          <w:rFonts w:ascii="Times New Roman" w:hAnsi="Times New Roman"/>
          <w:sz w:val="26"/>
          <w:szCs w:val="26"/>
        </w:rPr>
        <w:t>риложение № 1 к постановлению администрации Павловского муниципального района Воронежской области</w:t>
      </w:r>
      <w:r w:rsidR="00710D39">
        <w:rPr>
          <w:rFonts w:ascii="Times New Roman" w:hAnsi="Times New Roman"/>
          <w:sz w:val="26"/>
          <w:szCs w:val="26"/>
        </w:rPr>
        <w:t xml:space="preserve"> </w:t>
      </w:r>
      <w:r w:rsidR="00710D39" w:rsidRPr="00710D39">
        <w:rPr>
          <w:rFonts w:ascii="Times New Roman" w:hAnsi="Times New Roman"/>
          <w:sz w:val="26"/>
          <w:szCs w:val="26"/>
        </w:rPr>
        <w:t>от 24.11.2020</w:t>
      </w:r>
      <w:r w:rsidR="00710D39">
        <w:rPr>
          <w:rFonts w:ascii="Times New Roman" w:hAnsi="Times New Roman"/>
          <w:sz w:val="26"/>
          <w:szCs w:val="26"/>
        </w:rPr>
        <w:t xml:space="preserve"> </w:t>
      </w:r>
      <w:r w:rsidR="00710D39" w:rsidRPr="00710D39">
        <w:rPr>
          <w:rFonts w:ascii="Times New Roman" w:hAnsi="Times New Roman"/>
          <w:sz w:val="26"/>
          <w:szCs w:val="26"/>
        </w:rPr>
        <w:t>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</w:t>
      </w:r>
      <w:r w:rsidR="00710D39">
        <w:rPr>
          <w:rFonts w:ascii="Times New Roman" w:hAnsi="Times New Roman"/>
          <w:sz w:val="26"/>
          <w:szCs w:val="26"/>
        </w:rPr>
        <w:t>,</w:t>
      </w:r>
      <w:r w:rsidR="005F7AC7">
        <w:rPr>
          <w:rFonts w:ascii="Times New Roman" w:hAnsi="Times New Roman"/>
          <w:sz w:val="26"/>
          <w:szCs w:val="26"/>
        </w:rPr>
        <w:t xml:space="preserve"> изменения </w:t>
      </w:r>
      <w:r w:rsidR="00710D39">
        <w:rPr>
          <w:rFonts w:ascii="Times New Roman" w:hAnsi="Times New Roman"/>
          <w:sz w:val="26"/>
          <w:szCs w:val="26"/>
        </w:rPr>
        <w:t>изложи</w:t>
      </w:r>
      <w:r w:rsidR="005F7AC7">
        <w:rPr>
          <w:rFonts w:ascii="Times New Roman" w:hAnsi="Times New Roman"/>
          <w:sz w:val="26"/>
          <w:szCs w:val="26"/>
        </w:rPr>
        <w:t>в его</w:t>
      </w:r>
      <w:r w:rsidR="00710D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редакции</w:t>
      </w:r>
      <w:r w:rsidR="005F7AC7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14:paraId="7AACF6B3" w14:textId="0B2455D7" w:rsidR="00625380" w:rsidRDefault="00625380" w:rsidP="00686DE4">
      <w:pPr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02075">
        <w:rPr>
          <w:rFonts w:ascii="Times New Roman" w:hAnsi="Times New Roman"/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14:paraId="0BFDE071" w14:textId="329A9944" w:rsidR="005F7AC7" w:rsidRDefault="005F7AC7" w:rsidP="00686DE4">
      <w:pPr>
        <w:ind w:firstLine="709"/>
        <w:rPr>
          <w:rFonts w:ascii="Times New Roman" w:hAnsi="Times New Roman"/>
          <w:bCs/>
          <w:sz w:val="26"/>
          <w:szCs w:val="26"/>
        </w:rPr>
      </w:pPr>
    </w:p>
    <w:p w14:paraId="3922B8C0" w14:textId="77777777"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785"/>
        <w:gridCol w:w="5069"/>
      </w:tblGrid>
      <w:tr w:rsidR="00C24EFC" w:rsidRPr="00622527" w14:paraId="3B2F5B86" w14:textId="77777777" w:rsidTr="00C24EFC">
        <w:tc>
          <w:tcPr>
            <w:tcW w:w="2428" w:type="pct"/>
            <w:shd w:val="clear" w:color="auto" w:fill="auto"/>
          </w:tcPr>
          <w:p w14:paraId="04167844" w14:textId="77777777"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6D108C5C" w14:textId="77777777"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EE5A673" w14:textId="77777777"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22D7040A" w14:textId="77777777"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14:paraId="2DC2BDBD" w14:textId="3ECC112C" w:rsidR="00AB2EF8" w:rsidRDefault="00AB2EF8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47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2879"/>
        <w:gridCol w:w="2688"/>
      </w:tblGrid>
      <w:tr w:rsidR="005F7AC7" w14:paraId="2CC893FB" w14:textId="77777777" w:rsidTr="00BB2298">
        <w:trPr>
          <w:trHeight w:val="1761"/>
          <w:jc w:val="center"/>
        </w:trPr>
        <w:tc>
          <w:tcPr>
            <w:tcW w:w="2049" w:type="pct"/>
          </w:tcPr>
          <w:p w14:paraId="22F5C7CA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14:paraId="49FE58D7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DA2FC62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0B911FF" w14:textId="67F22A12" w:rsidR="005F7AC7" w:rsidRDefault="005F7AC7" w:rsidP="005F7AC7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администрации Павловского </w:t>
            </w:r>
            <w:proofErr w:type="gramStart"/>
            <w:r w:rsidRPr="00625380"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5380">
              <w:rPr>
                <w:rFonts w:ascii="Times New Roman" w:hAnsi="Times New Roman"/>
                <w:sz w:val="26"/>
                <w:szCs w:val="26"/>
              </w:rPr>
              <w:tab/>
              <w:t>Г.М. Майстренко</w:t>
            </w:r>
          </w:p>
          <w:p w14:paraId="1FA2C8A1" w14:textId="1A475565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6" w:type="pct"/>
          </w:tcPr>
          <w:p w14:paraId="4A6B0656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2DCEA364" w14:textId="482B911E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60DB8E0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6E4B880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074577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4CD2721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032D363" w14:textId="0000ABD8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  <w:tr w:rsidR="005F7AC7" w14:paraId="155526FC" w14:textId="77777777" w:rsidTr="00BB2298">
        <w:trPr>
          <w:trHeight w:val="859"/>
          <w:jc w:val="center"/>
        </w:trPr>
        <w:tc>
          <w:tcPr>
            <w:tcW w:w="2049" w:type="pct"/>
            <w:vAlign w:val="center"/>
          </w:tcPr>
          <w:p w14:paraId="0F1B0780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</w:t>
            </w:r>
            <w:r w:rsidRPr="00710D39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710D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D22A63F" w14:textId="57D12F93" w:rsidR="005F7AC7" w:rsidRPr="00710D39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10D39">
              <w:rPr>
                <w:rFonts w:ascii="Times New Roman" w:hAnsi="Times New Roman"/>
                <w:sz w:val="26"/>
                <w:szCs w:val="26"/>
              </w:rPr>
              <w:t>аппарата администрации</w:t>
            </w:r>
          </w:p>
          <w:p w14:paraId="4B6BBC36" w14:textId="1AFB7EF6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10D39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526" w:type="pct"/>
          </w:tcPr>
          <w:p w14:paraId="324EE665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6464D97D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F63289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5C1E741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362C4E7" w14:textId="77FD9173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Жмурко</w:t>
            </w:r>
            <w:proofErr w:type="spellEnd"/>
          </w:p>
        </w:tc>
      </w:tr>
      <w:tr w:rsidR="005F7AC7" w14:paraId="3F1ACD4C" w14:textId="77777777" w:rsidTr="00BB2298">
        <w:trPr>
          <w:trHeight w:val="1426"/>
          <w:jc w:val="center"/>
        </w:trPr>
        <w:tc>
          <w:tcPr>
            <w:tcW w:w="2049" w:type="pct"/>
            <w:vAlign w:val="center"/>
          </w:tcPr>
          <w:p w14:paraId="6D07EE3C" w14:textId="77777777" w:rsidR="005F7AC7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EBA4BA0" w14:textId="19B5C309" w:rsidR="005F7AC7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526" w:type="pct"/>
          </w:tcPr>
          <w:p w14:paraId="7429C3F3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4E576101" w14:textId="17E981EB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E64357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5E89184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E7F4DDF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FFC1EA" w14:textId="77777777" w:rsidR="00BB2298" w:rsidRDefault="00BB2298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1447D58" w14:textId="04DB52AF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5F7AC7" w14:paraId="6088E13D" w14:textId="77777777" w:rsidTr="00BB2298">
        <w:trPr>
          <w:trHeight w:val="290"/>
          <w:jc w:val="center"/>
        </w:trPr>
        <w:tc>
          <w:tcPr>
            <w:tcW w:w="2049" w:type="pct"/>
          </w:tcPr>
          <w:p w14:paraId="77302049" w14:textId="34F07617" w:rsidR="005F7AC7" w:rsidRDefault="005F7AC7" w:rsidP="00710D39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6" w:type="pct"/>
          </w:tcPr>
          <w:p w14:paraId="54C72916" w14:textId="77777777" w:rsidR="005F7AC7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14E92B39" w14:textId="014F283C" w:rsidR="005F7AC7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35BA52" w14:textId="77777777"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E39E1D5" w14:textId="77777777"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3D99A6EF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4AA5F0B8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5B10B123" w14:textId="77777777"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14:paraId="2A6873F1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6D5AD0B5" w14:textId="5005974E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18A6661" w14:textId="35863EF4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A29D474" w14:textId="77777777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BCC6F81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CDE70C5" w14:textId="17301031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9E9F042" w14:textId="0EB2E042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F51F401" w14:textId="060AB4C4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63C573FB" w14:textId="28FF478A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64684D6D" w14:textId="77777777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C991C4B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8DF4435" w14:textId="77777777" w:rsidR="002159CC" w:rsidRDefault="002863B9" w:rsidP="002863B9">
      <w:pPr>
        <w:ind w:right="-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14:paraId="284892BA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677"/>
      </w:tblGrid>
      <w:tr w:rsidR="00710D39" w14:paraId="4503772E" w14:textId="77777777" w:rsidTr="00710D39">
        <w:tc>
          <w:tcPr>
            <w:tcW w:w="2529" w:type="pct"/>
          </w:tcPr>
          <w:p w14:paraId="5B877FC3" w14:textId="77777777" w:rsidR="00710D39" w:rsidRDefault="00710D39" w:rsidP="00663F94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83D37C6" w14:textId="77777777" w:rsidR="00710D39" w:rsidRPr="00604164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5F91A243" w14:textId="77777777" w:rsidR="00710D39" w:rsidRPr="00604164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710ABD94" w14:textId="77777777" w:rsidR="00710D39" w:rsidRPr="00604164" w:rsidRDefault="00710D39" w:rsidP="00710D39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14:paraId="4417BD6B" w14:textId="77777777" w:rsidR="00710D39" w:rsidRDefault="00710D39" w:rsidP="00710D39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14:paraId="5DCA8604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D84209E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0E42D16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CA256BF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AE6A83E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DD1179C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9838147" w14:textId="49F0B02A" w:rsidR="00710D39" w:rsidRDefault="00BB2298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0D39">
              <w:rPr>
                <w:rFonts w:ascii="Times New Roman" w:hAnsi="Times New Roman"/>
                <w:sz w:val="26"/>
                <w:szCs w:val="26"/>
              </w:rPr>
              <w:t>А.Г. Хабаров</w:t>
            </w:r>
            <w:r w:rsidR="00710D39" w:rsidRPr="0060416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="00710D3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</w:tbl>
    <w:p w14:paraId="0331AB96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02DB0775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27B9B945" w14:textId="77777777" w:rsidR="00B03D39" w:rsidRPr="008624C2" w:rsidRDefault="00B03D39" w:rsidP="002159CC">
      <w:pPr>
        <w:pStyle w:val="2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103604">
          <w:pgSz w:w="11906" w:h="16838"/>
          <w:pgMar w:top="851" w:right="567" w:bottom="680" w:left="1701" w:header="0" w:footer="709" w:gutter="0"/>
          <w:cols w:space="708"/>
          <w:docGrid w:linePitch="360"/>
        </w:sect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625380" w:rsidRPr="00625380" w14:paraId="5C957C0E" w14:textId="77777777" w:rsidTr="00DB3DAC">
        <w:tc>
          <w:tcPr>
            <w:tcW w:w="5382" w:type="dxa"/>
          </w:tcPr>
          <w:p w14:paraId="4C2763E7" w14:textId="77777777" w:rsidR="00625380" w:rsidRPr="00625380" w:rsidRDefault="00625380" w:rsidP="00625380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246" w:type="dxa"/>
          </w:tcPr>
          <w:p w14:paraId="1E307235" w14:textId="77777777" w:rsidR="00625380" w:rsidRPr="00625380" w:rsidRDefault="00625380" w:rsidP="00625380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625380">
              <w:rPr>
                <w:rFonts w:ascii="Times New Roman" w:eastAsia="Arial" w:hAnsi="Times New Roman"/>
                <w:sz w:val="26"/>
                <w:szCs w:val="26"/>
              </w:rPr>
              <w:t>Приложение № 1</w:t>
            </w:r>
          </w:p>
          <w:p w14:paraId="439A1433" w14:textId="77777777" w:rsidR="00625380" w:rsidRPr="00625380" w:rsidRDefault="00625380" w:rsidP="00625380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625380">
              <w:rPr>
                <w:rFonts w:ascii="Times New Roman" w:eastAsia="Arial" w:hAnsi="Times New Roman"/>
                <w:sz w:val="26"/>
                <w:szCs w:val="26"/>
              </w:rPr>
              <w:t xml:space="preserve">к постановлению администрации Павловского муниципального района Воронежской области </w:t>
            </w:r>
          </w:p>
          <w:p w14:paraId="0905C42B" w14:textId="77777777" w:rsidR="00625380" w:rsidRPr="00625380" w:rsidRDefault="00625380" w:rsidP="00625380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  <w:r w:rsidRPr="00625380">
              <w:rPr>
                <w:rFonts w:ascii="Times New Roman" w:eastAsia="Arial" w:hAnsi="Times New Roman"/>
                <w:sz w:val="26"/>
                <w:szCs w:val="26"/>
              </w:rPr>
              <w:t>от ________ №_________</w:t>
            </w:r>
          </w:p>
          <w:p w14:paraId="3D435EB8" w14:textId="77777777" w:rsidR="00625380" w:rsidRPr="00625380" w:rsidRDefault="00625380" w:rsidP="00625380">
            <w:pPr>
              <w:ind w:firstLine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6DC4FC4D" w14:textId="77777777" w:rsidR="00625380" w:rsidRPr="00625380" w:rsidRDefault="00625380" w:rsidP="00625380">
      <w:pPr>
        <w:rPr>
          <w:rFonts w:ascii="Times New Roman" w:eastAsia="Arial" w:hAnsi="Times New Roman"/>
          <w:sz w:val="26"/>
          <w:szCs w:val="26"/>
        </w:rPr>
      </w:pPr>
    </w:p>
    <w:p w14:paraId="3910004C" w14:textId="77777777" w:rsidR="00625380" w:rsidRPr="00625380" w:rsidRDefault="00625380" w:rsidP="00625380">
      <w:pPr>
        <w:rPr>
          <w:rFonts w:ascii="Times New Roman" w:hAnsi="Times New Roman"/>
          <w:sz w:val="26"/>
          <w:szCs w:val="26"/>
        </w:rPr>
      </w:pPr>
    </w:p>
    <w:p w14:paraId="5B5BB444" w14:textId="77777777" w:rsidR="005F7AC7" w:rsidRDefault="00625380" w:rsidP="00625380">
      <w:pPr>
        <w:jc w:val="center"/>
        <w:rPr>
          <w:rFonts w:ascii="Times New Roman" w:hAnsi="Times New Roman"/>
          <w:bCs/>
          <w:sz w:val="26"/>
          <w:szCs w:val="26"/>
        </w:rPr>
      </w:pPr>
      <w:r w:rsidRPr="00625380">
        <w:rPr>
          <w:rFonts w:ascii="Times New Roman" w:hAnsi="Times New Roman"/>
          <w:bCs/>
          <w:sz w:val="26"/>
          <w:szCs w:val="26"/>
        </w:rPr>
        <w:t xml:space="preserve">Состав </w:t>
      </w:r>
      <w:bookmarkStart w:id="2" w:name="_Hlk54457812"/>
    </w:p>
    <w:p w14:paraId="35E833DC" w14:textId="45B211A5" w:rsidR="00625380" w:rsidRPr="00625380" w:rsidRDefault="00625380" w:rsidP="00625380">
      <w:pPr>
        <w:jc w:val="center"/>
        <w:rPr>
          <w:rFonts w:ascii="Times New Roman" w:hAnsi="Times New Roman"/>
          <w:sz w:val="26"/>
          <w:szCs w:val="26"/>
        </w:rPr>
      </w:pPr>
      <w:r w:rsidRPr="00625380">
        <w:rPr>
          <w:rFonts w:ascii="Times New Roman" w:hAnsi="Times New Roman"/>
          <w:bCs/>
          <w:sz w:val="26"/>
          <w:szCs w:val="26"/>
        </w:rPr>
        <w:t xml:space="preserve">комиссии </w:t>
      </w:r>
      <w:r w:rsidRPr="00625380">
        <w:rPr>
          <w:rFonts w:ascii="Times New Roman" w:hAnsi="Times New Roman"/>
          <w:sz w:val="26"/>
          <w:szCs w:val="26"/>
        </w:rPr>
        <w:t>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2"/>
    </w:p>
    <w:p w14:paraId="281A4701" w14:textId="77777777" w:rsidR="00625380" w:rsidRPr="00625380" w:rsidRDefault="00625380" w:rsidP="00625380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00"/>
        <w:tblW w:w="8989" w:type="dxa"/>
        <w:tblLayout w:type="fixed"/>
        <w:tblLook w:val="01E0" w:firstRow="1" w:lastRow="1" w:firstColumn="1" w:lastColumn="1" w:noHBand="0" w:noVBand="0"/>
      </w:tblPr>
      <w:tblGrid>
        <w:gridCol w:w="3589"/>
        <w:gridCol w:w="5400"/>
      </w:tblGrid>
      <w:tr w:rsidR="00625380" w:rsidRPr="00625380" w14:paraId="731C0F5A" w14:textId="77777777" w:rsidTr="00DB3DAC">
        <w:trPr>
          <w:trHeight w:val="334"/>
        </w:trPr>
        <w:tc>
          <w:tcPr>
            <w:tcW w:w="3589" w:type="dxa"/>
          </w:tcPr>
          <w:p w14:paraId="1322C12A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37592CE5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380" w:rsidRPr="00625380" w14:paraId="52E40161" w14:textId="77777777" w:rsidTr="00DB3DAC">
        <w:trPr>
          <w:trHeight w:val="1529"/>
        </w:trPr>
        <w:tc>
          <w:tcPr>
            <w:tcW w:w="3589" w:type="dxa"/>
            <w:hideMark/>
          </w:tcPr>
          <w:p w14:paraId="78A5377D" w14:textId="77777777" w:rsid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Хабаров</w:t>
            </w:r>
          </w:p>
          <w:p w14:paraId="27CD64DB" w14:textId="4CAFAD6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Альберт Григорьевич</w:t>
            </w:r>
          </w:p>
        </w:tc>
        <w:tc>
          <w:tcPr>
            <w:tcW w:w="5400" w:type="dxa"/>
          </w:tcPr>
          <w:p w14:paraId="0DA2FE6D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 xml:space="preserve">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района, председатель комиссии </w:t>
            </w:r>
          </w:p>
          <w:p w14:paraId="41075F68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380" w:rsidRPr="00625380" w14:paraId="28311733" w14:textId="77777777" w:rsidTr="00DB3DAC">
        <w:trPr>
          <w:trHeight w:val="732"/>
        </w:trPr>
        <w:tc>
          <w:tcPr>
            <w:tcW w:w="3589" w:type="dxa"/>
            <w:hideMark/>
          </w:tcPr>
          <w:p w14:paraId="1015D5F6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 xml:space="preserve">Корнилова </w:t>
            </w:r>
          </w:p>
          <w:p w14:paraId="30BDEB2D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5400" w:type="dxa"/>
            <w:hideMark/>
          </w:tcPr>
          <w:p w14:paraId="00F3E8A8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- ведущий экономист МКУ ПМР «ММЦ», секретарь комиссии</w:t>
            </w:r>
          </w:p>
        </w:tc>
      </w:tr>
      <w:tr w:rsidR="00625380" w:rsidRPr="00625380" w14:paraId="541BB9E8" w14:textId="77777777" w:rsidTr="00DB3DAC">
        <w:trPr>
          <w:trHeight w:val="538"/>
        </w:trPr>
        <w:tc>
          <w:tcPr>
            <w:tcW w:w="3589" w:type="dxa"/>
          </w:tcPr>
          <w:p w14:paraId="7E53D2C5" w14:textId="77777777" w:rsidR="00625380" w:rsidRPr="00625380" w:rsidRDefault="00625380" w:rsidP="0062538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0C9D3B3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14:paraId="09CB737D" w14:textId="77777777" w:rsidR="00625380" w:rsidRPr="00625380" w:rsidRDefault="00625380" w:rsidP="0062538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5D1A46D1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380" w:rsidRPr="00625380" w14:paraId="1A6B5E53" w14:textId="77777777" w:rsidTr="00DB3DAC">
        <w:trPr>
          <w:trHeight w:val="538"/>
        </w:trPr>
        <w:tc>
          <w:tcPr>
            <w:tcW w:w="3589" w:type="dxa"/>
            <w:hideMark/>
          </w:tcPr>
          <w:p w14:paraId="46B7EE65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 xml:space="preserve">Якушева </w:t>
            </w:r>
          </w:p>
          <w:p w14:paraId="19416EDD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Лариса Вячеславовна</w:t>
            </w:r>
          </w:p>
        </w:tc>
        <w:tc>
          <w:tcPr>
            <w:tcW w:w="5400" w:type="dxa"/>
          </w:tcPr>
          <w:p w14:paraId="7E46C369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 Воронежской области</w:t>
            </w:r>
          </w:p>
          <w:p w14:paraId="7BC39D02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380" w:rsidRPr="00625380" w14:paraId="4FF2C188" w14:textId="77777777" w:rsidTr="00DB3DAC">
        <w:trPr>
          <w:trHeight w:val="1201"/>
        </w:trPr>
        <w:tc>
          <w:tcPr>
            <w:tcW w:w="3589" w:type="dxa"/>
            <w:hideMark/>
          </w:tcPr>
          <w:p w14:paraId="240E4EBA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 xml:space="preserve">Никитин </w:t>
            </w:r>
          </w:p>
          <w:p w14:paraId="53EEEE5D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Павел Олегович</w:t>
            </w:r>
          </w:p>
        </w:tc>
        <w:tc>
          <w:tcPr>
            <w:tcW w:w="5400" w:type="dxa"/>
            <w:hideMark/>
          </w:tcPr>
          <w:p w14:paraId="103B59DA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625380" w:rsidRPr="00625380" w14:paraId="06DD309F" w14:textId="77777777" w:rsidTr="00DB3DAC">
        <w:trPr>
          <w:trHeight w:val="334"/>
        </w:trPr>
        <w:tc>
          <w:tcPr>
            <w:tcW w:w="3589" w:type="dxa"/>
            <w:hideMark/>
          </w:tcPr>
          <w:p w14:paraId="2EF7673B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44020B1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5380">
              <w:rPr>
                <w:rFonts w:ascii="Times New Roman" w:hAnsi="Times New Roman"/>
                <w:sz w:val="26"/>
                <w:szCs w:val="26"/>
              </w:rPr>
              <w:t>Палканов</w:t>
            </w:r>
            <w:proofErr w:type="spellEnd"/>
            <w:r w:rsidRPr="0062538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B33137A" w14:textId="77777777" w:rsidR="00625380" w:rsidRPr="00625380" w:rsidRDefault="00625380" w:rsidP="006253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Виталий Николаевич</w:t>
            </w:r>
          </w:p>
        </w:tc>
        <w:tc>
          <w:tcPr>
            <w:tcW w:w="5400" w:type="dxa"/>
            <w:hideMark/>
          </w:tcPr>
          <w:p w14:paraId="417ED562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9CCF4EE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</w:tc>
      </w:tr>
    </w:tbl>
    <w:p w14:paraId="6E9EF549" w14:textId="77777777" w:rsidR="00625380" w:rsidRPr="00625380" w:rsidRDefault="00625380" w:rsidP="00625380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25380" w:rsidRPr="00625380" w14:paraId="19443780" w14:textId="77777777" w:rsidTr="00DB3DAC">
        <w:tc>
          <w:tcPr>
            <w:tcW w:w="4927" w:type="dxa"/>
            <w:shd w:val="clear" w:color="auto" w:fill="auto"/>
          </w:tcPr>
          <w:p w14:paraId="6334F431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  <w:bookmarkStart w:id="3" w:name="_Hlk54473515"/>
          </w:p>
          <w:p w14:paraId="0188F39E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 xml:space="preserve">Глава Павловского </w:t>
            </w:r>
          </w:p>
          <w:p w14:paraId="7DF69284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775FD2E7" w14:textId="77777777" w:rsidR="00625380" w:rsidRPr="00625380" w:rsidRDefault="00625380" w:rsidP="006253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14:paraId="322AE486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8DC538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D3B556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E05C5C" w14:textId="77777777" w:rsidR="00625380" w:rsidRPr="00625380" w:rsidRDefault="00625380" w:rsidP="00625380">
            <w:pPr>
              <w:rPr>
                <w:rFonts w:ascii="Times New Roman" w:hAnsi="Times New Roman"/>
                <w:sz w:val="26"/>
                <w:szCs w:val="26"/>
              </w:rPr>
            </w:pPr>
            <w:r w:rsidRPr="00625380">
              <w:rPr>
                <w:rFonts w:ascii="Times New Roman" w:hAnsi="Times New Roman"/>
                <w:sz w:val="26"/>
                <w:szCs w:val="26"/>
              </w:rPr>
              <w:t xml:space="preserve">                                      М. Н. </w:t>
            </w:r>
            <w:proofErr w:type="spellStart"/>
            <w:r w:rsidRPr="00625380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  <w:bookmarkEnd w:id="3"/>
    </w:tbl>
    <w:p w14:paraId="6911E990" w14:textId="77777777" w:rsidR="00625380" w:rsidRPr="00625380" w:rsidRDefault="00625380" w:rsidP="00625380">
      <w:pPr>
        <w:rPr>
          <w:rFonts w:ascii="Times New Roman" w:hAnsi="Times New Roman"/>
          <w:sz w:val="26"/>
          <w:szCs w:val="26"/>
        </w:rPr>
      </w:pPr>
    </w:p>
    <w:p w14:paraId="5AE58BFB" w14:textId="254233FA" w:rsidR="008A5FDB" w:rsidRPr="00625380" w:rsidRDefault="008A5FDB" w:rsidP="00625380">
      <w:pPr>
        <w:ind w:firstLine="0"/>
        <w:rPr>
          <w:rFonts w:ascii="Times New Roman" w:eastAsia="Arial" w:hAnsi="Times New Roman"/>
          <w:sz w:val="26"/>
          <w:szCs w:val="26"/>
          <w:highlight w:val="yellow"/>
        </w:rPr>
      </w:pPr>
    </w:p>
    <w:sectPr w:rsidR="008A5FDB" w:rsidRPr="00625380" w:rsidSect="00625380">
      <w:pgSz w:w="11906" w:h="16838"/>
      <w:pgMar w:top="851" w:right="567" w:bottom="851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8C96D" w14:textId="77777777" w:rsidR="0012305C" w:rsidRDefault="0012305C" w:rsidP="005551CB">
      <w:r>
        <w:separator/>
      </w:r>
    </w:p>
  </w:endnote>
  <w:endnote w:type="continuationSeparator" w:id="0">
    <w:p w14:paraId="4D21D69A" w14:textId="77777777" w:rsidR="0012305C" w:rsidRDefault="0012305C" w:rsidP="0055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font1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80948" w14:textId="77777777" w:rsidR="0012305C" w:rsidRDefault="0012305C" w:rsidP="005551CB">
      <w:r>
        <w:separator/>
      </w:r>
    </w:p>
  </w:footnote>
  <w:footnote w:type="continuationSeparator" w:id="0">
    <w:p w14:paraId="3E91737C" w14:textId="77777777" w:rsidR="0012305C" w:rsidRDefault="0012305C" w:rsidP="0055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7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AE"/>
    <w:rsid w:val="000170C2"/>
    <w:rsid w:val="00023E0C"/>
    <w:rsid w:val="00024398"/>
    <w:rsid w:val="0003166F"/>
    <w:rsid w:val="0003417F"/>
    <w:rsid w:val="0003748D"/>
    <w:rsid w:val="00052BAD"/>
    <w:rsid w:val="00056AB8"/>
    <w:rsid w:val="00062833"/>
    <w:rsid w:val="00067E6E"/>
    <w:rsid w:val="000732C0"/>
    <w:rsid w:val="0008166F"/>
    <w:rsid w:val="00103604"/>
    <w:rsid w:val="0010542B"/>
    <w:rsid w:val="00107CEB"/>
    <w:rsid w:val="00117C5A"/>
    <w:rsid w:val="0012025E"/>
    <w:rsid w:val="0012305C"/>
    <w:rsid w:val="0012773D"/>
    <w:rsid w:val="00144F1E"/>
    <w:rsid w:val="001524B7"/>
    <w:rsid w:val="00166045"/>
    <w:rsid w:val="00172E15"/>
    <w:rsid w:val="001758D8"/>
    <w:rsid w:val="001B57CA"/>
    <w:rsid w:val="001C7AC3"/>
    <w:rsid w:val="001D1611"/>
    <w:rsid w:val="001E0366"/>
    <w:rsid w:val="00211A89"/>
    <w:rsid w:val="002159CC"/>
    <w:rsid w:val="00223CDA"/>
    <w:rsid w:val="002264DC"/>
    <w:rsid w:val="00255E2E"/>
    <w:rsid w:val="002605A3"/>
    <w:rsid w:val="002623AA"/>
    <w:rsid w:val="0026279F"/>
    <w:rsid w:val="00275420"/>
    <w:rsid w:val="002863B9"/>
    <w:rsid w:val="0029025F"/>
    <w:rsid w:val="002B630B"/>
    <w:rsid w:val="002C14EE"/>
    <w:rsid w:val="002E553F"/>
    <w:rsid w:val="00313507"/>
    <w:rsid w:val="003159FB"/>
    <w:rsid w:val="00343CA6"/>
    <w:rsid w:val="00344538"/>
    <w:rsid w:val="003446B3"/>
    <w:rsid w:val="00346D81"/>
    <w:rsid w:val="0035068E"/>
    <w:rsid w:val="00373082"/>
    <w:rsid w:val="00376B90"/>
    <w:rsid w:val="00386CBC"/>
    <w:rsid w:val="00387AA4"/>
    <w:rsid w:val="003E44E8"/>
    <w:rsid w:val="003E5345"/>
    <w:rsid w:val="003E7C10"/>
    <w:rsid w:val="003F494C"/>
    <w:rsid w:val="003F564B"/>
    <w:rsid w:val="00412977"/>
    <w:rsid w:val="00416130"/>
    <w:rsid w:val="00430C99"/>
    <w:rsid w:val="004329EA"/>
    <w:rsid w:val="00436346"/>
    <w:rsid w:val="00441968"/>
    <w:rsid w:val="00446644"/>
    <w:rsid w:val="004468F6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97737"/>
    <w:rsid w:val="004B169F"/>
    <w:rsid w:val="004C1BD2"/>
    <w:rsid w:val="004C6756"/>
    <w:rsid w:val="004F4784"/>
    <w:rsid w:val="00513B59"/>
    <w:rsid w:val="005400C3"/>
    <w:rsid w:val="00547963"/>
    <w:rsid w:val="00551843"/>
    <w:rsid w:val="005551CB"/>
    <w:rsid w:val="005748BB"/>
    <w:rsid w:val="005A0A61"/>
    <w:rsid w:val="005B2B8E"/>
    <w:rsid w:val="005D38E3"/>
    <w:rsid w:val="005E1C91"/>
    <w:rsid w:val="005F7AC7"/>
    <w:rsid w:val="006006E5"/>
    <w:rsid w:val="00600A3F"/>
    <w:rsid w:val="00603587"/>
    <w:rsid w:val="00604164"/>
    <w:rsid w:val="00605276"/>
    <w:rsid w:val="00605AA1"/>
    <w:rsid w:val="00617359"/>
    <w:rsid w:val="00622527"/>
    <w:rsid w:val="00625380"/>
    <w:rsid w:val="006366B4"/>
    <w:rsid w:val="00646600"/>
    <w:rsid w:val="00647A6E"/>
    <w:rsid w:val="00652E4F"/>
    <w:rsid w:val="0068169C"/>
    <w:rsid w:val="00686A4F"/>
    <w:rsid w:val="00686DE4"/>
    <w:rsid w:val="00690AAE"/>
    <w:rsid w:val="006A1F37"/>
    <w:rsid w:val="006E6ACB"/>
    <w:rsid w:val="006F2B19"/>
    <w:rsid w:val="00707B3D"/>
    <w:rsid w:val="00710D39"/>
    <w:rsid w:val="0071104C"/>
    <w:rsid w:val="00721D41"/>
    <w:rsid w:val="007400F7"/>
    <w:rsid w:val="0074520E"/>
    <w:rsid w:val="0076417F"/>
    <w:rsid w:val="00791CB5"/>
    <w:rsid w:val="007A42ED"/>
    <w:rsid w:val="007A67CF"/>
    <w:rsid w:val="007C6A9C"/>
    <w:rsid w:val="007D1568"/>
    <w:rsid w:val="007D270D"/>
    <w:rsid w:val="008014BE"/>
    <w:rsid w:val="00825257"/>
    <w:rsid w:val="00837294"/>
    <w:rsid w:val="008624C2"/>
    <w:rsid w:val="00867FA5"/>
    <w:rsid w:val="00873480"/>
    <w:rsid w:val="00886DF9"/>
    <w:rsid w:val="00891EE0"/>
    <w:rsid w:val="00896851"/>
    <w:rsid w:val="008A5146"/>
    <w:rsid w:val="008A5FDB"/>
    <w:rsid w:val="008B10D7"/>
    <w:rsid w:val="008B77D6"/>
    <w:rsid w:val="008E579B"/>
    <w:rsid w:val="008E5B0A"/>
    <w:rsid w:val="008F79DB"/>
    <w:rsid w:val="00921A22"/>
    <w:rsid w:val="0093218D"/>
    <w:rsid w:val="009579C8"/>
    <w:rsid w:val="00960D57"/>
    <w:rsid w:val="00965EB2"/>
    <w:rsid w:val="00986DDD"/>
    <w:rsid w:val="00990ACB"/>
    <w:rsid w:val="00996B6E"/>
    <w:rsid w:val="009971B9"/>
    <w:rsid w:val="009B1C83"/>
    <w:rsid w:val="009C378B"/>
    <w:rsid w:val="009C5253"/>
    <w:rsid w:val="009D529D"/>
    <w:rsid w:val="00A02644"/>
    <w:rsid w:val="00A03EB8"/>
    <w:rsid w:val="00A25A62"/>
    <w:rsid w:val="00A26F96"/>
    <w:rsid w:val="00A348F2"/>
    <w:rsid w:val="00A662C3"/>
    <w:rsid w:val="00AB2EF8"/>
    <w:rsid w:val="00AE0C62"/>
    <w:rsid w:val="00B03D39"/>
    <w:rsid w:val="00B6024A"/>
    <w:rsid w:val="00B62ADC"/>
    <w:rsid w:val="00B746F8"/>
    <w:rsid w:val="00B74E24"/>
    <w:rsid w:val="00B8728C"/>
    <w:rsid w:val="00B92612"/>
    <w:rsid w:val="00BA462D"/>
    <w:rsid w:val="00BB2298"/>
    <w:rsid w:val="00BD6BE3"/>
    <w:rsid w:val="00C24EFC"/>
    <w:rsid w:val="00C5477E"/>
    <w:rsid w:val="00C565B6"/>
    <w:rsid w:val="00C75DAE"/>
    <w:rsid w:val="00C80F97"/>
    <w:rsid w:val="00CB5874"/>
    <w:rsid w:val="00CE3FE9"/>
    <w:rsid w:val="00D1023C"/>
    <w:rsid w:val="00D30E35"/>
    <w:rsid w:val="00D4391E"/>
    <w:rsid w:val="00D45BEE"/>
    <w:rsid w:val="00D47EB6"/>
    <w:rsid w:val="00D61E75"/>
    <w:rsid w:val="00DE281D"/>
    <w:rsid w:val="00DF0799"/>
    <w:rsid w:val="00E246AB"/>
    <w:rsid w:val="00E25E74"/>
    <w:rsid w:val="00E30005"/>
    <w:rsid w:val="00E32B9A"/>
    <w:rsid w:val="00E40A92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E5AE7"/>
    <w:rsid w:val="00EF259E"/>
    <w:rsid w:val="00EF5D40"/>
    <w:rsid w:val="00F10BFF"/>
    <w:rsid w:val="00F12531"/>
    <w:rsid w:val="00F133E9"/>
    <w:rsid w:val="00F267EE"/>
    <w:rsid w:val="00F503A3"/>
    <w:rsid w:val="00F52EFA"/>
    <w:rsid w:val="00F6610E"/>
    <w:rsid w:val="00F77F17"/>
    <w:rsid w:val="00F83A8A"/>
    <w:rsid w:val="00F93989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173F"/>
  <w15:docId w15:val="{5B9F6620-44E6-4394-A582-CA02744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1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7"/>
    <w:uiPriority w:val="59"/>
    <w:rsid w:val="006253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2232-56BF-4A88-A52C-3226B6B8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688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akornilova</cp:lastModifiedBy>
  <cp:revision>60</cp:revision>
  <cp:lastPrinted>2020-12-01T11:49:00Z</cp:lastPrinted>
  <dcterms:created xsi:type="dcterms:W3CDTF">2019-12-17T09:34:00Z</dcterms:created>
  <dcterms:modified xsi:type="dcterms:W3CDTF">2020-12-01T11:50:00Z</dcterms:modified>
</cp:coreProperties>
</file>