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2E" w:rsidRPr="00803D9D" w:rsidRDefault="00543DB9" w:rsidP="00492480">
      <w:pPr>
        <w:tabs>
          <w:tab w:val="left" w:pos="7976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bookmarkStart w:id="0" w:name="_GoBack"/>
      <w:bookmarkEnd w:id="0"/>
      <w:r w:rsidRPr="00803D9D">
        <w:rPr>
          <w:rFonts w:ascii="Times New Roman" w:hAnsi="Times New Roman"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80010</wp:posOffset>
            </wp:positionV>
            <wp:extent cx="685800" cy="676275"/>
            <wp:effectExtent l="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480" w:rsidRPr="00803D9D">
        <w:rPr>
          <w:rFonts w:ascii="Times New Roman" w:hAnsi="Times New Roman"/>
          <w:bCs/>
        </w:rPr>
        <w:tab/>
        <w:t>ПРОЕКТ</w:t>
      </w:r>
    </w:p>
    <w:p w:rsidR="00144D2E" w:rsidRPr="00803D9D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144D2E" w:rsidRPr="00803D9D" w:rsidRDefault="008F40C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 xml:space="preserve"> </w:t>
      </w:r>
    </w:p>
    <w:p w:rsidR="008F40CE" w:rsidRPr="00803D9D" w:rsidRDefault="008F40CE" w:rsidP="008F40CE">
      <w:pPr>
        <w:pStyle w:val="af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35717" w:rsidRPr="00803D9D" w:rsidRDefault="00735717" w:rsidP="00735717">
      <w:pPr>
        <w:rPr>
          <w:rFonts w:ascii="Times New Roman" w:hAnsi="Times New Roman"/>
          <w:lang w:eastAsia="ar-SA"/>
        </w:rPr>
      </w:pPr>
    </w:p>
    <w:p w:rsidR="00821225" w:rsidRPr="00803D9D" w:rsidRDefault="00821225" w:rsidP="008F40CE">
      <w:pPr>
        <w:pStyle w:val="af"/>
        <w:ind w:firstLine="709"/>
        <w:rPr>
          <w:rFonts w:ascii="Times New Roman" w:hAnsi="Times New Roman"/>
          <w:b w:val="0"/>
          <w:sz w:val="24"/>
          <w:szCs w:val="24"/>
        </w:rPr>
      </w:pPr>
      <w:r w:rsidRPr="00803D9D">
        <w:rPr>
          <w:rFonts w:ascii="Times New Roman" w:hAnsi="Times New Roman"/>
          <w:b w:val="0"/>
          <w:sz w:val="24"/>
          <w:szCs w:val="24"/>
        </w:rPr>
        <w:t>АДМИНИСТРАЦИЯ ПАВЛОВСКОГО МУНИЦИПАЛЬНОГО РАЙОНА</w:t>
      </w:r>
    </w:p>
    <w:p w:rsidR="00821225" w:rsidRPr="00803D9D" w:rsidRDefault="00821225" w:rsidP="008F40CE">
      <w:pPr>
        <w:pStyle w:val="1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3D9D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821225" w:rsidRPr="00803D9D" w:rsidRDefault="00821225" w:rsidP="008F40CE">
      <w:pPr>
        <w:ind w:firstLine="709"/>
        <w:jc w:val="center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>ПОСТАНОВЛЕНИЕ</w:t>
      </w:r>
    </w:p>
    <w:p w:rsidR="0094351C" w:rsidRDefault="0094351C" w:rsidP="008F40CE">
      <w:pPr>
        <w:ind w:firstLine="709"/>
        <w:rPr>
          <w:rFonts w:ascii="Times New Roman" w:hAnsi="Times New Roman"/>
          <w:bCs/>
        </w:rPr>
      </w:pPr>
    </w:p>
    <w:p w:rsidR="00144D2E" w:rsidRPr="00803D9D" w:rsidRDefault="00821225" w:rsidP="008F40CE">
      <w:pPr>
        <w:ind w:firstLine="709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>г. Павловск</w:t>
      </w:r>
    </w:p>
    <w:p w:rsidR="00144D2E" w:rsidRPr="00803D9D" w:rsidRDefault="00144D2E" w:rsidP="008F40CE">
      <w:pPr>
        <w:pStyle w:val="Title"/>
        <w:rPr>
          <w:rFonts w:ascii="Times New Roman" w:hAnsi="Times New Roman" w:cs="Times New Roman"/>
        </w:rPr>
      </w:pPr>
      <w:r w:rsidRPr="00803D9D">
        <w:rPr>
          <w:rFonts w:ascii="Times New Roman" w:hAnsi="Times New Roman" w:cs="Times New Roman"/>
        </w:rPr>
        <w:t>Об утверждении муниципальной программы</w:t>
      </w:r>
      <w:r w:rsidR="008F40CE" w:rsidRPr="00803D9D">
        <w:rPr>
          <w:rFonts w:ascii="Times New Roman" w:hAnsi="Times New Roman" w:cs="Times New Roman"/>
        </w:rPr>
        <w:t xml:space="preserve"> Павловского муниципального района Воронежской области </w:t>
      </w:r>
      <w:r w:rsidRPr="00803D9D">
        <w:rPr>
          <w:rFonts w:ascii="Times New Roman" w:hAnsi="Times New Roman" w:cs="Times New Roman"/>
        </w:rPr>
        <w:t>«Управление муниципальным имуществом»</w:t>
      </w:r>
    </w:p>
    <w:p w:rsidR="00144D2E" w:rsidRPr="00AA1AD4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A1AD4">
        <w:rPr>
          <w:rFonts w:ascii="Times New Roman" w:hAnsi="Times New Roman"/>
          <w:sz w:val="26"/>
          <w:szCs w:val="26"/>
        </w:rPr>
        <w:t>В соответствии с</w:t>
      </w:r>
      <w:r w:rsidR="007930AB">
        <w:rPr>
          <w:rFonts w:ascii="Times New Roman" w:hAnsi="Times New Roman"/>
          <w:sz w:val="26"/>
          <w:szCs w:val="26"/>
        </w:rPr>
        <w:t>о ст. 179 Бюджетного кодекса РФ,</w:t>
      </w:r>
      <w:r w:rsidR="008F40CE" w:rsidRPr="00AA1AD4">
        <w:rPr>
          <w:rFonts w:ascii="Times New Roman" w:hAnsi="Times New Roman"/>
          <w:sz w:val="26"/>
          <w:szCs w:val="26"/>
        </w:rPr>
        <w:t xml:space="preserve"> </w:t>
      </w:r>
      <w:r w:rsidRPr="00AA1AD4">
        <w:rPr>
          <w:rFonts w:ascii="Times New Roman" w:hAnsi="Times New Roman"/>
          <w:sz w:val="26"/>
          <w:szCs w:val="26"/>
        </w:rPr>
        <w:t>постановлением администрации Павлов</w:t>
      </w:r>
      <w:r w:rsidR="007930AB">
        <w:rPr>
          <w:rFonts w:ascii="Times New Roman" w:hAnsi="Times New Roman"/>
          <w:sz w:val="26"/>
          <w:szCs w:val="26"/>
        </w:rPr>
        <w:t>ского муниципального района от 28</w:t>
      </w:r>
      <w:r w:rsidRPr="00AA1AD4">
        <w:rPr>
          <w:rFonts w:ascii="Times New Roman" w:hAnsi="Times New Roman"/>
          <w:sz w:val="26"/>
          <w:szCs w:val="26"/>
        </w:rPr>
        <w:t>.</w:t>
      </w:r>
      <w:r w:rsidR="007930AB">
        <w:rPr>
          <w:rFonts w:ascii="Times New Roman" w:hAnsi="Times New Roman"/>
          <w:sz w:val="26"/>
          <w:szCs w:val="26"/>
        </w:rPr>
        <w:t>08</w:t>
      </w:r>
      <w:r w:rsidRPr="00AA1AD4">
        <w:rPr>
          <w:rFonts w:ascii="Times New Roman" w:hAnsi="Times New Roman"/>
          <w:sz w:val="26"/>
          <w:szCs w:val="26"/>
        </w:rPr>
        <w:t>.20</w:t>
      </w:r>
      <w:r w:rsidR="007930AB">
        <w:rPr>
          <w:rFonts w:ascii="Times New Roman" w:hAnsi="Times New Roman"/>
          <w:sz w:val="26"/>
          <w:szCs w:val="26"/>
        </w:rPr>
        <w:t>20</w:t>
      </w:r>
      <w:r w:rsidRPr="00AA1AD4">
        <w:rPr>
          <w:rFonts w:ascii="Times New Roman" w:hAnsi="Times New Roman"/>
          <w:sz w:val="26"/>
          <w:szCs w:val="26"/>
        </w:rPr>
        <w:t xml:space="preserve"> года № </w:t>
      </w:r>
      <w:r w:rsidR="007930AB">
        <w:rPr>
          <w:rFonts w:ascii="Times New Roman" w:hAnsi="Times New Roman"/>
          <w:sz w:val="26"/>
          <w:szCs w:val="26"/>
        </w:rPr>
        <w:t>549</w:t>
      </w:r>
      <w:r w:rsidRPr="00AA1AD4">
        <w:rPr>
          <w:rFonts w:ascii="Times New Roman" w:hAnsi="Times New Roman"/>
          <w:sz w:val="26"/>
          <w:szCs w:val="26"/>
        </w:rPr>
        <w:t xml:space="preserve">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управления муниципальным имуществом Павловского муниципального района Воронежской области, администрация Павловского муниципального района </w:t>
      </w:r>
      <w:r w:rsidR="0069262A" w:rsidRPr="00AA1AD4">
        <w:rPr>
          <w:rFonts w:ascii="Times New Roman" w:hAnsi="Times New Roman"/>
          <w:sz w:val="26"/>
          <w:szCs w:val="26"/>
        </w:rPr>
        <w:t>Воронежской области</w:t>
      </w:r>
    </w:p>
    <w:p w:rsidR="00E16ED0" w:rsidRDefault="00E16ED0" w:rsidP="008F4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4D2E" w:rsidRDefault="00144D2E" w:rsidP="008F4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A1AD4">
        <w:rPr>
          <w:rFonts w:ascii="Times New Roman" w:hAnsi="Times New Roman"/>
          <w:sz w:val="26"/>
          <w:szCs w:val="26"/>
        </w:rPr>
        <w:t>ПОСТАНОВЛЯЕТ:</w:t>
      </w:r>
    </w:p>
    <w:p w:rsidR="00E16ED0" w:rsidRPr="00AA1AD4" w:rsidRDefault="00E16ED0" w:rsidP="008F4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4D2E" w:rsidRPr="00AA1AD4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A1AD4">
        <w:rPr>
          <w:rFonts w:ascii="Times New Roman" w:hAnsi="Times New Roman"/>
          <w:sz w:val="26"/>
          <w:szCs w:val="26"/>
        </w:rPr>
        <w:t>1. Утвердить муниципальную программу</w:t>
      </w:r>
      <w:r w:rsidR="008F40CE" w:rsidRPr="00AA1AD4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 </w:t>
      </w:r>
      <w:r w:rsidRPr="00AA1AD4">
        <w:rPr>
          <w:rFonts w:ascii="Times New Roman" w:hAnsi="Times New Roman"/>
          <w:sz w:val="26"/>
          <w:szCs w:val="26"/>
        </w:rPr>
        <w:t>«Управление муниципальным</w:t>
      </w:r>
      <w:r w:rsidR="008F40CE" w:rsidRPr="00AA1AD4">
        <w:rPr>
          <w:rFonts w:ascii="Times New Roman" w:hAnsi="Times New Roman"/>
          <w:sz w:val="26"/>
          <w:szCs w:val="26"/>
        </w:rPr>
        <w:t xml:space="preserve"> </w:t>
      </w:r>
      <w:r w:rsidRPr="00AA1AD4">
        <w:rPr>
          <w:rFonts w:ascii="Times New Roman" w:hAnsi="Times New Roman"/>
          <w:sz w:val="26"/>
          <w:szCs w:val="26"/>
        </w:rPr>
        <w:t>имуществом» согласно приложению</w:t>
      </w:r>
      <w:r w:rsidR="0069262A" w:rsidRPr="00AA1AD4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AA1AD4">
        <w:rPr>
          <w:rFonts w:ascii="Times New Roman" w:hAnsi="Times New Roman"/>
          <w:sz w:val="26"/>
          <w:szCs w:val="26"/>
        </w:rPr>
        <w:t>.</w:t>
      </w:r>
      <w:r w:rsidR="008F40CE" w:rsidRPr="00AA1AD4">
        <w:rPr>
          <w:rFonts w:ascii="Times New Roman" w:hAnsi="Times New Roman"/>
          <w:sz w:val="26"/>
          <w:szCs w:val="26"/>
        </w:rPr>
        <w:t xml:space="preserve"> </w:t>
      </w:r>
    </w:p>
    <w:p w:rsidR="00144D2E" w:rsidRPr="00AA1AD4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A1AD4">
        <w:rPr>
          <w:rFonts w:ascii="Times New Roman" w:hAnsi="Times New Roman"/>
          <w:sz w:val="26"/>
          <w:szCs w:val="26"/>
        </w:rPr>
        <w:t>2. Финансирование мероприятий, связанных с реализацией настоящей Программы, осуществлять в пределах средств, предусмотренных на эти цели в бюджете Павловского муниципального района</w:t>
      </w:r>
      <w:r w:rsidR="0069262A" w:rsidRPr="00AA1AD4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AA1AD4">
        <w:rPr>
          <w:rFonts w:ascii="Times New Roman" w:hAnsi="Times New Roman"/>
          <w:sz w:val="26"/>
          <w:szCs w:val="26"/>
        </w:rPr>
        <w:t>.</w:t>
      </w:r>
    </w:p>
    <w:p w:rsidR="00144D2E" w:rsidRPr="00AA1AD4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A1AD4">
        <w:rPr>
          <w:rFonts w:ascii="Times New Roman" w:hAnsi="Times New Roman"/>
          <w:sz w:val="26"/>
          <w:szCs w:val="26"/>
        </w:rPr>
        <w:t>3. Настоящее постановл</w:t>
      </w:r>
      <w:r w:rsidR="00A5114E" w:rsidRPr="00AA1AD4">
        <w:rPr>
          <w:rFonts w:ascii="Times New Roman" w:hAnsi="Times New Roman"/>
          <w:sz w:val="26"/>
          <w:szCs w:val="26"/>
        </w:rPr>
        <w:t>ение вступает в силу с 01.01.2021</w:t>
      </w:r>
      <w:r w:rsidRPr="00AA1AD4">
        <w:rPr>
          <w:rFonts w:ascii="Times New Roman" w:hAnsi="Times New Roman"/>
          <w:sz w:val="26"/>
          <w:szCs w:val="26"/>
        </w:rPr>
        <w:t xml:space="preserve"> года.</w:t>
      </w:r>
    </w:p>
    <w:p w:rsidR="00144D2E" w:rsidRPr="00AA1AD4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A1AD4">
        <w:rPr>
          <w:rFonts w:ascii="Times New Roman" w:hAnsi="Times New Roman"/>
          <w:sz w:val="26"/>
          <w:szCs w:val="26"/>
        </w:rPr>
        <w:t>4. Опубликовать настоящее постановление в муниципальной газете «Павловский муниципальный вестник».</w:t>
      </w:r>
    </w:p>
    <w:p w:rsidR="005F7F42" w:rsidRPr="00AA1AD4" w:rsidRDefault="00144D2E" w:rsidP="005F7F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A1AD4">
        <w:rPr>
          <w:rFonts w:ascii="Times New Roman" w:hAnsi="Times New Roman"/>
          <w:sz w:val="26"/>
          <w:szCs w:val="26"/>
        </w:rPr>
        <w:t xml:space="preserve">5. Контроль за исполнением настоящего постановления </w:t>
      </w:r>
      <w:r w:rsidR="0069262A" w:rsidRPr="00AA1AD4">
        <w:rPr>
          <w:rFonts w:ascii="Times New Roman" w:hAnsi="Times New Roman"/>
          <w:sz w:val="26"/>
          <w:szCs w:val="26"/>
        </w:rPr>
        <w:t>оставляю за собой.</w:t>
      </w:r>
    </w:p>
    <w:p w:rsidR="00492480" w:rsidRPr="00AA1AD4" w:rsidRDefault="00492480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92480" w:rsidRPr="00AA1AD4" w:rsidRDefault="00492480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8F40CE" w:rsidRPr="00AA1AD4" w:rsidTr="0069262A">
        <w:trPr>
          <w:trHeight w:val="619"/>
        </w:trPr>
        <w:tc>
          <w:tcPr>
            <w:tcW w:w="4927" w:type="dxa"/>
            <w:shd w:val="clear" w:color="auto" w:fill="auto"/>
          </w:tcPr>
          <w:p w:rsidR="008F40CE" w:rsidRPr="00AA1AD4" w:rsidRDefault="008F40CE" w:rsidP="006907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A1AD4">
              <w:rPr>
                <w:rFonts w:ascii="Times New Roman" w:hAnsi="Times New Roman"/>
                <w:sz w:val="26"/>
                <w:szCs w:val="26"/>
              </w:rPr>
              <w:t>Глава Павловского</w:t>
            </w:r>
          </w:p>
          <w:p w:rsidR="008F40CE" w:rsidRPr="00AA1AD4" w:rsidRDefault="008F40CE" w:rsidP="006907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A1AD4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69262A" w:rsidRPr="00AA1AD4" w:rsidRDefault="0069262A" w:rsidP="006907A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A1AD4">
              <w:rPr>
                <w:rFonts w:ascii="Times New Roman" w:hAnsi="Times New Roman"/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8F40CE" w:rsidRPr="00AA1AD4" w:rsidRDefault="008F40CE" w:rsidP="0069262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F40CE" w:rsidRPr="00AA1AD4" w:rsidRDefault="00A5114E" w:rsidP="0069262A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A1AD4"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8F40CE" w:rsidRPr="00AA1AD4" w:rsidRDefault="008F40CE" w:rsidP="008F40CE">
      <w:pPr>
        <w:ind w:firstLine="709"/>
        <w:rPr>
          <w:rFonts w:ascii="Times New Roman" w:hAnsi="Times New Roman"/>
          <w:sz w:val="26"/>
          <w:szCs w:val="26"/>
        </w:rPr>
      </w:pPr>
    </w:p>
    <w:p w:rsidR="00A073DE" w:rsidRPr="00776302" w:rsidRDefault="008F40CE" w:rsidP="00956FAB">
      <w:pPr>
        <w:ind w:left="5103" w:firstLine="0"/>
        <w:rPr>
          <w:rFonts w:ascii="Times New Roman" w:hAnsi="Times New Roman"/>
          <w:sz w:val="26"/>
          <w:szCs w:val="26"/>
        </w:rPr>
      </w:pPr>
      <w:r w:rsidRPr="00803D9D">
        <w:rPr>
          <w:rFonts w:ascii="Times New Roman" w:hAnsi="Times New Roman"/>
        </w:rPr>
        <w:br w:type="page"/>
      </w:r>
      <w:r w:rsidR="00956FAB" w:rsidRPr="00803D9D">
        <w:rPr>
          <w:rFonts w:ascii="Times New Roman" w:hAnsi="Times New Roman"/>
        </w:rPr>
        <w:lastRenderedPageBreak/>
        <w:t xml:space="preserve"> </w:t>
      </w:r>
      <w:r w:rsidR="00A073DE" w:rsidRPr="00776302">
        <w:rPr>
          <w:rFonts w:ascii="Times New Roman" w:hAnsi="Times New Roman"/>
          <w:sz w:val="26"/>
          <w:szCs w:val="26"/>
        </w:rPr>
        <w:t xml:space="preserve">Приложение </w:t>
      </w:r>
    </w:p>
    <w:p w:rsidR="00A073DE" w:rsidRPr="00776302" w:rsidRDefault="008F40CE" w:rsidP="00956FAB">
      <w:pPr>
        <w:ind w:left="5103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 </w:t>
      </w:r>
      <w:r w:rsidR="00A073DE" w:rsidRPr="0077630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073DE" w:rsidRPr="00776302" w:rsidRDefault="008F40CE" w:rsidP="00956FAB">
      <w:pPr>
        <w:ind w:left="5103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 </w:t>
      </w:r>
      <w:r w:rsidR="00A073DE" w:rsidRPr="00776302">
        <w:rPr>
          <w:rFonts w:ascii="Times New Roman" w:hAnsi="Times New Roman"/>
          <w:sz w:val="26"/>
          <w:szCs w:val="26"/>
        </w:rPr>
        <w:t>Павловского муниципального</w:t>
      </w:r>
      <w:r w:rsidRPr="00776302">
        <w:rPr>
          <w:rFonts w:ascii="Times New Roman" w:hAnsi="Times New Roman"/>
          <w:sz w:val="26"/>
          <w:szCs w:val="26"/>
        </w:rPr>
        <w:t xml:space="preserve"> </w:t>
      </w:r>
    </w:p>
    <w:p w:rsidR="00A073DE" w:rsidRPr="00776302" w:rsidRDefault="008F40CE" w:rsidP="00956FAB">
      <w:pPr>
        <w:ind w:left="5103" w:firstLine="0"/>
        <w:rPr>
          <w:rFonts w:ascii="Times New Roman" w:hAnsi="Times New Roman"/>
          <w:bCs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 </w:t>
      </w:r>
      <w:r w:rsidR="00031B73" w:rsidRPr="00776302">
        <w:rPr>
          <w:rFonts w:ascii="Times New Roman" w:hAnsi="Times New Roman"/>
          <w:sz w:val="26"/>
          <w:szCs w:val="26"/>
        </w:rPr>
        <w:t>р</w:t>
      </w:r>
      <w:r w:rsidR="00A073DE" w:rsidRPr="00776302">
        <w:rPr>
          <w:rFonts w:ascii="Times New Roman" w:hAnsi="Times New Roman"/>
          <w:sz w:val="26"/>
          <w:szCs w:val="26"/>
        </w:rPr>
        <w:t>айона</w:t>
      </w:r>
      <w:r w:rsidR="00492480" w:rsidRPr="00776302">
        <w:rPr>
          <w:rFonts w:ascii="Times New Roman" w:hAnsi="Times New Roman"/>
          <w:sz w:val="26"/>
          <w:szCs w:val="26"/>
        </w:rPr>
        <w:t xml:space="preserve"> </w:t>
      </w:r>
      <w:r w:rsidR="0069262A" w:rsidRPr="00776302">
        <w:rPr>
          <w:rFonts w:ascii="Times New Roman" w:hAnsi="Times New Roman"/>
          <w:bCs/>
          <w:sz w:val="26"/>
          <w:szCs w:val="26"/>
        </w:rPr>
        <w:t>Воронежской области</w:t>
      </w:r>
    </w:p>
    <w:p w:rsidR="0069262A" w:rsidRPr="00776302" w:rsidRDefault="00031B73" w:rsidP="00956FAB">
      <w:pPr>
        <w:ind w:left="5103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bCs/>
          <w:sz w:val="26"/>
          <w:szCs w:val="26"/>
        </w:rPr>
        <w:t xml:space="preserve"> </w:t>
      </w:r>
      <w:r w:rsidR="0069262A" w:rsidRPr="00776302">
        <w:rPr>
          <w:rFonts w:ascii="Times New Roman" w:hAnsi="Times New Roman"/>
          <w:bCs/>
          <w:sz w:val="26"/>
          <w:szCs w:val="26"/>
        </w:rPr>
        <w:t xml:space="preserve">от </w:t>
      </w:r>
      <w:r w:rsidR="007930AB">
        <w:rPr>
          <w:rFonts w:ascii="Times New Roman" w:hAnsi="Times New Roman"/>
          <w:bCs/>
          <w:sz w:val="26"/>
          <w:szCs w:val="26"/>
        </w:rPr>
        <w:t>__________</w:t>
      </w:r>
      <w:r w:rsidRPr="00776302">
        <w:rPr>
          <w:rFonts w:ascii="Times New Roman" w:hAnsi="Times New Roman"/>
          <w:bCs/>
          <w:sz w:val="26"/>
          <w:szCs w:val="26"/>
        </w:rPr>
        <w:t xml:space="preserve">  </w:t>
      </w:r>
      <w:r w:rsidR="0069262A" w:rsidRPr="00776302">
        <w:rPr>
          <w:rFonts w:ascii="Times New Roman" w:hAnsi="Times New Roman"/>
          <w:bCs/>
          <w:sz w:val="26"/>
          <w:szCs w:val="26"/>
        </w:rPr>
        <w:t xml:space="preserve">№ </w:t>
      </w:r>
      <w:r w:rsidR="007930AB">
        <w:rPr>
          <w:rFonts w:ascii="Times New Roman" w:hAnsi="Times New Roman"/>
          <w:bCs/>
          <w:sz w:val="26"/>
          <w:szCs w:val="26"/>
        </w:rPr>
        <w:t>____</w:t>
      </w:r>
    </w:p>
    <w:p w:rsidR="007E2717" w:rsidRPr="00776302" w:rsidRDefault="008F40CE" w:rsidP="001020ED">
      <w:pPr>
        <w:ind w:left="4536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 </w:t>
      </w:r>
    </w:p>
    <w:p w:rsidR="00C03AE1" w:rsidRPr="00776302" w:rsidRDefault="00C03AE1" w:rsidP="008F40CE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776302">
        <w:rPr>
          <w:rFonts w:ascii="Times New Roman" w:hAnsi="Times New Roman"/>
          <w:bCs/>
          <w:sz w:val="26"/>
          <w:szCs w:val="26"/>
        </w:rPr>
        <w:t xml:space="preserve">ПАСПОРТ </w:t>
      </w:r>
    </w:p>
    <w:p w:rsidR="00C56FEF" w:rsidRPr="00776302" w:rsidRDefault="00A05BAF" w:rsidP="00C57F95">
      <w:pPr>
        <w:ind w:hanging="142"/>
        <w:jc w:val="center"/>
        <w:rPr>
          <w:rFonts w:ascii="Times New Roman" w:hAnsi="Times New Roman"/>
          <w:bCs/>
          <w:sz w:val="26"/>
          <w:szCs w:val="26"/>
        </w:rPr>
      </w:pPr>
      <w:r w:rsidRPr="00776302">
        <w:rPr>
          <w:rFonts w:ascii="Times New Roman" w:hAnsi="Times New Roman"/>
          <w:bCs/>
          <w:sz w:val="26"/>
          <w:szCs w:val="26"/>
        </w:rPr>
        <w:t>муниципальной программы</w:t>
      </w:r>
      <w:r w:rsidR="0069262A" w:rsidRPr="00776302">
        <w:rPr>
          <w:rFonts w:ascii="Times New Roman" w:hAnsi="Times New Roman"/>
          <w:bCs/>
          <w:sz w:val="26"/>
          <w:szCs w:val="26"/>
        </w:rPr>
        <w:t xml:space="preserve"> Павловского муниципального района Воронежской</w:t>
      </w:r>
      <w:r w:rsidR="00C57F95">
        <w:rPr>
          <w:rFonts w:ascii="Times New Roman" w:hAnsi="Times New Roman"/>
          <w:bCs/>
          <w:sz w:val="26"/>
          <w:szCs w:val="26"/>
        </w:rPr>
        <w:t xml:space="preserve"> </w:t>
      </w:r>
      <w:r w:rsidR="0069262A" w:rsidRPr="00776302">
        <w:rPr>
          <w:rFonts w:ascii="Times New Roman" w:hAnsi="Times New Roman"/>
          <w:bCs/>
          <w:sz w:val="26"/>
          <w:szCs w:val="26"/>
        </w:rPr>
        <w:t>области</w:t>
      </w:r>
      <w:r w:rsidRPr="00776302">
        <w:rPr>
          <w:rFonts w:ascii="Times New Roman" w:hAnsi="Times New Roman"/>
          <w:bCs/>
          <w:sz w:val="26"/>
          <w:szCs w:val="26"/>
        </w:rPr>
        <w:t xml:space="preserve"> «Упра</w:t>
      </w:r>
      <w:r w:rsidR="008440CF" w:rsidRPr="00776302">
        <w:rPr>
          <w:rFonts w:ascii="Times New Roman" w:hAnsi="Times New Roman"/>
          <w:bCs/>
          <w:sz w:val="26"/>
          <w:szCs w:val="26"/>
        </w:rPr>
        <w:t>вление муниципальным имуществом</w:t>
      </w:r>
      <w:r w:rsidRPr="00776302">
        <w:rPr>
          <w:rFonts w:ascii="Times New Roman" w:hAnsi="Times New Roman"/>
          <w:bCs/>
          <w:sz w:val="26"/>
          <w:szCs w:val="26"/>
        </w:rPr>
        <w:t>»</w:t>
      </w:r>
      <w:r w:rsidR="00C57F95">
        <w:rPr>
          <w:rFonts w:ascii="Times New Roman" w:hAnsi="Times New Roman"/>
          <w:bCs/>
          <w:sz w:val="26"/>
          <w:szCs w:val="26"/>
        </w:rPr>
        <w:t xml:space="preserve"> </w:t>
      </w:r>
      <w:r w:rsidR="00C56FEF" w:rsidRPr="00776302">
        <w:rPr>
          <w:rFonts w:ascii="Times New Roman" w:hAnsi="Times New Roman"/>
          <w:bCs/>
          <w:sz w:val="26"/>
          <w:szCs w:val="26"/>
        </w:rPr>
        <w:t>(далее – муниципальная программа)</w:t>
      </w:r>
    </w:p>
    <w:p w:rsidR="00AE1AD2" w:rsidRPr="00803D9D" w:rsidRDefault="00AE1AD2" w:rsidP="008F40CE">
      <w:pPr>
        <w:ind w:firstLine="709"/>
        <w:jc w:val="center"/>
        <w:rPr>
          <w:rFonts w:ascii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1"/>
        <w:gridCol w:w="7746"/>
      </w:tblGrid>
      <w:tr w:rsidR="00A05BAF" w:rsidRPr="00803D9D" w:rsidTr="00C03AE1">
        <w:tc>
          <w:tcPr>
            <w:tcW w:w="1126" w:type="pct"/>
          </w:tcPr>
          <w:p w:rsidR="00A05BAF" w:rsidRPr="00803D9D" w:rsidRDefault="00A05BAF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74" w:type="pct"/>
          </w:tcPr>
          <w:p w:rsidR="00A05BAF" w:rsidRPr="00803D9D" w:rsidRDefault="00A05BAF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bCs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  <w:r w:rsidR="00521CDC" w:rsidRPr="00803D9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9262A" w:rsidRPr="00803D9D">
              <w:rPr>
                <w:rFonts w:ascii="Times New Roman" w:hAnsi="Times New Roman"/>
                <w:bCs/>
              </w:rPr>
              <w:t>Воронежской области</w:t>
            </w:r>
            <w:r w:rsidR="0069262A" w:rsidRPr="00803D9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21CDC" w:rsidRPr="00803D9D">
              <w:rPr>
                <w:rFonts w:ascii="Times New Roman" w:hAnsi="Times New Roman"/>
                <w:bCs/>
                <w:szCs w:val="24"/>
              </w:rPr>
              <w:t>(далее - МОУМИ)</w:t>
            </w:r>
          </w:p>
        </w:tc>
      </w:tr>
      <w:tr w:rsidR="00A05BAF" w:rsidRPr="00803D9D" w:rsidTr="00C03AE1">
        <w:tc>
          <w:tcPr>
            <w:tcW w:w="1126" w:type="pct"/>
          </w:tcPr>
          <w:p w:rsidR="00A05BAF" w:rsidRPr="00803D9D" w:rsidRDefault="00A05BAF" w:rsidP="001020ED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Исполнители муниципальной программы</w:t>
            </w:r>
            <w:r w:rsidR="00963B69" w:rsidRPr="00803D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874" w:type="pct"/>
          </w:tcPr>
          <w:p w:rsidR="000C5180" w:rsidRPr="00803D9D" w:rsidRDefault="00031B73" w:rsidP="00C03AE1">
            <w:pPr>
              <w:ind w:firstLine="0"/>
              <w:rPr>
                <w:rFonts w:ascii="Times New Roman" w:hAnsi="Times New Roman"/>
                <w:bCs/>
              </w:rPr>
            </w:pPr>
            <w:r w:rsidRPr="00803D9D">
              <w:rPr>
                <w:rFonts w:ascii="Times New Roman" w:hAnsi="Times New Roman"/>
                <w:bCs/>
              </w:rPr>
              <w:t>1</w:t>
            </w:r>
            <w:r w:rsidR="000C5180" w:rsidRPr="00803D9D">
              <w:rPr>
                <w:rFonts w:ascii="Times New Roman" w:hAnsi="Times New Roman"/>
                <w:bCs/>
              </w:rPr>
              <w:t xml:space="preserve">. Муниципальное казенное учреждение Павловского муниципального района «Служба технического обеспечения» </w:t>
            </w:r>
            <w:r w:rsidR="000C5180" w:rsidRPr="00803D9D">
              <w:rPr>
                <w:rFonts w:ascii="Times New Roman" w:hAnsi="Times New Roman"/>
                <w:bCs/>
              </w:rPr>
              <w:br/>
              <w:t>(далее - МКУ СТО)</w:t>
            </w:r>
          </w:p>
          <w:p w:rsidR="000C5180" w:rsidRPr="00803D9D" w:rsidRDefault="00031B73" w:rsidP="00C03AE1">
            <w:pPr>
              <w:ind w:firstLine="0"/>
              <w:rPr>
                <w:rFonts w:ascii="Times New Roman" w:hAnsi="Times New Roman"/>
                <w:bCs/>
              </w:rPr>
            </w:pPr>
            <w:r w:rsidRPr="00803D9D">
              <w:rPr>
                <w:rFonts w:ascii="Times New Roman" w:hAnsi="Times New Roman"/>
                <w:bCs/>
              </w:rPr>
              <w:t>2</w:t>
            </w:r>
            <w:r w:rsidR="000C5180" w:rsidRPr="00803D9D">
              <w:rPr>
                <w:rFonts w:ascii="Times New Roman" w:hAnsi="Times New Roman"/>
                <w:bCs/>
              </w:rPr>
              <w:t>. Муниципальное казенное учреждение Павловского муниципального района «Межведомственный многофункциональный центр» (далее - МКУ ПМР «ММЦ»</w:t>
            </w:r>
          </w:p>
        </w:tc>
      </w:tr>
      <w:tr w:rsidR="00A05BAF" w:rsidRPr="00803D9D" w:rsidTr="00C03AE1">
        <w:tc>
          <w:tcPr>
            <w:tcW w:w="1126" w:type="pct"/>
          </w:tcPr>
          <w:p w:rsidR="00A05BAF" w:rsidRPr="00803D9D" w:rsidRDefault="00A05BAF" w:rsidP="001020ED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Подпрограммы муниципальной программы</w:t>
            </w:r>
            <w:r w:rsidR="008F40CE" w:rsidRPr="00803D9D">
              <w:rPr>
                <w:rFonts w:ascii="Times New Roman" w:hAnsi="Times New Roman"/>
                <w:szCs w:val="24"/>
              </w:rPr>
              <w:t xml:space="preserve"> </w:t>
            </w:r>
            <w:r w:rsidR="00521CDC" w:rsidRPr="00803D9D">
              <w:rPr>
                <w:rFonts w:ascii="Times New Roman" w:hAnsi="Times New Roman"/>
                <w:szCs w:val="24"/>
              </w:rPr>
              <w:t>и основные мероприятия</w:t>
            </w:r>
            <w:r w:rsidR="00963B69" w:rsidRPr="00803D9D">
              <w:rPr>
                <w:rFonts w:ascii="Times New Roman" w:hAnsi="Times New Roman"/>
                <w:szCs w:val="24"/>
              </w:rPr>
              <w:t xml:space="preserve"> </w:t>
            </w:r>
            <w:r w:rsidR="00AE1AD2" w:rsidRPr="00803D9D">
              <w:rPr>
                <w:rFonts w:ascii="Times New Roman" w:hAnsi="Times New Roman"/>
                <w:szCs w:val="24"/>
              </w:rPr>
              <w:t>муниципальной программы, не включенные в подпрограммы</w:t>
            </w:r>
          </w:p>
        </w:tc>
        <w:tc>
          <w:tcPr>
            <w:tcW w:w="3874" w:type="pct"/>
          </w:tcPr>
          <w:p w:rsidR="00BA5ADC" w:rsidRPr="00803D9D" w:rsidRDefault="00BA5ADC" w:rsidP="00C03AE1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Подпрограмма 1</w:t>
            </w:r>
            <w:r w:rsidR="007930AB">
              <w:rPr>
                <w:rFonts w:ascii="Times New Roman" w:hAnsi="Times New Roman"/>
              </w:rPr>
              <w:t xml:space="preserve">. </w:t>
            </w:r>
            <w:r w:rsidRPr="00803D9D">
              <w:rPr>
                <w:rFonts w:ascii="Times New Roman" w:hAnsi="Times New Roman"/>
              </w:rPr>
              <w:t>Совершенствование системы управления в сфере имущественно – земельных отношений Павловского муниципального района</w:t>
            </w:r>
            <w:r w:rsidR="0069262A" w:rsidRPr="00803D9D">
              <w:rPr>
                <w:rFonts w:ascii="Times New Roman" w:hAnsi="Times New Roman"/>
                <w:bCs/>
              </w:rPr>
              <w:t xml:space="preserve"> Воронежской области</w:t>
            </w:r>
            <w:r w:rsidRPr="00803D9D">
              <w:rPr>
                <w:rFonts w:ascii="Times New Roman" w:hAnsi="Times New Roman"/>
              </w:rPr>
              <w:t>;</w:t>
            </w:r>
          </w:p>
          <w:p w:rsidR="00521CDC" w:rsidRPr="00803D9D" w:rsidRDefault="007930AB" w:rsidP="007930A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2. </w:t>
            </w:r>
            <w:r w:rsidR="00BA5ADC" w:rsidRPr="00803D9D">
              <w:rPr>
                <w:rFonts w:ascii="Times New Roman" w:hAnsi="Times New Roman"/>
              </w:rPr>
              <w:t>Обеспечение реализации муниципальной программы.</w:t>
            </w:r>
          </w:p>
        </w:tc>
      </w:tr>
      <w:tr w:rsidR="00A05BAF" w:rsidRPr="00803D9D" w:rsidTr="00C03AE1">
        <w:trPr>
          <w:trHeight w:val="352"/>
        </w:trPr>
        <w:tc>
          <w:tcPr>
            <w:tcW w:w="1126" w:type="pct"/>
          </w:tcPr>
          <w:p w:rsidR="00A05BAF" w:rsidRPr="00803D9D" w:rsidRDefault="007930AB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Цель</w:t>
            </w:r>
            <w:r w:rsidR="00A05BAF" w:rsidRPr="00803D9D">
              <w:rPr>
                <w:rFonts w:ascii="Times New Roman" w:hAnsi="Times New Roman"/>
                <w:szCs w:val="24"/>
              </w:rPr>
              <w:t xml:space="preserve"> муниципальной программы</w:t>
            </w:r>
          </w:p>
        </w:tc>
        <w:tc>
          <w:tcPr>
            <w:tcW w:w="3874" w:type="pct"/>
          </w:tcPr>
          <w:p w:rsidR="00A05BAF" w:rsidRPr="00803D9D" w:rsidRDefault="00D11837" w:rsidP="00085549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</w:t>
            </w:r>
            <w:r w:rsidR="00521CDC" w:rsidRPr="00803D9D">
              <w:rPr>
                <w:rFonts w:ascii="Times New Roman" w:hAnsi="Times New Roman"/>
              </w:rPr>
              <w:t xml:space="preserve"> </w:t>
            </w:r>
            <w:r w:rsidR="00A05BAF" w:rsidRPr="00803D9D">
              <w:rPr>
                <w:rFonts w:ascii="Times New Roman" w:hAnsi="Times New Roman"/>
              </w:rPr>
              <w:t>Создание условий для эффективного управления и распоряжения муниципальным имуществом Павловского муниципального района Воронежской области.</w:t>
            </w:r>
          </w:p>
          <w:p w:rsidR="00D11837" w:rsidRPr="00803D9D" w:rsidRDefault="00D11837" w:rsidP="00085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2.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и находящимися в их ведении муниципальными организациями;</w:t>
            </w:r>
          </w:p>
          <w:p w:rsidR="00D11837" w:rsidRPr="00803D9D" w:rsidRDefault="00D11837" w:rsidP="00085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3. Создание эффективной системы управления муниципальным имуществом;</w:t>
            </w:r>
            <w:r w:rsidR="008F40CE" w:rsidRPr="00803D9D">
              <w:rPr>
                <w:rFonts w:ascii="Times New Roman" w:hAnsi="Times New Roman"/>
              </w:rPr>
              <w:t xml:space="preserve"> </w:t>
            </w:r>
          </w:p>
          <w:p w:rsidR="00A05BAF" w:rsidRPr="00803D9D" w:rsidRDefault="008F40CE" w:rsidP="00085549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</w:rPr>
            </w:pPr>
            <w:r w:rsidRPr="00803D9D">
              <w:rPr>
                <w:rFonts w:ascii="Times New Roman" w:hAnsi="Times New Roman"/>
              </w:rPr>
              <w:t xml:space="preserve"> </w:t>
            </w:r>
            <w:r w:rsidR="00D11837" w:rsidRPr="00803D9D">
              <w:rPr>
                <w:rFonts w:ascii="Times New Roman" w:hAnsi="Times New Roman"/>
              </w:rPr>
              <w:t xml:space="preserve">4. </w:t>
            </w:r>
            <w:r w:rsidR="008C0542" w:rsidRPr="00803D9D">
              <w:rPr>
                <w:rFonts w:ascii="Times New Roman" w:hAnsi="Times New Roman"/>
              </w:rPr>
              <w:t>С</w:t>
            </w:r>
            <w:r w:rsidR="00D11837" w:rsidRPr="00803D9D">
              <w:rPr>
                <w:rFonts w:ascii="Times New Roman" w:hAnsi="Times New Roman"/>
              </w:rPr>
              <w:t>оздание эффективной системы учета и контроля за использованием муниципального имущества.</w:t>
            </w:r>
          </w:p>
        </w:tc>
      </w:tr>
      <w:tr w:rsidR="00A05BAF" w:rsidRPr="00803D9D" w:rsidTr="00C03AE1">
        <w:trPr>
          <w:trHeight w:val="352"/>
        </w:trPr>
        <w:tc>
          <w:tcPr>
            <w:tcW w:w="1126" w:type="pct"/>
          </w:tcPr>
          <w:p w:rsidR="00A05BAF" w:rsidRPr="00803D9D" w:rsidRDefault="00A05BAF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Задачи муниципальной программы</w:t>
            </w:r>
          </w:p>
          <w:p w:rsidR="00A05BAF" w:rsidRPr="00803D9D" w:rsidRDefault="00A05BAF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74" w:type="pct"/>
          </w:tcPr>
          <w:p w:rsidR="008C0542" w:rsidRPr="00803D9D" w:rsidRDefault="008C0542" w:rsidP="00085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 Оптимизация состава и структуры муниципального имущества;</w:t>
            </w:r>
          </w:p>
          <w:p w:rsidR="00A05BAF" w:rsidRPr="00803D9D" w:rsidRDefault="008F40CE" w:rsidP="0008554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3D9D">
              <w:rPr>
                <w:rFonts w:ascii="Times New Roman" w:hAnsi="Times New Roman"/>
              </w:rPr>
              <w:t xml:space="preserve"> </w:t>
            </w:r>
            <w:r w:rsidR="008C0542" w:rsidRPr="00803D9D">
              <w:rPr>
                <w:rFonts w:ascii="Times New Roman" w:hAnsi="Times New Roman"/>
              </w:rPr>
              <w:t>2. Повышение эффективности управления муниципальным имуществом, включая развитие конкурентоспособности и инвестиционной привлекательности</w:t>
            </w:r>
            <w:r w:rsidRPr="00803D9D">
              <w:rPr>
                <w:rFonts w:ascii="Times New Roman" w:hAnsi="Times New Roman"/>
              </w:rPr>
              <w:t xml:space="preserve"> </w:t>
            </w:r>
            <w:r w:rsidR="008C0542" w:rsidRPr="00803D9D">
              <w:rPr>
                <w:rFonts w:ascii="Times New Roman" w:hAnsi="Times New Roman"/>
              </w:rPr>
              <w:t>объектов муниципальной собственности.</w:t>
            </w:r>
            <w:r w:rsidRPr="00803D9D">
              <w:rPr>
                <w:rFonts w:ascii="Times New Roman" w:hAnsi="Times New Roman"/>
              </w:rPr>
              <w:t xml:space="preserve"> </w:t>
            </w:r>
          </w:p>
        </w:tc>
      </w:tr>
      <w:tr w:rsidR="00A05BAF" w:rsidRPr="00803D9D" w:rsidTr="00C03AE1">
        <w:trPr>
          <w:trHeight w:val="1241"/>
        </w:trPr>
        <w:tc>
          <w:tcPr>
            <w:tcW w:w="1126" w:type="pct"/>
          </w:tcPr>
          <w:p w:rsidR="00A05BAF" w:rsidRPr="00803D9D" w:rsidRDefault="00EB6778" w:rsidP="005A3E4A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П</w:t>
            </w:r>
            <w:r w:rsidR="00A05BAF" w:rsidRPr="00803D9D">
              <w:rPr>
                <w:rFonts w:ascii="Times New Roman" w:hAnsi="Times New Roman"/>
                <w:szCs w:val="24"/>
              </w:rPr>
              <w:t>оказател</w:t>
            </w:r>
            <w:r w:rsidR="009C60EC" w:rsidRPr="00803D9D">
              <w:rPr>
                <w:rFonts w:ascii="Times New Roman" w:hAnsi="Times New Roman"/>
                <w:szCs w:val="24"/>
              </w:rPr>
              <w:t>и</w:t>
            </w:r>
            <w:r w:rsidR="00A05BAF" w:rsidRPr="00803D9D">
              <w:rPr>
                <w:rFonts w:ascii="Times New Roman" w:hAnsi="Times New Roman"/>
                <w:szCs w:val="24"/>
              </w:rPr>
              <w:t xml:space="preserve"> </w:t>
            </w:r>
            <w:r w:rsidRPr="00803D9D">
              <w:rPr>
                <w:rFonts w:ascii="Times New Roman" w:hAnsi="Times New Roman"/>
                <w:szCs w:val="24"/>
              </w:rPr>
              <w:t xml:space="preserve"> </w:t>
            </w:r>
            <w:r w:rsidR="005A3E4A" w:rsidRPr="00803D9D">
              <w:rPr>
                <w:rFonts w:ascii="Times New Roman" w:hAnsi="Times New Roman"/>
                <w:szCs w:val="24"/>
              </w:rPr>
              <w:t>(</w:t>
            </w:r>
            <w:r w:rsidRPr="00803D9D">
              <w:rPr>
                <w:rFonts w:ascii="Times New Roman" w:hAnsi="Times New Roman"/>
                <w:szCs w:val="24"/>
              </w:rPr>
              <w:t>индикаторы</w:t>
            </w:r>
            <w:r w:rsidR="005A3E4A" w:rsidRPr="00803D9D">
              <w:rPr>
                <w:rFonts w:ascii="Times New Roman" w:hAnsi="Times New Roman"/>
                <w:szCs w:val="24"/>
              </w:rPr>
              <w:t>)</w:t>
            </w:r>
            <w:r w:rsidRPr="00803D9D">
              <w:rPr>
                <w:rFonts w:ascii="Times New Roman" w:hAnsi="Times New Roman"/>
                <w:szCs w:val="24"/>
              </w:rPr>
              <w:t xml:space="preserve"> </w:t>
            </w:r>
            <w:r w:rsidR="00A05BAF" w:rsidRPr="00803D9D">
              <w:rPr>
                <w:rFonts w:ascii="Times New Roman" w:hAnsi="Times New Roman"/>
                <w:szCs w:val="24"/>
              </w:rPr>
              <w:t>муниципальной программы</w:t>
            </w:r>
            <w:r w:rsidR="00085549" w:rsidRPr="00803D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874" w:type="pct"/>
          </w:tcPr>
          <w:p w:rsidR="00085549" w:rsidRPr="00803D9D" w:rsidRDefault="00085549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1.Выполнение плана поступлений имущественных доходов в бюджет Павловского муниципального района </w:t>
            </w:r>
            <w:r w:rsidR="0069262A" w:rsidRPr="00803D9D">
              <w:rPr>
                <w:rFonts w:ascii="Times New Roman" w:hAnsi="Times New Roman"/>
                <w:bCs/>
              </w:rPr>
              <w:t>Воронежской области</w:t>
            </w:r>
            <w:r w:rsidR="0069262A" w:rsidRPr="00803D9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803D9D">
              <w:rPr>
                <w:rFonts w:ascii="Times New Roman" w:hAnsi="Times New Roman"/>
                <w:szCs w:val="24"/>
              </w:rPr>
              <w:t>от использования муниципального имущества и земельных участков.</w:t>
            </w:r>
          </w:p>
          <w:p w:rsidR="009C60EC" w:rsidRPr="00803D9D" w:rsidRDefault="00085549" w:rsidP="00085549">
            <w:pPr>
              <w:pStyle w:val="a3"/>
              <w:tabs>
                <w:tab w:val="left" w:pos="900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</w:rPr>
              <w:t>2. Оптимизация количества муниципальных предприятий</w:t>
            </w:r>
          </w:p>
        </w:tc>
      </w:tr>
      <w:tr w:rsidR="00A05BAF" w:rsidRPr="00803D9D" w:rsidTr="00C03AE1">
        <w:tc>
          <w:tcPr>
            <w:tcW w:w="1126" w:type="pct"/>
          </w:tcPr>
          <w:p w:rsidR="00A05BAF" w:rsidRPr="00803D9D" w:rsidRDefault="00A05BAF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Этапы и сроки реализации </w:t>
            </w:r>
          </w:p>
          <w:p w:rsidR="00A05BAF" w:rsidRPr="00803D9D" w:rsidRDefault="00A05BAF" w:rsidP="001020ED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муниципальной программы</w:t>
            </w:r>
            <w:r w:rsidR="00096CEE" w:rsidRPr="00803D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874" w:type="pct"/>
          </w:tcPr>
          <w:p w:rsidR="00A05BAF" w:rsidRPr="00803D9D" w:rsidRDefault="001020ED" w:rsidP="001020ED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</w:rPr>
              <w:t>На постоянной основе 01.01.2021</w:t>
            </w:r>
            <w:r w:rsidR="00A229C7" w:rsidRPr="00803D9D">
              <w:rPr>
                <w:rFonts w:ascii="Times New Roman" w:hAnsi="Times New Roman"/>
              </w:rPr>
              <w:t xml:space="preserve"> — 31.12.202</w:t>
            </w:r>
            <w:r w:rsidRPr="00803D9D">
              <w:rPr>
                <w:rFonts w:ascii="Times New Roman" w:hAnsi="Times New Roman"/>
              </w:rPr>
              <w:t>8</w:t>
            </w:r>
          </w:p>
        </w:tc>
      </w:tr>
      <w:tr w:rsidR="00031B73" w:rsidRPr="00803D9D" w:rsidTr="00C57F95">
        <w:trPr>
          <w:trHeight w:val="279"/>
        </w:trPr>
        <w:tc>
          <w:tcPr>
            <w:tcW w:w="1126" w:type="pct"/>
          </w:tcPr>
          <w:p w:rsidR="00031B73" w:rsidRPr="00803D9D" w:rsidRDefault="00031B73" w:rsidP="001020ED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Объёмы и источники </w:t>
            </w:r>
            <w:r w:rsidRPr="00803D9D">
              <w:rPr>
                <w:rFonts w:ascii="Times New Roman" w:hAnsi="Times New Roman"/>
                <w:szCs w:val="24"/>
              </w:rPr>
              <w:lastRenderedPageBreak/>
              <w:t xml:space="preserve">финансирования муниципальной программы </w:t>
            </w:r>
            <w:r w:rsidR="007930AB">
              <w:rPr>
                <w:rFonts w:ascii="Times New Roman" w:hAnsi="Times New Roman"/>
                <w:szCs w:val="24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803D9D" w:rsidRDefault="00031B73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Объем бюджетных ассигнований на реализацию муниципальной программы составляет – 421 689,60 тыс. рублей,</w:t>
            </w:r>
          </w:p>
          <w:p w:rsidR="00031B73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lastRenderedPageBreak/>
              <w:t>в том числе по источникам финансирования:</w:t>
            </w:r>
          </w:p>
          <w:p w:rsidR="00AE1AD2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AE1AD2"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E1AD2" w:rsidRPr="00803D9D">
              <w:rPr>
                <w:rFonts w:ascii="Times New Roman" w:hAnsi="Times New Roman"/>
              </w:rPr>
              <w:t xml:space="preserve">бластной бюджет </w:t>
            </w:r>
            <w:r w:rsidR="00031B73" w:rsidRPr="00803D9D">
              <w:rPr>
                <w:rFonts w:ascii="Times New Roman" w:hAnsi="Times New Roman"/>
              </w:rPr>
              <w:t xml:space="preserve"> – 0,00 тыс. рублей;</w:t>
            </w:r>
          </w:p>
          <w:p w:rsidR="00031B73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E1AD2"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031B73" w:rsidRDefault="001A18E2" w:rsidP="00BA5ADC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  <w:r w:rsidR="00031B73" w:rsidRPr="00803D9D">
              <w:rPr>
                <w:rFonts w:ascii="Times New Roman" w:hAnsi="Times New Roman"/>
              </w:rPr>
              <w:t xml:space="preserve"> реализаци</w:t>
            </w:r>
            <w:r>
              <w:rPr>
                <w:rFonts w:ascii="Times New Roman" w:hAnsi="Times New Roman"/>
              </w:rPr>
              <w:t>и</w:t>
            </w:r>
            <w:r w:rsidR="00031B73" w:rsidRPr="00803D9D">
              <w:rPr>
                <w:rFonts w:ascii="Times New Roman" w:hAnsi="Times New Roman"/>
              </w:rPr>
              <w:t xml:space="preserve"> муниципальной программы:</w:t>
            </w:r>
          </w:p>
          <w:p w:rsidR="001A18E2" w:rsidRDefault="001A18E2" w:rsidP="00BA5ADC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1A18E2" w:rsidRP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5A6D60" w:rsidRPr="00803D9D" w:rsidRDefault="005A6D60" w:rsidP="008F40C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4004B" w:rsidRPr="00803D9D" w:rsidRDefault="0024004B" w:rsidP="00085549">
      <w:pPr>
        <w:ind w:firstLine="709"/>
        <w:rPr>
          <w:rFonts w:ascii="Times New Roman" w:hAnsi="Times New Roman"/>
        </w:rPr>
      </w:pPr>
    </w:p>
    <w:p w:rsidR="0024004B" w:rsidRPr="00803D9D" w:rsidRDefault="0024004B" w:rsidP="00085549">
      <w:pPr>
        <w:ind w:firstLine="709"/>
        <w:rPr>
          <w:rFonts w:ascii="Times New Roman" w:hAnsi="Times New Roman"/>
        </w:rPr>
      </w:pPr>
    </w:p>
    <w:p w:rsidR="00A073DE" w:rsidRPr="00776302" w:rsidRDefault="00A073DE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776302">
        <w:rPr>
          <w:rFonts w:ascii="Times New Roman" w:hAnsi="Times New Roman"/>
          <w:bCs/>
          <w:sz w:val="26"/>
          <w:szCs w:val="26"/>
        </w:rPr>
        <w:lastRenderedPageBreak/>
        <w:t>ПАСПОРТ</w:t>
      </w:r>
    </w:p>
    <w:p w:rsidR="00F71C0F" w:rsidRPr="00776302" w:rsidRDefault="00A073DE" w:rsidP="000855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bCs/>
          <w:sz w:val="26"/>
          <w:szCs w:val="26"/>
        </w:rPr>
        <w:t xml:space="preserve">подпрограммы </w:t>
      </w:r>
      <w:r w:rsidR="00AE1AD2" w:rsidRPr="00776302">
        <w:rPr>
          <w:rFonts w:ascii="Times New Roman" w:hAnsi="Times New Roman"/>
          <w:bCs/>
          <w:sz w:val="26"/>
          <w:szCs w:val="26"/>
        </w:rPr>
        <w:t xml:space="preserve">1. </w:t>
      </w:r>
      <w:r w:rsidRPr="00776302">
        <w:rPr>
          <w:rFonts w:ascii="Times New Roman" w:hAnsi="Times New Roman"/>
          <w:sz w:val="26"/>
          <w:szCs w:val="26"/>
        </w:rPr>
        <w:t>«Совершенствование системы</w:t>
      </w:r>
      <w:r w:rsidR="008F40CE" w:rsidRPr="00776302">
        <w:rPr>
          <w:rFonts w:ascii="Times New Roman" w:hAnsi="Times New Roman"/>
          <w:sz w:val="26"/>
          <w:szCs w:val="26"/>
        </w:rPr>
        <w:t xml:space="preserve"> </w:t>
      </w:r>
      <w:r w:rsidRPr="00776302">
        <w:rPr>
          <w:rFonts w:ascii="Times New Roman" w:hAnsi="Times New Roman"/>
          <w:sz w:val="26"/>
          <w:szCs w:val="26"/>
        </w:rPr>
        <w:t>управления в сфере имущественно</w:t>
      </w:r>
      <w:r w:rsidR="00834E21" w:rsidRPr="00776302">
        <w:rPr>
          <w:rFonts w:ascii="Times New Roman" w:hAnsi="Times New Roman"/>
          <w:sz w:val="26"/>
          <w:szCs w:val="26"/>
        </w:rPr>
        <w:t xml:space="preserve"> </w:t>
      </w:r>
      <w:r w:rsidRPr="00776302">
        <w:rPr>
          <w:rFonts w:ascii="Times New Roman" w:hAnsi="Times New Roman"/>
          <w:sz w:val="26"/>
          <w:szCs w:val="26"/>
        </w:rPr>
        <w:t>- земельных отношений</w:t>
      </w:r>
      <w:r w:rsidR="00450B1B" w:rsidRPr="00776302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r w:rsidR="00AA59C1" w:rsidRPr="00776302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776302">
        <w:rPr>
          <w:rFonts w:ascii="Times New Roman" w:hAnsi="Times New Roman"/>
          <w:sz w:val="26"/>
          <w:szCs w:val="26"/>
        </w:rPr>
        <w:t>»</w:t>
      </w:r>
      <w:r w:rsidR="00834E21" w:rsidRPr="00776302">
        <w:rPr>
          <w:rFonts w:ascii="Times New Roman" w:hAnsi="Times New Roman"/>
          <w:sz w:val="26"/>
          <w:szCs w:val="26"/>
        </w:rPr>
        <w:t xml:space="preserve"> </w:t>
      </w:r>
      <w:r w:rsidR="00F71C0F" w:rsidRPr="00776302">
        <w:rPr>
          <w:rFonts w:ascii="Times New Roman" w:hAnsi="Times New Roman"/>
          <w:sz w:val="26"/>
          <w:szCs w:val="26"/>
        </w:rPr>
        <w:t>(далее – подпрограмма)</w:t>
      </w:r>
    </w:p>
    <w:p w:rsidR="00A073DE" w:rsidRPr="00803D9D" w:rsidRDefault="00A073DE" w:rsidP="008F40CE">
      <w:pPr>
        <w:ind w:firstLine="709"/>
        <w:rPr>
          <w:rFonts w:ascii="Times New Roman" w:hAnsi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7566"/>
      </w:tblGrid>
      <w:tr w:rsidR="007A3A10" w:rsidRPr="00803D9D" w:rsidTr="00085549">
        <w:trPr>
          <w:trHeight w:val="352"/>
          <w:jc w:val="center"/>
        </w:trPr>
        <w:tc>
          <w:tcPr>
            <w:tcW w:w="1216" w:type="pct"/>
          </w:tcPr>
          <w:p w:rsidR="007A3A10" w:rsidRPr="00803D9D" w:rsidRDefault="007A3A10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 Исполнители муниципальной </w:t>
            </w:r>
            <w:r w:rsidR="00A3621E" w:rsidRPr="00803D9D">
              <w:rPr>
                <w:rFonts w:ascii="Times New Roman" w:hAnsi="Times New Roman"/>
                <w:szCs w:val="24"/>
              </w:rPr>
              <w:t>под</w:t>
            </w:r>
            <w:r w:rsidRPr="00803D9D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784" w:type="pct"/>
          </w:tcPr>
          <w:p w:rsidR="007A3A10" w:rsidRPr="00803D9D" w:rsidRDefault="007A3A10" w:rsidP="00085549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</w:tc>
      </w:tr>
      <w:tr w:rsidR="007A3A10" w:rsidRPr="00803D9D" w:rsidTr="00085549">
        <w:trPr>
          <w:trHeight w:val="352"/>
          <w:jc w:val="center"/>
        </w:trPr>
        <w:tc>
          <w:tcPr>
            <w:tcW w:w="1216" w:type="pct"/>
          </w:tcPr>
          <w:p w:rsidR="007A3A10" w:rsidRPr="00803D9D" w:rsidRDefault="007A3A10" w:rsidP="00834E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Основные мероприятия подпрограммы</w:t>
            </w:r>
            <w:r w:rsidR="00963B69" w:rsidRPr="00803D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4" w:type="pct"/>
          </w:tcPr>
          <w:p w:rsidR="00963B69" w:rsidRPr="00803D9D" w:rsidRDefault="00963B69" w:rsidP="00085549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 Регулирование деятельности в сфере имущественных и земельных отношений.</w:t>
            </w:r>
          </w:p>
          <w:p w:rsidR="007A3A10" w:rsidRPr="00803D9D" w:rsidRDefault="00963B69" w:rsidP="00085549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2. </w:t>
            </w:r>
            <w:r w:rsidRPr="00803D9D">
              <w:rPr>
                <w:rFonts w:ascii="Times New Roman" w:hAnsi="Times New Roman"/>
                <w:bCs/>
              </w:rPr>
              <w:t>Распоряжение муниципальным имуществом и земельными участками.</w:t>
            </w:r>
          </w:p>
        </w:tc>
      </w:tr>
      <w:tr w:rsidR="007A3A10" w:rsidRPr="00803D9D" w:rsidTr="00085549">
        <w:trPr>
          <w:trHeight w:val="352"/>
          <w:jc w:val="center"/>
        </w:trPr>
        <w:tc>
          <w:tcPr>
            <w:tcW w:w="1216" w:type="pct"/>
          </w:tcPr>
          <w:p w:rsidR="007A3A10" w:rsidRPr="00803D9D" w:rsidRDefault="007A3A10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Цель подпрограммы</w:t>
            </w:r>
          </w:p>
        </w:tc>
        <w:tc>
          <w:tcPr>
            <w:tcW w:w="3784" w:type="pct"/>
          </w:tcPr>
          <w:p w:rsidR="007A3A10" w:rsidRPr="00803D9D" w:rsidRDefault="008F40CE" w:rsidP="00085549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</w:t>
            </w:r>
            <w:r w:rsidR="007A3A10" w:rsidRPr="00803D9D">
              <w:rPr>
                <w:rFonts w:ascii="Times New Roman" w:hAnsi="Times New Roman"/>
              </w:rPr>
              <w:t>Совершенствование системы</w:t>
            </w:r>
            <w:r w:rsidRPr="00803D9D">
              <w:rPr>
                <w:rFonts w:ascii="Times New Roman" w:hAnsi="Times New Roman"/>
              </w:rPr>
              <w:t xml:space="preserve"> </w:t>
            </w:r>
            <w:r w:rsidR="007A3A10" w:rsidRPr="00803D9D">
              <w:rPr>
                <w:rFonts w:ascii="Times New Roman" w:hAnsi="Times New Roman"/>
              </w:rPr>
              <w:t>управления</w:t>
            </w:r>
          </w:p>
          <w:p w:rsidR="007A3A10" w:rsidRPr="00803D9D" w:rsidRDefault="007A3A10" w:rsidP="00085549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</w:rPr>
            </w:pPr>
            <w:r w:rsidRPr="00803D9D">
              <w:rPr>
                <w:rFonts w:ascii="Times New Roman" w:hAnsi="Times New Roman"/>
              </w:rPr>
              <w:t>муниципальным имуществом и земельными ресурсами.</w:t>
            </w:r>
          </w:p>
        </w:tc>
      </w:tr>
      <w:tr w:rsidR="007A3A10" w:rsidRPr="00803D9D" w:rsidTr="00085549">
        <w:trPr>
          <w:trHeight w:val="352"/>
          <w:jc w:val="center"/>
        </w:trPr>
        <w:tc>
          <w:tcPr>
            <w:tcW w:w="1216" w:type="pct"/>
          </w:tcPr>
          <w:p w:rsidR="007A3A10" w:rsidRPr="00803D9D" w:rsidRDefault="007A3A10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Задачи подпрограммы</w:t>
            </w:r>
          </w:p>
          <w:p w:rsidR="007A3A10" w:rsidRPr="00803D9D" w:rsidRDefault="007A3A10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84" w:type="pct"/>
          </w:tcPr>
          <w:p w:rsidR="007A3A10" w:rsidRPr="00803D9D" w:rsidRDefault="007A3A10" w:rsidP="00085549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  <w:bCs/>
              </w:rPr>
              <w:t>1</w:t>
            </w:r>
            <w:r w:rsidRPr="00803D9D">
              <w:rPr>
                <w:rFonts w:ascii="Times New Roman" w:hAnsi="Times New Roman"/>
              </w:rPr>
              <w:t>. Получение неналоговых имущественных доходов в</w:t>
            </w:r>
            <w:r w:rsidR="008F40CE" w:rsidRPr="00803D9D">
              <w:rPr>
                <w:rFonts w:ascii="Times New Roman" w:hAnsi="Times New Roman"/>
              </w:rPr>
              <w:t xml:space="preserve"> </w:t>
            </w:r>
            <w:r w:rsidRPr="00803D9D">
              <w:rPr>
                <w:rFonts w:ascii="Times New Roman" w:hAnsi="Times New Roman"/>
              </w:rPr>
              <w:t>бюджет Павловского муниципального района Воронежской области.</w:t>
            </w:r>
          </w:p>
          <w:p w:rsidR="007A3A10" w:rsidRPr="00803D9D" w:rsidRDefault="00402334" w:rsidP="0008554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3D9D">
              <w:rPr>
                <w:rFonts w:ascii="Times New Roman" w:hAnsi="Times New Roman"/>
              </w:rPr>
              <w:t>2</w:t>
            </w:r>
            <w:r w:rsidR="007A3A10" w:rsidRPr="00803D9D">
              <w:rPr>
                <w:rFonts w:ascii="Times New Roman" w:hAnsi="Times New Roman"/>
              </w:rPr>
              <w:t>. Повышение эффективности управления земельными ресурсами Павловского муниципального района</w:t>
            </w:r>
            <w:r w:rsidR="008D1032" w:rsidRPr="00803D9D">
              <w:rPr>
                <w:rFonts w:ascii="Times New Roman" w:hAnsi="Times New Roman"/>
              </w:rPr>
              <w:t xml:space="preserve"> Воронежской области</w:t>
            </w:r>
            <w:r w:rsidR="007A3A10" w:rsidRPr="00803D9D">
              <w:rPr>
                <w:rFonts w:ascii="Times New Roman" w:hAnsi="Times New Roman"/>
              </w:rPr>
              <w:t xml:space="preserve">, в том числе земельными участками государственная собственность на которые не разграничена. </w:t>
            </w:r>
          </w:p>
        </w:tc>
      </w:tr>
      <w:tr w:rsidR="007A3A10" w:rsidRPr="00803D9D" w:rsidTr="00085549">
        <w:trPr>
          <w:jc w:val="center"/>
        </w:trPr>
        <w:tc>
          <w:tcPr>
            <w:tcW w:w="1216" w:type="pct"/>
          </w:tcPr>
          <w:p w:rsidR="007A3A10" w:rsidRPr="00803D9D" w:rsidRDefault="00EB6778" w:rsidP="007930AB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Показатели и </w:t>
            </w:r>
            <w:r w:rsidR="007A3A10" w:rsidRPr="00803D9D">
              <w:rPr>
                <w:rFonts w:ascii="Times New Roman" w:hAnsi="Times New Roman"/>
                <w:szCs w:val="24"/>
              </w:rPr>
              <w:t xml:space="preserve">индикаторы  </w:t>
            </w:r>
            <w:r w:rsidR="007930AB">
              <w:rPr>
                <w:rFonts w:ascii="Times New Roman" w:hAnsi="Times New Roman"/>
                <w:szCs w:val="24"/>
              </w:rPr>
              <w:t>под</w:t>
            </w:r>
            <w:r w:rsidR="007A3A10" w:rsidRPr="00803D9D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784" w:type="pct"/>
          </w:tcPr>
          <w:p w:rsidR="00085549" w:rsidRPr="00803D9D" w:rsidRDefault="00085549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1. Объем неналоговых имущественных доходов, поступающих в бюджет Павловского муниципального района Воронежской области.</w:t>
            </w:r>
          </w:p>
          <w:p w:rsidR="00085549" w:rsidRPr="00803D9D" w:rsidRDefault="00085549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2.Доля объектов недвижимого имущества, на которые зарегистрировано право муниципальной собственности Павловского муниципального района Воронежской области.</w:t>
            </w:r>
          </w:p>
          <w:p w:rsidR="007A3A10" w:rsidRPr="00803D9D" w:rsidRDefault="00085549" w:rsidP="00085549">
            <w:pPr>
              <w:pStyle w:val="a3"/>
              <w:tabs>
                <w:tab w:val="left" w:pos="900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</w:rPr>
              <w:t>3. Доля основных средств организаций муниципальной формы собственности, находящихся в стадии банкротства в основных фондах организаций муниципальной формы собственности.</w:t>
            </w:r>
          </w:p>
        </w:tc>
      </w:tr>
      <w:tr w:rsidR="007A3A10" w:rsidRPr="00803D9D" w:rsidTr="00085549">
        <w:trPr>
          <w:jc w:val="center"/>
        </w:trPr>
        <w:tc>
          <w:tcPr>
            <w:tcW w:w="1216" w:type="pct"/>
          </w:tcPr>
          <w:p w:rsidR="007A3A10" w:rsidRPr="00803D9D" w:rsidRDefault="007930AB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7A3A10" w:rsidRPr="00803D9D">
              <w:rPr>
                <w:rFonts w:ascii="Times New Roman" w:hAnsi="Times New Roman"/>
                <w:szCs w:val="24"/>
              </w:rPr>
              <w:t xml:space="preserve">роки реализации </w:t>
            </w:r>
          </w:p>
          <w:p w:rsidR="007A3A10" w:rsidRPr="00803D9D" w:rsidRDefault="00EA0D4E" w:rsidP="004B0BD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A3A10" w:rsidRPr="00803D9D">
              <w:rPr>
                <w:rFonts w:ascii="Times New Roman" w:hAnsi="Times New Roman"/>
                <w:szCs w:val="24"/>
              </w:rPr>
              <w:t>одпрограммы</w:t>
            </w:r>
          </w:p>
        </w:tc>
        <w:tc>
          <w:tcPr>
            <w:tcW w:w="3784" w:type="pct"/>
          </w:tcPr>
          <w:p w:rsidR="007A3A10" w:rsidRPr="00803D9D" w:rsidRDefault="007A3A10" w:rsidP="004B0BD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 </w:t>
            </w:r>
            <w:r w:rsidR="004B0BD4" w:rsidRPr="00803D9D">
              <w:rPr>
                <w:rFonts w:ascii="Times New Roman" w:hAnsi="Times New Roman"/>
              </w:rPr>
              <w:t>На постоянной основе 01.01.2021</w:t>
            </w:r>
            <w:r w:rsidR="00A229C7" w:rsidRPr="00803D9D">
              <w:rPr>
                <w:rFonts w:ascii="Times New Roman" w:hAnsi="Times New Roman"/>
              </w:rPr>
              <w:t xml:space="preserve"> — 31.12.202</w:t>
            </w:r>
            <w:r w:rsidR="004B0BD4" w:rsidRPr="00803D9D">
              <w:rPr>
                <w:rFonts w:ascii="Times New Roman" w:hAnsi="Times New Roman"/>
              </w:rPr>
              <w:t>8</w:t>
            </w:r>
          </w:p>
        </w:tc>
      </w:tr>
      <w:tr w:rsidR="00402334" w:rsidRPr="00803D9D" w:rsidTr="00085549">
        <w:trPr>
          <w:trHeight w:val="1260"/>
          <w:jc w:val="center"/>
        </w:trPr>
        <w:tc>
          <w:tcPr>
            <w:tcW w:w="1216" w:type="pct"/>
          </w:tcPr>
          <w:p w:rsidR="00402334" w:rsidRPr="00803D9D" w:rsidRDefault="00402334" w:rsidP="00085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Объёмы и источники финансирования подпрограммы</w:t>
            </w:r>
            <w:r w:rsidR="007930AB">
              <w:rPr>
                <w:rFonts w:ascii="Times New Roman" w:hAnsi="Times New Roman"/>
              </w:rPr>
              <w:t xml:space="preserve"> (в действующих ценах каждого года реализации подпрограммы)</w:t>
            </w:r>
          </w:p>
          <w:p w:rsidR="00402334" w:rsidRPr="00803D9D" w:rsidRDefault="00402334" w:rsidP="00BA5ADC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84" w:type="pct"/>
          </w:tcPr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Объем бюджетных ассигнований на реализацию муниципальной </w:t>
            </w:r>
            <w:r w:rsidR="002464D3">
              <w:rPr>
                <w:rFonts w:ascii="Times New Roman" w:hAnsi="Times New Roman"/>
              </w:rPr>
              <w:t>под</w:t>
            </w:r>
            <w:r w:rsidRPr="00803D9D">
              <w:rPr>
                <w:rFonts w:ascii="Times New Roman" w:hAnsi="Times New Roman"/>
              </w:rPr>
              <w:t xml:space="preserve">программы составляет – </w:t>
            </w:r>
            <w:r w:rsidR="00C57F95">
              <w:rPr>
                <w:rFonts w:ascii="Times New Roman" w:hAnsi="Times New Roman"/>
              </w:rPr>
              <w:t xml:space="preserve">0,00 </w:t>
            </w:r>
            <w:r w:rsidRPr="00803D9D">
              <w:rPr>
                <w:rFonts w:ascii="Times New Roman" w:hAnsi="Times New Roman"/>
              </w:rPr>
              <w:t>тыс. рублей,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  <w:r w:rsidRPr="00803D9D">
              <w:rPr>
                <w:rFonts w:ascii="Times New Roman" w:hAnsi="Times New Roman"/>
              </w:rPr>
              <w:t xml:space="preserve"> реализаци</w:t>
            </w:r>
            <w:r>
              <w:rPr>
                <w:rFonts w:ascii="Times New Roman" w:hAnsi="Times New Roman"/>
              </w:rPr>
              <w:t>и</w:t>
            </w:r>
            <w:r w:rsidRPr="00803D9D">
              <w:rPr>
                <w:rFonts w:ascii="Times New Roman" w:hAnsi="Times New Roman"/>
              </w:rPr>
              <w:t xml:space="preserve"> муниципальной программы: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2024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</w:t>
            </w:r>
            <w:r w:rsidR="00C57F95">
              <w:rPr>
                <w:rFonts w:ascii="Times New Roman" w:hAnsi="Times New Roman"/>
              </w:rPr>
              <w:t xml:space="preserve"> 0,00</w:t>
            </w:r>
            <w:r>
              <w:rPr>
                <w:rFonts w:ascii="Times New Roman" w:hAnsi="Times New Roman"/>
              </w:rPr>
              <w:t xml:space="preserve">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402334" w:rsidRPr="00803D9D" w:rsidRDefault="001A18E2" w:rsidP="001A18E2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E440D3" w:rsidRDefault="00E440D3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EA0D4E" w:rsidRDefault="00EA0D4E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EA0D4E" w:rsidRDefault="00EA0D4E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EA0D4E" w:rsidRDefault="00EA0D4E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EA0D4E" w:rsidRDefault="00EA0D4E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EA0D4E" w:rsidRDefault="00EA0D4E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C57F95" w:rsidRDefault="00C57F95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A073DE" w:rsidRPr="00776302" w:rsidRDefault="00A073DE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776302">
        <w:rPr>
          <w:rFonts w:ascii="Times New Roman" w:hAnsi="Times New Roman"/>
          <w:bCs/>
          <w:sz w:val="26"/>
          <w:szCs w:val="26"/>
        </w:rPr>
        <w:lastRenderedPageBreak/>
        <w:t>ПАСПОРТ</w:t>
      </w:r>
    </w:p>
    <w:p w:rsidR="00A073DE" w:rsidRPr="00776302" w:rsidRDefault="00A073DE" w:rsidP="00085549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776302">
        <w:rPr>
          <w:rFonts w:ascii="Times New Roman" w:hAnsi="Times New Roman"/>
          <w:bCs/>
          <w:sz w:val="26"/>
          <w:szCs w:val="26"/>
        </w:rPr>
        <w:t xml:space="preserve">подпрограммы </w:t>
      </w:r>
      <w:r w:rsidR="00AE1AD2" w:rsidRPr="00776302">
        <w:rPr>
          <w:rFonts w:ascii="Times New Roman" w:hAnsi="Times New Roman"/>
          <w:bCs/>
          <w:sz w:val="26"/>
          <w:szCs w:val="26"/>
        </w:rPr>
        <w:t xml:space="preserve">2. </w:t>
      </w:r>
      <w:r w:rsidRPr="00776302">
        <w:rPr>
          <w:rFonts w:ascii="Times New Roman" w:hAnsi="Times New Roman"/>
          <w:bCs/>
          <w:sz w:val="26"/>
          <w:szCs w:val="26"/>
        </w:rPr>
        <w:t>«Обеспечение реализации муниципальной программы»</w:t>
      </w:r>
    </w:p>
    <w:p w:rsidR="007E2717" w:rsidRPr="00776302" w:rsidRDefault="00D02450" w:rsidP="000855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bCs/>
          <w:sz w:val="26"/>
          <w:szCs w:val="26"/>
        </w:rPr>
        <w:t>(далее</w:t>
      </w:r>
      <w:r w:rsidR="00BB78F4" w:rsidRPr="00776302">
        <w:rPr>
          <w:rFonts w:ascii="Times New Roman" w:hAnsi="Times New Roman"/>
          <w:bCs/>
          <w:sz w:val="26"/>
          <w:szCs w:val="26"/>
        </w:rPr>
        <w:t xml:space="preserve"> </w:t>
      </w:r>
      <w:r w:rsidRPr="00776302">
        <w:rPr>
          <w:rFonts w:ascii="Times New Roman" w:hAnsi="Times New Roman"/>
          <w:bCs/>
          <w:sz w:val="26"/>
          <w:szCs w:val="26"/>
        </w:rPr>
        <w:t>- подпрограмма)</w:t>
      </w:r>
    </w:p>
    <w:p w:rsidR="00D02450" w:rsidRPr="00803D9D" w:rsidRDefault="00D02450" w:rsidP="008F40CE">
      <w:pPr>
        <w:ind w:firstLine="709"/>
        <w:rPr>
          <w:rFonts w:ascii="Times New Roman" w:hAnsi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3"/>
        <w:gridCol w:w="7584"/>
      </w:tblGrid>
      <w:tr w:rsidR="00A073DE" w:rsidRPr="00803D9D" w:rsidTr="008D2246">
        <w:trPr>
          <w:jc w:val="center"/>
        </w:trPr>
        <w:tc>
          <w:tcPr>
            <w:tcW w:w="1207" w:type="pct"/>
          </w:tcPr>
          <w:p w:rsidR="00A073DE" w:rsidRPr="00803D9D" w:rsidRDefault="00D02450" w:rsidP="00C8776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Исполнители</w:t>
            </w:r>
            <w:r w:rsidR="00A073DE" w:rsidRPr="00803D9D">
              <w:rPr>
                <w:rFonts w:ascii="Times New Roman" w:hAnsi="Times New Roman"/>
                <w:szCs w:val="24"/>
              </w:rPr>
              <w:t xml:space="preserve"> подпрограммы</w:t>
            </w:r>
            <w:r w:rsidR="00963B69" w:rsidRPr="00803D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793" w:type="pct"/>
          </w:tcPr>
          <w:p w:rsidR="00BA5ADC" w:rsidRPr="00803D9D" w:rsidRDefault="00BA5ADC" w:rsidP="00BA5ADC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1. </w:t>
            </w:r>
            <w:r w:rsidRPr="00803D9D">
              <w:rPr>
                <w:rFonts w:ascii="Times New Roman" w:hAnsi="Times New Roman"/>
                <w:bCs/>
                <w:szCs w:val="24"/>
              </w:rPr>
              <w:t>МОУМИ</w:t>
            </w:r>
          </w:p>
          <w:p w:rsidR="00A073DE" w:rsidRPr="00803D9D" w:rsidRDefault="00BA5ADC" w:rsidP="00BA5ADC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2. Муниципальное казенное учреждение Павловского муниципального района «Служба технического обеспечения» (далее - МКУ СТО)</w:t>
            </w:r>
          </w:p>
          <w:p w:rsidR="000763CC" w:rsidRPr="00803D9D" w:rsidRDefault="000763CC" w:rsidP="000763CC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bCs/>
              </w:rPr>
              <w:t>3. Муниципальное казенное учреждение Павловского муниципального района «Межведомственный многофункциональный центр» (далее - МКУ ПМР «ММЦ»</w:t>
            </w:r>
            <w:r w:rsidR="00EA0D4E">
              <w:rPr>
                <w:rFonts w:ascii="Times New Roman" w:hAnsi="Times New Roman"/>
                <w:bCs/>
              </w:rPr>
              <w:t>)</w:t>
            </w:r>
          </w:p>
        </w:tc>
      </w:tr>
      <w:tr w:rsidR="00A073DE" w:rsidRPr="00803D9D" w:rsidTr="008D2246">
        <w:trPr>
          <w:trHeight w:val="352"/>
          <w:jc w:val="center"/>
        </w:trPr>
        <w:tc>
          <w:tcPr>
            <w:tcW w:w="1207" w:type="pct"/>
          </w:tcPr>
          <w:p w:rsidR="00A073DE" w:rsidRPr="00803D9D" w:rsidRDefault="00A073DE" w:rsidP="00C8776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Основное мероприятие подпрограммы</w:t>
            </w:r>
            <w:r w:rsidR="00963B69" w:rsidRPr="00803D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793" w:type="pct"/>
          </w:tcPr>
          <w:p w:rsidR="00A073DE" w:rsidRPr="00803D9D" w:rsidRDefault="00963B69" w:rsidP="00714B12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Финансовое обеспечение деятельности органов местного самоуправления, и иных главных распорядителей средств бюджета </w:t>
            </w:r>
            <w:r w:rsidR="00714B12" w:rsidRPr="00803D9D">
              <w:rPr>
                <w:rFonts w:ascii="Times New Roman" w:hAnsi="Times New Roman"/>
              </w:rPr>
              <w:t xml:space="preserve">Павловского </w:t>
            </w:r>
            <w:r w:rsidRPr="00803D9D">
              <w:rPr>
                <w:rFonts w:ascii="Times New Roman" w:hAnsi="Times New Roman"/>
              </w:rPr>
              <w:t>муниципального района</w:t>
            </w:r>
            <w:r w:rsidR="00714B12" w:rsidRPr="00803D9D">
              <w:rPr>
                <w:rFonts w:ascii="Times New Roman" w:eastAsia="Calibri" w:hAnsi="Times New Roman"/>
                <w:shd w:val="clear" w:color="auto" w:fill="FFFFFF"/>
              </w:rPr>
              <w:t xml:space="preserve"> Воронежской области </w:t>
            </w:r>
            <w:r w:rsidRPr="00803D9D">
              <w:rPr>
                <w:rFonts w:ascii="Times New Roman" w:hAnsi="Times New Roman"/>
              </w:rPr>
              <w:t>- исполнителей;</w:t>
            </w:r>
          </w:p>
        </w:tc>
      </w:tr>
      <w:tr w:rsidR="00A073DE" w:rsidRPr="00803D9D" w:rsidTr="008D2246">
        <w:trPr>
          <w:trHeight w:val="352"/>
          <w:jc w:val="center"/>
        </w:trPr>
        <w:tc>
          <w:tcPr>
            <w:tcW w:w="1207" w:type="pct"/>
          </w:tcPr>
          <w:p w:rsidR="00A073DE" w:rsidRPr="00803D9D" w:rsidRDefault="00A073DE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Цель подпрограммы</w:t>
            </w:r>
          </w:p>
        </w:tc>
        <w:tc>
          <w:tcPr>
            <w:tcW w:w="3793" w:type="pct"/>
          </w:tcPr>
          <w:p w:rsidR="00A073DE" w:rsidRPr="00803D9D" w:rsidRDefault="00A073DE" w:rsidP="00085549">
            <w:pPr>
              <w:pStyle w:val="a5"/>
              <w:spacing w:before="0" w:beforeAutospacing="0" w:after="0" w:afterAutospacing="0"/>
              <w:ind w:firstLine="0"/>
              <w:rPr>
                <w:rFonts w:ascii="Times New Roman" w:hAnsi="Times New Roman"/>
                <w:bCs/>
              </w:rPr>
            </w:pPr>
            <w:r w:rsidRPr="00803D9D">
              <w:rPr>
                <w:rFonts w:ascii="Times New Roman" w:hAnsi="Times New Roman"/>
              </w:rPr>
              <w:t xml:space="preserve"> Обеспече</w:t>
            </w:r>
            <w:r w:rsidR="009157FD" w:rsidRPr="00803D9D">
              <w:rPr>
                <w:rFonts w:ascii="Times New Roman" w:hAnsi="Times New Roman"/>
              </w:rPr>
              <w:t>ние реализации муниципальной программы «Управление муниципальным</w:t>
            </w:r>
            <w:r w:rsidR="008F40CE" w:rsidRPr="00803D9D">
              <w:rPr>
                <w:rFonts w:ascii="Times New Roman" w:hAnsi="Times New Roman"/>
              </w:rPr>
              <w:t xml:space="preserve"> </w:t>
            </w:r>
            <w:r w:rsidR="00BB78F4" w:rsidRPr="00803D9D">
              <w:rPr>
                <w:rFonts w:ascii="Times New Roman" w:hAnsi="Times New Roman"/>
              </w:rPr>
              <w:t>имуществом»</w:t>
            </w:r>
          </w:p>
        </w:tc>
      </w:tr>
      <w:tr w:rsidR="00A073DE" w:rsidRPr="00803D9D" w:rsidTr="008D2246">
        <w:trPr>
          <w:trHeight w:val="673"/>
          <w:jc w:val="center"/>
        </w:trPr>
        <w:tc>
          <w:tcPr>
            <w:tcW w:w="1207" w:type="pct"/>
          </w:tcPr>
          <w:p w:rsidR="00A073DE" w:rsidRPr="00803D9D" w:rsidRDefault="00A073DE" w:rsidP="008D2246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Задачи подпрограммы</w:t>
            </w:r>
          </w:p>
        </w:tc>
        <w:tc>
          <w:tcPr>
            <w:tcW w:w="3793" w:type="pct"/>
          </w:tcPr>
          <w:p w:rsidR="00A073DE" w:rsidRPr="00803D9D" w:rsidRDefault="009157FD" w:rsidP="00085549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803D9D">
              <w:rPr>
                <w:rFonts w:ascii="Times New Roman" w:hAnsi="Times New Roman"/>
                <w:bCs/>
              </w:rPr>
              <w:t xml:space="preserve"> Обеспечение условий для реализации муниципальной программы «Управление муниципальным имуществом</w:t>
            </w:r>
            <w:r w:rsidR="00286914" w:rsidRPr="00803D9D">
              <w:rPr>
                <w:rFonts w:ascii="Times New Roman" w:hAnsi="Times New Roman"/>
                <w:bCs/>
              </w:rPr>
              <w:t>»</w:t>
            </w:r>
          </w:p>
        </w:tc>
      </w:tr>
      <w:tr w:rsidR="00CE56C6" w:rsidRPr="00803D9D" w:rsidTr="008D2246">
        <w:trPr>
          <w:jc w:val="center"/>
        </w:trPr>
        <w:tc>
          <w:tcPr>
            <w:tcW w:w="1207" w:type="pct"/>
          </w:tcPr>
          <w:p w:rsidR="00CE56C6" w:rsidRPr="00803D9D" w:rsidRDefault="00CE56C6" w:rsidP="00EA0D4E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Показатели (индикаторы) </w:t>
            </w:r>
            <w:r w:rsidR="00EA0D4E">
              <w:rPr>
                <w:rFonts w:ascii="Times New Roman" w:hAnsi="Times New Roman"/>
                <w:szCs w:val="24"/>
              </w:rPr>
              <w:t>под</w:t>
            </w:r>
            <w:r w:rsidRPr="00803D9D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793" w:type="pct"/>
          </w:tcPr>
          <w:p w:rsidR="00CE56C6" w:rsidRPr="00803D9D" w:rsidRDefault="00CE56C6" w:rsidP="00CE56C6">
            <w:pPr>
              <w:pStyle w:val="a3"/>
              <w:tabs>
                <w:tab w:val="left" w:pos="900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 Уровень исполнения плановых назначений по расходам на реализацию подпрограммы</w:t>
            </w:r>
          </w:p>
        </w:tc>
      </w:tr>
      <w:tr w:rsidR="00A073DE" w:rsidRPr="00803D9D" w:rsidTr="008D2246">
        <w:trPr>
          <w:jc w:val="center"/>
        </w:trPr>
        <w:tc>
          <w:tcPr>
            <w:tcW w:w="1207" w:type="pct"/>
          </w:tcPr>
          <w:p w:rsidR="00A073DE" w:rsidRPr="00803D9D" w:rsidRDefault="00EA0D4E" w:rsidP="0008554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A073DE" w:rsidRPr="00803D9D">
              <w:rPr>
                <w:rFonts w:ascii="Times New Roman" w:hAnsi="Times New Roman"/>
                <w:szCs w:val="24"/>
              </w:rPr>
              <w:t xml:space="preserve">роки реализации </w:t>
            </w:r>
          </w:p>
          <w:p w:rsidR="00A073DE" w:rsidRPr="00803D9D" w:rsidRDefault="00EB6778" w:rsidP="00C8776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>п</w:t>
            </w:r>
            <w:r w:rsidR="00A073DE" w:rsidRPr="00803D9D">
              <w:rPr>
                <w:rFonts w:ascii="Times New Roman" w:hAnsi="Times New Roman"/>
                <w:szCs w:val="24"/>
              </w:rPr>
              <w:t>одпрограммы</w:t>
            </w:r>
            <w:r w:rsidR="00096CEE" w:rsidRPr="00803D9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793" w:type="pct"/>
          </w:tcPr>
          <w:p w:rsidR="00A073DE" w:rsidRPr="00803D9D" w:rsidRDefault="009157FD" w:rsidP="00C87769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 </w:t>
            </w:r>
            <w:r w:rsidR="00C87769" w:rsidRPr="00803D9D">
              <w:rPr>
                <w:rFonts w:ascii="Times New Roman" w:hAnsi="Times New Roman"/>
              </w:rPr>
              <w:t>На постоянной основе 01.01.2021</w:t>
            </w:r>
            <w:r w:rsidR="00DF43DB" w:rsidRPr="00803D9D">
              <w:rPr>
                <w:rFonts w:ascii="Times New Roman" w:hAnsi="Times New Roman"/>
              </w:rPr>
              <w:t xml:space="preserve"> — 31.12.202</w:t>
            </w:r>
            <w:r w:rsidR="00C87769" w:rsidRPr="00803D9D">
              <w:rPr>
                <w:rFonts w:ascii="Times New Roman" w:hAnsi="Times New Roman"/>
              </w:rPr>
              <w:t>8</w:t>
            </w:r>
          </w:p>
        </w:tc>
      </w:tr>
      <w:tr w:rsidR="00AE1AD2" w:rsidRPr="00803D9D" w:rsidTr="008D2246">
        <w:trPr>
          <w:trHeight w:val="1503"/>
          <w:jc w:val="center"/>
        </w:trPr>
        <w:tc>
          <w:tcPr>
            <w:tcW w:w="1207" w:type="pct"/>
          </w:tcPr>
          <w:p w:rsidR="00AE1AD2" w:rsidRPr="00803D9D" w:rsidRDefault="00AE1AD2" w:rsidP="00AE1AD2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Объёмы и источники финансирования муниципальной программы </w:t>
            </w:r>
            <w:r w:rsidR="00EA0D4E">
              <w:rPr>
                <w:rFonts w:ascii="Times New Roman" w:hAnsi="Times New Roman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Объем бюджетных ассигнований на реализацию </w:t>
            </w:r>
            <w:r w:rsidR="00EA0D4E">
              <w:rPr>
                <w:rFonts w:ascii="Times New Roman" w:hAnsi="Times New Roman"/>
              </w:rPr>
              <w:t>под</w:t>
            </w:r>
            <w:r w:rsidRPr="00803D9D">
              <w:rPr>
                <w:rFonts w:ascii="Times New Roman" w:hAnsi="Times New Roman"/>
              </w:rPr>
              <w:t>программы составляет – 421 689,60 тыс. рублей,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  <w:r w:rsidRPr="00803D9D">
              <w:rPr>
                <w:rFonts w:ascii="Times New Roman" w:hAnsi="Times New Roman"/>
              </w:rPr>
              <w:t xml:space="preserve"> реализаци</w:t>
            </w:r>
            <w:r>
              <w:rPr>
                <w:rFonts w:ascii="Times New Roman" w:hAnsi="Times New Roman"/>
              </w:rPr>
              <w:t>и</w:t>
            </w:r>
            <w:r w:rsidRPr="00803D9D">
              <w:rPr>
                <w:rFonts w:ascii="Times New Roman" w:hAnsi="Times New Roman"/>
              </w:rPr>
              <w:t xml:space="preserve"> программы: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lastRenderedPageBreak/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421 689,60 тыс. рублей;</w:t>
            </w:r>
          </w:p>
          <w:p w:rsidR="00AE1AD2" w:rsidRPr="00803D9D" w:rsidRDefault="00C57F95" w:rsidP="00C57F95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803191" w:rsidRDefault="00803191" w:rsidP="005F7F42">
      <w:pPr>
        <w:ind w:firstLine="0"/>
        <w:rPr>
          <w:rFonts w:ascii="Times New Roman" w:hAnsi="Times New Roman"/>
        </w:rPr>
      </w:pPr>
    </w:p>
    <w:p w:rsidR="00803191" w:rsidRPr="00803191" w:rsidRDefault="00803191" w:rsidP="00803191">
      <w:pPr>
        <w:rPr>
          <w:rFonts w:ascii="Times New Roman" w:hAnsi="Times New Roman"/>
        </w:rPr>
      </w:pPr>
    </w:p>
    <w:p w:rsidR="00803191" w:rsidRPr="00803191" w:rsidRDefault="00803191" w:rsidP="00803191">
      <w:pPr>
        <w:rPr>
          <w:rFonts w:ascii="Times New Roman" w:hAnsi="Times New Roman"/>
        </w:rPr>
      </w:pPr>
    </w:p>
    <w:p w:rsidR="00803191" w:rsidRPr="00803191" w:rsidRDefault="00803191" w:rsidP="00803191">
      <w:pPr>
        <w:rPr>
          <w:rFonts w:ascii="Times New Roman" w:hAnsi="Times New Roman"/>
        </w:rPr>
      </w:pPr>
    </w:p>
    <w:p w:rsidR="00803191" w:rsidRPr="00803191" w:rsidRDefault="00803191" w:rsidP="00803191">
      <w:pPr>
        <w:rPr>
          <w:rFonts w:ascii="Times New Roman" w:hAnsi="Times New Roman"/>
        </w:rPr>
      </w:pPr>
    </w:p>
    <w:p w:rsidR="00803191" w:rsidRP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803191" w:rsidRPr="00F75EFD" w:rsidRDefault="00803191" w:rsidP="00803191">
      <w:pPr>
        <w:pStyle w:val="a3"/>
        <w:ind w:left="709" w:firstLine="0"/>
        <w:jc w:val="center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lastRenderedPageBreak/>
        <w:t xml:space="preserve">Раздел </w:t>
      </w:r>
      <w:r w:rsidRPr="00F75EFD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5EFD">
        <w:rPr>
          <w:rFonts w:ascii="Times New Roman" w:hAnsi="Times New Roman"/>
          <w:sz w:val="26"/>
          <w:szCs w:val="26"/>
        </w:rPr>
        <w:t>Приоритеты муниципальной политики, цели, задачи в сфере реа</w:t>
      </w:r>
      <w:r>
        <w:rPr>
          <w:rFonts w:ascii="Times New Roman" w:hAnsi="Times New Roman"/>
          <w:sz w:val="26"/>
          <w:szCs w:val="26"/>
        </w:rPr>
        <w:t>лизации муниципальной программы</w:t>
      </w:r>
    </w:p>
    <w:p w:rsidR="00803191" w:rsidRPr="003678CA" w:rsidRDefault="00803191" w:rsidP="006F6BE9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Управление муниципальной собственностью является неотъемлемой частью деятельности органов местного самоуправления Павловского муниципального района Воронежской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:rsidR="00803191" w:rsidRPr="003678CA" w:rsidRDefault="00803191" w:rsidP="006F6BE9">
      <w:pPr>
        <w:pStyle w:val="a5"/>
        <w:spacing w:before="0" w:beforeAutospacing="0" w:after="0" w:afterAutospacing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Комплекс подпрограммных мероприятий, направленных на совершенствование системы управления муниципальным имуществом и земельными ресурсами включает в себя мероприятия по формированию оптимальной структуры муниципальной собственности, созданию и реализации механизмов, позволяющих повысить эффективность управления объектами муниципальной собственности - муниципальными унитарными предприятиями и учреждениями Павловского муниципального района Воронежской области, акциями и долями в уставных капиталах хозяйствующих субъектов, объектами недвижимости, земельными участками.</w:t>
      </w:r>
    </w:p>
    <w:p w:rsidR="00803191" w:rsidRPr="003678CA" w:rsidRDefault="00803191" w:rsidP="006F6BE9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МОУМИ является органом администрации Павловского муниципального района Воронежской области в сфере имущественных и земельных отношений, уполномоченным осуществлять управление в области приватизации, управления и распоряжения муниципальным имуществом и земельными ресурсами, в том числе землями государственная собственность на которые не разграничена на территории Павловского муниципального района Воронежской области</w:t>
      </w:r>
      <w:r w:rsidR="006F6BE9">
        <w:rPr>
          <w:rFonts w:ascii="Times New Roman" w:hAnsi="Times New Roman"/>
          <w:sz w:val="26"/>
          <w:szCs w:val="26"/>
        </w:rPr>
        <w:t>.</w:t>
      </w:r>
    </w:p>
    <w:p w:rsidR="00803191" w:rsidRPr="003678CA" w:rsidRDefault="00803191" w:rsidP="006F6BE9">
      <w:pPr>
        <w:pStyle w:val="a8"/>
        <w:spacing w:after="0"/>
        <w:ind w:left="0"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МОУМИ ведется реестр муниципального имущества Павловского муниципального района в котором содержатся сведения о объектах недвижимого имущества муниципального уровня собственности, в том числе: нежилых объектов недвижимого имущества, жилых объектов недвижимости, объектов коммунально-бытового назначения.</w:t>
      </w:r>
    </w:p>
    <w:p w:rsidR="00803191" w:rsidRPr="003678CA" w:rsidRDefault="00803191" w:rsidP="006F6BE9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МОУМИ проводится работа по регистрации права муниципальной собственности Павловского муниципального района Воронежской области на</w:t>
      </w:r>
      <w:r w:rsidR="006F6BE9">
        <w:rPr>
          <w:rFonts w:ascii="Times New Roman" w:hAnsi="Times New Roman"/>
          <w:sz w:val="26"/>
          <w:szCs w:val="26"/>
        </w:rPr>
        <w:t xml:space="preserve"> объекты недвижимого имущества.</w:t>
      </w:r>
    </w:p>
    <w:p w:rsidR="00803191" w:rsidRPr="003678CA" w:rsidRDefault="00803191" w:rsidP="006F6BE9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В реестре муниципального имущества Павловского муниципального района содержатся сведения о земельных участках под нежилыми объектами недвижимости муниципального уровня собственности Пав</w:t>
      </w:r>
      <w:r w:rsidR="006F6BE9">
        <w:rPr>
          <w:rFonts w:ascii="Times New Roman" w:hAnsi="Times New Roman"/>
          <w:sz w:val="26"/>
          <w:szCs w:val="26"/>
        </w:rPr>
        <w:t>ловского муниципального района.</w:t>
      </w:r>
    </w:p>
    <w:p w:rsidR="00803191" w:rsidRPr="003678CA" w:rsidRDefault="00803191" w:rsidP="006F6BE9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Павловского муниципального района Воронежской области и более эффективно распоряжаться собственностью Павловского муниципального района Воронежской области.</w:t>
      </w:r>
    </w:p>
    <w:p w:rsidR="00803191" w:rsidRPr="003678CA" w:rsidRDefault="00803191" w:rsidP="006F6BE9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Одним из основных показателей эффективности управления муниципальным имуществом Павловского муниципального района является получение неналоговых имущественных доходов в бюджет Павловского муниципального района Воронежской области, </w:t>
      </w:r>
      <w:r>
        <w:rPr>
          <w:rFonts w:ascii="Times New Roman" w:hAnsi="Times New Roman"/>
          <w:sz w:val="26"/>
          <w:szCs w:val="26"/>
        </w:rPr>
        <w:t>в том числе</w:t>
      </w:r>
      <w:r w:rsidRPr="003678CA">
        <w:rPr>
          <w:rFonts w:ascii="Times New Roman" w:hAnsi="Times New Roman"/>
          <w:sz w:val="26"/>
          <w:szCs w:val="26"/>
        </w:rPr>
        <w:t xml:space="preserve"> земельные участки, государственная собственность на которые не разграничена, находящиеся на территории Павловского муниципального района Воронежской области</w:t>
      </w:r>
    </w:p>
    <w:p w:rsidR="00803191" w:rsidRPr="003678CA" w:rsidRDefault="00803191" w:rsidP="006F6BE9">
      <w:pPr>
        <w:tabs>
          <w:tab w:val="left" w:pos="0"/>
        </w:tabs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Приоритетом муниципальной политики в сфере управления и распоряжения муниципальным имуществом на период до 2028 года является эффективное управление муниципальным имуществом.</w:t>
      </w:r>
    </w:p>
    <w:p w:rsidR="00803191" w:rsidRPr="003678CA" w:rsidRDefault="00803191" w:rsidP="006F6BE9">
      <w:pPr>
        <w:pStyle w:val="a5"/>
        <w:spacing w:before="0" w:beforeAutospacing="0" w:after="0" w:afterAutospacing="0"/>
        <w:ind w:right="142"/>
        <w:rPr>
          <w:rFonts w:ascii="Times New Roman" w:hAnsi="Times New Roman"/>
          <w:bCs/>
          <w:sz w:val="26"/>
          <w:szCs w:val="26"/>
        </w:rPr>
      </w:pPr>
      <w:r w:rsidRPr="003678CA">
        <w:rPr>
          <w:rFonts w:ascii="Times New Roman" w:hAnsi="Times New Roman"/>
          <w:bCs/>
          <w:sz w:val="26"/>
          <w:szCs w:val="26"/>
        </w:rPr>
        <w:t>В паспорт муниципальной программы Павловского муниципального района Воронежской области «Управление муниципальном имуще</w:t>
      </w:r>
      <w:r w:rsidR="006F6BE9">
        <w:rPr>
          <w:rFonts w:ascii="Times New Roman" w:hAnsi="Times New Roman"/>
          <w:bCs/>
          <w:sz w:val="26"/>
          <w:szCs w:val="26"/>
        </w:rPr>
        <w:t>ством» входит две подпрограммы.</w:t>
      </w:r>
    </w:p>
    <w:p w:rsidR="00803191" w:rsidRPr="003678CA" w:rsidRDefault="00803191" w:rsidP="006F6BE9">
      <w:pPr>
        <w:pStyle w:val="a5"/>
        <w:spacing w:before="0" w:beforeAutospacing="0" w:after="0" w:afterAutospacing="0"/>
        <w:ind w:right="142"/>
        <w:rPr>
          <w:rFonts w:ascii="Times New Roman" w:hAnsi="Times New Roman"/>
          <w:bCs/>
          <w:sz w:val="26"/>
          <w:szCs w:val="26"/>
        </w:rPr>
      </w:pPr>
      <w:r w:rsidRPr="003678CA">
        <w:rPr>
          <w:rFonts w:ascii="Times New Roman" w:hAnsi="Times New Roman"/>
          <w:bCs/>
          <w:sz w:val="26"/>
          <w:szCs w:val="26"/>
        </w:rPr>
        <w:t>Подпрограмма 1. «Совершенствование системы управления в сфере имущественно – земельных отношений Павловского муниципального района Воронежской области»</w:t>
      </w:r>
    </w:p>
    <w:p w:rsidR="00803191" w:rsidRPr="003678CA" w:rsidRDefault="00803191" w:rsidP="006F6BE9">
      <w:pPr>
        <w:ind w:right="142"/>
        <w:rPr>
          <w:rFonts w:ascii="Times New Roman" w:hAnsi="Times New Roman"/>
          <w:color w:val="000000"/>
          <w:sz w:val="26"/>
          <w:szCs w:val="26"/>
        </w:rPr>
      </w:pPr>
      <w:r w:rsidRPr="003678CA">
        <w:rPr>
          <w:rFonts w:ascii="Times New Roman" w:hAnsi="Times New Roman"/>
          <w:color w:val="000000"/>
          <w:sz w:val="26"/>
          <w:szCs w:val="26"/>
        </w:rPr>
        <w:lastRenderedPageBreak/>
        <w:t xml:space="preserve">Подпрограмма состоит из </w:t>
      </w:r>
      <w:r w:rsidR="006F6BE9">
        <w:rPr>
          <w:rFonts w:ascii="Times New Roman" w:hAnsi="Times New Roman"/>
          <w:color w:val="000000"/>
          <w:sz w:val="26"/>
          <w:szCs w:val="26"/>
        </w:rPr>
        <w:t>следующих основных мероприятий:</w:t>
      </w:r>
    </w:p>
    <w:p w:rsidR="00803191" w:rsidRPr="003678CA" w:rsidRDefault="00803191" w:rsidP="006F6BE9">
      <w:pPr>
        <w:pStyle w:val="a6"/>
        <w:ind w:left="0"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1. Регулирование деятельности в сфере имущественных и земельных отношений.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Ожидаемый результат от данного мероприятия - повышение эффективности и прозрачности использования муниципального имущества и земельных ресурсов на территории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Pr="003678CA">
        <w:rPr>
          <w:rFonts w:ascii="Times New Roman" w:hAnsi="Times New Roman"/>
          <w:sz w:val="26"/>
          <w:szCs w:val="26"/>
        </w:rPr>
        <w:t>.</w:t>
      </w:r>
    </w:p>
    <w:p w:rsidR="00803191" w:rsidRPr="003678CA" w:rsidRDefault="00803191" w:rsidP="006F6BE9">
      <w:pPr>
        <w:ind w:right="142"/>
        <w:rPr>
          <w:rFonts w:ascii="Times New Roman" w:hAnsi="Times New Roman"/>
          <w:color w:val="000000"/>
          <w:sz w:val="26"/>
          <w:szCs w:val="26"/>
        </w:rPr>
      </w:pPr>
      <w:r w:rsidRPr="003678CA">
        <w:rPr>
          <w:rFonts w:ascii="Times New Roman" w:hAnsi="Times New Roman"/>
          <w:color w:val="000000"/>
          <w:sz w:val="26"/>
          <w:szCs w:val="26"/>
        </w:rPr>
        <w:t>В рамках данного мероприятия предусматривается: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1.1. Проведение оценки рыночной стоимости и арендной платы муниципального имущества и земельных участков.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Оценка рыночной стоимости муниципального имущества Павловского муниципального района Воронежской области и земельных участков осуществляется в соответствии с Федеральным законом от 29 июля 1998 № 135-ФЗ «Об оценочной деятельности в Российской Федерации» при определении стоимости объектов оценки в целях их приватизации, передачи в доверительное управление, в аренду; при использовании объектов оценки в качестве предмета залога; при продаже или ином отчуждении объектов оценки, при передаче объектов оценки в качестве вклада в уставные капиталы; при выкупе или ином, предусмотренном законодательством Российской Федерации, изъятии имущества у собственников для муниципальных нужд.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Ожидаемый результат от данного мероприятия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78CA">
        <w:rPr>
          <w:rFonts w:ascii="Times New Roman" w:hAnsi="Times New Roman"/>
          <w:sz w:val="26"/>
          <w:szCs w:val="26"/>
        </w:rPr>
        <w:t>- получение неналоговых доходов от использования муниципального имущества и земельных участков.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1.2. Совершенствование учета муниципального имущества.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В рамках данного мероприятия в соответствии с Порядком управления и распоряжения имуществом, находящимся в муниципальной собственности Павловского муниципального района, утвержденным решением Совета народных депутатов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от 18.11.2010 № 221, МОУМИ осуществляется систематизированный свод документированной информации о муниципальном имуществе Павловского муниципального района Воронежской области, эффективности его использования и сохранности, ведется реестр муниципального имущества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Pr="003678CA">
        <w:rPr>
          <w:rFonts w:ascii="Times New Roman" w:hAnsi="Times New Roman"/>
          <w:sz w:val="26"/>
          <w:szCs w:val="26"/>
        </w:rPr>
        <w:t>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В целях уточнения технических характеристик объектов недвижимого имущества организуются работы по технической инвентаризации объектов недвижимости.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Ожидаемый результат от данного мероприятия – обеспечение проведения технической инвентаризации объектов недвижимого имущества и ведение реестра муниципального имущества</w:t>
      </w:r>
      <w:r>
        <w:rPr>
          <w:rFonts w:ascii="Times New Roman" w:hAnsi="Times New Roman"/>
          <w:sz w:val="26"/>
          <w:szCs w:val="26"/>
        </w:rPr>
        <w:t xml:space="preserve"> и обеспечение сохранности имущества</w:t>
      </w:r>
      <w:r w:rsidR="006F6BE9">
        <w:rPr>
          <w:rFonts w:ascii="Times New Roman" w:hAnsi="Times New Roman"/>
          <w:sz w:val="26"/>
          <w:szCs w:val="26"/>
        </w:rPr>
        <w:t>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1.3. Информационное обеспечение вопросов распоряжения муниципальным имуществом и земельными участками.</w:t>
      </w:r>
    </w:p>
    <w:p w:rsidR="00803191" w:rsidRPr="00804B65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804B65">
        <w:rPr>
          <w:rFonts w:ascii="Times New Roman" w:hAnsi="Times New Roman"/>
          <w:sz w:val="26"/>
          <w:szCs w:val="26"/>
        </w:rPr>
        <w:t xml:space="preserve">В соответствии с действующим законодательством извещение о проведении аукциона по продаже земельного участка или предоставлению земельного участка в аренду, продаже или предоставлению в аренду муниципального имущества, на право размещения рекламных конструкций, размещаются на сайте </w:t>
      </w:r>
      <w:hyperlink r:id="rId9" w:history="1">
        <w:r w:rsidRPr="00EA0D4E">
          <w:rPr>
            <w:rFonts w:ascii="Times New Roman" w:hAnsi="Times New Roman"/>
            <w:sz w:val="26"/>
            <w:szCs w:val="26"/>
          </w:rPr>
          <w:t>www.torgi.gov.ru</w:t>
        </w:r>
      </w:hyperlink>
      <w:r w:rsidRPr="00804B65">
        <w:rPr>
          <w:rFonts w:ascii="Times New Roman" w:hAnsi="Times New Roman"/>
          <w:sz w:val="26"/>
          <w:szCs w:val="26"/>
        </w:rPr>
        <w:t xml:space="preserve">, официальном сайте администрации Павловского муниципального района </w:t>
      </w:r>
      <w:r>
        <w:rPr>
          <w:rFonts w:ascii="Times New Roman" w:hAnsi="Times New Roman"/>
          <w:sz w:val="26"/>
          <w:szCs w:val="26"/>
        </w:rPr>
        <w:t xml:space="preserve">Воронежской </w:t>
      </w:r>
      <w:r w:rsidRPr="00804B65">
        <w:rPr>
          <w:rFonts w:ascii="Times New Roman" w:hAnsi="Times New Roman"/>
          <w:sz w:val="26"/>
          <w:szCs w:val="26"/>
        </w:rPr>
        <w:t>област</w:t>
      </w:r>
      <w:r>
        <w:rPr>
          <w:rFonts w:ascii="Times New Roman" w:hAnsi="Times New Roman"/>
          <w:sz w:val="26"/>
          <w:szCs w:val="26"/>
        </w:rPr>
        <w:t>и</w:t>
      </w:r>
      <w:r w:rsidRPr="00804B6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муниципальной газете </w:t>
      </w:r>
      <w:r w:rsidRPr="00804B65">
        <w:rPr>
          <w:rFonts w:ascii="Times New Roman" w:hAnsi="Times New Roman"/>
          <w:sz w:val="26"/>
          <w:szCs w:val="26"/>
        </w:rPr>
        <w:t>«Павловский муниципальный Вестник».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Ожидаемый результат от данного мероприятия - обеспечение публичности при распоряжении муниципальным имуществом и земельными участками.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1.4. Регулирование рынка наружной рекламы на территории Павловского муниципального района Воронежской области.</w:t>
      </w:r>
    </w:p>
    <w:p w:rsidR="00803191" w:rsidRPr="003678CA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В соответствии с решением Совета народных депутатов Павловского муниципального района Воронежской области от 23.04.2015 № 142 «Об утверждении Положения о размещении наружной рекламы», постановлением администрации Павловского муниципального района Воронежской области от 17.11.2017 № 1044 «Об утверждении Положения о процедуре проведения торгов на право заключения </w:t>
      </w:r>
      <w:r w:rsidRPr="003678CA">
        <w:rPr>
          <w:rFonts w:ascii="Times New Roman" w:hAnsi="Times New Roman"/>
          <w:sz w:val="26"/>
          <w:szCs w:val="26"/>
        </w:rPr>
        <w:lastRenderedPageBreak/>
        <w:t>договоров на установку и эксплуатацию рекламных конструкций, на земельных участках, зданиях, ином недвижимом имуществе, находящихся в собственности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, а также на земельных участках, государственная собственность на которые не разграничена, расположенных в границах Павловского муниципального района» МОУМИ осуществляет мероприятия </w:t>
      </w:r>
      <w:r>
        <w:rPr>
          <w:rFonts w:ascii="Times New Roman" w:hAnsi="Times New Roman"/>
          <w:sz w:val="26"/>
          <w:szCs w:val="26"/>
        </w:rPr>
        <w:t>по проведению торгов и</w:t>
      </w:r>
      <w:r w:rsidRPr="003678CA">
        <w:rPr>
          <w:rFonts w:ascii="Times New Roman" w:hAnsi="Times New Roman"/>
          <w:sz w:val="26"/>
          <w:szCs w:val="26"/>
        </w:rPr>
        <w:t xml:space="preserve"> заключению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 Павловского муниципального района Воронежской области,</w:t>
      </w:r>
      <w:r>
        <w:rPr>
          <w:rFonts w:ascii="Times New Roman" w:hAnsi="Times New Roman"/>
          <w:sz w:val="26"/>
          <w:szCs w:val="26"/>
        </w:rPr>
        <w:t xml:space="preserve"> а также на земельных участках, </w:t>
      </w:r>
      <w:r w:rsidRPr="003678CA">
        <w:rPr>
          <w:rFonts w:ascii="Times New Roman" w:hAnsi="Times New Roman"/>
          <w:sz w:val="26"/>
          <w:szCs w:val="26"/>
        </w:rPr>
        <w:t>государственн</w:t>
      </w:r>
      <w:r>
        <w:rPr>
          <w:rFonts w:ascii="Times New Roman" w:hAnsi="Times New Roman"/>
          <w:sz w:val="26"/>
          <w:szCs w:val="26"/>
        </w:rPr>
        <w:t>ая</w:t>
      </w:r>
      <w:r w:rsidRPr="003678CA">
        <w:rPr>
          <w:rFonts w:ascii="Times New Roman" w:hAnsi="Times New Roman"/>
          <w:sz w:val="26"/>
          <w:szCs w:val="26"/>
        </w:rPr>
        <w:t xml:space="preserve"> собственност</w:t>
      </w:r>
      <w:r>
        <w:rPr>
          <w:rFonts w:ascii="Times New Roman" w:hAnsi="Times New Roman"/>
          <w:sz w:val="26"/>
          <w:szCs w:val="26"/>
        </w:rPr>
        <w:t>ь</w:t>
      </w:r>
      <w:r w:rsidRPr="003678CA">
        <w:rPr>
          <w:rFonts w:ascii="Times New Roman" w:hAnsi="Times New Roman"/>
          <w:sz w:val="26"/>
          <w:szCs w:val="26"/>
        </w:rPr>
        <w:t xml:space="preserve"> на которые не разграничен</w:t>
      </w:r>
      <w:r>
        <w:rPr>
          <w:rFonts w:ascii="Times New Roman" w:hAnsi="Times New Roman"/>
          <w:sz w:val="26"/>
          <w:szCs w:val="26"/>
        </w:rPr>
        <w:t>а</w:t>
      </w:r>
      <w:r w:rsidRPr="003678CA">
        <w:rPr>
          <w:rFonts w:ascii="Times New Roman" w:hAnsi="Times New Roman"/>
          <w:sz w:val="26"/>
          <w:szCs w:val="26"/>
        </w:rPr>
        <w:t>, расположенных в границах Павловского муниципального района Воронежской области.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Ожидаемый результат от данного мероприятия - поступление доходов в бюджет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>.</w:t>
      </w:r>
    </w:p>
    <w:p w:rsidR="00803191" w:rsidRPr="003678CA" w:rsidRDefault="00803191" w:rsidP="006F6BE9">
      <w:pPr>
        <w:ind w:right="142"/>
        <w:rPr>
          <w:rFonts w:ascii="Times New Roman" w:hAnsi="Times New Roman"/>
          <w:bCs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Основное мероприятие 2. </w:t>
      </w:r>
      <w:r w:rsidRPr="003678CA">
        <w:rPr>
          <w:rFonts w:ascii="Times New Roman" w:hAnsi="Times New Roman"/>
          <w:bCs/>
          <w:sz w:val="26"/>
          <w:szCs w:val="26"/>
        </w:rPr>
        <w:t>Распоряжение муниципальным имуществом и земельными участками.</w:t>
      </w:r>
    </w:p>
    <w:p w:rsidR="00803191" w:rsidRPr="003678CA" w:rsidRDefault="00803191" w:rsidP="006F6BE9">
      <w:pPr>
        <w:pStyle w:val="11"/>
        <w:tabs>
          <w:tab w:val="left" w:pos="0"/>
        </w:tabs>
        <w:spacing w:after="0" w:line="240" w:lineRule="auto"/>
        <w:ind w:left="0" w:right="142"/>
        <w:contextualSpacing w:val="0"/>
        <w:rPr>
          <w:rFonts w:ascii="Times New Roman" w:eastAsia="Calibri" w:hAnsi="Times New Roman"/>
          <w:b w:val="0"/>
          <w:sz w:val="26"/>
          <w:szCs w:val="26"/>
          <w:shd w:val="clear" w:color="auto" w:fill="FFFFFF"/>
        </w:rPr>
      </w:pPr>
      <w:r w:rsidRPr="003678CA">
        <w:rPr>
          <w:rFonts w:ascii="Times New Roman" w:hAnsi="Times New Roman"/>
          <w:b w:val="0"/>
          <w:bCs/>
          <w:sz w:val="26"/>
          <w:szCs w:val="26"/>
        </w:rPr>
        <w:t>Ожидаемый результат данного мероприятия -</w:t>
      </w:r>
      <w:r w:rsidRPr="003678CA">
        <w:rPr>
          <w:rFonts w:ascii="Times New Roman" w:eastAsia="Calibri" w:hAnsi="Times New Roman"/>
          <w:b w:val="0"/>
          <w:sz w:val="26"/>
          <w:szCs w:val="26"/>
          <w:shd w:val="clear" w:color="auto" w:fill="FFFFFF"/>
        </w:rPr>
        <w:t xml:space="preserve"> создание структуры и состава муниципальной собственности Павловского муниципального района Воронежской области, отвечающих функциям и полномочиям органов местного самоуправления Павловского муниципального района Воронежской области.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В рамках данного мероприятия предусматривается: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2.1. Приобретение имущества в собственность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Pr="003678CA">
        <w:rPr>
          <w:rFonts w:ascii="Times New Roman" w:hAnsi="Times New Roman"/>
          <w:sz w:val="26"/>
          <w:szCs w:val="26"/>
        </w:rPr>
        <w:t>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В собственность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приобретается имущество необходимое для осуществления органами местного самоуправления полномочий, установленных законодательством РФ. Имущество приобретается в пределах средств, предусмотренных в бюджете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на эти цели.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В собственность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может передаваться имущество Российской Федерации, имущество Воронежской области, имущество поселений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в рамках разграничения имущества по уровням собственности.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В собственность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принимается имущество по договорам пожертвований и в иных, установленных законом случаях.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Ожидаемый результат данного мероприятия – обеспечение органов местного самоуправления имуществом необходимым для осуществления функций и полномочий.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2.2. Содержание объектов недвижимого имущества, составляющего казну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="006F6BE9">
        <w:rPr>
          <w:rFonts w:ascii="Times New Roman" w:hAnsi="Times New Roman"/>
          <w:sz w:val="26"/>
          <w:szCs w:val="26"/>
        </w:rPr>
        <w:t>.</w:t>
      </w:r>
    </w:p>
    <w:p w:rsidR="00803191" w:rsidRPr="003678CA" w:rsidRDefault="00803191" w:rsidP="006F6BE9">
      <w:pPr>
        <w:ind w:right="142"/>
        <w:rPr>
          <w:rFonts w:ascii="Times New Roman" w:hAnsi="Times New Roman"/>
          <w:bCs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В рамках данного мероприятия предусматривается</w:t>
      </w:r>
      <w:r w:rsidRPr="003678CA">
        <w:rPr>
          <w:rFonts w:ascii="Times New Roman" w:hAnsi="Times New Roman"/>
          <w:bCs/>
          <w:sz w:val="26"/>
          <w:szCs w:val="26"/>
        </w:rPr>
        <w:t xml:space="preserve"> расходы на содержание имущества, составляющего казну Павловского муниципального </w:t>
      </w:r>
      <w:r>
        <w:rPr>
          <w:rFonts w:ascii="Times New Roman" w:hAnsi="Times New Roman"/>
          <w:bCs/>
          <w:sz w:val="26"/>
          <w:szCs w:val="26"/>
        </w:rPr>
        <w:t xml:space="preserve">района Воронежской области, в том </w:t>
      </w:r>
      <w:r w:rsidRPr="003678CA">
        <w:rPr>
          <w:rFonts w:ascii="Times New Roman" w:hAnsi="Times New Roman"/>
          <w:bCs/>
          <w:sz w:val="26"/>
          <w:szCs w:val="26"/>
        </w:rPr>
        <w:t>ч</w:t>
      </w:r>
      <w:r>
        <w:rPr>
          <w:rFonts w:ascii="Times New Roman" w:hAnsi="Times New Roman"/>
          <w:bCs/>
          <w:sz w:val="26"/>
          <w:szCs w:val="26"/>
        </w:rPr>
        <w:t>исле</w:t>
      </w:r>
      <w:r w:rsidRPr="003678CA">
        <w:rPr>
          <w:rFonts w:ascii="Times New Roman" w:hAnsi="Times New Roman"/>
          <w:bCs/>
          <w:sz w:val="26"/>
          <w:szCs w:val="26"/>
        </w:rPr>
        <w:t xml:space="preserve"> коммунальные платежи, расходы на охрану, капитальный и текущий ремонт.</w:t>
      </w:r>
    </w:p>
    <w:p w:rsidR="00803191" w:rsidRPr="003678CA" w:rsidRDefault="00803191" w:rsidP="006F6BE9">
      <w:pPr>
        <w:ind w:right="142"/>
        <w:rPr>
          <w:rFonts w:ascii="Times New Roman" w:hAnsi="Times New Roman"/>
          <w:bCs/>
          <w:sz w:val="26"/>
          <w:szCs w:val="26"/>
        </w:rPr>
      </w:pPr>
      <w:r w:rsidRPr="003678CA">
        <w:rPr>
          <w:rFonts w:ascii="Times New Roman" w:hAnsi="Times New Roman"/>
          <w:bCs/>
          <w:sz w:val="26"/>
          <w:szCs w:val="26"/>
        </w:rPr>
        <w:t>Ожидаемый результат от данного мероприятия – обеспечение функционирования и сохранности муниципального имущества.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2.3. Проведение комплекса кадастровых работ на земельных участках и объектах недвижимого имущества.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25 октября 2001 № 137-ФЗ «О введении в действие Земельного кодекса Российской Федерации», от 24 июля 2007 № 221-ФЗ «О кадастровой деятельности», от 21 июля 2007 № 185-ФЗ «О фонде содействия реформированию жилищно-коммунального хозяйства» МОУМИ осуществляются мероприятия по формированию земельных участков, </w:t>
      </w:r>
      <w:r w:rsidRPr="003678CA">
        <w:rPr>
          <w:rFonts w:ascii="Times New Roman" w:hAnsi="Times New Roman"/>
          <w:sz w:val="26"/>
          <w:szCs w:val="26"/>
        </w:rPr>
        <w:lastRenderedPageBreak/>
        <w:t>расположенных на территории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 </w:t>
      </w:r>
      <w:r w:rsidRPr="003678CA">
        <w:rPr>
          <w:rFonts w:ascii="Times New Roman" w:hAnsi="Times New Roman"/>
          <w:sz w:val="26"/>
          <w:szCs w:val="26"/>
        </w:rPr>
        <w:t xml:space="preserve">государственная собственность </w:t>
      </w:r>
      <w:r>
        <w:rPr>
          <w:rFonts w:ascii="Times New Roman" w:hAnsi="Times New Roman"/>
          <w:sz w:val="26"/>
          <w:szCs w:val="26"/>
        </w:rPr>
        <w:t xml:space="preserve">на которые не разграничена, в том </w:t>
      </w:r>
      <w:r w:rsidRPr="003678C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исле</w:t>
      </w:r>
      <w:r w:rsidRPr="003678CA">
        <w:rPr>
          <w:rFonts w:ascii="Times New Roman" w:hAnsi="Times New Roman"/>
          <w:sz w:val="26"/>
          <w:szCs w:val="26"/>
        </w:rPr>
        <w:t xml:space="preserve"> земельных участков под многоквартирными жилыми домами.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2.4. Обеспечение оборота земель на территории Павловского муниципаль</w:t>
      </w:r>
      <w:r w:rsidR="006F6BE9">
        <w:rPr>
          <w:rFonts w:ascii="Times New Roman" w:hAnsi="Times New Roman"/>
          <w:sz w:val="26"/>
          <w:szCs w:val="26"/>
        </w:rPr>
        <w:t>ного района Воронежской области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Данное мероприятие включает: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1) предоставление земельных участков в аренду, собственность, постоянное (бессрочное) пользование и безвозмездное срочное пользование.</w:t>
      </w:r>
    </w:p>
    <w:p w:rsidR="00803191" w:rsidRPr="003678CA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 от 25.10.2001 г. № 136-ФЗ МОУМИ осуществляет полномочия по предоставлению в собственность, аренду, постоянное (бессрочное) пользование и в безвозмездное срочное пользование земельных участков, находящихся в собственности Павловского муниципального района Воронежской области, для строительства, для целей не связанных со строительством, фактически занимаемых зданиями, строениями, сооружениями.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2) в соответствии с распоряжением правительства Воронежской области от 03 октября 2012 № 648-р «Об актуализации данных о землях сельскохозяйственного назначения на территории Воронежской области» МОУМИ осуществляется актуализация данных о землях сельскохозяйственного назначения на территории Павловского муниципального района Воронежской области с помощью автоматизированной информационной системы учета и мониторинга земель сельскохозяйственного </w:t>
      </w:r>
      <w:r w:rsidR="006F6BE9">
        <w:rPr>
          <w:rFonts w:ascii="Times New Roman" w:hAnsi="Times New Roman"/>
          <w:sz w:val="26"/>
          <w:szCs w:val="26"/>
        </w:rPr>
        <w:t>назначения Воронежской области.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Ожидаемый результат данного мероприятия – получение доходов в бюджет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Pr="003678CA">
        <w:rPr>
          <w:rFonts w:ascii="Times New Roman" w:hAnsi="Times New Roman"/>
          <w:sz w:val="26"/>
          <w:szCs w:val="26"/>
        </w:rPr>
        <w:t>. Обеспечение прав граждан и юридических лиц на получение земельных участков.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2.5. Отчуждение муниципального имущества</w:t>
      </w:r>
    </w:p>
    <w:p w:rsidR="00803191" w:rsidRPr="003678CA" w:rsidRDefault="00803191" w:rsidP="006F6BE9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В рамках данного мероприятия:</w:t>
      </w:r>
    </w:p>
    <w:p w:rsidR="00803191" w:rsidRPr="003678CA" w:rsidRDefault="00803191" w:rsidP="006F6BE9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1) в соответствии с Прогнозным планом (программой) приватизации муниципального имущества Павловского муниципального района на 2011-2015 годы, утвержденным решением Совета народных депутатов Павловского муниципального района </w:t>
      </w:r>
      <w:r w:rsidRPr="005F6C12">
        <w:rPr>
          <w:rFonts w:ascii="Times New Roman" w:hAnsi="Times New Roman"/>
          <w:sz w:val="26"/>
          <w:szCs w:val="26"/>
        </w:rPr>
        <w:t>от 24.03.2011 № 261,</w:t>
      </w:r>
      <w:r w:rsidRPr="003678CA">
        <w:rPr>
          <w:rFonts w:ascii="Times New Roman" w:hAnsi="Times New Roman"/>
          <w:sz w:val="26"/>
          <w:szCs w:val="26"/>
        </w:rPr>
        <w:t xml:space="preserve"> предусматривается отчуждение муниципального имущества Павловского муниципального района Воронежской области, не отвечающего полномочиям органов местного самоуправления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и </w:t>
      </w:r>
      <w:r w:rsidR="006F6BE9">
        <w:rPr>
          <w:rFonts w:ascii="Times New Roman" w:hAnsi="Times New Roman"/>
          <w:sz w:val="26"/>
          <w:szCs w:val="26"/>
        </w:rPr>
        <w:t>подведомственных им учреждений.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2) в соответствии с Федеральными законами от 06 октября 2003 № 131-ФЗ «Об общих принципах организации местного самоуправления в Российской Федерации», от 22 августа 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осуществляется передача муниципального имущества в федеральную собственность, государственную собственность Воронежской области, в собственность религиозных организаций, в муниципальную собственность поселений Павловского муниципального района Воронежской области.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Ожидаемый результат данного мероприятия - избавление от неприбыльных, непрофильных и не имеющих социальной значимости для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предприятий и имущества, привлечение эффективных собственников, а также дополнительных доходов и инвестиций в экономику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="006F6BE9">
        <w:rPr>
          <w:rFonts w:ascii="Times New Roman" w:hAnsi="Times New Roman"/>
          <w:sz w:val="26"/>
          <w:szCs w:val="26"/>
        </w:rPr>
        <w:t>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2.6. Предоставление муниципального имущества в аренду, безвозмездное пользование.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lastRenderedPageBreak/>
        <w:t>В соответствии с Гражданским кодексом РФ, Порядком предоставления в аренду, безвозмездное пользование муниципального имущества, утвержденным решением Совета народных депутатов Павловского муниципального района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Воронежской области</w:t>
      </w:r>
      <w:r w:rsidRPr="003678CA">
        <w:rPr>
          <w:rFonts w:ascii="Times New Roman" w:hAnsi="Times New Roman"/>
          <w:sz w:val="26"/>
          <w:szCs w:val="26"/>
        </w:rPr>
        <w:t xml:space="preserve"> от 18.11.2010 № 222 МОУМИ проводит мероприятия по передаче в аренду, безвозмездное пользование муниципального имущества.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 xml:space="preserve">Ожидаемый результат данного мероприятия – получение доходов в бюджет Павловского муниципального района </w:t>
      </w:r>
      <w:r w:rsidRPr="003678CA">
        <w:rPr>
          <w:rFonts w:ascii="Times New Roman" w:eastAsia="Calibri" w:hAnsi="Times New Roman"/>
          <w:sz w:val="26"/>
          <w:szCs w:val="26"/>
          <w:shd w:val="clear" w:color="auto" w:fill="FFFFFF"/>
        </w:rPr>
        <w:t>Воронежской области</w:t>
      </w:r>
      <w:r w:rsidRPr="003678CA">
        <w:rPr>
          <w:rFonts w:ascii="Times New Roman" w:hAnsi="Times New Roman"/>
          <w:sz w:val="26"/>
          <w:szCs w:val="26"/>
        </w:rPr>
        <w:t>, повышение эффективности использования муниципального имущества и земельных участков.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Подпрограмма 2. «Обеспечение реализации муниципальной программы»</w:t>
      </w:r>
    </w:p>
    <w:p w:rsidR="00803191" w:rsidRPr="003678CA" w:rsidRDefault="00803191" w:rsidP="006F6BE9">
      <w:pPr>
        <w:shd w:val="clear" w:color="auto" w:fill="FFFFFF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color w:val="000000"/>
          <w:sz w:val="26"/>
          <w:szCs w:val="26"/>
        </w:rPr>
        <w:t>Подпрограмма состоит из следующих основных мероприятий:</w:t>
      </w:r>
    </w:p>
    <w:p w:rsidR="00803191" w:rsidRPr="003678CA" w:rsidRDefault="00803191" w:rsidP="006F6BE9">
      <w:pPr>
        <w:shd w:val="clear" w:color="auto" w:fill="FFFFFF"/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исполнителей.</w:t>
      </w:r>
    </w:p>
    <w:p w:rsidR="00803191" w:rsidRDefault="00803191" w:rsidP="006F6BE9">
      <w:pPr>
        <w:ind w:right="142"/>
        <w:rPr>
          <w:rFonts w:ascii="Times New Roman" w:hAnsi="Times New Roman"/>
          <w:sz w:val="26"/>
          <w:szCs w:val="26"/>
          <w:lang w:eastAsia="en-US"/>
        </w:rPr>
      </w:pPr>
      <w:r w:rsidRPr="003678CA">
        <w:rPr>
          <w:rFonts w:ascii="Times New Roman" w:hAnsi="Times New Roman"/>
          <w:sz w:val="26"/>
          <w:szCs w:val="26"/>
          <w:lang w:eastAsia="en-US"/>
        </w:rPr>
        <w:t>При реализации мероприятия будет осуществляться финансирование деятельности МОУМИ, который является ответственным исполнителем муниципальной программы, а также МКУ «СТО», МКУ ПМР «ММЦ», которые являются исполнителями муниципальной программы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  <w:lang w:eastAsia="en-US"/>
        </w:rPr>
      </w:pPr>
      <w:r w:rsidRPr="003678CA">
        <w:rPr>
          <w:rFonts w:ascii="Times New Roman" w:hAnsi="Times New Roman"/>
          <w:sz w:val="26"/>
          <w:szCs w:val="26"/>
        </w:rPr>
        <w:t xml:space="preserve"> </w:t>
      </w:r>
      <w:r w:rsidRPr="003678CA">
        <w:rPr>
          <w:rFonts w:ascii="Times New Roman" w:hAnsi="Times New Roman"/>
          <w:sz w:val="26"/>
          <w:szCs w:val="26"/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  <w:lang w:eastAsia="en-US"/>
        </w:rPr>
      </w:pPr>
      <w:r w:rsidRPr="003678CA">
        <w:rPr>
          <w:rFonts w:ascii="Times New Roman" w:hAnsi="Times New Roman"/>
          <w:sz w:val="26"/>
          <w:szCs w:val="26"/>
          <w:lang w:eastAsia="en-US"/>
        </w:rPr>
        <w:t>МОУМИ осуществляет функции организационно-технического, информационно-аналитического обеспечения реализации муниципальной программы.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</w:rPr>
        <w:t>В рамках данного мероприятия предусматривается: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  <w:lang w:eastAsia="en-US"/>
        </w:rPr>
      </w:pPr>
      <w:r w:rsidRPr="003678CA">
        <w:rPr>
          <w:rFonts w:ascii="Times New Roman" w:hAnsi="Times New Roman"/>
          <w:sz w:val="26"/>
          <w:szCs w:val="26"/>
          <w:lang w:eastAsia="en-US"/>
        </w:rPr>
        <w:t>1) сбор и систематизацию статистической и аналитической информации о реализации мероприятий муниципальной программы;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  <w:lang w:eastAsia="en-US"/>
        </w:rPr>
      </w:pPr>
      <w:r w:rsidRPr="003678CA">
        <w:rPr>
          <w:rFonts w:ascii="Times New Roman" w:hAnsi="Times New Roman"/>
          <w:sz w:val="26"/>
          <w:szCs w:val="26"/>
          <w:lang w:eastAsia="en-US"/>
        </w:rPr>
        <w:t>2) внедрение информационных технологий в целях управления реализацией муниципальной программы и контроля за ходом выполнения мероп</w:t>
      </w:r>
      <w:r w:rsidR="006F6BE9">
        <w:rPr>
          <w:rFonts w:ascii="Times New Roman" w:hAnsi="Times New Roman"/>
          <w:sz w:val="26"/>
          <w:szCs w:val="26"/>
          <w:lang w:eastAsia="en-US"/>
        </w:rPr>
        <w:t>риятий муниципальной программы;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  <w:lang w:eastAsia="en-US"/>
        </w:rPr>
      </w:pPr>
      <w:r w:rsidRPr="003678CA">
        <w:rPr>
          <w:rFonts w:ascii="Times New Roman" w:hAnsi="Times New Roman"/>
          <w:sz w:val="26"/>
          <w:szCs w:val="26"/>
          <w:lang w:eastAsia="en-US"/>
        </w:rPr>
        <w:t>3) мониторинг отдельных мероприятий, подпрограмм и муниципальной программы в целом;</w:t>
      </w:r>
    </w:p>
    <w:p w:rsidR="00803191" w:rsidRPr="003678CA" w:rsidRDefault="00803191" w:rsidP="006F6BE9">
      <w:pPr>
        <w:ind w:right="142"/>
        <w:rPr>
          <w:rFonts w:ascii="Times New Roman" w:hAnsi="Times New Roman"/>
          <w:sz w:val="26"/>
          <w:szCs w:val="26"/>
          <w:lang w:eastAsia="en-US"/>
        </w:rPr>
      </w:pPr>
      <w:r w:rsidRPr="003678CA">
        <w:rPr>
          <w:rFonts w:ascii="Times New Roman" w:hAnsi="Times New Roman"/>
          <w:sz w:val="26"/>
          <w:szCs w:val="26"/>
          <w:lang w:eastAsia="en-US"/>
        </w:rPr>
        <w:t>4) подготовку отчета о ходе реализации и об оценке эффективности муниципальной программы.</w:t>
      </w:r>
    </w:p>
    <w:p w:rsidR="00803191" w:rsidRPr="00F75EFD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3678CA">
        <w:rPr>
          <w:rFonts w:ascii="Times New Roman" w:hAnsi="Times New Roman"/>
          <w:sz w:val="26"/>
          <w:szCs w:val="26"/>
          <w:lang w:eastAsia="en-US"/>
        </w:rPr>
        <w:t>Целью подпрограммы является обеспечение информационно-аналитического, организационно-технического сопровождения и мониторинг реализации муниципальной программы, в том числе нацеленный на корректировку ее положений.</w:t>
      </w:r>
    </w:p>
    <w:p w:rsidR="00803191" w:rsidRPr="00F75EFD" w:rsidRDefault="00803191" w:rsidP="006F6BE9">
      <w:pPr>
        <w:pStyle w:val="a3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Муниципальная программа разработана в соответствии с постановлением администрации Павловского муниципального района от 30.08.2020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5EFD">
        <w:rPr>
          <w:rFonts w:ascii="Times New Roman" w:hAnsi="Times New Roman"/>
          <w:sz w:val="26"/>
          <w:szCs w:val="26"/>
        </w:rPr>
        <w:t>549 « Об утверждении Порядка разработки, реализации и оценке эффективности муниципальных программ Павловского муниципальн</w:t>
      </w:r>
      <w:r w:rsidR="006F6BE9">
        <w:rPr>
          <w:rFonts w:ascii="Times New Roman" w:hAnsi="Times New Roman"/>
          <w:sz w:val="26"/>
          <w:szCs w:val="26"/>
        </w:rPr>
        <w:t>ого района Воронежской области»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1. Политика по управлению муниципальным имуществом, в развитие которой положена настоящая муниципальная программа, направлена на достижение следующих целей:</w:t>
      </w:r>
    </w:p>
    <w:p w:rsidR="00803191" w:rsidRPr="00F75EFD" w:rsidRDefault="00803191" w:rsidP="006F6BE9">
      <w:pPr>
        <w:pStyle w:val="a5"/>
        <w:spacing w:before="0" w:beforeAutospacing="0" w:after="0" w:afterAutospacing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1) создание условий для эффективного управления и распоряжения муниципальным имуществом Павловского муниципального района Воронежской области.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2)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и находящимися в их ведении муниципальными организациями;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3) создание эффективной системы управ</w:t>
      </w:r>
      <w:r w:rsidR="006F6BE9">
        <w:rPr>
          <w:rFonts w:ascii="Times New Roman" w:hAnsi="Times New Roman"/>
          <w:sz w:val="26"/>
          <w:szCs w:val="26"/>
        </w:rPr>
        <w:t>ления муниципальным имуществом;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lastRenderedPageBreak/>
        <w:t>4) создание эффективной системы учета и контроля за использованием муниципального имущества.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2. В настоящее время созданы необходимые условия для достижения следующих  задач в области управления муниципальным имуществом: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1) расширение правовых оснований для преобразования муниципальных унитарных предприятий в открытые акционерные общества, общества с ограниченной ответственностью, а также в автономные некоммерческие организации;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2) создание правовых условий для оптимизации механизмов управления муниципальными учреждениями, включая возможность изменения типа на казенные, бюджетные и автономные учреждения;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3) законодательное определение условий вовлечения в коммерческий оборот объектов недвижимого имущества, включая обязательность независимой оценки, проведения торгов и размещения информации на едином специализированном информационном ресурсе в информационно-телекоммуникационной</w:t>
      </w:r>
      <w:r>
        <w:rPr>
          <w:rFonts w:ascii="Times New Roman" w:hAnsi="Times New Roman"/>
          <w:sz w:val="26"/>
          <w:szCs w:val="26"/>
        </w:rPr>
        <w:t xml:space="preserve"> сети «Интернет» (далее - сеть «</w:t>
      </w:r>
      <w:r w:rsidRPr="00F75EFD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F75EFD">
        <w:rPr>
          <w:rFonts w:ascii="Times New Roman" w:hAnsi="Times New Roman"/>
          <w:sz w:val="26"/>
          <w:szCs w:val="26"/>
        </w:rPr>
        <w:t>), за исключением случаев, предусмотренных законодательством Российской Федерации;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4) законодательное определение порядка передачи для использования по целевому назначению находящегося в муниципальной собственности имущества религиозного назначения;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5) повышение ответственности в части информационной открытости приватизации, в том числе путем введения обязательных требований об опубликовании сведений не только в печатных издан</w:t>
      </w:r>
      <w:r>
        <w:rPr>
          <w:rFonts w:ascii="Times New Roman" w:hAnsi="Times New Roman"/>
          <w:sz w:val="26"/>
          <w:szCs w:val="26"/>
        </w:rPr>
        <w:t>иях, но и в сети «</w:t>
      </w:r>
      <w:r w:rsidRPr="00F75EFD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F75EFD">
        <w:rPr>
          <w:rFonts w:ascii="Times New Roman" w:hAnsi="Times New Roman"/>
          <w:sz w:val="26"/>
          <w:szCs w:val="26"/>
        </w:rPr>
        <w:t>, расширения перечня таких сведений, а также введения обязанности по раскрытию информации подлежащими приватизации организациями;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6) совершенствование механизмов контроля за ходом приватизации путем перехода к разработке и утверждению прогнозных планов (программ) приватизации муниципального имущества на 3-летний период, а также путем организации проведения независимой оценки объектов для определения начальной цены как обязательного этапа приватизации;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7) развитие инструментов приватизации путем создания возможности проведения продажи имущества в электронной форме, а также новых правил продажи посредством публичного предложения, проводимой в случае признания аукциона несостоявшимся;</w:t>
      </w:r>
    </w:p>
    <w:p w:rsidR="00803191" w:rsidRPr="00F75EFD" w:rsidRDefault="00803191" w:rsidP="006F6BE9">
      <w:pPr>
        <w:pStyle w:val="11"/>
        <w:tabs>
          <w:tab w:val="left" w:pos="0"/>
        </w:tabs>
        <w:spacing w:after="0" w:line="240" w:lineRule="auto"/>
        <w:ind w:left="0" w:right="142"/>
        <w:contextualSpacing w:val="0"/>
        <w:rPr>
          <w:rFonts w:ascii="Times New Roman" w:eastAsia="Calibri" w:hAnsi="Times New Roman"/>
          <w:b w:val="0"/>
          <w:sz w:val="26"/>
          <w:szCs w:val="26"/>
          <w:shd w:val="clear" w:color="auto" w:fill="FFFFFF"/>
        </w:rPr>
      </w:pPr>
      <w:r w:rsidRPr="00F75EFD">
        <w:rPr>
          <w:rFonts w:ascii="Times New Roman" w:hAnsi="Times New Roman"/>
          <w:b w:val="0"/>
          <w:sz w:val="26"/>
          <w:szCs w:val="26"/>
        </w:rPr>
        <w:t>8) оптимизация состава муниципального имущества Павловского</w:t>
      </w:r>
      <w:r w:rsidRPr="00F75EFD">
        <w:rPr>
          <w:rFonts w:ascii="Times New Roman" w:eastAsia="Calibri" w:hAnsi="Times New Roman"/>
          <w:b w:val="0"/>
          <w:sz w:val="26"/>
          <w:szCs w:val="26"/>
          <w:shd w:val="clear" w:color="auto" w:fill="FFFFFF"/>
        </w:rPr>
        <w:t xml:space="preserve"> муниципального района Воронежской области.</w:t>
      </w:r>
    </w:p>
    <w:p w:rsidR="00803191" w:rsidRPr="00F75EFD" w:rsidRDefault="00803191" w:rsidP="006F6BE9">
      <w:pPr>
        <w:pStyle w:val="11"/>
        <w:tabs>
          <w:tab w:val="left" w:pos="0"/>
        </w:tabs>
        <w:spacing w:after="0" w:line="240" w:lineRule="auto"/>
        <w:ind w:left="0" w:right="142"/>
        <w:contextualSpacing w:val="0"/>
        <w:rPr>
          <w:rFonts w:ascii="Times New Roman" w:eastAsia="Calibri" w:hAnsi="Times New Roman"/>
          <w:b w:val="0"/>
          <w:sz w:val="26"/>
          <w:szCs w:val="26"/>
          <w:shd w:val="clear" w:color="auto" w:fill="FFFFFF"/>
        </w:rPr>
      </w:pPr>
      <w:r w:rsidRPr="00F75EFD">
        <w:rPr>
          <w:rFonts w:ascii="Times New Roman" w:eastAsia="Calibri" w:hAnsi="Times New Roman"/>
          <w:b w:val="0"/>
          <w:sz w:val="26"/>
          <w:szCs w:val="26"/>
          <w:shd w:val="clear" w:color="auto" w:fill="FFFFFF"/>
        </w:rPr>
        <w:t>9) д</w:t>
      </w:r>
      <w:r w:rsidRPr="00F75EFD">
        <w:rPr>
          <w:rFonts w:ascii="Times New Roman" w:hAnsi="Times New Roman"/>
          <w:b w:val="0"/>
          <w:sz w:val="26"/>
          <w:szCs w:val="26"/>
        </w:rPr>
        <w:t>остижение плановых показателей по поступлениям средств от использования муниципального имущества.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3. Показатели (индикаторы) муниципальной программы.</w:t>
      </w:r>
    </w:p>
    <w:p w:rsidR="00803191" w:rsidRPr="00F75EFD" w:rsidRDefault="00803191" w:rsidP="006F6BE9">
      <w:pPr>
        <w:shd w:val="clear" w:color="auto" w:fill="FFFFFF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Паспорта муниципальной программы и ее подпрограмм содержат описание ожидаемых результатов их реализации, а также количественные характеристики в виде целевых индикаторов и показателей муниципальной программы (подпрограммы).</w:t>
      </w:r>
    </w:p>
    <w:p w:rsidR="00803191" w:rsidRPr="00F75EFD" w:rsidRDefault="00803191" w:rsidP="006F6BE9">
      <w:pPr>
        <w:pStyle w:val="ConsNormal"/>
        <w:widowControl/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EFD">
        <w:rPr>
          <w:rFonts w:ascii="Times New Roman" w:hAnsi="Times New Roman" w:cs="Times New Roman"/>
          <w:sz w:val="26"/>
          <w:szCs w:val="26"/>
        </w:rPr>
        <w:t>Достижение запланированных результатов муниципальной программы характеризуется следующими качественными показателями (индикаторами):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>Объем</w:t>
      </w:r>
      <w:r w:rsidRPr="00F75EFD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овых</w:t>
      </w:r>
      <w:r w:rsidRPr="00F75EFD">
        <w:rPr>
          <w:rFonts w:ascii="Times New Roman" w:hAnsi="Times New Roman"/>
          <w:sz w:val="26"/>
          <w:szCs w:val="26"/>
        </w:rPr>
        <w:t xml:space="preserve"> поступлений доходов в бюджет Павловского муниципального района </w:t>
      </w:r>
      <w:r w:rsidRPr="00F75EFD">
        <w:rPr>
          <w:rFonts w:ascii="Times New Roman" w:hAnsi="Times New Roman"/>
          <w:bCs/>
          <w:sz w:val="26"/>
          <w:szCs w:val="26"/>
        </w:rPr>
        <w:t xml:space="preserve">Воронежской области </w:t>
      </w:r>
      <w:r w:rsidRPr="00F75EFD">
        <w:rPr>
          <w:rFonts w:ascii="Times New Roman" w:hAnsi="Times New Roman"/>
          <w:sz w:val="26"/>
          <w:szCs w:val="26"/>
        </w:rPr>
        <w:t xml:space="preserve">от использования муниципального </w:t>
      </w:r>
      <w:r w:rsidR="006F6BE9">
        <w:rPr>
          <w:rFonts w:ascii="Times New Roman" w:hAnsi="Times New Roman"/>
          <w:sz w:val="26"/>
          <w:szCs w:val="26"/>
        </w:rPr>
        <w:t>имущества и земельных участков.</w:t>
      </w:r>
    </w:p>
    <w:p w:rsidR="00803191" w:rsidRPr="00F75EFD" w:rsidRDefault="00803191" w:rsidP="006F6BE9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 xml:space="preserve">Информация о перечисленных суммах доходов в бюджет Павловского муниципального района </w:t>
      </w:r>
      <w:r w:rsidRPr="00F75EFD">
        <w:rPr>
          <w:rFonts w:ascii="Times New Roman" w:hAnsi="Times New Roman"/>
          <w:bCs/>
          <w:sz w:val="26"/>
          <w:szCs w:val="26"/>
        </w:rPr>
        <w:t>Воронежской области</w:t>
      </w:r>
      <w:r w:rsidRPr="00F75EFD">
        <w:rPr>
          <w:rFonts w:ascii="Times New Roman" w:hAnsi="Times New Roman"/>
          <w:sz w:val="26"/>
          <w:szCs w:val="26"/>
        </w:rPr>
        <w:t xml:space="preserve"> поступает в МОУМИ на основании выписок, полученных из Управления Федерального казначейства по Воронежской области. Плановые значения утверждаются решением Совета народных депутатов Павловского муниципального района</w:t>
      </w:r>
      <w:r w:rsidRPr="00F75EFD">
        <w:rPr>
          <w:rFonts w:ascii="Times New Roman" w:hAnsi="Times New Roman"/>
          <w:bCs/>
          <w:sz w:val="26"/>
          <w:szCs w:val="26"/>
        </w:rPr>
        <w:t xml:space="preserve"> Воронежской области</w:t>
      </w:r>
      <w:r w:rsidRPr="00F75EFD">
        <w:rPr>
          <w:rFonts w:ascii="Times New Roman" w:hAnsi="Times New Roman"/>
          <w:sz w:val="26"/>
          <w:szCs w:val="26"/>
        </w:rPr>
        <w:t>.</w:t>
      </w:r>
    </w:p>
    <w:p w:rsidR="00803191" w:rsidRPr="00F75EFD" w:rsidRDefault="00803191" w:rsidP="006F6BE9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2) Оптимизация количества муниципальных предприятий.</w:t>
      </w:r>
    </w:p>
    <w:p w:rsidR="00803191" w:rsidRPr="00F75EFD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lastRenderedPageBreak/>
        <w:t>Фактическое значение показателя на конец отчетного периода определяется исходя из количества действующих на отчетную дату муниципальных унитарных предприятий Павловского муниципальн</w:t>
      </w:r>
      <w:r w:rsidR="006F6BE9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bCs/>
          <w:sz w:val="26"/>
          <w:szCs w:val="26"/>
        </w:rPr>
        <w:t xml:space="preserve">3) </w:t>
      </w:r>
      <w:r w:rsidRPr="00F75EFD">
        <w:rPr>
          <w:rFonts w:ascii="Times New Roman" w:hAnsi="Times New Roman"/>
          <w:sz w:val="26"/>
          <w:szCs w:val="26"/>
        </w:rPr>
        <w:t>Объем неналоговых имущественных доходов, поступающих в бюджет Павловского муниципального района Воронежской области от использования муниципального имущества.</w:t>
      </w:r>
    </w:p>
    <w:p w:rsidR="00803191" w:rsidRPr="00F75EFD" w:rsidRDefault="00803191" w:rsidP="006F6BE9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Значение показателя складывается из поступлений неналоговых имущественных д</w:t>
      </w:r>
      <w:r w:rsidR="006F6BE9">
        <w:rPr>
          <w:rFonts w:ascii="Times New Roman" w:hAnsi="Times New Roman"/>
          <w:sz w:val="26"/>
          <w:szCs w:val="26"/>
        </w:rPr>
        <w:t>оходов, администрируемых МОУМИ.</w:t>
      </w:r>
    </w:p>
    <w:p w:rsidR="00803191" w:rsidRPr="00F75EFD" w:rsidRDefault="00803191" w:rsidP="006F6BE9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bCs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Информация о перечисленных суммах доходов в бюджет муниципального района поступает в МОУМИ на основании выписок, полученных из Управления Федерального казначейства по Воронежской области через систему</w:t>
      </w:r>
      <w:r w:rsidR="006F6BE9">
        <w:rPr>
          <w:rFonts w:ascii="Times New Roman" w:hAnsi="Times New Roman"/>
          <w:sz w:val="26"/>
          <w:szCs w:val="26"/>
        </w:rPr>
        <w:t xml:space="preserve"> электронного документооборота.</w:t>
      </w:r>
    </w:p>
    <w:p w:rsidR="00803191" w:rsidRPr="00F75EFD" w:rsidRDefault="00803191" w:rsidP="006F6BE9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>Количество</w:t>
      </w:r>
      <w:r w:rsidRPr="00F75EFD">
        <w:rPr>
          <w:rFonts w:ascii="Times New Roman" w:hAnsi="Times New Roman"/>
          <w:sz w:val="26"/>
          <w:szCs w:val="26"/>
        </w:rPr>
        <w:t xml:space="preserve"> объектов недвижимого имущества, на которые зарегистрировано право собственности Павловского муниципального района Воронежской области.</w:t>
      </w:r>
    </w:p>
    <w:p w:rsidR="00803191" w:rsidRPr="00F75EFD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Показатель рассчитывается, как отношение количества объектов недвижимого имущества, зарегистрированных в собственность Павловского муниципального района Воронежской области на конец отчетного периода, к общему количеству объектов недвижимого имущества, находящихся в реестре муниципального имущества Павловского муниципального района Воронежской области, подлежащего регистрации на конец отчетного периода, вещные права на которые подлежат оформлению в соответствии с Федеральным законом от 13 июля 2015 года № 218-ФЗ «О государственной регистрации недвижимости».</w:t>
      </w:r>
    </w:p>
    <w:p w:rsidR="00803191" w:rsidRPr="00F75EFD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Количество объектов недвижимости, зарегистрированных в собственность Павловского муниципального района Воронежской области, подтверждается наличием свидетельств о государственной регистрации права собственности Павловского муниципального района Воронежской области на объекты недвижимого имущества, выданных Управлением Росреестра по Воронежской области.</w:t>
      </w:r>
    </w:p>
    <w:p w:rsidR="00803191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>Общее количество объектов недвижимого имущества, находящихся в реестре муниципального имущества Павловского муниципального района Воронежской области, подтверждается сведениями из реестра муниципального имущества Павловского муниципального района Воронежской области.</w:t>
      </w:r>
    </w:p>
    <w:p w:rsidR="00803191" w:rsidRPr="007D23CB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7D23CB">
        <w:rPr>
          <w:rFonts w:ascii="Times New Roman" w:hAnsi="Times New Roman"/>
          <w:sz w:val="26"/>
          <w:szCs w:val="26"/>
        </w:rPr>
        <w:t>5) Количество земельных участков, предоставленных гражданам, имеющим трех и более детей, зарегистрированным по месту жительства на территории Павловского муниципального района Воронежской области, в собственность бесплатно</w:t>
      </w:r>
      <w:r w:rsidR="006F6BE9">
        <w:rPr>
          <w:rFonts w:ascii="Times New Roman" w:hAnsi="Times New Roman"/>
          <w:sz w:val="26"/>
          <w:szCs w:val="26"/>
        </w:rPr>
        <w:t>.</w:t>
      </w:r>
    </w:p>
    <w:p w:rsidR="00803191" w:rsidRPr="00F75EFD" w:rsidRDefault="00803191" w:rsidP="006F6BE9">
      <w:pPr>
        <w:ind w:right="142"/>
        <w:rPr>
          <w:rFonts w:ascii="Times New Roman" w:hAnsi="Times New Roman"/>
          <w:sz w:val="26"/>
          <w:szCs w:val="26"/>
        </w:rPr>
      </w:pPr>
      <w:r w:rsidRPr="007D23CB">
        <w:rPr>
          <w:rFonts w:ascii="Times New Roman" w:hAnsi="Times New Roman"/>
          <w:sz w:val="26"/>
          <w:szCs w:val="26"/>
        </w:rPr>
        <w:t>При определении значения показателя учитываются земельные участки, предоставленные гражданам, имеющим трех и более детей</w:t>
      </w:r>
      <w:r w:rsidRPr="00F75EFD">
        <w:rPr>
          <w:rFonts w:ascii="Times New Roman" w:hAnsi="Times New Roman"/>
          <w:sz w:val="26"/>
          <w:szCs w:val="26"/>
        </w:rPr>
        <w:t xml:space="preserve"> предприятия Павловского муниципального района Воронежской области и казенные предприятия Павловского муниципальн</w:t>
      </w:r>
      <w:r w:rsidR="006F6BE9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803191" w:rsidRPr="00F75EFD" w:rsidRDefault="00803191" w:rsidP="006F6BE9">
      <w:pPr>
        <w:autoSpaceDE w:val="0"/>
        <w:autoSpaceDN w:val="0"/>
        <w:adjustRightInd w:val="0"/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6) </w:t>
      </w:r>
      <w:r>
        <w:rPr>
          <w:rFonts w:ascii="Times New Roman" w:hAnsi="Times New Roman"/>
          <w:sz w:val="26"/>
          <w:szCs w:val="26"/>
        </w:rPr>
        <w:t>Объем</w:t>
      </w:r>
      <w:r w:rsidRPr="00F75E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исполнения </w:t>
      </w:r>
      <w:r w:rsidRPr="00F75EFD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овых</w:t>
      </w:r>
      <w:r w:rsidRPr="00F75E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назначений по расходам на реализацию подпрограммы</w:t>
      </w:r>
      <w:r w:rsidR="006F6BE9">
        <w:rPr>
          <w:rFonts w:ascii="Times New Roman" w:hAnsi="Times New Roman"/>
          <w:sz w:val="26"/>
          <w:szCs w:val="26"/>
        </w:rPr>
        <w:t>.</w:t>
      </w:r>
    </w:p>
    <w:p w:rsidR="00803191" w:rsidRPr="004A25F5" w:rsidRDefault="00803191" w:rsidP="006F6BE9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  <w:r w:rsidRPr="00F75EFD">
        <w:rPr>
          <w:rFonts w:ascii="Times New Roman" w:hAnsi="Times New Roman"/>
          <w:sz w:val="26"/>
          <w:szCs w:val="26"/>
        </w:rPr>
        <w:t xml:space="preserve">Информация о </w:t>
      </w:r>
      <w:r>
        <w:rPr>
          <w:rFonts w:ascii="Times New Roman" w:hAnsi="Times New Roman"/>
          <w:sz w:val="26"/>
          <w:szCs w:val="26"/>
        </w:rPr>
        <w:t>исполненных плановых назначений</w:t>
      </w:r>
      <w:r w:rsidRPr="00F75EFD">
        <w:rPr>
          <w:rFonts w:ascii="Times New Roman" w:hAnsi="Times New Roman"/>
          <w:sz w:val="26"/>
          <w:szCs w:val="26"/>
        </w:rPr>
        <w:t xml:space="preserve"> поступает в МОУМИ на </w:t>
      </w:r>
      <w:r w:rsidRPr="004A25F5">
        <w:rPr>
          <w:rFonts w:ascii="Times New Roman" w:hAnsi="Times New Roman"/>
          <w:sz w:val="26"/>
          <w:szCs w:val="26"/>
        </w:rPr>
        <w:t>основании выписок, полученных из Управления Федерального казначейства по Воронежской области. Плановые значения утверждаются решением Совета народных депутатов Павловского муниципального района</w:t>
      </w:r>
      <w:r w:rsidRPr="004A25F5">
        <w:rPr>
          <w:rFonts w:ascii="Times New Roman" w:hAnsi="Times New Roman"/>
          <w:bCs/>
          <w:sz w:val="26"/>
          <w:szCs w:val="26"/>
        </w:rPr>
        <w:t xml:space="preserve"> Воронежской области</w:t>
      </w:r>
      <w:r w:rsidRPr="004A25F5">
        <w:rPr>
          <w:rFonts w:ascii="Times New Roman" w:hAnsi="Times New Roman"/>
          <w:sz w:val="26"/>
          <w:szCs w:val="26"/>
        </w:rPr>
        <w:t>.</w:t>
      </w:r>
    </w:p>
    <w:p w:rsidR="004E78DA" w:rsidRPr="004A25F5" w:rsidRDefault="004E78DA" w:rsidP="006F6BE9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</w:p>
    <w:p w:rsidR="00803191" w:rsidRPr="004A25F5" w:rsidRDefault="004A25F5" w:rsidP="004A25F5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</w:t>
      </w:r>
      <w:r w:rsidR="004E78DA" w:rsidRPr="004A25F5">
        <w:rPr>
          <w:rFonts w:ascii="Times New Roman" w:hAnsi="Times New Roman"/>
          <w:sz w:val="26"/>
          <w:szCs w:val="26"/>
        </w:rPr>
        <w:t>ведения о показателях (индикаторах) муниципальной программы Павловского муниципального района Воронежской области «Управление муниципальным имуществом» и их значениях представлены в приложении № 1 к муниципальной программе.</w:t>
      </w:r>
    </w:p>
    <w:p w:rsidR="004E78DA" w:rsidRPr="004A25F5" w:rsidRDefault="004E78DA" w:rsidP="004A25F5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  <w:r w:rsidRPr="004A25F5">
        <w:rPr>
          <w:rFonts w:ascii="Times New Roman" w:hAnsi="Times New Roman"/>
          <w:sz w:val="26"/>
          <w:szCs w:val="26"/>
        </w:rPr>
        <w:t xml:space="preserve">2. </w:t>
      </w:r>
      <w:r w:rsidR="004A25F5">
        <w:rPr>
          <w:rFonts w:ascii="Times New Roman" w:hAnsi="Times New Roman"/>
          <w:sz w:val="26"/>
          <w:szCs w:val="26"/>
        </w:rPr>
        <w:t>О</w:t>
      </w:r>
      <w:r w:rsidRPr="004A25F5">
        <w:rPr>
          <w:rFonts w:ascii="Times New Roman" w:hAnsi="Times New Roman"/>
          <w:sz w:val="26"/>
          <w:szCs w:val="26"/>
        </w:rPr>
        <w:t>бъемы финансовых ресурсов, необходимых для реализации муниципальной программы.</w:t>
      </w:r>
    </w:p>
    <w:p w:rsidR="004E78DA" w:rsidRPr="004A25F5" w:rsidRDefault="004E78DA" w:rsidP="004A25F5">
      <w:pPr>
        <w:rPr>
          <w:rFonts w:ascii="Times New Roman" w:hAnsi="Times New Roman"/>
          <w:sz w:val="26"/>
          <w:szCs w:val="26"/>
        </w:rPr>
      </w:pPr>
      <w:r w:rsidRPr="004A25F5">
        <w:rPr>
          <w:rFonts w:ascii="Times New Roman" w:hAnsi="Times New Roman"/>
          <w:sz w:val="26"/>
          <w:szCs w:val="26"/>
        </w:rPr>
        <w:t xml:space="preserve">2.1. Расходы бюджета муниципального района на реализацию муниципальной программы Павловского муниципального района Воронежской области «Управление </w:t>
      </w:r>
      <w:r w:rsidRPr="004A25F5">
        <w:rPr>
          <w:rFonts w:ascii="Times New Roman" w:hAnsi="Times New Roman"/>
          <w:sz w:val="26"/>
          <w:szCs w:val="26"/>
        </w:rPr>
        <w:lastRenderedPageBreak/>
        <w:t>муниципальным имуществом», а также 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Павловского муниципального района Воронежской области «Управление муниципальным имуществом» приведены в приложении № 2 и приложении № 3 к муниципальной программе.</w:t>
      </w:r>
    </w:p>
    <w:p w:rsidR="004E78DA" w:rsidRPr="004A25F5" w:rsidRDefault="004E78DA" w:rsidP="004A25F5">
      <w:pPr>
        <w:rPr>
          <w:rFonts w:ascii="Times New Roman" w:hAnsi="Times New Roman"/>
          <w:sz w:val="26"/>
          <w:szCs w:val="26"/>
        </w:rPr>
      </w:pPr>
      <w:r w:rsidRPr="004A25F5">
        <w:rPr>
          <w:rFonts w:ascii="Times New Roman" w:hAnsi="Times New Roman"/>
          <w:sz w:val="26"/>
          <w:szCs w:val="26"/>
        </w:rPr>
        <w:t xml:space="preserve">2.2. план реализации муниципальной программы Павловского муниципального района Воронежской области «Управление муниципальным имуществом» и ответственные за исполнение мероприятий Плана реализации муниципальной программы </w:t>
      </w:r>
      <w:r w:rsidR="004A25F5" w:rsidRPr="004A25F5">
        <w:rPr>
          <w:rFonts w:ascii="Times New Roman" w:hAnsi="Times New Roman"/>
          <w:sz w:val="26"/>
          <w:szCs w:val="26"/>
        </w:rPr>
        <w:t xml:space="preserve">муниципальной программы Павловского муниципального района Воронежской области «Управление муниципальным имуществом» </w:t>
      </w:r>
      <w:r w:rsidRPr="004A25F5">
        <w:rPr>
          <w:rFonts w:ascii="Times New Roman" w:hAnsi="Times New Roman"/>
          <w:sz w:val="26"/>
          <w:szCs w:val="26"/>
        </w:rPr>
        <w:t xml:space="preserve">приведены в приложении № </w:t>
      </w:r>
      <w:r w:rsidR="004A25F5" w:rsidRPr="004A25F5">
        <w:rPr>
          <w:rFonts w:ascii="Times New Roman" w:hAnsi="Times New Roman"/>
          <w:sz w:val="26"/>
          <w:szCs w:val="26"/>
        </w:rPr>
        <w:t xml:space="preserve">4 </w:t>
      </w:r>
      <w:r w:rsidRPr="004A25F5">
        <w:rPr>
          <w:rFonts w:ascii="Times New Roman" w:hAnsi="Times New Roman"/>
          <w:sz w:val="26"/>
          <w:szCs w:val="26"/>
        </w:rPr>
        <w:t xml:space="preserve">и приложении № </w:t>
      </w:r>
      <w:r w:rsidR="004A25F5" w:rsidRPr="004A25F5">
        <w:rPr>
          <w:rFonts w:ascii="Times New Roman" w:hAnsi="Times New Roman"/>
          <w:sz w:val="26"/>
          <w:szCs w:val="26"/>
        </w:rPr>
        <w:t>5</w:t>
      </w:r>
      <w:r w:rsidRPr="004A25F5">
        <w:rPr>
          <w:rFonts w:ascii="Times New Roman" w:hAnsi="Times New Roman"/>
          <w:sz w:val="26"/>
          <w:szCs w:val="26"/>
        </w:rPr>
        <w:t xml:space="preserve"> к муниципальной программе</w:t>
      </w:r>
      <w:r w:rsidR="004A25F5" w:rsidRPr="004A25F5">
        <w:rPr>
          <w:rFonts w:ascii="Times New Roman" w:hAnsi="Times New Roman"/>
          <w:sz w:val="26"/>
          <w:szCs w:val="26"/>
        </w:rPr>
        <w:t>.</w:t>
      </w:r>
    </w:p>
    <w:p w:rsidR="004E78DA" w:rsidRPr="004A25F5" w:rsidRDefault="004E78DA" w:rsidP="004A25F5">
      <w:pPr>
        <w:pStyle w:val="a3"/>
        <w:tabs>
          <w:tab w:val="left" w:pos="384"/>
          <w:tab w:val="left" w:pos="900"/>
        </w:tabs>
        <w:ind w:right="142"/>
        <w:rPr>
          <w:rFonts w:ascii="Times New Roman" w:hAnsi="Times New Roman"/>
          <w:sz w:val="26"/>
          <w:szCs w:val="26"/>
        </w:rPr>
      </w:pPr>
    </w:p>
    <w:p w:rsidR="00803191" w:rsidRDefault="00803191" w:rsidP="00803191">
      <w:pPr>
        <w:rPr>
          <w:rFonts w:ascii="Times New Roman" w:hAnsi="Times New Roman"/>
        </w:rPr>
      </w:pPr>
    </w:p>
    <w:p w:rsidR="001D5ED4" w:rsidRPr="00803191" w:rsidRDefault="001D5ED4" w:rsidP="00803191">
      <w:pPr>
        <w:rPr>
          <w:rFonts w:ascii="Times New Roman" w:hAnsi="Times New Roman"/>
        </w:rPr>
        <w:sectPr w:rsidR="001D5ED4" w:rsidRPr="00803191" w:rsidSect="00C57F95">
          <w:headerReference w:type="default" r:id="rId10"/>
          <w:footerReference w:type="even" r:id="rId11"/>
          <w:footerReference w:type="default" r:id="rId12"/>
          <w:pgSz w:w="11906" w:h="16838"/>
          <w:pgMar w:top="568" w:right="424" w:bottom="142" w:left="1701" w:header="284" w:footer="116" w:gutter="0"/>
          <w:cols w:space="720"/>
          <w:noEndnote/>
        </w:sectPr>
      </w:pPr>
    </w:p>
    <w:p w:rsidR="001D5ED4" w:rsidRPr="00776302" w:rsidRDefault="001D5ED4" w:rsidP="00E34584">
      <w:pPr>
        <w:ind w:left="9356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E34584" w:rsidRPr="00776302" w:rsidRDefault="001D5ED4" w:rsidP="00E34584">
      <w:pPr>
        <w:ind w:left="9356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>к муниципальной программе</w:t>
      </w:r>
      <w:r w:rsidR="005B5F84" w:rsidRPr="00776302">
        <w:rPr>
          <w:rFonts w:ascii="Times New Roman" w:hAnsi="Times New Roman"/>
          <w:sz w:val="26"/>
          <w:szCs w:val="26"/>
        </w:rPr>
        <w:t xml:space="preserve"> </w:t>
      </w:r>
    </w:p>
    <w:p w:rsidR="001D5ED4" w:rsidRPr="00776302" w:rsidRDefault="001D5ED4" w:rsidP="00E34584">
      <w:pPr>
        <w:ind w:left="9356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>«Управление муниципальным</w:t>
      </w:r>
      <w:r w:rsidR="005B5F84" w:rsidRPr="00776302">
        <w:rPr>
          <w:rFonts w:ascii="Times New Roman" w:hAnsi="Times New Roman"/>
          <w:sz w:val="26"/>
          <w:szCs w:val="26"/>
        </w:rPr>
        <w:t xml:space="preserve"> </w:t>
      </w:r>
      <w:r w:rsidR="0003762F" w:rsidRPr="00776302">
        <w:rPr>
          <w:rFonts w:ascii="Times New Roman" w:hAnsi="Times New Roman"/>
          <w:sz w:val="26"/>
          <w:szCs w:val="26"/>
        </w:rPr>
        <w:t>имуществом</w:t>
      </w:r>
      <w:r w:rsidRPr="00776302">
        <w:rPr>
          <w:rFonts w:ascii="Times New Roman" w:hAnsi="Times New Roman"/>
          <w:sz w:val="26"/>
          <w:szCs w:val="26"/>
        </w:rPr>
        <w:t xml:space="preserve">» </w:t>
      </w:r>
    </w:p>
    <w:p w:rsidR="00C03AE1" w:rsidRPr="00776302" w:rsidRDefault="00C03AE1" w:rsidP="003D2E0E">
      <w:pPr>
        <w:rPr>
          <w:rFonts w:ascii="Times New Roman" w:hAnsi="Times New Roman"/>
          <w:color w:val="000000"/>
          <w:sz w:val="26"/>
          <w:szCs w:val="26"/>
        </w:rPr>
      </w:pPr>
    </w:p>
    <w:p w:rsidR="00402334" w:rsidRDefault="003D2E0E" w:rsidP="00402334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color w:val="000000"/>
          <w:sz w:val="26"/>
          <w:szCs w:val="26"/>
        </w:rPr>
        <w:t xml:space="preserve">Сведения о показателях (индикаторах) </w:t>
      </w:r>
      <w:r w:rsidR="00402334" w:rsidRPr="00776302">
        <w:rPr>
          <w:rFonts w:ascii="Times New Roman" w:hAnsi="Times New Roman"/>
          <w:sz w:val="26"/>
          <w:szCs w:val="26"/>
        </w:rPr>
        <w:t>муниципальной программы Павловского муниципального района Воронежской области «Управление муниципальным имуществом» на 2021 год</w:t>
      </w:r>
    </w:p>
    <w:p w:rsidR="006F6BE9" w:rsidRPr="00776302" w:rsidRDefault="006F6BE9" w:rsidP="00402334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Look w:val="00A0"/>
      </w:tblPr>
      <w:tblGrid>
        <w:gridCol w:w="991"/>
        <w:gridCol w:w="7165"/>
        <w:gridCol w:w="707"/>
        <w:gridCol w:w="745"/>
        <w:gridCol w:w="745"/>
        <w:gridCol w:w="766"/>
        <w:gridCol w:w="843"/>
        <w:gridCol w:w="680"/>
        <w:gridCol w:w="742"/>
        <w:gridCol w:w="689"/>
        <w:gridCol w:w="713"/>
      </w:tblGrid>
      <w:tr w:rsidR="00663581" w:rsidRPr="000F2365" w:rsidTr="00663581">
        <w:trPr>
          <w:trHeight w:val="742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8F2" w:rsidRPr="000F2365" w:rsidRDefault="001508F2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№</w:t>
            </w:r>
          </w:p>
          <w:p w:rsidR="001508F2" w:rsidRPr="000F2365" w:rsidRDefault="001508F2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п/п</w:t>
            </w:r>
          </w:p>
        </w:tc>
        <w:tc>
          <w:tcPr>
            <w:tcW w:w="2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8F2" w:rsidRPr="000F2365" w:rsidRDefault="001508F2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8F2" w:rsidRPr="000F2365" w:rsidRDefault="001508F2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0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08F2" w:rsidRPr="000F2365" w:rsidRDefault="001508F2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63581" w:rsidRPr="000F2365" w:rsidTr="00663581">
        <w:trPr>
          <w:trHeight w:val="31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right="-10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right="-100"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right="-100"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right="-100"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right="-100"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663581" w:rsidRPr="000F2365" w:rsidTr="00663581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12</w:t>
            </w:r>
          </w:p>
        </w:tc>
      </w:tr>
      <w:tr w:rsidR="000F2365" w:rsidRPr="000F2365" w:rsidTr="0066358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11F3" w:rsidRPr="000F2365" w:rsidRDefault="009911F3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МУНИЦИПАЛЬНАЯ ПРОГРАММА «Управление муниципальным имуществом»</w:t>
            </w:r>
          </w:p>
        </w:tc>
      </w:tr>
      <w:tr w:rsidR="00663581" w:rsidRPr="000F2365" w:rsidTr="00663581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Объем плана поступлений доходов в бюджет Павловского муниципального района от использования муниципального имущества и земельных участков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2365">
              <w:rPr>
                <w:rFonts w:ascii="Times New Roman" w:hAnsi="Times New Roman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236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236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</w:tr>
      <w:tr w:rsidR="00663581" w:rsidRPr="000F2365" w:rsidTr="00663581">
        <w:trPr>
          <w:trHeight w:val="29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Оптимизация количества муниципальных предприятий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</w:t>
            </w:r>
          </w:p>
        </w:tc>
      </w:tr>
      <w:tr w:rsidR="000F2365" w:rsidRPr="000F2365" w:rsidTr="0066358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1F3" w:rsidRPr="000F2365" w:rsidRDefault="009911F3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663581" w:rsidRPr="000F2365" w:rsidTr="00663581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Объем неналоговых имущественных доходов, поступающих в бюджет муниципального района от использования муниципального имущества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15,6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39,45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168,0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31,0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23,0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23,0</w:t>
            </w:r>
          </w:p>
        </w:tc>
      </w:tr>
      <w:tr w:rsidR="000F2365" w:rsidRPr="000F2365" w:rsidTr="0066358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1F3" w:rsidRPr="000F2365" w:rsidRDefault="009911F3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663581" w:rsidRPr="000F2365" w:rsidTr="00663581">
        <w:trPr>
          <w:trHeight w:val="9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1.1.1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365" w:rsidRPr="000F2365" w:rsidRDefault="000F2365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Количество объектов недвижимого имущества, на которые зарегистрировано право собственности Павловского муниципального района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ед.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75</w:t>
            </w:r>
          </w:p>
        </w:tc>
      </w:tr>
      <w:tr w:rsidR="000F2365" w:rsidRPr="000F2365" w:rsidTr="0066358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1F3" w:rsidRPr="000F2365" w:rsidRDefault="009911F3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663581" w:rsidRPr="000F2365" w:rsidTr="00663581">
        <w:trPr>
          <w:trHeight w:val="54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1.2.1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 xml:space="preserve">Количество земельных участков, предоставленных гражданам, имеющим трех и более детей, зарегистрированным по месту жительства на территории </w:t>
            </w:r>
            <w:r>
              <w:rPr>
                <w:rFonts w:ascii="Times New Roman" w:hAnsi="Times New Roman"/>
              </w:rPr>
              <w:t>Павловского муниципального района Воронежской области</w:t>
            </w:r>
            <w:r w:rsidRPr="000F2365">
              <w:rPr>
                <w:rFonts w:ascii="Times New Roman" w:hAnsi="Times New Roman"/>
              </w:rPr>
              <w:t>, в собственность бесплатно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</w:tr>
      <w:tr w:rsidR="000F2365" w:rsidRPr="000F2365" w:rsidTr="00663581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11F3" w:rsidRPr="000F2365" w:rsidRDefault="009911F3" w:rsidP="00663581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ПОДПРОГРАММА 2«Обеспечение реализации муниципальной программы»</w:t>
            </w:r>
          </w:p>
        </w:tc>
      </w:tr>
      <w:tr w:rsidR="00663581" w:rsidRPr="000F2365" w:rsidTr="00663581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</w:t>
            </w:r>
            <w:r w:rsidRPr="000F2365">
              <w:rPr>
                <w:rFonts w:ascii="Times New Roman" w:hAnsi="Times New Roman"/>
              </w:rPr>
              <w:t xml:space="preserve"> исполнения плановых назначений по расходам на реализацию подпрограммы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2365" w:rsidRPr="000F2365" w:rsidRDefault="000F2365" w:rsidP="00663581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100</w:t>
            </w:r>
          </w:p>
        </w:tc>
      </w:tr>
    </w:tbl>
    <w:p w:rsidR="003D2E0E" w:rsidRDefault="003D2E0E" w:rsidP="003D2E0E">
      <w:pPr>
        <w:rPr>
          <w:rFonts w:ascii="Times New Roman" w:hAnsi="Times New Roman"/>
          <w:color w:val="000000"/>
        </w:rPr>
      </w:pPr>
    </w:p>
    <w:p w:rsidR="00FA389F" w:rsidRPr="00776302" w:rsidRDefault="00EA0D4E" w:rsidP="000A4A31">
      <w:pPr>
        <w:ind w:left="907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E34584" w:rsidRPr="00776302" w:rsidRDefault="00435AD0" w:rsidP="000A4A31">
      <w:pPr>
        <w:ind w:left="9072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35AD0" w:rsidRPr="00803D9D" w:rsidRDefault="00435AD0" w:rsidP="000A4A31">
      <w:pPr>
        <w:ind w:left="9072" w:firstLine="0"/>
        <w:rPr>
          <w:rFonts w:ascii="Times New Roman" w:hAnsi="Times New Roman"/>
        </w:rPr>
      </w:pPr>
      <w:r w:rsidRPr="00776302">
        <w:rPr>
          <w:rFonts w:ascii="Times New Roman" w:hAnsi="Times New Roman"/>
          <w:sz w:val="26"/>
          <w:szCs w:val="26"/>
        </w:rPr>
        <w:t>«Управление муниципальным имуществом»</w:t>
      </w:r>
      <w:r w:rsidRPr="00803D9D">
        <w:rPr>
          <w:rFonts w:ascii="Times New Roman" w:hAnsi="Times New Roman"/>
        </w:rPr>
        <w:t xml:space="preserve"> </w:t>
      </w:r>
    </w:p>
    <w:tbl>
      <w:tblPr>
        <w:tblW w:w="15754" w:type="dxa"/>
        <w:tblInd w:w="108" w:type="dxa"/>
        <w:tblLook w:val="00A0"/>
      </w:tblPr>
      <w:tblGrid>
        <w:gridCol w:w="15754"/>
      </w:tblGrid>
      <w:tr w:rsidR="00712A60" w:rsidRPr="00803D9D" w:rsidTr="00E34584">
        <w:trPr>
          <w:trHeight w:val="315"/>
        </w:trPr>
        <w:tc>
          <w:tcPr>
            <w:tcW w:w="15754" w:type="dxa"/>
            <w:noWrap/>
            <w:vAlign w:val="center"/>
            <w:hideMark/>
          </w:tcPr>
          <w:p w:rsidR="00EE7BA1" w:rsidRPr="00803D9D" w:rsidRDefault="00EE7BA1" w:rsidP="00E345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  <w:p w:rsidR="00402334" w:rsidRPr="00776302" w:rsidRDefault="00712A60" w:rsidP="0040233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 xml:space="preserve">Расходы бюджета муниципального района на реализацию </w:t>
            </w:r>
            <w:r w:rsidR="00402334" w:rsidRPr="00776302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</w:t>
            </w:r>
          </w:p>
          <w:p w:rsidR="00402334" w:rsidRPr="00776302" w:rsidRDefault="00402334" w:rsidP="00402334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</w:t>
            </w:r>
            <w:r w:rsidR="00D744AC" w:rsidRPr="007763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>«Управление муниципальным имуществом» на 2021 год</w:t>
            </w:r>
          </w:p>
          <w:p w:rsidR="00EE7BA1" w:rsidRPr="00776302" w:rsidRDefault="00EE7BA1" w:rsidP="00E345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47"/>
              <w:gridCol w:w="2541"/>
              <w:gridCol w:w="1933"/>
              <w:gridCol w:w="1116"/>
              <w:gridCol w:w="1615"/>
              <w:gridCol w:w="1327"/>
              <w:gridCol w:w="1934"/>
              <w:gridCol w:w="1762"/>
            </w:tblGrid>
            <w:tr w:rsidR="00776302" w:rsidRPr="00776302" w:rsidTr="00C57F95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2261" w:type="pct"/>
                  <w:gridSpan w:val="4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источникам</w:t>
                  </w:r>
                </w:p>
              </w:tc>
            </w:tr>
            <w:tr w:rsidR="00776302" w:rsidRPr="00776302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внебюджетные источники</w:t>
                  </w:r>
                </w:p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</w:tr>
            <w:tr w:rsidR="00776302" w:rsidRPr="00776302" w:rsidTr="00C57F95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</w:tr>
            <w:tr w:rsidR="00776302" w:rsidRPr="00776302" w:rsidTr="00C57F95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</w:tr>
            <w:tr w:rsidR="00776302" w:rsidRPr="00776302" w:rsidTr="00C57F95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Совершенствование системы управления в сфере имущественно- земельных отношений Павловского муниципального 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Регулирование деятельности в сфере 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40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420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lastRenderedPageBreak/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</w:tr>
            <w:tr w:rsidR="00776302" w:rsidRPr="00776302" w:rsidTr="00C57F95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40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52711,20</w:t>
                  </w:r>
                </w:p>
              </w:tc>
            </w:tr>
            <w:tr w:rsidR="00776302" w:rsidRPr="00776302" w:rsidTr="00C57F95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</w:tr>
            <w:tr w:rsidR="00776302" w:rsidRPr="00776302" w:rsidTr="00C57F95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2370,80</w:t>
                  </w:r>
                </w:p>
              </w:tc>
            </w:tr>
            <w:tr w:rsidR="00776302" w:rsidRPr="00776302" w:rsidTr="00C57F95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</w:tr>
            <w:tr w:rsidR="00776302" w:rsidRPr="00776302" w:rsidTr="00C57F95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10541,60</w:t>
                  </w:r>
                </w:p>
              </w:tc>
            </w:tr>
            <w:tr w:rsidR="00776302" w:rsidRPr="00776302" w:rsidTr="00C57F95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42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39798,80</w:t>
                  </w:r>
                </w:p>
              </w:tc>
            </w:tr>
          </w:tbl>
          <w:p w:rsidR="00712A60" w:rsidRPr="00803D9D" w:rsidRDefault="00712A60" w:rsidP="00E34584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C57F95" w:rsidRDefault="00C57F95" w:rsidP="003074DE">
      <w:pPr>
        <w:ind w:left="9356" w:firstLine="0"/>
        <w:rPr>
          <w:rFonts w:ascii="Times New Roman" w:hAnsi="Times New Roman"/>
          <w:sz w:val="26"/>
          <w:szCs w:val="26"/>
        </w:rPr>
      </w:pPr>
    </w:p>
    <w:p w:rsidR="00C57F95" w:rsidRDefault="00C57F95" w:rsidP="003074DE">
      <w:pPr>
        <w:ind w:left="9356" w:firstLine="0"/>
        <w:rPr>
          <w:rFonts w:ascii="Times New Roman" w:hAnsi="Times New Roman"/>
          <w:sz w:val="26"/>
          <w:szCs w:val="26"/>
        </w:rPr>
      </w:pPr>
    </w:p>
    <w:p w:rsidR="006F6BE9" w:rsidRDefault="006F6BE9" w:rsidP="003074DE">
      <w:pPr>
        <w:ind w:left="9356" w:firstLine="0"/>
        <w:rPr>
          <w:rFonts w:ascii="Times New Roman" w:hAnsi="Times New Roman"/>
          <w:sz w:val="26"/>
          <w:szCs w:val="26"/>
        </w:rPr>
      </w:pPr>
    </w:p>
    <w:p w:rsidR="00C57F95" w:rsidRDefault="00C57F95" w:rsidP="003074DE">
      <w:pPr>
        <w:ind w:left="9356" w:firstLine="0"/>
        <w:rPr>
          <w:rFonts w:ascii="Times New Roman" w:hAnsi="Times New Roman"/>
          <w:sz w:val="26"/>
          <w:szCs w:val="26"/>
        </w:rPr>
      </w:pPr>
    </w:p>
    <w:p w:rsidR="006F6BE9" w:rsidRDefault="006F6BE9" w:rsidP="003074DE">
      <w:pPr>
        <w:ind w:left="9356" w:firstLine="0"/>
        <w:rPr>
          <w:rFonts w:ascii="Times New Roman" w:hAnsi="Times New Roman"/>
          <w:sz w:val="26"/>
          <w:szCs w:val="26"/>
        </w:rPr>
      </w:pPr>
    </w:p>
    <w:p w:rsidR="00EE6C81" w:rsidRPr="00803D9D" w:rsidRDefault="00EA0D4E" w:rsidP="003074DE">
      <w:pPr>
        <w:ind w:left="935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3074DE" w:rsidRPr="00803D9D" w:rsidRDefault="00B93B2E" w:rsidP="003074DE">
      <w:pPr>
        <w:ind w:left="9356" w:firstLine="0"/>
        <w:rPr>
          <w:rFonts w:ascii="Times New Roman" w:hAnsi="Times New Roman"/>
          <w:sz w:val="26"/>
          <w:szCs w:val="26"/>
        </w:rPr>
      </w:pPr>
      <w:r w:rsidRPr="00803D9D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B93B2E" w:rsidRPr="00803D9D" w:rsidRDefault="00B93B2E" w:rsidP="003074DE">
      <w:pPr>
        <w:ind w:left="9356" w:firstLine="0"/>
        <w:rPr>
          <w:rFonts w:ascii="Times New Roman" w:hAnsi="Times New Roman"/>
          <w:sz w:val="26"/>
          <w:szCs w:val="26"/>
        </w:rPr>
      </w:pPr>
      <w:r w:rsidRPr="00803D9D">
        <w:rPr>
          <w:rFonts w:ascii="Times New Roman" w:hAnsi="Times New Roman"/>
          <w:sz w:val="26"/>
          <w:szCs w:val="26"/>
        </w:rPr>
        <w:t xml:space="preserve">«Управление муниципальным имуществом» </w:t>
      </w:r>
    </w:p>
    <w:p w:rsidR="00EE6C81" w:rsidRPr="00803D9D" w:rsidRDefault="00EE6C81" w:rsidP="00EE6C81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Look w:val="00A0"/>
      </w:tblPr>
      <w:tblGrid>
        <w:gridCol w:w="14786"/>
      </w:tblGrid>
      <w:tr w:rsidR="00EE6C81" w:rsidRPr="00776302" w:rsidTr="00776302">
        <w:trPr>
          <w:trHeight w:val="735"/>
        </w:trPr>
        <w:tc>
          <w:tcPr>
            <w:tcW w:w="5000" w:type="pct"/>
            <w:vAlign w:val="center"/>
          </w:tcPr>
          <w:p w:rsidR="00402334" w:rsidRPr="00776302" w:rsidRDefault="00EE6C81" w:rsidP="00402334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</w:t>
            </w:r>
            <w:r w:rsidR="00402334" w:rsidRPr="00776302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муниципальным имуществом» на 2021 год</w:t>
            </w:r>
          </w:p>
          <w:p w:rsidR="00EE6C81" w:rsidRPr="00776302" w:rsidRDefault="00EE6C81" w:rsidP="0069262A">
            <w:pPr>
              <w:ind w:firstLine="0"/>
              <w:rPr>
                <w:rFonts w:ascii="Times New Roman" w:hAnsi="Times New Roman"/>
              </w:rPr>
            </w:pPr>
          </w:p>
          <w:tbl>
            <w:tblPr>
              <w:tblW w:w="14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15"/>
              <w:gridCol w:w="2150"/>
              <w:gridCol w:w="1939"/>
              <w:gridCol w:w="1083"/>
              <w:gridCol w:w="1083"/>
              <w:gridCol w:w="1083"/>
              <w:gridCol w:w="1083"/>
              <w:gridCol w:w="1083"/>
              <w:gridCol w:w="1083"/>
              <w:gridCol w:w="1083"/>
              <w:gridCol w:w="1075"/>
            </w:tblGrid>
            <w:tr w:rsidR="00D744AC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Статус</w:t>
                  </w: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297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744AC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2021г.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2022г.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2023г.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2024г.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2025 г.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2026г.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2027г.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2028г.</w:t>
                  </w:r>
                </w:p>
              </w:tc>
            </w:tr>
            <w:tr w:rsidR="00EE6C81" w:rsidRPr="00776302" w:rsidTr="00F6260E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AC0250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C0250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 xml:space="preserve">Павловского муниципального 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района</w:t>
                  </w:r>
                  <w:r w:rsidR="00B93B2E" w:rsidRPr="00776302">
                    <w:rPr>
                      <w:rFonts w:ascii="Times New Roman" w:hAnsi="Times New Roman"/>
                    </w:rPr>
                    <w:t xml:space="preserve"> Воронежской области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-58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lastRenderedPageBreak/>
                    <w:t>В том числе: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1.1</w:t>
                  </w: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Регулирование деятельности в сфере имущественных и земельных отношений</w:t>
                  </w:r>
                </w:p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1.2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AC0250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Подпрограмма 2</w:t>
                  </w: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776302">
                  <w:pPr>
                    <w:ind w:left="-58"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776302">
                  <w:pPr>
                    <w:ind w:left="-58"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776302">
                  <w:pPr>
                    <w:ind w:left="-58"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776302">
                  <w:pPr>
                    <w:ind w:left="-58"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776302">
                  <w:pPr>
                    <w:ind w:left="-58"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776302">
                  <w:pPr>
                    <w:ind w:left="-58"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776302">
                  <w:pPr>
                    <w:ind w:left="-58"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776302">
                  <w:pPr>
                    <w:ind w:left="-58"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AC0250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 xml:space="preserve">Бюджет муниципального 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района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lastRenderedPageBreak/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  <w:bCs/>
                    </w:rPr>
                    <w:t>52711,20</w:t>
                  </w: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C0250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2.1</w:t>
                  </w: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250D87" w:rsidP="00440D80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C0250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C0250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</w:t>
                  </w:r>
                  <w:r w:rsidR="00440D8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</w:tr>
            <w:tr w:rsidR="00803D9D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69262A">
                  <w:pPr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C0250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</w:tr>
            <w:tr w:rsidR="00EE6C81" w:rsidRPr="00776302" w:rsidTr="00F6260E">
              <w:tc>
                <w:tcPr>
                  <w:tcW w:w="6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F6260E">
              <w:tc>
                <w:tcPr>
                  <w:tcW w:w="6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AA1AD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</w:t>
                  </w:r>
                  <w:r w:rsidR="00440D80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AA1AD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AA1AD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</w:tr>
            <w:tr w:rsidR="00776302" w:rsidRPr="00776302" w:rsidTr="00F6260E">
              <w:tc>
                <w:tcPr>
                  <w:tcW w:w="6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AA1AD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AA1AD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AA1AD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F6260E">
              <w:tc>
                <w:tcPr>
                  <w:tcW w:w="6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AA1AD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AA1AD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AA1AD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F6260E">
              <w:tc>
                <w:tcPr>
                  <w:tcW w:w="62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AA1AD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AA1AD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AA1AD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</w:tr>
            <w:tr w:rsidR="00776302" w:rsidRPr="00776302" w:rsidTr="00F6260E">
              <w:tc>
                <w:tcPr>
                  <w:tcW w:w="62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AA1AD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AA1AD4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AA1AD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776302">
                  <w:pPr>
                    <w:tabs>
                      <w:tab w:val="left" w:pos="0"/>
                    </w:tabs>
                    <w:ind w:left="-5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E6C81" w:rsidRPr="00776302" w:rsidRDefault="00EE6C81" w:rsidP="0069262A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3E7BD7" w:rsidRPr="00803D9D" w:rsidRDefault="003E7BD7" w:rsidP="00EE6C81">
      <w:pPr>
        <w:ind w:left="7371" w:firstLine="0"/>
        <w:rPr>
          <w:rFonts w:ascii="Times New Roman" w:hAnsi="Times New Roman"/>
          <w:color w:val="000000"/>
        </w:rPr>
      </w:pPr>
    </w:p>
    <w:p w:rsidR="00EE7BA1" w:rsidRPr="00803D9D" w:rsidRDefault="00EE7BA1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DF0E65" w:rsidRDefault="00DF0E6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C57F95" w:rsidRDefault="00C57F95" w:rsidP="00EE6C81">
      <w:pPr>
        <w:ind w:left="7371" w:firstLine="0"/>
        <w:rPr>
          <w:rFonts w:ascii="Times New Roman" w:hAnsi="Times New Roman"/>
          <w:color w:val="000000"/>
        </w:rPr>
      </w:pPr>
    </w:p>
    <w:p w:rsidR="00E16ED0" w:rsidRPr="00803D9D" w:rsidRDefault="00E16ED0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6F6BE9" w:rsidRPr="00803D9D" w:rsidRDefault="006F6BE9" w:rsidP="00EE6C81">
      <w:pPr>
        <w:ind w:left="7371" w:firstLine="0"/>
        <w:rPr>
          <w:rFonts w:ascii="Times New Roman" w:hAnsi="Times New Roman"/>
          <w:color w:val="000000"/>
        </w:rPr>
      </w:pPr>
    </w:p>
    <w:p w:rsidR="003074DE" w:rsidRPr="00803D9D" w:rsidRDefault="003074DE" w:rsidP="00EE6C81">
      <w:pPr>
        <w:ind w:left="7371" w:firstLine="0"/>
        <w:rPr>
          <w:rFonts w:ascii="Times New Roman" w:hAnsi="Times New Roman"/>
          <w:color w:val="000000"/>
        </w:rPr>
      </w:pPr>
    </w:p>
    <w:p w:rsidR="00EE7BA1" w:rsidRPr="00776302" w:rsidRDefault="00EA0D4E" w:rsidP="00EE7BA1">
      <w:pPr>
        <w:ind w:left="935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EE7BA1" w:rsidRPr="00776302" w:rsidRDefault="00EE7BA1" w:rsidP="00EE7BA1">
      <w:pPr>
        <w:ind w:left="9356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EE7BA1" w:rsidRPr="00776302" w:rsidRDefault="00EE7BA1" w:rsidP="00EE7BA1">
      <w:pPr>
        <w:ind w:left="9356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«Управление муниципальным имуществом» </w:t>
      </w:r>
    </w:p>
    <w:p w:rsidR="00EE7BA1" w:rsidRPr="00776302" w:rsidRDefault="00EE7BA1" w:rsidP="00EE7BA1">
      <w:pPr>
        <w:ind w:left="9356" w:firstLine="0"/>
        <w:rPr>
          <w:rFonts w:ascii="Times New Roman" w:hAnsi="Times New Roman"/>
          <w:sz w:val="26"/>
          <w:szCs w:val="26"/>
        </w:rPr>
      </w:pPr>
    </w:p>
    <w:p w:rsidR="00EE7BA1" w:rsidRPr="00776302" w:rsidRDefault="00EE7BA1" w:rsidP="00EE7BA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776302" w:rsidRDefault="00EE7BA1" w:rsidP="00EE7BA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>«Управление муниципальным имуществом» на 2021 год</w:t>
      </w:r>
    </w:p>
    <w:p w:rsidR="00EE7BA1" w:rsidRPr="00803D9D" w:rsidRDefault="00EE7BA1" w:rsidP="00EE7BA1">
      <w:pPr>
        <w:ind w:firstLine="709"/>
        <w:jc w:val="center"/>
        <w:rPr>
          <w:rFonts w:ascii="Times New Roman" w:hAnsi="Times New Roman"/>
        </w:rPr>
      </w:pPr>
    </w:p>
    <w:tbl>
      <w:tblPr>
        <w:tblW w:w="51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2536"/>
        <w:gridCol w:w="2539"/>
        <w:gridCol w:w="1873"/>
        <w:gridCol w:w="1410"/>
        <w:gridCol w:w="1141"/>
        <w:gridCol w:w="1050"/>
        <w:gridCol w:w="1059"/>
        <w:gridCol w:w="1129"/>
        <w:gridCol w:w="1120"/>
      </w:tblGrid>
      <w:tr w:rsidR="004774A4" w:rsidRPr="00803D9D" w:rsidTr="004774A4">
        <w:trPr>
          <w:trHeight w:val="27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D" w:rsidRPr="00803D9D" w:rsidRDefault="00F80C7D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Статус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D" w:rsidRPr="00803D9D" w:rsidRDefault="00F80C7D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C7D" w:rsidRPr="00803D9D" w:rsidRDefault="00F80C7D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7D" w:rsidRPr="00803D9D" w:rsidRDefault="00F80C7D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Ф.И.О. должность исполнителя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D9D" w:rsidRPr="00803D9D" w:rsidRDefault="00F80C7D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F80C7D" w:rsidRPr="00803D9D" w:rsidRDefault="00F80C7D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КБК РзПз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C7D" w:rsidRPr="00803D9D" w:rsidRDefault="00F80C7D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C7D" w:rsidRPr="00803D9D" w:rsidRDefault="00F80C7D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C7D" w:rsidRPr="00803D9D" w:rsidRDefault="00F80C7D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C7D" w:rsidRPr="00803D9D" w:rsidRDefault="00F80C7D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C7D" w:rsidRPr="00803D9D" w:rsidRDefault="00F80C7D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F80C7D" w:rsidP="00AA1AD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AA1AD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10</w:t>
            </w: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Совершенствование системы </w:t>
            </w:r>
            <w:r w:rsidR="00C57F95">
              <w:rPr>
                <w:rFonts w:ascii="Times New Roman" w:hAnsi="Times New Roman"/>
              </w:rPr>
              <w:t>управления в сфере имущественно</w:t>
            </w:r>
            <w:r w:rsidRPr="00803D9D">
              <w:rPr>
                <w:rFonts w:ascii="Times New Roman" w:hAnsi="Times New Roman"/>
              </w:rPr>
              <w:t>–земельных отношений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Павловского муниципального района Воронежской области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Повышение эффективности и прозрачности использования муниципального </w:t>
            </w:r>
            <w:r w:rsidRPr="00803D9D">
              <w:rPr>
                <w:rFonts w:ascii="Times New Roman" w:hAnsi="Times New Roman"/>
              </w:rPr>
              <w:lastRenderedPageBreak/>
              <w:t>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Мероприятие 1.1.1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Совершенствование</w:t>
            </w:r>
          </w:p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учета муниципального имущества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Информационное обеспечение вопросов распоряжения муниципальным имуществом и земельными участками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публичности при распоряжении муниципальным имуществом и земельными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803D9D">
              <w:rPr>
                <w:rFonts w:ascii="Times New Roman" w:hAnsi="Times New Roman"/>
              </w:rPr>
              <w:t>участками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D0" w:rsidRDefault="00E16ED0" w:rsidP="00402334">
            <w:pPr>
              <w:ind w:firstLine="0"/>
              <w:rPr>
                <w:rFonts w:ascii="Times New Roman" w:hAnsi="Times New Roman"/>
              </w:rPr>
            </w:pP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 1.2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Распоряжение муниципальным имуществом и земельными участками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774A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Мероприятие 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1.2.2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Содержание муниципального имущества, составляющего казну Павловского муниципального района Воронежской области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функционирования и сохранности муниципального имущества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1.2.3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Мероприятие 1.2.4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1.2.5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Отчуждение муниципального имущества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774A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привлечение эфф</w:t>
            </w:r>
            <w:r w:rsidR="004774A4">
              <w:rPr>
                <w:rFonts w:ascii="Times New Roman" w:hAnsi="Times New Roman"/>
              </w:rPr>
              <w:t>ективных собственников, и д</w:t>
            </w:r>
            <w:r w:rsidRPr="00803D9D">
              <w:rPr>
                <w:rFonts w:ascii="Times New Roman" w:hAnsi="Times New Roman"/>
              </w:rPr>
              <w:t>ополнительных доходов и инвестиций в экономику Павловского муниципального района Воронежской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1.2.6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Получение доходов в бюджет Павловского муниципального района Воронежской области. Повышение эффективности использования муниципального </w:t>
            </w:r>
            <w:r w:rsidRPr="00803D9D">
              <w:rPr>
                <w:rFonts w:ascii="Times New Roman" w:hAnsi="Times New Roman"/>
              </w:rPr>
              <w:lastRenderedPageBreak/>
              <w:t>имущества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Подпрограмма 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реализации муниципальной программы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деятельности МОУМИ, МКУ «СТО»,</w:t>
            </w:r>
          </w:p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МКУ ПМР «ММЦ» в целях реализации муниципальной 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52711,20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52711,20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DF0E65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Павловского муниципального района Воронежской области-</w:t>
            </w:r>
            <w:r w:rsidR="00DF0E65">
              <w:rPr>
                <w:rFonts w:ascii="Times New Roman" w:hAnsi="Times New Roman"/>
              </w:rPr>
              <w:t>и</w:t>
            </w:r>
            <w:r w:rsidRPr="00803D9D">
              <w:rPr>
                <w:rFonts w:ascii="Times New Roman" w:hAnsi="Times New Roman"/>
              </w:rPr>
              <w:t xml:space="preserve">сполнителей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Осуществление финансирования расходов, обеспечивающих функционирование</w:t>
            </w:r>
          </w:p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структурных подразделений администрации муниципального 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Руководитель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Никитин П.О.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2370,80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2370,80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 2.2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Финансовое обеспечение деятельности МКУ СТО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СТО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МКУ «СТО»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Директор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Кубышкин А.И.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10541,60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10541,60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4774A4" w:rsidRPr="00803D9D" w:rsidTr="004774A4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 2.3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Финансовое обеспечение деятельности  МКУ ПМР «ММЦ»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ПМР «ММЦ»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МКУ ПМР «ММЦ» Директор Харьковская М.М.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left="80" w:hanging="110"/>
              <w:jc w:val="left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39798,80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left="-137" w:right="-226" w:firstLine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left="80" w:firstLine="45"/>
              <w:jc w:val="left"/>
              <w:rPr>
                <w:rFonts w:ascii="Times New Roman" w:hAnsi="Times New Roman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774A4">
            <w:pPr>
              <w:ind w:left="80" w:hanging="168"/>
              <w:jc w:val="left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39798,80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left="80" w:firstLine="45"/>
              <w:jc w:val="left"/>
              <w:rPr>
                <w:rFonts w:ascii="Times New Roman" w:hAnsi="Times New Roman"/>
              </w:rPr>
            </w:pPr>
          </w:p>
        </w:tc>
      </w:tr>
    </w:tbl>
    <w:p w:rsidR="00633B79" w:rsidRDefault="00633B79" w:rsidP="00803191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633B79" w:rsidRPr="00776302" w:rsidRDefault="00633B79" w:rsidP="00633B79">
      <w:pPr>
        <w:ind w:left="907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5</w:t>
      </w:r>
    </w:p>
    <w:p w:rsidR="00633B79" w:rsidRPr="00776302" w:rsidRDefault="00633B79" w:rsidP="00633B79">
      <w:pPr>
        <w:ind w:left="9072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633B79" w:rsidRPr="00803D9D" w:rsidRDefault="00633B79" w:rsidP="00633B79">
      <w:pPr>
        <w:ind w:left="9072" w:firstLine="0"/>
        <w:rPr>
          <w:rFonts w:ascii="Times New Roman" w:hAnsi="Times New Roman"/>
        </w:rPr>
      </w:pPr>
      <w:r w:rsidRPr="00776302">
        <w:rPr>
          <w:rFonts w:ascii="Times New Roman" w:hAnsi="Times New Roman"/>
          <w:sz w:val="26"/>
          <w:szCs w:val="26"/>
        </w:rPr>
        <w:t>«Управление муниципальным имуществом»</w:t>
      </w:r>
      <w:r w:rsidRPr="00803D9D">
        <w:rPr>
          <w:rFonts w:ascii="Times New Roman" w:hAnsi="Times New Roman"/>
        </w:rPr>
        <w:t xml:space="preserve"> </w:t>
      </w:r>
    </w:p>
    <w:tbl>
      <w:tblPr>
        <w:tblW w:w="15754" w:type="dxa"/>
        <w:tblInd w:w="108" w:type="dxa"/>
        <w:tblLook w:val="00A0"/>
      </w:tblPr>
      <w:tblGrid>
        <w:gridCol w:w="15754"/>
      </w:tblGrid>
      <w:tr w:rsidR="00633B79" w:rsidRPr="00803D9D" w:rsidTr="00633B79">
        <w:trPr>
          <w:trHeight w:val="315"/>
        </w:trPr>
        <w:tc>
          <w:tcPr>
            <w:tcW w:w="15754" w:type="dxa"/>
            <w:noWrap/>
            <w:vAlign w:val="center"/>
            <w:hideMark/>
          </w:tcPr>
          <w:p w:rsidR="00633B79" w:rsidRPr="00803D9D" w:rsidRDefault="00633B79" w:rsidP="00633B7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  <w:p w:rsidR="00633B79" w:rsidRPr="00776302" w:rsidRDefault="00633B79" w:rsidP="00633B79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Ответственные за исполнение мероприятий Плана реализации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</w:t>
            </w:r>
          </w:p>
          <w:p w:rsidR="00633B79" w:rsidRPr="00776302" w:rsidRDefault="00633B79" w:rsidP="00633B79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«Управление муниципальным имуществом» на 2021 год</w:t>
            </w:r>
          </w:p>
          <w:p w:rsidR="00633B79" w:rsidRPr="00776302" w:rsidRDefault="00633B79" w:rsidP="00633B7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47"/>
              <w:gridCol w:w="6663"/>
              <w:gridCol w:w="3827"/>
            </w:tblGrid>
            <w:tr w:rsidR="00633B79" w:rsidRPr="00776302" w:rsidTr="00633B79">
              <w:trPr>
                <w:trHeight w:val="1435"/>
              </w:trPr>
              <w:tc>
                <w:tcPr>
                  <w:tcW w:w="1154" w:type="pct"/>
                  <w:vMerge w:val="restart"/>
                  <w:noWrap/>
                  <w:vAlign w:val="center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Статус</w:t>
                  </w:r>
                </w:p>
              </w:tc>
              <w:tc>
                <w:tcPr>
                  <w:tcW w:w="2443" w:type="pct"/>
                  <w:vMerge w:val="restart"/>
                  <w:vAlign w:val="center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1403" w:type="pct"/>
                  <w:vMerge w:val="restart"/>
                  <w:vAlign w:val="center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Органы, структурные подразделения, и муниципальные учреждения, ответственные за исполнение</w:t>
                  </w:r>
                </w:p>
              </w:tc>
            </w:tr>
            <w:tr w:rsidR="00633B79" w:rsidRPr="00776302" w:rsidTr="00633B79">
              <w:trPr>
                <w:trHeight w:val="276"/>
              </w:trPr>
              <w:tc>
                <w:tcPr>
                  <w:tcW w:w="1154" w:type="pct"/>
                  <w:vMerge/>
                  <w:vAlign w:val="center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3" w:type="pct"/>
                  <w:vMerge/>
                  <w:vAlign w:val="center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03" w:type="pct"/>
                  <w:vMerge/>
                  <w:vAlign w:val="center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33B79" w:rsidRPr="00776302" w:rsidTr="00633B79">
              <w:trPr>
                <w:trHeight w:val="315"/>
              </w:trPr>
              <w:tc>
                <w:tcPr>
                  <w:tcW w:w="1154" w:type="pct"/>
                  <w:noWrap/>
                  <w:vAlign w:val="bottom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443" w:type="pct"/>
                  <w:noWrap/>
                  <w:vAlign w:val="bottom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403" w:type="pct"/>
                  <w:noWrap/>
                  <w:vAlign w:val="bottom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633B79" w:rsidRPr="00776302" w:rsidTr="00633B79">
              <w:trPr>
                <w:trHeight w:val="315"/>
              </w:trPr>
              <w:tc>
                <w:tcPr>
                  <w:tcW w:w="1154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2443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Управление муниципальным имуществом</w:t>
                  </w:r>
                </w:p>
              </w:tc>
              <w:tc>
                <w:tcPr>
                  <w:tcW w:w="1403" w:type="pct"/>
                  <w:vAlign w:val="center"/>
                  <w:hideMark/>
                </w:tcPr>
                <w:p w:rsidR="00633B79" w:rsidRPr="00803D9D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03D9D">
                    <w:rPr>
                      <w:rFonts w:ascii="Times New Roman" w:hAnsi="Times New Roman"/>
                    </w:rPr>
                    <w:t>МОУМИ</w:t>
                  </w:r>
                </w:p>
                <w:p w:rsidR="00633B79" w:rsidRPr="0043173F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33B79" w:rsidRPr="00776302" w:rsidTr="00633B79">
              <w:trPr>
                <w:trHeight w:val="405"/>
              </w:trPr>
              <w:tc>
                <w:tcPr>
                  <w:tcW w:w="1154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2443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Совершенствование системы управления в сфере имущественно</w:t>
                  </w:r>
                  <w:r w:rsidR="00E16ED0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776302">
                    <w:rPr>
                      <w:rFonts w:ascii="Times New Roman" w:hAnsi="Times New Roman"/>
                      <w:color w:val="000000"/>
                    </w:rPr>
                    <w:t>- земельных отношений Павловского муниципального района Воронежской области</w:t>
                  </w:r>
                </w:p>
              </w:tc>
              <w:tc>
                <w:tcPr>
                  <w:tcW w:w="1403" w:type="pct"/>
                  <w:vAlign w:val="center"/>
                  <w:hideMark/>
                </w:tcPr>
                <w:p w:rsidR="00633B79" w:rsidRPr="00803D9D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03D9D">
                    <w:rPr>
                      <w:rFonts w:ascii="Times New Roman" w:hAnsi="Times New Roman"/>
                    </w:rPr>
                    <w:t>МОУМИ</w:t>
                  </w:r>
                </w:p>
                <w:p w:rsidR="00633B79" w:rsidRPr="0043173F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33B79" w:rsidRPr="00776302" w:rsidTr="00633B79">
              <w:trPr>
                <w:trHeight w:val="435"/>
              </w:trPr>
              <w:tc>
                <w:tcPr>
                  <w:tcW w:w="1154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1.1</w:t>
                  </w:r>
                </w:p>
              </w:tc>
              <w:tc>
                <w:tcPr>
                  <w:tcW w:w="2443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Регулирование деятельности в сфере имущественных и земельных отношений</w:t>
                  </w:r>
                </w:p>
              </w:tc>
              <w:tc>
                <w:tcPr>
                  <w:tcW w:w="1403" w:type="pct"/>
                  <w:vAlign w:val="center"/>
                  <w:hideMark/>
                </w:tcPr>
                <w:p w:rsidR="00633B79" w:rsidRDefault="00E16ED0" w:rsidP="00633B79">
                  <w:pPr>
                    <w:ind w:firstLine="0"/>
                    <w:jc w:val="center"/>
                  </w:pPr>
                  <w:r>
                    <w:t>МОУМИ</w:t>
                  </w:r>
                </w:p>
              </w:tc>
            </w:tr>
            <w:tr w:rsidR="00633B79" w:rsidRPr="00776302" w:rsidTr="00633B79">
              <w:trPr>
                <w:trHeight w:val="420"/>
              </w:trPr>
              <w:tc>
                <w:tcPr>
                  <w:tcW w:w="1154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1.2</w:t>
                  </w:r>
                </w:p>
              </w:tc>
              <w:tc>
                <w:tcPr>
                  <w:tcW w:w="2443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1403" w:type="pct"/>
                  <w:vAlign w:val="center"/>
                  <w:hideMark/>
                </w:tcPr>
                <w:p w:rsidR="00633B79" w:rsidRPr="00803D9D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03D9D">
                    <w:rPr>
                      <w:rFonts w:ascii="Times New Roman" w:hAnsi="Times New Roman"/>
                    </w:rPr>
                    <w:t>МОУМИ</w:t>
                  </w:r>
                </w:p>
                <w:p w:rsidR="00633B79" w:rsidRPr="0043173F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33B79" w:rsidRPr="00776302" w:rsidTr="00633B79">
              <w:trPr>
                <w:trHeight w:val="315"/>
              </w:trPr>
              <w:tc>
                <w:tcPr>
                  <w:tcW w:w="1154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ПОДПРОГРАММА 2</w:t>
                  </w:r>
                </w:p>
              </w:tc>
              <w:tc>
                <w:tcPr>
                  <w:tcW w:w="2443" w:type="pct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403" w:type="pct"/>
                  <w:vAlign w:val="center"/>
                  <w:hideMark/>
                </w:tcPr>
                <w:p w:rsidR="00633B79" w:rsidRPr="0043173F" w:rsidRDefault="00633B79" w:rsidP="00E16ED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03D9D">
                    <w:rPr>
                      <w:rFonts w:ascii="Times New Roman" w:hAnsi="Times New Roman"/>
                    </w:rPr>
                    <w:t>МОУМИ</w:t>
                  </w:r>
                </w:p>
              </w:tc>
            </w:tr>
            <w:tr w:rsidR="00633B79" w:rsidRPr="00776302" w:rsidTr="00633B79">
              <w:trPr>
                <w:trHeight w:val="1125"/>
              </w:trPr>
              <w:tc>
                <w:tcPr>
                  <w:tcW w:w="1154" w:type="pct"/>
                  <w:vAlign w:val="bottom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2.1</w:t>
                  </w:r>
                </w:p>
              </w:tc>
              <w:tc>
                <w:tcPr>
                  <w:tcW w:w="2443" w:type="pct"/>
                  <w:vAlign w:val="bottom"/>
                  <w:hideMark/>
                </w:tcPr>
                <w:p w:rsidR="00633B79" w:rsidRPr="00776302" w:rsidRDefault="00633B79" w:rsidP="00633B79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1403" w:type="pct"/>
                  <w:vAlign w:val="center"/>
                  <w:hideMark/>
                </w:tcPr>
                <w:p w:rsidR="00633B79" w:rsidRPr="00803D9D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03D9D">
                    <w:rPr>
                      <w:rFonts w:ascii="Times New Roman" w:hAnsi="Times New Roman"/>
                    </w:rPr>
                    <w:t>МОУМИ</w:t>
                  </w:r>
                </w:p>
                <w:p w:rsidR="00633B79" w:rsidRDefault="00633B79" w:rsidP="00633B79">
                  <w:pPr>
                    <w:ind w:firstLine="0"/>
                    <w:jc w:val="center"/>
                  </w:pPr>
                </w:p>
              </w:tc>
            </w:tr>
            <w:tr w:rsidR="00633B79" w:rsidRPr="00776302" w:rsidTr="00633B79">
              <w:trPr>
                <w:trHeight w:val="330"/>
              </w:trPr>
              <w:tc>
                <w:tcPr>
                  <w:tcW w:w="1154" w:type="pct"/>
                  <w:vAlign w:val="bottom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2.2</w:t>
                  </w:r>
                </w:p>
              </w:tc>
              <w:tc>
                <w:tcPr>
                  <w:tcW w:w="2443" w:type="pct"/>
                  <w:vAlign w:val="bottom"/>
                  <w:hideMark/>
                </w:tcPr>
                <w:p w:rsidR="00633B79" w:rsidRPr="00776302" w:rsidRDefault="00633B79" w:rsidP="00633B79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1403" w:type="pct"/>
                  <w:vAlign w:val="center"/>
                  <w:hideMark/>
                </w:tcPr>
                <w:p w:rsidR="00633B79" w:rsidRPr="00803D9D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803D9D">
                    <w:rPr>
                      <w:rFonts w:ascii="Times New Roman" w:hAnsi="Times New Roman"/>
                    </w:rPr>
                    <w:t>МКУ «СТО»</w:t>
                  </w:r>
                </w:p>
                <w:p w:rsidR="00633B79" w:rsidRPr="00776302" w:rsidRDefault="00633B79" w:rsidP="00E16ED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33B79" w:rsidRPr="00776302" w:rsidTr="00633B79">
              <w:trPr>
                <w:trHeight w:val="330"/>
              </w:trPr>
              <w:tc>
                <w:tcPr>
                  <w:tcW w:w="1154" w:type="pct"/>
                  <w:vAlign w:val="bottom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2.3</w:t>
                  </w:r>
                </w:p>
              </w:tc>
              <w:tc>
                <w:tcPr>
                  <w:tcW w:w="2443" w:type="pct"/>
                  <w:vAlign w:val="bottom"/>
                  <w:hideMark/>
                </w:tcPr>
                <w:p w:rsidR="00633B79" w:rsidRPr="00776302" w:rsidRDefault="00633B79" w:rsidP="00633B79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1403" w:type="pct"/>
                  <w:vAlign w:val="center"/>
                  <w:hideMark/>
                </w:tcPr>
                <w:p w:rsidR="00633B79" w:rsidRPr="00776302" w:rsidRDefault="00633B79" w:rsidP="00E16ED0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03D9D">
                    <w:rPr>
                      <w:rFonts w:ascii="Times New Roman" w:hAnsi="Times New Roman"/>
                    </w:rPr>
                    <w:t xml:space="preserve">МКУ ПМР «ММЦ» </w:t>
                  </w:r>
                </w:p>
              </w:tc>
            </w:tr>
          </w:tbl>
          <w:p w:rsidR="00633B79" w:rsidRPr="00803D9D" w:rsidRDefault="00633B79" w:rsidP="00633B79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E16ED0" w:rsidRDefault="00E16ED0" w:rsidP="00633B79"/>
    <w:p w:rsidR="0094351C" w:rsidRPr="00E16ED0" w:rsidRDefault="00E16ED0" w:rsidP="00E16ED0">
      <w:pPr>
        <w:tabs>
          <w:tab w:val="left" w:pos="5109"/>
        </w:tabs>
        <w:sectPr w:rsidR="0094351C" w:rsidRPr="00E16ED0" w:rsidSect="00803191">
          <w:pgSz w:w="16838" w:h="11906" w:orient="landscape"/>
          <w:pgMar w:top="709" w:right="567" w:bottom="284" w:left="1701" w:header="720" w:footer="142" w:gutter="0"/>
          <w:cols w:space="720"/>
          <w:noEndnote/>
          <w:docGrid w:linePitch="360"/>
        </w:sectPr>
      </w:pPr>
      <w:r>
        <w:tab/>
      </w:r>
    </w:p>
    <w:p w:rsidR="00D46D2F" w:rsidRPr="00F75EFD" w:rsidRDefault="00D46D2F" w:rsidP="00633B79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sectPr w:rsidR="00D46D2F" w:rsidRPr="00F75EFD" w:rsidSect="00EA0D4E">
      <w:pgSz w:w="11906" w:h="16838"/>
      <w:pgMar w:top="567" w:right="425" w:bottom="1134" w:left="851" w:header="720" w:footer="14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E6" w:rsidRDefault="00FC37E6">
      <w:r>
        <w:separator/>
      </w:r>
    </w:p>
  </w:endnote>
  <w:endnote w:type="continuationSeparator" w:id="0">
    <w:p w:rsidR="00FC37E6" w:rsidRDefault="00FC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79" w:rsidRDefault="00633B79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3B79" w:rsidRDefault="00633B79" w:rsidP="00E3518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79" w:rsidRDefault="00633B79" w:rsidP="00B37060">
    <w:pPr>
      <w:pStyle w:val="ab"/>
      <w:framePr w:wrap="around" w:vAnchor="text" w:hAnchor="margin" w:xAlign="right" w:y="1"/>
      <w:rPr>
        <w:rStyle w:val="ac"/>
      </w:rPr>
    </w:pPr>
  </w:p>
  <w:p w:rsidR="00633B79" w:rsidRDefault="00633B79" w:rsidP="00C57F95">
    <w:pPr>
      <w:pStyle w:val="ab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E6" w:rsidRDefault="00FC37E6">
      <w:r>
        <w:separator/>
      </w:r>
    </w:p>
  </w:footnote>
  <w:footnote w:type="continuationSeparator" w:id="0">
    <w:p w:rsidR="00FC37E6" w:rsidRDefault="00FC3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B79" w:rsidRPr="00C57F95" w:rsidRDefault="00633B79" w:rsidP="00C57F95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C15"/>
    <w:rsid w:val="000048F6"/>
    <w:rsid w:val="00007DF4"/>
    <w:rsid w:val="000103C3"/>
    <w:rsid w:val="000105E1"/>
    <w:rsid w:val="00015E35"/>
    <w:rsid w:val="00017E17"/>
    <w:rsid w:val="00020894"/>
    <w:rsid w:val="00031B73"/>
    <w:rsid w:val="0003762F"/>
    <w:rsid w:val="00056965"/>
    <w:rsid w:val="000763CC"/>
    <w:rsid w:val="000821A3"/>
    <w:rsid w:val="000839D0"/>
    <w:rsid w:val="00085549"/>
    <w:rsid w:val="000874F2"/>
    <w:rsid w:val="00094928"/>
    <w:rsid w:val="00096CEE"/>
    <w:rsid w:val="000A01C6"/>
    <w:rsid w:val="000A08E1"/>
    <w:rsid w:val="000A4A31"/>
    <w:rsid w:val="000A4AD8"/>
    <w:rsid w:val="000B29CA"/>
    <w:rsid w:val="000B4B32"/>
    <w:rsid w:val="000B7A2D"/>
    <w:rsid w:val="000C5180"/>
    <w:rsid w:val="000C7881"/>
    <w:rsid w:val="000D3845"/>
    <w:rsid w:val="000D6244"/>
    <w:rsid w:val="000F2365"/>
    <w:rsid w:val="000F59CB"/>
    <w:rsid w:val="00100B95"/>
    <w:rsid w:val="001020ED"/>
    <w:rsid w:val="00104062"/>
    <w:rsid w:val="00110D66"/>
    <w:rsid w:val="0011458C"/>
    <w:rsid w:val="00130E8D"/>
    <w:rsid w:val="001313A4"/>
    <w:rsid w:val="0013685B"/>
    <w:rsid w:val="00140859"/>
    <w:rsid w:val="00144D2E"/>
    <w:rsid w:val="001508F2"/>
    <w:rsid w:val="00151009"/>
    <w:rsid w:val="00167860"/>
    <w:rsid w:val="001845B6"/>
    <w:rsid w:val="00186D5B"/>
    <w:rsid w:val="0019248B"/>
    <w:rsid w:val="00197E15"/>
    <w:rsid w:val="001A18E2"/>
    <w:rsid w:val="001B3E11"/>
    <w:rsid w:val="001C52D3"/>
    <w:rsid w:val="001D1B50"/>
    <w:rsid w:val="001D5ED4"/>
    <w:rsid w:val="001E4211"/>
    <w:rsid w:val="001F76A5"/>
    <w:rsid w:val="00217D74"/>
    <w:rsid w:val="002256D8"/>
    <w:rsid w:val="002257B2"/>
    <w:rsid w:val="00231205"/>
    <w:rsid w:val="002331B9"/>
    <w:rsid w:val="0024004B"/>
    <w:rsid w:val="00240923"/>
    <w:rsid w:val="00244F5B"/>
    <w:rsid w:val="002464D3"/>
    <w:rsid w:val="00250D87"/>
    <w:rsid w:val="0026170D"/>
    <w:rsid w:val="00261913"/>
    <w:rsid w:val="002707DB"/>
    <w:rsid w:val="00271BA6"/>
    <w:rsid w:val="002837B6"/>
    <w:rsid w:val="00285C20"/>
    <w:rsid w:val="00286914"/>
    <w:rsid w:val="00286BC3"/>
    <w:rsid w:val="0029376B"/>
    <w:rsid w:val="002A4D21"/>
    <w:rsid w:val="002B2267"/>
    <w:rsid w:val="002C265D"/>
    <w:rsid w:val="002C27A5"/>
    <w:rsid w:val="002C5C64"/>
    <w:rsid w:val="002E5523"/>
    <w:rsid w:val="002F3721"/>
    <w:rsid w:val="002F5ACA"/>
    <w:rsid w:val="002F69C2"/>
    <w:rsid w:val="003074DE"/>
    <w:rsid w:val="00310228"/>
    <w:rsid w:val="00313EF6"/>
    <w:rsid w:val="0032123A"/>
    <w:rsid w:val="00343D2A"/>
    <w:rsid w:val="00344FB0"/>
    <w:rsid w:val="003458F3"/>
    <w:rsid w:val="0036509D"/>
    <w:rsid w:val="00365777"/>
    <w:rsid w:val="00372AEE"/>
    <w:rsid w:val="00390491"/>
    <w:rsid w:val="00397564"/>
    <w:rsid w:val="003A0F1F"/>
    <w:rsid w:val="003A473B"/>
    <w:rsid w:val="003A5007"/>
    <w:rsid w:val="003A5AEB"/>
    <w:rsid w:val="003B7FDD"/>
    <w:rsid w:val="003D2E0E"/>
    <w:rsid w:val="003D5BD3"/>
    <w:rsid w:val="003E576C"/>
    <w:rsid w:val="003E726A"/>
    <w:rsid w:val="003E7BD7"/>
    <w:rsid w:val="00402334"/>
    <w:rsid w:val="00411B69"/>
    <w:rsid w:val="00420584"/>
    <w:rsid w:val="00426507"/>
    <w:rsid w:val="00432378"/>
    <w:rsid w:val="004358F6"/>
    <w:rsid w:val="00435AD0"/>
    <w:rsid w:val="00440D80"/>
    <w:rsid w:val="004464F6"/>
    <w:rsid w:val="00450B1B"/>
    <w:rsid w:val="00457237"/>
    <w:rsid w:val="004572B5"/>
    <w:rsid w:val="0046559E"/>
    <w:rsid w:val="004676FB"/>
    <w:rsid w:val="004736B9"/>
    <w:rsid w:val="004748DE"/>
    <w:rsid w:val="00474CDB"/>
    <w:rsid w:val="004774A4"/>
    <w:rsid w:val="00490DCB"/>
    <w:rsid w:val="00492480"/>
    <w:rsid w:val="0049722A"/>
    <w:rsid w:val="004A25F5"/>
    <w:rsid w:val="004A2B5F"/>
    <w:rsid w:val="004A2F6A"/>
    <w:rsid w:val="004B0BD4"/>
    <w:rsid w:val="004B0D98"/>
    <w:rsid w:val="004C0230"/>
    <w:rsid w:val="004C12B8"/>
    <w:rsid w:val="004D6EAC"/>
    <w:rsid w:val="004E4FAA"/>
    <w:rsid w:val="004E6883"/>
    <w:rsid w:val="004E6C10"/>
    <w:rsid w:val="004E78DA"/>
    <w:rsid w:val="004F5FA6"/>
    <w:rsid w:val="00503C19"/>
    <w:rsid w:val="0051106F"/>
    <w:rsid w:val="00513B66"/>
    <w:rsid w:val="00521CDC"/>
    <w:rsid w:val="005337B5"/>
    <w:rsid w:val="00534432"/>
    <w:rsid w:val="00543DB9"/>
    <w:rsid w:val="0055308B"/>
    <w:rsid w:val="00567E9B"/>
    <w:rsid w:val="00593993"/>
    <w:rsid w:val="00595395"/>
    <w:rsid w:val="005966CF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71D8D"/>
    <w:rsid w:val="006749CC"/>
    <w:rsid w:val="00684C55"/>
    <w:rsid w:val="006879C3"/>
    <w:rsid w:val="006907A4"/>
    <w:rsid w:val="0069262A"/>
    <w:rsid w:val="0069300A"/>
    <w:rsid w:val="006B0F40"/>
    <w:rsid w:val="006B1B5A"/>
    <w:rsid w:val="006B26DB"/>
    <w:rsid w:val="006C4DD2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4BFB"/>
    <w:rsid w:val="00735717"/>
    <w:rsid w:val="00743B66"/>
    <w:rsid w:val="00746A8A"/>
    <w:rsid w:val="00750EB2"/>
    <w:rsid w:val="00752281"/>
    <w:rsid w:val="0075645E"/>
    <w:rsid w:val="00762837"/>
    <w:rsid w:val="00773C02"/>
    <w:rsid w:val="007751BF"/>
    <w:rsid w:val="00776302"/>
    <w:rsid w:val="00792E61"/>
    <w:rsid w:val="007930AB"/>
    <w:rsid w:val="00793365"/>
    <w:rsid w:val="00793509"/>
    <w:rsid w:val="00793635"/>
    <w:rsid w:val="007945CA"/>
    <w:rsid w:val="007973AB"/>
    <w:rsid w:val="007A0EFE"/>
    <w:rsid w:val="007A2971"/>
    <w:rsid w:val="007A3A10"/>
    <w:rsid w:val="007B405D"/>
    <w:rsid w:val="007B4BC2"/>
    <w:rsid w:val="007B5547"/>
    <w:rsid w:val="007B7035"/>
    <w:rsid w:val="007D0F83"/>
    <w:rsid w:val="007D23CB"/>
    <w:rsid w:val="007D2CCE"/>
    <w:rsid w:val="007D34F0"/>
    <w:rsid w:val="007E2717"/>
    <w:rsid w:val="007F542B"/>
    <w:rsid w:val="00803191"/>
    <w:rsid w:val="00803D9D"/>
    <w:rsid w:val="00806C3B"/>
    <w:rsid w:val="00813611"/>
    <w:rsid w:val="00821225"/>
    <w:rsid w:val="008223F7"/>
    <w:rsid w:val="00822BE4"/>
    <w:rsid w:val="00825673"/>
    <w:rsid w:val="00827A87"/>
    <w:rsid w:val="00827FF8"/>
    <w:rsid w:val="00833C37"/>
    <w:rsid w:val="00834E21"/>
    <w:rsid w:val="008440CF"/>
    <w:rsid w:val="0084682C"/>
    <w:rsid w:val="0085122D"/>
    <w:rsid w:val="00854A13"/>
    <w:rsid w:val="008645E3"/>
    <w:rsid w:val="008743A6"/>
    <w:rsid w:val="008759F3"/>
    <w:rsid w:val="008768CA"/>
    <w:rsid w:val="00880117"/>
    <w:rsid w:val="00880C00"/>
    <w:rsid w:val="0089334C"/>
    <w:rsid w:val="00894E18"/>
    <w:rsid w:val="008956E0"/>
    <w:rsid w:val="008A17CC"/>
    <w:rsid w:val="008A4DF5"/>
    <w:rsid w:val="008B1DBF"/>
    <w:rsid w:val="008B3474"/>
    <w:rsid w:val="008B657A"/>
    <w:rsid w:val="008B69FC"/>
    <w:rsid w:val="008C0542"/>
    <w:rsid w:val="008C5892"/>
    <w:rsid w:val="008D1032"/>
    <w:rsid w:val="008D2246"/>
    <w:rsid w:val="008D7596"/>
    <w:rsid w:val="008E1306"/>
    <w:rsid w:val="008E7A82"/>
    <w:rsid w:val="008F40CE"/>
    <w:rsid w:val="00903BC2"/>
    <w:rsid w:val="009157FD"/>
    <w:rsid w:val="00920E83"/>
    <w:rsid w:val="0094351C"/>
    <w:rsid w:val="00956FAB"/>
    <w:rsid w:val="00963B69"/>
    <w:rsid w:val="00967F99"/>
    <w:rsid w:val="0097041A"/>
    <w:rsid w:val="00970EF4"/>
    <w:rsid w:val="00971AC6"/>
    <w:rsid w:val="00977E45"/>
    <w:rsid w:val="009803E3"/>
    <w:rsid w:val="00991073"/>
    <w:rsid w:val="009911F3"/>
    <w:rsid w:val="00993836"/>
    <w:rsid w:val="009972CB"/>
    <w:rsid w:val="00997B0F"/>
    <w:rsid w:val="009B3EDE"/>
    <w:rsid w:val="009C3B82"/>
    <w:rsid w:val="009C60EC"/>
    <w:rsid w:val="009D307F"/>
    <w:rsid w:val="009E7EC8"/>
    <w:rsid w:val="009F1151"/>
    <w:rsid w:val="009F6EF2"/>
    <w:rsid w:val="00A0056F"/>
    <w:rsid w:val="00A05BAF"/>
    <w:rsid w:val="00A073DE"/>
    <w:rsid w:val="00A10BC6"/>
    <w:rsid w:val="00A1572F"/>
    <w:rsid w:val="00A22617"/>
    <w:rsid w:val="00A229C7"/>
    <w:rsid w:val="00A3012F"/>
    <w:rsid w:val="00A3306C"/>
    <w:rsid w:val="00A3369B"/>
    <w:rsid w:val="00A34920"/>
    <w:rsid w:val="00A3621E"/>
    <w:rsid w:val="00A40F69"/>
    <w:rsid w:val="00A418A5"/>
    <w:rsid w:val="00A43E0B"/>
    <w:rsid w:val="00A5114E"/>
    <w:rsid w:val="00A7483A"/>
    <w:rsid w:val="00A83B0A"/>
    <w:rsid w:val="00A865F2"/>
    <w:rsid w:val="00A9174D"/>
    <w:rsid w:val="00A938CC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3061"/>
    <w:rsid w:val="00AD6A13"/>
    <w:rsid w:val="00AE1AD2"/>
    <w:rsid w:val="00AF70A9"/>
    <w:rsid w:val="00B0103B"/>
    <w:rsid w:val="00B1165B"/>
    <w:rsid w:val="00B37060"/>
    <w:rsid w:val="00B375EC"/>
    <w:rsid w:val="00B37755"/>
    <w:rsid w:val="00B553B6"/>
    <w:rsid w:val="00B6080F"/>
    <w:rsid w:val="00B65B6D"/>
    <w:rsid w:val="00B6734B"/>
    <w:rsid w:val="00B7206F"/>
    <w:rsid w:val="00B80C4C"/>
    <w:rsid w:val="00B86662"/>
    <w:rsid w:val="00B93B2E"/>
    <w:rsid w:val="00BA5ADC"/>
    <w:rsid w:val="00BB78F4"/>
    <w:rsid w:val="00BC0A94"/>
    <w:rsid w:val="00BE0AF3"/>
    <w:rsid w:val="00BE37CA"/>
    <w:rsid w:val="00BE76AC"/>
    <w:rsid w:val="00C02001"/>
    <w:rsid w:val="00C03AE1"/>
    <w:rsid w:val="00C222B9"/>
    <w:rsid w:val="00C3482F"/>
    <w:rsid w:val="00C40945"/>
    <w:rsid w:val="00C417A3"/>
    <w:rsid w:val="00C55BB1"/>
    <w:rsid w:val="00C56FEF"/>
    <w:rsid w:val="00C57CA6"/>
    <w:rsid w:val="00C57F95"/>
    <w:rsid w:val="00C772E7"/>
    <w:rsid w:val="00C84D66"/>
    <w:rsid w:val="00C87769"/>
    <w:rsid w:val="00CA13C0"/>
    <w:rsid w:val="00CA1AA7"/>
    <w:rsid w:val="00CA351D"/>
    <w:rsid w:val="00CB3CC4"/>
    <w:rsid w:val="00CD34C2"/>
    <w:rsid w:val="00CD4AB8"/>
    <w:rsid w:val="00CE356A"/>
    <w:rsid w:val="00CE50BA"/>
    <w:rsid w:val="00CE56C6"/>
    <w:rsid w:val="00CF1021"/>
    <w:rsid w:val="00CF6C42"/>
    <w:rsid w:val="00D02450"/>
    <w:rsid w:val="00D1060E"/>
    <w:rsid w:val="00D11837"/>
    <w:rsid w:val="00D124F6"/>
    <w:rsid w:val="00D15E3A"/>
    <w:rsid w:val="00D23944"/>
    <w:rsid w:val="00D2503A"/>
    <w:rsid w:val="00D355C0"/>
    <w:rsid w:val="00D46D2F"/>
    <w:rsid w:val="00D6202B"/>
    <w:rsid w:val="00D643AE"/>
    <w:rsid w:val="00D65767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D446F"/>
    <w:rsid w:val="00DE01AA"/>
    <w:rsid w:val="00DE292B"/>
    <w:rsid w:val="00DE30A3"/>
    <w:rsid w:val="00DF0D53"/>
    <w:rsid w:val="00DF0E65"/>
    <w:rsid w:val="00DF43DB"/>
    <w:rsid w:val="00E03012"/>
    <w:rsid w:val="00E035B9"/>
    <w:rsid w:val="00E06DD1"/>
    <w:rsid w:val="00E161BC"/>
    <w:rsid w:val="00E16ED0"/>
    <w:rsid w:val="00E2209A"/>
    <w:rsid w:val="00E2248D"/>
    <w:rsid w:val="00E25B86"/>
    <w:rsid w:val="00E3109E"/>
    <w:rsid w:val="00E34584"/>
    <w:rsid w:val="00E35188"/>
    <w:rsid w:val="00E41C24"/>
    <w:rsid w:val="00E440D3"/>
    <w:rsid w:val="00E44497"/>
    <w:rsid w:val="00E46AFB"/>
    <w:rsid w:val="00E509D9"/>
    <w:rsid w:val="00E54DDA"/>
    <w:rsid w:val="00E55F93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6778"/>
    <w:rsid w:val="00EC35F2"/>
    <w:rsid w:val="00ED7972"/>
    <w:rsid w:val="00EE2917"/>
    <w:rsid w:val="00EE37DB"/>
    <w:rsid w:val="00EE6C81"/>
    <w:rsid w:val="00EE7BA1"/>
    <w:rsid w:val="00EE7DD9"/>
    <w:rsid w:val="00F011E3"/>
    <w:rsid w:val="00F0369C"/>
    <w:rsid w:val="00F07322"/>
    <w:rsid w:val="00F14AA9"/>
    <w:rsid w:val="00F2281F"/>
    <w:rsid w:val="00F27FE6"/>
    <w:rsid w:val="00F42EB7"/>
    <w:rsid w:val="00F50691"/>
    <w:rsid w:val="00F53995"/>
    <w:rsid w:val="00F6260E"/>
    <w:rsid w:val="00F71C0F"/>
    <w:rsid w:val="00F73975"/>
    <w:rsid w:val="00F80C7D"/>
    <w:rsid w:val="00F91C15"/>
    <w:rsid w:val="00F92AD5"/>
    <w:rsid w:val="00F939E2"/>
    <w:rsid w:val="00FA3073"/>
    <w:rsid w:val="00FA389F"/>
    <w:rsid w:val="00FA3A95"/>
    <w:rsid w:val="00FB3745"/>
    <w:rsid w:val="00FC37E6"/>
    <w:rsid w:val="00FD63D0"/>
    <w:rsid w:val="00FE0C7A"/>
    <w:rsid w:val="00FE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0602-F815-4A9C-AB2A-3A3CCFD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1592</TotalTime>
  <Pages>29</Pages>
  <Words>7928</Words>
  <Characters>45194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53016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ASU</dc:creator>
  <cp:keywords/>
  <dc:description/>
  <cp:lastModifiedBy>MOUMI-Buh</cp:lastModifiedBy>
  <cp:revision>39</cp:revision>
  <cp:lastPrinted>2020-10-20T08:09:00Z</cp:lastPrinted>
  <dcterms:created xsi:type="dcterms:W3CDTF">2020-04-22T08:41:00Z</dcterms:created>
  <dcterms:modified xsi:type="dcterms:W3CDTF">2020-10-20T08:14:00Z</dcterms:modified>
</cp:coreProperties>
</file>