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F241F" w14:textId="77777777" w:rsidR="008A5FDB" w:rsidRDefault="008A5FDB" w:rsidP="001E0366">
      <w:pPr>
        <w:ind w:firstLine="709"/>
        <w:rPr>
          <w:rFonts w:ascii="Times New Roman" w:hAnsi="Times New Roman"/>
          <w:sz w:val="26"/>
          <w:szCs w:val="26"/>
        </w:rPr>
      </w:pPr>
    </w:p>
    <w:p w14:paraId="41A98AC9" w14:textId="77777777" w:rsidR="00B03D39" w:rsidRDefault="00B03D39" w:rsidP="001E0366">
      <w:pPr>
        <w:ind w:firstLine="709"/>
        <w:rPr>
          <w:rFonts w:ascii="Times New Roman" w:hAnsi="Times New Roman"/>
          <w:sz w:val="26"/>
          <w:szCs w:val="26"/>
        </w:rPr>
      </w:pPr>
    </w:p>
    <w:p w14:paraId="203E0C79" w14:textId="77777777" w:rsidR="00B03D39" w:rsidRDefault="00B03D39" w:rsidP="001E0366">
      <w:pPr>
        <w:ind w:firstLine="709"/>
        <w:rPr>
          <w:rFonts w:ascii="Times New Roman" w:hAnsi="Times New Roman"/>
          <w:sz w:val="26"/>
          <w:szCs w:val="26"/>
        </w:rPr>
      </w:pPr>
    </w:p>
    <w:p w14:paraId="0771546E" w14:textId="77777777" w:rsidR="00B03D39" w:rsidRDefault="00B03D39" w:rsidP="001E0366">
      <w:pPr>
        <w:ind w:firstLine="709"/>
        <w:rPr>
          <w:rFonts w:ascii="Times New Roman" w:hAnsi="Times New Roman"/>
          <w:sz w:val="26"/>
          <w:szCs w:val="26"/>
        </w:rPr>
      </w:pPr>
    </w:p>
    <w:p w14:paraId="21C0A49A" w14:textId="77777777" w:rsidR="00B03D39" w:rsidRDefault="00B03D39" w:rsidP="001E0366">
      <w:pPr>
        <w:ind w:firstLine="709"/>
        <w:rPr>
          <w:rFonts w:ascii="Times New Roman" w:hAnsi="Times New Roman"/>
          <w:sz w:val="26"/>
          <w:szCs w:val="26"/>
        </w:rPr>
      </w:pPr>
    </w:p>
    <w:p w14:paraId="76777AF6" w14:textId="77777777" w:rsidR="00B03D39" w:rsidRDefault="00B03D39" w:rsidP="001E0366">
      <w:pPr>
        <w:ind w:firstLine="709"/>
        <w:rPr>
          <w:rFonts w:ascii="Times New Roman" w:hAnsi="Times New Roman"/>
          <w:sz w:val="26"/>
          <w:szCs w:val="26"/>
        </w:rPr>
      </w:pPr>
    </w:p>
    <w:p w14:paraId="60B53975" w14:textId="77777777" w:rsidR="00B03D39" w:rsidRDefault="00B03D39" w:rsidP="001E0366">
      <w:pPr>
        <w:ind w:firstLine="709"/>
        <w:rPr>
          <w:rFonts w:ascii="Times New Roman" w:hAnsi="Times New Roman"/>
          <w:sz w:val="26"/>
          <w:szCs w:val="26"/>
        </w:rPr>
      </w:pPr>
    </w:p>
    <w:p w14:paraId="236A34B8" w14:textId="77777777" w:rsidR="00B03D39" w:rsidRDefault="00B03D39" w:rsidP="001E0366">
      <w:pPr>
        <w:ind w:firstLine="709"/>
        <w:rPr>
          <w:rFonts w:ascii="Times New Roman" w:hAnsi="Times New Roman"/>
          <w:sz w:val="26"/>
          <w:szCs w:val="26"/>
        </w:rPr>
      </w:pPr>
    </w:p>
    <w:p w14:paraId="3C7529F2" w14:textId="77777777" w:rsidR="00B03D39" w:rsidRDefault="00B03D39" w:rsidP="001E0366">
      <w:pPr>
        <w:ind w:firstLine="709"/>
        <w:rPr>
          <w:rFonts w:ascii="Times New Roman" w:hAnsi="Times New Roman"/>
          <w:sz w:val="26"/>
          <w:szCs w:val="26"/>
        </w:rPr>
      </w:pPr>
    </w:p>
    <w:p w14:paraId="75D6FE1B" w14:textId="77777777" w:rsidR="00460BB7" w:rsidRDefault="00460BB7" w:rsidP="001E0366">
      <w:pPr>
        <w:ind w:firstLine="709"/>
        <w:rPr>
          <w:rFonts w:ascii="Times New Roman" w:hAnsi="Times New Roman"/>
          <w:sz w:val="26"/>
          <w:szCs w:val="26"/>
        </w:rPr>
      </w:pPr>
    </w:p>
    <w:p w14:paraId="53DF3FCD" w14:textId="77777777" w:rsidR="00460BB7" w:rsidRDefault="00460BB7" w:rsidP="001E0366">
      <w:pPr>
        <w:ind w:firstLine="709"/>
        <w:rPr>
          <w:rFonts w:ascii="Times New Roman" w:hAnsi="Times New Roman"/>
          <w:sz w:val="26"/>
          <w:szCs w:val="26"/>
        </w:rPr>
      </w:pPr>
    </w:p>
    <w:p w14:paraId="369F8E30" w14:textId="77777777" w:rsidR="00460BB7" w:rsidRDefault="00460BB7" w:rsidP="001E0366">
      <w:pPr>
        <w:ind w:firstLine="709"/>
        <w:rPr>
          <w:rFonts w:ascii="Times New Roman" w:hAnsi="Times New Roman"/>
          <w:sz w:val="26"/>
          <w:szCs w:val="26"/>
        </w:rPr>
      </w:pPr>
    </w:p>
    <w:p w14:paraId="221EA4CD" w14:textId="77777777" w:rsidR="00460BB7" w:rsidRDefault="00460BB7" w:rsidP="001E0366">
      <w:pPr>
        <w:ind w:firstLine="709"/>
        <w:rPr>
          <w:rFonts w:ascii="Times New Roman" w:hAnsi="Times New Roman"/>
          <w:sz w:val="26"/>
          <w:szCs w:val="26"/>
        </w:rPr>
      </w:pPr>
    </w:p>
    <w:p w14:paraId="0CA50C64" w14:textId="77777777" w:rsidR="00460BB7" w:rsidRDefault="00460BB7" w:rsidP="001E0366">
      <w:pPr>
        <w:ind w:firstLine="709"/>
        <w:rPr>
          <w:rFonts w:ascii="Times New Roman" w:hAnsi="Times New Roman"/>
          <w:sz w:val="26"/>
          <w:szCs w:val="26"/>
        </w:rPr>
      </w:pPr>
    </w:p>
    <w:p w14:paraId="32D9097B" w14:textId="77777777" w:rsidR="00460BB7" w:rsidRDefault="00460BB7" w:rsidP="001E0366">
      <w:pPr>
        <w:ind w:firstLine="709"/>
        <w:rPr>
          <w:rFonts w:ascii="Times New Roman" w:hAnsi="Times New Roman"/>
          <w:sz w:val="26"/>
          <w:szCs w:val="26"/>
        </w:rPr>
      </w:pPr>
    </w:p>
    <w:tbl>
      <w:tblPr>
        <w:tblStyle w:val="a7"/>
        <w:tblW w:w="489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4720"/>
      </w:tblGrid>
      <w:tr w:rsidR="00460BB7" w14:paraId="5A8CBF83" w14:textId="77777777" w:rsidTr="00F83A8A">
        <w:tc>
          <w:tcPr>
            <w:tcW w:w="2554" w:type="pct"/>
          </w:tcPr>
          <w:p w14:paraId="4B4D9384" w14:textId="77777777" w:rsidR="00456293" w:rsidRDefault="00460BB7" w:rsidP="00F83A8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Павловского муниципального района</w:t>
            </w:r>
            <w:r w:rsidR="00456293">
              <w:rPr>
                <w:rFonts w:ascii="Times New Roman" w:hAnsi="Times New Roman"/>
                <w:sz w:val="28"/>
                <w:szCs w:val="28"/>
              </w:rPr>
              <w:t xml:space="preserve"> Воронежской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>от 26.12.2013</w:t>
            </w:r>
          </w:p>
          <w:p w14:paraId="7A211501" w14:textId="77777777" w:rsidR="00460BB7" w:rsidRDefault="00460BB7" w:rsidP="00F83A8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984 «Об утверждении муниципальной программы Павловского муниципального района Воронежской области «Развитие и поддержка малого и среднего предпринимательства в Павловском муниципальном районе Воронежской области</w:t>
            </w:r>
            <w:r w:rsidR="0002439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46" w:type="pct"/>
          </w:tcPr>
          <w:p w14:paraId="622FB056" w14:textId="77777777" w:rsidR="00460BB7" w:rsidRDefault="00460BB7" w:rsidP="001E0366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49BF07C" w14:textId="77777777" w:rsidR="00460BB7" w:rsidRDefault="00460BB7" w:rsidP="001E0366">
      <w:pPr>
        <w:ind w:firstLine="709"/>
        <w:rPr>
          <w:rFonts w:ascii="Times New Roman" w:hAnsi="Times New Roman"/>
          <w:sz w:val="26"/>
          <w:szCs w:val="26"/>
        </w:rPr>
      </w:pPr>
    </w:p>
    <w:p w14:paraId="4D65B477" w14:textId="77777777" w:rsidR="00460BB7" w:rsidRPr="001B4540" w:rsidRDefault="00460BB7" w:rsidP="00460BB7">
      <w:pPr>
        <w:spacing w:line="100" w:lineRule="atLeast"/>
        <w:ind w:firstLine="708"/>
        <w:rPr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 соответствии со ст. 179 Бюджетного кодекса РФ, решением Совета народных депутатов Павловского муниципального района</w:t>
      </w:r>
      <w:r w:rsidR="00456293">
        <w:rPr>
          <w:rFonts w:ascii="Times New Roman" w:hAnsi="Times New Roman"/>
          <w:color w:val="000000"/>
          <w:sz w:val="26"/>
          <w:szCs w:val="26"/>
        </w:rPr>
        <w:t xml:space="preserve"> Воронежской области</w:t>
      </w:r>
      <w:r>
        <w:rPr>
          <w:rFonts w:ascii="Times New Roman" w:hAnsi="Times New Roman"/>
          <w:color w:val="000000"/>
          <w:sz w:val="26"/>
          <w:szCs w:val="26"/>
        </w:rPr>
        <w:t xml:space="preserve"> от </w:t>
      </w:r>
      <w:r w:rsidR="00456293">
        <w:rPr>
          <w:rFonts w:ascii="Times New Roman" w:hAnsi="Times New Roman"/>
          <w:color w:val="000000"/>
          <w:sz w:val="26"/>
          <w:szCs w:val="26"/>
        </w:rPr>
        <w:t xml:space="preserve">25.12.2018 № 038 </w:t>
      </w:r>
      <w:r>
        <w:rPr>
          <w:rFonts w:ascii="Times New Roman" w:hAnsi="Times New Roman"/>
          <w:color w:val="000000"/>
          <w:sz w:val="26"/>
          <w:szCs w:val="26"/>
        </w:rPr>
        <w:t>«Об утверждении бюджета Павловского муниципального района на 2019 год и на плановый период 2020 и 2021 годов», постановлением администрации Павловского муниципального района</w:t>
      </w:r>
      <w:r w:rsidR="00456293">
        <w:rPr>
          <w:rFonts w:ascii="Times New Roman" w:hAnsi="Times New Roman"/>
          <w:color w:val="000000"/>
          <w:sz w:val="26"/>
          <w:szCs w:val="26"/>
        </w:rPr>
        <w:t xml:space="preserve"> Воронежской области</w:t>
      </w:r>
      <w:r>
        <w:rPr>
          <w:rFonts w:ascii="Times New Roman" w:hAnsi="Times New Roman"/>
          <w:color w:val="000000"/>
          <w:sz w:val="26"/>
          <w:szCs w:val="26"/>
        </w:rPr>
        <w:t xml:space="preserve"> от </w:t>
      </w:r>
      <w:r w:rsidRPr="00C50CD9">
        <w:rPr>
          <w:rFonts w:ascii="Times New Roman" w:hAnsi="Times New Roman"/>
          <w:color w:val="000000"/>
          <w:sz w:val="26"/>
          <w:szCs w:val="26"/>
        </w:rPr>
        <w:t>11.10.2014 № 777</w:t>
      </w:r>
      <w:r>
        <w:rPr>
          <w:rFonts w:ascii="Times New Roman" w:hAnsi="Times New Roman"/>
          <w:color w:val="000000"/>
          <w:sz w:val="26"/>
          <w:szCs w:val="26"/>
        </w:rPr>
        <w:t xml:space="preserve"> «Об утверждении Порядка принятия решений о разработке, реализации и оценке эффективности муниципальных программ Павловского муниципального района»</w:t>
      </w:r>
      <w:r>
        <w:rPr>
          <w:rFonts w:ascii="Times New Roman" w:hAnsi="Times New Roman"/>
          <w:sz w:val="26"/>
          <w:szCs w:val="26"/>
        </w:rPr>
        <w:t>, администрация Павловского муниципального района Воронежской области</w:t>
      </w:r>
    </w:p>
    <w:p w14:paraId="51C916E4" w14:textId="77777777" w:rsidR="00460BB7" w:rsidRDefault="00460BB7" w:rsidP="00460BB7">
      <w:pPr>
        <w:spacing w:line="100" w:lineRule="atLeast"/>
        <w:ind w:firstLine="709"/>
        <w:rPr>
          <w:sz w:val="26"/>
          <w:szCs w:val="26"/>
        </w:rPr>
      </w:pPr>
    </w:p>
    <w:p w14:paraId="2A80049E" w14:textId="77777777" w:rsidR="00460BB7" w:rsidRDefault="00460BB7" w:rsidP="00460BB7">
      <w:pPr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ПОСТАНОВЛЯЕТ:</w:t>
      </w:r>
    </w:p>
    <w:p w14:paraId="0C3DE86F" w14:textId="77777777" w:rsidR="00460BB7" w:rsidRDefault="00460BB7" w:rsidP="00460BB7">
      <w:pPr>
        <w:ind w:firstLine="709"/>
        <w:jc w:val="center"/>
        <w:rPr>
          <w:rFonts w:ascii="Times New Roman" w:hAnsi="Times New Roman"/>
          <w:sz w:val="26"/>
          <w:szCs w:val="26"/>
        </w:rPr>
      </w:pPr>
    </w:p>
    <w:p w14:paraId="3E0AA54B" w14:textId="77777777" w:rsidR="00460BB7" w:rsidRPr="006133E2" w:rsidRDefault="00460BB7" w:rsidP="00460BB7">
      <w:pPr>
        <w:numPr>
          <w:ilvl w:val="0"/>
          <w:numId w:val="8"/>
        </w:numPr>
        <w:tabs>
          <w:tab w:val="left" w:pos="0"/>
          <w:tab w:val="right" w:pos="426"/>
          <w:tab w:val="right" w:pos="993"/>
        </w:tabs>
        <w:suppressAutoHyphens/>
        <w:spacing w:line="100" w:lineRule="atLeast"/>
        <w:ind w:left="0" w:firstLine="709"/>
        <w:rPr>
          <w:rFonts w:ascii="Times New Roman" w:hAnsi="Times New Roman"/>
          <w:sz w:val="26"/>
          <w:szCs w:val="26"/>
        </w:rPr>
      </w:pPr>
      <w:r w:rsidRPr="006133E2">
        <w:rPr>
          <w:rFonts w:ascii="Times New Roman" w:hAnsi="Times New Roman"/>
          <w:sz w:val="26"/>
          <w:szCs w:val="26"/>
        </w:rPr>
        <w:t>Внести в  муниципальную программу Павловского муниципального района Воронежской области «Развитие и поддержка малого и среднего предпринимательства  в  Павловском муниципальном районе Воронежской области»</w:t>
      </w:r>
      <w:r>
        <w:rPr>
          <w:rFonts w:ascii="Times New Roman" w:hAnsi="Times New Roman"/>
          <w:sz w:val="26"/>
          <w:szCs w:val="26"/>
        </w:rPr>
        <w:t>,</w:t>
      </w:r>
      <w:r w:rsidRPr="006133E2">
        <w:rPr>
          <w:rFonts w:ascii="Times New Roman" w:hAnsi="Times New Roman"/>
          <w:sz w:val="26"/>
          <w:szCs w:val="26"/>
        </w:rPr>
        <w:t xml:space="preserve"> утвержденную постановлением администрации Павловского муниципального района</w:t>
      </w:r>
      <w:r w:rsidR="00456293">
        <w:rPr>
          <w:rFonts w:ascii="Times New Roman" w:hAnsi="Times New Roman"/>
          <w:sz w:val="26"/>
          <w:szCs w:val="26"/>
        </w:rPr>
        <w:t xml:space="preserve"> Воронежской области</w:t>
      </w:r>
      <w:r w:rsidRPr="006133E2">
        <w:rPr>
          <w:rFonts w:ascii="Times New Roman" w:hAnsi="Times New Roman"/>
          <w:sz w:val="26"/>
          <w:szCs w:val="26"/>
        </w:rPr>
        <w:t xml:space="preserve"> от 26.12.2013 № 984  следующие изменения:</w:t>
      </w:r>
    </w:p>
    <w:p w14:paraId="39740636" w14:textId="77777777" w:rsidR="00460BB7" w:rsidRPr="00603587" w:rsidRDefault="00603587" w:rsidP="00603587">
      <w:pPr>
        <w:pStyle w:val="a6"/>
        <w:numPr>
          <w:ilvl w:val="1"/>
          <w:numId w:val="8"/>
        </w:numPr>
        <w:tabs>
          <w:tab w:val="left" w:pos="0"/>
          <w:tab w:val="right" w:pos="426"/>
          <w:tab w:val="right" w:pos="993"/>
        </w:tabs>
        <w:spacing w:before="240" w:line="100" w:lineRule="atLeast"/>
        <w:ind w:left="0" w:firstLine="55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В п</w:t>
      </w:r>
      <w:r w:rsidR="00456293">
        <w:rPr>
          <w:rFonts w:ascii="Times New Roman" w:hAnsi="Times New Roman"/>
          <w:sz w:val="26"/>
          <w:szCs w:val="26"/>
        </w:rPr>
        <w:t>аспорт</w:t>
      </w:r>
      <w:r>
        <w:rPr>
          <w:rFonts w:ascii="Times New Roman" w:hAnsi="Times New Roman"/>
          <w:sz w:val="26"/>
          <w:szCs w:val="26"/>
        </w:rPr>
        <w:t>е строку «</w:t>
      </w:r>
      <w:r w:rsidRPr="00603587">
        <w:rPr>
          <w:rFonts w:ascii="Times New Roman" w:hAnsi="Times New Roman"/>
          <w:sz w:val="26"/>
          <w:szCs w:val="26"/>
        </w:rPr>
        <w:t>Объемы и источники</w:t>
      </w:r>
      <w:r w:rsidR="00600A3F">
        <w:rPr>
          <w:rFonts w:ascii="Times New Roman" w:hAnsi="Times New Roman"/>
          <w:sz w:val="26"/>
          <w:szCs w:val="26"/>
        </w:rPr>
        <w:t xml:space="preserve"> </w:t>
      </w:r>
      <w:r w:rsidRPr="00603587">
        <w:rPr>
          <w:rFonts w:ascii="Times New Roman" w:hAnsi="Times New Roman"/>
          <w:sz w:val="26"/>
          <w:szCs w:val="26"/>
        </w:rPr>
        <w:t>финансирования</w:t>
      </w:r>
      <w:r>
        <w:rPr>
          <w:rFonts w:ascii="Times New Roman" w:hAnsi="Times New Roman"/>
          <w:sz w:val="26"/>
          <w:szCs w:val="26"/>
        </w:rPr>
        <w:t xml:space="preserve"> муниципальной </w:t>
      </w:r>
      <w:r w:rsidRPr="00603587">
        <w:rPr>
          <w:rFonts w:ascii="Times New Roman" w:hAnsi="Times New Roman"/>
          <w:sz w:val="26"/>
          <w:szCs w:val="26"/>
        </w:rPr>
        <w:t>программы</w:t>
      </w:r>
      <w:r>
        <w:rPr>
          <w:rFonts w:ascii="Times New Roman" w:hAnsi="Times New Roman"/>
          <w:sz w:val="26"/>
          <w:szCs w:val="26"/>
        </w:rPr>
        <w:t xml:space="preserve">» </w:t>
      </w:r>
      <w:r w:rsidR="00456293" w:rsidRPr="00603587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14:paraId="331F28E6" w14:textId="77777777" w:rsidR="00F77F17" w:rsidRDefault="00456293" w:rsidP="00DF0799">
      <w:pPr>
        <w:tabs>
          <w:tab w:val="left" w:pos="0"/>
          <w:tab w:val="right" w:pos="426"/>
          <w:tab w:val="right" w:pos="993"/>
        </w:tabs>
        <w:spacing w:before="240" w:line="100" w:lineRule="atLeast"/>
        <w:rPr>
          <w:rFonts w:ascii="Times New Roman" w:hAnsi="Times New Roman"/>
          <w:sz w:val="26"/>
          <w:szCs w:val="26"/>
        </w:rPr>
      </w:pPr>
      <w:r w:rsidRPr="00456293">
        <w:rPr>
          <w:rFonts w:ascii="Times New Roman" w:hAnsi="Times New Roman"/>
          <w:sz w:val="26"/>
          <w:szCs w:val="26"/>
        </w:rPr>
        <w:t>«</w:t>
      </w:r>
    </w:p>
    <w:p w14:paraId="4D70CCE1" w14:textId="77777777" w:rsidR="00460BB7" w:rsidRDefault="00460BB7" w:rsidP="0074520E">
      <w:pPr>
        <w:tabs>
          <w:tab w:val="left" w:pos="0"/>
          <w:tab w:val="right" w:pos="426"/>
          <w:tab w:val="right" w:pos="993"/>
        </w:tabs>
        <w:spacing w:before="240" w:line="100" w:lineRule="atLeast"/>
        <w:ind w:firstLine="0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X="108" w:tblpY="182"/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2"/>
        <w:gridCol w:w="7264"/>
      </w:tblGrid>
      <w:tr w:rsidR="002623AA" w:rsidRPr="00F77F17" w14:paraId="1077BE36" w14:textId="77777777" w:rsidTr="00603587"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BEF5" w14:textId="77777777" w:rsidR="002623AA" w:rsidRPr="00622527" w:rsidRDefault="002623AA" w:rsidP="00262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50" w:firstLine="0"/>
              <w:jc w:val="left"/>
              <w:rPr>
                <w:rFonts w:ascii="Times New Roman" w:hAnsi="Times New Roman"/>
              </w:rPr>
            </w:pPr>
            <w:r w:rsidRPr="00622527">
              <w:rPr>
                <w:rFonts w:ascii="Times New Roman" w:hAnsi="Times New Roman"/>
              </w:rPr>
              <w:t>Объемы и источники</w:t>
            </w:r>
          </w:p>
          <w:p w14:paraId="2F5ABA6F" w14:textId="77777777" w:rsidR="002623AA" w:rsidRPr="00622527" w:rsidRDefault="002623AA" w:rsidP="00262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50" w:firstLine="0"/>
              <w:rPr>
                <w:rFonts w:ascii="Times New Roman" w:hAnsi="Times New Roman"/>
              </w:rPr>
            </w:pPr>
            <w:r w:rsidRPr="00622527">
              <w:rPr>
                <w:rFonts w:ascii="Times New Roman" w:hAnsi="Times New Roman"/>
              </w:rPr>
              <w:t>финансирования</w:t>
            </w:r>
          </w:p>
          <w:p w14:paraId="46AF10DC" w14:textId="77777777" w:rsidR="00F6610E" w:rsidRPr="00622527" w:rsidRDefault="002623AA" w:rsidP="00262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50" w:firstLine="0"/>
              <w:rPr>
                <w:rFonts w:ascii="Times New Roman" w:hAnsi="Times New Roman"/>
              </w:rPr>
            </w:pPr>
            <w:r w:rsidRPr="00622527">
              <w:rPr>
                <w:rFonts w:ascii="Times New Roman" w:hAnsi="Times New Roman"/>
              </w:rPr>
              <w:t xml:space="preserve">муниципальной </w:t>
            </w:r>
          </w:p>
          <w:p w14:paraId="4526AE46" w14:textId="77777777" w:rsidR="002623AA" w:rsidRPr="00622527" w:rsidRDefault="002623AA" w:rsidP="00262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50" w:firstLine="0"/>
              <w:rPr>
                <w:rFonts w:ascii="Times New Roman" w:hAnsi="Times New Roman"/>
              </w:rPr>
            </w:pPr>
            <w:r w:rsidRPr="00622527">
              <w:rPr>
                <w:rFonts w:ascii="Times New Roman" w:hAnsi="Times New Roman"/>
              </w:rPr>
              <w:t>программы</w:t>
            </w:r>
          </w:p>
          <w:p w14:paraId="77F891E9" w14:textId="77777777" w:rsidR="002623AA" w:rsidRPr="00622527" w:rsidRDefault="002623AA" w:rsidP="00C565B6">
            <w:pPr>
              <w:pStyle w:val="2"/>
              <w:ind w:firstLine="0"/>
              <w:jc w:val="left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99B9" w14:textId="77777777" w:rsidR="002623AA" w:rsidRPr="00622527" w:rsidRDefault="002623AA" w:rsidP="002623A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622527">
              <w:rPr>
                <w:rFonts w:ascii="Times New Roman" w:hAnsi="Times New Roman"/>
              </w:rPr>
              <w:t xml:space="preserve">Объем бюджетных ассигнований на реализацию муниципальной программы составляет – </w:t>
            </w:r>
            <w:r w:rsidR="00603587">
              <w:rPr>
                <w:rFonts w:ascii="Times New Roman" w:hAnsi="Times New Roman"/>
              </w:rPr>
              <w:t>61 </w:t>
            </w:r>
            <w:r w:rsidR="0008166F">
              <w:rPr>
                <w:rFonts w:ascii="Times New Roman" w:hAnsi="Times New Roman"/>
              </w:rPr>
              <w:t>6</w:t>
            </w:r>
            <w:r w:rsidR="00603587">
              <w:rPr>
                <w:rFonts w:ascii="Times New Roman" w:hAnsi="Times New Roman"/>
              </w:rPr>
              <w:t>24,</w:t>
            </w:r>
            <w:r w:rsidR="00344538">
              <w:rPr>
                <w:rFonts w:ascii="Times New Roman" w:hAnsi="Times New Roman"/>
              </w:rPr>
              <w:t>04007</w:t>
            </w:r>
            <w:r w:rsidRPr="00622527">
              <w:rPr>
                <w:rFonts w:ascii="Times New Roman" w:hAnsi="Times New Roman"/>
              </w:rPr>
              <w:t xml:space="preserve"> тыс. рублей. </w:t>
            </w:r>
          </w:p>
          <w:p w14:paraId="7CD00E44" w14:textId="77777777" w:rsidR="002623AA" w:rsidRPr="00622527" w:rsidRDefault="002623AA" w:rsidP="002623A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23"/>
              <w:rPr>
                <w:rFonts w:ascii="Times New Roman" w:hAnsi="Times New Roman"/>
              </w:rPr>
            </w:pPr>
            <w:r w:rsidRPr="00622527">
              <w:rPr>
                <w:rFonts w:ascii="Times New Roman" w:hAnsi="Times New Roman"/>
              </w:rPr>
              <w:t xml:space="preserve"> Объем бюджетных ассигнований на реализацию муниципальной программы по годам составляет (тыс. рублей):</w:t>
            </w: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96"/>
              <w:gridCol w:w="1536"/>
              <w:gridCol w:w="1905"/>
              <w:gridCol w:w="1308"/>
              <w:gridCol w:w="1593"/>
            </w:tblGrid>
            <w:tr w:rsidR="002623AA" w:rsidRPr="00622527" w14:paraId="35807891" w14:textId="77777777" w:rsidTr="0003417F">
              <w:tc>
                <w:tcPr>
                  <w:tcW w:w="6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C05285" w14:textId="77777777" w:rsidR="002623AA" w:rsidRPr="00622527" w:rsidRDefault="002623AA" w:rsidP="00613404">
                  <w:pPr>
                    <w:framePr w:hSpace="180" w:wrap="around" w:vAnchor="text" w:hAnchor="margin" w:x="108" w:y="182"/>
                    <w:rPr>
                      <w:rFonts w:ascii="Times New Roman" w:hAnsi="Times New Roman"/>
                    </w:rPr>
                  </w:pPr>
                </w:p>
                <w:p w14:paraId="712A900E" w14:textId="77777777" w:rsidR="002623AA" w:rsidRPr="00622527" w:rsidRDefault="002623AA" w:rsidP="00613404">
                  <w:pPr>
                    <w:framePr w:hSpace="180" w:wrap="around" w:vAnchor="text" w:hAnchor="margin" w:x="108" w:y="182"/>
                    <w:ind w:firstLine="0"/>
                    <w:rPr>
                      <w:rFonts w:ascii="Times New Roman" w:hAnsi="Times New Roman"/>
                    </w:rPr>
                  </w:pPr>
                  <w:r w:rsidRPr="00622527">
                    <w:rPr>
                      <w:rFonts w:ascii="Times New Roman" w:hAnsi="Times New Roman"/>
                    </w:rPr>
                    <w:t>Год</w:t>
                  </w:r>
                </w:p>
              </w:tc>
              <w:tc>
                <w:tcPr>
                  <w:tcW w:w="10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E55DD4" w14:textId="77777777" w:rsidR="002623AA" w:rsidRPr="00622527" w:rsidRDefault="002623AA" w:rsidP="00613404">
                  <w:pPr>
                    <w:framePr w:hSpace="180" w:wrap="around" w:vAnchor="text" w:hAnchor="margin" w:x="108" w:y="182"/>
                    <w:rPr>
                      <w:rFonts w:ascii="Times New Roman" w:hAnsi="Times New Roman"/>
                    </w:rPr>
                  </w:pPr>
                </w:p>
                <w:p w14:paraId="624D417D" w14:textId="77777777" w:rsidR="002623AA" w:rsidRPr="00622527" w:rsidRDefault="002623AA" w:rsidP="00613404">
                  <w:pPr>
                    <w:framePr w:hSpace="180" w:wrap="around" w:vAnchor="text" w:hAnchor="margin" w:x="108" w:y="182"/>
                    <w:ind w:firstLine="0"/>
                    <w:rPr>
                      <w:rFonts w:ascii="Times New Roman" w:hAnsi="Times New Roman"/>
                    </w:rPr>
                  </w:pPr>
                  <w:r w:rsidRPr="00622527">
                    <w:rPr>
                      <w:rFonts w:ascii="Times New Roman" w:hAnsi="Times New Roman"/>
                    </w:rPr>
                    <w:t>Всего</w:t>
                  </w:r>
                </w:p>
              </w:tc>
              <w:tc>
                <w:tcPr>
                  <w:tcW w:w="12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8D65072" w14:textId="77777777" w:rsidR="002623AA" w:rsidRPr="00622527" w:rsidRDefault="002623AA" w:rsidP="00613404">
                  <w:pPr>
                    <w:framePr w:hSpace="180" w:wrap="around" w:vAnchor="text" w:hAnchor="margin" w:x="108" w:y="182"/>
                    <w:ind w:firstLine="0"/>
                    <w:rPr>
                      <w:rFonts w:ascii="Times New Roman" w:hAnsi="Times New Roman"/>
                      <w:spacing w:val="-2"/>
                    </w:rPr>
                  </w:pPr>
                  <w:r w:rsidRPr="00622527">
                    <w:rPr>
                      <w:rFonts w:ascii="Times New Roman" w:hAnsi="Times New Roman"/>
                      <w:spacing w:val="-2"/>
                    </w:rPr>
                    <w:t>Бюджет муниципального района</w:t>
                  </w:r>
                </w:p>
              </w:tc>
              <w:tc>
                <w:tcPr>
                  <w:tcW w:w="11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0D8FECD" w14:textId="77777777" w:rsidR="002623AA" w:rsidRPr="00622527" w:rsidRDefault="002623AA" w:rsidP="00613404">
                  <w:pPr>
                    <w:framePr w:hSpace="180" w:wrap="around" w:vAnchor="text" w:hAnchor="margin" w:x="108" w:y="182"/>
                    <w:ind w:firstLine="0"/>
                    <w:rPr>
                      <w:rFonts w:ascii="Times New Roman" w:hAnsi="Times New Roman"/>
                    </w:rPr>
                  </w:pPr>
                  <w:r w:rsidRPr="00622527">
                    <w:rPr>
                      <w:rFonts w:ascii="Times New Roman" w:hAnsi="Times New Roman"/>
                      <w:spacing w:val="-2"/>
                    </w:rPr>
                    <w:t>Областной бюджет</w:t>
                  </w:r>
                </w:p>
              </w:tc>
              <w:tc>
                <w:tcPr>
                  <w:tcW w:w="8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FB3F30F" w14:textId="77777777" w:rsidR="002623AA" w:rsidRPr="00622527" w:rsidRDefault="002623AA" w:rsidP="00613404">
                  <w:pPr>
                    <w:framePr w:hSpace="180" w:wrap="around" w:vAnchor="text" w:hAnchor="margin" w:x="108" w:y="182"/>
                    <w:ind w:firstLine="0"/>
                    <w:rPr>
                      <w:rFonts w:ascii="Times New Roman" w:hAnsi="Times New Roman"/>
                      <w:spacing w:val="-2"/>
                    </w:rPr>
                  </w:pPr>
                  <w:r w:rsidRPr="00622527">
                    <w:rPr>
                      <w:rFonts w:ascii="Times New Roman" w:hAnsi="Times New Roman"/>
                      <w:spacing w:val="-2"/>
                    </w:rPr>
                    <w:t>Федеральный бюджет</w:t>
                  </w:r>
                </w:p>
              </w:tc>
            </w:tr>
            <w:tr w:rsidR="002623AA" w:rsidRPr="00622527" w14:paraId="2EFA6E51" w14:textId="77777777" w:rsidTr="0003417F">
              <w:tc>
                <w:tcPr>
                  <w:tcW w:w="6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C9E1EBB" w14:textId="77777777" w:rsidR="002623AA" w:rsidRPr="00622527" w:rsidRDefault="002623AA" w:rsidP="00613404">
                  <w:pPr>
                    <w:framePr w:hSpace="180" w:wrap="around" w:vAnchor="text" w:hAnchor="margin" w:x="108" w:y="182"/>
                    <w:shd w:val="clear" w:color="auto" w:fill="FFFFFF"/>
                    <w:ind w:firstLine="0"/>
                    <w:rPr>
                      <w:rFonts w:ascii="Times New Roman" w:hAnsi="Times New Roman"/>
                    </w:rPr>
                  </w:pPr>
                  <w:r w:rsidRPr="00622527">
                    <w:rPr>
                      <w:rFonts w:ascii="Times New Roman" w:hAnsi="Times New Roman"/>
                    </w:rPr>
                    <w:t>2014</w:t>
                  </w:r>
                </w:p>
              </w:tc>
              <w:tc>
                <w:tcPr>
                  <w:tcW w:w="10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90DAD6B" w14:textId="77777777" w:rsidR="002623AA" w:rsidRPr="00622527" w:rsidRDefault="002623AA" w:rsidP="00613404">
                  <w:pPr>
                    <w:framePr w:hSpace="180" w:wrap="around" w:vAnchor="text" w:hAnchor="margin" w:x="108" w:y="182"/>
                    <w:ind w:firstLine="0"/>
                    <w:rPr>
                      <w:rFonts w:ascii="Times New Roman" w:hAnsi="Times New Roman"/>
                    </w:rPr>
                  </w:pPr>
                  <w:r w:rsidRPr="00622527">
                    <w:rPr>
                      <w:rFonts w:ascii="Times New Roman" w:hAnsi="Times New Roman"/>
                    </w:rPr>
                    <w:t>170,0</w:t>
                  </w:r>
                </w:p>
              </w:tc>
              <w:tc>
                <w:tcPr>
                  <w:tcW w:w="12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CC2D8A3" w14:textId="77777777" w:rsidR="002623AA" w:rsidRPr="00622527" w:rsidRDefault="002623AA" w:rsidP="00613404">
                  <w:pPr>
                    <w:framePr w:hSpace="180" w:wrap="around" w:vAnchor="text" w:hAnchor="margin" w:x="108" w:y="182"/>
                    <w:ind w:firstLine="0"/>
                    <w:rPr>
                      <w:rFonts w:ascii="Times New Roman" w:hAnsi="Times New Roman"/>
                    </w:rPr>
                  </w:pPr>
                  <w:r w:rsidRPr="00622527">
                    <w:rPr>
                      <w:rFonts w:ascii="Times New Roman" w:hAnsi="Times New Roman"/>
                    </w:rPr>
                    <w:t>170,0</w:t>
                  </w:r>
                </w:p>
              </w:tc>
              <w:tc>
                <w:tcPr>
                  <w:tcW w:w="11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9FD94F1" w14:textId="77777777" w:rsidR="002623AA" w:rsidRPr="00622527" w:rsidRDefault="002623AA" w:rsidP="00613404">
                  <w:pPr>
                    <w:framePr w:hSpace="180" w:wrap="around" w:vAnchor="text" w:hAnchor="margin" w:x="108" w:y="182"/>
                    <w:rPr>
                      <w:rFonts w:ascii="Times New Roman" w:hAnsi="Times New Roman"/>
                    </w:rPr>
                  </w:pPr>
                  <w:r w:rsidRPr="0062252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8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047D671" w14:textId="77777777" w:rsidR="002623AA" w:rsidRPr="00622527" w:rsidRDefault="002623AA" w:rsidP="00613404">
                  <w:pPr>
                    <w:framePr w:hSpace="180" w:wrap="around" w:vAnchor="text" w:hAnchor="margin" w:x="108" w:y="182"/>
                    <w:rPr>
                      <w:rFonts w:ascii="Times New Roman" w:hAnsi="Times New Roman"/>
                    </w:rPr>
                  </w:pPr>
                  <w:r w:rsidRPr="00622527">
                    <w:rPr>
                      <w:rFonts w:ascii="Times New Roman" w:hAnsi="Times New Roman"/>
                    </w:rPr>
                    <w:t>0</w:t>
                  </w:r>
                </w:p>
              </w:tc>
            </w:tr>
            <w:tr w:rsidR="002623AA" w:rsidRPr="00622527" w14:paraId="61C141FF" w14:textId="77777777" w:rsidTr="0003417F">
              <w:tc>
                <w:tcPr>
                  <w:tcW w:w="6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866D4EB" w14:textId="77777777" w:rsidR="002623AA" w:rsidRPr="00622527" w:rsidRDefault="002623AA" w:rsidP="00613404">
                  <w:pPr>
                    <w:framePr w:hSpace="180" w:wrap="around" w:vAnchor="text" w:hAnchor="margin" w:x="108" w:y="182"/>
                    <w:shd w:val="clear" w:color="auto" w:fill="FFFFFF"/>
                    <w:ind w:firstLine="0"/>
                    <w:rPr>
                      <w:rFonts w:ascii="Times New Roman" w:hAnsi="Times New Roman"/>
                    </w:rPr>
                  </w:pPr>
                  <w:r w:rsidRPr="00622527">
                    <w:rPr>
                      <w:rFonts w:ascii="Times New Roman" w:hAnsi="Times New Roman"/>
                    </w:rPr>
                    <w:t>2015</w:t>
                  </w:r>
                </w:p>
              </w:tc>
              <w:tc>
                <w:tcPr>
                  <w:tcW w:w="10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C031DC0" w14:textId="77777777" w:rsidR="002623AA" w:rsidRPr="00622527" w:rsidRDefault="002623AA" w:rsidP="00613404">
                  <w:pPr>
                    <w:framePr w:hSpace="180" w:wrap="around" w:vAnchor="text" w:hAnchor="margin" w:x="108" w:y="182"/>
                    <w:ind w:firstLine="0"/>
                    <w:rPr>
                      <w:rFonts w:ascii="Times New Roman" w:hAnsi="Times New Roman"/>
                    </w:rPr>
                  </w:pPr>
                  <w:r w:rsidRPr="00622527">
                    <w:rPr>
                      <w:rFonts w:ascii="Times New Roman" w:hAnsi="Times New Roman"/>
                    </w:rPr>
                    <w:t>268,3986</w:t>
                  </w:r>
                </w:p>
              </w:tc>
              <w:tc>
                <w:tcPr>
                  <w:tcW w:w="12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E993B8C" w14:textId="77777777" w:rsidR="002623AA" w:rsidRPr="00622527" w:rsidRDefault="002623AA" w:rsidP="00613404">
                  <w:pPr>
                    <w:framePr w:hSpace="180" w:wrap="around" w:vAnchor="text" w:hAnchor="margin" w:x="108" w:y="182"/>
                    <w:ind w:firstLine="0"/>
                    <w:rPr>
                      <w:rFonts w:ascii="Times New Roman" w:hAnsi="Times New Roman"/>
                    </w:rPr>
                  </w:pPr>
                  <w:r w:rsidRPr="00622527">
                    <w:rPr>
                      <w:rFonts w:ascii="Times New Roman" w:hAnsi="Times New Roman"/>
                    </w:rPr>
                    <w:t xml:space="preserve"> 185,0</w:t>
                  </w:r>
                </w:p>
              </w:tc>
              <w:tc>
                <w:tcPr>
                  <w:tcW w:w="11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78E39CE" w14:textId="77777777" w:rsidR="002623AA" w:rsidRPr="00622527" w:rsidRDefault="002623AA" w:rsidP="00613404">
                  <w:pPr>
                    <w:framePr w:hSpace="180" w:wrap="around" w:vAnchor="text" w:hAnchor="margin" w:x="108" w:y="182"/>
                    <w:ind w:firstLine="0"/>
                    <w:rPr>
                      <w:rFonts w:ascii="Times New Roman" w:hAnsi="Times New Roman"/>
                    </w:rPr>
                  </w:pPr>
                  <w:r w:rsidRPr="00622527">
                    <w:rPr>
                      <w:rFonts w:ascii="Times New Roman" w:hAnsi="Times New Roman"/>
                    </w:rPr>
                    <w:t>4,16993</w:t>
                  </w:r>
                </w:p>
              </w:tc>
              <w:tc>
                <w:tcPr>
                  <w:tcW w:w="8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64C8CC6" w14:textId="77777777" w:rsidR="002623AA" w:rsidRPr="00622527" w:rsidRDefault="002623AA" w:rsidP="00613404">
                  <w:pPr>
                    <w:framePr w:hSpace="180" w:wrap="around" w:vAnchor="text" w:hAnchor="margin" w:x="108" w:y="182"/>
                    <w:ind w:firstLine="0"/>
                    <w:rPr>
                      <w:rFonts w:ascii="Times New Roman" w:hAnsi="Times New Roman"/>
                    </w:rPr>
                  </w:pPr>
                  <w:r w:rsidRPr="00622527">
                    <w:rPr>
                      <w:rFonts w:ascii="Times New Roman" w:hAnsi="Times New Roman"/>
                    </w:rPr>
                    <w:t>79,22867</w:t>
                  </w:r>
                </w:p>
              </w:tc>
            </w:tr>
            <w:tr w:rsidR="002623AA" w:rsidRPr="00622527" w14:paraId="4792DB4A" w14:textId="77777777" w:rsidTr="0003417F">
              <w:tc>
                <w:tcPr>
                  <w:tcW w:w="6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E0DCB12" w14:textId="77777777" w:rsidR="002623AA" w:rsidRPr="00622527" w:rsidRDefault="002623AA" w:rsidP="00613404">
                  <w:pPr>
                    <w:framePr w:hSpace="180" w:wrap="around" w:vAnchor="text" w:hAnchor="margin" w:x="108" w:y="182"/>
                    <w:shd w:val="clear" w:color="auto" w:fill="FFFFFF"/>
                    <w:ind w:firstLine="0"/>
                    <w:rPr>
                      <w:rFonts w:ascii="Times New Roman" w:hAnsi="Times New Roman"/>
                    </w:rPr>
                  </w:pPr>
                  <w:r w:rsidRPr="00622527">
                    <w:rPr>
                      <w:rFonts w:ascii="Times New Roman" w:hAnsi="Times New Roman"/>
                    </w:rPr>
                    <w:t>2016</w:t>
                  </w:r>
                </w:p>
              </w:tc>
              <w:tc>
                <w:tcPr>
                  <w:tcW w:w="10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2345FEA" w14:textId="77777777" w:rsidR="002623AA" w:rsidRPr="00622527" w:rsidRDefault="002623AA" w:rsidP="00613404">
                  <w:pPr>
                    <w:framePr w:hSpace="180" w:wrap="around" w:vAnchor="text" w:hAnchor="margin" w:x="108" w:y="182"/>
                    <w:ind w:firstLine="0"/>
                    <w:rPr>
                      <w:rFonts w:ascii="Times New Roman" w:hAnsi="Times New Roman"/>
                    </w:rPr>
                  </w:pPr>
                  <w:r w:rsidRPr="00622527">
                    <w:rPr>
                      <w:rFonts w:ascii="Times New Roman" w:hAnsi="Times New Roman"/>
                    </w:rPr>
                    <w:t>4 566,15851</w:t>
                  </w:r>
                </w:p>
              </w:tc>
              <w:tc>
                <w:tcPr>
                  <w:tcW w:w="12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E50367A" w14:textId="77777777" w:rsidR="002623AA" w:rsidRPr="00622527" w:rsidRDefault="002623AA" w:rsidP="00613404">
                  <w:pPr>
                    <w:framePr w:hSpace="180" w:wrap="around" w:vAnchor="text" w:hAnchor="margin" w:x="108" w:y="182"/>
                    <w:ind w:firstLine="0"/>
                    <w:rPr>
                      <w:rFonts w:ascii="Times New Roman" w:hAnsi="Times New Roman"/>
                    </w:rPr>
                  </w:pPr>
                  <w:r w:rsidRPr="00622527">
                    <w:rPr>
                      <w:rFonts w:ascii="Times New Roman" w:hAnsi="Times New Roman"/>
                    </w:rPr>
                    <w:t>61,83971</w:t>
                  </w:r>
                </w:p>
              </w:tc>
              <w:tc>
                <w:tcPr>
                  <w:tcW w:w="11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646AF14" w14:textId="77777777" w:rsidR="002623AA" w:rsidRPr="00622527" w:rsidRDefault="002623AA" w:rsidP="00613404">
                  <w:pPr>
                    <w:framePr w:hSpace="180" w:wrap="around" w:vAnchor="text" w:hAnchor="margin" w:x="108" w:y="182"/>
                    <w:ind w:firstLine="0"/>
                    <w:rPr>
                      <w:rFonts w:ascii="Times New Roman" w:hAnsi="Times New Roman"/>
                    </w:rPr>
                  </w:pPr>
                  <w:r w:rsidRPr="00622527">
                    <w:rPr>
                      <w:rFonts w:ascii="Times New Roman" w:hAnsi="Times New Roman"/>
                    </w:rPr>
                    <w:t>580,83329</w:t>
                  </w:r>
                </w:p>
              </w:tc>
              <w:tc>
                <w:tcPr>
                  <w:tcW w:w="8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0B76B0E" w14:textId="77777777" w:rsidR="002623AA" w:rsidRPr="00622527" w:rsidRDefault="002623AA" w:rsidP="00613404">
                  <w:pPr>
                    <w:framePr w:hSpace="180" w:wrap="around" w:vAnchor="text" w:hAnchor="margin" w:x="108" w:y="182"/>
                    <w:ind w:firstLine="0"/>
                    <w:rPr>
                      <w:rFonts w:ascii="Times New Roman" w:hAnsi="Times New Roman"/>
                    </w:rPr>
                  </w:pPr>
                  <w:r w:rsidRPr="00622527">
                    <w:rPr>
                      <w:rFonts w:ascii="Times New Roman" w:hAnsi="Times New Roman"/>
                    </w:rPr>
                    <w:t>3 923,48551</w:t>
                  </w:r>
                </w:p>
              </w:tc>
            </w:tr>
            <w:tr w:rsidR="002623AA" w:rsidRPr="00622527" w14:paraId="78FCEBB2" w14:textId="77777777" w:rsidTr="0003417F">
              <w:tc>
                <w:tcPr>
                  <w:tcW w:w="6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7F3929A" w14:textId="77777777" w:rsidR="002623AA" w:rsidRPr="00622527" w:rsidRDefault="002623AA" w:rsidP="00613404">
                  <w:pPr>
                    <w:framePr w:hSpace="180" w:wrap="around" w:vAnchor="text" w:hAnchor="margin" w:x="108" w:y="182"/>
                    <w:shd w:val="clear" w:color="auto" w:fill="FFFFFF"/>
                    <w:ind w:firstLine="0"/>
                    <w:rPr>
                      <w:rFonts w:ascii="Times New Roman" w:hAnsi="Times New Roman"/>
                    </w:rPr>
                  </w:pPr>
                  <w:r w:rsidRPr="00622527">
                    <w:rPr>
                      <w:rFonts w:ascii="Times New Roman" w:hAnsi="Times New Roman"/>
                    </w:rPr>
                    <w:t>2017</w:t>
                  </w:r>
                </w:p>
              </w:tc>
              <w:tc>
                <w:tcPr>
                  <w:tcW w:w="10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64C0D4B" w14:textId="77777777" w:rsidR="002623AA" w:rsidRPr="00622527" w:rsidRDefault="002623AA" w:rsidP="00613404">
                  <w:pPr>
                    <w:framePr w:hSpace="180" w:wrap="around" w:vAnchor="text" w:hAnchor="margin" w:x="108" w:y="182"/>
                    <w:ind w:firstLine="0"/>
                    <w:rPr>
                      <w:rFonts w:ascii="Times New Roman" w:hAnsi="Times New Roman"/>
                    </w:rPr>
                  </w:pPr>
                  <w:r w:rsidRPr="00622527">
                    <w:rPr>
                      <w:rFonts w:ascii="Times New Roman" w:hAnsi="Times New Roman"/>
                    </w:rPr>
                    <w:t>4 378,18460</w:t>
                  </w:r>
                </w:p>
              </w:tc>
              <w:tc>
                <w:tcPr>
                  <w:tcW w:w="12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EA6A694" w14:textId="77777777" w:rsidR="002623AA" w:rsidRPr="00622527" w:rsidRDefault="002623AA" w:rsidP="00613404">
                  <w:pPr>
                    <w:framePr w:hSpace="180" w:wrap="around" w:vAnchor="text" w:hAnchor="margin" w:x="108" w:y="182"/>
                    <w:ind w:firstLine="0"/>
                    <w:rPr>
                      <w:rFonts w:ascii="Times New Roman" w:hAnsi="Times New Roman"/>
                    </w:rPr>
                  </w:pPr>
                  <w:r w:rsidRPr="00622527">
                    <w:rPr>
                      <w:rFonts w:ascii="Times New Roman" w:hAnsi="Times New Roman"/>
                    </w:rPr>
                    <w:t>260,00000</w:t>
                  </w:r>
                </w:p>
              </w:tc>
              <w:tc>
                <w:tcPr>
                  <w:tcW w:w="11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A51354F" w14:textId="77777777" w:rsidR="002623AA" w:rsidRPr="00622527" w:rsidRDefault="002623AA" w:rsidP="00613404">
                  <w:pPr>
                    <w:framePr w:hSpace="180" w:wrap="around" w:vAnchor="text" w:hAnchor="margin" w:x="108" w:y="182"/>
                    <w:ind w:firstLine="0"/>
                    <w:rPr>
                      <w:rFonts w:ascii="Times New Roman" w:hAnsi="Times New Roman"/>
                    </w:rPr>
                  </w:pPr>
                  <w:r w:rsidRPr="00622527">
                    <w:rPr>
                      <w:rFonts w:ascii="Times New Roman" w:hAnsi="Times New Roman"/>
                    </w:rPr>
                    <w:t>906,00061</w:t>
                  </w:r>
                </w:p>
              </w:tc>
              <w:tc>
                <w:tcPr>
                  <w:tcW w:w="8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87704B9" w14:textId="77777777" w:rsidR="002623AA" w:rsidRPr="00622527" w:rsidRDefault="002623AA" w:rsidP="00613404">
                  <w:pPr>
                    <w:framePr w:hSpace="180" w:wrap="around" w:vAnchor="text" w:hAnchor="margin" w:x="108" w:y="182"/>
                    <w:ind w:firstLine="0"/>
                    <w:rPr>
                      <w:rFonts w:ascii="Times New Roman" w:hAnsi="Times New Roman"/>
                    </w:rPr>
                  </w:pPr>
                  <w:r w:rsidRPr="00622527">
                    <w:rPr>
                      <w:rFonts w:ascii="Times New Roman" w:hAnsi="Times New Roman"/>
                    </w:rPr>
                    <w:t>3</w:t>
                  </w:r>
                  <w:r w:rsidR="00604164">
                    <w:rPr>
                      <w:rFonts w:ascii="Times New Roman" w:hAnsi="Times New Roman"/>
                    </w:rPr>
                    <w:t xml:space="preserve"> </w:t>
                  </w:r>
                  <w:r w:rsidRPr="00622527">
                    <w:rPr>
                      <w:rFonts w:ascii="Times New Roman" w:hAnsi="Times New Roman"/>
                    </w:rPr>
                    <w:t>212,18399</w:t>
                  </w:r>
                </w:p>
              </w:tc>
            </w:tr>
            <w:tr w:rsidR="002623AA" w:rsidRPr="00622527" w14:paraId="55895769" w14:textId="77777777" w:rsidTr="0003417F">
              <w:trPr>
                <w:trHeight w:val="483"/>
              </w:trPr>
              <w:tc>
                <w:tcPr>
                  <w:tcW w:w="6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9EAF83D" w14:textId="77777777" w:rsidR="002623AA" w:rsidRPr="00622527" w:rsidRDefault="002623AA" w:rsidP="00613404">
                  <w:pPr>
                    <w:framePr w:hSpace="180" w:wrap="around" w:vAnchor="text" w:hAnchor="margin" w:x="108" w:y="182"/>
                    <w:shd w:val="clear" w:color="auto" w:fill="FFFFFF"/>
                    <w:ind w:firstLine="0"/>
                    <w:rPr>
                      <w:rFonts w:ascii="Times New Roman" w:hAnsi="Times New Roman"/>
                    </w:rPr>
                  </w:pPr>
                  <w:r w:rsidRPr="00622527">
                    <w:rPr>
                      <w:rFonts w:ascii="Times New Roman" w:hAnsi="Times New Roman"/>
                    </w:rPr>
                    <w:t>2018</w:t>
                  </w:r>
                </w:p>
              </w:tc>
              <w:tc>
                <w:tcPr>
                  <w:tcW w:w="10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641F747" w14:textId="77777777" w:rsidR="002623AA" w:rsidRPr="00622527" w:rsidRDefault="002623AA" w:rsidP="00613404">
                  <w:pPr>
                    <w:framePr w:hSpace="180" w:wrap="around" w:vAnchor="text" w:hAnchor="margin" w:x="108" w:y="182"/>
                    <w:ind w:firstLine="0"/>
                    <w:rPr>
                      <w:rFonts w:ascii="Times New Roman" w:hAnsi="Times New Roman"/>
                    </w:rPr>
                  </w:pPr>
                  <w:r w:rsidRPr="00622527">
                    <w:rPr>
                      <w:rFonts w:ascii="Times New Roman" w:hAnsi="Times New Roman"/>
                    </w:rPr>
                    <w:t>8 018,59692</w:t>
                  </w:r>
                </w:p>
              </w:tc>
              <w:tc>
                <w:tcPr>
                  <w:tcW w:w="12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BB844B3" w14:textId="77777777" w:rsidR="002623AA" w:rsidRPr="00622527" w:rsidRDefault="002623AA" w:rsidP="00613404">
                  <w:pPr>
                    <w:framePr w:hSpace="180" w:wrap="around" w:vAnchor="text" w:hAnchor="margin" w:x="108" w:y="182"/>
                    <w:ind w:firstLine="0"/>
                    <w:rPr>
                      <w:rFonts w:ascii="Times New Roman" w:hAnsi="Times New Roman"/>
                    </w:rPr>
                  </w:pPr>
                  <w:r w:rsidRPr="00622527">
                    <w:rPr>
                      <w:rFonts w:ascii="Times New Roman" w:hAnsi="Times New Roman"/>
                    </w:rPr>
                    <w:t>5734,60000</w:t>
                  </w:r>
                </w:p>
              </w:tc>
              <w:tc>
                <w:tcPr>
                  <w:tcW w:w="11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7303BB4" w14:textId="77777777" w:rsidR="002623AA" w:rsidRPr="00622527" w:rsidRDefault="002623AA" w:rsidP="00613404">
                  <w:pPr>
                    <w:framePr w:hSpace="180" w:wrap="around" w:vAnchor="text" w:hAnchor="margin" w:x="108" w:y="182"/>
                    <w:ind w:firstLine="0"/>
                    <w:rPr>
                      <w:rFonts w:ascii="Times New Roman" w:hAnsi="Times New Roman"/>
                    </w:rPr>
                  </w:pPr>
                  <w:r w:rsidRPr="00622527">
                    <w:rPr>
                      <w:rFonts w:ascii="Times New Roman" w:hAnsi="Times New Roman"/>
                    </w:rPr>
                    <w:t>342,62005</w:t>
                  </w:r>
                </w:p>
              </w:tc>
              <w:tc>
                <w:tcPr>
                  <w:tcW w:w="8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06F3677" w14:textId="77777777" w:rsidR="002623AA" w:rsidRPr="00622527" w:rsidRDefault="002623AA" w:rsidP="00613404">
                  <w:pPr>
                    <w:framePr w:hSpace="180" w:wrap="around" w:vAnchor="text" w:hAnchor="margin" w:x="108" w:y="182"/>
                    <w:ind w:firstLine="0"/>
                    <w:rPr>
                      <w:rFonts w:ascii="Times New Roman" w:hAnsi="Times New Roman"/>
                    </w:rPr>
                  </w:pPr>
                  <w:r w:rsidRPr="00622527">
                    <w:rPr>
                      <w:rFonts w:ascii="Times New Roman" w:hAnsi="Times New Roman"/>
                    </w:rPr>
                    <w:t>1 941, 37687</w:t>
                  </w:r>
                </w:p>
              </w:tc>
            </w:tr>
            <w:tr w:rsidR="002623AA" w:rsidRPr="00622527" w14:paraId="5066A430" w14:textId="77777777" w:rsidTr="0003417F">
              <w:tc>
                <w:tcPr>
                  <w:tcW w:w="6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0EB2B5E" w14:textId="77777777" w:rsidR="002623AA" w:rsidRPr="00604164" w:rsidRDefault="002623AA" w:rsidP="00613404">
                  <w:pPr>
                    <w:framePr w:hSpace="180" w:wrap="around" w:vAnchor="text" w:hAnchor="margin" w:x="108" w:y="182"/>
                    <w:shd w:val="clear" w:color="auto" w:fill="FFFFFF"/>
                    <w:ind w:firstLine="0"/>
                    <w:rPr>
                      <w:rFonts w:ascii="Times New Roman" w:hAnsi="Times New Roman"/>
                    </w:rPr>
                  </w:pPr>
                  <w:r w:rsidRPr="00604164">
                    <w:rPr>
                      <w:rFonts w:ascii="Times New Roman" w:hAnsi="Times New Roman"/>
                    </w:rPr>
                    <w:t>2019</w:t>
                  </w:r>
                </w:p>
              </w:tc>
              <w:tc>
                <w:tcPr>
                  <w:tcW w:w="10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8EB6EEB" w14:textId="77777777" w:rsidR="002623AA" w:rsidRPr="00604164" w:rsidRDefault="002623AA" w:rsidP="00613404">
                  <w:pPr>
                    <w:framePr w:hSpace="180" w:wrap="around" w:vAnchor="text" w:hAnchor="margin" w:x="108" w:y="182"/>
                    <w:ind w:firstLine="0"/>
                    <w:rPr>
                      <w:rFonts w:ascii="Times New Roman" w:hAnsi="Times New Roman"/>
                    </w:rPr>
                  </w:pPr>
                  <w:r w:rsidRPr="00604164">
                    <w:rPr>
                      <w:rFonts w:ascii="Times New Roman" w:hAnsi="Times New Roman"/>
                    </w:rPr>
                    <w:t>12 054,92144</w:t>
                  </w:r>
                </w:p>
              </w:tc>
              <w:tc>
                <w:tcPr>
                  <w:tcW w:w="12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B0B08EE" w14:textId="77777777" w:rsidR="002623AA" w:rsidRPr="00604164" w:rsidRDefault="002623AA" w:rsidP="00613404">
                  <w:pPr>
                    <w:framePr w:hSpace="180" w:wrap="around" w:vAnchor="text" w:hAnchor="margin" w:x="108" w:y="182"/>
                    <w:ind w:firstLine="0"/>
                    <w:rPr>
                      <w:rFonts w:ascii="Times New Roman" w:hAnsi="Times New Roman"/>
                    </w:rPr>
                  </w:pPr>
                  <w:r w:rsidRPr="00604164">
                    <w:rPr>
                      <w:rFonts w:ascii="Times New Roman" w:hAnsi="Times New Roman"/>
                    </w:rPr>
                    <w:t>7 844,1187</w:t>
                  </w:r>
                </w:p>
              </w:tc>
              <w:tc>
                <w:tcPr>
                  <w:tcW w:w="11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1629151" w14:textId="77777777" w:rsidR="002623AA" w:rsidRPr="00604164" w:rsidRDefault="002623AA" w:rsidP="00613404">
                  <w:pPr>
                    <w:framePr w:hSpace="180" w:wrap="around" w:vAnchor="text" w:hAnchor="margin" w:x="108" w:y="182"/>
                    <w:ind w:firstLine="0"/>
                    <w:rPr>
                      <w:rFonts w:ascii="Times New Roman" w:hAnsi="Times New Roman"/>
                    </w:rPr>
                  </w:pPr>
                  <w:r w:rsidRPr="00604164">
                    <w:rPr>
                      <w:rFonts w:ascii="Times New Roman" w:hAnsi="Times New Roman"/>
                    </w:rPr>
                    <w:t>84,21615</w:t>
                  </w:r>
                </w:p>
              </w:tc>
              <w:tc>
                <w:tcPr>
                  <w:tcW w:w="8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D6D97D5" w14:textId="77777777" w:rsidR="002623AA" w:rsidRPr="00604164" w:rsidRDefault="002623AA" w:rsidP="00613404">
                  <w:pPr>
                    <w:framePr w:hSpace="180" w:wrap="around" w:vAnchor="text" w:hAnchor="margin" w:x="108" w:y="182"/>
                    <w:ind w:firstLine="0"/>
                    <w:rPr>
                      <w:rFonts w:ascii="Times New Roman" w:hAnsi="Times New Roman"/>
                    </w:rPr>
                  </w:pPr>
                  <w:r w:rsidRPr="00604164">
                    <w:rPr>
                      <w:rFonts w:ascii="Times New Roman" w:hAnsi="Times New Roman"/>
                    </w:rPr>
                    <w:t>4 126,58659</w:t>
                  </w:r>
                </w:p>
              </w:tc>
            </w:tr>
            <w:tr w:rsidR="002623AA" w:rsidRPr="00622527" w14:paraId="4069F5E7" w14:textId="77777777" w:rsidTr="0003417F">
              <w:tc>
                <w:tcPr>
                  <w:tcW w:w="6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CB5AF2A" w14:textId="77777777" w:rsidR="002623AA" w:rsidRPr="00604164" w:rsidRDefault="002623AA" w:rsidP="00613404">
                  <w:pPr>
                    <w:framePr w:hSpace="180" w:wrap="around" w:vAnchor="text" w:hAnchor="margin" w:x="108" w:y="182"/>
                    <w:shd w:val="clear" w:color="auto" w:fill="FFFFFF"/>
                    <w:ind w:firstLine="0"/>
                    <w:rPr>
                      <w:rFonts w:ascii="Times New Roman" w:hAnsi="Times New Roman"/>
                    </w:rPr>
                  </w:pPr>
                  <w:r w:rsidRPr="00604164">
                    <w:rPr>
                      <w:rFonts w:ascii="Times New Roman" w:hAnsi="Times New Roman"/>
                    </w:rPr>
                    <w:t>2020</w:t>
                  </w:r>
                </w:p>
              </w:tc>
              <w:tc>
                <w:tcPr>
                  <w:tcW w:w="10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10D9D0D" w14:textId="77777777" w:rsidR="002623AA" w:rsidRPr="00604164" w:rsidRDefault="00604164" w:rsidP="00613404">
                  <w:pPr>
                    <w:framePr w:hSpace="180" w:wrap="around" w:vAnchor="text" w:hAnchor="margin" w:x="108" w:y="182"/>
                    <w:ind w:firstLine="0"/>
                    <w:rPr>
                      <w:rFonts w:ascii="Times New Roman" w:hAnsi="Times New Roman"/>
                    </w:rPr>
                  </w:pPr>
                  <w:r w:rsidRPr="00604164">
                    <w:rPr>
                      <w:rFonts w:ascii="Times New Roman" w:hAnsi="Times New Roman"/>
                    </w:rPr>
                    <w:t>10 55</w:t>
                  </w:r>
                  <w:r w:rsidR="00344538" w:rsidRPr="00604164">
                    <w:rPr>
                      <w:rFonts w:ascii="Times New Roman" w:hAnsi="Times New Roman"/>
                    </w:rPr>
                    <w:t>8</w:t>
                  </w:r>
                  <w:r w:rsidR="00921A22" w:rsidRPr="00604164">
                    <w:rPr>
                      <w:rFonts w:ascii="Times New Roman" w:hAnsi="Times New Roman"/>
                    </w:rPr>
                    <w:t>,</w:t>
                  </w:r>
                  <w:r w:rsidRPr="00604164">
                    <w:rPr>
                      <w:rFonts w:ascii="Times New Roman" w:hAnsi="Times New Roman"/>
                    </w:rPr>
                    <w:t>8575</w:t>
                  </w:r>
                </w:p>
              </w:tc>
              <w:tc>
                <w:tcPr>
                  <w:tcW w:w="12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24EB770" w14:textId="77777777" w:rsidR="002623AA" w:rsidRPr="00604164" w:rsidRDefault="00604164" w:rsidP="00613404">
                  <w:pPr>
                    <w:framePr w:hSpace="180" w:wrap="around" w:vAnchor="text" w:hAnchor="margin" w:x="108" w:y="182"/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 w:rsidRPr="00604164">
                    <w:rPr>
                      <w:rFonts w:ascii="Times New Roman" w:hAnsi="Times New Roman"/>
                    </w:rPr>
                    <w:t>8 393</w:t>
                  </w:r>
                  <w:r w:rsidR="00344538" w:rsidRPr="00604164">
                    <w:rPr>
                      <w:rFonts w:ascii="Times New Roman" w:hAnsi="Times New Roman"/>
                    </w:rPr>
                    <w:t>,</w:t>
                  </w:r>
                  <w:r w:rsidRPr="00604164">
                    <w:rPr>
                      <w:rFonts w:ascii="Times New Roman" w:hAnsi="Times New Roman"/>
                    </w:rPr>
                    <w:t>2775</w:t>
                  </w:r>
                </w:p>
              </w:tc>
              <w:tc>
                <w:tcPr>
                  <w:tcW w:w="11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0E03AF9" w14:textId="77777777" w:rsidR="002623AA" w:rsidRPr="00604164" w:rsidRDefault="00867FA5" w:rsidP="00613404">
                  <w:pPr>
                    <w:framePr w:hSpace="180" w:wrap="around" w:vAnchor="text" w:hAnchor="margin" w:x="108" w:y="182"/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 w:rsidRPr="00604164">
                    <w:rPr>
                      <w:rFonts w:ascii="Times New Roman" w:hAnsi="Times New Roman"/>
                    </w:rPr>
                    <w:t>43,3</w:t>
                  </w:r>
                  <w:r w:rsidR="00603587" w:rsidRPr="00604164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8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54342E4" w14:textId="77777777" w:rsidR="002623AA" w:rsidRPr="00604164" w:rsidRDefault="00867FA5" w:rsidP="00613404">
                  <w:pPr>
                    <w:framePr w:hSpace="180" w:wrap="around" w:vAnchor="text" w:hAnchor="margin" w:x="108" w:y="182"/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 w:rsidRPr="00604164">
                    <w:rPr>
                      <w:rFonts w:ascii="Times New Roman" w:hAnsi="Times New Roman"/>
                    </w:rPr>
                    <w:t>2</w:t>
                  </w:r>
                  <w:r w:rsidR="00604164" w:rsidRPr="00604164">
                    <w:rPr>
                      <w:rFonts w:ascii="Times New Roman" w:hAnsi="Times New Roman"/>
                    </w:rPr>
                    <w:t xml:space="preserve"> </w:t>
                  </w:r>
                  <w:r w:rsidRPr="00604164">
                    <w:rPr>
                      <w:rFonts w:ascii="Times New Roman" w:hAnsi="Times New Roman"/>
                    </w:rPr>
                    <w:t>122,2</w:t>
                  </w:r>
                  <w:r w:rsidR="00603587" w:rsidRPr="00604164">
                    <w:rPr>
                      <w:rFonts w:ascii="Times New Roman" w:hAnsi="Times New Roman"/>
                    </w:rPr>
                    <w:t>5</w:t>
                  </w:r>
                </w:p>
              </w:tc>
            </w:tr>
            <w:tr w:rsidR="002623AA" w:rsidRPr="00622527" w14:paraId="677304DF" w14:textId="77777777" w:rsidTr="0003417F">
              <w:tc>
                <w:tcPr>
                  <w:tcW w:w="6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C0B66ED" w14:textId="77777777" w:rsidR="002623AA" w:rsidRPr="00604164" w:rsidRDefault="002623AA" w:rsidP="00613404">
                  <w:pPr>
                    <w:framePr w:hSpace="180" w:wrap="around" w:vAnchor="text" w:hAnchor="margin" w:x="108" w:y="182"/>
                    <w:shd w:val="clear" w:color="auto" w:fill="FFFFFF"/>
                    <w:ind w:firstLine="0"/>
                    <w:rPr>
                      <w:rFonts w:ascii="Times New Roman" w:hAnsi="Times New Roman"/>
                    </w:rPr>
                  </w:pPr>
                  <w:r w:rsidRPr="00604164">
                    <w:rPr>
                      <w:rFonts w:ascii="Times New Roman" w:hAnsi="Times New Roman"/>
                    </w:rPr>
                    <w:t>2021</w:t>
                  </w:r>
                </w:p>
              </w:tc>
              <w:tc>
                <w:tcPr>
                  <w:tcW w:w="10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C785AEE" w14:textId="77777777" w:rsidR="002623AA" w:rsidRPr="00604164" w:rsidRDefault="00921A22" w:rsidP="00613404">
                  <w:pPr>
                    <w:framePr w:hSpace="180" w:wrap="around" w:vAnchor="text" w:hAnchor="margin" w:x="108" w:y="182"/>
                    <w:ind w:firstLine="0"/>
                    <w:rPr>
                      <w:rFonts w:ascii="Times New Roman" w:hAnsi="Times New Roman"/>
                    </w:rPr>
                  </w:pPr>
                  <w:r w:rsidRPr="00604164">
                    <w:rPr>
                      <w:rFonts w:ascii="Times New Roman" w:hAnsi="Times New Roman"/>
                    </w:rPr>
                    <w:t>10 351,8</w:t>
                  </w:r>
                  <w:r w:rsidR="00603587" w:rsidRPr="00604164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2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0452537" w14:textId="77777777" w:rsidR="002623AA" w:rsidRPr="00604164" w:rsidRDefault="00867FA5" w:rsidP="00613404">
                  <w:pPr>
                    <w:framePr w:hSpace="180" w:wrap="around" w:vAnchor="text" w:hAnchor="margin" w:x="108" w:y="182"/>
                    <w:ind w:firstLine="0"/>
                    <w:jc w:val="left"/>
                    <w:rPr>
                      <w:rFonts w:ascii="Times New Roman" w:hAnsi="Times New Roman"/>
                    </w:rPr>
                  </w:pPr>
                  <w:r w:rsidRPr="00604164">
                    <w:rPr>
                      <w:rFonts w:ascii="Times New Roman" w:hAnsi="Times New Roman"/>
                    </w:rPr>
                    <w:t>7</w:t>
                  </w:r>
                  <w:r w:rsidR="00604164" w:rsidRPr="00604164">
                    <w:rPr>
                      <w:rFonts w:ascii="Times New Roman" w:hAnsi="Times New Roman"/>
                    </w:rPr>
                    <w:t xml:space="preserve"> </w:t>
                  </w:r>
                  <w:r w:rsidRPr="00604164">
                    <w:rPr>
                      <w:rFonts w:ascii="Times New Roman" w:hAnsi="Times New Roman"/>
                    </w:rPr>
                    <w:t>503,70</w:t>
                  </w:r>
                </w:p>
              </w:tc>
              <w:tc>
                <w:tcPr>
                  <w:tcW w:w="11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7B19722" w14:textId="77777777" w:rsidR="002623AA" w:rsidRPr="00604164" w:rsidRDefault="00867FA5" w:rsidP="00613404">
                  <w:pPr>
                    <w:framePr w:hSpace="180" w:wrap="around" w:vAnchor="text" w:hAnchor="margin" w:x="108" w:y="182"/>
                    <w:ind w:firstLine="0"/>
                    <w:rPr>
                      <w:rFonts w:ascii="Times New Roman" w:hAnsi="Times New Roman"/>
                    </w:rPr>
                  </w:pPr>
                  <w:r w:rsidRPr="00604164">
                    <w:rPr>
                      <w:rFonts w:ascii="Times New Roman" w:hAnsi="Times New Roman"/>
                    </w:rPr>
                    <w:t>56,97</w:t>
                  </w:r>
                </w:p>
              </w:tc>
              <w:tc>
                <w:tcPr>
                  <w:tcW w:w="8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2FFB943" w14:textId="77777777" w:rsidR="002623AA" w:rsidRPr="00604164" w:rsidRDefault="00867FA5" w:rsidP="00613404">
                  <w:pPr>
                    <w:framePr w:hSpace="180" w:wrap="around" w:vAnchor="text" w:hAnchor="margin" w:x="108" w:y="182"/>
                    <w:ind w:firstLine="0"/>
                    <w:rPr>
                      <w:rFonts w:ascii="Times New Roman" w:hAnsi="Times New Roman"/>
                    </w:rPr>
                  </w:pPr>
                  <w:r w:rsidRPr="00604164">
                    <w:rPr>
                      <w:rFonts w:ascii="Times New Roman" w:hAnsi="Times New Roman"/>
                    </w:rPr>
                    <w:t>2</w:t>
                  </w:r>
                  <w:r w:rsidR="00604164" w:rsidRPr="00604164">
                    <w:rPr>
                      <w:rFonts w:ascii="Times New Roman" w:hAnsi="Times New Roman"/>
                    </w:rPr>
                    <w:t xml:space="preserve"> </w:t>
                  </w:r>
                  <w:r w:rsidRPr="00604164">
                    <w:rPr>
                      <w:rFonts w:ascii="Times New Roman" w:hAnsi="Times New Roman"/>
                    </w:rPr>
                    <w:t>791,0</w:t>
                  </w:r>
                  <w:r w:rsidR="00603587" w:rsidRPr="00604164">
                    <w:rPr>
                      <w:rFonts w:ascii="Times New Roman" w:hAnsi="Times New Roman"/>
                    </w:rPr>
                    <w:t>7</w:t>
                  </w:r>
                </w:p>
              </w:tc>
            </w:tr>
            <w:tr w:rsidR="002623AA" w:rsidRPr="00622527" w14:paraId="2ABADDC6" w14:textId="77777777" w:rsidTr="0003417F">
              <w:tc>
                <w:tcPr>
                  <w:tcW w:w="69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428ECE6E" w14:textId="77777777" w:rsidR="002623AA" w:rsidRPr="00622527" w:rsidRDefault="002623AA" w:rsidP="00613404">
                  <w:pPr>
                    <w:framePr w:hSpace="180" w:wrap="around" w:vAnchor="text" w:hAnchor="margin" w:x="108" w:y="182"/>
                    <w:shd w:val="clear" w:color="auto" w:fill="FFFFFF"/>
                    <w:ind w:firstLine="0"/>
                    <w:rPr>
                      <w:rFonts w:ascii="Times New Roman" w:hAnsi="Times New Roman"/>
                    </w:rPr>
                  </w:pPr>
                  <w:r w:rsidRPr="00622527">
                    <w:rPr>
                      <w:rFonts w:ascii="Times New Roman" w:hAnsi="Times New Roman"/>
                    </w:rPr>
                    <w:t>2022</w:t>
                  </w:r>
                </w:p>
              </w:tc>
              <w:tc>
                <w:tcPr>
                  <w:tcW w:w="102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B922F9E" w14:textId="77777777" w:rsidR="002623AA" w:rsidRPr="00622527" w:rsidRDefault="00921A22" w:rsidP="00613404">
                  <w:pPr>
                    <w:framePr w:hSpace="180" w:wrap="around" w:vAnchor="text" w:hAnchor="margin" w:x="108" w:y="182"/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11 587,8</w:t>
                  </w:r>
                  <w:r w:rsidR="00603587"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123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3239C28D" w14:textId="77777777" w:rsidR="002623AA" w:rsidRPr="00622527" w:rsidRDefault="00867FA5" w:rsidP="00613404">
                  <w:pPr>
                    <w:framePr w:hSpace="180" w:wrap="around" w:vAnchor="text" w:hAnchor="margin" w:x="108" w:y="182"/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</w:t>
                  </w:r>
                  <w:r w:rsidR="00604164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804,60</w:t>
                  </w:r>
                </w:p>
              </w:tc>
              <w:tc>
                <w:tcPr>
                  <w:tcW w:w="119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CE96254" w14:textId="77777777" w:rsidR="002623AA" w:rsidRPr="00622527" w:rsidRDefault="00867FA5" w:rsidP="00613404">
                  <w:pPr>
                    <w:framePr w:hSpace="180" w:wrap="around" w:vAnchor="text" w:hAnchor="margin" w:x="108" w:y="182"/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75,6</w:t>
                  </w:r>
                  <w:r w:rsidR="00603587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84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06E18D1" w14:textId="77777777" w:rsidR="002623AA" w:rsidRPr="00622527" w:rsidRDefault="00867FA5" w:rsidP="00613404">
                  <w:pPr>
                    <w:framePr w:hSpace="180" w:wrap="around" w:vAnchor="text" w:hAnchor="margin" w:x="108" w:y="182"/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</w:t>
                  </w:r>
                  <w:r w:rsidR="00604164">
                    <w:rPr>
                      <w:rFonts w:ascii="Times New Roman" w:hAnsi="Times New Roman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707,4</w:t>
                  </w:r>
                  <w:r w:rsidR="00603587">
                    <w:rPr>
                      <w:rFonts w:ascii="Times New Roman" w:hAnsi="Times New Roman"/>
                    </w:rPr>
                    <w:t>8</w:t>
                  </w:r>
                </w:p>
              </w:tc>
            </w:tr>
          </w:tbl>
          <w:p w14:paraId="5DDAB238" w14:textId="77777777" w:rsidR="002623AA" w:rsidRPr="00622527" w:rsidRDefault="002623AA" w:rsidP="002623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rFonts w:ascii="Times New Roman" w:hAnsi="Times New Roman"/>
              </w:rPr>
            </w:pPr>
          </w:p>
          <w:p w14:paraId="29F3FE83" w14:textId="77777777" w:rsidR="002623AA" w:rsidRPr="00622527" w:rsidRDefault="002623AA" w:rsidP="002623AA">
            <w:pPr>
              <w:pStyle w:val="a6"/>
              <w:ind w:left="33" w:firstLine="0"/>
              <w:rPr>
                <w:rFonts w:ascii="Times New Roman" w:hAnsi="Times New Roman"/>
              </w:rPr>
            </w:pPr>
            <w:r w:rsidRPr="00622527">
              <w:rPr>
                <w:rFonts w:ascii="Times New Roman" w:hAnsi="Times New Roman"/>
              </w:rPr>
              <w:t>Сумма финансирования ежегодно корректируется в соответствии с суммой средств бюджета Павловского муниципального района</w:t>
            </w:r>
            <w:r w:rsidR="00600A3F">
              <w:rPr>
                <w:rFonts w:ascii="Times New Roman" w:hAnsi="Times New Roman"/>
              </w:rPr>
              <w:t xml:space="preserve"> </w:t>
            </w:r>
            <w:r w:rsidR="003F564B">
              <w:rPr>
                <w:rFonts w:ascii="Times New Roman" w:hAnsi="Times New Roman"/>
              </w:rPr>
              <w:t>Воронежской области</w:t>
            </w:r>
            <w:r w:rsidRPr="00622527">
              <w:rPr>
                <w:rFonts w:ascii="Times New Roman" w:hAnsi="Times New Roman"/>
              </w:rPr>
              <w:t>, выделяемой на соответствующие цели в каждый год реализации Программы</w:t>
            </w:r>
          </w:p>
        </w:tc>
      </w:tr>
    </w:tbl>
    <w:p w14:paraId="5CC8D031" w14:textId="77777777" w:rsidR="00F95F3A" w:rsidRPr="002623AA" w:rsidRDefault="00F95F3A" w:rsidP="002623AA">
      <w:pPr>
        <w:tabs>
          <w:tab w:val="right" w:pos="0"/>
          <w:tab w:val="right" w:pos="426"/>
          <w:tab w:val="left" w:pos="709"/>
        </w:tabs>
        <w:spacing w:line="100" w:lineRule="atLeast"/>
        <w:ind w:firstLine="0"/>
        <w:rPr>
          <w:rFonts w:ascii="Times New Roman" w:hAnsi="Times New Roman"/>
          <w:sz w:val="26"/>
          <w:szCs w:val="26"/>
          <w:highlight w:val="yellow"/>
        </w:rPr>
      </w:pPr>
    </w:p>
    <w:p w14:paraId="1EE7D8F2" w14:textId="77777777" w:rsidR="00F95F3A" w:rsidRDefault="00F95F3A" w:rsidP="002623AA">
      <w:pPr>
        <w:pStyle w:val="a6"/>
        <w:tabs>
          <w:tab w:val="right" w:pos="0"/>
          <w:tab w:val="right" w:pos="426"/>
          <w:tab w:val="left" w:pos="709"/>
        </w:tabs>
        <w:spacing w:line="100" w:lineRule="atLeast"/>
        <w:ind w:left="709" w:firstLine="0"/>
        <w:jc w:val="right"/>
        <w:rPr>
          <w:rFonts w:ascii="Times New Roman" w:hAnsi="Times New Roman"/>
          <w:sz w:val="26"/>
          <w:szCs w:val="26"/>
        </w:rPr>
      </w:pPr>
      <w:r w:rsidRPr="002623AA">
        <w:rPr>
          <w:rFonts w:ascii="Times New Roman" w:hAnsi="Times New Roman"/>
          <w:sz w:val="26"/>
          <w:szCs w:val="26"/>
        </w:rPr>
        <w:t>».</w:t>
      </w:r>
    </w:p>
    <w:p w14:paraId="3F7A7A08" w14:textId="77777777" w:rsidR="00460BB7" w:rsidRPr="00622527" w:rsidRDefault="00460BB7" w:rsidP="00460BB7">
      <w:pPr>
        <w:pStyle w:val="a6"/>
        <w:tabs>
          <w:tab w:val="right" w:pos="142"/>
          <w:tab w:val="right" w:pos="426"/>
        </w:tabs>
        <w:ind w:left="0" w:firstLine="709"/>
        <w:rPr>
          <w:rFonts w:ascii="Times New Roman" w:hAnsi="Times New Roman"/>
          <w:sz w:val="26"/>
          <w:szCs w:val="26"/>
        </w:rPr>
      </w:pPr>
      <w:r w:rsidRPr="00622527">
        <w:rPr>
          <w:rFonts w:ascii="Times New Roman" w:hAnsi="Times New Roman"/>
          <w:sz w:val="26"/>
          <w:szCs w:val="26"/>
        </w:rPr>
        <w:t>1.</w:t>
      </w:r>
      <w:r w:rsidR="007400F7">
        <w:rPr>
          <w:rFonts w:ascii="Times New Roman" w:hAnsi="Times New Roman"/>
          <w:sz w:val="26"/>
          <w:szCs w:val="26"/>
        </w:rPr>
        <w:t>2</w:t>
      </w:r>
      <w:r w:rsidRPr="00622527">
        <w:rPr>
          <w:rFonts w:ascii="Times New Roman" w:hAnsi="Times New Roman"/>
          <w:sz w:val="26"/>
          <w:szCs w:val="26"/>
        </w:rPr>
        <w:t xml:space="preserve">. Приложение  № 2 изложить в редакции согласно приложению № </w:t>
      </w:r>
      <w:r w:rsidR="00921A22">
        <w:rPr>
          <w:rFonts w:ascii="Times New Roman" w:hAnsi="Times New Roman"/>
          <w:sz w:val="26"/>
          <w:szCs w:val="26"/>
        </w:rPr>
        <w:t>1</w:t>
      </w:r>
      <w:r w:rsidRPr="00622527">
        <w:rPr>
          <w:rFonts w:ascii="Times New Roman" w:hAnsi="Times New Roman"/>
          <w:sz w:val="26"/>
          <w:szCs w:val="26"/>
        </w:rPr>
        <w:t xml:space="preserve"> к настоящему постановлению.</w:t>
      </w:r>
    </w:p>
    <w:p w14:paraId="58A84EA2" w14:textId="77777777" w:rsidR="00605AA1" w:rsidRPr="00622527" w:rsidRDefault="00605AA1" w:rsidP="00605AA1">
      <w:pPr>
        <w:pStyle w:val="a6"/>
        <w:tabs>
          <w:tab w:val="right" w:pos="142"/>
          <w:tab w:val="right" w:pos="426"/>
        </w:tabs>
        <w:ind w:left="0" w:firstLine="709"/>
        <w:rPr>
          <w:rFonts w:ascii="Times New Roman" w:hAnsi="Times New Roman"/>
          <w:sz w:val="26"/>
          <w:szCs w:val="26"/>
        </w:rPr>
      </w:pPr>
      <w:r w:rsidRPr="00622527">
        <w:rPr>
          <w:rFonts w:ascii="Times New Roman" w:hAnsi="Times New Roman"/>
          <w:sz w:val="26"/>
          <w:szCs w:val="26"/>
        </w:rPr>
        <w:t>1.</w:t>
      </w:r>
      <w:r w:rsidR="007400F7">
        <w:rPr>
          <w:rFonts w:ascii="Times New Roman" w:hAnsi="Times New Roman"/>
          <w:sz w:val="26"/>
          <w:szCs w:val="26"/>
        </w:rPr>
        <w:t>3</w:t>
      </w:r>
      <w:r w:rsidRPr="00622527">
        <w:rPr>
          <w:rFonts w:ascii="Times New Roman" w:hAnsi="Times New Roman"/>
          <w:sz w:val="26"/>
          <w:szCs w:val="26"/>
        </w:rPr>
        <w:t xml:space="preserve">. Приложение  № 3 изложить в редакции согласно приложению № </w:t>
      </w:r>
      <w:r w:rsidR="00921A22">
        <w:rPr>
          <w:rFonts w:ascii="Times New Roman" w:hAnsi="Times New Roman"/>
          <w:sz w:val="26"/>
          <w:szCs w:val="26"/>
        </w:rPr>
        <w:t>2</w:t>
      </w:r>
      <w:r w:rsidRPr="00622527">
        <w:rPr>
          <w:rFonts w:ascii="Times New Roman" w:hAnsi="Times New Roman"/>
          <w:sz w:val="26"/>
          <w:szCs w:val="26"/>
        </w:rPr>
        <w:t xml:space="preserve"> к настоящему постановлению.</w:t>
      </w:r>
    </w:p>
    <w:p w14:paraId="4BDD92DD" w14:textId="77777777" w:rsidR="00605AA1" w:rsidRPr="003F564B" w:rsidRDefault="00605AA1" w:rsidP="003F564B">
      <w:pPr>
        <w:pStyle w:val="a6"/>
        <w:tabs>
          <w:tab w:val="right" w:pos="142"/>
          <w:tab w:val="right" w:pos="426"/>
        </w:tabs>
        <w:ind w:left="0" w:firstLine="709"/>
        <w:rPr>
          <w:rFonts w:ascii="Times New Roman" w:hAnsi="Times New Roman"/>
          <w:sz w:val="26"/>
          <w:szCs w:val="26"/>
        </w:rPr>
      </w:pPr>
      <w:r w:rsidRPr="00622527">
        <w:rPr>
          <w:rFonts w:ascii="Times New Roman" w:hAnsi="Times New Roman"/>
          <w:sz w:val="26"/>
          <w:szCs w:val="26"/>
        </w:rPr>
        <w:t>1.</w:t>
      </w:r>
      <w:r w:rsidR="007400F7">
        <w:rPr>
          <w:rFonts w:ascii="Times New Roman" w:hAnsi="Times New Roman"/>
          <w:sz w:val="26"/>
          <w:szCs w:val="26"/>
        </w:rPr>
        <w:t>4</w:t>
      </w:r>
      <w:r w:rsidRPr="00622527">
        <w:rPr>
          <w:rFonts w:ascii="Times New Roman" w:hAnsi="Times New Roman"/>
          <w:sz w:val="26"/>
          <w:szCs w:val="26"/>
        </w:rPr>
        <w:t xml:space="preserve"> Приложение  № 4 изложить в редакции согласно приложению № </w:t>
      </w:r>
      <w:r w:rsidR="00921A22">
        <w:rPr>
          <w:rFonts w:ascii="Times New Roman" w:hAnsi="Times New Roman"/>
          <w:sz w:val="26"/>
          <w:szCs w:val="26"/>
        </w:rPr>
        <w:t>3</w:t>
      </w:r>
      <w:r w:rsidRPr="00622527">
        <w:rPr>
          <w:rFonts w:ascii="Times New Roman" w:hAnsi="Times New Roman"/>
          <w:sz w:val="26"/>
          <w:szCs w:val="26"/>
        </w:rPr>
        <w:t xml:space="preserve"> к настоящему постановлению.</w:t>
      </w:r>
    </w:p>
    <w:p w14:paraId="0E580559" w14:textId="77777777" w:rsidR="00460BB7" w:rsidRDefault="005748BB" w:rsidP="00622527">
      <w:pPr>
        <w:pStyle w:val="12"/>
        <w:tabs>
          <w:tab w:val="right" w:pos="426"/>
          <w:tab w:val="righ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04164">
        <w:rPr>
          <w:rFonts w:ascii="Times New Roman" w:hAnsi="Times New Roman" w:cs="Times New Roman"/>
          <w:sz w:val="26"/>
          <w:szCs w:val="26"/>
        </w:rPr>
        <w:t>.</w:t>
      </w:r>
      <w:r w:rsidR="00460BB7" w:rsidRPr="00622527">
        <w:rPr>
          <w:rFonts w:ascii="Times New Roman" w:hAnsi="Times New Roman" w:cs="Times New Roman"/>
          <w:sz w:val="26"/>
          <w:szCs w:val="26"/>
        </w:rPr>
        <w:t xml:space="preserve"> Опубликовать настоящее постановление в муниципальной газете «Павловский муниципальный вестник». </w:t>
      </w:r>
    </w:p>
    <w:p w14:paraId="61D1F1BC" w14:textId="77777777" w:rsidR="005748BB" w:rsidRPr="00622527" w:rsidRDefault="005748BB" w:rsidP="00622527">
      <w:pPr>
        <w:pStyle w:val="12"/>
        <w:tabs>
          <w:tab w:val="right" w:pos="426"/>
          <w:tab w:val="righ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E33A14C" w14:textId="77777777" w:rsidR="00460BB7" w:rsidRPr="00622527" w:rsidRDefault="00460BB7" w:rsidP="00460BB7">
      <w:pPr>
        <w:pStyle w:val="12"/>
        <w:tabs>
          <w:tab w:val="right" w:pos="426"/>
          <w:tab w:val="right" w:pos="993"/>
        </w:tabs>
        <w:spacing w:after="0" w:line="240" w:lineRule="auto"/>
        <w:ind w:left="0" w:firstLine="65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-62"/>
        <w:tblW w:w="5000" w:type="pct"/>
        <w:tblLook w:val="04A0" w:firstRow="1" w:lastRow="0" w:firstColumn="1" w:lastColumn="0" w:noHBand="0" w:noVBand="1"/>
      </w:tblPr>
      <w:tblGrid>
        <w:gridCol w:w="4785"/>
        <w:gridCol w:w="5069"/>
      </w:tblGrid>
      <w:tr w:rsidR="00C24EFC" w:rsidRPr="00622527" w14:paraId="5B418403" w14:textId="77777777" w:rsidTr="00C24EFC">
        <w:tc>
          <w:tcPr>
            <w:tcW w:w="2428" w:type="pct"/>
            <w:shd w:val="clear" w:color="auto" w:fill="auto"/>
          </w:tcPr>
          <w:p w14:paraId="2DBFBEF2" w14:textId="77777777" w:rsidR="00C24EFC" w:rsidRPr="00622527" w:rsidRDefault="00497737" w:rsidP="00E32B9A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</w:t>
            </w:r>
            <w:r w:rsidR="00C24EFC" w:rsidRPr="00622527">
              <w:rPr>
                <w:rFonts w:ascii="Times New Roman" w:hAnsi="Times New Roman"/>
                <w:sz w:val="26"/>
                <w:szCs w:val="26"/>
              </w:rPr>
              <w:t xml:space="preserve"> Павловского муниципального района Воронежской области</w:t>
            </w:r>
          </w:p>
        </w:tc>
        <w:tc>
          <w:tcPr>
            <w:tcW w:w="2572" w:type="pct"/>
            <w:shd w:val="clear" w:color="auto" w:fill="auto"/>
            <w:vAlign w:val="bottom"/>
          </w:tcPr>
          <w:p w14:paraId="300D17B1" w14:textId="77777777" w:rsidR="00C24EFC" w:rsidRPr="00622527" w:rsidRDefault="00C24EFC" w:rsidP="00C24EFC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0152A99C" w14:textId="77777777" w:rsidR="00C24EFC" w:rsidRPr="00622527" w:rsidRDefault="00497737" w:rsidP="00C24EFC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М.Н. Янцов</w:t>
            </w:r>
          </w:p>
        </w:tc>
      </w:tr>
    </w:tbl>
    <w:p w14:paraId="7B7245B9" w14:textId="77777777" w:rsidR="00460BB7" w:rsidRPr="00622527" w:rsidRDefault="00460BB7" w:rsidP="00460BB7">
      <w:pPr>
        <w:pStyle w:val="12"/>
        <w:tabs>
          <w:tab w:val="right" w:pos="426"/>
          <w:tab w:val="right" w:pos="993"/>
        </w:tabs>
        <w:spacing w:after="0" w:line="240" w:lineRule="auto"/>
        <w:ind w:left="0" w:firstLine="657"/>
        <w:jc w:val="both"/>
        <w:rPr>
          <w:rFonts w:ascii="Times New Roman" w:hAnsi="Times New Roman" w:cs="Times New Roman"/>
          <w:sz w:val="26"/>
          <w:szCs w:val="26"/>
        </w:rPr>
      </w:pPr>
    </w:p>
    <w:p w14:paraId="69E9BF51" w14:textId="77777777" w:rsidR="00AB2EF8" w:rsidRDefault="00412977" w:rsidP="00B03D39">
      <w:pPr>
        <w:pStyle w:val="2"/>
        <w:tabs>
          <w:tab w:val="left" w:pos="5954"/>
        </w:tabs>
        <w:ind w:left="5103" w:right="-104"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8624C2">
        <w:rPr>
          <w:rFonts w:ascii="Times New Roman" w:hAnsi="Times New Roman" w:cs="Times New Roman"/>
          <w:b w:val="0"/>
          <w:sz w:val="26"/>
          <w:szCs w:val="26"/>
        </w:rPr>
        <w:br w:type="page"/>
      </w:r>
    </w:p>
    <w:tbl>
      <w:tblPr>
        <w:tblStyle w:val="a7"/>
        <w:tblW w:w="48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4677"/>
      </w:tblGrid>
      <w:tr w:rsidR="002159CC" w14:paraId="17B7924F" w14:textId="77777777" w:rsidTr="007A42ED">
        <w:trPr>
          <w:trHeight w:val="1831"/>
        </w:trPr>
        <w:tc>
          <w:tcPr>
            <w:tcW w:w="2529" w:type="pct"/>
          </w:tcPr>
          <w:p w14:paraId="475D8308" w14:textId="77777777" w:rsidR="008A5146" w:rsidRDefault="002159CC" w:rsidP="002159CC">
            <w:pPr>
              <w:spacing w:line="10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D3DB2">
              <w:rPr>
                <w:rFonts w:ascii="Times New Roman" w:hAnsi="Times New Roman"/>
                <w:sz w:val="26"/>
                <w:szCs w:val="26"/>
              </w:rPr>
              <w:lastRenderedPageBreak/>
              <w:t>СОГЛАСОВАНО</w:t>
            </w:r>
          </w:p>
          <w:p w14:paraId="6978A65E" w14:textId="77777777" w:rsidR="008A5146" w:rsidRDefault="008A5146" w:rsidP="002159CC">
            <w:pPr>
              <w:spacing w:line="10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54934388" w14:textId="77777777" w:rsidR="008A5146" w:rsidRDefault="008A5146" w:rsidP="002159CC">
            <w:pPr>
              <w:spacing w:line="10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30929B03" w14:textId="77777777" w:rsidR="008A5146" w:rsidRDefault="008A5146" w:rsidP="008A5146">
            <w:pPr>
              <w:tabs>
                <w:tab w:val="left" w:pos="7020"/>
                <w:tab w:val="left" w:pos="7200"/>
              </w:tabs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03519D6E" w14:textId="368C2B40" w:rsidR="008A5146" w:rsidRDefault="00613404" w:rsidP="008A5146">
            <w:pPr>
              <w:tabs>
                <w:tab w:val="left" w:pos="7020"/>
                <w:tab w:val="left" w:pos="7200"/>
              </w:tabs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И.о. р</w:t>
            </w:r>
            <w:r w:rsidR="008A5146">
              <w:rPr>
                <w:rFonts w:ascii="Times New Roman" w:hAnsi="Times New Roman"/>
                <w:sz w:val="26"/>
                <w:szCs w:val="26"/>
              </w:rPr>
              <w:t>уководител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="008A5146">
              <w:rPr>
                <w:rFonts w:ascii="Times New Roman" w:hAnsi="Times New Roman"/>
                <w:sz w:val="26"/>
                <w:szCs w:val="26"/>
              </w:rPr>
              <w:t xml:space="preserve"> аппарата администрации</w:t>
            </w:r>
          </w:p>
          <w:p w14:paraId="6D11488B" w14:textId="77777777" w:rsidR="008A5146" w:rsidRDefault="008A5146" w:rsidP="008A5146">
            <w:pPr>
              <w:spacing w:line="10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Павловского муниципального  района</w:t>
            </w:r>
          </w:p>
        </w:tc>
        <w:tc>
          <w:tcPr>
            <w:tcW w:w="2471" w:type="pct"/>
            <w:vAlign w:val="bottom"/>
          </w:tcPr>
          <w:p w14:paraId="4B18F68E" w14:textId="6AE8EC1A" w:rsidR="002159CC" w:rsidRDefault="00613404" w:rsidP="008A5146">
            <w:pPr>
              <w:spacing w:line="100" w:lineRule="atLeast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А.Ю. Жмурко</w:t>
            </w:r>
          </w:p>
        </w:tc>
      </w:tr>
      <w:tr w:rsidR="003F564B" w14:paraId="0FD73F3B" w14:textId="77777777" w:rsidTr="007A42ED">
        <w:tc>
          <w:tcPr>
            <w:tcW w:w="2529" w:type="pct"/>
            <w:vAlign w:val="center"/>
          </w:tcPr>
          <w:p w14:paraId="7874A9AD" w14:textId="77777777" w:rsidR="008A5146" w:rsidRDefault="008A5146" w:rsidP="003F564B">
            <w:pPr>
              <w:spacing w:line="10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2E9E4EE8" w14:textId="77777777" w:rsidR="003F564B" w:rsidRDefault="003F564B" w:rsidP="003F564B">
            <w:pPr>
              <w:spacing w:line="10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F33C7B">
              <w:rPr>
                <w:rFonts w:ascii="Times New Roman" w:hAnsi="Times New Roman"/>
                <w:sz w:val="26"/>
                <w:szCs w:val="26"/>
              </w:rPr>
              <w:t>уководител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 w:rsidRPr="00F33C7B">
              <w:rPr>
                <w:rFonts w:ascii="Times New Roman" w:hAnsi="Times New Roman"/>
                <w:sz w:val="26"/>
                <w:szCs w:val="26"/>
              </w:rPr>
              <w:t xml:space="preserve">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F33C7B">
              <w:rPr>
                <w:rFonts w:ascii="Times New Roman" w:hAnsi="Times New Roman"/>
                <w:sz w:val="26"/>
                <w:szCs w:val="26"/>
              </w:rPr>
              <w:t>отдела по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управлению</w:t>
            </w:r>
          </w:p>
          <w:p w14:paraId="0A45D3E8" w14:textId="77777777" w:rsidR="003F564B" w:rsidRDefault="00891EE0" w:rsidP="003F564B">
            <w:pPr>
              <w:spacing w:line="10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="003F564B">
              <w:rPr>
                <w:rFonts w:ascii="Times New Roman" w:hAnsi="Times New Roman"/>
                <w:sz w:val="26"/>
                <w:szCs w:val="26"/>
              </w:rPr>
              <w:t xml:space="preserve">униципальным имуществом </w:t>
            </w:r>
            <w:r w:rsidR="003F564B">
              <w:rPr>
                <w:rFonts w:ascii="Times New Roman" w:hAnsi="Times New Roman"/>
                <w:sz w:val="26"/>
                <w:szCs w:val="26"/>
              </w:rPr>
              <w:br/>
            </w:r>
            <w:r w:rsidR="003F564B" w:rsidRPr="00F33C7B">
              <w:rPr>
                <w:rFonts w:ascii="Times New Roman" w:hAnsi="Times New Roman"/>
                <w:sz w:val="26"/>
                <w:szCs w:val="26"/>
              </w:rPr>
              <w:t>Павловского</w:t>
            </w:r>
            <w:r w:rsidR="00600A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F564B" w:rsidRPr="00F33C7B"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</w:p>
        </w:tc>
        <w:tc>
          <w:tcPr>
            <w:tcW w:w="2471" w:type="pct"/>
            <w:vAlign w:val="bottom"/>
          </w:tcPr>
          <w:p w14:paraId="33DF128B" w14:textId="77777777" w:rsidR="003F564B" w:rsidRDefault="003F564B" w:rsidP="0003417F">
            <w:pPr>
              <w:spacing w:line="100" w:lineRule="atLeast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П.О. Никитин</w:t>
            </w:r>
          </w:p>
        </w:tc>
      </w:tr>
      <w:tr w:rsidR="003F564B" w14:paraId="4E414CDC" w14:textId="77777777" w:rsidTr="007A42ED">
        <w:tc>
          <w:tcPr>
            <w:tcW w:w="2529" w:type="pct"/>
            <w:vAlign w:val="center"/>
          </w:tcPr>
          <w:p w14:paraId="4FA18104" w14:textId="77777777" w:rsidR="003F564B" w:rsidRDefault="003F564B" w:rsidP="002159CC">
            <w:pPr>
              <w:spacing w:line="10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01DF5458" w14:textId="77777777" w:rsidR="003F564B" w:rsidRDefault="003F564B" w:rsidP="002159CC">
            <w:pPr>
              <w:spacing w:line="10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F33C7B">
              <w:rPr>
                <w:rFonts w:ascii="Times New Roman" w:hAnsi="Times New Roman"/>
                <w:sz w:val="26"/>
                <w:szCs w:val="26"/>
              </w:rPr>
              <w:t>уководител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 w:rsidRPr="00F33C7B">
              <w:rPr>
                <w:rFonts w:ascii="Times New Roman" w:hAnsi="Times New Roman"/>
                <w:sz w:val="26"/>
                <w:szCs w:val="26"/>
              </w:rPr>
              <w:t xml:space="preserve">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F33C7B">
              <w:rPr>
                <w:rFonts w:ascii="Times New Roman" w:hAnsi="Times New Roman"/>
                <w:sz w:val="26"/>
                <w:szCs w:val="26"/>
              </w:rPr>
              <w:t>отдела по</w:t>
            </w:r>
            <w:r w:rsidR="00600A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33C7B">
              <w:rPr>
                <w:rFonts w:ascii="Times New Roman" w:hAnsi="Times New Roman"/>
                <w:sz w:val="26"/>
                <w:szCs w:val="26"/>
              </w:rPr>
              <w:t>финансам администрации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F33C7B">
              <w:rPr>
                <w:rFonts w:ascii="Times New Roman" w:hAnsi="Times New Roman"/>
                <w:sz w:val="26"/>
                <w:szCs w:val="26"/>
              </w:rPr>
              <w:t>Павловского</w:t>
            </w:r>
            <w:r w:rsidR="00600A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33C7B"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</w:p>
        </w:tc>
        <w:tc>
          <w:tcPr>
            <w:tcW w:w="2471" w:type="pct"/>
            <w:vAlign w:val="bottom"/>
          </w:tcPr>
          <w:p w14:paraId="6FB357EF" w14:textId="77777777" w:rsidR="003F564B" w:rsidRDefault="003F564B" w:rsidP="002159CC">
            <w:pPr>
              <w:spacing w:line="100" w:lineRule="atLeast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Л.В. Якушева</w:t>
            </w:r>
          </w:p>
        </w:tc>
      </w:tr>
      <w:tr w:rsidR="003F564B" w14:paraId="3A0D77D2" w14:textId="77777777" w:rsidTr="007A42ED">
        <w:tc>
          <w:tcPr>
            <w:tcW w:w="2529" w:type="pct"/>
            <w:vAlign w:val="center"/>
          </w:tcPr>
          <w:p w14:paraId="3A2E6705" w14:textId="77777777" w:rsidR="003F564B" w:rsidRDefault="003F564B" w:rsidP="002159CC">
            <w:pPr>
              <w:spacing w:line="100" w:lineRule="atLeast"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71" w:type="pct"/>
            <w:vAlign w:val="bottom"/>
          </w:tcPr>
          <w:p w14:paraId="2132EF27" w14:textId="77777777" w:rsidR="003F564B" w:rsidRDefault="003F564B" w:rsidP="002159CC">
            <w:pPr>
              <w:spacing w:line="100" w:lineRule="atLeast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564B" w14:paraId="7C8940F3" w14:textId="77777777" w:rsidTr="007A42ED">
        <w:tc>
          <w:tcPr>
            <w:tcW w:w="2529" w:type="pct"/>
            <w:vAlign w:val="center"/>
          </w:tcPr>
          <w:p w14:paraId="31BA8629" w14:textId="77777777" w:rsidR="003F564B" w:rsidRDefault="003F564B" w:rsidP="002159CC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1D3DB2">
              <w:rPr>
                <w:rFonts w:ascii="Times New Roman" w:hAnsi="Times New Roman"/>
                <w:sz w:val="26"/>
                <w:szCs w:val="26"/>
              </w:rPr>
              <w:t xml:space="preserve">ачальник отдела правого 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1D3DB2">
              <w:rPr>
                <w:rFonts w:ascii="Times New Roman" w:hAnsi="Times New Roman"/>
                <w:sz w:val="26"/>
                <w:szCs w:val="26"/>
              </w:rPr>
              <w:t>обеспечения</w:t>
            </w:r>
            <w:r w:rsidR="00600A3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D3DB2">
              <w:rPr>
                <w:rFonts w:ascii="Times New Roman" w:hAnsi="Times New Roman"/>
                <w:sz w:val="26"/>
                <w:szCs w:val="26"/>
              </w:rPr>
              <w:t>и противодействия коррупции администрации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  <w:r w:rsidRPr="001D3DB2"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</w:t>
            </w:r>
          </w:p>
        </w:tc>
        <w:tc>
          <w:tcPr>
            <w:tcW w:w="2471" w:type="pct"/>
            <w:vAlign w:val="bottom"/>
          </w:tcPr>
          <w:p w14:paraId="5BB9A8B0" w14:textId="77777777" w:rsidR="003F564B" w:rsidRDefault="003F564B" w:rsidP="002159CC">
            <w:pPr>
              <w:spacing w:line="100" w:lineRule="atLeast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А.Г. Мельникова</w:t>
            </w:r>
          </w:p>
        </w:tc>
      </w:tr>
      <w:tr w:rsidR="00117C5A" w14:paraId="15FEDBCA" w14:textId="77777777" w:rsidTr="007A42ED">
        <w:tc>
          <w:tcPr>
            <w:tcW w:w="2529" w:type="pct"/>
          </w:tcPr>
          <w:p w14:paraId="388DA263" w14:textId="77777777" w:rsidR="00117C5A" w:rsidRDefault="00117C5A" w:rsidP="004204C2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2C9B9066" w14:textId="77777777" w:rsidR="00117C5A" w:rsidRPr="00604164" w:rsidRDefault="00117C5A" w:rsidP="004204C2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604164">
              <w:rPr>
                <w:rFonts w:ascii="Times New Roman" w:hAnsi="Times New Roman"/>
                <w:sz w:val="26"/>
                <w:szCs w:val="26"/>
              </w:rPr>
              <w:t xml:space="preserve">Начальник отдела социально-экономического </w:t>
            </w:r>
          </w:p>
          <w:p w14:paraId="66FF6A20" w14:textId="77777777" w:rsidR="00117C5A" w:rsidRPr="00604164" w:rsidRDefault="00117C5A" w:rsidP="004204C2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604164">
              <w:rPr>
                <w:rFonts w:ascii="Times New Roman" w:hAnsi="Times New Roman"/>
                <w:sz w:val="26"/>
                <w:szCs w:val="26"/>
              </w:rPr>
              <w:t xml:space="preserve">развития, муниципального контроля и </w:t>
            </w:r>
          </w:p>
          <w:p w14:paraId="6F973BFE" w14:textId="77777777" w:rsidR="00117C5A" w:rsidRPr="00604164" w:rsidRDefault="00117C5A" w:rsidP="004204C2">
            <w:pPr>
              <w:ind w:right="-5" w:firstLine="0"/>
              <w:rPr>
                <w:rFonts w:ascii="Times New Roman" w:hAnsi="Times New Roman"/>
                <w:sz w:val="26"/>
                <w:szCs w:val="26"/>
              </w:rPr>
            </w:pPr>
            <w:r w:rsidRPr="00604164">
              <w:rPr>
                <w:rFonts w:ascii="Times New Roman" w:hAnsi="Times New Roman"/>
                <w:sz w:val="26"/>
                <w:szCs w:val="26"/>
              </w:rPr>
              <w:t xml:space="preserve">поддержки предпринимательства администрации </w:t>
            </w:r>
          </w:p>
          <w:p w14:paraId="17E56E78" w14:textId="77777777" w:rsidR="00117C5A" w:rsidRDefault="00117C5A" w:rsidP="004204C2">
            <w:pPr>
              <w:spacing w:line="100" w:lineRule="atLeast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604164">
              <w:rPr>
                <w:rFonts w:ascii="Times New Roman" w:hAnsi="Times New Roman"/>
                <w:sz w:val="26"/>
                <w:szCs w:val="26"/>
              </w:rPr>
              <w:t xml:space="preserve">Павловского муниципального района       </w:t>
            </w:r>
          </w:p>
        </w:tc>
        <w:tc>
          <w:tcPr>
            <w:tcW w:w="2471" w:type="pct"/>
          </w:tcPr>
          <w:p w14:paraId="57CBBA59" w14:textId="77777777" w:rsidR="00117C5A" w:rsidRDefault="00117C5A" w:rsidP="004204C2">
            <w:pPr>
              <w:spacing w:line="100" w:lineRule="atLeast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3DB8D07C" w14:textId="77777777" w:rsidR="00117C5A" w:rsidRDefault="00117C5A" w:rsidP="004204C2">
            <w:pPr>
              <w:spacing w:line="100" w:lineRule="atLeast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7622EAF4" w14:textId="77777777" w:rsidR="00117C5A" w:rsidRDefault="00117C5A" w:rsidP="004204C2">
            <w:pPr>
              <w:spacing w:line="100" w:lineRule="atLeast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349C7E8A" w14:textId="77777777" w:rsidR="00117C5A" w:rsidRDefault="00117C5A" w:rsidP="004204C2">
            <w:pPr>
              <w:spacing w:line="100" w:lineRule="atLeast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72AF3D2F" w14:textId="77777777" w:rsidR="00117C5A" w:rsidRDefault="00117C5A" w:rsidP="004204C2">
            <w:pPr>
              <w:spacing w:line="100" w:lineRule="atLeast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47CB3819" w14:textId="77777777" w:rsidR="00117C5A" w:rsidRDefault="00117C5A" w:rsidP="004204C2">
            <w:pPr>
              <w:spacing w:line="100" w:lineRule="atLeast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5A33F305" w14:textId="2F77D8A2" w:rsidR="00117C5A" w:rsidRDefault="00613404" w:rsidP="004204C2">
            <w:pPr>
              <w:spacing w:line="100" w:lineRule="atLeast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А.Г. Хабаров</w:t>
            </w:r>
            <w:r w:rsidR="00117C5A" w:rsidRPr="00604164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</w:t>
            </w:r>
            <w:r w:rsidR="00117C5A"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</w:p>
        </w:tc>
      </w:tr>
    </w:tbl>
    <w:p w14:paraId="6D42871B" w14:textId="77777777" w:rsidR="002159CC" w:rsidRDefault="002159CC" w:rsidP="002159CC">
      <w:pPr>
        <w:spacing w:line="100" w:lineRule="atLeast"/>
        <w:rPr>
          <w:rFonts w:ascii="Times New Roman" w:hAnsi="Times New Roman"/>
          <w:sz w:val="26"/>
          <w:szCs w:val="26"/>
        </w:rPr>
      </w:pPr>
    </w:p>
    <w:p w14:paraId="2C4615E3" w14:textId="77777777" w:rsidR="002159CC" w:rsidRPr="001D3DB2" w:rsidRDefault="002159CC" w:rsidP="002159CC">
      <w:pPr>
        <w:spacing w:line="100" w:lineRule="atLeast"/>
        <w:rPr>
          <w:rFonts w:ascii="Times New Roman" w:hAnsi="Times New Roman"/>
          <w:sz w:val="26"/>
          <w:szCs w:val="26"/>
        </w:rPr>
      </w:pPr>
    </w:p>
    <w:p w14:paraId="17C281B4" w14:textId="77777777" w:rsidR="002159CC" w:rsidRDefault="002159CC" w:rsidP="002159CC">
      <w:pPr>
        <w:tabs>
          <w:tab w:val="left" w:pos="7020"/>
          <w:tab w:val="left" w:pos="7200"/>
        </w:tabs>
        <w:ind w:right="-5"/>
        <w:rPr>
          <w:rFonts w:ascii="Times New Roman" w:hAnsi="Times New Roman"/>
          <w:sz w:val="26"/>
          <w:szCs w:val="26"/>
        </w:rPr>
      </w:pPr>
    </w:p>
    <w:p w14:paraId="1BF6A0DF" w14:textId="77777777" w:rsidR="002159CC" w:rsidRDefault="002159CC" w:rsidP="002159CC">
      <w:pPr>
        <w:tabs>
          <w:tab w:val="left" w:pos="7020"/>
          <w:tab w:val="left" w:pos="7200"/>
        </w:tabs>
        <w:ind w:right="-5"/>
        <w:rPr>
          <w:rFonts w:ascii="Times New Roman" w:hAnsi="Times New Roman"/>
          <w:sz w:val="26"/>
          <w:szCs w:val="26"/>
        </w:rPr>
      </w:pPr>
    </w:p>
    <w:p w14:paraId="5F86539E" w14:textId="77777777" w:rsidR="002159CC" w:rsidRDefault="002159CC" w:rsidP="002159CC">
      <w:pPr>
        <w:rPr>
          <w:rFonts w:ascii="Times New Roman" w:hAnsi="Times New Roman"/>
          <w:sz w:val="26"/>
          <w:szCs w:val="26"/>
        </w:rPr>
      </w:pPr>
    </w:p>
    <w:p w14:paraId="3F42AE9D" w14:textId="77777777" w:rsidR="002159CC" w:rsidRDefault="002159CC" w:rsidP="002159CC">
      <w:pPr>
        <w:ind w:right="-5"/>
        <w:rPr>
          <w:rFonts w:ascii="Times New Roman" w:hAnsi="Times New Roman"/>
          <w:sz w:val="26"/>
          <w:szCs w:val="26"/>
        </w:rPr>
      </w:pPr>
    </w:p>
    <w:p w14:paraId="7C318B2F" w14:textId="77777777" w:rsidR="002159CC" w:rsidRDefault="002159CC" w:rsidP="002159CC">
      <w:pPr>
        <w:ind w:right="-5"/>
        <w:rPr>
          <w:rFonts w:ascii="Times New Roman" w:hAnsi="Times New Roman"/>
          <w:sz w:val="26"/>
          <w:szCs w:val="26"/>
        </w:rPr>
      </w:pPr>
    </w:p>
    <w:p w14:paraId="13B5753A" w14:textId="77777777" w:rsidR="002159CC" w:rsidRDefault="002159CC" w:rsidP="002159CC">
      <w:pPr>
        <w:ind w:right="-5"/>
        <w:rPr>
          <w:rFonts w:ascii="Times New Roman" w:hAnsi="Times New Roman"/>
          <w:sz w:val="26"/>
          <w:szCs w:val="26"/>
        </w:rPr>
      </w:pPr>
    </w:p>
    <w:p w14:paraId="335EDBF5" w14:textId="77777777" w:rsidR="002159CC" w:rsidRDefault="002159CC" w:rsidP="002159CC">
      <w:pPr>
        <w:ind w:right="-5"/>
        <w:rPr>
          <w:rFonts w:ascii="Times New Roman" w:hAnsi="Times New Roman"/>
          <w:sz w:val="26"/>
          <w:szCs w:val="26"/>
        </w:rPr>
      </w:pPr>
    </w:p>
    <w:p w14:paraId="59290E15" w14:textId="77777777" w:rsidR="002159CC" w:rsidRDefault="002159CC" w:rsidP="002159CC">
      <w:pPr>
        <w:ind w:right="-5"/>
        <w:rPr>
          <w:rFonts w:ascii="Times New Roman" w:hAnsi="Times New Roman"/>
          <w:sz w:val="26"/>
          <w:szCs w:val="26"/>
        </w:rPr>
      </w:pPr>
    </w:p>
    <w:p w14:paraId="170E31CB" w14:textId="77777777" w:rsidR="002159CC" w:rsidRDefault="002159CC" w:rsidP="002159CC">
      <w:pPr>
        <w:ind w:right="-5"/>
        <w:rPr>
          <w:rFonts w:ascii="Times New Roman" w:hAnsi="Times New Roman"/>
          <w:sz w:val="26"/>
          <w:szCs w:val="26"/>
        </w:rPr>
      </w:pPr>
    </w:p>
    <w:p w14:paraId="1698FD62" w14:textId="77777777" w:rsidR="002159CC" w:rsidRDefault="002159CC" w:rsidP="002159CC">
      <w:pPr>
        <w:ind w:right="-5"/>
        <w:rPr>
          <w:rFonts w:ascii="Times New Roman" w:hAnsi="Times New Roman"/>
          <w:sz w:val="26"/>
          <w:szCs w:val="26"/>
        </w:rPr>
      </w:pPr>
    </w:p>
    <w:p w14:paraId="063D5AC4" w14:textId="77777777" w:rsidR="002159CC" w:rsidRDefault="002159CC" w:rsidP="002159CC">
      <w:pPr>
        <w:ind w:right="-5"/>
        <w:rPr>
          <w:rFonts w:ascii="Times New Roman" w:hAnsi="Times New Roman"/>
          <w:sz w:val="26"/>
          <w:szCs w:val="26"/>
        </w:rPr>
      </w:pPr>
    </w:p>
    <w:p w14:paraId="7ACFD396" w14:textId="77777777" w:rsidR="002159CC" w:rsidRDefault="002863B9" w:rsidP="002863B9">
      <w:pPr>
        <w:ind w:right="-5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ВНЕСЕНО</w:t>
      </w:r>
    </w:p>
    <w:p w14:paraId="11F51F26" w14:textId="77777777" w:rsidR="002159CC" w:rsidRDefault="002159CC" w:rsidP="002159CC">
      <w:pPr>
        <w:ind w:right="-5"/>
        <w:rPr>
          <w:rFonts w:ascii="Times New Roman" w:hAnsi="Times New Roman"/>
          <w:sz w:val="26"/>
          <w:szCs w:val="26"/>
        </w:rPr>
      </w:pPr>
    </w:p>
    <w:p w14:paraId="03B8BFD0" w14:textId="77777777" w:rsidR="002159CC" w:rsidRDefault="002159CC" w:rsidP="002159CC">
      <w:pPr>
        <w:tabs>
          <w:tab w:val="left" w:pos="7230"/>
        </w:tabs>
        <w:ind w:right="-5"/>
        <w:rPr>
          <w:rFonts w:ascii="Times New Roman" w:hAnsi="Times New Roman"/>
          <w:sz w:val="26"/>
          <w:szCs w:val="26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069"/>
      </w:tblGrid>
      <w:tr w:rsidR="00117C5A" w14:paraId="4B3324AD" w14:textId="77777777" w:rsidTr="004204C2">
        <w:tc>
          <w:tcPr>
            <w:tcW w:w="2428" w:type="pct"/>
            <w:vAlign w:val="center"/>
          </w:tcPr>
          <w:p w14:paraId="61A33B38" w14:textId="77777777" w:rsidR="00117C5A" w:rsidRDefault="00117C5A" w:rsidP="004204C2">
            <w:pPr>
              <w:tabs>
                <w:tab w:val="left" w:pos="7020"/>
                <w:tab w:val="left" w:pos="7200"/>
              </w:tabs>
              <w:ind w:right="-5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Первый заместитель главы администрации Павловского муниципального  района</w:t>
            </w:r>
          </w:p>
        </w:tc>
        <w:tc>
          <w:tcPr>
            <w:tcW w:w="2572" w:type="pct"/>
            <w:vAlign w:val="bottom"/>
          </w:tcPr>
          <w:p w14:paraId="4E23B713" w14:textId="77777777" w:rsidR="00117C5A" w:rsidRDefault="00117C5A" w:rsidP="004204C2">
            <w:pPr>
              <w:spacing w:line="100" w:lineRule="atLeast"/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Г.М. Майстренко</w:t>
            </w:r>
          </w:p>
        </w:tc>
      </w:tr>
    </w:tbl>
    <w:p w14:paraId="0412D359" w14:textId="77777777" w:rsidR="002159CC" w:rsidRDefault="002159CC" w:rsidP="002159CC">
      <w:pPr>
        <w:tabs>
          <w:tab w:val="left" w:pos="7230"/>
        </w:tabs>
        <w:ind w:right="-5"/>
        <w:rPr>
          <w:rFonts w:ascii="Times New Roman" w:hAnsi="Times New Roman"/>
          <w:sz w:val="26"/>
          <w:szCs w:val="26"/>
        </w:rPr>
      </w:pPr>
    </w:p>
    <w:p w14:paraId="6142B048" w14:textId="77777777" w:rsidR="00B03D39" w:rsidRPr="008624C2" w:rsidRDefault="00B03D39" w:rsidP="002159CC">
      <w:pPr>
        <w:pStyle w:val="2"/>
        <w:framePr w:w="9069" w:wrap="auto" w:hAnchor="text" w:x="1701"/>
        <w:tabs>
          <w:tab w:val="left" w:pos="5954"/>
        </w:tabs>
        <w:ind w:right="-104" w:firstLine="0"/>
        <w:jc w:val="left"/>
        <w:rPr>
          <w:rFonts w:ascii="Times New Roman" w:hAnsi="Times New Roman"/>
          <w:sz w:val="26"/>
          <w:szCs w:val="26"/>
        </w:rPr>
        <w:sectPr w:rsidR="00B03D39" w:rsidRPr="008624C2" w:rsidSect="002159CC">
          <w:pgSz w:w="11906" w:h="16838"/>
          <w:pgMar w:top="851" w:right="567" w:bottom="851" w:left="1701" w:header="0" w:footer="709" w:gutter="0"/>
          <w:cols w:space="708"/>
          <w:docGrid w:linePitch="360"/>
        </w:sectPr>
      </w:pPr>
    </w:p>
    <w:p w14:paraId="5671A7C6" w14:textId="77777777" w:rsidR="003446B3" w:rsidRPr="00604164" w:rsidRDefault="003446B3" w:rsidP="003446B3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04164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Приложение № </w:t>
      </w:r>
      <w:r w:rsidR="00921A22" w:rsidRPr="00604164">
        <w:rPr>
          <w:rFonts w:ascii="Times New Roman" w:hAnsi="Times New Roman" w:cs="Times New Roman"/>
          <w:b w:val="0"/>
          <w:sz w:val="26"/>
          <w:szCs w:val="26"/>
        </w:rPr>
        <w:t>1</w:t>
      </w:r>
    </w:p>
    <w:p w14:paraId="613E4D2A" w14:textId="77777777" w:rsidR="003446B3" w:rsidRPr="00604164" w:rsidRDefault="003446B3" w:rsidP="003446B3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04164">
        <w:rPr>
          <w:rFonts w:ascii="Times New Roman" w:hAnsi="Times New Roman" w:cs="Times New Roman"/>
          <w:b w:val="0"/>
          <w:sz w:val="26"/>
          <w:szCs w:val="26"/>
        </w:rPr>
        <w:t>к постановлению администрации</w:t>
      </w:r>
    </w:p>
    <w:p w14:paraId="2E23363A" w14:textId="77777777" w:rsidR="003446B3" w:rsidRPr="00604164" w:rsidRDefault="003446B3" w:rsidP="003446B3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04164">
        <w:rPr>
          <w:rFonts w:ascii="Times New Roman" w:hAnsi="Times New Roman" w:cs="Times New Roman"/>
          <w:b w:val="0"/>
          <w:sz w:val="26"/>
          <w:szCs w:val="26"/>
        </w:rPr>
        <w:t>Павловского муниципального района</w:t>
      </w:r>
    </w:p>
    <w:p w14:paraId="17E40D1D" w14:textId="77777777" w:rsidR="003446B3" w:rsidRPr="00604164" w:rsidRDefault="003446B3" w:rsidP="003446B3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04164">
        <w:rPr>
          <w:rFonts w:ascii="Times New Roman" w:hAnsi="Times New Roman" w:cs="Times New Roman"/>
          <w:b w:val="0"/>
          <w:sz w:val="26"/>
          <w:szCs w:val="26"/>
        </w:rPr>
        <w:t>Воронежской области</w:t>
      </w:r>
    </w:p>
    <w:p w14:paraId="22D7D44C" w14:textId="77777777" w:rsidR="003446B3" w:rsidRPr="00604164" w:rsidRDefault="003446B3" w:rsidP="003446B3">
      <w:pPr>
        <w:widowControl w:val="0"/>
        <w:ind w:firstLine="10632"/>
        <w:jc w:val="left"/>
        <w:outlineLvl w:val="2"/>
        <w:rPr>
          <w:rFonts w:ascii="Times New Roman" w:hAnsi="Times New Roman"/>
          <w:sz w:val="26"/>
          <w:szCs w:val="26"/>
        </w:rPr>
      </w:pPr>
      <w:r w:rsidRPr="00604164">
        <w:rPr>
          <w:rFonts w:ascii="Times New Roman" w:hAnsi="Times New Roman"/>
          <w:sz w:val="26"/>
          <w:szCs w:val="26"/>
        </w:rPr>
        <w:t>от _______________№_______</w:t>
      </w:r>
    </w:p>
    <w:p w14:paraId="4CF83B61" w14:textId="77777777" w:rsidR="00AB2EF8" w:rsidRPr="00604164" w:rsidRDefault="00AB2EF8" w:rsidP="0012773D">
      <w:pPr>
        <w:ind w:left="9072" w:firstLine="0"/>
        <w:rPr>
          <w:rFonts w:ascii="Times New Roman" w:hAnsi="Times New Roman"/>
          <w:bCs/>
          <w:sz w:val="26"/>
          <w:szCs w:val="26"/>
        </w:rPr>
      </w:pPr>
    </w:p>
    <w:p w14:paraId="6A0AD4EC" w14:textId="77777777" w:rsidR="0012773D" w:rsidRPr="00604164" w:rsidRDefault="0012773D" w:rsidP="00FE1E20">
      <w:pPr>
        <w:ind w:firstLine="709"/>
        <w:rPr>
          <w:rFonts w:ascii="Times New Roman" w:hAnsi="Times New Roman"/>
          <w:sz w:val="26"/>
          <w:szCs w:val="26"/>
        </w:rPr>
      </w:pPr>
    </w:p>
    <w:p w14:paraId="3C975606" w14:textId="77777777" w:rsidR="00FE1E20" w:rsidRPr="00604164" w:rsidRDefault="00FE1E20" w:rsidP="00FE1E20">
      <w:pPr>
        <w:ind w:firstLine="709"/>
        <w:rPr>
          <w:rFonts w:ascii="Times New Roman" w:hAnsi="Times New Roman"/>
          <w:sz w:val="26"/>
          <w:szCs w:val="26"/>
        </w:rPr>
      </w:pPr>
      <w:r w:rsidRPr="00604164">
        <w:rPr>
          <w:rFonts w:ascii="Times New Roman" w:hAnsi="Times New Roman"/>
          <w:sz w:val="26"/>
          <w:szCs w:val="26"/>
        </w:rPr>
        <w:t>План реализации муниципальной программы Павловского муниципального района Воронежской области «Развитие и поддержка малого и среднего предпринимательства в Павловском муниципальном районе Воронежской области» на 20</w:t>
      </w:r>
      <w:r w:rsidR="00DF0799" w:rsidRPr="00604164">
        <w:rPr>
          <w:rFonts w:ascii="Times New Roman" w:hAnsi="Times New Roman"/>
          <w:sz w:val="26"/>
          <w:szCs w:val="26"/>
        </w:rPr>
        <w:t>20</w:t>
      </w:r>
      <w:r w:rsidRPr="00604164">
        <w:rPr>
          <w:rFonts w:ascii="Times New Roman" w:hAnsi="Times New Roman"/>
          <w:sz w:val="26"/>
          <w:szCs w:val="26"/>
        </w:rPr>
        <w:t xml:space="preserve"> год</w:t>
      </w:r>
    </w:p>
    <w:p w14:paraId="14CBFA6D" w14:textId="77777777" w:rsidR="0012773D" w:rsidRPr="00604164" w:rsidRDefault="0012773D" w:rsidP="00FE1E20">
      <w:pPr>
        <w:ind w:firstLine="709"/>
        <w:rPr>
          <w:rFonts w:ascii="Times New Roman" w:hAnsi="Times New Roman"/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1729"/>
        <w:gridCol w:w="2149"/>
        <w:gridCol w:w="2386"/>
        <w:gridCol w:w="1704"/>
        <w:gridCol w:w="1701"/>
        <w:gridCol w:w="1805"/>
        <w:gridCol w:w="1455"/>
        <w:gridCol w:w="1919"/>
      </w:tblGrid>
      <w:tr w:rsidR="00FE1E20" w:rsidRPr="00604164" w14:paraId="6FE9723B" w14:textId="77777777" w:rsidTr="00604164">
        <w:tc>
          <w:tcPr>
            <w:tcW w:w="1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DDB1" w14:textId="77777777" w:rsidR="00FE1E20" w:rsidRPr="00604164" w:rsidRDefault="00FE1E20">
            <w:pPr>
              <w:ind w:firstLine="0"/>
              <w:rPr>
                <w:rFonts w:ascii="Times New Roman" w:hAnsi="Times New Roman"/>
              </w:rPr>
            </w:pPr>
            <w:r w:rsidRPr="00604164">
              <w:rPr>
                <w:rFonts w:ascii="Times New Roman" w:hAnsi="Times New Roman"/>
              </w:rPr>
              <w:t>№ п/п</w:t>
            </w:r>
          </w:p>
        </w:tc>
        <w:tc>
          <w:tcPr>
            <w:tcW w:w="56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FD50C" w14:textId="77777777" w:rsidR="00FE1E20" w:rsidRPr="00604164" w:rsidRDefault="00FE1E20">
            <w:pPr>
              <w:pStyle w:val="af"/>
              <w:ind w:firstLine="0"/>
              <w:rPr>
                <w:rFonts w:ascii="Times New Roman" w:hAnsi="Times New Roman" w:cs="Times New Roman"/>
              </w:rPr>
            </w:pPr>
            <w:r w:rsidRPr="00604164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7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D100B" w14:textId="77777777" w:rsidR="00FE1E20" w:rsidRPr="00604164" w:rsidRDefault="00FE1E20">
            <w:pPr>
              <w:ind w:firstLine="0"/>
              <w:rPr>
                <w:rFonts w:ascii="Times New Roman" w:hAnsi="Times New Roman"/>
              </w:rPr>
            </w:pPr>
            <w:r w:rsidRPr="00604164">
              <w:rPr>
                <w:rFonts w:ascii="Times New Roman" w:hAnsi="Times New Roman"/>
              </w:rPr>
              <w:t>Наименование программы, основного мероприятия, мероприятия</w:t>
            </w:r>
          </w:p>
        </w:tc>
        <w:tc>
          <w:tcPr>
            <w:tcW w:w="7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D31F1" w14:textId="77777777" w:rsidR="00FE1E20" w:rsidRPr="00604164" w:rsidRDefault="00FE1E20">
            <w:pPr>
              <w:ind w:firstLine="0"/>
              <w:rPr>
                <w:rFonts w:ascii="Times New Roman" w:hAnsi="Times New Roman"/>
              </w:rPr>
            </w:pPr>
            <w:r w:rsidRPr="00604164">
              <w:rPr>
                <w:rFonts w:ascii="Times New Roman" w:hAnsi="Times New Roman"/>
              </w:rPr>
              <w:t>Исполнитель мероприятия (структурное подразделение</w:t>
            </w:r>
          </w:p>
          <w:p w14:paraId="3441AA04" w14:textId="77777777" w:rsidR="00FE1E20" w:rsidRPr="00604164" w:rsidRDefault="00FE1E20">
            <w:pPr>
              <w:ind w:firstLine="0"/>
              <w:rPr>
                <w:rFonts w:ascii="Times New Roman" w:hAnsi="Times New Roman"/>
              </w:rPr>
            </w:pPr>
            <w:r w:rsidRPr="00604164">
              <w:rPr>
                <w:rFonts w:ascii="Times New Roman" w:hAnsi="Times New Roman"/>
              </w:rPr>
              <w:t>органа местного самоуправления, иной главный распорядитель</w:t>
            </w:r>
          </w:p>
          <w:p w14:paraId="56242F86" w14:textId="77777777" w:rsidR="00FE1E20" w:rsidRPr="00604164" w:rsidRDefault="00FE1E20">
            <w:pPr>
              <w:ind w:firstLine="0"/>
              <w:rPr>
                <w:rFonts w:ascii="Times New Roman" w:hAnsi="Times New Roman"/>
              </w:rPr>
            </w:pPr>
            <w:r w:rsidRPr="00604164">
              <w:rPr>
                <w:rFonts w:ascii="Times New Roman" w:hAnsi="Times New Roman"/>
              </w:rPr>
              <w:t>средств местного бюджета), ФИ.</w:t>
            </w:r>
            <w:r w:rsidRPr="00604164">
              <w:rPr>
                <w:rFonts w:ascii="Times New Roman" w:hAnsi="Times New Roman"/>
                <w:lang w:val="en-US"/>
              </w:rPr>
              <w:t>O</w:t>
            </w:r>
            <w:r w:rsidRPr="00604164">
              <w:rPr>
                <w:rFonts w:ascii="Times New Roman" w:hAnsi="Times New Roman"/>
              </w:rPr>
              <w:t>., должность исполнителя)</w:t>
            </w:r>
          </w:p>
        </w:tc>
        <w:tc>
          <w:tcPr>
            <w:tcW w:w="11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FF9E0" w14:textId="77777777" w:rsidR="00FE1E20" w:rsidRPr="00604164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604164">
              <w:rPr>
                <w:rFonts w:ascii="Times New Roman" w:hAnsi="Times New Roman"/>
                <w:sz w:val="26"/>
                <w:szCs w:val="26"/>
              </w:rPr>
              <w:t>Срок</w:t>
            </w:r>
          </w:p>
        </w:tc>
        <w:tc>
          <w:tcPr>
            <w:tcW w:w="5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1EA2E" w14:textId="77777777" w:rsidR="00FE1E20" w:rsidRPr="00604164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604164">
              <w:rPr>
                <w:rFonts w:ascii="Times New Roman" w:hAnsi="Times New Roman"/>
                <w:sz w:val="26"/>
                <w:szCs w:val="26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4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1BE74" w14:textId="77777777" w:rsidR="00FE1E20" w:rsidRPr="00604164" w:rsidRDefault="00FE1E20">
            <w:pPr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5DD43684" w14:textId="77777777" w:rsidR="00FE1E20" w:rsidRPr="00604164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604164">
              <w:rPr>
                <w:rFonts w:ascii="Times New Roman" w:hAnsi="Times New Roman"/>
                <w:sz w:val="26"/>
                <w:szCs w:val="26"/>
              </w:rPr>
              <w:t xml:space="preserve">КБК </w:t>
            </w:r>
            <w:r w:rsidRPr="00604164">
              <w:rPr>
                <w:rFonts w:ascii="Times New Roman" w:hAnsi="Times New Roman"/>
                <w:sz w:val="26"/>
                <w:szCs w:val="26"/>
              </w:rPr>
              <w:br/>
              <w:t>(раздел, подраздел)</w:t>
            </w:r>
          </w:p>
        </w:tc>
        <w:tc>
          <w:tcPr>
            <w:tcW w:w="6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C3FA5" w14:textId="77777777" w:rsidR="00FE1E20" w:rsidRPr="00604164" w:rsidRDefault="00FE1E20">
            <w:pPr>
              <w:snapToGrid w:val="0"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6F6260AD" w14:textId="77777777" w:rsidR="00FE1E20" w:rsidRPr="00604164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604164">
              <w:rPr>
                <w:rFonts w:ascii="Times New Roman" w:hAnsi="Times New Roman"/>
                <w:sz w:val="26"/>
                <w:szCs w:val="26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  <w:p w14:paraId="2C23AE7B" w14:textId="77777777" w:rsidR="00FE1E20" w:rsidRPr="00604164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604164">
              <w:rPr>
                <w:rFonts w:ascii="Times New Roman" w:hAnsi="Times New Roman"/>
                <w:sz w:val="26"/>
                <w:szCs w:val="26"/>
              </w:rPr>
              <w:t>тыс.руб.</w:t>
            </w:r>
          </w:p>
        </w:tc>
      </w:tr>
      <w:tr w:rsidR="00604164" w:rsidRPr="00604164" w14:paraId="5A0FA8D8" w14:textId="77777777" w:rsidTr="00604164">
        <w:trPr>
          <w:trHeight w:val="2505"/>
        </w:trPr>
        <w:tc>
          <w:tcPr>
            <w:tcW w:w="1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0418F" w14:textId="77777777" w:rsidR="00FE1E20" w:rsidRPr="00604164" w:rsidRDefault="00FE1E2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6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FFC2A" w14:textId="77777777" w:rsidR="00FE1E20" w:rsidRPr="00604164" w:rsidRDefault="00FE1E20">
            <w:pPr>
              <w:ind w:firstLine="0"/>
              <w:jc w:val="left"/>
              <w:rPr>
                <w:rFonts w:ascii="Times New Roman" w:eastAsia="Lucida Sans Unicode" w:hAnsi="Times New Roman"/>
                <w:lang w:eastAsia="ar-SA"/>
              </w:rPr>
            </w:pPr>
          </w:p>
        </w:tc>
        <w:tc>
          <w:tcPr>
            <w:tcW w:w="7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9C2B4" w14:textId="77777777" w:rsidR="00FE1E20" w:rsidRPr="00604164" w:rsidRDefault="00FE1E2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7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F5F83" w14:textId="77777777" w:rsidR="00FE1E20" w:rsidRPr="00604164" w:rsidRDefault="00FE1E20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0028D" w14:textId="77777777" w:rsidR="00FE1E20" w:rsidRPr="00604164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604164">
              <w:rPr>
                <w:rFonts w:ascii="Times New Roman" w:hAnsi="Times New Roman"/>
                <w:sz w:val="26"/>
                <w:szCs w:val="26"/>
              </w:rPr>
              <w:t>начала реализации</w:t>
            </w:r>
            <w:r w:rsidRPr="00604164">
              <w:rPr>
                <w:rFonts w:ascii="Times New Roman" w:hAnsi="Times New Roman"/>
                <w:sz w:val="26"/>
                <w:szCs w:val="26"/>
              </w:rPr>
              <w:br/>
              <w:t>мероприятия в очередном финансовом году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EAC85" w14:textId="77777777" w:rsidR="00FE1E20" w:rsidRPr="00604164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04164">
              <w:rPr>
                <w:rFonts w:ascii="Times New Roman" w:hAnsi="Times New Roman" w:cs="Times New Roman"/>
                <w:sz w:val="26"/>
                <w:szCs w:val="26"/>
              </w:rPr>
              <w:t>окончания реализации мероприятия в очередном финансовом году</w:t>
            </w:r>
          </w:p>
        </w:tc>
        <w:tc>
          <w:tcPr>
            <w:tcW w:w="5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D473A" w14:textId="77777777" w:rsidR="00FE1E20" w:rsidRPr="00604164" w:rsidRDefault="00FE1E20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25EE6" w14:textId="77777777" w:rsidR="00FE1E20" w:rsidRPr="00604164" w:rsidRDefault="00FE1E20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F8DCC" w14:textId="77777777" w:rsidR="00FE1E20" w:rsidRPr="00604164" w:rsidRDefault="00FE1E20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04164" w:rsidRPr="00604164" w14:paraId="4256AFF9" w14:textId="77777777" w:rsidTr="00604164"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D493A" w14:textId="77777777" w:rsidR="00FE1E20" w:rsidRPr="00604164" w:rsidRDefault="00FE1E20" w:rsidP="00460BB7">
            <w:pPr>
              <w:pStyle w:val="a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41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EF8FB" w14:textId="77777777" w:rsidR="00FE1E20" w:rsidRPr="00604164" w:rsidRDefault="00FE1E20" w:rsidP="00460BB7">
            <w:pPr>
              <w:pStyle w:val="a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41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296E4" w14:textId="77777777" w:rsidR="00FE1E20" w:rsidRPr="00604164" w:rsidRDefault="00FE1E20" w:rsidP="00460BB7">
            <w:pPr>
              <w:pStyle w:val="a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41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37D46" w14:textId="77777777" w:rsidR="00FE1E20" w:rsidRPr="00604164" w:rsidRDefault="00FE1E20" w:rsidP="00460BB7">
            <w:pPr>
              <w:pStyle w:val="a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041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9B51B" w14:textId="77777777" w:rsidR="00FE1E20" w:rsidRPr="00604164" w:rsidRDefault="00FE1E20" w:rsidP="00460BB7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16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59C03" w14:textId="77777777" w:rsidR="00FE1E20" w:rsidRPr="00604164" w:rsidRDefault="00FE1E20" w:rsidP="00460BB7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16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ED258" w14:textId="77777777" w:rsidR="00FE1E20" w:rsidRPr="00604164" w:rsidRDefault="00FE1E20" w:rsidP="00460BB7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16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836BB" w14:textId="77777777" w:rsidR="00FE1E20" w:rsidRPr="00604164" w:rsidRDefault="00FE1E20" w:rsidP="00460BB7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16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8B00D" w14:textId="77777777" w:rsidR="00FE1E20" w:rsidRPr="00604164" w:rsidRDefault="00FE1E20" w:rsidP="00460BB7">
            <w:pPr>
              <w:pStyle w:val="af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0416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604164" w:rsidRPr="00604164" w14:paraId="621E744E" w14:textId="77777777" w:rsidTr="00604164">
        <w:trPr>
          <w:trHeight w:val="1918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9C7B7" w14:textId="77777777" w:rsidR="00FE1E20" w:rsidRPr="00604164" w:rsidRDefault="00FE1E2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F6C4F" w14:textId="77777777" w:rsidR="00FE1E20" w:rsidRPr="00604164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</w:rPr>
            </w:pPr>
          </w:p>
          <w:p w14:paraId="65CAC859" w14:textId="77777777" w:rsidR="00FE1E20" w:rsidRPr="007A42E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7A42ED">
              <w:rPr>
                <w:rFonts w:ascii="Times New Roman" w:hAnsi="Times New Roman" w:cs="Times New Roman"/>
                <w:sz w:val="23"/>
                <w:szCs w:val="23"/>
              </w:rPr>
              <w:t>ПРОГРАММА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4DA45" w14:textId="77777777" w:rsidR="00FE1E20" w:rsidRPr="00604164" w:rsidRDefault="00FE1E20">
            <w:pPr>
              <w:ind w:firstLine="0"/>
              <w:rPr>
                <w:rFonts w:ascii="Times New Roman" w:hAnsi="Times New Roman"/>
              </w:rPr>
            </w:pPr>
            <w:r w:rsidRPr="00604164">
              <w:rPr>
                <w:rFonts w:ascii="Times New Roman" w:hAnsi="Times New Roman"/>
              </w:rPr>
              <w:t>«Развитие и поддержка малого и среднего предпринимательства в Павловском муниципальном районе Воронежской области»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65E09" w14:textId="77777777" w:rsidR="00FE1E20" w:rsidRPr="00604164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604164">
              <w:rPr>
                <w:rFonts w:ascii="Times New Roman" w:hAnsi="Times New Roman"/>
                <w:sz w:val="25"/>
                <w:szCs w:val="25"/>
              </w:rPr>
              <w:t xml:space="preserve">Отдел социально-экономического развития, муниципального контроля и поддержки предпринимательства администрации </w:t>
            </w:r>
            <w:r w:rsidRPr="00604164">
              <w:rPr>
                <w:rFonts w:ascii="Times New Roman" w:hAnsi="Times New Roman"/>
                <w:sz w:val="25"/>
                <w:szCs w:val="25"/>
              </w:rPr>
              <w:lastRenderedPageBreak/>
              <w:t>Павловского муниципального района</w:t>
            </w:r>
          </w:p>
          <w:p w14:paraId="10B2585D" w14:textId="77777777" w:rsidR="00FE1E20" w:rsidRPr="00604164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604164">
              <w:rPr>
                <w:rFonts w:ascii="Times New Roman" w:hAnsi="Times New Roman"/>
                <w:sz w:val="25"/>
                <w:szCs w:val="25"/>
              </w:rPr>
              <w:t>Митин В.А. ,</w:t>
            </w:r>
          </w:p>
          <w:p w14:paraId="24F49A24" w14:textId="77777777" w:rsidR="00FE1E20" w:rsidRPr="00604164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604164">
              <w:rPr>
                <w:rFonts w:ascii="Times New Roman" w:hAnsi="Times New Roman"/>
                <w:sz w:val="25"/>
                <w:szCs w:val="25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A0CF3" w14:textId="77777777" w:rsidR="00FE1E20" w:rsidRPr="00604164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205FB71F" w14:textId="77777777" w:rsidR="00FE1E20" w:rsidRPr="00604164" w:rsidRDefault="00346D81">
            <w:pPr>
              <w:pStyle w:val="af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604164">
              <w:rPr>
                <w:rFonts w:ascii="Times New Roman" w:hAnsi="Times New Roman" w:cs="Times New Roman"/>
                <w:sz w:val="25"/>
                <w:szCs w:val="25"/>
              </w:rPr>
              <w:t>01.01.2020 г.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0E8DF" w14:textId="77777777" w:rsidR="00FE1E20" w:rsidRPr="00604164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F266DD" w14:textId="77777777" w:rsidR="00FE1E20" w:rsidRPr="00604164" w:rsidRDefault="00346D81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04164">
              <w:rPr>
                <w:rFonts w:ascii="Times New Roman" w:hAnsi="Times New Roman" w:cs="Times New Roman"/>
                <w:sz w:val="26"/>
                <w:szCs w:val="26"/>
              </w:rPr>
              <w:t>31.12.2020 г.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0FA70" w14:textId="77777777" w:rsidR="00FE1E20" w:rsidRPr="00604164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604164">
              <w:rPr>
                <w:rFonts w:ascii="Times New Roman" w:hAnsi="Times New Roman"/>
                <w:sz w:val="26"/>
                <w:szCs w:val="26"/>
              </w:rPr>
              <w:t>Создание благоприятных условий для устойчивого развития малого и среднего предпринима</w:t>
            </w:r>
            <w:r w:rsidRPr="00604164">
              <w:rPr>
                <w:rFonts w:ascii="Times New Roman" w:hAnsi="Times New Roman"/>
                <w:sz w:val="26"/>
                <w:szCs w:val="26"/>
              </w:rPr>
              <w:lastRenderedPageBreak/>
              <w:t>тельства и повышение его влияния на социально-экономическое развитие Павловского муниципального района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45F78" w14:textId="77777777" w:rsidR="00FE1E20" w:rsidRPr="00604164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547F750F" w14:textId="77777777" w:rsidR="00FE1E20" w:rsidRPr="00604164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604164">
              <w:rPr>
                <w:rFonts w:ascii="Times New Roman" w:hAnsi="Times New Roman"/>
                <w:sz w:val="26"/>
                <w:szCs w:val="26"/>
              </w:rPr>
              <w:t>0412</w:t>
            </w:r>
          </w:p>
          <w:p w14:paraId="38BA9199" w14:textId="77777777" w:rsidR="00FE1E20" w:rsidRPr="00604164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604164">
              <w:rPr>
                <w:rFonts w:ascii="Times New Roman" w:hAnsi="Times New Roman"/>
                <w:sz w:val="26"/>
                <w:szCs w:val="26"/>
              </w:rPr>
              <w:t>0408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0698E" w14:textId="77777777" w:rsidR="00FE1E20" w:rsidRPr="00604164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8E57A9" w14:textId="77777777" w:rsidR="00FE1E20" w:rsidRPr="00604164" w:rsidRDefault="00604164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04164">
              <w:rPr>
                <w:rFonts w:ascii="Times New Roman" w:hAnsi="Times New Roman" w:cs="Times New Roman"/>
                <w:sz w:val="26"/>
                <w:szCs w:val="26"/>
              </w:rPr>
              <w:t>10 558</w:t>
            </w:r>
            <w:r w:rsidR="00F267EE" w:rsidRPr="0060416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04164">
              <w:rPr>
                <w:rFonts w:ascii="Times New Roman" w:hAnsi="Times New Roman" w:cs="Times New Roman"/>
                <w:sz w:val="26"/>
                <w:szCs w:val="26"/>
              </w:rPr>
              <w:t>8575</w:t>
            </w:r>
          </w:p>
          <w:p w14:paraId="5EC5B786" w14:textId="77777777" w:rsidR="00FE1E20" w:rsidRPr="00604164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4164" w:rsidRPr="00604164" w14:paraId="0329DB64" w14:textId="77777777" w:rsidTr="00604164"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0D25E" w14:textId="77777777" w:rsidR="00FE1E20" w:rsidRPr="00604164" w:rsidRDefault="00FE1E2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3278E" w14:textId="77777777" w:rsidR="00FE1E20" w:rsidRPr="00604164" w:rsidRDefault="00FE1E20">
            <w:pPr>
              <w:ind w:firstLine="0"/>
              <w:rPr>
                <w:rFonts w:ascii="Times New Roman" w:hAnsi="Times New Roman"/>
              </w:rPr>
            </w:pPr>
            <w:r w:rsidRPr="00604164">
              <w:rPr>
                <w:rFonts w:ascii="Times New Roman" w:hAnsi="Times New Roman"/>
              </w:rPr>
              <w:t xml:space="preserve">Основное </w:t>
            </w:r>
            <w:r w:rsidRPr="00604164">
              <w:rPr>
                <w:rFonts w:ascii="Times New Roman" w:hAnsi="Times New Roman"/>
              </w:rPr>
              <w:br/>
              <w:t>мероприятие 1.1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15066" w14:textId="77777777" w:rsidR="00FE1E20" w:rsidRPr="00604164" w:rsidRDefault="00FE1E20">
            <w:pPr>
              <w:ind w:firstLine="0"/>
              <w:rPr>
                <w:rFonts w:ascii="Times New Roman" w:hAnsi="Times New Roman"/>
              </w:rPr>
            </w:pPr>
            <w:r w:rsidRPr="00604164">
              <w:rPr>
                <w:rFonts w:ascii="Times New Roman" w:hAnsi="Times New Roman"/>
              </w:rPr>
              <w:t>Финансовая поддержка субъектов малого и среднего предпринимательства и организаций, образующих инфраструктуру поддержки и обеспечения деятельности субъектов малого и среднего предпринимательства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61C6B" w14:textId="77777777" w:rsidR="00FE1E20" w:rsidRPr="00604164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604164">
              <w:rPr>
                <w:rFonts w:ascii="Times New Roman" w:hAnsi="Times New Roman"/>
                <w:sz w:val="25"/>
                <w:szCs w:val="25"/>
              </w:rPr>
              <w:t>Отдел социально-экономического</w:t>
            </w:r>
          </w:p>
          <w:p w14:paraId="3FECF3A9" w14:textId="77777777" w:rsidR="00FE1E20" w:rsidRPr="00604164" w:rsidRDefault="00FE1E20">
            <w:pPr>
              <w:tabs>
                <w:tab w:val="left" w:pos="7200"/>
                <w:tab w:val="left" w:pos="9923"/>
              </w:tabs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604164">
              <w:rPr>
                <w:rFonts w:ascii="Times New Roman" w:hAnsi="Times New Roman"/>
                <w:sz w:val="25"/>
                <w:szCs w:val="25"/>
              </w:rPr>
              <w:t>развития, муниципального контроля и поддержки предпринимательства администрации Павловского муниципального района</w:t>
            </w:r>
          </w:p>
          <w:p w14:paraId="004C7C7B" w14:textId="77777777" w:rsidR="00FE1E20" w:rsidRPr="00604164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604164">
              <w:rPr>
                <w:rFonts w:ascii="Times New Roman" w:hAnsi="Times New Roman"/>
                <w:sz w:val="25"/>
                <w:szCs w:val="25"/>
              </w:rPr>
              <w:t>Митин В.А. ,</w:t>
            </w:r>
          </w:p>
          <w:p w14:paraId="1150253F" w14:textId="77777777" w:rsidR="00FE1E20" w:rsidRPr="00604164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604164">
              <w:rPr>
                <w:rFonts w:ascii="Times New Roman" w:hAnsi="Times New Roman"/>
                <w:sz w:val="25"/>
                <w:szCs w:val="25"/>
              </w:rPr>
              <w:t xml:space="preserve">начальник отдела социально-экономического развития, муниципального контроля и </w:t>
            </w:r>
            <w:r w:rsidRPr="00604164">
              <w:rPr>
                <w:rFonts w:ascii="Times New Roman" w:hAnsi="Times New Roman"/>
                <w:sz w:val="25"/>
                <w:szCs w:val="25"/>
              </w:rPr>
              <w:lastRenderedPageBreak/>
              <w:t>поддержки предпринимательства администрации Павловского муниципального района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19BF5" w14:textId="77777777" w:rsidR="00FE1E20" w:rsidRPr="00604164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1AB8E572" w14:textId="77777777" w:rsidR="00FE1E20" w:rsidRPr="00604164" w:rsidRDefault="00346D81">
            <w:pPr>
              <w:pStyle w:val="af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604164">
              <w:rPr>
                <w:rFonts w:ascii="Times New Roman" w:hAnsi="Times New Roman" w:cs="Times New Roman"/>
                <w:sz w:val="25"/>
                <w:szCs w:val="25"/>
              </w:rPr>
              <w:t>01.01.2020 г.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7117E" w14:textId="77777777" w:rsidR="00FE1E20" w:rsidRPr="00604164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76E8C3" w14:textId="77777777" w:rsidR="00FE1E20" w:rsidRPr="00604164" w:rsidRDefault="00346D81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04164">
              <w:rPr>
                <w:rFonts w:ascii="Times New Roman" w:hAnsi="Times New Roman" w:cs="Times New Roman"/>
                <w:sz w:val="26"/>
                <w:szCs w:val="26"/>
              </w:rPr>
              <w:t>31.12.2020 г.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C6072" w14:textId="77777777" w:rsidR="00FE1E20" w:rsidRPr="00604164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604164">
              <w:rPr>
                <w:rFonts w:ascii="Times New Roman" w:hAnsi="Times New Roman"/>
                <w:sz w:val="26"/>
                <w:szCs w:val="26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CECED" w14:textId="77777777" w:rsidR="00FE1E20" w:rsidRPr="00604164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013A0F14" w14:textId="77777777" w:rsidR="00FE1E20" w:rsidRPr="00604164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604164">
              <w:rPr>
                <w:rFonts w:ascii="Times New Roman" w:hAnsi="Times New Roman"/>
                <w:sz w:val="26"/>
                <w:szCs w:val="26"/>
              </w:rPr>
              <w:t>0412</w:t>
            </w:r>
          </w:p>
          <w:p w14:paraId="2B61109D" w14:textId="77777777" w:rsidR="00FE1E20" w:rsidRPr="00604164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7202B" w14:textId="77777777" w:rsidR="00FE1E20" w:rsidRPr="00604164" w:rsidRDefault="00604164" w:rsidP="00344538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04164">
              <w:rPr>
                <w:rFonts w:ascii="Times New Roman" w:hAnsi="Times New Roman" w:cs="Times New Roman"/>
                <w:sz w:val="26"/>
                <w:szCs w:val="26"/>
              </w:rPr>
              <w:t>7 592</w:t>
            </w:r>
            <w:r w:rsidR="00F267EE" w:rsidRPr="0060416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04164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604164" w:rsidRPr="00604164" w14:paraId="51F3D40C" w14:textId="77777777" w:rsidTr="00604164"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24B50" w14:textId="77777777" w:rsidR="00FE1E20" w:rsidRPr="00604164" w:rsidRDefault="00FE1E2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040E9" w14:textId="77777777" w:rsidR="00FE1E20" w:rsidRPr="00604164" w:rsidRDefault="00FE1E20">
            <w:pPr>
              <w:ind w:firstLine="0"/>
              <w:rPr>
                <w:rFonts w:ascii="Times New Roman" w:hAnsi="Times New Roman"/>
              </w:rPr>
            </w:pPr>
            <w:r w:rsidRPr="00604164">
              <w:rPr>
                <w:rFonts w:ascii="Times New Roman" w:hAnsi="Times New Roman"/>
              </w:rPr>
              <w:t>Мероприятие 1.1.1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71D5B" w14:textId="77777777" w:rsidR="00FE1E20" w:rsidRPr="00604164" w:rsidRDefault="00FE1E20">
            <w:pPr>
              <w:ind w:firstLine="0"/>
              <w:rPr>
                <w:rFonts w:ascii="Times New Roman" w:hAnsi="Times New Roman"/>
              </w:rPr>
            </w:pPr>
            <w:r w:rsidRPr="00604164">
              <w:rPr>
                <w:rFonts w:ascii="Times New Roman" w:hAnsi="Times New Roman"/>
              </w:rPr>
              <w:t>Субсидии на компенсацию части затрат на уплату процентов по кредитам (займам)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E2FC9" w14:textId="77777777" w:rsidR="00FE1E20" w:rsidRPr="00604164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604164">
              <w:rPr>
                <w:rFonts w:ascii="Times New Roman" w:hAnsi="Times New Roman"/>
                <w:sz w:val="25"/>
                <w:szCs w:val="25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  <w:p w14:paraId="2C5BF216" w14:textId="77777777" w:rsidR="00FE1E20" w:rsidRPr="00604164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604164">
              <w:rPr>
                <w:rFonts w:ascii="Times New Roman" w:hAnsi="Times New Roman"/>
                <w:sz w:val="25"/>
                <w:szCs w:val="25"/>
              </w:rPr>
              <w:t>Митин В.А. ,</w:t>
            </w:r>
          </w:p>
          <w:p w14:paraId="5E62F515" w14:textId="77777777" w:rsidR="00FE1E20" w:rsidRPr="00604164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604164">
              <w:rPr>
                <w:rFonts w:ascii="Times New Roman" w:hAnsi="Times New Roman"/>
                <w:sz w:val="25"/>
                <w:szCs w:val="25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0FE39" w14:textId="77777777" w:rsidR="00FE1E20" w:rsidRPr="00604164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45059125" w14:textId="77777777" w:rsidR="00FE1E20" w:rsidRPr="00604164" w:rsidRDefault="00346D81">
            <w:pPr>
              <w:pStyle w:val="af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604164">
              <w:rPr>
                <w:rFonts w:ascii="Times New Roman" w:hAnsi="Times New Roman" w:cs="Times New Roman"/>
                <w:sz w:val="25"/>
                <w:szCs w:val="25"/>
              </w:rPr>
              <w:t>01.01.2020 г.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E1A60" w14:textId="77777777" w:rsidR="00FE1E20" w:rsidRPr="00604164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6697DD" w14:textId="77777777" w:rsidR="00FE1E20" w:rsidRPr="00604164" w:rsidRDefault="00346D81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04164">
              <w:rPr>
                <w:rFonts w:ascii="Times New Roman" w:hAnsi="Times New Roman" w:cs="Times New Roman"/>
                <w:sz w:val="26"/>
                <w:szCs w:val="26"/>
              </w:rPr>
              <w:t>31.12.2020 г.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CBB99" w14:textId="77777777" w:rsidR="00FE1E20" w:rsidRPr="00604164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604164">
              <w:rPr>
                <w:rFonts w:ascii="Times New Roman" w:hAnsi="Times New Roman"/>
                <w:sz w:val="26"/>
                <w:szCs w:val="26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5B868" w14:textId="77777777" w:rsidR="00FE1E20" w:rsidRPr="00604164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06504B72" w14:textId="77777777" w:rsidR="00FE1E20" w:rsidRPr="00604164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604164">
              <w:rPr>
                <w:rFonts w:ascii="Times New Roman" w:hAnsi="Times New Roman"/>
                <w:sz w:val="26"/>
                <w:szCs w:val="26"/>
              </w:rPr>
              <w:t>0412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B09D6" w14:textId="77777777" w:rsidR="00FE1E20" w:rsidRPr="00604164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654424" w14:textId="77777777" w:rsidR="00FE1E20" w:rsidRPr="00604164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0416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604164" w:rsidRPr="00604164" w14:paraId="5DEEE6F6" w14:textId="77777777" w:rsidTr="00604164"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AA854" w14:textId="77777777" w:rsidR="00FE1E20" w:rsidRPr="00604164" w:rsidRDefault="00FE1E2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85B6F" w14:textId="77777777" w:rsidR="00FE1E20" w:rsidRPr="00604164" w:rsidRDefault="00FE1E20">
            <w:pPr>
              <w:ind w:firstLine="0"/>
              <w:rPr>
                <w:rFonts w:ascii="Times New Roman" w:hAnsi="Times New Roman"/>
              </w:rPr>
            </w:pPr>
            <w:r w:rsidRPr="00604164">
              <w:rPr>
                <w:rFonts w:ascii="Times New Roman" w:hAnsi="Times New Roman"/>
              </w:rPr>
              <w:t>Мероприятие 1.1.2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87EA6" w14:textId="77777777" w:rsidR="00FE1E20" w:rsidRPr="00604164" w:rsidRDefault="00FE1E20">
            <w:pPr>
              <w:ind w:firstLine="0"/>
              <w:rPr>
                <w:rFonts w:ascii="Times New Roman" w:hAnsi="Times New Roman"/>
              </w:rPr>
            </w:pPr>
            <w:r w:rsidRPr="00604164">
              <w:rPr>
                <w:rFonts w:ascii="Times New Roman" w:hAnsi="Times New Roman"/>
              </w:rPr>
              <w:t xml:space="preserve">Предоставление субсидии на компенсацию части затрат и предоставление </w:t>
            </w:r>
            <w:r w:rsidRPr="00604164">
              <w:rPr>
                <w:rFonts w:ascii="Times New Roman" w:hAnsi="Times New Roman"/>
              </w:rPr>
              <w:lastRenderedPageBreak/>
              <w:t>грантов начинающим субъектам малого предпринимательства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F9187" w14:textId="77777777" w:rsidR="00FE1E20" w:rsidRPr="00604164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604164">
              <w:rPr>
                <w:rFonts w:ascii="Times New Roman" w:hAnsi="Times New Roman"/>
                <w:sz w:val="25"/>
                <w:szCs w:val="25"/>
              </w:rPr>
              <w:lastRenderedPageBreak/>
              <w:t xml:space="preserve">Отдел социально-экономического развития, муниципального </w:t>
            </w:r>
            <w:r w:rsidRPr="00604164">
              <w:rPr>
                <w:rFonts w:ascii="Times New Roman" w:hAnsi="Times New Roman"/>
                <w:sz w:val="25"/>
                <w:szCs w:val="25"/>
              </w:rPr>
              <w:lastRenderedPageBreak/>
              <w:t>контроля и поддержки предпринимательства администрации Павловского муниципального района</w:t>
            </w:r>
          </w:p>
          <w:p w14:paraId="24BEBF30" w14:textId="77777777" w:rsidR="00FE1E20" w:rsidRPr="00604164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604164">
              <w:rPr>
                <w:rFonts w:ascii="Times New Roman" w:hAnsi="Times New Roman"/>
                <w:sz w:val="25"/>
                <w:szCs w:val="25"/>
              </w:rPr>
              <w:t>Митин В.А. ,</w:t>
            </w:r>
          </w:p>
          <w:p w14:paraId="44B9516E" w14:textId="77777777" w:rsidR="00FE1E20" w:rsidRPr="00604164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604164">
              <w:rPr>
                <w:rFonts w:ascii="Times New Roman" w:hAnsi="Times New Roman"/>
                <w:sz w:val="25"/>
                <w:szCs w:val="25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5BD42" w14:textId="77777777" w:rsidR="00FE1E20" w:rsidRPr="00604164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03EA4DB8" w14:textId="77777777" w:rsidR="00FE1E20" w:rsidRPr="00604164" w:rsidRDefault="00346D81">
            <w:pPr>
              <w:pStyle w:val="af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604164">
              <w:rPr>
                <w:rFonts w:ascii="Times New Roman" w:hAnsi="Times New Roman" w:cs="Times New Roman"/>
                <w:sz w:val="25"/>
                <w:szCs w:val="25"/>
              </w:rPr>
              <w:t>01.01.2020 г.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43CEC" w14:textId="77777777" w:rsidR="00FE1E20" w:rsidRPr="00604164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920299" w14:textId="77777777" w:rsidR="00FE1E20" w:rsidRPr="00604164" w:rsidRDefault="00346D81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04164">
              <w:rPr>
                <w:rFonts w:ascii="Times New Roman" w:hAnsi="Times New Roman" w:cs="Times New Roman"/>
                <w:sz w:val="26"/>
                <w:szCs w:val="26"/>
              </w:rPr>
              <w:t>31.12.2020 г.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A91C1" w14:textId="77777777" w:rsidR="00FE1E20" w:rsidRPr="00604164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604164">
              <w:rPr>
                <w:rFonts w:ascii="Times New Roman" w:hAnsi="Times New Roman"/>
                <w:sz w:val="26"/>
                <w:szCs w:val="26"/>
              </w:rPr>
              <w:t xml:space="preserve">Оказание финансовой помощи в рамках </w:t>
            </w:r>
            <w:r w:rsidRPr="00604164">
              <w:rPr>
                <w:rFonts w:ascii="Times New Roman" w:hAnsi="Times New Roman"/>
                <w:sz w:val="26"/>
                <w:szCs w:val="26"/>
              </w:rPr>
              <w:lastRenderedPageBreak/>
              <w:t>запланированных мероприятий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681CA" w14:textId="77777777" w:rsidR="00FE1E20" w:rsidRPr="00604164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561DF2B4" w14:textId="77777777" w:rsidR="00FE1E20" w:rsidRPr="00604164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604164">
              <w:rPr>
                <w:rFonts w:ascii="Times New Roman" w:hAnsi="Times New Roman"/>
                <w:sz w:val="26"/>
                <w:szCs w:val="26"/>
              </w:rPr>
              <w:t>0412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4D8CD" w14:textId="77777777" w:rsidR="00604164" w:rsidRPr="00604164" w:rsidRDefault="00604164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2E2284" w14:textId="77777777" w:rsidR="00FE1E20" w:rsidRPr="00604164" w:rsidRDefault="0012773D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0416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604164" w:rsidRPr="00604164" w14:paraId="5935BAF1" w14:textId="77777777" w:rsidTr="00604164"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F505F" w14:textId="77777777" w:rsidR="00FE1E20" w:rsidRPr="00604164" w:rsidRDefault="00FE1E2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B20A9" w14:textId="77777777" w:rsidR="00FE1E20" w:rsidRPr="00604164" w:rsidRDefault="00FE1E20">
            <w:pPr>
              <w:ind w:firstLine="0"/>
              <w:rPr>
                <w:rFonts w:ascii="Times New Roman" w:hAnsi="Times New Roman"/>
              </w:rPr>
            </w:pPr>
            <w:r w:rsidRPr="00604164">
              <w:rPr>
                <w:rFonts w:ascii="Times New Roman" w:hAnsi="Times New Roman"/>
              </w:rPr>
              <w:t>Мероприятие 1.1.3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0A632" w14:textId="77777777" w:rsidR="00FE1E20" w:rsidRPr="00604164" w:rsidRDefault="00FE1E20">
            <w:pPr>
              <w:ind w:firstLine="0"/>
              <w:rPr>
                <w:rFonts w:ascii="Times New Roman" w:hAnsi="Times New Roman"/>
              </w:rPr>
            </w:pPr>
            <w:r w:rsidRPr="00604164">
              <w:rPr>
                <w:rFonts w:ascii="Times New Roman" w:hAnsi="Times New Roman"/>
              </w:rPr>
              <w:t>Оптимизация расходов субъектов малого и среднего предпринимательства по подключению к энергетическим сетям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4ABD9" w14:textId="77777777" w:rsidR="00FE1E20" w:rsidRPr="00604164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604164">
              <w:rPr>
                <w:rFonts w:ascii="Times New Roman" w:hAnsi="Times New Roman"/>
                <w:sz w:val="25"/>
                <w:szCs w:val="25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  <w:p w14:paraId="64717BF2" w14:textId="77777777" w:rsidR="00FE1E20" w:rsidRPr="00604164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604164">
              <w:rPr>
                <w:rFonts w:ascii="Times New Roman" w:hAnsi="Times New Roman"/>
                <w:sz w:val="25"/>
                <w:szCs w:val="25"/>
              </w:rPr>
              <w:t>Митин В.А. ,</w:t>
            </w:r>
          </w:p>
          <w:p w14:paraId="70ACE421" w14:textId="77777777" w:rsidR="00FE1E20" w:rsidRPr="00604164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604164">
              <w:rPr>
                <w:rFonts w:ascii="Times New Roman" w:hAnsi="Times New Roman"/>
                <w:sz w:val="25"/>
                <w:szCs w:val="25"/>
              </w:rPr>
              <w:t>начальник отдела социально-</w:t>
            </w:r>
            <w:r w:rsidRPr="00604164">
              <w:rPr>
                <w:rFonts w:ascii="Times New Roman" w:hAnsi="Times New Roman"/>
                <w:sz w:val="25"/>
                <w:szCs w:val="25"/>
              </w:rPr>
              <w:lastRenderedPageBreak/>
              <w:t>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8B170" w14:textId="77777777" w:rsidR="00FE1E20" w:rsidRPr="00604164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4F7BDB72" w14:textId="77777777" w:rsidR="00FE1E20" w:rsidRPr="00604164" w:rsidRDefault="00346D81">
            <w:pPr>
              <w:pStyle w:val="af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604164">
              <w:rPr>
                <w:rFonts w:ascii="Times New Roman" w:hAnsi="Times New Roman" w:cs="Times New Roman"/>
                <w:sz w:val="25"/>
                <w:szCs w:val="25"/>
              </w:rPr>
              <w:t>01.01.2020 г.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E825F" w14:textId="77777777" w:rsidR="00FE1E20" w:rsidRPr="00604164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FC6E2D" w14:textId="77777777" w:rsidR="00FE1E20" w:rsidRPr="00604164" w:rsidRDefault="00346D81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04164">
              <w:rPr>
                <w:rFonts w:ascii="Times New Roman" w:hAnsi="Times New Roman" w:cs="Times New Roman"/>
                <w:sz w:val="26"/>
                <w:szCs w:val="26"/>
              </w:rPr>
              <w:t>31.12.2020 г.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B6AE6" w14:textId="77777777" w:rsidR="00FE1E20" w:rsidRPr="00604164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604164">
              <w:rPr>
                <w:rFonts w:ascii="Times New Roman" w:hAnsi="Times New Roman"/>
                <w:sz w:val="26"/>
                <w:szCs w:val="26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0B605" w14:textId="77777777" w:rsidR="00FE1E20" w:rsidRPr="00604164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40B3CE10" w14:textId="77777777" w:rsidR="00FE1E20" w:rsidRPr="00604164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604164">
              <w:rPr>
                <w:rFonts w:ascii="Times New Roman" w:hAnsi="Times New Roman"/>
                <w:sz w:val="26"/>
                <w:szCs w:val="26"/>
              </w:rPr>
              <w:t>0412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50A0A" w14:textId="77777777" w:rsidR="00FE1E20" w:rsidRPr="00604164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8EED62" w14:textId="77777777" w:rsidR="00FE1E20" w:rsidRPr="00604164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0416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604164" w:rsidRPr="00604164" w14:paraId="01F1AAC0" w14:textId="77777777" w:rsidTr="00604164"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19094" w14:textId="77777777" w:rsidR="00FE1E20" w:rsidRPr="00604164" w:rsidRDefault="00FE1E2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48696" w14:textId="77777777" w:rsidR="00FE1E20" w:rsidRPr="00604164" w:rsidRDefault="00FE1E20">
            <w:pPr>
              <w:ind w:firstLine="0"/>
              <w:rPr>
                <w:rFonts w:ascii="Times New Roman" w:hAnsi="Times New Roman"/>
              </w:rPr>
            </w:pPr>
            <w:r w:rsidRPr="00604164">
              <w:rPr>
                <w:rFonts w:ascii="Times New Roman" w:hAnsi="Times New Roman"/>
              </w:rPr>
              <w:t>Мероприятие 1.1.4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BF60B" w14:textId="77777777" w:rsidR="00FE1E20" w:rsidRPr="00604164" w:rsidRDefault="00FE1E20">
            <w:pPr>
              <w:ind w:firstLine="0"/>
              <w:rPr>
                <w:rFonts w:ascii="Times New Roman" w:hAnsi="Times New Roman"/>
              </w:rPr>
            </w:pPr>
            <w:r w:rsidRPr="00604164">
              <w:rPr>
                <w:rFonts w:ascii="Times New Roman" w:hAnsi="Times New Roman"/>
              </w:rPr>
              <w:t>Предоставление грантов организациям для обеспечения деятельности нестационарных торговых объектов и ярмарочных площадок на территории Павловского муниципального района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ADDC3" w14:textId="77777777" w:rsidR="00FE1E20" w:rsidRPr="00604164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604164">
              <w:rPr>
                <w:rFonts w:ascii="Times New Roman" w:hAnsi="Times New Roman"/>
                <w:sz w:val="25"/>
                <w:szCs w:val="25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  <w:p w14:paraId="558A4C8B" w14:textId="77777777" w:rsidR="00FE1E20" w:rsidRPr="00604164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604164">
              <w:rPr>
                <w:rFonts w:ascii="Times New Roman" w:hAnsi="Times New Roman"/>
                <w:sz w:val="25"/>
                <w:szCs w:val="25"/>
              </w:rPr>
              <w:t>Митин В.А. ,</w:t>
            </w:r>
          </w:p>
          <w:p w14:paraId="35A74E02" w14:textId="77777777" w:rsidR="00FE1E20" w:rsidRPr="00604164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604164">
              <w:rPr>
                <w:rFonts w:ascii="Times New Roman" w:hAnsi="Times New Roman"/>
                <w:sz w:val="25"/>
                <w:szCs w:val="25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87093" w14:textId="77777777" w:rsidR="00FE1E20" w:rsidRPr="00604164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37B3AD0A" w14:textId="77777777" w:rsidR="00FE1E20" w:rsidRPr="00604164" w:rsidRDefault="00346D81">
            <w:pPr>
              <w:pStyle w:val="af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604164">
              <w:rPr>
                <w:rFonts w:ascii="Times New Roman" w:hAnsi="Times New Roman" w:cs="Times New Roman"/>
                <w:sz w:val="25"/>
                <w:szCs w:val="25"/>
              </w:rPr>
              <w:t>01.01.2020 г.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2395F" w14:textId="77777777" w:rsidR="00FE1E20" w:rsidRPr="00604164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5F91BC" w14:textId="77777777" w:rsidR="00FE1E20" w:rsidRPr="00604164" w:rsidRDefault="00346D81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04164">
              <w:rPr>
                <w:rFonts w:ascii="Times New Roman" w:hAnsi="Times New Roman" w:cs="Times New Roman"/>
                <w:sz w:val="26"/>
                <w:szCs w:val="26"/>
              </w:rPr>
              <w:t>31.12.2020 г.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690D1" w14:textId="77777777" w:rsidR="00FE1E20" w:rsidRPr="00604164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604164">
              <w:rPr>
                <w:rFonts w:ascii="Times New Roman" w:hAnsi="Times New Roman"/>
                <w:sz w:val="26"/>
                <w:szCs w:val="26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EA99D" w14:textId="77777777" w:rsidR="00FE1E20" w:rsidRPr="00604164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404DB4CA" w14:textId="77777777" w:rsidR="00FE1E20" w:rsidRPr="00604164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604164">
              <w:rPr>
                <w:rFonts w:ascii="Times New Roman" w:hAnsi="Times New Roman"/>
                <w:sz w:val="26"/>
                <w:szCs w:val="26"/>
              </w:rPr>
              <w:t>0412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D918A" w14:textId="77777777" w:rsidR="00FE1E20" w:rsidRPr="00604164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64FAAE" w14:textId="77777777" w:rsidR="00FE1E20" w:rsidRPr="00604164" w:rsidRDefault="00604164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04164">
              <w:rPr>
                <w:rFonts w:ascii="Times New Roman" w:hAnsi="Times New Roman" w:cs="Times New Roman"/>
                <w:sz w:val="26"/>
                <w:szCs w:val="26"/>
              </w:rPr>
              <w:t>900</w:t>
            </w:r>
            <w:r w:rsidR="00344538" w:rsidRPr="0060416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604164" w:rsidRPr="00604164" w14:paraId="1F967DDE" w14:textId="77777777" w:rsidTr="00604164"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038D2" w14:textId="77777777" w:rsidR="00FE1E20" w:rsidRPr="00604164" w:rsidRDefault="00FE1E2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099E6" w14:textId="77777777" w:rsidR="00FE1E20" w:rsidRPr="00604164" w:rsidRDefault="00FE1E20">
            <w:pPr>
              <w:ind w:firstLine="0"/>
              <w:rPr>
                <w:rFonts w:ascii="Times New Roman" w:hAnsi="Times New Roman"/>
              </w:rPr>
            </w:pPr>
            <w:r w:rsidRPr="00604164">
              <w:rPr>
                <w:rFonts w:ascii="Times New Roman" w:hAnsi="Times New Roman"/>
              </w:rPr>
              <w:t>Мероприятие 1.1.5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CECAF" w14:textId="77777777" w:rsidR="00FE1E20" w:rsidRPr="00604164" w:rsidRDefault="00FE1E20">
            <w:pPr>
              <w:ind w:firstLine="0"/>
              <w:rPr>
                <w:rFonts w:ascii="Times New Roman" w:hAnsi="Times New Roman"/>
              </w:rPr>
            </w:pPr>
            <w:r w:rsidRPr="00604164">
              <w:rPr>
                <w:rFonts w:ascii="Times New Roman" w:hAnsi="Times New Roman"/>
              </w:rPr>
              <w:t>Предоставление субсидий субъектам малого и среднего предпринимательства на компенсацию части затрат по уплате лизинговых платежей и (или) первого взноса (аванса) по договору (договорам) лизинга, заключенному с российской лизинговой организацией в целях создания и (или) развития либо модернизации производства товаров (работ, услуг).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0F780" w14:textId="77777777" w:rsidR="00FE1E20" w:rsidRPr="00604164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604164">
              <w:rPr>
                <w:rFonts w:ascii="Times New Roman" w:hAnsi="Times New Roman"/>
                <w:sz w:val="25"/>
                <w:szCs w:val="25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  <w:p w14:paraId="1A13C225" w14:textId="77777777" w:rsidR="00FE1E20" w:rsidRPr="00604164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604164">
              <w:rPr>
                <w:rFonts w:ascii="Times New Roman" w:hAnsi="Times New Roman"/>
                <w:sz w:val="25"/>
                <w:szCs w:val="25"/>
              </w:rPr>
              <w:t>Митин В.А. ,</w:t>
            </w:r>
          </w:p>
          <w:p w14:paraId="030BB45A" w14:textId="77777777" w:rsidR="00FE1E20" w:rsidRPr="00604164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604164">
              <w:rPr>
                <w:rFonts w:ascii="Times New Roman" w:hAnsi="Times New Roman"/>
                <w:sz w:val="25"/>
                <w:szCs w:val="25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288EE" w14:textId="77777777" w:rsidR="00FE1E20" w:rsidRPr="00604164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291C010F" w14:textId="77777777" w:rsidR="00FE1E20" w:rsidRPr="00604164" w:rsidRDefault="00346D81">
            <w:pPr>
              <w:pStyle w:val="af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604164">
              <w:rPr>
                <w:rFonts w:ascii="Times New Roman" w:hAnsi="Times New Roman" w:cs="Times New Roman"/>
                <w:sz w:val="25"/>
                <w:szCs w:val="25"/>
              </w:rPr>
              <w:t>01.01.2020 г.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16AE6" w14:textId="77777777" w:rsidR="00FE1E20" w:rsidRPr="00604164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4EDA36" w14:textId="77777777" w:rsidR="00FE1E20" w:rsidRPr="00604164" w:rsidRDefault="00346D81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04164">
              <w:rPr>
                <w:rFonts w:ascii="Times New Roman" w:hAnsi="Times New Roman" w:cs="Times New Roman"/>
                <w:sz w:val="26"/>
                <w:szCs w:val="26"/>
              </w:rPr>
              <w:t>31.12.2020 г.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62F99" w14:textId="77777777" w:rsidR="00FE1E20" w:rsidRPr="00604164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604164">
              <w:rPr>
                <w:rFonts w:ascii="Times New Roman" w:hAnsi="Times New Roman"/>
                <w:sz w:val="26"/>
                <w:szCs w:val="26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CBC39" w14:textId="77777777" w:rsidR="00FE1E20" w:rsidRPr="00604164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673DC706" w14:textId="77777777" w:rsidR="00FE1E20" w:rsidRPr="00604164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604164">
              <w:rPr>
                <w:rFonts w:ascii="Times New Roman" w:hAnsi="Times New Roman"/>
                <w:sz w:val="26"/>
                <w:szCs w:val="26"/>
              </w:rPr>
              <w:t>0412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915CF" w14:textId="2E2059B6" w:rsidR="00FE1E20" w:rsidRPr="00604164" w:rsidRDefault="00604164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04164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  <w:r w:rsidR="0061340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bookmarkStart w:id="0" w:name="_GoBack"/>
            <w:bookmarkEnd w:id="0"/>
            <w:r w:rsidRPr="00604164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  <w:r w:rsidR="00344538" w:rsidRPr="0060416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04164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604164" w:rsidRPr="00604164" w14:paraId="198107B3" w14:textId="77777777" w:rsidTr="00604164"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7750E" w14:textId="77777777" w:rsidR="00FE1E20" w:rsidRPr="00604164" w:rsidRDefault="00FE1E2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277E5" w14:textId="77777777" w:rsidR="00FE1E20" w:rsidRPr="00604164" w:rsidRDefault="00FE1E20">
            <w:pPr>
              <w:ind w:firstLine="0"/>
              <w:rPr>
                <w:rFonts w:ascii="Times New Roman" w:hAnsi="Times New Roman"/>
              </w:rPr>
            </w:pPr>
            <w:r w:rsidRPr="00604164">
              <w:rPr>
                <w:rFonts w:ascii="Times New Roman" w:hAnsi="Times New Roman"/>
              </w:rPr>
              <w:t>Мероприятие 1.1.6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E75EB" w14:textId="77777777" w:rsidR="00FE1E20" w:rsidRPr="00604164" w:rsidRDefault="00FE1E20">
            <w:pPr>
              <w:ind w:firstLine="0"/>
              <w:rPr>
                <w:rFonts w:ascii="Times New Roman" w:hAnsi="Times New Roman"/>
              </w:rPr>
            </w:pPr>
            <w:r w:rsidRPr="00604164">
              <w:rPr>
                <w:rFonts w:ascii="Times New Roman" w:hAnsi="Times New Roman"/>
              </w:rPr>
              <w:t xml:space="preserve">Предоставление субсидий субъектам малого и среднего предпринимательства на компенсацию части затрат по уплате </w:t>
            </w:r>
            <w:r w:rsidRPr="00604164">
              <w:rPr>
                <w:rFonts w:ascii="Times New Roman" w:hAnsi="Times New Roman"/>
              </w:rPr>
              <w:lastRenderedPageBreak/>
              <w:t>процентной ставки по кредитам, привлеченным в российских кредитных организациях, включая затраты на монтаж оборудования, в целях создания и (или) развития, и (или) модернизации производства товаров (работ, услуг)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E773D" w14:textId="77777777" w:rsidR="00FE1E20" w:rsidRPr="00604164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604164">
              <w:rPr>
                <w:rFonts w:ascii="Times New Roman" w:hAnsi="Times New Roman"/>
                <w:sz w:val="25"/>
                <w:szCs w:val="25"/>
              </w:rPr>
              <w:lastRenderedPageBreak/>
              <w:t xml:space="preserve">Отдел социально-экономического развития, муниципального контроля и поддержки предпринимательства администрации </w:t>
            </w:r>
            <w:r w:rsidRPr="00604164">
              <w:rPr>
                <w:rFonts w:ascii="Times New Roman" w:hAnsi="Times New Roman"/>
                <w:sz w:val="25"/>
                <w:szCs w:val="25"/>
              </w:rPr>
              <w:lastRenderedPageBreak/>
              <w:t>Павловского муниципального района</w:t>
            </w:r>
          </w:p>
          <w:p w14:paraId="7EF121D8" w14:textId="77777777" w:rsidR="00FE1E20" w:rsidRPr="00604164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604164">
              <w:rPr>
                <w:rFonts w:ascii="Times New Roman" w:hAnsi="Times New Roman"/>
                <w:sz w:val="25"/>
                <w:szCs w:val="25"/>
              </w:rPr>
              <w:t>Митин В.А. ,</w:t>
            </w:r>
          </w:p>
          <w:p w14:paraId="03AC4EA3" w14:textId="77777777" w:rsidR="00FE1E20" w:rsidRPr="00604164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604164">
              <w:rPr>
                <w:rFonts w:ascii="Times New Roman" w:hAnsi="Times New Roman"/>
                <w:sz w:val="25"/>
                <w:szCs w:val="25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17DBD" w14:textId="77777777" w:rsidR="00FE1E20" w:rsidRPr="00604164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455169D1" w14:textId="77777777" w:rsidR="00FE1E20" w:rsidRPr="00604164" w:rsidRDefault="00346D81">
            <w:pPr>
              <w:pStyle w:val="af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604164">
              <w:rPr>
                <w:rFonts w:ascii="Times New Roman" w:hAnsi="Times New Roman" w:cs="Times New Roman"/>
                <w:sz w:val="25"/>
                <w:szCs w:val="25"/>
              </w:rPr>
              <w:t>01.01.2020 г.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54C91" w14:textId="77777777" w:rsidR="00FE1E20" w:rsidRPr="00604164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667481D" w14:textId="77777777" w:rsidR="00FE1E20" w:rsidRPr="00604164" w:rsidRDefault="00346D81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04164">
              <w:rPr>
                <w:rFonts w:ascii="Times New Roman" w:hAnsi="Times New Roman" w:cs="Times New Roman"/>
                <w:sz w:val="26"/>
                <w:szCs w:val="26"/>
              </w:rPr>
              <w:t>31.12.2020 г.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680E4" w14:textId="77777777" w:rsidR="00FE1E20" w:rsidRPr="00604164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604164">
              <w:rPr>
                <w:rFonts w:ascii="Times New Roman" w:hAnsi="Times New Roman"/>
                <w:sz w:val="26"/>
                <w:szCs w:val="26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B6412" w14:textId="77777777" w:rsidR="00FE1E20" w:rsidRPr="00604164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604164">
              <w:rPr>
                <w:rFonts w:ascii="Times New Roman" w:hAnsi="Times New Roman"/>
                <w:sz w:val="26"/>
                <w:szCs w:val="26"/>
              </w:rPr>
              <w:t>0412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AFE0D" w14:textId="77777777" w:rsidR="00FE1E20" w:rsidRPr="00604164" w:rsidRDefault="00344538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0416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604164" w:rsidRPr="00604164" w14:paraId="7CD0A4FC" w14:textId="77777777" w:rsidTr="00604164"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122BE" w14:textId="77777777" w:rsidR="00FE1E20" w:rsidRPr="00604164" w:rsidRDefault="00FE1E2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E75CA" w14:textId="77777777" w:rsidR="00FE1E20" w:rsidRPr="00604164" w:rsidRDefault="00FE1E20">
            <w:pPr>
              <w:ind w:firstLine="0"/>
              <w:rPr>
                <w:rFonts w:ascii="Times New Roman" w:hAnsi="Times New Roman"/>
              </w:rPr>
            </w:pPr>
            <w:r w:rsidRPr="00604164">
              <w:rPr>
                <w:rFonts w:ascii="Times New Roman" w:hAnsi="Times New Roman"/>
              </w:rPr>
              <w:t>Мероприятие 1.1.7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9AB03" w14:textId="77777777" w:rsidR="00FE1E20" w:rsidRPr="00604164" w:rsidRDefault="00FE1E20">
            <w:pPr>
              <w:ind w:firstLine="0"/>
              <w:rPr>
                <w:rFonts w:ascii="Times New Roman" w:hAnsi="Times New Roman"/>
              </w:rPr>
            </w:pPr>
            <w:r w:rsidRPr="00604164">
              <w:rPr>
                <w:rFonts w:ascii="Times New Roman" w:hAnsi="Times New Roman"/>
              </w:rPr>
              <w:t xml:space="preserve">Предоставление грантов субъектам малого и среднего предпринимательства на реализацию проектов в сфере потребкооперации, розничной торговли в малонаселенных пунктах, труднодоступных и удаленных местах (за исключением торговли подакцизными товарами), защиты прав </w:t>
            </w:r>
            <w:r w:rsidRPr="00604164">
              <w:rPr>
                <w:rFonts w:ascii="Times New Roman" w:hAnsi="Times New Roman"/>
              </w:rPr>
              <w:lastRenderedPageBreak/>
              <w:t>потребителей, в том числе лиц с ограниченными возможностями здоровья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269C2" w14:textId="77777777" w:rsidR="00FE1E20" w:rsidRPr="00604164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604164">
              <w:rPr>
                <w:rFonts w:ascii="Times New Roman" w:hAnsi="Times New Roman"/>
                <w:sz w:val="25"/>
                <w:szCs w:val="25"/>
              </w:rPr>
              <w:lastRenderedPageBreak/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  <w:p w14:paraId="6F6FFEE1" w14:textId="77777777" w:rsidR="00FE1E20" w:rsidRPr="00604164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604164">
              <w:rPr>
                <w:rFonts w:ascii="Times New Roman" w:hAnsi="Times New Roman"/>
                <w:sz w:val="25"/>
                <w:szCs w:val="25"/>
              </w:rPr>
              <w:t>Митин В.А. ,</w:t>
            </w:r>
          </w:p>
          <w:p w14:paraId="369201EA" w14:textId="77777777" w:rsidR="00FE1E20" w:rsidRPr="00604164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604164">
              <w:rPr>
                <w:rFonts w:ascii="Times New Roman" w:hAnsi="Times New Roman"/>
                <w:sz w:val="25"/>
                <w:szCs w:val="25"/>
              </w:rPr>
              <w:t xml:space="preserve">начальник отдела социально-экономического развития, муниципального контроля и </w:t>
            </w:r>
            <w:r w:rsidRPr="00604164">
              <w:rPr>
                <w:rFonts w:ascii="Times New Roman" w:hAnsi="Times New Roman"/>
                <w:sz w:val="25"/>
                <w:szCs w:val="25"/>
              </w:rPr>
              <w:lastRenderedPageBreak/>
              <w:t>поддержки предпринимательства администрации Павловского муниципального района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0315F" w14:textId="77777777" w:rsidR="00FE1E20" w:rsidRPr="00604164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7752C84C" w14:textId="77777777" w:rsidR="00FE1E20" w:rsidRPr="00604164" w:rsidRDefault="00346D81">
            <w:pPr>
              <w:pStyle w:val="af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604164">
              <w:rPr>
                <w:rFonts w:ascii="Times New Roman" w:hAnsi="Times New Roman" w:cs="Times New Roman"/>
                <w:sz w:val="25"/>
                <w:szCs w:val="25"/>
              </w:rPr>
              <w:t>01.01.2020 г.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B140E" w14:textId="77777777" w:rsidR="00FE1E20" w:rsidRPr="00604164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9D2E16" w14:textId="77777777" w:rsidR="00FE1E20" w:rsidRPr="00604164" w:rsidRDefault="00346D81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04164">
              <w:rPr>
                <w:rFonts w:ascii="Times New Roman" w:hAnsi="Times New Roman" w:cs="Times New Roman"/>
                <w:sz w:val="26"/>
                <w:szCs w:val="26"/>
              </w:rPr>
              <w:t>31.12.2020 г.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C307" w14:textId="77777777" w:rsidR="00FE1E20" w:rsidRPr="00604164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604164">
              <w:rPr>
                <w:rFonts w:ascii="Times New Roman" w:hAnsi="Times New Roman"/>
                <w:sz w:val="26"/>
                <w:szCs w:val="26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FD6DD" w14:textId="77777777" w:rsidR="00FE1E20" w:rsidRPr="00604164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00527E4F" w14:textId="77777777" w:rsidR="00FE1E20" w:rsidRPr="00604164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604164">
              <w:rPr>
                <w:rFonts w:ascii="Times New Roman" w:hAnsi="Times New Roman"/>
                <w:sz w:val="26"/>
                <w:szCs w:val="26"/>
              </w:rPr>
              <w:t>0412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43BA5" w14:textId="77777777" w:rsidR="00FE1E20" w:rsidRPr="00604164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E311A74" w14:textId="77777777" w:rsidR="00FE1E20" w:rsidRPr="00604164" w:rsidRDefault="00604164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0416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FE1E20" w:rsidRPr="0060416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604164" w:rsidRPr="00604164" w14:paraId="7C43C2E3" w14:textId="77777777" w:rsidTr="00604164"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6575F" w14:textId="77777777" w:rsidR="00FE1E20" w:rsidRPr="00604164" w:rsidRDefault="00FE1E2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2D337" w14:textId="77777777" w:rsidR="00FE1E20" w:rsidRPr="00604164" w:rsidRDefault="00FE1E20">
            <w:pPr>
              <w:ind w:firstLine="0"/>
              <w:rPr>
                <w:rFonts w:ascii="Times New Roman" w:hAnsi="Times New Roman"/>
              </w:rPr>
            </w:pPr>
            <w:r w:rsidRPr="00604164">
              <w:rPr>
                <w:rFonts w:ascii="Times New Roman" w:hAnsi="Times New Roman"/>
              </w:rPr>
              <w:t>Мероприятие 1.1.8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DE0FC" w14:textId="77777777" w:rsidR="00FE1E20" w:rsidRPr="00604164" w:rsidRDefault="00FE1E20">
            <w:pPr>
              <w:ind w:firstLine="0"/>
              <w:rPr>
                <w:rFonts w:ascii="Times New Roman" w:hAnsi="Times New Roman"/>
              </w:rPr>
            </w:pPr>
            <w:r w:rsidRPr="00604164">
              <w:rPr>
                <w:rFonts w:ascii="Times New Roman" w:hAnsi="Times New Roman"/>
              </w:rPr>
              <w:t>Поддержка организаций инфраструктуры поддержки субъектов малого и среднего предпринимательства в части реализации проектов развития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D14FE" w14:textId="77777777" w:rsidR="00FE1E20" w:rsidRPr="00604164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604164">
              <w:rPr>
                <w:rFonts w:ascii="Times New Roman" w:hAnsi="Times New Roman"/>
                <w:sz w:val="25"/>
                <w:szCs w:val="25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  <w:p w14:paraId="2ADB080D" w14:textId="77777777" w:rsidR="00FE1E20" w:rsidRPr="00604164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604164">
              <w:rPr>
                <w:rFonts w:ascii="Times New Roman" w:hAnsi="Times New Roman"/>
                <w:sz w:val="25"/>
                <w:szCs w:val="25"/>
              </w:rPr>
              <w:t>Митин В.А. ,</w:t>
            </w:r>
          </w:p>
          <w:p w14:paraId="2FD0A1E8" w14:textId="77777777" w:rsidR="00FE1E20" w:rsidRPr="00604164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604164">
              <w:rPr>
                <w:rFonts w:ascii="Times New Roman" w:hAnsi="Times New Roman"/>
                <w:sz w:val="25"/>
                <w:szCs w:val="25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02130" w14:textId="77777777" w:rsidR="00FE1E20" w:rsidRPr="00604164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3E661B75" w14:textId="77777777" w:rsidR="00FE1E20" w:rsidRPr="00604164" w:rsidRDefault="00346D81">
            <w:pPr>
              <w:pStyle w:val="af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604164">
              <w:rPr>
                <w:rFonts w:ascii="Times New Roman" w:hAnsi="Times New Roman" w:cs="Times New Roman"/>
                <w:sz w:val="25"/>
                <w:szCs w:val="25"/>
              </w:rPr>
              <w:t>01.01.2020 г.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83C6E" w14:textId="77777777" w:rsidR="00FE1E20" w:rsidRPr="00604164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733B7F" w14:textId="77777777" w:rsidR="00FE1E20" w:rsidRPr="00604164" w:rsidRDefault="00346D81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04164">
              <w:rPr>
                <w:rFonts w:ascii="Times New Roman" w:hAnsi="Times New Roman" w:cs="Times New Roman"/>
                <w:sz w:val="26"/>
                <w:szCs w:val="26"/>
              </w:rPr>
              <w:t>31.12.2020 г.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E7AF0" w14:textId="77777777" w:rsidR="00FE1E20" w:rsidRPr="00604164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604164">
              <w:rPr>
                <w:rFonts w:ascii="Times New Roman" w:hAnsi="Times New Roman"/>
                <w:sz w:val="26"/>
                <w:szCs w:val="26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F1026" w14:textId="77777777" w:rsidR="00FE1E20" w:rsidRPr="00604164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009B35CF" w14:textId="77777777" w:rsidR="00FE1E20" w:rsidRPr="00604164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604164">
              <w:rPr>
                <w:rFonts w:ascii="Times New Roman" w:hAnsi="Times New Roman"/>
                <w:sz w:val="26"/>
                <w:szCs w:val="26"/>
              </w:rPr>
              <w:t>0412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BFBEC" w14:textId="77777777" w:rsidR="00604164" w:rsidRPr="00604164" w:rsidRDefault="00604164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AC6FA5" w14:textId="5E1D7C33" w:rsidR="00FE1E20" w:rsidRPr="00604164" w:rsidRDefault="00604164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0416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2773D" w:rsidRPr="00604164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604164" w:rsidRPr="00604164" w14:paraId="2F3202D0" w14:textId="77777777" w:rsidTr="00604164">
        <w:trPr>
          <w:trHeight w:val="2829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87646" w14:textId="77777777" w:rsidR="00FE1E20" w:rsidRPr="00604164" w:rsidRDefault="00FE1E2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E465A" w14:textId="77777777" w:rsidR="00FE1E20" w:rsidRPr="00604164" w:rsidRDefault="00FE1E20">
            <w:pPr>
              <w:ind w:firstLine="0"/>
              <w:rPr>
                <w:rFonts w:ascii="Times New Roman" w:hAnsi="Times New Roman"/>
              </w:rPr>
            </w:pPr>
            <w:r w:rsidRPr="00604164">
              <w:rPr>
                <w:rFonts w:ascii="Times New Roman" w:hAnsi="Times New Roman"/>
              </w:rPr>
              <w:t>Основное мероприятие 1.2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DDCC41" w14:textId="77777777" w:rsidR="00FE1E20" w:rsidRPr="00604164" w:rsidRDefault="00FE1E20" w:rsidP="00604164">
            <w:pPr>
              <w:ind w:firstLine="0"/>
              <w:rPr>
                <w:rFonts w:ascii="Times New Roman" w:hAnsi="Times New Roman"/>
              </w:rPr>
            </w:pPr>
            <w:r w:rsidRPr="00604164">
              <w:rPr>
                <w:rFonts w:ascii="Times New Roman" w:hAnsi="Times New Roman"/>
              </w:rPr>
              <w:t>Финансовая поддержка субъектов малого и среднего предпринимательства монопрофильной территории г. Павловск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1A01E" w14:textId="77777777" w:rsidR="00FE1E20" w:rsidRPr="00604164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604164">
              <w:rPr>
                <w:rFonts w:ascii="Times New Roman" w:hAnsi="Times New Roman"/>
                <w:sz w:val="25"/>
                <w:szCs w:val="25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  <w:p w14:paraId="75989C2D" w14:textId="77777777" w:rsidR="00FE1E20" w:rsidRPr="00604164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604164">
              <w:rPr>
                <w:rFonts w:ascii="Times New Roman" w:hAnsi="Times New Roman"/>
                <w:sz w:val="25"/>
                <w:szCs w:val="25"/>
              </w:rPr>
              <w:t>Митин В.А. ,</w:t>
            </w:r>
          </w:p>
          <w:p w14:paraId="7AAC5F28" w14:textId="77777777" w:rsidR="00FE1E20" w:rsidRPr="00604164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604164">
              <w:rPr>
                <w:rFonts w:ascii="Times New Roman" w:hAnsi="Times New Roman"/>
                <w:sz w:val="25"/>
                <w:szCs w:val="25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B88A1" w14:textId="77777777" w:rsidR="00FE1E20" w:rsidRPr="00604164" w:rsidRDefault="00FE1E20" w:rsidP="00346D81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604164">
              <w:rPr>
                <w:rFonts w:ascii="Times New Roman" w:hAnsi="Times New Roman" w:cs="Times New Roman"/>
                <w:sz w:val="25"/>
                <w:szCs w:val="25"/>
              </w:rPr>
              <w:t>01.01.20</w:t>
            </w:r>
            <w:r w:rsidR="00346D81" w:rsidRPr="00604164">
              <w:rPr>
                <w:rFonts w:ascii="Times New Roman" w:hAnsi="Times New Roman" w:cs="Times New Roman"/>
                <w:sz w:val="25"/>
                <w:szCs w:val="25"/>
              </w:rPr>
              <w:t xml:space="preserve">20 </w:t>
            </w:r>
            <w:r w:rsidRPr="00604164">
              <w:rPr>
                <w:rFonts w:ascii="Times New Roman" w:hAnsi="Times New Roman" w:cs="Times New Roman"/>
                <w:sz w:val="25"/>
                <w:szCs w:val="25"/>
              </w:rPr>
              <w:t>г.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54F25" w14:textId="77777777" w:rsidR="00FE1E20" w:rsidRPr="00604164" w:rsidRDefault="00FE1E20" w:rsidP="00346D81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04164">
              <w:rPr>
                <w:rFonts w:ascii="Times New Roman" w:hAnsi="Times New Roman" w:cs="Times New Roman"/>
                <w:sz w:val="26"/>
                <w:szCs w:val="26"/>
              </w:rPr>
              <w:t>31.12.20</w:t>
            </w:r>
            <w:r w:rsidR="00346D81" w:rsidRPr="0060416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604164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A234B" w14:textId="77777777" w:rsidR="00FE1E20" w:rsidRPr="00604164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604164">
              <w:rPr>
                <w:rFonts w:ascii="Times New Roman" w:hAnsi="Times New Roman"/>
                <w:sz w:val="26"/>
                <w:szCs w:val="26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8E0D0" w14:textId="77777777" w:rsidR="00FE1E20" w:rsidRPr="00604164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604164">
              <w:rPr>
                <w:rFonts w:ascii="Times New Roman" w:hAnsi="Times New Roman"/>
                <w:sz w:val="26"/>
                <w:szCs w:val="26"/>
              </w:rPr>
              <w:t>0412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59355" w14:textId="77777777" w:rsidR="00FE1E20" w:rsidRPr="00604164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04164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604164" w:rsidRPr="00604164" w14:paraId="60782715" w14:textId="77777777" w:rsidTr="00604164"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2C4B9" w14:textId="77777777" w:rsidR="00FE1E20" w:rsidRPr="00604164" w:rsidRDefault="00FE1E2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1BAE8" w14:textId="77777777" w:rsidR="00FE1E20" w:rsidRPr="00604164" w:rsidRDefault="00FE1E20">
            <w:pPr>
              <w:ind w:firstLine="0"/>
              <w:rPr>
                <w:rFonts w:ascii="Times New Roman" w:hAnsi="Times New Roman"/>
              </w:rPr>
            </w:pPr>
            <w:r w:rsidRPr="00604164">
              <w:rPr>
                <w:rFonts w:ascii="Times New Roman" w:hAnsi="Times New Roman"/>
              </w:rPr>
              <w:t xml:space="preserve">Основное </w:t>
            </w:r>
            <w:r w:rsidRPr="00604164">
              <w:rPr>
                <w:rFonts w:ascii="Times New Roman" w:hAnsi="Times New Roman"/>
              </w:rPr>
              <w:br/>
              <w:t>мероприятие 1.3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C3DFB" w14:textId="77777777" w:rsidR="00FE1E20" w:rsidRPr="00604164" w:rsidRDefault="00FE1E20">
            <w:pPr>
              <w:ind w:firstLine="0"/>
              <w:rPr>
                <w:rFonts w:ascii="Times New Roman" w:hAnsi="Times New Roman"/>
              </w:rPr>
            </w:pPr>
            <w:r w:rsidRPr="00604164">
              <w:rPr>
                <w:rFonts w:ascii="Times New Roman" w:hAnsi="Times New Roman"/>
              </w:rPr>
              <w:t>Муниципальная составляющая Павловского муниципального района регионального проекта «Акселерация субъектов малого и среднего предпринимательс</w:t>
            </w:r>
            <w:r w:rsidRPr="00604164">
              <w:rPr>
                <w:rFonts w:ascii="Times New Roman" w:hAnsi="Times New Roman"/>
              </w:rPr>
              <w:lastRenderedPageBreak/>
              <w:t>тва»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2AF02" w14:textId="77777777" w:rsidR="00FE1E20" w:rsidRPr="00604164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604164">
              <w:rPr>
                <w:rFonts w:ascii="Times New Roman" w:hAnsi="Times New Roman"/>
                <w:sz w:val="25"/>
                <w:szCs w:val="25"/>
              </w:rPr>
              <w:lastRenderedPageBreak/>
              <w:t xml:space="preserve">Отдел социально-экономического развития, муниципального контроля и поддержки предпринимательства администрации Павловского муниципального </w:t>
            </w:r>
            <w:r w:rsidRPr="00604164">
              <w:rPr>
                <w:rFonts w:ascii="Times New Roman" w:hAnsi="Times New Roman"/>
                <w:sz w:val="25"/>
                <w:szCs w:val="25"/>
              </w:rPr>
              <w:lastRenderedPageBreak/>
              <w:t>района</w:t>
            </w:r>
          </w:p>
          <w:p w14:paraId="2B30BE10" w14:textId="77777777" w:rsidR="00FE1E20" w:rsidRPr="00604164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604164">
              <w:rPr>
                <w:rFonts w:ascii="Times New Roman" w:hAnsi="Times New Roman"/>
                <w:sz w:val="25"/>
                <w:szCs w:val="25"/>
              </w:rPr>
              <w:t>Митин В.А. ,</w:t>
            </w:r>
          </w:p>
          <w:p w14:paraId="07F83998" w14:textId="77777777" w:rsidR="00FE1E20" w:rsidRPr="00604164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604164">
              <w:rPr>
                <w:rFonts w:ascii="Times New Roman" w:hAnsi="Times New Roman"/>
                <w:sz w:val="25"/>
                <w:szCs w:val="25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61E29" w14:textId="77777777" w:rsidR="00FE1E20" w:rsidRPr="00604164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437FEF99" w14:textId="77777777" w:rsidR="00FE1E20" w:rsidRPr="00604164" w:rsidRDefault="00FE1E20" w:rsidP="00346D81">
            <w:pPr>
              <w:pStyle w:val="af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604164">
              <w:rPr>
                <w:rFonts w:ascii="Times New Roman" w:hAnsi="Times New Roman" w:cs="Times New Roman"/>
                <w:sz w:val="25"/>
                <w:szCs w:val="25"/>
              </w:rPr>
              <w:t>01.01.20</w:t>
            </w:r>
            <w:r w:rsidR="00346D81" w:rsidRPr="00604164">
              <w:rPr>
                <w:rFonts w:ascii="Times New Roman" w:hAnsi="Times New Roman" w:cs="Times New Roman"/>
                <w:sz w:val="25"/>
                <w:szCs w:val="25"/>
              </w:rPr>
              <w:t>20</w:t>
            </w:r>
            <w:r w:rsidRPr="00604164">
              <w:rPr>
                <w:rFonts w:ascii="Times New Roman" w:hAnsi="Times New Roman" w:cs="Times New Roman"/>
                <w:sz w:val="25"/>
                <w:szCs w:val="25"/>
              </w:rPr>
              <w:t xml:space="preserve"> г.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79F38" w14:textId="77777777" w:rsidR="00FE1E20" w:rsidRPr="00604164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B43EAA2" w14:textId="77777777" w:rsidR="00FE1E20" w:rsidRPr="00604164" w:rsidRDefault="00FE1E20" w:rsidP="00346D81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04164">
              <w:rPr>
                <w:rFonts w:ascii="Times New Roman" w:hAnsi="Times New Roman" w:cs="Times New Roman"/>
                <w:sz w:val="26"/>
                <w:szCs w:val="26"/>
              </w:rPr>
              <w:t>31.12.20</w:t>
            </w:r>
            <w:r w:rsidR="00346D81" w:rsidRPr="0060416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604164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D00AC" w14:textId="77777777" w:rsidR="00FE1E20" w:rsidRPr="00604164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604164">
              <w:rPr>
                <w:rFonts w:ascii="Times New Roman" w:hAnsi="Times New Roman"/>
                <w:sz w:val="26"/>
                <w:szCs w:val="26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FACB1" w14:textId="77777777" w:rsidR="00FE1E20" w:rsidRPr="00604164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7C70AC7B" w14:textId="77777777" w:rsidR="00FE1E20" w:rsidRPr="00604164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604164">
              <w:rPr>
                <w:rFonts w:ascii="Times New Roman" w:hAnsi="Times New Roman"/>
                <w:sz w:val="26"/>
                <w:szCs w:val="26"/>
              </w:rPr>
              <w:t>0412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5F501" w14:textId="77777777" w:rsidR="00FE1E20" w:rsidRPr="00604164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8E4E6D4" w14:textId="77777777" w:rsidR="00FE1E20" w:rsidRPr="00604164" w:rsidRDefault="00346D81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04164">
              <w:rPr>
                <w:rFonts w:ascii="Times New Roman" w:hAnsi="Times New Roman" w:cs="Times New Roman"/>
                <w:sz w:val="26"/>
                <w:szCs w:val="26"/>
              </w:rPr>
              <w:t>2 166,45747</w:t>
            </w:r>
          </w:p>
        </w:tc>
      </w:tr>
      <w:tr w:rsidR="00604164" w:rsidRPr="0012773D" w14:paraId="7B1AF59D" w14:textId="77777777" w:rsidTr="00604164">
        <w:trPr>
          <w:trHeight w:val="845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0492F" w14:textId="77777777" w:rsidR="00FE1E20" w:rsidRPr="00604164" w:rsidRDefault="00FE1E2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49A3E" w14:textId="77777777" w:rsidR="00FE1E20" w:rsidRPr="00604164" w:rsidRDefault="00FE1E20">
            <w:pPr>
              <w:ind w:firstLine="0"/>
              <w:rPr>
                <w:rFonts w:ascii="Times New Roman" w:hAnsi="Times New Roman"/>
              </w:rPr>
            </w:pPr>
            <w:r w:rsidRPr="00604164">
              <w:rPr>
                <w:rFonts w:ascii="Times New Roman" w:hAnsi="Times New Roman"/>
              </w:rPr>
              <w:t>Мероприятие 1.3.1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E1443" w14:textId="77777777" w:rsidR="00FE1E20" w:rsidRPr="00604164" w:rsidRDefault="00FE1E20">
            <w:pPr>
              <w:ind w:firstLine="0"/>
              <w:rPr>
                <w:rFonts w:ascii="Times New Roman" w:hAnsi="Times New Roman"/>
              </w:rPr>
            </w:pPr>
            <w:r w:rsidRPr="00604164">
              <w:rPr>
                <w:rFonts w:ascii="Times New Roman" w:hAnsi="Times New Roman"/>
              </w:rPr>
              <w:t>Субсидирование части затрат субъектов малого и среднего предпринимательства, связанных с созданием и (или) развитием центров времяпрепровождения детей – групп дневного времяпрепровождения детей дошкольного возраста и иных подобных видов деятельности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C4314" w14:textId="77777777" w:rsidR="00FE1E20" w:rsidRPr="00604164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604164">
              <w:rPr>
                <w:rFonts w:ascii="Times New Roman" w:hAnsi="Times New Roman"/>
                <w:sz w:val="25"/>
                <w:szCs w:val="25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  <w:p w14:paraId="3EA62FF5" w14:textId="77777777" w:rsidR="00FE1E20" w:rsidRPr="00604164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604164">
              <w:rPr>
                <w:rFonts w:ascii="Times New Roman" w:hAnsi="Times New Roman"/>
                <w:sz w:val="25"/>
                <w:szCs w:val="25"/>
              </w:rPr>
              <w:t>Митин В.А. ,</w:t>
            </w:r>
          </w:p>
          <w:p w14:paraId="088A8DBE" w14:textId="77777777" w:rsidR="00FE1E20" w:rsidRPr="00604164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604164">
              <w:rPr>
                <w:rFonts w:ascii="Times New Roman" w:hAnsi="Times New Roman"/>
                <w:sz w:val="25"/>
                <w:szCs w:val="25"/>
              </w:rPr>
              <w:t>начальник отдела социально-экономического развития, муниципального контроля и поддержки предпринимательст</w:t>
            </w:r>
            <w:r w:rsidRPr="00604164">
              <w:rPr>
                <w:rFonts w:ascii="Times New Roman" w:hAnsi="Times New Roman"/>
                <w:sz w:val="25"/>
                <w:szCs w:val="25"/>
              </w:rPr>
              <w:lastRenderedPageBreak/>
              <w:t>ва администрации Павловского муниципального района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C6D4B" w14:textId="77777777" w:rsidR="00FE1E20" w:rsidRPr="00604164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48A9A3B9" w14:textId="77777777" w:rsidR="00FE1E20" w:rsidRPr="00604164" w:rsidRDefault="00346D81">
            <w:pPr>
              <w:pStyle w:val="af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604164">
              <w:rPr>
                <w:rFonts w:ascii="Times New Roman" w:hAnsi="Times New Roman" w:cs="Times New Roman"/>
                <w:sz w:val="25"/>
                <w:szCs w:val="25"/>
              </w:rPr>
              <w:t>01.01.2020 г.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AC301" w14:textId="77777777" w:rsidR="00FE1E20" w:rsidRPr="00604164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17CC30" w14:textId="77777777" w:rsidR="00FE1E20" w:rsidRPr="00604164" w:rsidRDefault="00346D81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04164">
              <w:rPr>
                <w:rFonts w:ascii="Times New Roman" w:hAnsi="Times New Roman" w:cs="Times New Roman"/>
                <w:sz w:val="26"/>
                <w:szCs w:val="26"/>
              </w:rPr>
              <w:t>31.12.2020 г.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12A92" w14:textId="77777777" w:rsidR="00FE1E20" w:rsidRPr="00604164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604164">
              <w:rPr>
                <w:rFonts w:ascii="Times New Roman" w:hAnsi="Times New Roman"/>
                <w:sz w:val="26"/>
                <w:szCs w:val="26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B1AC7" w14:textId="77777777" w:rsidR="00FE1E20" w:rsidRPr="00604164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5ACF01CF" w14:textId="77777777" w:rsidR="00FE1E20" w:rsidRPr="00604164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604164">
              <w:rPr>
                <w:rFonts w:ascii="Times New Roman" w:hAnsi="Times New Roman"/>
                <w:sz w:val="26"/>
                <w:szCs w:val="26"/>
              </w:rPr>
              <w:t>0412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540E8" w14:textId="77777777" w:rsidR="00FE1E20" w:rsidRPr="00604164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D17F4E6" w14:textId="77777777"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0416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604164" w:rsidRPr="0012773D" w14:paraId="167CF193" w14:textId="77777777" w:rsidTr="00604164">
        <w:trPr>
          <w:trHeight w:val="845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D94F9" w14:textId="77777777" w:rsidR="00FE1E20" w:rsidRPr="008B77D6" w:rsidRDefault="00FE1E2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907EC" w14:textId="77777777" w:rsidR="00FE1E20" w:rsidRPr="008B77D6" w:rsidRDefault="00FE1E20">
            <w:pPr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>Мероприятие 1.3.2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1BF0D" w14:textId="77777777" w:rsidR="00FE1E20" w:rsidRPr="008B77D6" w:rsidRDefault="00FE1E20">
            <w:pPr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 xml:space="preserve">Субсидирование части затрат субъектов социального предпринимательства – субъектов МСП,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</w:t>
            </w:r>
            <w:r w:rsidRPr="008B77D6">
              <w:rPr>
                <w:rFonts w:ascii="Times New Roman" w:hAnsi="Times New Roman"/>
              </w:rPr>
              <w:lastRenderedPageBreak/>
              <w:t>гражданам пожилого возраста и лицам, находящимся в трудной жизненной ситуации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B3927" w14:textId="77777777" w:rsidR="00FE1E20" w:rsidRPr="00604164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604164">
              <w:rPr>
                <w:rFonts w:ascii="Times New Roman" w:hAnsi="Times New Roman"/>
                <w:sz w:val="25"/>
                <w:szCs w:val="25"/>
              </w:rPr>
              <w:lastRenderedPageBreak/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  <w:p w14:paraId="6DAC686E" w14:textId="77777777" w:rsidR="00FE1E20" w:rsidRPr="00604164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604164">
              <w:rPr>
                <w:rFonts w:ascii="Times New Roman" w:hAnsi="Times New Roman"/>
                <w:sz w:val="25"/>
                <w:szCs w:val="25"/>
              </w:rPr>
              <w:t>Митин В.А. ,</w:t>
            </w:r>
          </w:p>
          <w:p w14:paraId="0A2F26F2" w14:textId="77777777" w:rsidR="00FE1E20" w:rsidRPr="00604164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604164">
              <w:rPr>
                <w:rFonts w:ascii="Times New Roman" w:hAnsi="Times New Roman"/>
                <w:sz w:val="25"/>
                <w:szCs w:val="25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5C371" w14:textId="77777777" w:rsidR="00FE1E20" w:rsidRPr="00604164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6857A25C" w14:textId="77777777" w:rsidR="00FE1E20" w:rsidRPr="00604164" w:rsidRDefault="00346D81">
            <w:pPr>
              <w:pStyle w:val="af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604164">
              <w:rPr>
                <w:rFonts w:ascii="Times New Roman" w:hAnsi="Times New Roman" w:cs="Times New Roman"/>
                <w:sz w:val="25"/>
                <w:szCs w:val="25"/>
              </w:rPr>
              <w:t>01.01.2020 г.</w:t>
            </w:r>
            <w:r w:rsidR="00FE1E20" w:rsidRPr="00604164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C9B3C" w14:textId="77777777"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DC1147" w14:textId="77777777" w:rsidR="00FE1E20" w:rsidRPr="0012773D" w:rsidRDefault="00346D81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31.12.20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FD1BF" w14:textId="77777777"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E5704" w14:textId="77777777"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360D0AFF" w14:textId="77777777"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0412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BAA9C" w14:textId="77777777" w:rsidR="00FE1E20" w:rsidRPr="0012773D" w:rsidRDefault="00F10BFF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2 166,4</w:t>
            </w:r>
            <w:r w:rsidR="00346D81">
              <w:rPr>
                <w:rFonts w:ascii="Times New Roman" w:hAnsi="Times New Roman" w:cs="Times New Roman"/>
                <w:sz w:val="26"/>
                <w:szCs w:val="26"/>
              </w:rPr>
              <w:t>5747</w:t>
            </w:r>
          </w:p>
        </w:tc>
      </w:tr>
      <w:tr w:rsidR="00604164" w:rsidRPr="0012773D" w14:paraId="67DD5FA7" w14:textId="77777777" w:rsidTr="00604164"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C5224" w14:textId="77777777" w:rsidR="00FE1E20" w:rsidRPr="008B77D6" w:rsidRDefault="00FE1E2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822B1" w14:textId="77777777" w:rsidR="00FE1E20" w:rsidRPr="008B77D6" w:rsidRDefault="00FE1E20">
            <w:pPr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 xml:space="preserve">Основное </w:t>
            </w:r>
            <w:r w:rsidRPr="008B77D6">
              <w:rPr>
                <w:rFonts w:ascii="Times New Roman" w:hAnsi="Times New Roman"/>
              </w:rPr>
              <w:br/>
              <w:t>мероприятие 1.4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7C48E" w14:textId="77777777" w:rsidR="00FE1E20" w:rsidRPr="008B77D6" w:rsidRDefault="00FE1E20">
            <w:pPr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>Содействие развитию и популяризация предпринимательской деятельности, осуществляемой в Павловском муниципальном районе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C56C7" w14:textId="77777777" w:rsidR="00FE1E20" w:rsidRPr="00604164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604164">
              <w:rPr>
                <w:rFonts w:ascii="Times New Roman" w:hAnsi="Times New Roman"/>
                <w:sz w:val="25"/>
                <w:szCs w:val="25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  <w:p w14:paraId="1239C5F2" w14:textId="77777777" w:rsidR="00FE1E20" w:rsidRPr="00604164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604164">
              <w:rPr>
                <w:rFonts w:ascii="Times New Roman" w:hAnsi="Times New Roman"/>
                <w:sz w:val="25"/>
                <w:szCs w:val="25"/>
              </w:rPr>
              <w:t>Митин В.А. ,</w:t>
            </w:r>
          </w:p>
          <w:p w14:paraId="4D6B8A7D" w14:textId="77777777" w:rsidR="00FE1E20" w:rsidRPr="00604164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604164">
              <w:rPr>
                <w:rFonts w:ascii="Times New Roman" w:hAnsi="Times New Roman"/>
                <w:sz w:val="25"/>
                <w:szCs w:val="25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CB261" w14:textId="77777777" w:rsidR="00FE1E20" w:rsidRPr="00604164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49440C54" w14:textId="77777777" w:rsidR="00FE1E20" w:rsidRPr="00604164" w:rsidRDefault="00346D81">
            <w:pPr>
              <w:pStyle w:val="af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604164">
              <w:rPr>
                <w:rFonts w:ascii="Times New Roman" w:hAnsi="Times New Roman" w:cs="Times New Roman"/>
                <w:sz w:val="25"/>
                <w:szCs w:val="25"/>
              </w:rPr>
              <w:t>01.01.2020 г.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9CB3B" w14:textId="77777777"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11672AB" w14:textId="77777777" w:rsidR="00FE1E20" w:rsidRPr="0012773D" w:rsidRDefault="00346D81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31.12.20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9FAF8" w14:textId="77777777"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Планируется:</w:t>
            </w:r>
          </w:p>
          <w:p w14:paraId="1C5D9E7D" w14:textId="77777777"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- осуществить разработку и реализацию нормативных правовых актов;</w:t>
            </w:r>
          </w:p>
          <w:p w14:paraId="4E95E332" w14:textId="77777777"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- принять участие в областных и межрегиональных семинарах, совещаниях, форумах, «круглых столах»;</w:t>
            </w:r>
          </w:p>
          <w:p w14:paraId="6739E16F" w14:textId="77777777"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- оказать информационно - консультационную поддержку лицам, желающим заниматься предпринима</w:t>
            </w:r>
            <w:r w:rsidRPr="0012773D">
              <w:rPr>
                <w:rFonts w:ascii="Times New Roman" w:hAnsi="Times New Roman"/>
                <w:sz w:val="26"/>
                <w:szCs w:val="26"/>
              </w:rPr>
              <w:lastRenderedPageBreak/>
              <w:t>тельской деятельностью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A4B39" w14:textId="77777777"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7492C2" w14:textId="77777777"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0412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F2080" w14:textId="77777777"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FEAA6F" w14:textId="77777777"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604164" w:rsidRPr="0012773D" w14:paraId="18DCF469" w14:textId="77777777" w:rsidTr="00604164"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B8946" w14:textId="77777777" w:rsidR="00FE1E20" w:rsidRPr="008B77D6" w:rsidRDefault="00FE1E2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E02B7" w14:textId="77777777" w:rsidR="00FE1E20" w:rsidRPr="008B77D6" w:rsidRDefault="00FE1E20">
            <w:pPr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>Мероприятие 1.4.1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B20D8" w14:textId="77777777" w:rsidR="00FE1E20" w:rsidRPr="008B77D6" w:rsidRDefault="00FE1E20">
            <w:pPr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>Совершенствование механизмов регулирования деятельности малого и среднего предпринимательства и совершенствование нормативной правовой базы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7A368" w14:textId="77777777" w:rsidR="00FE1E20" w:rsidRPr="00604164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604164">
              <w:rPr>
                <w:rFonts w:ascii="Times New Roman" w:hAnsi="Times New Roman"/>
                <w:sz w:val="25"/>
                <w:szCs w:val="25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  <w:p w14:paraId="6134BBAC" w14:textId="77777777" w:rsidR="00FE1E20" w:rsidRPr="00604164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604164">
              <w:rPr>
                <w:rFonts w:ascii="Times New Roman" w:hAnsi="Times New Roman"/>
                <w:sz w:val="25"/>
                <w:szCs w:val="25"/>
              </w:rPr>
              <w:t>Митин В.А. ,</w:t>
            </w:r>
          </w:p>
          <w:p w14:paraId="3F10AF18" w14:textId="77777777" w:rsidR="00FE1E20" w:rsidRPr="00604164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604164">
              <w:rPr>
                <w:rFonts w:ascii="Times New Roman" w:hAnsi="Times New Roman"/>
                <w:sz w:val="25"/>
                <w:szCs w:val="25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9FDFD" w14:textId="77777777" w:rsidR="00FE1E20" w:rsidRPr="00604164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4631BDAF" w14:textId="77777777" w:rsidR="00FE1E20" w:rsidRPr="00604164" w:rsidRDefault="00346D81">
            <w:pPr>
              <w:pStyle w:val="af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604164">
              <w:rPr>
                <w:rFonts w:ascii="Times New Roman" w:hAnsi="Times New Roman" w:cs="Times New Roman"/>
                <w:sz w:val="25"/>
                <w:szCs w:val="25"/>
              </w:rPr>
              <w:t>01.01.2020 г.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6B644" w14:textId="77777777"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CCB4AC9" w14:textId="77777777" w:rsidR="00FE1E20" w:rsidRPr="0012773D" w:rsidRDefault="00346D81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31.12.20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0D311" w14:textId="77777777"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Разработка и реализация нормативных правовых актов в рамках запланированного мероприятия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E090B" w14:textId="77777777"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9DCAFA" w14:textId="77777777"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0412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0CCD0" w14:textId="77777777"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3E01EE" w14:textId="77777777"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604164" w:rsidRPr="0012773D" w14:paraId="4F976F8E" w14:textId="77777777" w:rsidTr="00604164"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917AA" w14:textId="77777777" w:rsidR="00FE1E20" w:rsidRPr="008B77D6" w:rsidRDefault="00FE1E2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DC573" w14:textId="77777777" w:rsidR="00FE1E20" w:rsidRPr="008B77D6" w:rsidRDefault="00FE1E20">
            <w:pPr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>Мероприятие 1.4.2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CADCE" w14:textId="77777777" w:rsidR="00FE1E20" w:rsidRPr="008B77D6" w:rsidRDefault="00FE1E20">
            <w:pPr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>Участие и организация проведения публичных мероприятий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4C0A7" w14:textId="77777777" w:rsidR="00FE1E20" w:rsidRPr="00604164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604164">
              <w:rPr>
                <w:rFonts w:ascii="Times New Roman" w:hAnsi="Times New Roman"/>
                <w:sz w:val="25"/>
                <w:szCs w:val="25"/>
              </w:rPr>
              <w:t>Отдел социально-экономического развития, муниципального контроля и поддержки предпринимательст</w:t>
            </w:r>
            <w:r w:rsidRPr="00604164">
              <w:rPr>
                <w:rFonts w:ascii="Times New Roman" w:hAnsi="Times New Roman"/>
                <w:sz w:val="25"/>
                <w:szCs w:val="25"/>
              </w:rPr>
              <w:lastRenderedPageBreak/>
              <w:t>ва администрации Павловского муниципального района</w:t>
            </w:r>
          </w:p>
          <w:p w14:paraId="647FBA95" w14:textId="77777777" w:rsidR="00FE1E20" w:rsidRPr="00604164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604164">
              <w:rPr>
                <w:rFonts w:ascii="Times New Roman" w:hAnsi="Times New Roman"/>
                <w:sz w:val="25"/>
                <w:szCs w:val="25"/>
              </w:rPr>
              <w:t>Митин В.А. ,</w:t>
            </w:r>
          </w:p>
          <w:p w14:paraId="1325BFF9" w14:textId="77777777" w:rsidR="00FE1E20" w:rsidRPr="00604164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604164">
              <w:rPr>
                <w:rFonts w:ascii="Times New Roman" w:hAnsi="Times New Roman"/>
                <w:sz w:val="25"/>
                <w:szCs w:val="25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25EC4" w14:textId="77777777" w:rsidR="00FE1E20" w:rsidRPr="00604164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4F3A5E98" w14:textId="77777777" w:rsidR="00FE1E20" w:rsidRPr="00604164" w:rsidRDefault="00346D81">
            <w:pPr>
              <w:pStyle w:val="af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604164">
              <w:rPr>
                <w:rFonts w:ascii="Times New Roman" w:hAnsi="Times New Roman" w:cs="Times New Roman"/>
                <w:sz w:val="25"/>
                <w:szCs w:val="25"/>
              </w:rPr>
              <w:t>01.01.2020 г.</w:t>
            </w:r>
            <w:r w:rsidR="00FE1E20" w:rsidRPr="00604164">
              <w:rPr>
                <w:rFonts w:ascii="Times New Roman" w:hAnsi="Times New Roman" w:cs="Times New Roman"/>
                <w:sz w:val="25"/>
                <w:szCs w:val="25"/>
              </w:rPr>
              <w:t>.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BBB73" w14:textId="77777777"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62D02B" w14:textId="77777777" w:rsidR="00FE1E20" w:rsidRPr="0012773D" w:rsidRDefault="00346D81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31.12.20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8CD99" w14:textId="77777777"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областных и межрегиональных семинарах, совещаниях, форумах, </w:t>
            </w:r>
            <w:r w:rsidRPr="001277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«круглых столах»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44778" w14:textId="77777777"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4674C0" w14:textId="77777777"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0412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9BF65" w14:textId="77777777"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3050C5" w14:textId="77777777"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604164" w:rsidRPr="0012773D" w14:paraId="62CF856F" w14:textId="77777777" w:rsidTr="00604164">
        <w:trPr>
          <w:trHeight w:val="77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F7A31" w14:textId="77777777" w:rsidR="00FE1E20" w:rsidRPr="008B77D6" w:rsidRDefault="00FE1E2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FA150" w14:textId="77777777" w:rsidR="00FE1E20" w:rsidRPr="008B77D6" w:rsidRDefault="00FE1E20">
            <w:pPr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>Мероприятие 1.4.3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C491C" w14:textId="77777777" w:rsidR="00FE1E20" w:rsidRPr="008B77D6" w:rsidRDefault="00FE1E20">
            <w:pPr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>Информационно-консультационная поддержка малого и среднего предпринимательства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DA936" w14:textId="77777777" w:rsidR="00FE1E20" w:rsidRPr="00604164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604164">
              <w:rPr>
                <w:rFonts w:ascii="Times New Roman" w:hAnsi="Times New Roman"/>
                <w:sz w:val="25"/>
                <w:szCs w:val="25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  <w:p w14:paraId="62216823" w14:textId="77777777" w:rsidR="00FE1E20" w:rsidRPr="00604164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604164">
              <w:rPr>
                <w:rFonts w:ascii="Times New Roman" w:hAnsi="Times New Roman"/>
                <w:sz w:val="25"/>
                <w:szCs w:val="25"/>
              </w:rPr>
              <w:t>Митин В.А. ,</w:t>
            </w:r>
          </w:p>
          <w:p w14:paraId="36A4F9BB" w14:textId="77777777" w:rsidR="00FE1E20" w:rsidRPr="00604164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604164">
              <w:rPr>
                <w:rFonts w:ascii="Times New Roman" w:hAnsi="Times New Roman"/>
                <w:sz w:val="25"/>
                <w:szCs w:val="25"/>
              </w:rPr>
              <w:t xml:space="preserve">начальник отдела социально-экономического развития, муниципального </w:t>
            </w:r>
            <w:r w:rsidRPr="00604164">
              <w:rPr>
                <w:rFonts w:ascii="Times New Roman" w:hAnsi="Times New Roman"/>
                <w:sz w:val="25"/>
                <w:szCs w:val="25"/>
              </w:rPr>
              <w:lastRenderedPageBreak/>
              <w:t>контроля и поддержки предпринимательства администрации Павловского муниципального района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D4DCD" w14:textId="77777777" w:rsidR="00FE1E20" w:rsidRPr="00604164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036EADA2" w14:textId="77777777" w:rsidR="00FE1E20" w:rsidRPr="00604164" w:rsidRDefault="00346D81">
            <w:pPr>
              <w:pStyle w:val="af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604164">
              <w:rPr>
                <w:rFonts w:ascii="Times New Roman" w:hAnsi="Times New Roman" w:cs="Times New Roman"/>
                <w:sz w:val="25"/>
                <w:szCs w:val="25"/>
              </w:rPr>
              <w:t>01.01.2020 г.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7D294" w14:textId="77777777"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26507A" w14:textId="77777777" w:rsidR="00FE1E20" w:rsidRPr="0012773D" w:rsidRDefault="00346D81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31.12.20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5AEC" w14:textId="77777777"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Оказание информационно - консультационной поддержки лицам, желающим заниматься предпринимательской деятельностью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EDA49" w14:textId="77777777"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F91875" w14:textId="77777777"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0412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C1698" w14:textId="77777777"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F6BBA1A" w14:textId="77777777"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604164" w:rsidRPr="0012773D" w14:paraId="63F151EF" w14:textId="77777777" w:rsidTr="00604164">
        <w:trPr>
          <w:trHeight w:val="1552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ED541" w14:textId="77777777" w:rsidR="00FE1E20" w:rsidRPr="008B77D6" w:rsidRDefault="00FE1E2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807F6" w14:textId="77777777" w:rsidR="00FE1E20" w:rsidRPr="008B77D6" w:rsidRDefault="00FE1E20">
            <w:pPr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>Основное мероприятие 1.5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6510C" w14:textId="77777777" w:rsidR="00FE1E20" w:rsidRPr="008B77D6" w:rsidRDefault="00FE1E20">
            <w:pPr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>Финансовая поддержка субъектов малого и среднего предпринимательства и организаций, осуществляющих деятельность по перевозке пассажиров автомобильным транспортом общего пользования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FE351" w14:textId="77777777" w:rsidR="00FE1E20" w:rsidRPr="00604164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604164">
              <w:rPr>
                <w:rFonts w:ascii="Times New Roman" w:hAnsi="Times New Roman"/>
                <w:sz w:val="25"/>
                <w:szCs w:val="25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  <w:p w14:paraId="3C408FD7" w14:textId="77777777" w:rsidR="00FE1E20" w:rsidRPr="00604164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604164">
              <w:rPr>
                <w:rFonts w:ascii="Times New Roman" w:hAnsi="Times New Roman"/>
                <w:sz w:val="25"/>
                <w:szCs w:val="25"/>
              </w:rPr>
              <w:t>Митин В.А. ,</w:t>
            </w:r>
          </w:p>
          <w:p w14:paraId="13DAF6C9" w14:textId="77777777" w:rsidR="00FE1E20" w:rsidRPr="00604164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604164">
              <w:rPr>
                <w:rFonts w:ascii="Times New Roman" w:hAnsi="Times New Roman"/>
                <w:sz w:val="25"/>
                <w:szCs w:val="25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A4207" w14:textId="77777777" w:rsidR="00FE1E20" w:rsidRPr="00604164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2003EB8C" w14:textId="77777777" w:rsidR="00FE1E20" w:rsidRPr="00604164" w:rsidRDefault="00346D81">
            <w:pPr>
              <w:pStyle w:val="af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604164">
              <w:rPr>
                <w:rFonts w:ascii="Times New Roman" w:hAnsi="Times New Roman" w:cs="Times New Roman"/>
                <w:sz w:val="25"/>
                <w:szCs w:val="25"/>
              </w:rPr>
              <w:t>01.01.2020 г.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02E01" w14:textId="77777777" w:rsidR="00FE1E20" w:rsidRPr="00604164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57A1B587" w14:textId="77777777" w:rsidR="00FE1E20" w:rsidRPr="0012773D" w:rsidRDefault="00346D81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04164">
              <w:rPr>
                <w:rFonts w:ascii="Times New Roman" w:hAnsi="Times New Roman" w:cs="Times New Roman"/>
                <w:sz w:val="25"/>
                <w:szCs w:val="25"/>
              </w:rPr>
              <w:t>31.12.2020 г.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DDBB9" w14:textId="77777777"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346B0" w14:textId="77777777"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DB98CA" w14:textId="77777777"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0408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168D5" w14:textId="77777777"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9F78FD" w14:textId="77777777" w:rsidR="00FE1E20" w:rsidRPr="0012773D" w:rsidRDefault="00FE1E20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800,00</w:t>
            </w:r>
          </w:p>
        </w:tc>
      </w:tr>
      <w:tr w:rsidR="00604164" w:rsidRPr="0012773D" w14:paraId="4272CF99" w14:textId="77777777" w:rsidTr="00604164">
        <w:trPr>
          <w:trHeight w:val="1824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1175D" w14:textId="77777777" w:rsidR="00FE1E20" w:rsidRPr="008B77D6" w:rsidRDefault="00FE1E20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A26F2" w14:textId="77777777" w:rsidR="00FE1E20" w:rsidRPr="008B77D6" w:rsidRDefault="00FE1E20">
            <w:pPr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>Мероприятие 1.5.1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4FBCA" w14:textId="77777777" w:rsidR="00FE1E20" w:rsidRPr="008B77D6" w:rsidRDefault="00FE1E20">
            <w:pPr>
              <w:pStyle w:val="Default"/>
              <w:jc w:val="both"/>
              <w:rPr>
                <w:color w:val="auto"/>
              </w:rPr>
            </w:pPr>
            <w:r w:rsidRPr="008B77D6">
              <w:rPr>
                <w:color w:val="auto"/>
              </w:rPr>
              <w:t>Предоставления субсидий юридическим лицам и индивидуальным предпринимателям, осуществляющим пассажирские перевозки по маршрутам регулярных перевозок сообщения в границах Павловского муниципального района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C411C" w14:textId="77777777" w:rsidR="00FE1E20" w:rsidRPr="00604164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604164">
              <w:rPr>
                <w:rFonts w:ascii="Times New Roman" w:hAnsi="Times New Roman"/>
                <w:sz w:val="25"/>
                <w:szCs w:val="25"/>
              </w:rPr>
              <w:t>Отдел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  <w:p w14:paraId="335AA903" w14:textId="77777777" w:rsidR="00FE1E20" w:rsidRPr="00604164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604164">
              <w:rPr>
                <w:rFonts w:ascii="Times New Roman" w:hAnsi="Times New Roman"/>
                <w:sz w:val="25"/>
                <w:szCs w:val="25"/>
              </w:rPr>
              <w:t>Митин В.А. ,</w:t>
            </w:r>
          </w:p>
          <w:p w14:paraId="3812A9C3" w14:textId="77777777" w:rsidR="00FE1E20" w:rsidRPr="00604164" w:rsidRDefault="00FE1E20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604164">
              <w:rPr>
                <w:rFonts w:ascii="Times New Roman" w:hAnsi="Times New Roman"/>
                <w:sz w:val="25"/>
                <w:szCs w:val="25"/>
              </w:rPr>
              <w:t>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7773B" w14:textId="77777777" w:rsidR="00FE1E20" w:rsidRPr="00604164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1C75E0A9" w14:textId="77777777" w:rsidR="00FE1E20" w:rsidRPr="00604164" w:rsidRDefault="00FE1E20" w:rsidP="00346D81">
            <w:pPr>
              <w:pStyle w:val="af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604164">
              <w:rPr>
                <w:rFonts w:ascii="Times New Roman" w:hAnsi="Times New Roman" w:cs="Times New Roman"/>
                <w:sz w:val="25"/>
                <w:szCs w:val="25"/>
              </w:rPr>
              <w:t>01.01.20</w:t>
            </w:r>
            <w:r w:rsidR="00346D81" w:rsidRPr="00604164">
              <w:rPr>
                <w:rFonts w:ascii="Times New Roman" w:hAnsi="Times New Roman" w:cs="Times New Roman"/>
                <w:sz w:val="25"/>
                <w:szCs w:val="25"/>
              </w:rPr>
              <w:t>20</w:t>
            </w:r>
            <w:r w:rsidRPr="00604164">
              <w:rPr>
                <w:rFonts w:ascii="Times New Roman" w:hAnsi="Times New Roman" w:cs="Times New Roman"/>
                <w:sz w:val="25"/>
                <w:szCs w:val="25"/>
              </w:rPr>
              <w:t xml:space="preserve"> г.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87F25" w14:textId="77777777" w:rsidR="00FE1E20" w:rsidRPr="0012773D" w:rsidRDefault="00FE1E2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72A0C9" w14:textId="77777777" w:rsidR="00FE1E20" w:rsidRPr="0012773D" w:rsidRDefault="00346D81">
            <w:pPr>
              <w:pStyle w:val="af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31.12.20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EF9B1" w14:textId="77777777"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Оказание финансовой помощи в рамках запланированных мероприятий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DB766" w14:textId="77777777"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14:paraId="34416B18" w14:textId="77777777" w:rsidR="00FE1E20" w:rsidRPr="0012773D" w:rsidRDefault="00FE1E20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>0408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6438C" w14:textId="77777777" w:rsidR="00FE1E20" w:rsidRPr="0012773D" w:rsidRDefault="00FE1E20" w:rsidP="0012773D">
            <w:pPr>
              <w:pStyle w:val="af"/>
              <w:snapToGrid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4A24CF" w14:textId="77777777" w:rsidR="00FE1E20" w:rsidRPr="0012773D" w:rsidRDefault="00FE1E20" w:rsidP="003E7C10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800,00</w:t>
            </w:r>
          </w:p>
        </w:tc>
      </w:tr>
      <w:tr w:rsidR="00604164" w:rsidRPr="0012773D" w14:paraId="04A5EB9A" w14:textId="77777777" w:rsidTr="00604164">
        <w:trPr>
          <w:trHeight w:val="1824"/>
        </w:trPr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2F57A" w14:textId="77777777" w:rsidR="00DF0799" w:rsidRPr="008B77D6" w:rsidRDefault="00DF079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01B72" w14:textId="77777777" w:rsidR="00DF0799" w:rsidRPr="008B77D6" w:rsidRDefault="00DF0799">
            <w:pPr>
              <w:ind w:firstLine="0"/>
              <w:rPr>
                <w:rFonts w:ascii="Times New Roman" w:hAnsi="Times New Roman"/>
              </w:rPr>
            </w:pPr>
            <w:r w:rsidRPr="008B77D6">
              <w:rPr>
                <w:rFonts w:ascii="Times New Roman" w:hAnsi="Times New Roman"/>
              </w:rPr>
              <w:t>Основное мероприятие 1.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99AE4" w14:textId="77777777" w:rsidR="00DF0799" w:rsidRPr="008B77D6" w:rsidRDefault="00DF0799">
            <w:pPr>
              <w:pStyle w:val="Default"/>
              <w:jc w:val="both"/>
              <w:rPr>
                <w:color w:val="auto"/>
              </w:rPr>
            </w:pPr>
            <w:r w:rsidRPr="00214684">
              <w:t xml:space="preserve">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</w:t>
            </w:r>
            <w:r w:rsidRPr="00214684">
              <w:lastRenderedPageBreak/>
              <w:t>предпринимательства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707D254" w14:textId="77777777" w:rsidR="00DF0799" w:rsidRPr="00604164" w:rsidRDefault="00DF0799" w:rsidP="00DF0799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604164">
              <w:rPr>
                <w:rFonts w:ascii="Times New Roman" w:hAnsi="Times New Roman"/>
                <w:sz w:val="25"/>
                <w:szCs w:val="25"/>
              </w:rPr>
              <w:lastRenderedPageBreak/>
              <w:t>Отдел по управлению муниципальным имуществом Павловского муниципального района</w:t>
            </w:r>
          </w:p>
          <w:p w14:paraId="421CAE84" w14:textId="77777777" w:rsidR="00DF0799" w:rsidRPr="00604164" w:rsidRDefault="00DF0799" w:rsidP="00DF0799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604164">
              <w:rPr>
                <w:rFonts w:ascii="Times New Roman" w:hAnsi="Times New Roman"/>
                <w:sz w:val="25"/>
                <w:szCs w:val="25"/>
              </w:rPr>
              <w:t>Никитин П. О. ,</w:t>
            </w:r>
          </w:p>
          <w:p w14:paraId="615FDB2A" w14:textId="77777777" w:rsidR="00DF0799" w:rsidRPr="00604164" w:rsidRDefault="00DF0799" w:rsidP="00DF0799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604164">
              <w:rPr>
                <w:rFonts w:ascii="Times New Roman" w:hAnsi="Times New Roman"/>
                <w:sz w:val="25"/>
                <w:szCs w:val="25"/>
              </w:rPr>
              <w:t xml:space="preserve">руководитель муниципального </w:t>
            </w:r>
            <w:r w:rsidRPr="00604164">
              <w:rPr>
                <w:rFonts w:ascii="Times New Roman" w:hAnsi="Times New Roman"/>
                <w:sz w:val="25"/>
                <w:szCs w:val="25"/>
              </w:rPr>
              <w:br/>
            </w:r>
            <w:r w:rsidRPr="00604164">
              <w:rPr>
                <w:rFonts w:ascii="Times New Roman" w:hAnsi="Times New Roman"/>
                <w:sz w:val="25"/>
                <w:szCs w:val="25"/>
              </w:rPr>
              <w:lastRenderedPageBreak/>
              <w:t>отдела по управлению</w:t>
            </w:r>
          </w:p>
          <w:p w14:paraId="3567B299" w14:textId="77777777" w:rsidR="00DF0799" w:rsidRPr="00604164" w:rsidRDefault="00DF0799" w:rsidP="00DF0799">
            <w:pPr>
              <w:tabs>
                <w:tab w:val="left" w:pos="7200"/>
              </w:tabs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604164">
              <w:rPr>
                <w:rFonts w:ascii="Times New Roman" w:hAnsi="Times New Roman"/>
                <w:sz w:val="25"/>
                <w:szCs w:val="25"/>
              </w:rPr>
              <w:t xml:space="preserve">муниципальным имуществом  </w:t>
            </w:r>
            <w:r w:rsidRPr="00604164">
              <w:rPr>
                <w:rFonts w:ascii="Times New Roman" w:hAnsi="Times New Roman"/>
                <w:sz w:val="25"/>
                <w:szCs w:val="25"/>
              </w:rPr>
              <w:br/>
              <w:t>Павловского муниципального района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B7757" w14:textId="77777777" w:rsidR="00DF0799" w:rsidRPr="00604164" w:rsidRDefault="00DF0799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604164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01.01.2020 г.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E23B1" w14:textId="77777777" w:rsidR="00DF0799" w:rsidRPr="0012773D" w:rsidRDefault="00DF0799">
            <w:pPr>
              <w:pStyle w:val="af"/>
              <w:snapToGrid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>31.12.20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12773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C0409" w14:textId="77777777" w:rsidR="00DF0799" w:rsidRPr="0012773D" w:rsidRDefault="00DF0799" w:rsidP="00DF0799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12773D">
              <w:rPr>
                <w:rFonts w:ascii="Times New Roman" w:hAnsi="Times New Roman"/>
                <w:sz w:val="26"/>
                <w:szCs w:val="26"/>
              </w:rPr>
              <w:t xml:space="preserve">Оказание </w:t>
            </w:r>
            <w:r>
              <w:rPr>
                <w:rFonts w:ascii="Times New Roman" w:hAnsi="Times New Roman"/>
                <w:sz w:val="26"/>
                <w:szCs w:val="26"/>
              </w:rPr>
              <w:t>имущественной</w:t>
            </w:r>
            <w:r w:rsidR="0060416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поддержки</w:t>
            </w:r>
            <w:r w:rsidRPr="0012773D">
              <w:rPr>
                <w:rFonts w:ascii="Times New Roman" w:hAnsi="Times New Roman"/>
                <w:sz w:val="26"/>
                <w:szCs w:val="26"/>
              </w:rPr>
              <w:t xml:space="preserve"> в рамках запланированных мероприятий</w:t>
            </w: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392BA" w14:textId="77777777" w:rsidR="00DF0799" w:rsidRPr="0012773D" w:rsidRDefault="00DF0799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0408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0D206" w14:textId="77777777" w:rsidR="00DF0799" w:rsidRPr="0012773D" w:rsidRDefault="00DF0799" w:rsidP="00DF0799">
            <w:pPr>
              <w:pStyle w:val="af"/>
              <w:snapToGrid w:val="0"/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14:paraId="6C4C27FE" w14:textId="77777777" w:rsidR="0012773D" w:rsidRPr="008624C2" w:rsidRDefault="0012773D" w:rsidP="00604164">
      <w:pPr>
        <w:tabs>
          <w:tab w:val="left" w:pos="5387"/>
        </w:tabs>
        <w:ind w:firstLine="0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Y="-62"/>
        <w:tblW w:w="5000" w:type="pct"/>
        <w:tblLook w:val="04A0" w:firstRow="1" w:lastRow="0" w:firstColumn="1" w:lastColumn="0" w:noHBand="0" w:noVBand="1"/>
      </w:tblPr>
      <w:tblGrid>
        <w:gridCol w:w="7455"/>
        <w:gridCol w:w="7897"/>
      </w:tblGrid>
      <w:tr w:rsidR="00497737" w:rsidRPr="00622527" w14:paraId="092AA44E" w14:textId="77777777" w:rsidTr="00AE0C62">
        <w:tc>
          <w:tcPr>
            <w:tcW w:w="2428" w:type="pct"/>
            <w:shd w:val="clear" w:color="auto" w:fill="auto"/>
          </w:tcPr>
          <w:p w14:paraId="40A72C31" w14:textId="77777777" w:rsidR="00497737" w:rsidRDefault="00497737" w:rsidP="0049773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</w:t>
            </w:r>
            <w:r w:rsidRPr="00622527">
              <w:rPr>
                <w:rFonts w:ascii="Times New Roman" w:hAnsi="Times New Roman"/>
                <w:sz w:val="26"/>
                <w:szCs w:val="26"/>
              </w:rPr>
              <w:t xml:space="preserve"> Павловского муниципального района </w:t>
            </w:r>
          </w:p>
          <w:p w14:paraId="68572373" w14:textId="77777777" w:rsidR="00497737" w:rsidRPr="00622527" w:rsidRDefault="00497737" w:rsidP="0049773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622527">
              <w:rPr>
                <w:rFonts w:ascii="Times New Roman" w:hAnsi="Times New Roman"/>
                <w:sz w:val="26"/>
                <w:szCs w:val="26"/>
              </w:rPr>
              <w:t>Воронежской области</w:t>
            </w:r>
          </w:p>
        </w:tc>
        <w:tc>
          <w:tcPr>
            <w:tcW w:w="2572" w:type="pct"/>
            <w:shd w:val="clear" w:color="auto" w:fill="auto"/>
            <w:vAlign w:val="bottom"/>
          </w:tcPr>
          <w:p w14:paraId="71F7CFD6" w14:textId="77777777" w:rsidR="00497737" w:rsidRPr="00622527" w:rsidRDefault="00497737" w:rsidP="00497737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4AED3582" w14:textId="77777777" w:rsidR="00497737" w:rsidRPr="00622527" w:rsidRDefault="00497737" w:rsidP="00497737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М.Н. Янцов</w:t>
            </w:r>
          </w:p>
        </w:tc>
      </w:tr>
    </w:tbl>
    <w:p w14:paraId="43EE0347" w14:textId="77777777" w:rsidR="00604164" w:rsidRDefault="00604164" w:rsidP="003E5345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1D008473" w14:textId="77777777" w:rsidR="00604164" w:rsidRDefault="00604164" w:rsidP="003E5345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37E5F875" w14:textId="77777777" w:rsidR="00604164" w:rsidRDefault="00604164" w:rsidP="003E5345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0C7981B0" w14:textId="77777777" w:rsidR="00604164" w:rsidRDefault="00604164" w:rsidP="003E5345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2C7106F8" w14:textId="77777777" w:rsidR="00604164" w:rsidRDefault="00604164" w:rsidP="003E5345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07251D42" w14:textId="77777777" w:rsidR="00604164" w:rsidRDefault="00604164" w:rsidP="003E5345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35E01331" w14:textId="77777777" w:rsidR="00604164" w:rsidRDefault="00604164" w:rsidP="003E5345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704D0AB3" w14:textId="77777777" w:rsidR="00604164" w:rsidRDefault="00604164" w:rsidP="003E5345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56A0754E" w14:textId="77777777" w:rsidR="00604164" w:rsidRDefault="00604164" w:rsidP="003E5345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64C109F9" w14:textId="77777777" w:rsidR="00604164" w:rsidRDefault="00604164" w:rsidP="003E5345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5CA89116" w14:textId="77777777" w:rsidR="00604164" w:rsidRDefault="00604164" w:rsidP="003E5345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49D2EDF4" w14:textId="77777777" w:rsidR="00604164" w:rsidRDefault="00604164" w:rsidP="003E5345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3BFF983C" w14:textId="77777777" w:rsidR="00604164" w:rsidRDefault="00604164" w:rsidP="003E5345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57801388" w14:textId="77777777" w:rsidR="00604164" w:rsidRDefault="00604164" w:rsidP="003E5345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677A2B29" w14:textId="77777777" w:rsidR="00604164" w:rsidRDefault="00604164" w:rsidP="003E5345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54D6AD2B" w14:textId="77777777" w:rsidR="00604164" w:rsidRDefault="00604164" w:rsidP="003E5345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4ABE2C54" w14:textId="77777777" w:rsidR="00604164" w:rsidRDefault="00604164" w:rsidP="003E5345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7CB766F5" w14:textId="77777777" w:rsidR="00604164" w:rsidRDefault="00604164" w:rsidP="003E5345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22F5BA0B" w14:textId="77777777" w:rsidR="00604164" w:rsidRDefault="00604164" w:rsidP="003E5345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47EF0758" w14:textId="77777777" w:rsidR="00604164" w:rsidRDefault="00604164" w:rsidP="003E5345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37F9A285" w14:textId="77777777" w:rsidR="00604164" w:rsidRDefault="00604164" w:rsidP="003E5345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7EDCA333" w14:textId="77777777" w:rsidR="00604164" w:rsidRDefault="00604164" w:rsidP="003E5345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716DE864" w14:textId="77777777" w:rsidR="00604164" w:rsidRDefault="00604164" w:rsidP="003E5345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14:paraId="207930C0" w14:textId="77777777" w:rsidR="003E5345" w:rsidRPr="00604164" w:rsidRDefault="001B57CA" w:rsidP="003E5345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04164">
        <w:rPr>
          <w:rFonts w:ascii="Times New Roman" w:hAnsi="Times New Roman" w:cs="Times New Roman"/>
          <w:b w:val="0"/>
          <w:sz w:val="26"/>
          <w:szCs w:val="26"/>
        </w:rPr>
        <w:lastRenderedPageBreak/>
        <w:t>Приложение № 2</w:t>
      </w:r>
    </w:p>
    <w:p w14:paraId="6450094B" w14:textId="77777777" w:rsidR="003E5345" w:rsidRPr="00604164" w:rsidRDefault="003E5345" w:rsidP="003E5345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04164">
        <w:rPr>
          <w:rFonts w:ascii="Times New Roman" w:hAnsi="Times New Roman" w:cs="Times New Roman"/>
          <w:b w:val="0"/>
          <w:sz w:val="26"/>
          <w:szCs w:val="26"/>
        </w:rPr>
        <w:t>к постановлению администрации</w:t>
      </w:r>
    </w:p>
    <w:p w14:paraId="6D817063" w14:textId="77777777" w:rsidR="003E5345" w:rsidRPr="00604164" w:rsidRDefault="003E5345" w:rsidP="003E5345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04164">
        <w:rPr>
          <w:rFonts w:ascii="Times New Roman" w:hAnsi="Times New Roman" w:cs="Times New Roman"/>
          <w:b w:val="0"/>
          <w:sz w:val="26"/>
          <w:szCs w:val="26"/>
        </w:rPr>
        <w:t>Павловского муниципального района</w:t>
      </w:r>
    </w:p>
    <w:p w14:paraId="19C1869F" w14:textId="77777777" w:rsidR="003E5345" w:rsidRPr="00604164" w:rsidRDefault="003E5345" w:rsidP="003E5345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04164">
        <w:rPr>
          <w:rFonts w:ascii="Times New Roman" w:hAnsi="Times New Roman" w:cs="Times New Roman"/>
          <w:b w:val="0"/>
          <w:sz w:val="26"/>
          <w:szCs w:val="26"/>
        </w:rPr>
        <w:t>Воронежской области</w:t>
      </w:r>
    </w:p>
    <w:p w14:paraId="30563098" w14:textId="77777777" w:rsidR="003E5345" w:rsidRPr="00604164" w:rsidRDefault="003E5345" w:rsidP="0003417F">
      <w:pPr>
        <w:widowControl w:val="0"/>
        <w:ind w:firstLine="5954"/>
        <w:jc w:val="center"/>
        <w:outlineLvl w:val="2"/>
        <w:rPr>
          <w:rFonts w:ascii="Times New Roman" w:hAnsi="Times New Roman"/>
          <w:sz w:val="26"/>
          <w:szCs w:val="26"/>
        </w:rPr>
      </w:pPr>
      <w:r w:rsidRPr="00604164">
        <w:rPr>
          <w:rFonts w:ascii="Times New Roman" w:hAnsi="Times New Roman"/>
          <w:sz w:val="26"/>
          <w:szCs w:val="26"/>
        </w:rPr>
        <w:t xml:space="preserve">                                                 от _______________№_______</w:t>
      </w:r>
    </w:p>
    <w:tbl>
      <w:tblPr>
        <w:tblpPr w:leftFromText="180" w:rightFromText="180" w:vertAnchor="text" w:horzAnchor="margin" w:tblpXSpec="center" w:tblpY="672"/>
        <w:tblOverlap w:val="never"/>
        <w:tblW w:w="5124" w:type="pct"/>
        <w:tblLayout w:type="fixed"/>
        <w:tblLook w:val="04A0" w:firstRow="1" w:lastRow="0" w:firstColumn="1" w:lastColumn="0" w:noHBand="0" w:noVBand="1"/>
      </w:tblPr>
      <w:tblGrid>
        <w:gridCol w:w="1778"/>
        <w:gridCol w:w="2388"/>
        <w:gridCol w:w="1882"/>
        <w:gridCol w:w="758"/>
        <w:gridCol w:w="994"/>
        <w:gridCol w:w="1274"/>
        <w:gridCol w:w="1098"/>
        <w:gridCol w:w="1171"/>
        <w:gridCol w:w="1240"/>
        <w:gridCol w:w="1312"/>
        <w:gridCol w:w="850"/>
        <w:gridCol w:w="988"/>
      </w:tblGrid>
      <w:tr w:rsidR="0003417F" w:rsidRPr="00604164" w14:paraId="2347BD8D" w14:textId="77777777" w:rsidTr="00604164">
        <w:trPr>
          <w:trHeight w:val="561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2FED9" w14:textId="77777777" w:rsidR="0003417F" w:rsidRPr="00604164" w:rsidRDefault="0003417F" w:rsidP="006E6ACB">
            <w:pPr>
              <w:jc w:val="center"/>
              <w:rPr>
                <w:rFonts w:ascii="Times New Roman" w:hAnsi="Times New Roman"/>
              </w:rPr>
            </w:pPr>
            <w:r w:rsidRPr="00604164">
              <w:rPr>
                <w:rFonts w:ascii="Times New Roman" w:hAnsi="Times New Roman"/>
                <w:sz w:val="26"/>
                <w:szCs w:val="26"/>
              </w:rPr>
              <w:t>Расходы местного бюджета на реализацию муниципальной программы</w:t>
            </w:r>
          </w:p>
        </w:tc>
      </w:tr>
      <w:tr w:rsidR="003E5345" w:rsidRPr="00604164" w14:paraId="27C5548C" w14:textId="77777777" w:rsidTr="00604164">
        <w:trPr>
          <w:trHeight w:val="639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F814C" w14:textId="77777777" w:rsidR="003E5345" w:rsidRPr="00604164" w:rsidRDefault="003E5345" w:rsidP="006E6ACB">
            <w:pPr>
              <w:ind w:firstLine="0"/>
              <w:jc w:val="center"/>
              <w:rPr>
                <w:rFonts w:ascii="Times New Roman" w:hAnsi="Times New Roman"/>
              </w:rPr>
            </w:pPr>
            <w:r w:rsidRPr="00604164">
              <w:rPr>
                <w:rFonts w:ascii="Times New Roman" w:hAnsi="Times New Roman"/>
              </w:rPr>
              <w:t>Статус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0077E" w14:textId="77777777" w:rsidR="003E5345" w:rsidRPr="00604164" w:rsidRDefault="003E5345" w:rsidP="006E6ACB">
            <w:pPr>
              <w:ind w:firstLine="0"/>
              <w:jc w:val="center"/>
              <w:rPr>
                <w:rFonts w:ascii="Times New Roman" w:hAnsi="Times New Roman"/>
              </w:rPr>
            </w:pPr>
            <w:r w:rsidRPr="00604164">
              <w:rPr>
                <w:rFonts w:ascii="Times New Roman" w:hAnsi="Times New Roma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3C402A" w14:textId="77777777" w:rsidR="003E5345" w:rsidRPr="00604164" w:rsidRDefault="003E5345" w:rsidP="006E6ACB">
            <w:pPr>
              <w:ind w:firstLine="0"/>
              <w:jc w:val="center"/>
              <w:rPr>
                <w:rFonts w:ascii="Times New Roman" w:hAnsi="Times New Roman"/>
              </w:rPr>
            </w:pPr>
            <w:r w:rsidRPr="00604164">
              <w:rPr>
                <w:rFonts w:ascii="Times New Roman" w:hAnsi="Times New Roman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307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691D4" w14:textId="77777777" w:rsidR="003E5345" w:rsidRPr="00604164" w:rsidRDefault="003E5345" w:rsidP="006E6ACB">
            <w:pPr>
              <w:jc w:val="center"/>
              <w:rPr>
                <w:rFonts w:ascii="Times New Roman" w:hAnsi="Times New Roman"/>
              </w:rPr>
            </w:pPr>
            <w:r w:rsidRPr="00604164">
              <w:rPr>
                <w:rFonts w:ascii="Times New Roman" w:hAnsi="Times New Roman"/>
              </w:rPr>
              <w:t>Расходы бюджета муниципального района по годам реализации муниципальной программы, тыс. руб.</w:t>
            </w:r>
          </w:p>
        </w:tc>
      </w:tr>
      <w:tr w:rsidR="00604164" w:rsidRPr="00604164" w14:paraId="53FDE491" w14:textId="77777777" w:rsidTr="00604164">
        <w:trPr>
          <w:trHeight w:val="1852"/>
        </w:trPr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9533A" w14:textId="77777777" w:rsidR="003E5345" w:rsidRPr="00604164" w:rsidRDefault="003E5345" w:rsidP="006E6A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AC625" w14:textId="77777777" w:rsidR="003E5345" w:rsidRPr="00604164" w:rsidRDefault="003E5345" w:rsidP="006E6A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02667" w14:textId="77777777" w:rsidR="003E5345" w:rsidRPr="00604164" w:rsidRDefault="003E5345" w:rsidP="006E6A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ADF04B" w14:textId="77777777" w:rsidR="003E5345" w:rsidRPr="00604164" w:rsidRDefault="003E5345" w:rsidP="006E6ACB">
            <w:pPr>
              <w:ind w:firstLine="0"/>
              <w:jc w:val="center"/>
              <w:rPr>
                <w:rFonts w:ascii="Times New Roman" w:hAnsi="Times New Roman"/>
              </w:rPr>
            </w:pPr>
            <w:r w:rsidRPr="00604164">
              <w:rPr>
                <w:rFonts w:ascii="Times New Roman" w:hAnsi="Times New Roman"/>
              </w:rPr>
              <w:t>2014 г.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E853E7" w14:textId="77777777" w:rsidR="003E5345" w:rsidRPr="00604164" w:rsidRDefault="003E5345" w:rsidP="006E6ACB">
            <w:pPr>
              <w:ind w:firstLine="0"/>
              <w:jc w:val="center"/>
              <w:rPr>
                <w:rFonts w:ascii="Times New Roman" w:hAnsi="Times New Roman"/>
              </w:rPr>
            </w:pPr>
            <w:r w:rsidRPr="00604164">
              <w:rPr>
                <w:rFonts w:ascii="Times New Roman" w:hAnsi="Times New Roman"/>
              </w:rPr>
              <w:t>2015 г.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E772B4" w14:textId="77777777" w:rsidR="003E5345" w:rsidRPr="00604164" w:rsidRDefault="003E5345" w:rsidP="006E6ACB">
            <w:pPr>
              <w:ind w:firstLine="0"/>
              <w:jc w:val="center"/>
              <w:rPr>
                <w:rFonts w:ascii="Times New Roman" w:hAnsi="Times New Roman"/>
              </w:rPr>
            </w:pPr>
            <w:r w:rsidRPr="00604164">
              <w:rPr>
                <w:rFonts w:ascii="Times New Roman" w:hAnsi="Times New Roman"/>
              </w:rPr>
              <w:t>2016 г.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281632" w14:textId="77777777" w:rsidR="003E5345" w:rsidRPr="00604164" w:rsidRDefault="003E5345" w:rsidP="006E6ACB">
            <w:pPr>
              <w:ind w:firstLine="0"/>
              <w:jc w:val="center"/>
              <w:rPr>
                <w:rFonts w:ascii="Times New Roman" w:hAnsi="Times New Roman"/>
              </w:rPr>
            </w:pPr>
            <w:r w:rsidRPr="00604164">
              <w:rPr>
                <w:rFonts w:ascii="Times New Roman" w:hAnsi="Times New Roman"/>
              </w:rPr>
              <w:t>2017 г.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E8357C" w14:textId="77777777" w:rsidR="003E5345" w:rsidRPr="00604164" w:rsidRDefault="003E5345" w:rsidP="006E6ACB">
            <w:pPr>
              <w:ind w:firstLine="0"/>
              <w:jc w:val="center"/>
              <w:rPr>
                <w:rFonts w:ascii="Times New Roman" w:hAnsi="Times New Roman"/>
              </w:rPr>
            </w:pPr>
            <w:r w:rsidRPr="00604164">
              <w:rPr>
                <w:rFonts w:ascii="Times New Roman" w:hAnsi="Times New Roman"/>
              </w:rPr>
              <w:t>2018 г.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58AE2A" w14:textId="77777777" w:rsidR="003E5345" w:rsidRPr="00604164" w:rsidRDefault="003E5345" w:rsidP="006E6ACB">
            <w:pPr>
              <w:ind w:firstLine="0"/>
              <w:jc w:val="center"/>
              <w:rPr>
                <w:rFonts w:ascii="Times New Roman" w:hAnsi="Times New Roman"/>
              </w:rPr>
            </w:pPr>
            <w:r w:rsidRPr="00604164">
              <w:rPr>
                <w:rFonts w:ascii="Times New Roman" w:hAnsi="Times New Roman"/>
              </w:rPr>
              <w:t>2019 г.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1E631D" w14:textId="77777777" w:rsidR="003E5345" w:rsidRPr="00604164" w:rsidRDefault="003E5345" w:rsidP="006E6ACB">
            <w:pPr>
              <w:ind w:firstLine="0"/>
              <w:jc w:val="center"/>
              <w:rPr>
                <w:rFonts w:ascii="Times New Roman" w:hAnsi="Times New Roman"/>
              </w:rPr>
            </w:pPr>
            <w:r w:rsidRPr="00604164">
              <w:rPr>
                <w:rFonts w:ascii="Times New Roman" w:hAnsi="Times New Roman"/>
              </w:rPr>
              <w:t>2020 г.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D3211" w14:textId="77777777" w:rsidR="003E5345" w:rsidRPr="00604164" w:rsidRDefault="003E5345" w:rsidP="006E6ACB">
            <w:pPr>
              <w:ind w:firstLine="0"/>
              <w:jc w:val="center"/>
              <w:rPr>
                <w:rFonts w:ascii="Times New Roman" w:hAnsi="Times New Roman"/>
              </w:rPr>
            </w:pPr>
            <w:r w:rsidRPr="00604164">
              <w:rPr>
                <w:rFonts w:ascii="Times New Roman" w:hAnsi="Times New Roman"/>
              </w:rPr>
              <w:t>2021 г.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68A8B" w14:textId="77777777" w:rsidR="003E5345" w:rsidRPr="00604164" w:rsidRDefault="003E5345" w:rsidP="006E6ACB">
            <w:pPr>
              <w:ind w:firstLine="0"/>
              <w:jc w:val="center"/>
              <w:rPr>
                <w:rFonts w:ascii="Times New Roman" w:hAnsi="Times New Roman"/>
              </w:rPr>
            </w:pPr>
            <w:r w:rsidRPr="00604164">
              <w:rPr>
                <w:rFonts w:ascii="Times New Roman" w:hAnsi="Times New Roman"/>
              </w:rPr>
              <w:t>2022 г.</w:t>
            </w:r>
          </w:p>
        </w:tc>
      </w:tr>
      <w:tr w:rsidR="00604164" w:rsidRPr="00604164" w14:paraId="1E011F73" w14:textId="77777777" w:rsidTr="00604164">
        <w:trPr>
          <w:trHeight w:val="278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661FF" w14:textId="77777777" w:rsidR="003E5345" w:rsidRPr="00604164" w:rsidRDefault="003E5345" w:rsidP="006E6ACB">
            <w:pPr>
              <w:jc w:val="center"/>
              <w:rPr>
                <w:rFonts w:ascii="Times New Roman" w:hAnsi="Times New Roman"/>
              </w:rPr>
            </w:pPr>
            <w:r w:rsidRPr="00604164">
              <w:rPr>
                <w:rFonts w:ascii="Times New Roman" w:hAnsi="Times New Roman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A4CE1" w14:textId="77777777" w:rsidR="003E5345" w:rsidRPr="00604164" w:rsidRDefault="003E5345" w:rsidP="006E6ACB">
            <w:pPr>
              <w:jc w:val="center"/>
              <w:rPr>
                <w:rFonts w:ascii="Times New Roman" w:hAnsi="Times New Roman"/>
              </w:rPr>
            </w:pPr>
            <w:r w:rsidRPr="00604164">
              <w:rPr>
                <w:rFonts w:ascii="Times New Roman" w:hAnsi="Times New Roman"/>
              </w:rPr>
              <w:t>2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441406" w14:textId="77777777" w:rsidR="003E5345" w:rsidRPr="00604164" w:rsidRDefault="003E5345" w:rsidP="006E6ACB">
            <w:pPr>
              <w:jc w:val="center"/>
              <w:rPr>
                <w:rFonts w:ascii="Times New Roman" w:hAnsi="Times New Roman"/>
              </w:rPr>
            </w:pPr>
            <w:r w:rsidRPr="00604164">
              <w:rPr>
                <w:rFonts w:ascii="Times New Roman" w:hAnsi="Times New Roman"/>
              </w:rPr>
              <w:t>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1248A" w14:textId="77777777" w:rsidR="003E5345" w:rsidRPr="00604164" w:rsidRDefault="003E5345" w:rsidP="006E6ACB">
            <w:pPr>
              <w:jc w:val="center"/>
              <w:rPr>
                <w:rFonts w:ascii="Times New Roman" w:hAnsi="Times New Roman"/>
              </w:rPr>
            </w:pPr>
            <w:r w:rsidRPr="00604164">
              <w:rPr>
                <w:rFonts w:ascii="Times New Roman" w:hAnsi="Times New Roman"/>
              </w:rPr>
              <w:t>4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38D6F" w14:textId="77777777" w:rsidR="003E5345" w:rsidRPr="00604164" w:rsidRDefault="003E5345" w:rsidP="006E6ACB">
            <w:pPr>
              <w:jc w:val="center"/>
              <w:rPr>
                <w:rFonts w:ascii="Times New Roman" w:hAnsi="Times New Roman"/>
              </w:rPr>
            </w:pPr>
            <w:r w:rsidRPr="00604164">
              <w:rPr>
                <w:rFonts w:ascii="Times New Roman" w:hAnsi="Times New Roman"/>
              </w:rPr>
              <w:t>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5CA38" w14:textId="77777777" w:rsidR="003E5345" w:rsidRPr="00604164" w:rsidRDefault="003E5345" w:rsidP="006E6ACB">
            <w:pPr>
              <w:jc w:val="center"/>
              <w:rPr>
                <w:rFonts w:ascii="Times New Roman" w:hAnsi="Times New Roman"/>
              </w:rPr>
            </w:pPr>
            <w:r w:rsidRPr="00604164">
              <w:rPr>
                <w:rFonts w:ascii="Times New Roman" w:hAnsi="Times New Roman"/>
              </w:rPr>
              <w:t>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B9997" w14:textId="77777777" w:rsidR="003E5345" w:rsidRPr="00604164" w:rsidRDefault="003E5345" w:rsidP="006E6ACB">
            <w:pPr>
              <w:jc w:val="center"/>
              <w:rPr>
                <w:rFonts w:ascii="Times New Roman" w:hAnsi="Times New Roman"/>
              </w:rPr>
            </w:pPr>
            <w:r w:rsidRPr="00604164">
              <w:rPr>
                <w:rFonts w:ascii="Times New Roman" w:hAnsi="Times New Roman"/>
              </w:rPr>
              <w:t>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00820" w14:textId="77777777" w:rsidR="003E5345" w:rsidRPr="00604164" w:rsidRDefault="003E5345" w:rsidP="006E6ACB">
            <w:pPr>
              <w:jc w:val="center"/>
              <w:rPr>
                <w:rFonts w:ascii="Times New Roman" w:hAnsi="Times New Roman"/>
              </w:rPr>
            </w:pPr>
            <w:r w:rsidRPr="00604164">
              <w:rPr>
                <w:rFonts w:ascii="Times New Roman" w:hAnsi="Times New Roman"/>
              </w:rPr>
              <w:t>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49E67" w14:textId="77777777" w:rsidR="003E5345" w:rsidRPr="00604164" w:rsidRDefault="003E5345" w:rsidP="006E6ACB">
            <w:pPr>
              <w:jc w:val="center"/>
              <w:rPr>
                <w:rFonts w:ascii="Times New Roman" w:hAnsi="Times New Roman"/>
              </w:rPr>
            </w:pPr>
            <w:r w:rsidRPr="00604164">
              <w:rPr>
                <w:rFonts w:ascii="Times New Roman" w:hAnsi="Times New Roman"/>
              </w:rPr>
              <w:t>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D82C1" w14:textId="77777777" w:rsidR="003E5345" w:rsidRPr="00604164" w:rsidRDefault="003E5345" w:rsidP="006E6ACB">
            <w:pPr>
              <w:ind w:firstLine="0"/>
              <w:jc w:val="center"/>
              <w:rPr>
                <w:rFonts w:ascii="Times New Roman" w:hAnsi="Times New Roman"/>
              </w:rPr>
            </w:pPr>
            <w:r w:rsidRPr="00604164">
              <w:rPr>
                <w:rFonts w:ascii="Times New Roman" w:hAnsi="Times New Roman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DD578" w14:textId="77777777" w:rsidR="003E5345" w:rsidRPr="00604164" w:rsidRDefault="003E5345" w:rsidP="006E6ACB">
            <w:pPr>
              <w:ind w:firstLine="0"/>
              <w:jc w:val="center"/>
              <w:rPr>
                <w:rFonts w:ascii="Times New Roman" w:hAnsi="Times New Roman"/>
              </w:rPr>
            </w:pPr>
            <w:r w:rsidRPr="00604164">
              <w:rPr>
                <w:rFonts w:ascii="Times New Roman" w:hAnsi="Times New Roman"/>
              </w:rPr>
              <w:t>11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2EA4" w14:textId="77777777" w:rsidR="003E5345" w:rsidRPr="00604164" w:rsidRDefault="006E6ACB" w:rsidP="006E6ACB">
            <w:pPr>
              <w:ind w:firstLine="0"/>
              <w:jc w:val="center"/>
              <w:rPr>
                <w:rFonts w:ascii="Times New Roman" w:hAnsi="Times New Roman"/>
              </w:rPr>
            </w:pPr>
            <w:r w:rsidRPr="00604164">
              <w:rPr>
                <w:rFonts w:ascii="Times New Roman" w:hAnsi="Times New Roman"/>
              </w:rPr>
              <w:t>12</w:t>
            </w:r>
          </w:p>
        </w:tc>
      </w:tr>
      <w:tr w:rsidR="00604164" w:rsidRPr="00604164" w14:paraId="1096CEBC" w14:textId="77777777" w:rsidTr="00604164">
        <w:trPr>
          <w:trHeight w:val="696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03866" w14:textId="77777777" w:rsidR="003E5345" w:rsidRPr="00604164" w:rsidRDefault="003E5345" w:rsidP="006E6ACB">
            <w:pPr>
              <w:ind w:firstLine="0"/>
              <w:rPr>
                <w:rFonts w:ascii="Times New Roman" w:hAnsi="Times New Roman"/>
              </w:rPr>
            </w:pPr>
            <w:r w:rsidRPr="00604164">
              <w:rPr>
                <w:rFonts w:ascii="Times New Roman" w:hAnsi="Times New Roman"/>
              </w:rPr>
              <w:t>ПРОГРАММА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06EAE" w14:textId="77777777" w:rsidR="003E5345" w:rsidRPr="00604164" w:rsidRDefault="003E5345" w:rsidP="006E6ACB">
            <w:pPr>
              <w:ind w:firstLine="0"/>
              <w:rPr>
                <w:rFonts w:ascii="Times New Roman" w:hAnsi="Times New Roman"/>
              </w:rPr>
            </w:pPr>
            <w:r w:rsidRPr="00604164">
              <w:rPr>
                <w:rFonts w:ascii="Times New Roman" w:hAnsi="Times New Roman"/>
              </w:rPr>
              <w:t>«Развитие и поддержка малого и среднего предпринимательства в Павловском муниципальном районе Воронежской области»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2E9F1" w14:textId="77777777" w:rsidR="003E5345" w:rsidRPr="00604164" w:rsidRDefault="003E5345" w:rsidP="006E6ACB">
            <w:pPr>
              <w:rPr>
                <w:rFonts w:ascii="Times New Roman" w:hAnsi="Times New Roman"/>
              </w:rPr>
            </w:pPr>
            <w:r w:rsidRPr="00604164">
              <w:rPr>
                <w:rFonts w:ascii="Times New Roman" w:hAnsi="Times New Roman"/>
              </w:rPr>
              <w:t>всего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5AF92" w14:textId="77777777" w:rsidR="003E5345" w:rsidRPr="00604164" w:rsidRDefault="003E5345" w:rsidP="006E6ACB">
            <w:pPr>
              <w:ind w:firstLine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604164">
              <w:rPr>
                <w:rFonts w:ascii="Times New Roman" w:hAnsi="Times New Roman"/>
                <w:bCs/>
                <w:sz w:val="23"/>
                <w:szCs w:val="23"/>
              </w:rPr>
              <w:t>170,0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D58E5" w14:textId="77777777" w:rsidR="003E5345" w:rsidRPr="00604164" w:rsidRDefault="003E5345" w:rsidP="006E6ACB">
            <w:pPr>
              <w:ind w:firstLine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604164">
              <w:rPr>
                <w:rFonts w:ascii="Times New Roman" w:hAnsi="Times New Roman"/>
                <w:bCs/>
                <w:sz w:val="23"/>
                <w:szCs w:val="23"/>
              </w:rPr>
              <w:t>268,3986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80F67" w14:textId="77777777" w:rsidR="003E5345" w:rsidRPr="00604164" w:rsidRDefault="003E5345" w:rsidP="00386CBC">
            <w:pPr>
              <w:pStyle w:val="af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04164">
              <w:rPr>
                <w:rFonts w:ascii="Times New Roman" w:hAnsi="Times New Roman" w:cs="Times New Roman"/>
                <w:sz w:val="23"/>
                <w:szCs w:val="23"/>
              </w:rPr>
              <w:t>4 566,15851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39D75" w14:textId="77777777" w:rsidR="003E5345" w:rsidRPr="00604164" w:rsidRDefault="003E5345" w:rsidP="006E6ACB">
            <w:pPr>
              <w:ind w:firstLine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604164">
              <w:rPr>
                <w:rFonts w:ascii="Times New Roman" w:hAnsi="Times New Roman"/>
                <w:bCs/>
                <w:sz w:val="23"/>
                <w:szCs w:val="23"/>
              </w:rPr>
              <w:t>4 378,18460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C96CE" w14:textId="77777777" w:rsidR="003E5345" w:rsidRPr="00604164" w:rsidRDefault="003E5345" w:rsidP="006E6ACB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8 018,60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215B5" w14:textId="77777777" w:rsidR="003E5345" w:rsidRPr="00604164" w:rsidRDefault="004574AC" w:rsidP="006E6ACB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12 054,921</w:t>
            </w:r>
            <w:r w:rsidR="003E5345" w:rsidRPr="00604164">
              <w:rPr>
                <w:rFonts w:ascii="Times New Roman" w:hAnsi="Times New Roman"/>
                <w:sz w:val="23"/>
                <w:szCs w:val="23"/>
              </w:rPr>
              <w:t>44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7956D" w14:textId="77777777" w:rsidR="003E5345" w:rsidRPr="00604164" w:rsidRDefault="00604164" w:rsidP="00344538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10 55</w:t>
            </w:r>
            <w:r w:rsidR="00344538" w:rsidRPr="00604164">
              <w:rPr>
                <w:rFonts w:ascii="Times New Roman" w:hAnsi="Times New Roman"/>
                <w:sz w:val="23"/>
                <w:szCs w:val="23"/>
              </w:rPr>
              <w:t>8</w:t>
            </w:r>
            <w:r w:rsidR="00D47EB6" w:rsidRPr="00604164">
              <w:rPr>
                <w:rFonts w:ascii="Times New Roman" w:hAnsi="Times New Roman"/>
                <w:sz w:val="23"/>
                <w:szCs w:val="23"/>
              </w:rPr>
              <w:t>,</w:t>
            </w:r>
            <w:r w:rsidRPr="00604164">
              <w:rPr>
                <w:rFonts w:ascii="Times New Roman" w:hAnsi="Times New Roman"/>
                <w:sz w:val="23"/>
                <w:szCs w:val="23"/>
              </w:rPr>
              <w:t>8575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4AD2" w14:textId="77777777" w:rsidR="003E5345" w:rsidRPr="00604164" w:rsidRDefault="003E5345" w:rsidP="00386CB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75FF140E" w14:textId="77777777" w:rsidR="003E5345" w:rsidRPr="00604164" w:rsidRDefault="00837294" w:rsidP="006E6ACB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 xml:space="preserve">10 </w:t>
            </w:r>
            <w:r w:rsidR="00343CA6" w:rsidRPr="00604164">
              <w:rPr>
                <w:rFonts w:ascii="Times New Roman" w:hAnsi="Times New Roman"/>
                <w:sz w:val="23"/>
                <w:szCs w:val="23"/>
              </w:rPr>
              <w:t>351,8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5F03" w14:textId="77777777" w:rsidR="003E5345" w:rsidRPr="00604164" w:rsidRDefault="00343CA6" w:rsidP="006E6ACB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11587,8</w:t>
            </w:r>
          </w:p>
        </w:tc>
      </w:tr>
      <w:tr w:rsidR="00604164" w:rsidRPr="00604164" w14:paraId="52E6188C" w14:textId="77777777" w:rsidTr="00604164">
        <w:trPr>
          <w:trHeight w:val="227"/>
        </w:trPr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5B135" w14:textId="77777777" w:rsidR="003E5345" w:rsidRPr="00604164" w:rsidRDefault="003E5345" w:rsidP="00386C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BE67E" w14:textId="77777777" w:rsidR="003E5345" w:rsidRPr="00604164" w:rsidRDefault="003E5345" w:rsidP="00386C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F63801" w14:textId="77777777" w:rsidR="003E5345" w:rsidRPr="00604164" w:rsidRDefault="003E5345" w:rsidP="006E6ACB">
            <w:pPr>
              <w:ind w:firstLine="0"/>
              <w:rPr>
                <w:rFonts w:ascii="Times New Roman" w:hAnsi="Times New Roman"/>
              </w:rPr>
            </w:pPr>
            <w:r w:rsidRPr="00604164">
              <w:rPr>
                <w:rFonts w:ascii="Times New Roman" w:hAnsi="Times New Roman"/>
              </w:rPr>
              <w:t>В том числе по ГРБС: администрация Павловского муниципального района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F5C1A" w14:textId="77777777" w:rsidR="003E5345" w:rsidRPr="00604164" w:rsidRDefault="003E5345" w:rsidP="006E6ACB">
            <w:pPr>
              <w:ind w:firstLine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604164">
              <w:rPr>
                <w:rFonts w:ascii="Times New Roman" w:hAnsi="Times New Roman"/>
                <w:bCs/>
                <w:sz w:val="23"/>
                <w:szCs w:val="23"/>
              </w:rPr>
              <w:t>170,0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D0DD7" w14:textId="77777777" w:rsidR="003E5345" w:rsidRPr="00604164" w:rsidRDefault="003E5345" w:rsidP="006E6ACB">
            <w:pPr>
              <w:ind w:firstLine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604164">
              <w:rPr>
                <w:rFonts w:ascii="Times New Roman" w:hAnsi="Times New Roman"/>
                <w:bCs/>
                <w:sz w:val="23"/>
                <w:szCs w:val="23"/>
              </w:rPr>
              <w:t>268,3986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8B404" w14:textId="77777777" w:rsidR="003E5345" w:rsidRPr="00604164" w:rsidRDefault="003E5345" w:rsidP="006E6ACB">
            <w:pPr>
              <w:ind w:firstLine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4 566,15851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EDF29" w14:textId="77777777" w:rsidR="003E5345" w:rsidRPr="00604164" w:rsidRDefault="003E5345" w:rsidP="006E6ACB">
            <w:pPr>
              <w:pStyle w:val="af"/>
              <w:spacing w:line="276" w:lineRule="auto"/>
              <w:ind w:firstLine="0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604164">
              <w:rPr>
                <w:rFonts w:ascii="Times New Roman" w:hAnsi="Times New Roman" w:cs="Times New Roman"/>
                <w:bCs/>
                <w:sz w:val="23"/>
                <w:szCs w:val="23"/>
              </w:rPr>
              <w:t>4 378,</w:t>
            </w:r>
            <w:r w:rsidRPr="00604164">
              <w:rPr>
                <w:rFonts w:ascii="Times New Roman" w:hAnsi="Times New Roman" w:cs="Times New Roman"/>
                <w:sz w:val="23"/>
                <w:szCs w:val="23"/>
              </w:rPr>
              <w:t>18460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3FC57" w14:textId="77777777" w:rsidR="003E5345" w:rsidRPr="00604164" w:rsidRDefault="003E5345" w:rsidP="006E6ACB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8 018,60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46447" w14:textId="77777777" w:rsidR="003E5345" w:rsidRPr="00604164" w:rsidRDefault="004574AC" w:rsidP="006E6ACB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12 054,921</w:t>
            </w:r>
            <w:r w:rsidR="003E5345" w:rsidRPr="00604164">
              <w:rPr>
                <w:rFonts w:ascii="Times New Roman" w:hAnsi="Times New Roman"/>
                <w:sz w:val="23"/>
                <w:szCs w:val="23"/>
              </w:rPr>
              <w:t>44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7ED5A" w14:textId="77777777" w:rsidR="003E5345" w:rsidRPr="00604164" w:rsidRDefault="00604164" w:rsidP="00344538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10 558,8575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95BF" w14:textId="77777777" w:rsidR="003E5345" w:rsidRPr="00604164" w:rsidRDefault="00343CA6" w:rsidP="00837294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10351,8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AA8F" w14:textId="77777777" w:rsidR="003E5345" w:rsidRPr="00604164" w:rsidRDefault="003E5345" w:rsidP="006E6ACB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 </w:t>
            </w:r>
            <w:r w:rsidR="00343CA6" w:rsidRPr="00604164">
              <w:rPr>
                <w:rFonts w:ascii="Times New Roman" w:hAnsi="Times New Roman"/>
                <w:sz w:val="23"/>
                <w:szCs w:val="23"/>
              </w:rPr>
              <w:t>11587,8</w:t>
            </w:r>
          </w:p>
        </w:tc>
      </w:tr>
      <w:tr w:rsidR="00604164" w:rsidRPr="00604164" w14:paraId="5A59FD7F" w14:textId="77777777" w:rsidTr="00604164">
        <w:trPr>
          <w:trHeight w:val="227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8A293" w14:textId="77777777" w:rsidR="003E5345" w:rsidRPr="00604164" w:rsidRDefault="003E5345" w:rsidP="006E6ACB">
            <w:pPr>
              <w:ind w:firstLine="0"/>
              <w:rPr>
                <w:rFonts w:ascii="Times New Roman" w:hAnsi="Times New Roman"/>
              </w:rPr>
            </w:pPr>
            <w:r w:rsidRPr="00604164">
              <w:rPr>
                <w:rFonts w:ascii="Times New Roman" w:hAnsi="Times New Roman"/>
              </w:rPr>
              <w:t>Основное мероприятие 1.1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1DAEF" w14:textId="77777777" w:rsidR="003E5345" w:rsidRPr="00604164" w:rsidRDefault="003E5345" w:rsidP="006E6ACB">
            <w:pPr>
              <w:ind w:firstLine="0"/>
              <w:rPr>
                <w:rFonts w:ascii="Times New Roman" w:hAnsi="Times New Roman"/>
              </w:rPr>
            </w:pPr>
            <w:r w:rsidRPr="00604164">
              <w:rPr>
                <w:rFonts w:ascii="Times New Roman" w:hAnsi="Times New Roman"/>
              </w:rPr>
              <w:t xml:space="preserve">Финансовая поддержка субъектов малого и среднего предпринимательства и организаций, </w:t>
            </w:r>
            <w:r w:rsidRPr="00604164">
              <w:rPr>
                <w:rFonts w:ascii="Times New Roman" w:hAnsi="Times New Roman"/>
              </w:rPr>
              <w:lastRenderedPageBreak/>
              <w:t>образующих инфраструктуру поддержки и обеспечения деятельности субъектов малого и среднего предпринимательства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88F47E" w14:textId="77777777" w:rsidR="003E5345" w:rsidRPr="00604164" w:rsidRDefault="003E5345" w:rsidP="006E6ACB">
            <w:pPr>
              <w:rPr>
                <w:rFonts w:ascii="Times New Roman" w:hAnsi="Times New Roman"/>
              </w:rPr>
            </w:pPr>
            <w:r w:rsidRPr="00604164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84E4F" w14:textId="77777777" w:rsidR="003E5345" w:rsidRPr="00604164" w:rsidRDefault="003E5345" w:rsidP="004574AC">
            <w:pPr>
              <w:ind w:firstLine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604164">
              <w:rPr>
                <w:rFonts w:ascii="Times New Roman" w:hAnsi="Times New Roman"/>
                <w:bCs/>
                <w:sz w:val="23"/>
                <w:szCs w:val="23"/>
              </w:rPr>
              <w:t>170,0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0D995" w14:textId="77777777" w:rsidR="003E5345" w:rsidRPr="00604164" w:rsidRDefault="003E5345" w:rsidP="004574AC">
            <w:pPr>
              <w:ind w:firstLine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604164">
              <w:rPr>
                <w:rFonts w:ascii="Times New Roman" w:hAnsi="Times New Roman"/>
                <w:bCs/>
                <w:sz w:val="23"/>
                <w:szCs w:val="23"/>
              </w:rPr>
              <w:t>268,3986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7FB66" w14:textId="77777777" w:rsidR="003E5345" w:rsidRPr="00604164" w:rsidRDefault="003E5345" w:rsidP="004574AC">
            <w:pPr>
              <w:rPr>
                <w:rFonts w:ascii="Times New Roman" w:hAnsi="Times New Roman"/>
                <w:bCs/>
                <w:sz w:val="23"/>
                <w:szCs w:val="23"/>
              </w:rPr>
            </w:pPr>
            <w:r w:rsidRPr="00604164">
              <w:rPr>
                <w:rFonts w:ascii="Times New Roman" w:hAnsi="Times New Roman"/>
                <w:bCs/>
                <w:sz w:val="23"/>
                <w:szCs w:val="23"/>
              </w:rPr>
              <w:t>50,0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462D4" w14:textId="77777777" w:rsidR="003E5345" w:rsidRPr="00604164" w:rsidRDefault="003E5345" w:rsidP="00386CBC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604164">
              <w:rPr>
                <w:rFonts w:ascii="Times New Roman" w:hAnsi="Times New Roman"/>
                <w:bCs/>
                <w:sz w:val="23"/>
                <w:szCs w:val="23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032B6" w14:textId="77777777" w:rsidR="003E5345" w:rsidRPr="00604164" w:rsidRDefault="003E5345" w:rsidP="004574AC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5 074,00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645D7" w14:textId="77777777" w:rsidR="003E5345" w:rsidRPr="00604164" w:rsidRDefault="00C565B6" w:rsidP="00C565B6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7</w:t>
            </w:r>
            <w:r w:rsidR="003E5345" w:rsidRPr="00604164">
              <w:rPr>
                <w:rFonts w:ascii="Times New Roman" w:hAnsi="Times New Roman"/>
                <w:sz w:val="23"/>
                <w:szCs w:val="23"/>
              </w:rPr>
              <w:t> </w:t>
            </w:r>
            <w:r w:rsidRPr="00604164">
              <w:rPr>
                <w:rFonts w:ascii="Times New Roman" w:hAnsi="Times New Roman"/>
                <w:sz w:val="23"/>
                <w:szCs w:val="23"/>
              </w:rPr>
              <w:t>04</w:t>
            </w:r>
            <w:r w:rsidR="003E5345" w:rsidRPr="00604164">
              <w:rPr>
                <w:rFonts w:ascii="Times New Roman" w:hAnsi="Times New Roman"/>
                <w:sz w:val="23"/>
                <w:szCs w:val="23"/>
              </w:rPr>
              <w:t>2,400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1F4CB" w14:textId="77777777" w:rsidR="003E5345" w:rsidRPr="00604164" w:rsidRDefault="00604164" w:rsidP="00604164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7 592</w:t>
            </w:r>
            <w:r w:rsidR="00343CA6" w:rsidRPr="00604164">
              <w:rPr>
                <w:rFonts w:ascii="Times New Roman" w:hAnsi="Times New Roman"/>
                <w:sz w:val="23"/>
                <w:szCs w:val="23"/>
              </w:rPr>
              <w:t>,</w:t>
            </w:r>
            <w:r w:rsidRPr="00604164">
              <w:rPr>
                <w:rFonts w:ascii="Times New Roman" w:hAnsi="Times New Roman"/>
                <w:sz w:val="23"/>
                <w:szCs w:val="23"/>
              </w:rPr>
              <w:t>40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8BF3F" w14:textId="77777777" w:rsidR="003E5345" w:rsidRPr="00604164" w:rsidRDefault="00343CA6" w:rsidP="00386CB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7503,7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DA3B" w14:textId="77777777" w:rsidR="003E5345" w:rsidRPr="00604164" w:rsidRDefault="00343CA6" w:rsidP="00386CB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7804,6</w:t>
            </w:r>
          </w:p>
        </w:tc>
      </w:tr>
      <w:tr w:rsidR="00604164" w:rsidRPr="00604164" w14:paraId="5C596449" w14:textId="77777777" w:rsidTr="00604164">
        <w:trPr>
          <w:trHeight w:val="227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ED8D6" w14:textId="77777777" w:rsidR="003E5345" w:rsidRPr="00604164" w:rsidRDefault="003E5345" w:rsidP="00386C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17291" w14:textId="77777777" w:rsidR="003E5345" w:rsidRPr="00604164" w:rsidRDefault="003E5345" w:rsidP="00386C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8502EF" w14:textId="77777777" w:rsidR="003E5345" w:rsidRPr="00604164" w:rsidRDefault="003E5345" w:rsidP="004574AC">
            <w:pPr>
              <w:ind w:firstLine="0"/>
              <w:rPr>
                <w:rFonts w:ascii="Times New Roman" w:hAnsi="Times New Roman"/>
              </w:rPr>
            </w:pPr>
            <w:r w:rsidRPr="00604164">
              <w:rPr>
                <w:rFonts w:ascii="Times New Roman" w:hAnsi="Times New Roman"/>
              </w:rPr>
              <w:t>В том числе по ГРБС: администрация Павловского муниципального района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E77FF" w14:textId="77777777" w:rsidR="003E5345" w:rsidRPr="00604164" w:rsidRDefault="003E5345" w:rsidP="004574AC">
            <w:pPr>
              <w:ind w:firstLine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604164">
              <w:rPr>
                <w:rFonts w:ascii="Times New Roman" w:hAnsi="Times New Roman"/>
                <w:bCs/>
                <w:sz w:val="23"/>
                <w:szCs w:val="23"/>
              </w:rPr>
              <w:t>170,0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E3E24" w14:textId="77777777" w:rsidR="003E5345" w:rsidRPr="00604164" w:rsidRDefault="003E5345" w:rsidP="004574AC">
            <w:pPr>
              <w:ind w:firstLine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604164">
              <w:rPr>
                <w:rFonts w:ascii="Times New Roman" w:hAnsi="Times New Roman"/>
                <w:bCs/>
                <w:sz w:val="23"/>
                <w:szCs w:val="23"/>
              </w:rPr>
              <w:t>268,3986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2B004" w14:textId="77777777" w:rsidR="003E5345" w:rsidRPr="00604164" w:rsidRDefault="003E5345" w:rsidP="004574AC">
            <w:pPr>
              <w:rPr>
                <w:rFonts w:ascii="Times New Roman" w:hAnsi="Times New Roman"/>
                <w:bCs/>
                <w:sz w:val="23"/>
                <w:szCs w:val="23"/>
              </w:rPr>
            </w:pPr>
            <w:r w:rsidRPr="00604164">
              <w:rPr>
                <w:rFonts w:ascii="Times New Roman" w:hAnsi="Times New Roman"/>
                <w:bCs/>
                <w:sz w:val="23"/>
                <w:szCs w:val="23"/>
              </w:rPr>
              <w:t>50,0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7411F" w14:textId="77777777" w:rsidR="003E5345" w:rsidRPr="00604164" w:rsidRDefault="003E5345" w:rsidP="004574AC">
            <w:pPr>
              <w:ind w:firstLine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604164">
              <w:rPr>
                <w:rFonts w:ascii="Times New Roman" w:hAnsi="Times New Roman"/>
                <w:bCs/>
                <w:sz w:val="23"/>
                <w:szCs w:val="23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A40E3" w14:textId="77777777" w:rsidR="003E5345" w:rsidRPr="00604164" w:rsidRDefault="003E5345" w:rsidP="004574AC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5 074,00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8439F" w14:textId="77777777" w:rsidR="003E5345" w:rsidRPr="00604164" w:rsidRDefault="00C565B6" w:rsidP="004574AC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7 042,400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6E79B" w14:textId="77777777" w:rsidR="003E5345" w:rsidRPr="00604164" w:rsidRDefault="00604164" w:rsidP="00344538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7 592,40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EBAA" w14:textId="77777777" w:rsidR="003E5345" w:rsidRPr="00604164" w:rsidRDefault="00343CA6" w:rsidP="004574AC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7503,7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C81A" w14:textId="77777777" w:rsidR="003E5345" w:rsidRPr="00604164" w:rsidRDefault="00343CA6" w:rsidP="004574AC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7804,6</w:t>
            </w:r>
          </w:p>
        </w:tc>
      </w:tr>
      <w:tr w:rsidR="00604164" w:rsidRPr="00604164" w14:paraId="220065B6" w14:textId="77777777" w:rsidTr="00604164">
        <w:trPr>
          <w:trHeight w:val="915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9325D" w14:textId="77777777" w:rsidR="003E5345" w:rsidRPr="00604164" w:rsidRDefault="003E5345" w:rsidP="004574AC">
            <w:pPr>
              <w:ind w:firstLine="0"/>
              <w:rPr>
                <w:rFonts w:ascii="Times New Roman" w:hAnsi="Times New Roman"/>
              </w:rPr>
            </w:pPr>
            <w:r w:rsidRPr="00604164">
              <w:rPr>
                <w:rFonts w:ascii="Times New Roman" w:hAnsi="Times New Roman"/>
              </w:rPr>
              <w:t>Основное мероприятие 1.2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DFE91" w14:textId="77777777" w:rsidR="003E5345" w:rsidRPr="00604164" w:rsidRDefault="003E5345" w:rsidP="004574AC">
            <w:pPr>
              <w:ind w:firstLine="0"/>
              <w:rPr>
                <w:rFonts w:ascii="Times New Roman" w:hAnsi="Times New Roman"/>
              </w:rPr>
            </w:pPr>
            <w:r w:rsidRPr="00604164">
              <w:rPr>
                <w:rFonts w:ascii="Times New Roman" w:hAnsi="Times New Roman"/>
              </w:rPr>
              <w:t>Финансовая поддержка субъектов малого и среднего предпринимательства монопрофильной территории г. Павловск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DBBFFE" w14:textId="77777777" w:rsidR="003E5345" w:rsidRPr="00604164" w:rsidRDefault="003E5345" w:rsidP="00386CBC">
            <w:pPr>
              <w:jc w:val="center"/>
              <w:rPr>
                <w:rFonts w:ascii="Times New Roman" w:hAnsi="Times New Roman"/>
              </w:rPr>
            </w:pPr>
            <w:r w:rsidRPr="00604164">
              <w:rPr>
                <w:rFonts w:ascii="Times New Roman" w:hAnsi="Times New Roman"/>
              </w:rPr>
              <w:t>Всего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13968" w14:textId="77777777" w:rsidR="003E5345" w:rsidRPr="00604164" w:rsidRDefault="003E5345" w:rsidP="00386CBC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604164">
              <w:rPr>
                <w:rFonts w:ascii="Times New Roman" w:hAnsi="Times New Roman"/>
                <w:bCs/>
                <w:sz w:val="23"/>
                <w:szCs w:val="23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2538" w14:textId="77777777" w:rsidR="003E5345" w:rsidRPr="00604164" w:rsidRDefault="003E5345" w:rsidP="00386CBC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604164">
              <w:rPr>
                <w:rFonts w:ascii="Times New Roman" w:hAnsi="Times New Roman"/>
                <w:bCs/>
                <w:sz w:val="23"/>
                <w:szCs w:val="23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4B865" w14:textId="77777777" w:rsidR="003E5345" w:rsidRPr="00604164" w:rsidRDefault="003E5345" w:rsidP="00386CBC">
            <w:pPr>
              <w:pStyle w:val="af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04164">
              <w:rPr>
                <w:rFonts w:ascii="Times New Roman" w:hAnsi="Times New Roman" w:cs="Times New Roman"/>
                <w:sz w:val="23"/>
                <w:szCs w:val="23"/>
              </w:rPr>
              <w:t>4 516,15851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2FFD7" w14:textId="77777777" w:rsidR="003E5345" w:rsidRPr="00604164" w:rsidRDefault="003E5345" w:rsidP="004574AC">
            <w:pPr>
              <w:ind w:firstLine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604164">
              <w:rPr>
                <w:rFonts w:ascii="Times New Roman" w:hAnsi="Times New Roman"/>
                <w:bCs/>
                <w:sz w:val="23"/>
                <w:szCs w:val="23"/>
              </w:rPr>
              <w:t>4 378,18460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DAC67" w14:textId="77777777" w:rsidR="003E5345" w:rsidRPr="00604164" w:rsidRDefault="003E5345" w:rsidP="004574AC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2 344,60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BC854" w14:textId="77777777" w:rsidR="003E5345" w:rsidRPr="00604164" w:rsidRDefault="003E5345" w:rsidP="00386CB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12159" w14:textId="77777777" w:rsidR="003E5345" w:rsidRPr="00604164" w:rsidRDefault="003E5345" w:rsidP="00386CB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1D36" w14:textId="77777777" w:rsidR="003E5345" w:rsidRPr="00604164" w:rsidRDefault="003E5345" w:rsidP="00386CB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7E34" w14:textId="77777777" w:rsidR="003E5345" w:rsidRPr="00604164" w:rsidRDefault="003E5345" w:rsidP="00386CB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04164" w:rsidRPr="00604164" w14:paraId="0EB70BE5" w14:textId="77777777" w:rsidTr="00604164">
        <w:trPr>
          <w:trHeight w:val="726"/>
        </w:trPr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AC246" w14:textId="77777777" w:rsidR="003E5345" w:rsidRPr="00604164" w:rsidRDefault="003E5345" w:rsidP="00386C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BB206" w14:textId="77777777" w:rsidR="003E5345" w:rsidRPr="00604164" w:rsidRDefault="003E5345" w:rsidP="00386C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B96BAB" w14:textId="77777777" w:rsidR="003E5345" w:rsidRPr="00604164" w:rsidRDefault="003E5345" w:rsidP="00386CBC">
            <w:pPr>
              <w:jc w:val="center"/>
              <w:rPr>
                <w:rFonts w:ascii="Times New Roman" w:hAnsi="Times New Roman"/>
              </w:rPr>
            </w:pPr>
            <w:r w:rsidRPr="00604164">
              <w:rPr>
                <w:rFonts w:ascii="Times New Roman" w:hAnsi="Times New Roman"/>
              </w:rPr>
              <w:t>В том числе по ГРБС: администрация Павловского муниципального района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450A5" w14:textId="77777777" w:rsidR="003E5345" w:rsidRPr="00604164" w:rsidRDefault="003E5345" w:rsidP="00386CBC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604164">
              <w:rPr>
                <w:rFonts w:ascii="Times New Roman" w:hAnsi="Times New Roman"/>
                <w:bCs/>
                <w:sz w:val="23"/>
                <w:szCs w:val="23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69565" w14:textId="77777777" w:rsidR="003E5345" w:rsidRPr="00604164" w:rsidRDefault="003E5345" w:rsidP="00386CBC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604164">
              <w:rPr>
                <w:rFonts w:ascii="Times New Roman" w:hAnsi="Times New Roman"/>
                <w:bCs/>
                <w:sz w:val="23"/>
                <w:szCs w:val="23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1A29" w14:textId="77777777" w:rsidR="003E5345" w:rsidRPr="00604164" w:rsidRDefault="003E5345" w:rsidP="00386CBC">
            <w:pPr>
              <w:pStyle w:val="af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04164">
              <w:rPr>
                <w:rFonts w:ascii="Times New Roman" w:hAnsi="Times New Roman" w:cs="Times New Roman"/>
                <w:sz w:val="23"/>
                <w:szCs w:val="23"/>
              </w:rPr>
              <w:t>4 516,15851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E61E5" w14:textId="77777777" w:rsidR="003E5345" w:rsidRPr="00604164" w:rsidRDefault="003E5345" w:rsidP="004574AC">
            <w:pPr>
              <w:ind w:firstLine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604164">
              <w:rPr>
                <w:rFonts w:ascii="Times New Roman" w:hAnsi="Times New Roman"/>
                <w:bCs/>
                <w:sz w:val="23"/>
                <w:szCs w:val="23"/>
              </w:rPr>
              <w:t>4 378,18460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E8794" w14:textId="77777777" w:rsidR="003E5345" w:rsidRPr="00604164" w:rsidRDefault="003E5345" w:rsidP="004574AC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2 344,60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3F621" w14:textId="77777777" w:rsidR="003E5345" w:rsidRPr="00604164" w:rsidRDefault="003E5345" w:rsidP="00386CB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6471F" w14:textId="77777777" w:rsidR="003E5345" w:rsidRPr="00604164" w:rsidRDefault="003E5345" w:rsidP="00386CB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691F" w14:textId="77777777" w:rsidR="003E5345" w:rsidRPr="00604164" w:rsidRDefault="003E5345" w:rsidP="00386CB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A3A7" w14:textId="77777777" w:rsidR="003E5345" w:rsidRPr="00604164" w:rsidRDefault="003E5345" w:rsidP="00386CB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04164" w:rsidRPr="00604164" w14:paraId="71001E54" w14:textId="77777777" w:rsidTr="00604164">
        <w:trPr>
          <w:trHeight w:val="1229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01BF2" w14:textId="77777777" w:rsidR="003E5345" w:rsidRPr="00604164" w:rsidRDefault="003E5345" w:rsidP="004574AC">
            <w:pPr>
              <w:ind w:firstLine="0"/>
              <w:rPr>
                <w:rFonts w:ascii="Times New Roman" w:hAnsi="Times New Roman"/>
              </w:rPr>
            </w:pPr>
            <w:r w:rsidRPr="00604164">
              <w:rPr>
                <w:rFonts w:ascii="Times New Roman" w:hAnsi="Times New Roman"/>
              </w:rPr>
              <w:t>Основное мероприятие 1.3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CDEE4" w14:textId="77777777" w:rsidR="003E5345" w:rsidRPr="00604164" w:rsidRDefault="003E5345" w:rsidP="004574AC">
            <w:pPr>
              <w:ind w:firstLine="0"/>
              <w:rPr>
                <w:rFonts w:ascii="Times New Roman" w:hAnsi="Times New Roman"/>
              </w:rPr>
            </w:pPr>
            <w:r w:rsidRPr="00604164">
              <w:rPr>
                <w:rFonts w:ascii="Times New Roman" w:hAnsi="Times New Roman"/>
              </w:rPr>
              <w:t>Муниципальная составляющая Павловского муниципального района регионального проекта «Акселерация субъектов малого и среднего предпринимательств</w:t>
            </w:r>
            <w:r w:rsidRPr="00604164">
              <w:rPr>
                <w:rFonts w:ascii="Times New Roman" w:hAnsi="Times New Roman"/>
              </w:rPr>
              <w:lastRenderedPageBreak/>
              <w:t>а»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0FB1B6" w14:textId="77777777" w:rsidR="003E5345" w:rsidRPr="00604164" w:rsidRDefault="003E5345" w:rsidP="004574AC">
            <w:pPr>
              <w:rPr>
                <w:rFonts w:ascii="Times New Roman" w:hAnsi="Times New Roman"/>
              </w:rPr>
            </w:pPr>
            <w:r w:rsidRPr="00604164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167A3" w14:textId="77777777" w:rsidR="003E5345" w:rsidRPr="00604164" w:rsidRDefault="003E5345" w:rsidP="00386CBC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604164">
              <w:rPr>
                <w:rFonts w:ascii="Times New Roman" w:hAnsi="Times New Roman"/>
                <w:bCs/>
                <w:sz w:val="23"/>
                <w:szCs w:val="23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1ADDC" w14:textId="77777777" w:rsidR="003E5345" w:rsidRPr="00604164" w:rsidRDefault="003E5345" w:rsidP="00386CBC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604164">
              <w:rPr>
                <w:rFonts w:ascii="Times New Roman" w:hAnsi="Times New Roman"/>
                <w:bCs/>
                <w:sz w:val="23"/>
                <w:szCs w:val="23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79C00" w14:textId="77777777" w:rsidR="003E5345" w:rsidRPr="00604164" w:rsidRDefault="003E5345" w:rsidP="00386CBC">
            <w:pPr>
              <w:pStyle w:val="af"/>
              <w:snapToGrid w:val="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04164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885FD" w14:textId="77777777" w:rsidR="003E5345" w:rsidRPr="00604164" w:rsidRDefault="003E5345" w:rsidP="00386CBC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604164">
              <w:rPr>
                <w:rFonts w:ascii="Times New Roman" w:hAnsi="Times New Roman"/>
                <w:bCs/>
                <w:sz w:val="23"/>
                <w:szCs w:val="23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91A85" w14:textId="77777777" w:rsidR="003E5345" w:rsidRPr="00604164" w:rsidRDefault="003E5345" w:rsidP="00386CB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B3176" w14:textId="77777777" w:rsidR="003E5345" w:rsidRPr="00604164" w:rsidRDefault="003E5345" w:rsidP="004574AC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4 212,52144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57134" w14:textId="77777777" w:rsidR="003E5345" w:rsidRPr="00604164" w:rsidRDefault="00343CA6" w:rsidP="004574AC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2 166,46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4C31D" w14:textId="77777777" w:rsidR="003E5345" w:rsidRPr="00604164" w:rsidRDefault="00343CA6" w:rsidP="004574AC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2 848,1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E069A" w14:textId="77777777" w:rsidR="003E5345" w:rsidRPr="00604164" w:rsidRDefault="00343CA6" w:rsidP="004574AC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3783,2</w:t>
            </w:r>
          </w:p>
        </w:tc>
      </w:tr>
      <w:tr w:rsidR="00604164" w:rsidRPr="00604164" w14:paraId="3340F20D" w14:textId="77777777" w:rsidTr="00604164">
        <w:trPr>
          <w:trHeight w:val="1468"/>
        </w:trPr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87B4C" w14:textId="77777777" w:rsidR="003E5345" w:rsidRPr="00604164" w:rsidRDefault="003E5345" w:rsidP="00386C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ED2F8" w14:textId="77777777" w:rsidR="003E5345" w:rsidRPr="00604164" w:rsidRDefault="003E5345" w:rsidP="00386C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B0756B" w14:textId="77777777" w:rsidR="003E5345" w:rsidRPr="00604164" w:rsidRDefault="003E5345" w:rsidP="004574AC">
            <w:pPr>
              <w:ind w:firstLine="0"/>
              <w:rPr>
                <w:rFonts w:ascii="Times New Roman" w:hAnsi="Times New Roman"/>
              </w:rPr>
            </w:pPr>
            <w:r w:rsidRPr="00604164">
              <w:rPr>
                <w:rFonts w:ascii="Times New Roman" w:hAnsi="Times New Roman"/>
              </w:rPr>
              <w:t>В том числе по ГРБС: администрация Павловского муниципального района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5777F" w14:textId="77777777" w:rsidR="003E5345" w:rsidRPr="00604164" w:rsidRDefault="003E5345" w:rsidP="00386CBC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604164">
              <w:rPr>
                <w:rFonts w:ascii="Times New Roman" w:hAnsi="Times New Roman"/>
                <w:bCs/>
                <w:sz w:val="23"/>
                <w:szCs w:val="23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5ECA6" w14:textId="77777777" w:rsidR="003E5345" w:rsidRPr="00604164" w:rsidRDefault="003E5345" w:rsidP="00386CBC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604164">
              <w:rPr>
                <w:rFonts w:ascii="Times New Roman" w:hAnsi="Times New Roman"/>
                <w:bCs/>
                <w:sz w:val="23"/>
                <w:szCs w:val="23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467E9" w14:textId="77777777" w:rsidR="003E5345" w:rsidRPr="00604164" w:rsidRDefault="003E5345" w:rsidP="00386CBC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604164">
              <w:rPr>
                <w:rFonts w:ascii="Times New Roman" w:hAnsi="Times New Roman"/>
                <w:bCs/>
                <w:sz w:val="23"/>
                <w:szCs w:val="23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313B0" w14:textId="77777777" w:rsidR="003E5345" w:rsidRPr="00604164" w:rsidRDefault="003E5345" w:rsidP="00386CBC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604164">
              <w:rPr>
                <w:rFonts w:ascii="Times New Roman" w:hAnsi="Times New Roman"/>
                <w:bCs/>
                <w:sz w:val="23"/>
                <w:szCs w:val="23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709B2" w14:textId="77777777" w:rsidR="003E5345" w:rsidRPr="00604164" w:rsidRDefault="003E5345" w:rsidP="00386CB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BEBCD" w14:textId="77777777" w:rsidR="003E5345" w:rsidRPr="00604164" w:rsidRDefault="003E5345" w:rsidP="004574AC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4 212,52144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1CDCC" w14:textId="77777777" w:rsidR="003E5345" w:rsidRPr="00604164" w:rsidRDefault="00343CA6" w:rsidP="004574AC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2 166,46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0D909" w14:textId="77777777" w:rsidR="003E5345" w:rsidRPr="00604164" w:rsidRDefault="00343CA6" w:rsidP="004574AC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2 848,1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0484" w14:textId="77777777" w:rsidR="003E5345" w:rsidRPr="00604164" w:rsidRDefault="00343CA6" w:rsidP="004574AC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3783,2</w:t>
            </w:r>
          </w:p>
        </w:tc>
      </w:tr>
      <w:tr w:rsidR="00604164" w:rsidRPr="00604164" w14:paraId="4A190976" w14:textId="77777777" w:rsidTr="00604164">
        <w:trPr>
          <w:trHeight w:val="227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2BC1B" w14:textId="77777777" w:rsidR="003E5345" w:rsidRPr="004574AC" w:rsidRDefault="003E5345" w:rsidP="004574AC">
            <w:pPr>
              <w:ind w:firstLine="0"/>
              <w:rPr>
                <w:rFonts w:ascii="Times New Roman" w:hAnsi="Times New Roman"/>
              </w:rPr>
            </w:pPr>
            <w:r w:rsidRPr="004574AC">
              <w:rPr>
                <w:rFonts w:ascii="Times New Roman" w:hAnsi="Times New Roman"/>
              </w:rPr>
              <w:t>Основное мероприятие 1.4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73A6A" w14:textId="77777777" w:rsidR="003E5345" w:rsidRPr="004574AC" w:rsidRDefault="003E5345" w:rsidP="004574AC">
            <w:pPr>
              <w:ind w:firstLine="0"/>
              <w:rPr>
                <w:rFonts w:ascii="Times New Roman" w:hAnsi="Times New Roman"/>
              </w:rPr>
            </w:pPr>
            <w:r w:rsidRPr="004574AC">
              <w:rPr>
                <w:rFonts w:ascii="Times New Roman" w:hAnsi="Times New Roman"/>
              </w:rPr>
              <w:t>Содействие развитию и популяризация предпринимательской деятельности, осуществляемой в Павловском муниципальном районе муниципальном районе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98CFD9" w14:textId="77777777" w:rsidR="003E5345" w:rsidRPr="004574AC" w:rsidRDefault="003E5345" w:rsidP="00386CBC">
            <w:pPr>
              <w:jc w:val="center"/>
              <w:rPr>
                <w:rFonts w:ascii="Times New Roman" w:hAnsi="Times New Roman"/>
              </w:rPr>
            </w:pPr>
            <w:r w:rsidRPr="004574AC">
              <w:rPr>
                <w:rFonts w:ascii="Times New Roman" w:hAnsi="Times New Roman"/>
              </w:rPr>
              <w:t>Всего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A7B6A" w14:textId="77777777" w:rsidR="003E5345" w:rsidRPr="00604164" w:rsidRDefault="003E5345" w:rsidP="00386CBC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604164">
              <w:rPr>
                <w:rFonts w:ascii="Times New Roman" w:hAnsi="Times New Roman"/>
                <w:bCs/>
                <w:sz w:val="23"/>
                <w:szCs w:val="23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D8B92" w14:textId="77777777" w:rsidR="003E5345" w:rsidRPr="00604164" w:rsidRDefault="003E5345" w:rsidP="00386CBC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604164">
              <w:rPr>
                <w:rFonts w:ascii="Times New Roman" w:hAnsi="Times New Roman"/>
                <w:bCs/>
                <w:sz w:val="23"/>
                <w:szCs w:val="23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00F78" w14:textId="77777777" w:rsidR="003E5345" w:rsidRPr="00604164" w:rsidRDefault="003E5345" w:rsidP="00386CBC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604164">
              <w:rPr>
                <w:rFonts w:ascii="Times New Roman" w:hAnsi="Times New Roman"/>
                <w:bCs/>
                <w:sz w:val="23"/>
                <w:szCs w:val="23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E479C" w14:textId="77777777" w:rsidR="003E5345" w:rsidRPr="00604164" w:rsidRDefault="003E5345" w:rsidP="00386CBC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604164">
              <w:rPr>
                <w:rFonts w:ascii="Times New Roman" w:hAnsi="Times New Roman"/>
                <w:bCs/>
                <w:sz w:val="23"/>
                <w:szCs w:val="23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DFD6B" w14:textId="77777777" w:rsidR="003E5345" w:rsidRPr="00604164" w:rsidRDefault="003E5345" w:rsidP="00386CBC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604164">
              <w:rPr>
                <w:rFonts w:ascii="Times New Roman" w:hAnsi="Times New Roman"/>
                <w:bCs/>
                <w:sz w:val="23"/>
                <w:szCs w:val="23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FD23C" w14:textId="77777777" w:rsidR="003E5345" w:rsidRPr="00604164" w:rsidRDefault="003E5345" w:rsidP="00386CBC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604164">
              <w:rPr>
                <w:rFonts w:ascii="Times New Roman" w:hAnsi="Times New Roman"/>
                <w:bCs/>
                <w:sz w:val="23"/>
                <w:szCs w:val="23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0EB8A" w14:textId="77777777" w:rsidR="003E5345" w:rsidRPr="00604164" w:rsidRDefault="003E5345" w:rsidP="00386CBC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604164">
              <w:rPr>
                <w:rFonts w:ascii="Times New Roman" w:hAnsi="Times New Roman"/>
                <w:bCs/>
                <w:sz w:val="23"/>
                <w:szCs w:val="23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8D942" w14:textId="77777777" w:rsidR="003E5345" w:rsidRPr="00604164" w:rsidRDefault="003E5345" w:rsidP="00386CBC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604164">
              <w:rPr>
                <w:rFonts w:ascii="Times New Roman" w:hAnsi="Times New Roman"/>
                <w:bCs/>
                <w:sz w:val="23"/>
                <w:szCs w:val="23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A7CB" w14:textId="77777777" w:rsidR="003E5345" w:rsidRPr="00604164" w:rsidRDefault="003E5345" w:rsidP="00386CBC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604164">
              <w:rPr>
                <w:rFonts w:ascii="Times New Roman" w:hAnsi="Times New Roman"/>
                <w:bCs/>
                <w:sz w:val="23"/>
                <w:szCs w:val="23"/>
              </w:rPr>
              <w:t>-</w:t>
            </w:r>
          </w:p>
        </w:tc>
      </w:tr>
      <w:tr w:rsidR="00604164" w:rsidRPr="00604164" w14:paraId="5DE9BE2C" w14:textId="77777777" w:rsidTr="00604164">
        <w:trPr>
          <w:trHeight w:val="1580"/>
        </w:trPr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CD13A" w14:textId="77777777" w:rsidR="003E5345" w:rsidRPr="004574AC" w:rsidRDefault="003E5345" w:rsidP="00386C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38459" w14:textId="77777777" w:rsidR="003E5345" w:rsidRPr="004574AC" w:rsidRDefault="003E5345" w:rsidP="00386C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3921D9" w14:textId="77777777" w:rsidR="003E5345" w:rsidRPr="004574AC" w:rsidRDefault="003E5345" w:rsidP="004574AC">
            <w:pPr>
              <w:ind w:firstLine="0"/>
              <w:rPr>
                <w:rFonts w:ascii="Times New Roman" w:hAnsi="Times New Roman"/>
              </w:rPr>
            </w:pPr>
            <w:r w:rsidRPr="004574AC">
              <w:rPr>
                <w:rFonts w:ascii="Times New Roman" w:hAnsi="Times New Roman"/>
              </w:rPr>
              <w:t>В том числе по ГРБС: администрация Павловского муниципального района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461AB" w14:textId="77777777" w:rsidR="003E5345" w:rsidRPr="00604164" w:rsidRDefault="003E5345" w:rsidP="00386CBC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604164">
              <w:rPr>
                <w:rFonts w:ascii="Times New Roman" w:hAnsi="Times New Roman"/>
                <w:bCs/>
                <w:sz w:val="23"/>
                <w:szCs w:val="23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39CCF" w14:textId="77777777" w:rsidR="003E5345" w:rsidRPr="00604164" w:rsidRDefault="003E5345" w:rsidP="00386CBC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604164">
              <w:rPr>
                <w:rFonts w:ascii="Times New Roman" w:hAnsi="Times New Roman"/>
                <w:bCs/>
                <w:sz w:val="23"/>
                <w:szCs w:val="23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39A2C" w14:textId="77777777" w:rsidR="003E5345" w:rsidRPr="00604164" w:rsidRDefault="003E5345" w:rsidP="00386CBC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604164">
              <w:rPr>
                <w:rFonts w:ascii="Times New Roman" w:hAnsi="Times New Roman"/>
                <w:bCs/>
                <w:sz w:val="23"/>
                <w:szCs w:val="23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E762E" w14:textId="77777777" w:rsidR="003E5345" w:rsidRPr="00604164" w:rsidRDefault="003E5345" w:rsidP="00386CBC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604164">
              <w:rPr>
                <w:rFonts w:ascii="Times New Roman" w:hAnsi="Times New Roman"/>
                <w:bCs/>
                <w:sz w:val="23"/>
                <w:szCs w:val="23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8A7A3" w14:textId="77777777" w:rsidR="003E5345" w:rsidRPr="00604164" w:rsidRDefault="003E5345" w:rsidP="00386CBC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604164">
              <w:rPr>
                <w:rFonts w:ascii="Times New Roman" w:hAnsi="Times New Roman"/>
                <w:bCs/>
                <w:sz w:val="23"/>
                <w:szCs w:val="23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40BC1" w14:textId="77777777" w:rsidR="003E5345" w:rsidRPr="00604164" w:rsidRDefault="003E5345" w:rsidP="00386CBC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604164">
              <w:rPr>
                <w:rFonts w:ascii="Times New Roman" w:hAnsi="Times New Roman"/>
                <w:bCs/>
                <w:sz w:val="23"/>
                <w:szCs w:val="23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3C88C" w14:textId="77777777" w:rsidR="003E5345" w:rsidRPr="00604164" w:rsidRDefault="003E5345" w:rsidP="00386CBC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604164">
              <w:rPr>
                <w:rFonts w:ascii="Times New Roman" w:hAnsi="Times New Roman"/>
                <w:bCs/>
                <w:sz w:val="23"/>
                <w:szCs w:val="23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901A" w14:textId="77777777" w:rsidR="003E5345" w:rsidRPr="00604164" w:rsidRDefault="003E5345" w:rsidP="00386CBC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604164">
              <w:rPr>
                <w:rFonts w:ascii="Times New Roman" w:hAnsi="Times New Roman"/>
                <w:bCs/>
                <w:sz w:val="23"/>
                <w:szCs w:val="23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2F35" w14:textId="77777777" w:rsidR="003E5345" w:rsidRPr="00604164" w:rsidRDefault="003E5345" w:rsidP="00386CBC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604164">
              <w:rPr>
                <w:rFonts w:ascii="Times New Roman" w:hAnsi="Times New Roman"/>
                <w:bCs/>
                <w:sz w:val="23"/>
                <w:szCs w:val="23"/>
              </w:rPr>
              <w:t>-</w:t>
            </w:r>
          </w:p>
        </w:tc>
      </w:tr>
      <w:tr w:rsidR="00604164" w:rsidRPr="00604164" w14:paraId="6EED777A" w14:textId="77777777" w:rsidTr="00604164">
        <w:trPr>
          <w:trHeight w:val="1580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1877B" w14:textId="77777777" w:rsidR="003E5345" w:rsidRPr="004574AC" w:rsidRDefault="003E5345" w:rsidP="004574AC">
            <w:pPr>
              <w:ind w:firstLine="0"/>
              <w:rPr>
                <w:rFonts w:ascii="Times New Roman" w:hAnsi="Times New Roman"/>
              </w:rPr>
            </w:pPr>
            <w:r w:rsidRPr="004574AC">
              <w:rPr>
                <w:rFonts w:ascii="Times New Roman" w:hAnsi="Times New Roman"/>
              </w:rPr>
              <w:t>Основное мероприятие 1.5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7704B" w14:textId="77777777" w:rsidR="003E5345" w:rsidRPr="004574AC" w:rsidRDefault="003E5345" w:rsidP="004574AC">
            <w:pPr>
              <w:ind w:firstLine="0"/>
              <w:rPr>
                <w:rFonts w:ascii="Times New Roman" w:hAnsi="Times New Roman"/>
              </w:rPr>
            </w:pPr>
            <w:r w:rsidRPr="004574AC">
              <w:rPr>
                <w:rFonts w:ascii="Times New Roman" w:hAnsi="Times New Roman"/>
              </w:rPr>
              <w:t>Финансовая поддержка субъектов малого и среднего предпринимательства и организаций, осуществляющих деятельность по перевозке пассажиров автомобильным транспортом общего пользования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0BDBC5" w14:textId="77777777" w:rsidR="003E5345" w:rsidRPr="004574AC" w:rsidRDefault="003E5345" w:rsidP="004574AC">
            <w:pPr>
              <w:rPr>
                <w:rFonts w:ascii="Times New Roman" w:hAnsi="Times New Roman"/>
              </w:rPr>
            </w:pPr>
            <w:r w:rsidRPr="004574AC">
              <w:rPr>
                <w:rFonts w:ascii="Times New Roman" w:hAnsi="Times New Roman"/>
              </w:rPr>
              <w:t>Всего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AC4F8" w14:textId="77777777" w:rsidR="003E5345" w:rsidRPr="00604164" w:rsidRDefault="003E5345" w:rsidP="00386CBC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604164">
              <w:rPr>
                <w:rFonts w:ascii="Times New Roman" w:hAnsi="Times New Roman"/>
                <w:bCs/>
                <w:sz w:val="23"/>
                <w:szCs w:val="23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344F9" w14:textId="77777777" w:rsidR="003E5345" w:rsidRPr="00604164" w:rsidRDefault="003E5345" w:rsidP="00386CBC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604164">
              <w:rPr>
                <w:rFonts w:ascii="Times New Roman" w:hAnsi="Times New Roman"/>
                <w:bCs/>
                <w:sz w:val="23"/>
                <w:szCs w:val="23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9C712" w14:textId="77777777" w:rsidR="003E5345" w:rsidRPr="00604164" w:rsidRDefault="003E5345" w:rsidP="00386CBC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604164">
              <w:rPr>
                <w:rFonts w:ascii="Times New Roman" w:hAnsi="Times New Roman"/>
                <w:bCs/>
                <w:sz w:val="23"/>
                <w:szCs w:val="23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6C35F" w14:textId="77777777" w:rsidR="003E5345" w:rsidRPr="00604164" w:rsidRDefault="003E5345" w:rsidP="00386CBC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604164">
              <w:rPr>
                <w:rFonts w:ascii="Times New Roman" w:hAnsi="Times New Roman"/>
                <w:bCs/>
                <w:sz w:val="23"/>
                <w:szCs w:val="23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1F871" w14:textId="77777777" w:rsidR="003E5345" w:rsidRPr="00604164" w:rsidRDefault="003E5345" w:rsidP="004574AC">
            <w:pPr>
              <w:ind w:firstLine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604164">
              <w:rPr>
                <w:rFonts w:ascii="Times New Roman" w:hAnsi="Times New Roman"/>
                <w:bCs/>
                <w:sz w:val="23"/>
                <w:szCs w:val="23"/>
              </w:rPr>
              <w:t>600,00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4D43A" w14:textId="77777777" w:rsidR="003E5345" w:rsidRPr="00604164" w:rsidRDefault="003E5345" w:rsidP="004574AC">
            <w:pPr>
              <w:ind w:firstLine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604164">
              <w:rPr>
                <w:rFonts w:ascii="Times New Roman" w:hAnsi="Times New Roman"/>
                <w:bCs/>
                <w:sz w:val="23"/>
                <w:szCs w:val="23"/>
              </w:rPr>
              <w:t>800,0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E925A" w14:textId="77777777" w:rsidR="003E5345" w:rsidRPr="00604164" w:rsidRDefault="003E5345" w:rsidP="004574AC">
            <w:pPr>
              <w:ind w:firstLine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604164">
              <w:rPr>
                <w:rFonts w:ascii="Times New Roman" w:hAnsi="Times New Roman"/>
                <w:bCs/>
                <w:sz w:val="23"/>
                <w:szCs w:val="23"/>
              </w:rPr>
              <w:t>800,0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8C5F" w14:textId="77777777" w:rsidR="003E5345" w:rsidRPr="00604164" w:rsidRDefault="00343CA6" w:rsidP="004574AC">
            <w:pPr>
              <w:ind w:firstLine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604164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CDC9" w14:textId="77777777" w:rsidR="003E5345" w:rsidRPr="00604164" w:rsidRDefault="00343CA6" w:rsidP="004574AC">
            <w:pPr>
              <w:ind w:firstLine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604164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604164" w:rsidRPr="00604164" w14:paraId="543482CB" w14:textId="77777777" w:rsidTr="00604164">
        <w:trPr>
          <w:trHeight w:val="1580"/>
        </w:trPr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D6CE5" w14:textId="77777777" w:rsidR="003E5345" w:rsidRPr="004F4784" w:rsidRDefault="003E5345" w:rsidP="00386CBC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7647C" w14:textId="77777777" w:rsidR="003E5345" w:rsidRPr="004F4784" w:rsidRDefault="003E5345" w:rsidP="00386CBC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76B3FA" w14:textId="77777777" w:rsidR="003E5345" w:rsidRPr="004574AC" w:rsidRDefault="003E5345" w:rsidP="004574AC">
            <w:pPr>
              <w:ind w:firstLine="0"/>
              <w:rPr>
                <w:rFonts w:ascii="Times New Roman" w:hAnsi="Times New Roman"/>
              </w:rPr>
            </w:pPr>
            <w:r w:rsidRPr="004574AC">
              <w:rPr>
                <w:rFonts w:ascii="Times New Roman" w:hAnsi="Times New Roman"/>
              </w:rPr>
              <w:t>В том числе по ГРБС: администрация Павловского муниципального района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349DF" w14:textId="77777777" w:rsidR="003E5345" w:rsidRPr="00604164" w:rsidRDefault="003E5345" w:rsidP="00386CBC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604164">
              <w:rPr>
                <w:rFonts w:ascii="Times New Roman" w:hAnsi="Times New Roman"/>
                <w:bCs/>
                <w:sz w:val="23"/>
                <w:szCs w:val="23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5D7DC" w14:textId="77777777" w:rsidR="003E5345" w:rsidRPr="00604164" w:rsidRDefault="003E5345" w:rsidP="00386CBC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604164">
              <w:rPr>
                <w:rFonts w:ascii="Times New Roman" w:hAnsi="Times New Roman"/>
                <w:bCs/>
                <w:sz w:val="23"/>
                <w:szCs w:val="23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709AE" w14:textId="77777777" w:rsidR="003E5345" w:rsidRPr="00604164" w:rsidRDefault="003E5345" w:rsidP="00386CBC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604164">
              <w:rPr>
                <w:rFonts w:ascii="Times New Roman" w:hAnsi="Times New Roman"/>
                <w:bCs/>
                <w:sz w:val="23"/>
                <w:szCs w:val="23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B5498" w14:textId="77777777" w:rsidR="003E5345" w:rsidRPr="00604164" w:rsidRDefault="003E5345" w:rsidP="00386CBC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604164">
              <w:rPr>
                <w:rFonts w:ascii="Times New Roman" w:hAnsi="Times New Roman"/>
                <w:bCs/>
                <w:sz w:val="23"/>
                <w:szCs w:val="23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912C6" w14:textId="77777777" w:rsidR="003E5345" w:rsidRPr="00604164" w:rsidRDefault="003E5345" w:rsidP="004574AC">
            <w:pPr>
              <w:ind w:firstLine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604164">
              <w:rPr>
                <w:rFonts w:ascii="Times New Roman" w:hAnsi="Times New Roman"/>
                <w:bCs/>
                <w:sz w:val="23"/>
                <w:szCs w:val="23"/>
              </w:rPr>
              <w:t>600,00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221AD" w14:textId="77777777" w:rsidR="003E5345" w:rsidRPr="00604164" w:rsidRDefault="003E5345" w:rsidP="004574AC">
            <w:pPr>
              <w:ind w:firstLine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604164">
              <w:rPr>
                <w:rFonts w:ascii="Times New Roman" w:hAnsi="Times New Roman"/>
                <w:bCs/>
                <w:sz w:val="23"/>
                <w:szCs w:val="23"/>
              </w:rPr>
              <w:t>800,0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2CB55" w14:textId="77777777" w:rsidR="003E5345" w:rsidRPr="00604164" w:rsidRDefault="003E5345" w:rsidP="004574AC">
            <w:pPr>
              <w:ind w:firstLine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604164">
              <w:rPr>
                <w:rFonts w:ascii="Times New Roman" w:hAnsi="Times New Roman"/>
                <w:bCs/>
                <w:sz w:val="23"/>
                <w:szCs w:val="23"/>
              </w:rPr>
              <w:t>800,0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3B6A" w14:textId="77777777" w:rsidR="003E5345" w:rsidRPr="00604164" w:rsidRDefault="00343CA6" w:rsidP="004574AC">
            <w:pPr>
              <w:ind w:firstLine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604164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52E9" w14:textId="77777777" w:rsidR="003E5345" w:rsidRPr="00604164" w:rsidRDefault="00343CA6" w:rsidP="004574AC">
            <w:pPr>
              <w:ind w:firstLine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604164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604164" w:rsidRPr="00604164" w14:paraId="16BC842D" w14:textId="77777777" w:rsidTr="00604164">
        <w:trPr>
          <w:trHeight w:val="1580"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8A90E4" w14:textId="77777777" w:rsidR="001B57CA" w:rsidRPr="004F4784" w:rsidRDefault="001B57CA" w:rsidP="001B57CA">
            <w:pPr>
              <w:ind w:firstLine="0"/>
              <w:rPr>
                <w:rFonts w:ascii="Times New Roman" w:hAnsi="Times New Roman"/>
                <w:highlight w:val="yellow"/>
              </w:rPr>
            </w:pPr>
            <w:r w:rsidRPr="004574AC">
              <w:rPr>
                <w:rFonts w:ascii="Times New Roman" w:hAnsi="Times New Roman"/>
              </w:rPr>
              <w:t>Основное мероприятие 1.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E5714A" w14:textId="77777777" w:rsidR="001B57CA" w:rsidRPr="004F4784" w:rsidRDefault="001B57CA" w:rsidP="001B57CA">
            <w:pPr>
              <w:ind w:firstLine="0"/>
              <w:rPr>
                <w:rFonts w:ascii="Times New Roman" w:hAnsi="Times New Roman"/>
                <w:highlight w:val="yellow"/>
              </w:rPr>
            </w:pPr>
            <w:r w:rsidRPr="00214684">
              <w:rPr>
                <w:rFonts w:ascii="Times New Roman" w:hAnsi="Times New Roman"/>
              </w:rPr>
              <w:t>Имущественная поддержка субъектов малого и среднего предпринимательств</w:t>
            </w:r>
            <w:r w:rsidRPr="00214684">
              <w:rPr>
                <w:rFonts w:ascii="Times New Roman" w:hAnsi="Times New Roman"/>
              </w:rPr>
              <w:lastRenderedPageBreak/>
              <w:t>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80477" w14:textId="77777777" w:rsidR="001B57CA" w:rsidRPr="004574AC" w:rsidRDefault="001B57CA" w:rsidP="001B57CA">
            <w:pPr>
              <w:ind w:firstLine="0"/>
              <w:jc w:val="center"/>
              <w:rPr>
                <w:rFonts w:ascii="Times New Roman" w:hAnsi="Times New Roman"/>
              </w:rPr>
            </w:pPr>
            <w:r w:rsidRPr="004574AC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0283E" w14:textId="77777777" w:rsidR="001B57CA" w:rsidRPr="00604164" w:rsidRDefault="001B57CA" w:rsidP="00386CBC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604164">
              <w:rPr>
                <w:rFonts w:ascii="Times New Roman" w:hAnsi="Times New Roman"/>
                <w:bCs/>
                <w:sz w:val="23"/>
                <w:szCs w:val="23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4924A" w14:textId="77777777" w:rsidR="001B57CA" w:rsidRPr="00604164" w:rsidRDefault="001B57CA" w:rsidP="00386CBC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604164">
              <w:rPr>
                <w:rFonts w:ascii="Times New Roman" w:hAnsi="Times New Roman"/>
                <w:bCs/>
                <w:sz w:val="23"/>
                <w:szCs w:val="23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CEA76" w14:textId="77777777" w:rsidR="001B57CA" w:rsidRPr="00604164" w:rsidRDefault="001B57CA" w:rsidP="00386CBC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604164">
              <w:rPr>
                <w:rFonts w:ascii="Times New Roman" w:hAnsi="Times New Roman"/>
                <w:bCs/>
                <w:sz w:val="23"/>
                <w:szCs w:val="23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B98F1" w14:textId="77777777" w:rsidR="001B57CA" w:rsidRPr="00604164" w:rsidRDefault="001B57CA" w:rsidP="00386CBC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604164">
              <w:rPr>
                <w:rFonts w:ascii="Times New Roman" w:hAnsi="Times New Roman"/>
                <w:bCs/>
                <w:sz w:val="23"/>
                <w:szCs w:val="23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73AEE" w14:textId="77777777" w:rsidR="001B57CA" w:rsidRPr="00604164" w:rsidRDefault="001B57CA" w:rsidP="001B57CA">
            <w:pPr>
              <w:ind w:firstLine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604164">
              <w:rPr>
                <w:rFonts w:ascii="Times New Roman" w:hAnsi="Times New Roman"/>
                <w:bCs/>
                <w:sz w:val="23"/>
                <w:szCs w:val="23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C8D16" w14:textId="77777777" w:rsidR="001B57CA" w:rsidRPr="00604164" w:rsidRDefault="001B57CA" w:rsidP="001B57CA">
            <w:pPr>
              <w:ind w:firstLine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604164">
              <w:rPr>
                <w:rFonts w:ascii="Times New Roman" w:hAnsi="Times New Roman"/>
                <w:bCs/>
                <w:sz w:val="23"/>
                <w:szCs w:val="23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D498D" w14:textId="77777777" w:rsidR="001B57CA" w:rsidRPr="00604164" w:rsidRDefault="001B57CA" w:rsidP="004574AC">
            <w:pPr>
              <w:ind w:firstLine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604164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87C7" w14:textId="77777777" w:rsidR="001B57CA" w:rsidRPr="00604164" w:rsidRDefault="001B57CA" w:rsidP="004574AC">
            <w:pPr>
              <w:ind w:firstLine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604164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CA2A" w14:textId="77777777" w:rsidR="001B57CA" w:rsidRPr="00604164" w:rsidRDefault="001B57CA" w:rsidP="004574AC">
            <w:pPr>
              <w:ind w:firstLine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604164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  <w:tr w:rsidR="00604164" w:rsidRPr="00604164" w14:paraId="769C1F16" w14:textId="77777777" w:rsidTr="00604164">
        <w:trPr>
          <w:trHeight w:val="1580"/>
        </w:trPr>
        <w:tc>
          <w:tcPr>
            <w:tcW w:w="5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780CC" w14:textId="77777777" w:rsidR="001B57CA" w:rsidRPr="004F4784" w:rsidRDefault="001B57CA" w:rsidP="00386CBC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F2C4" w14:textId="77777777" w:rsidR="001B57CA" w:rsidRPr="004F4784" w:rsidRDefault="001B57CA" w:rsidP="00386CBC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22F2F" w14:textId="77777777" w:rsidR="001B57CA" w:rsidRPr="004574AC" w:rsidRDefault="001B57CA" w:rsidP="004574AC">
            <w:pPr>
              <w:ind w:firstLine="0"/>
              <w:rPr>
                <w:rFonts w:ascii="Times New Roman" w:hAnsi="Times New Roman"/>
              </w:rPr>
            </w:pPr>
            <w:r w:rsidRPr="004574AC">
              <w:rPr>
                <w:rFonts w:ascii="Times New Roman" w:hAnsi="Times New Roman"/>
              </w:rPr>
              <w:t>В том числе по ГРБС: администрация Павловского муниципального района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8D9B7" w14:textId="77777777" w:rsidR="001B57CA" w:rsidRPr="00604164" w:rsidRDefault="001B57CA" w:rsidP="00386CBC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604164">
              <w:rPr>
                <w:rFonts w:ascii="Times New Roman" w:hAnsi="Times New Roman"/>
                <w:bCs/>
                <w:sz w:val="23"/>
                <w:szCs w:val="23"/>
              </w:rPr>
              <w:t>-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531CD" w14:textId="77777777" w:rsidR="001B57CA" w:rsidRPr="00604164" w:rsidRDefault="001B57CA" w:rsidP="00386CBC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604164">
              <w:rPr>
                <w:rFonts w:ascii="Times New Roman" w:hAnsi="Times New Roman"/>
                <w:bCs/>
                <w:sz w:val="23"/>
                <w:szCs w:val="23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443A9" w14:textId="77777777" w:rsidR="001B57CA" w:rsidRPr="00604164" w:rsidRDefault="001B57CA" w:rsidP="00386CBC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604164">
              <w:rPr>
                <w:rFonts w:ascii="Times New Roman" w:hAnsi="Times New Roman"/>
                <w:bCs/>
                <w:sz w:val="23"/>
                <w:szCs w:val="23"/>
              </w:rPr>
              <w:t>-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A176" w14:textId="77777777" w:rsidR="001B57CA" w:rsidRPr="00604164" w:rsidRDefault="001B57CA" w:rsidP="00386CBC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604164">
              <w:rPr>
                <w:rFonts w:ascii="Times New Roman" w:hAnsi="Times New Roman"/>
                <w:bCs/>
                <w:sz w:val="23"/>
                <w:szCs w:val="23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2DCA6" w14:textId="77777777" w:rsidR="001B57CA" w:rsidRPr="00604164" w:rsidRDefault="001B57CA" w:rsidP="001B57CA">
            <w:pPr>
              <w:ind w:firstLine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604164">
              <w:rPr>
                <w:rFonts w:ascii="Times New Roman" w:hAnsi="Times New Roman"/>
                <w:bCs/>
                <w:sz w:val="23"/>
                <w:szCs w:val="23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7894C" w14:textId="77777777" w:rsidR="001B57CA" w:rsidRPr="00604164" w:rsidRDefault="001B57CA" w:rsidP="001B57CA">
            <w:pPr>
              <w:ind w:firstLine="0"/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604164">
              <w:rPr>
                <w:rFonts w:ascii="Times New Roman" w:hAnsi="Times New Roman"/>
                <w:bCs/>
                <w:sz w:val="23"/>
                <w:szCs w:val="23"/>
              </w:rPr>
              <w:t>-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B13E9" w14:textId="77777777" w:rsidR="001B57CA" w:rsidRPr="00604164" w:rsidRDefault="001B57CA" w:rsidP="004574AC">
            <w:pPr>
              <w:ind w:firstLine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604164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8951" w14:textId="77777777" w:rsidR="001B57CA" w:rsidRPr="00604164" w:rsidRDefault="001B57CA" w:rsidP="004574AC">
            <w:pPr>
              <w:ind w:firstLine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604164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C0B2" w14:textId="77777777" w:rsidR="001B57CA" w:rsidRPr="00604164" w:rsidRDefault="001B57CA" w:rsidP="004574AC">
            <w:pPr>
              <w:ind w:firstLine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604164">
              <w:rPr>
                <w:rFonts w:ascii="Times New Roman" w:hAnsi="Times New Roman"/>
                <w:bCs/>
                <w:sz w:val="23"/>
                <w:szCs w:val="23"/>
              </w:rPr>
              <w:t>0,0</w:t>
            </w:r>
          </w:p>
        </w:tc>
      </w:tr>
    </w:tbl>
    <w:p w14:paraId="5E61988F" w14:textId="77777777" w:rsidR="003E5345" w:rsidRPr="004F4784" w:rsidRDefault="003E5345" w:rsidP="003E5345">
      <w:pPr>
        <w:tabs>
          <w:tab w:val="left" w:pos="5387"/>
        </w:tabs>
        <w:rPr>
          <w:rFonts w:ascii="Times New Roman" w:hAnsi="Times New Roman"/>
          <w:sz w:val="26"/>
          <w:szCs w:val="26"/>
          <w:highlight w:val="yellow"/>
        </w:rPr>
      </w:pPr>
    </w:p>
    <w:p w14:paraId="612692AB" w14:textId="77777777" w:rsidR="003E5345" w:rsidRPr="004F4784" w:rsidRDefault="003E5345" w:rsidP="003E5345">
      <w:pPr>
        <w:tabs>
          <w:tab w:val="left" w:pos="12107"/>
        </w:tabs>
        <w:rPr>
          <w:rFonts w:ascii="Times New Roman" w:hAnsi="Times New Roman"/>
          <w:sz w:val="26"/>
          <w:szCs w:val="26"/>
          <w:highlight w:val="yellow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55"/>
        <w:gridCol w:w="7897"/>
      </w:tblGrid>
      <w:tr w:rsidR="00497737" w:rsidRPr="008624C2" w14:paraId="7DCE776F" w14:textId="77777777" w:rsidTr="00AE0C62">
        <w:tc>
          <w:tcPr>
            <w:tcW w:w="2428" w:type="pct"/>
            <w:shd w:val="clear" w:color="auto" w:fill="auto"/>
          </w:tcPr>
          <w:p w14:paraId="1FD59978" w14:textId="77777777" w:rsidR="00497737" w:rsidRDefault="00497737" w:rsidP="0049773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</w:t>
            </w:r>
            <w:r w:rsidRPr="00622527">
              <w:rPr>
                <w:rFonts w:ascii="Times New Roman" w:hAnsi="Times New Roman"/>
                <w:sz w:val="26"/>
                <w:szCs w:val="26"/>
              </w:rPr>
              <w:t xml:space="preserve"> Павловского муниципального района </w:t>
            </w:r>
          </w:p>
          <w:p w14:paraId="606D40EC" w14:textId="77777777" w:rsidR="00497737" w:rsidRPr="00622527" w:rsidRDefault="00497737" w:rsidP="0049773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622527">
              <w:rPr>
                <w:rFonts w:ascii="Times New Roman" w:hAnsi="Times New Roman"/>
                <w:sz w:val="26"/>
                <w:szCs w:val="26"/>
              </w:rPr>
              <w:t>Воронежской области</w:t>
            </w:r>
          </w:p>
        </w:tc>
        <w:tc>
          <w:tcPr>
            <w:tcW w:w="2572" w:type="pct"/>
            <w:shd w:val="clear" w:color="auto" w:fill="auto"/>
            <w:vAlign w:val="bottom"/>
          </w:tcPr>
          <w:p w14:paraId="5A607DA4" w14:textId="77777777" w:rsidR="00497737" w:rsidRPr="00622527" w:rsidRDefault="00497737" w:rsidP="00497737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42C0E999" w14:textId="77777777" w:rsidR="00497737" w:rsidRPr="00622527" w:rsidRDefault="00497737" w:rsidP="00497737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М.Н. Янцов</w:t>
            </w:r>
          </w:p>
        </w:tc>
      </w:tr>
    </w:tbl>
    <w:p w14:paraId="74C8C9E4" w14:textId="77777777" w:rsidR="003E5345" w:rsidRPr="006E6ACB" w:rsidRDefault="003E5345" w:rsidP="003E5345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B1085">
        <w:rPr>
          <w:rFonts w:ascii="Times New Roman" w:hAnsi="Times New Roman"/>
          <w:sz w:val="26"/>
          <w:szCs w:val="26"/>
        </w:rPr>
        <w:br w:type="page"/>
      </w:r>
      <w:r w:rsidR="001B57CA">
        <w:rPr>
          <w:rFonts w:ascii="Times New Roman" w:hAnsi="Times New Roman" w:cs="Times New Roman"/>
          <w:b w:val="0"/>
          <w:sz w:val="26"/>
          <w:szCs w:val="26"/>
        </w:rPr>
        <w:lastRenderedPageBreak/>
        <w:t>Приложение № 3</w:t>
      </w:r>
    </w:p>
    <w:p w14:paraId="55F637AC" w14:textId="77777777" w:rsidR="003E5345" w:rsidRPr="006E6ACB" w:rsidRDefault="003E5345" w:rsidP="003E5345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E6ACB">
        <w:rPr>
          <w:rFonts w:ascii="Times New Roman" w:hAnsi="Times New Roman" w:cs="Times New Roman"/>
          <w:b w:val="0"/>
          <w:sz w:val="26"/>
          <w:szCs w:val="26"/>
        </w:rPr>
        <w:t>к постановлению администрации</w:t>
      </w:r>
    </w:p>
    <w:p w14:paraId="61C2A776" w14:textId="77777777" w:rsidR="003E5345" w:rsidRPr="006E6ACB" w:rsidRDefault="003E5345" w:rsidP="003E5345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E6ACB">
        <w:rPr>
          <w:rFonts w:ascii="Times New Roman" w:hAnsi="Times New Roman" w:cs="Times New Roman"/>
          <w:b w:val="0"/>
          <w:sz w:val="26"/>
          <w:szCs w:val="26"/>
        </w:rPr>
        <w:t>Павловского муниципального района</w:t>
      </w:r>
    </w:p>
    <w:p w14:paraId="039F3BE1" w14:textId="77777777" w:rsidR="003E5345" w:rsidRPr="006E6ACB" w:rsidRDefault="003E5345" w:rsidP="003E5345">
      <w:pPr>
        <w:pStyle w:val="ConsPlusTitle"/>
        <w:ind w:left="4678" w:firstLine="595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E6ACB">
        <w:rPr>
          <w:rFonts w:ascii="Times New Roman" w:hAnsi="Times New Roman" w:cs="Times New Roman"/>
          <w:b w:val="0"/>
          <w:sz w:val="26"/>
          <w:szCs w:val="26"/>
        </w:rPr>
        <w:t>Воронежской области</w:t>
      </w:r>
    </w:p>
    <w:p w14:paraId="0EC8CA55" w14:textId="77777777" w:rsidR="003E5345" w:rsidRPr="006E6ACB" w:rsidRDefault="003E5345" w:rsidP="003E5345">
      <w:pPr>
        <w:widowControl w:val="0"/>
        <w:ind w:firstLine="5954"/>
        <w:jc w:val="center"/>
        <w:outlineLvl w:val="2"/>
        <w:rPr>
          <w:rFonts w:ascii="Times New Roman" w:hAnsi="Times New Roman"/>
          <w:sz w:val="26"/>
          <w:szCs w:val="26"/>
        </w:rPr>
      </w:pPr>
      <w:r w:rsidRPr="006E6ACB">
        <w:rPr>
          <w:rFonts w:ascii="Times New Roman" w:hAnsi="Times New Roman"/>
          <w:sz w:val="26"/>
          <w:szCs w:val="26"/>
        </w:rPr>
        <w:t xml:space="preserve">                                                  от _______________№_______</w:t>
      </w:r>
    </w:p>
    <w:p w14:paraId="4806DD12" w14:textId="77777777" w:rsidR="003E5345" w:rsidRPr="006E6ACB" w:rsidRDefault="003E5345" w:rsidP="003E5345">
      <w:pPr>
        <w:widowControl w:val="0"/>
        <w:ind w:firstLine="5954"/>
        <w:jc w:val="center"/>
        <w:outlineLvl w:val="2"/>
        <w:rPr>
          <w:rFonts w:ascii="Times New Roman" w:hAnsi="Times New Roman"/>
          <w:sz w:val="26"/>
          <w:szCs w:val="26"/>
        </w:rPr>
      </w:pPr>
    </w:p>
    <w:tbl>
      <w:tblPr>
        <w:tblW w:w="5067" w:type="pct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985"/>
        <w:gridCol w:w="849"/>
        <w:gridCol w:w="993"/>
        <w:gridCol w:w="1276"/>
        <w:gridCol w:w="1276"/>
        <w:gridCol w:w="989"/>
        <w:gridCol w:w="1279"/>
        <w:gridCol w:w="1133"/>
        <w:gridCol w:w="989"/>
        <w:gridCol w:w="1279"/>
      </w:tblGrid>
      <w:tr w:rsidR="003E5345" w:rsidRPr="004F4784" w14:paraId="3EB70BB0" w14:textId="77777777" w:rsidTr="00604164">
        <w:trPr>
          <w:trHeight w:val="980"/>
        </w:trPr>
        <w:tc>
          <w:tcPr>
            <w:tcW w:w="5000" w:type="pct"/>
            <w:gridSpan w:val="12"/>
            <w:vAlign w:val="center"/>
            <w:hideMark/>
          </w:tcPr>
          <w:p w14:paraId="4A5BCC3D" w14:textId="77777777" w:rsidR="003E5345" w:rsidRPr="0003417F" w:rsidRDefault="003E5345" w:rsidP="00386CB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417F">
              <w:rPr>
                <w:rFonts w:ascii="Times New Roman" w:hAnsi="Times New Roman"/>
                <w:sz w:val="26"/>
                <w:szCs w:val="26"/>
              </w:rPr>
              <w:t>Финансовое обеспечение и прогнозная (справочная) оценка расходов федерального и областного, бюджета муниципального района, внебюджетных фондов, юридических и физических лиц на реализацию муниципальной программы</w:t>
            </w:r>
          </w:p>
        </w:tc>
      </w:tr>
      <w:tr w:rsidR="00604164" w:rsidRPr="0003417F" w14:paraId="0BAB1BE1" w14:textId="77777777" w:rsidTr="00604164">
        <w:trPr>
          <w:trHeight w:val="792"/>
        </w:trPr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83C60" w14:textId="77777777" w:rsidR="003E5345" w:rsidRPr="0003417F" w:rsidRDefault="003E5345" w:rsidP="0003417F">
            <w:pPr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Статус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0F5C1" w14:textId="77777777" w:rsidR="003E5345" w:rsidRPr="0003417F" w:rsidRDefault="003E5345" w:rsidP="0003417F">
            <w:pPr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0E6E0" w14:textId="77777777" w:rsidR="003E5345" w:rsidRPr="0003417F" w:rsidRDefault="003E5345" w:rsidP="0003417F">
            <w:pPr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Источники ресурсного обеспечения</w:t>
            </w:r>
          </w:p>
        </w:tc>
        <w:tc>
          <w:tcPr>
            <w:tcW w:w="323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45D938" w14:textId="77777777" w:rsidR="003E5345" w:rsidRPr="0003417F" w:rsidRDefault="003E5345" w:rsidP="0003417F">
            <w:pPr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Оценка расходов по годам реализации муниципальной программы, тыс. руб.</w:t>
            </w:r>
          </w:p>
        </w:tc>
      </w:tr>
      <w:tr w:rsidR="00604164" w:rsidRPr="0003417F" w14:paraId="247E9864" w14:textId="77777777" w:rsidTr="00604164">
        <w:trPr>
          <w:trHeight w:val="896"/>
        </w:trPr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934BF" w14:textId="77777777"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94B17" w14:textId="77777777"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2AB0A" w14:textId="77777777"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77DF" w14:textId="77777777" w:rsidR="003E5345" w:rsidRPr="0003417F" w:rsidRDefault="003E5345" w:rsidP="0003417F">
            <w:pPr>
              <w:ind w:firstLine="0"/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2014 г.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1B8CAB" w14:textId="77777777" w:rsidR="003E5345" w:rsidRPr="0003417F" w:rsidRDefault="003E5345" w:rsidP="0003417F">
            <w:pPr>
              <w:ind w:firstLine="0"/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2015 г.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F029C0" w14:textId="77777777" w:rsidR="003E5345" w:rsidRPr="0003417F" w:rsidRDefault="003E5345" w:rsidP="0003417F">
            <w:pPr>
              <w:tabs>
                <w:tab w:val="left" w:pos="742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2016 г.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7E9C58" w14:textId="77777777" w:rsidR="003E5345" w:rsidRPr="0003417F" w:rsidRDefault="003E5345" w:rsidP="0003417F">
            <w:pPr>
              <w:ind w:firstLine="0"/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2017 г.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409D89" w14:textId="77777777" w:rsidR="003E5345" w:rsidRPr="0003417F" w:rsidRDefault="003E5345" w:rsidP="0003417F">
            <w:pPr>
              <w:ind w:firstLine="0"/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2018 г.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E841C5" w14:textId="77777777" w:rsidR="003E5345" w:rsidRPr="00604164" w:rsidRDefault="003E5345" w:rsidP="0003417F">
            <w:pPr>
              <w:ind w:firstLine="0"/>
              <w:jc w:val="center"/>
              <w:rPr>
                <w:rFonts w:ascii="Times New Roman" w:hAnsi="Times New Roman"/>
              </w:rPr>
            </w:pPr>
            <w:r w:rsidRPr="00604164">
              <w:rPr>
                <w:rFonts w:ascii="Times New Roman" w:hAnsi="Times New Roman"/>
              </w:rPr>
              <w:t>2019 г.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301AD4" w14:textId="77777777" w:rsidR="003E5345" w:rsidRPr="00604164" w:rsidRDefault="003E5345" w:rsidP="0003417F">
            <w:pPr>
              <w:ind w:firstLine="0"/>
              <w:jc w:val="center"/>
              <w:rPr>
                <w:rFonts w:ascii="Times New Roman" w:hAnsi="Times New Roman"/>
              </w:rPr>
            </w:pPr>
            <w:r w:rsidRPr="00604164">
              <w:rPr>
                <w:rFonts w:ascii="Times New Roman" w:hAnsi="Times New Roman"/>
              </w:rPr>
              <w:t>2020 г.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215F3" w14:textId="77777777" w:rsidR="003E5345" w:rsidRPr="00604164" w:rsidRDefault="003E5345" w:rsidP="0003417F">
            <w:pPr>
              <w:ind w:firstLine="0"/>
              <w:jc w:val="center"/>
              <w:rPr>
                <w:rFonts w:ascii="Times New Roman" w:hAnsi="Times New Roman"/>
              </w:rPr>
            </w:pPr>
            <w:r w:rsidRPr="00604164">
              <w:rPr>
                <w:rFonts w:ascii="Times New Roman" w:hAnsi="Times New Roman"/>
              </w:rPr>
              <w:t>2021г.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0EA6F" w14:textId="77777777" w:rsidR="003E5345" w:rsidRPr="0003417F" w:rsidRDefault="003E5345" w:rsidP="0003417F">
            <w:pPr>
              <w:ind w:firstLine="0"/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2022 г.</w:t>
            </w:r>
          </w:p>
        </w:tc>
      </w:tr>
      <w:tr w:rsidR="00604164" w:rsidRPr="0003417F" w14:paraId="192938D0" w14:textId="77777777" w:rsidTr="00604164">
        <w:trPr>
          <w:trHeight w:val="628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A8F5BE" w14:textId="77777777" w:rsidR="003E5345" w:rsidRPr="0003417F" w:rsidRDefault="003E5345" w:rsidP="0003417F">
            <w:pPr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E84375" w14:textId="77777777" w:rsidR="003E5345" w:rsidRPr="0003417F" w:rsidRDefault="003E5345" w:rsidP="0003417F">
            <w:pPr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709348" w14:textId="77777777" w:rsidR="003E5345" w:rsidRPr="0003417F" w:rsidRDefault="003E5345" w:rsidP="0003417F">
            <w:pPr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CEF857" w14:textId="77777777"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19EA82" w14:textId="77777777"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467351" w14:textId="77777777"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C2A817" w14:textId="77777777"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7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B76701" w14:textId="77777777" w:rsidR="003E5345" w:rsidRPr="0003417F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F75361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</w:rPr>
            </w:pPr>
            <w:r w:rsidRPr="00604164">
              <w:rPr>
                <w:rFonts w:ascii="Times New Roman" w:hAnsi="Times New Roman"/>
              </w:rPr>
              <w:t>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4664B1" w14:textId="77777777" w:rsidR="003E5345" w:rsidRPr="00604164" w:rsidRDefault="003E5345" w:rsidP="0003417F">
            <w:pPr>
              <w:ind w:firstLine="0"/>
              <w:jc w:val="center"/>
              <w:rPr>
                <w:rFonts w:ascii="Times New Roman" w:hAnsi="Times New Roman"/>
              </w:rPr>
            </w:pPr>
            <w:r w:rsidRPr="00604164">
              <w:rPr>
                <w:rFonts w:ascii="Times New Roman" w:hAnsi="Times New Roman"/>
              </w:rPr>
              <w:t>10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19378" w14:textId="77777777" w:rsidR="003E5345" w:rsidRPr="00604164" w:rsidRDefault="003E5345" w:rsidP="0003417F">
            <w:pPr>
              <w:ind w:firstLine="0"/>
              <w:jc w:val="center"/>
              <w:rPr>
                <w:rFonts w:ascii="Times New Roman" w:hAnsi="Times New Roman"/>
              </w:rPr>
            </w:pPr>
            <w:r w:rsidRPr="00604164">
              <w:rPr>
                <w:rFonts w:ascii="Times New Roman" w:hAnsi="Times New Roman"/>
              </w:rPr>
              <w:t>11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35322" w14:textId="77777777" w:rsidR="003E5345" w:rsidRPr="0003417F" w:rsidRDefault="003E5345" w:rsidP="0003417F">
            <w:pPr>
              <w:ind w:firstLine="0"/>
              <w:jc w:val="center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12</w:t>
            </w:r>
          </w:p>
        </w:tc>
      </w:tr>
      <w:tr w:rsidR="00604164" w:rsidRPr="0003417F" w14:paraId="38EEF411" w14:textId="77777777" w:rsidTr="00604164">
        <w:trPr>
          <w:trHeight w:val="399"/>
        </w:trPr>
        <w:tc>
          <w:tcPr>
            <w:tcW w:w="5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7547F8" w14:textId="77777777" w:rsidR="003E5345" w:rsidRPr="00604164" w:rsidRDefault="003E5345" w:rsidP="0003417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04164">
              <w:rPr>
                <w:rFonts w:ascii="Times New Roman" w:hAnsi="Times New Roman"/>
                <w:sz w:val="22"/>
                <w:szCs w:val="22"/>
              </w:rPr>
              <w:t>ПРОГРАММА</w:t>
            </w:r>
          </w:p>
        </w:tc>
        <w:tc>
          <w:tcPr>
            <w:tcW w:w="5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6EF13" w14:textId="77777777"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«Развитие и поддержка малого и среднего предпринимательства в Павловском муниципальном районе Воронежской области на 2014-2019 годы»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EA104" w14:textId="77777777"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13ECB1" w14:textId="77777777" w:rsidR="003E5345" w:rsidRPr="00604164" w:rsidRDefault="003E5345" w:rsidP="00604164">
            <w:pPr>
              <w:ind w:firstLine="0"/>
              <w:jc w:val="left"/>
              <w:rPr>
                <w:rFonts w:ascii="Times New Roman" w:hAnsi="Times New Roman"/>
                <w:bCs/>
                <w:sz w:val="23"/>
                <w:szCs w:val="23"/>
              </w:rPr>
            </w:pPr>
            <w:r w:rsidRPr="00604164">
              <w:rPr>
                <w:rFonts w:ascii="Times New Roman" w:hAnsi="Times New Roman"/>
                <w:bCs/>
                <w:sz w:val="23"/>
                <w:szCs w:val="23"/>
              </w:rPr>
              <w:t>170,0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C4520" w14:textId="77777777" w:rsidR="003E5345" w:rsidRPr="00604164" w:rsidRDefault="003E5345" w:rsidP="00604164">
            <w:pPr>
              <w:ind w:firstLine="0"/>
              <w:jc w:val="left"/>
              <w:rPr>
                <w:rFonts w:ascii="Times New Roman" w:hAnsi="Times New Roman"/>
                <w:bCs/>
                <w:sz w:val="23"/>
                <w:szCs w:val="23"/>
              </w:rPr>
            </w:pPr>
            <w:r w:rsidRPr="00604164">
              <w:rPr>
                <w:rFonts w:ascii="Times New Roman" w:hAnsi="Times New Roman"/>
                <w:bCs/>
                <w:sz w:val="23"/>
                <w:szCs w:val="23"/>
              </w:rPr>
              <w:t>268,3986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A4BC29" w14:textId="77777777" w:rsidR="003E5345" w:rsidRPr="00604164" w:rsidRDefault="003E5345" w:rsidP="00604164">
            <w:pPr>
              <w:ind w:firstLine="0"/>
              <w:jc w:val="left"/>
              <w:rPr>
                <w:rFonts w:ascii="Times New Roman" w:hAnsi="Times New Roman"/>
                <w:bCs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4 566,15851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D33B13" w14:textId="77777777" w:rsidR="003E5345" w:rsidRPr="00604164" w:rsidRDefault="003E5345" w:rsidP="00604164">
            <w:pPr>
              <w:ind w:firstLine="0"/>
              <w:jc w:val="left"/>
              <w:rPr>
                <w:rFonts w:ascii="Times New Roman" w:hAnsi="Times New Roman"/>
                <w:bCs/>
                <w:sz w:val="23"/>
                <w:szCs w:val="23"/>
              </w:rPr>
            </w:pPr>
            <w:r w:rsidRPr="00604164">
              <w:rPr>
                <w:rFonts w:ascii="Times New Roman" w:hAnsi="Times New Roman"/>
                <w:bCs/>
                <w:sz w:val="23"/>
                <w:szCs w:val="23"/>
              </w:rPr>
              <w:t>4 378,18460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E1AFF" w14:textId="77777777" w:rsidR="003E5345" w:rsidRPr="00604164" w:rsidRDefault="003E5345" w:rsidP="00604164">
            <w:pPr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8 018,60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E9356" w14:textId="77777777" w:rsidR="003E5345" w:rsidRPr="00604164" w:rsidRDefault="00604164" w:rsidP="00604164">
            <w:pPr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12</w:t>
            </w:r>
            <w:r w:rsidR="00FC6237" w:rsidRPr="00604164">
              <w:rPr>
                <w:rFonts w:ascii="Times New Roman" w:hAnsi="Times New Roman"/>
                <w:sz w:val="23"/>
                <w:szCs w:val="23"/>
              </w:rPr>
              <w:t>054,92144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716E4" w14:textId="77777777" w:rsidR="003E5345" w:rsidRPr="00604164" w:rsidRDefault="00604164" w:rsidP="00604164">
            <w:pPr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10 558</w:t>
            </w:r>
            <w:r w:rsidR="00D47EB6" w:rsidRPr="00604164">
              <w:rPr>
                <w:rFonts w:ascii="Times New Roman" w:hAnsi="Times New Roman"/>
                <w:sz w:val="23"/>
                <w:szCs w:val="23"/>
              </w:rPr>
              <w:t>,</w:t>
            </w:r>
            <w:r w:rsidRPr="00604164">
              <w:rPr>
                <w:rFonts w:ascii="Times New Roman" w:hAnsi="Times New Roman"/>
                <w:sz w:val="23"/>
                <w:szCs w:val="23"/>
              </w:rPr>
              <w:t>8575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62210" w14:textId="77777777" w:rsidR="003E5345" w:rsidRPr="00604164" w:rsidRDefault="00837294" w:rsidP="00604164">
            <w:pPr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10 351,8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595C2" w14:textId="77777777" w:rsidR="003E5345" w:rsidRPr="00604164" w:rsidRDefault="00837294" w:rsidP="00604164">
            <w:pPr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11 587,8</w:t>
            </w:r>
          </w:p>
        </w:tc>
      </w:tr>
      <w:tr w:rsidR="00604164" w:rsidRPr="0003417F" w14:paraId="598F84C1" w14:textId="77777777" w:rsidTr="00604164">
        <w:trPr>
          <w:trHeight w:val="293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5F9AE" w14:textId="77777777" w:rsidR="003E5345" w:rsidRPr="00604164" w:rsidRDefault="003E5345" w:rsidP="000341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86951" w14:textId="77777777"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D31DA" w14:textId="77777777"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E4179" w14:textId="77777777" w:rsidR="003E5345" w:rsidRPr="00604164" w:rsidRDefault="003E5345" w:rsidP="00604164">
            <w:pPr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2B185" w14:textId="77777777" w:rsidR="003E5345" w:rsidRPr="00604164" w:rsidRDefault="003E5345" w:rsidP="00604164">
            <w:pPr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  <w:p w14:paraId="66C1312D" w14:textId="77777777" w:rsidR="003E5345" w:rsidRPr="00604164" w:rsidRDefault="003E5345" w:rsidP="00604164">
            <w:pPr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79,22867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880EA" w14:textId="77777777" w:rsidR="003E5345" w:rsidRPr="00604164" w:rsidRDefault="003E5345" w:rsidP="00604164">
            <w:pPr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  <w:p w14:paraId="3BC64442" w14:textId="77777777" w:rsidR="003E5345" w:rsidRPr="00604164" w:rsidRDefault="003E5345" w:rsidP="00604164">
            <w:pPr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3 923,48551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57B1B" w14:textId="77777777" w:rsidR="003E5345" w:rsidRPr="00604164" w:rsidRDefault="003E5345" w:rsidP="00604164">
            <w:pPr>
              <w:jc w:val="left"/>
              <w:rPr>
                <w:rFonts w:ascii="Times New Roman" w:hAnsi="Times New Roman"/>
                <w:sz w:val="23"/>
                <w:szCs w:val="23"/>
              </w:rPr>
            </w:pPr>
          </w:p>
          <w:p w14:paraId="5EC0A08F" w14:textId="77777777" w:rsidR="003E5345" w:rsidRPr="00604164" w:rsidRDefault="003E5345" w:rsidP="00604164">
            <w:pPr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3 212,18399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C816B" w14:textId="77777777" w:rsidR="003E5345" w:rsidRPr="00604164" w:rsidRDefault="003E5345" w:rsidP="00604164">
            <w:pPr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1 941,40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D95D4" w14:textId="77777777" w:rsidR="003E5345" w:rsidRPr="00604164" w:rsidRDefault="003E5345" w:rsidP="00604164">
            <w:pPr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4 126,</w:t>
            </w:r>
            <w:r w:rsidR="00FC6237" w:rsidRPr="00604164">
              <w:rPr>
                <w:rFonts w:ascii="Times New Roman" w:hAnsi="Times New Roman"/>
                <w:sz w:val="23"/>
                <w:szCs w:val="23"/>
              </w:rPr>
              <w:t>58659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9A314" w14:textId="77777777" w:rsidR="003E5345" w:rsidRPr="00604164" w:rsidRDefault="00BD6BE3" w:rsidP="00604164">
            <w:pPr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21</w:t>
            </w:r>
            <w:r w:rsidR="00172E15" w:rsidRPr="00604164">
              <w:rPr>
                <w:rFonts w:ascii="Times New Roman" w:hAnsi="Times New Roman"/>
                <w:sz w:val="23"/>
                <w:szCs w:val="23"/>
              </w:rPr>
              <w:t>22</w:t>
            </w:r>
            <w:r w:rsidRPr="00604164">
              <w:rPr>
                <w:rFonts w:ascii="Times New Roman" w:hAnsi="Times New Roman"/>
                <w:sz w:val="23"/>
                <w:szCs w:val="23"/>
              </w:rPr>
              <w:t>,</w:t>
            </w:r>
            <w:r w:rsidR="00023E0C" w:rsidRPr="00604164">
              <w:rPr>
                <w:rFonts w:ascii="Times New Roman" w:hAnsi="Times New Roman"/>
                <w:sz w:val="23"/>
                <w:szCs w:val="23"/>
              </w:rPr>
              <w:t>25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237E5" w14:textId="77777777" w:rsidR="003E5345" w:rsidRPr="00604164" w:rsidRDefault="004C6756" w:rsidP="00604164">
            <w:pPr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2791,07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708F6" w14:textId="77777777" w:rsidR="003E5345" w:rsidRPr="00604164" w:rsidRDefault="004C6756" w:rsidP="00604164">
            <w:pPr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3707,48</w:t>
            </w:r>
          </w:p>
        </w:tc>
      </w:tr>
      <w:tr w:rsidR="00604164" w:rsidRPr="0003417F" w14:paraId="2979E51E" w14:textId="77777777" w:rsidTr="00604164">
        <w:trPr>
          <w:trHeight w:val="304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4D393" w14:textId="77777777" w:rsidR="003E5345" w:rsidRPr="00604164" w:rsidRDefault="003E5345" w:rsidP="000341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5AB15" w14:textId="77777777"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1280E" w14:textId="77777777"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AA2C9" w14:textId="77777777" w:rsidR="003E5345" w:rsidRPr="00604164" w:rsidRDefault="003E5345" w:rsidP="00604164">
            <w:pPr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3E30C" w14:textId="77777777" w:rsidR="003E5345" w:rsidRPr="00604164" w:rsidRDefault="003E5345" w:rsidP="00604164">
            <w:pPr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4,16993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9F7A9" w14:textId="77777777" w:rsidR="003E5345" w:rsidRPr="00604164" w:rsidRDefault="003E5345" w:rsidP="00604164">
            <w:pPr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580,83329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EDFFF" w14:textId="77777777" w:rsidR="003E5345" w:rsidRPr="00604164" w:rsidRDefault="003E5345" w:rsidP="00604164">
            <w:pPr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906,00061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3E5B2" w14:textId="77777777" w:rsidR="003E5345" w:rsidRPr="00604164" w:rsidRDefault="003E5345" w:rsidP="00604164">
            <w:pPr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342, 60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FB003" w14:textId="77777777" w:rsidR="003E5345" w:rsidRPr="00604164" w:rsidRDefault="00FC6237" w:rsidP="00604164">
            <w:pPr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84,21615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02E79" w14:textId="77777777" w:rsidR="003E5345" w:rsidRPr="00604164" w:rsidRDefault="00172E15" w:rsidP="00604164">
            <w:pPr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43,3</w:t>
            </w:r>
            <w:r w:rsidR="00023E0C" w:rsidRPr="00604164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38118" w14:textId="77777777" w:rsidR="003E5345" w:rsidRPr="00604164" w:rsidRDefault="004C6756" w:rsidP="00604164">
            <w:pPr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56,97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C44D8" w14:textId="77777777" w:rsidR="003E5345" w:rsidRPr="00604164" w:rsidRDefault="004C6756" w:rsidP="00604164">
            <w:pPr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75,67</w:t>
            </w:r>
          </w:p>
        </w:tc>
      </w:tr>
      <w:tr w:rsidR="00604164" w:rsidRPr="0003417F" w14:paraId="61EDDA69" w14:textId="77777777" w:rsidTr="00604164">
        <w:trPr>
          <w:trHeight w:val="315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770C9" w14:textId="77777777" w:rsidR="003E5345" w:rsidRPr="00604164" w:rsidRDefault="003E5345" w:rsidP="000341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EB465" w14:textId="77777777"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B7DAE" w14:textId="77777777"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140C6" w14:textId="77777777" w:rsidR="003E5345" w:rsidRPr="00604164" w:rsidRDefault="003E5345" w:rsidP="00604164">
            <w:pPr>
              <w:ind w:firstLine="0"/>
              <w:jc w:val="left"/>
              <w:rPr>
                <w:rFonts w:ascii="Times New Roman" w:hAnsi="Times New Roman"/>
                <w:bCs/>
                <w:sz w:val="23"/>
                <w:szCs w:val="23"/>
              </w:rPr>
            </w:pPr>
            <w:r w:rsidRPr="00604164">
              <w:rPr>
                <w:rFonts w:ascii="Times New Roman" w:hAnsi="Times New Roman"/>
                <w:bCs/>
                <w:sz w:val="23"/>
                <w:szCs w:val="23"/>
              </w:rPr>
              <w:t>170,0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EA71F" w14:textId="77777777" w:rsidR="003E5345" w:rsidRPr="00604164" w:rsidRDefault="003E5345" w:rsidP="00604164">
            <w:pPr>
              <w:ind w:firstLine="0"/>
              <w:jc w:val="left"/>
              <w:rPr>
                <w:rFonts w:ascii="Times New Roman" w:hAnsi="Times New Roman"/>
                <w:bCs/>
                <w:sz w:val="23"/>
                <w:szCs w:val="23"/>
              </w:rPr>
            </w:pPr>
            <w:r w:rsidRPr="00604164">
              <w:rPr>
                <w:rFonts w:ascii="Times New Roman" w:hAnsi="Times New Roman"/>
                <w:bCs/>
                <w:sz w:val="23"/>
                <w:szCs w:val="23"/>
              </w:rPr>
              <w:t>185,0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E3D22" w14:textId="77777777" w:rsidR="003E5345" w:rsidRPr="00604164" w:rsidRDefault="003E5345" w:rsidP="00604164">
            <w:pPr>
              <w:ind w:firstLine="0"/>
              <w:jc w:val="left"/>
              <w:rPr>
                <w:rFonts w:ascii="Times New Roman" w:hAnsi="Times New Roman"/>
                <w:bCs/>
                <w:sz w:val="23"/>
                <w:szCs w:val="23"/>
              </w:rPr>
            </w:pPr>
            <w:r w:rsidRPr="00604164">
              <w:rPr>
                <w:rFonts w:ascii="Times New Roman" w:hAnsi="Times New Roman"/>
                <w:bCs/>
                <w:sz w:val="23"/>
                <w:szCs w:val="23"/>
              </w:rPr>
              <w:t>61,83971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C1846" w14:textId="77777777" w:rsidR="003E5345" w:rsidRPr="00604164" w:rsidRDefault="003E5345" w:rsidP="00604164">
            <w:pPr>
              <w:ind w:firstLine="0"/>
              <w:jc w:val="left"/>
              <w:rPr>
                <w:rFonts w:ascii="Times New Roman" w:hAnsi="Times New Roman"/>
                <w:bCs/>
                <w:sz w:val="23"/>
                <w:szCs w:val="23"/>
              </w:rPr>
            </w:pPr>
            <w:r w:rsidRPr="00604164">
              <w:rPr>
                <w:rFonts w:ascii="Times New Roman" w:hAnsi="Times New Roman"/>
                <w:bCs/>
                <w:sz w:val="23"/>
                <w:szCs w:val="23"/>
              </w:rPr>
              <w:t>260,0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BDD83" w14:textId="77777777" w:rsidR="003E5345" w:rsidRPr="00604164" w:rsidRDefault="003E5345" w:rsidP="00604164">
            <w:pPr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5734,60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DF19C" w14:textId="77777777" w:rsidR="003E5345" w:rsidRPr="00604164" w:rsidRDefault="006366B4" w:rsidP="00604164">
            <w:pPr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7 844,1187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AD3CD" w14:textId="77777777" w:rsidR="003E5345" w:rsidRPr="00604164" w:rsidRDefault="00604164" w:rsidP="00604164">
            <w:pPr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8 393</w:t>
            </w:r>
            <w:r w:rsidR="00BD6BE3" w:rsidRPr="00604164">
              <w:rPr>
                <w:rFonts w:ascii="Times New Roman" w:hAnsi="Times New Roman"/>
                <w:sz w:val="23"/>
                <w:szCs w:val="23"/>
              </w:rPr>
              <w:t>,</w:t>
            </w:r>
            <w:r w:rsidRPr="00604164">
              <w:rPr>
                <w:rFonts w:ascii="Times New Roman" w:hAnsi="Times New Roman"/>
                <w:sz w:val="23"/>
                <w:szCs w:val="23"/>
              </w:rPr>
              <w:t>2775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C290D" w14:textId="77777777" w:rsidR="003E5345" w:rsidRPr="00604164" w:rsidRDefault="00172E15" w:rsidP="00604164">
            <w:pPr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7 503,7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FBFCD" w14:textId="77777777" w:rsidR="003E5345" w:rsidRPr="00604164" w:rsidRDefault="00172E15" w:rsidP="00604164">
            <w:pPr>
              <w:ind w:firstLine="0"/>
              <w:jc w:val="left"/>
              <w:rPr>
                <w:rFonts w:ascii="Times New Roman" w:hAnsi="Times New Roman"/>
                <w:sz w:val="23"/>
                <w:szCs w:val="23"/>
                <w:highlight w:val="yellow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7 804,6</w:t>
            </w:r>
          </w:p>
        </w:tc>
      </w:tr>
      <w:tr w:rsidR="00604164" w:rsidRPr="0003417F" w14:paraId="38BED8CA" w14:textId="77777777" w:rsidTr="00604164">
        <w:trPr>
          <w:trHeight w:val="315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0DE29" w14:textId="77777777" w:rsidR="003E5345" w:rsidRPr="00604164" w:rsidRDefault="003E5345" w:rsidP="000341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7B9F0" w14:textId="77777777"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50D84" w14:textId="77777777"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внебюджетные фонды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47F48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3D096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5E5C2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C0017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C7089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60D1D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1E71A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BBAEB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EA78E" w14:textId="77777777" w:rsidR="003E5345" w:rsidRPr="00604164" w:rsidRDefault="0003417F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604164" w:rsidRPr="0003417F" w14:paraId="6A805C27" w14:textId="77777777" w:rsidTr="00604164">
        <w:trPr>
          <w:trHeight w:val="300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F8DEF" w14:textId="77777777" w:rsidR="003E5345" w:rsidRPr="00604164" w:rsidRDefault="003E5345" w:rsidP="000341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4C769" w14:textId="77777777"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31330" w14:textId="77777777"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3DEA4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14159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4D245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359DC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B40FD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8EB52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89895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26645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A2C3F" w14:textId="77777777" w:rsidR="003E5345" w:rsidRPr="00604164" w:rsidRDefault="0003417F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604164" w:rsidRPr="0003417F" w14:paraId="2E83A054" w14:textId="77777777" w:rsidTr="00604164">
        <w:trPr>
          <w:trHeight w:val="315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C3A54" w14:textId="77777777" w:rsidR="003E5345" w:rsidRPr="00604164" w:rsidRDefault="003E5345" w:rsidP="0003417F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5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69383" w14:textId="77777777"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5F11D" w14:textId="77777777"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FCE49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99DCF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7FF7F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150D4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69681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8A344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C175C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8EBFC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1CFF4" w14:textId="77777777" w:rsidR="003E5345" w:rsidRPr="00604164" w:rsidRDefault="0003417F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604164" w:rsidRPr="0003417F" w14:paraId="05EC8D14" w14:textId="77777777" w:rsidTr="00604164">
        <w:trPr>
          <w:trHeight w:val="493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AA8472" w14:textId="77777777" w:rsidR="003E5345" w:rsidRPr="00604164" w:rsidRDefault="003E5345" w:rsidP="0003417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04164">
              <w:rPr>
                <w:rFonts w:ascii="Times New Roman" w:hAnsi="Times New Roman"/>
                <w:sz w:val="22"/>
                <w:szCs w:val="22"/>
              </w:rPr>
              <w:lastRenderedPageBreak/>
              <w:t>в том числе: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7B94B" w14:textId="77777777"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C4EB6" w14:textId="77777777"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45522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30253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CDF20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8B892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DB318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C9BCD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1D986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29930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B800E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04164" w:rsidRPr="0003417F" w14:paraId="6BBDB60E" w14:textId="77777777" w:rsidTr="00604164">
        <w:trPr>
          <w:trHeight w:val="315"/>
        </w:trPr>
        <w:tc>
          <w:tcPr>
            <w:tcW w:w="5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CF2A2" w14:textId="77777777" w:rsidR="003E5345" w:rsidRPr="00604164" w:rsidRDefault="003E5345" w:rsidP="0003417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04164">
              <w:rPr>
                <w:rFonts w:ascii="Times New Roman" w:hAnsi="Times New Roman"/>
                <w:sz w:val="22"/>
                <w:szCs w:val="22"/>
              </w:rPr>
              <w:t>ОСНОВНОЕ МЕРОПРИЯТИЕ 1.1</w:t>
            </w:r>
          </w:p>
        </w:tc>
        <w:tc>
          <w:tcPr>
            <w:tcW w:w="59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51DCC" w14:textId="77777777" w:rsidR="003E5345" w:rsidRPr="0003417F" w:rsidRDefault="003E5345" w:rsidP="0003417F">
            <w:pPr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Финансовая поддержка субъектов малого и среднего предпринимательства и организаций, образующих инфраструктуру поддержки и обеспечения деятельности субъектов малого и среднего предпринимательства</w:t>
            </w:r>
          </w:p>
          <w:p w14:paraId="01F4F900" w14:textId="77777777" w:rsidR="003E5345" w:rsidRPr="0003417F" w:rsidRDefault="003E5345" w:rsidP="0003417F">
            <w:pPr>
              <w:rPr>
                <w:rFonts w:ascii="Times New Roman" w:hAnsi="Times New Roman"/>
              </w:rPr>
            </w:pPr>
          </w:p>
          <w:p w14:paraId="2E0118F8" w14:textId="77777777"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79CC3" w14:textId="77777777"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5DE4D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604164">
              <w:rPr>
                <w:rFonts w:ascii="Times New Roman" w:hAnsi="Times New Roman"/>
                <w:bCs/>
                <w:sz w:val="23"/>
                <w:szCs w:val="23"/>
              </w:rPr>
              <w:t>170,0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DF463" w14:textId="77777777" w:rsidR="003E5345" w:rsidRPr="00604164" w:rsidRDefault="003E5345" w:rsidP="0003417F">
            <w:pPr>
              <w:ind w:firstLine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604164">
              <w:rPr>
                <w:rFonts w:ascii="Times New Roman" w:hAnsi="Times New Roman"/>
                <w:bCs/>
                <w:sz w:val="23"/>
                <w:szCs w:val="23"/>
              </w:rPr>
              <w:t>268,3986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52739" w14:textId="77777777" w:rsidR="003E5345" w:rsidRPr="00604164" w:rsidRDefault="003E5345" w:rsidP="0003417F">
            <w:pPr>
              <w:pStyle w:val="af"/>
              <w:snapToGrid w:val="0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04164">
              <w:rPr>
                <w:rFonts w:ascii="Times New Roman" w:hAnsi="Times New Roman" w:cs="Times New Roman"/>
                <w:sz w:val="23"/>
                <w:szCs w:val="23"/>
              </w:rPr>
              <w:t>50,0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E8475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604164">
              <w:rPr>
                <w:rFonts w:ascii="Times New Roman" w:hAnsi="Times New Roman"/>
                <w:bCs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C52AC" w14:textId="77777777" w:rsidR="003E5345" w:rsidRPr="00604164" w:rsidRDefault="003E5345" w:rsidP="0003417F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5074,00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C65FA" w14:textId="77777777" w:rsidR="003E5345" w:rsidRPr="00604164" w:rsidRDefault="00FC6237" w:rsidP="0003417F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7 042,400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10B53" w14:textId="77777777" w:rsidR="003E5345" w:rsidRPr="00604164" w:rsidRDefault="00604164" w:rsidP="00344538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7 592</w:t>
            </w:r>
            <w:r w:rsidR="00BD6BE3" w:rsidRPr="00604164">
              <w:rPr>
                <w:rFonts w:ascii="Times New Roman" w:hAnsi="Times New Roman"/>
                <w:sz w:val="23"/>
                <w:szCs w:val="23"/>
              </w:rPr>
              <w:t>,</w:t>
            </w:r>
            <w:r w:rsidRPr="00604164">
              <w:rPr>
                <w:rFonts w:ascii="Times New Roman" w:hAnsi="Times New Roman"/>
                <w:sz w:val="23"/>
                <w:szCs w:val="23"/>
              </w:rPr>
              <w:t>40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C5163" w14:textId="77777777" w:rsidR="003E5345" w:rsidRPr="00604164" w:rsidRDefault="00BD6BE3" w:rsidP="0003417F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7 503,7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AFB75" w14:textId="77777777" w:rsidR="003E5345" w:rsidRPr="00604164" w:rsidRDefault="00BD6BE3" w:rsidP="0003417F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7 804,6</w:t>
            </w:r>
          </w:p>
        </w:tc>
      </w:tr>
      <w:tr w:rsidR="00604164" w:rsidRPr="0003417F" w14:paraId="02D7AF36" w14:textId="77777777" w:rsidTr="00604164">
        <w:trPr>
          <w:trHeight w:val="315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E2F45" w14:textId="77777777" w:rsidR="003E5345" w:rsidRPr="00604164" w:rsidRDefault="003E5345" w:rsidP="000341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85165" w14:textId="77777777"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755AD" w14:textId="77777777"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E9A5A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433A2" w14:textId="77777777" w:rsidR="003E5345" w:rsidRPr="00604164" w:rsidRDefault="003E5345" w:rsidP="0003417F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79,22867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D8585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83DF3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D45DA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DAD56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FA0E0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B62AE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5749F" w14:textId="77777777" w:rsidR="003E5345" w:rsidRPr="00604164" w:rsidRDefault="0003417F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604164" w:rsidRPr="0003417F" w14:paraId="3CA381D1" w14:textId="77777777" w:rsidTr="00604164">
        <w:trPr>
          <w:trHeight w:val="315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96DFB" w14:textId="77777777" w:rsidR="003E5345" w:rsidRPr="00604164" w:rsidRDefault="003E5345" w:rsidP="000341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CF4FB" w14:textId="77777777"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EED8B" w14:textId="77777777"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BB55A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91EF3" w14:textId="77777777" w:rsidR="003E5345" w:rsidRPr="00604164" w:rsidRDefault="003E5345" w:rsidP="0003417F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4,16993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547A4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A1FB2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E9D38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257F7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58ADB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CAB3B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1CEB4" w14:textId="77777777" w:rsidR="003E5345" w:rsidRPr="00604164" w:rsidRDefault="0003417F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604164" w:rsidRPr="0003417F" w14:paraId="5CAC8319" w14:textId="77777777" w:rsidTr="00604164">
        <w:trPr>
          <w:trHeight w:val="315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81221" w14:textId="77777777" w:rsidR="003E5345" w:rsidRPr="00604164" w:rsidRDefault="003E5345" w:rsidP="000341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68B6" w14:textId="77777777"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9D719" w14:textId="77777777"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DB0C7" w14:textId="77777777" w:rsidR="003E5345" w:rsidRPr="00604164" w:rsidRDefault="003E5345" w:rsidP="0003417F">
            <w:pPr>
              <w:ind w:firstLine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604164">
              <w:rPr>
                <w:rFonts w:ascii="Times New Roman" w:hAnsi="Times New Roman"/>
                <w:bCs/>
                <w:sz w:val="23"/>
                <w:szCs w:val="23"/>
              </w:rPr>
              <w:t>170,0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37BD6" w14:textId="77777777" w:rsidR="003E5345" w:rsidRPr="00604164" w:rsidRDefault="003E5345" w:rsidP="0003417F">
            <w:pPr>
              <w:ind w:firstLine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604164">
              <w:rPr>
                <w:rFonts w:ascii="Times New Roman" w:hAnsi="Times New Roman"/>
                <w:bCs/>
                <w:sz w:val="23"/>
                <w:szCs w:val="23"/>
              </w:rPr>
              <w:t>185,0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2ADC4" w14:textId="77777777" w:rsidR="003E5345" w:rsidRPr="00604164" w:rsidRDefault="003E5345" w:rsidP="0003417F">
            <w:pPr>
              <w:ind w:firstLine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604164">
              <w:rPr>
                <w:rFonts w:ascii="Times New Roman" w:hAnsi="Times New Roman"/>
                <w:bCs/>
                <w:sz w:val="23"/>
                <w:szCs w:val="23"/>
              </w:rPr>
              <w:t>50,0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0F6C5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604164">
              <w:rPr>
                <w:rFonts w:ascii="Times New Roman" w:hAnsi="Times New Roman"/>
                <w:bCs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7B0BF" w14:textId="77777777" w:rsidR="003E5345" w:rsidRPr="00604164" w:rsidRDefault="003E5345" w:rsidP="0003417F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5074,00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44650" w14:textId="77777777" w:rsidR="003E5345" w:rsidRPr="00604164" w:rsidRDefault="00FC6237" w:rsidP="0003417F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7 042,400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A2402" w14:textId="77777777" w:rsidR="003E5345" w:rsidRPr="00604164" w:rsidRDefault="00604164" w:rsidP="0003417F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7 592,40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43C5E" w14:textId="77777777" w:rsidR="003E5345" w:rsidRPr="00604164" w:rsidRDefault="00BD6BE3" w:rsidP="0003417F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7 503,7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C9B3E" w14:textId="77777777" w:rsidR="003E5345" w:rsidRPr="00604164" w:rsidRDefault="00BD6BE3" w:rsidP="0003417F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7 804,6</w:t>
            </w:r>
          </w:p>
        </w:tc>
      </w:tr>
      <w:tr w:rsidR="00604164" w:rsidRPr="0003417F" w14:paraId="40CDDDED" w14:textId="77777777" w:rsidTr="00604164">
        <w:trPr>
          <w:trHeight w:val="744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E2D5F" w14:textId="77777777" w:rsidR="003E5345" w:rsidRPr="00604164" w:rsidRDefault="003E5345" w:rsidP="000341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F86CE" w14:textId="77777777"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358E3" w14:textId="77777777"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внебюджетные фонды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5E450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4C7F9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87F7D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FA4B2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E02AD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981AA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00FED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FE7A4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651D3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04164" w:rsidRPr="0003417F" w14:paraId="7E76CD42" w14:textId="77777777" w:rsidTr="00604164">
        <w:trPr>
          <w:trHeight w:val="315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79182" w14:textId="77777777" w:rsidR="003E5345" w:rsidRPr="00604164" w:rsidRDefault="003E5345" w:rsidP="000341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5FBD8" w14:textId="77777777"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B8295" w14:textId="77777777"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D644D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D8D19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B01F3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6B50D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C6B2B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83A58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3271F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0B257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6AAE3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04164" w:rsidRPr="0003417F" w14:paraId="5DB061B6" w14:textId="77777777" w:rsidTr="00604164">
        <w:trPr>
          <w:trHeight w:val="637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D547D" w14:textId="77777777" w:rsidR="003E5345" w:rsidRPr="00604164" w:rsidRDefault="003E5345" w:rsidP="000341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F0E76" w14:textId="77777777"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A908B" w14:textId="77777777"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80FDF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59CBB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A66AF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21C9F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0B975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79219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CA5B2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D64A0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A0220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604164" w:rsidRPr="0003417F" w14:paraId="43EC10D0" w14:textId="77777777" w:rsidTr="00604164">
        <w:trPr>
          <w:trHeight w:val="534"/>
        </w:trPr>
        <w:tc>
          <w:tcPr>
            <w:tcW w:w="5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16606" w14:textId="77777777" w:rsidR="003E5345" w:rsidRPr="00604164" w:rsidRDefault="003E5345" w:rsidP="0003417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04164">
              <w:rPr>
                <w:rFonts w:ascii="Times New Roman" w:hAnsi="Times New Roman"/>
                <w:sz w:val="22"/>
                <w:szCs w:val="22"/>
              </w:rPr>
              <w:t>ОСНОВНОЕ МЕРОПРИЯТИЕ 1.2</w:t>
            </w:r>
          </w:p>
        </w:tc>
        <w:tc>
          <w:tcPr>
            <w:tcW w:w="59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3C508" w14:textId="77777777" w:rsidR="003E5345" w:rsidRPr="0003417F" w:rsidRDefault="003E5345" w:rsidP="0003417F">
            <w:pPr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Финансовая поддержка субъектов малого и среднего предпринимательства монопрофильной территории г. Павловск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A7703" w14:textId="77777777"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45CEC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D915E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E8F7F" w14:textId="77777777" w:rsidR="003E5345" w:rsidRPr="00604164" w:rsidRDefault="003E5345" w:rsidP="0003417F">
            <w:pPr>
              <w:pStyle w:val="af"/>
              <w:snapToGrid w:val="0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04164">
              <w:rPr>
                <w:rFonts w:ascii="Times New Roman" w:hAnsi="Times New Roman" w:cs="Times New Roman"/>
                <w:sz w:val="23"/>
                <w:szCs w:val="23"/>
              </w:rPr>
              <w:t>4 516,15851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3FEDD" w14:textId="77777777" w:rsidR="003E5345" w:rsidRPr="00604164" w:rsidRDefault="003E5345" w:rsidP="0003417F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4 378,18460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5245A" w14:textId="77777777" w:rsidR="003E5345" w:rsidRPr="00604164" w:rsidRDefault="003E5345" w:rsidP="0003417F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2 344,60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04FCA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1A99C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4AC79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97FE4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604164" w:rsidRPr="0003417F" w14:paraId="21E846D5" w14:textId="77777777" w:rsidTr="00604164">
        <w:trPr>
          <w:trHeight w:val="465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DE43D" w14:textId="77777777" w:rsidR="003E5345" w:rsidRPr="00604164" w:rsidRDefault="003E5345" w:rsidP="000341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9C87D" w14:textId="77777777"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D0C18" w14:textId="77777777"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5E6C3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28C00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1A893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73ED01AA" w14:textId="77777777" w:rsidR="003E5345" w:rsidRPr="00604164" w:rsidRDefault="003E5345" w:rsidP="0003417F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3 923,48551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5D708" w14:textId="77777777" w:rsidR="003E5345" w:rsidRPr="00604164" w:rsidRDefault="003E5345" w:rsidP="0003417F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3 212,18399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74CE8" w14:textId="77777777" w:rsidR="003E5345" w:rsidRPr="00604164" w:rsidRDefault="003E5345" w:rsidP="0003417F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1 941,40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E5BEB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8EEC3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C5EA5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7B570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604164" w:rsidRPr="0003417F" w14:paraId="3442CDEA" w14:textId="77777777" w:rsidTr="00604164">
        <w:trPr>
          <w:trHeight w:val="315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2153F" w14:textId="77777777" w:rsidR="003E5345" w:rsidRPr="00604164" w:rsidRDefault="003E5345" w:rsidP="000341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5F0BE" w14:textId="77777777"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1A793" w14:textId="77777777"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6AAAA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E03C5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33F08" w14:textId="77777777" w:rsidR="003E5345" w:rsidRPr="00604164" w:rsidRDefault="003E5345" w:rsidP="0003417F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580,83329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60506" w14:textId="77777777" w:rsidR="003E5345" w:rsidRPr="00604164" w:rsidRDefault="003E5345" w:rsidP="0003417F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906,00061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B9F54" w14:textId="77777777" w:rsidR="003E5345" w:rsidRPr="00604164" w:rsidRDefault="003E5345" w:rsidP="0003417F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342,62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C45C9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E1BEB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1CF6C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F6641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604164" w:rsidRPr="0003417F" w14:paraId="009A5674" w14:textId="77777777" w:rsidTr="00604164">
        <w:trPr>
          <w:trHeight w:val="330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25F0E" w14:textId="77777777" w:rsidR="003E5345" w:rsidRPr="00604164" w:rsidRDefault="003E5345" w:rsidP="000341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555C7" w14:textId="77777777"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8AE41" w14:textId="77777777"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1C0DD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0C28A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40351" w14:textId="77777777" w:rsidR="003E5345" w:rsidRPr="00604164" w:rsidRDefault="003E5345" w:rsidP="0003417F">
            <w:pPr>
              <w:ind w:firstLine="0"/>
              <w:rPr>
                <w:rFonts w:ascii="Times New Roman" w:hAnsi="Times New Roman"/>
                <w:bCs/>
                <w:sz w:val="23"/>
                <w:szCs w:val="23"/>
              </w:rPr>
            </w:pPr>
            <w:r w:rsidRPr="00604164">
              <w:rPr>
                <w:rFonts w:ascii="Times New Roman" w:hAnsi="Times New Roman"/>
                <w:bCs/>
                <w:sz w:val="23"/>
                <w:szCs w:val="23"/>
              </w:rPr>
              <w:t>11,83971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03CCD" w14:textId="77777777" w:rsidR="003E5345" w:rsidRPr="00604164" w:rsidRDefault="003E5345" w:rsidP="0003417F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260,0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96069" w14:textId="77777777" w:rsidR="003E5345" w:rsidRPr="00604164" w:rsidRDefault="003E5345" w:rsidP="0003417F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60,60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4711D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3EA0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358D8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40C57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604164" w:rsidRPr="0003417F" w14:paraId="62B3C3FD" w14:textId="77777777" w:rsidTr="00604164">
        <w:trPr>
          <w:trHeight w:val="360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34262" w14:textId="77777777" w:rsidR="003E5345" w:rsidRPr="00604164" w:rsidRDefault="003E5345" w:rsidP="000341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683D0" w14:textId="77777777"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BC28A" w14:textId="77777777"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внебюджетные фонды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30B42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3EF2A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B18C3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1F071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205C7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47E41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C7115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B1AEE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4F04F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604164" w:rsidRPr="0003417F" w14:paraId="55EB8DA6" w14:textId="77777777" w:rsidTr="00604164">
        <w:trPr>
          <w:trHeight w:val="206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2B114" w14:textId="77777777" w:rsidR="003E5345" w:rsidRPr="00604164" w:rsidRDefault="003E5345" w:rsidP="000341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022E2" w14:textId="77777777"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7110A" w14:textId="77777777"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59DC5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2998F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9DAB0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786AC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6748A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195F2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22726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4CC85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703DB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604164" w:rsidRPr="0003417F" w14:paraId="43E3EEE9" w14:textId="77777777" w:rsidTr="00604164">
        <w:trPr>
          <w:trHeight w:val="255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5EFC6" w14:textId="77777777" w:rsidR="003E5345" w:rsidRPr="00604164" w:rsidRDefault="003E5345" w:rsidP="000341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C49EF" w14:textId="77777777"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D28D9" w14:textId="77777777"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4CA32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DD74C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9779E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ECFB9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3D8A1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A6BF5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C7D2E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B2C1F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87602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604164" w:rsidRPr="0003417F" w14:paraId="4CA9537A" w14:textId="77777777" w:rsidTr="00604164">
        <w:trPr>
          <w:trHeight w:val="1253"/>
        </w:trPr>
        <w:tc>
          <w:tcPr>
            <w:tcW w:w="53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5145BA" w14:textId="77777777" w:rsidR="003E5345" w:rsidRPr="00604164" w:rsidRDefault="003E5345" w:rsidP="0003417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04164">
              <w:rPr>
                <w:rFonts w:ascii="Times New Roman" w:hAnsi="Times New Roman"/>
                <w:sz w:val="22"/>
                <w:szCs w:val="22"/>
              </w:rPr>
              <w:t>ОСНОВНОЕ МЕРОПРИЯТИЕ 1.3</w:t>
            </w:r>
          </w:p>
        </w:tc>
        <w:tc>
          <w:tcPr>
            <w:tcW w:w="592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3AECA552" w14:textId="77777777"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Муниципальная составляющая Павловского муниципального района регионального проекта «Акселерация субъектов малого и среднего предпринимательства»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F0FD6" w14:textId="77777777"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F3E70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B2348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55DC5" w14:textId="77777777" w:rsidR="003E5345" w:rsidRPr="00604164" w:rsidRDefault="003E5345" w:rsidP="0003417F">
            <w:pPr>
              <w:pStyle w:val="af"/>
              <w:snapToGrid w:val="0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04164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B1587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5900C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3D216" w14:textId="77777777" w:rsidR="003E5345" w:rsidRPr="00604164" w:rsidRDefault="003E5345" w:rsidP="0003417F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4 212,52144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F5289" w14:textId="77777777" w:rsidR="003E5345" w:rsidRPr="00604164" w:rsidRDefault="00BD6BE3" w:rsidP="00604164">
            <w:pPr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2 166,46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E229F" w14:textId="77777777" w:rsidR="003E5345" w:rsidRPr="00604164" w:rsidRDefault="00BD6BE3" w:rsidP="0003417F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2848,1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2E0DD" w14:textId="77777777" w:rsidR="003E5345" w:rsidRPr="00604164" w:rsidRDefault="00BD6BE3" w:rsidP="0003417F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3783,2</w:t>
            </w:r>
          </w:p>
        </w:tc>
      </w:tr>
      <w:tr w:rsidR="00604164" w:rsidRPr="0003417F" w14:paraId="55131C31" w14:textId="77777777" w:rsidTr="00604164">
        <w:trPr>
          <w:trHeight w:val="473"/>
        </w:trPr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F45D51" w14:textId="77777777" w:rsidR="003E5345" w:rsidRPr="00604164" w:rsidRDefault="003E5345" w:rsidP="000341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7ACB8C7" w14:textId="77777777"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987A7" w14:textId="77777777"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5F7F2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5D682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2F9AA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0D0B0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2D94A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6AE33" w14:textId="77777777" w:rsidR="003E5345" w:rsidRPr="00604164" w:rsidRDefault="003E5345" w:rsidP="0003417F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4 126,58659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5847E" w14:textId="77777777" w:rsidR="003E5345" w:rsidRPr="00604164" w:rsidRDefault="00BD6BE3" w:rsidP="00604164">
            <w:pPr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2 </w:t>
            </w:r>
            <w:r w:rsidR="00604164" w:rsidRPr="00604164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604164">
              <w:rPr>
                <w:rFonts w:ascii="Times New Roman" w:hAnsi="Times New Roman"/>
                <w:sz w:val="23"/>
                <w:szCs w:val="23"/>
              </w:rPr>
              <w:t>122,24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87E77" w14:textId="77777777" w:rsidR="003E5345" w:rsidRPr="00604164" w:rsidRDefault="00BD6BE3" w:rsidP="00604164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2791,07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8578A" w14:textId="77777777" w:rsidR="003E5345" w:rsidRPr="00604164" w:rsidRDefault="00BD6BE3" w:rsidP="00604164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3707,48</w:t>
            </w:r>
          </w:p>
        </w:tc>
      </w:tr>
      <w:tr w:rsidR="00604164" w:rsidRPr="0003417F" w14:paraId="4F56D57F" w14:textId="77777777" w:rsidTr="00604164">
        <w:trPr>
          <w:trHeight w:val="473"/>
        </w:trPr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2D57DE" w14:textId="77777777" w:rsidR="003E5345" w:rsidRPr="00604164" w:rsidRDefault="003E5345" w:rsidP="000341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3B90D835" w14:textId="77777777"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34D0F" w14:textId="77777777"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01030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9F62E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5F60A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CA15F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774C8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7EA21" w14:textId="77777777" w:rsidR="003E5345" w:rsidRPr="00604164" w:rsidRDefault="003E5345" w:rsidP="0003417F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84,21615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DED26" w14:textId="77777777" w:rsidR="003E5345" w:rsidRPr="00604164" w:rsidRDefault="00BD6BE3" w:rsidP="00604164">
            <w:pPr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43,33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F99A2" w14:textId="77777777" w:rsidR="003E5345" w:rsidRPr="00604164" w:rsidRDefault="00BD6BE3" w:rsidP="00604164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56,97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5929F" w14:textId="77777777" w:rsidR="003E5345" w:rsidRPr="00604164" w:rsidRDefault="00BD6BE3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75,67</w:t>
            </w:r>
          </w:p>
        </w:tc>
      </w:tr>
      <w:tr w:rsidR="00604164" w:rsidRPr="0003417F" w14:paraId="6F62F299" w14:textId="77777777" w:rsidTr="00604164">
        <w:trPr>
          <w:trHeight w:val="473"/>
        </w:trPr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494D2A" w14:textId="77777777" w:rsidR="003E5345" w:rsidRPr="00604164" w:rsidRDefault="003E5345" w:rsidP="000341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042230E8" w14:textId="77777777"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AF64B" w14:textId="77777777"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7760F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8FCFC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E19B9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bCs/>
                <w:sz w:val="23"/>
                <w:szCs w:val="23"/>
              </w:rPr>
            </w:pPr>
            <w:r w:rsidRPr="00604164">
              <w:rPr>
                <w:rFonts w:ascii="Times New Roman" w:hAnsi="Times New Roman"/>
                <w:bCs/>
                <w:sz w:val="23"/>
                <w:szCs w:val="23"/>
              </w:rPr>
              <w:t>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DC7AB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1AF76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4E827" w14:textId="77777777" w:rsidR="003E5345" w:rsidRPr="00604164" w:rsidRDefault="003E5345" w:rsidP="0003417F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1,71870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1967" w14:textId="77777777" w:rsidR="003E5345" w:rsidRPr="00604164" w:rsidRDefault="00BD6BE3" w:rsidP="00604164">
            <w:pPr>
              <w:ind w:firstLine="0"/>
              <w:jc w:val="left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0,89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A5A37" w14:textId="77777777" w:rsidR="003E5345" w:rsidRPr="00604164" w:rsidRDefault="00BD6BE3" w:rsidP="0003417F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3A2A2" w14:textId="77777777" w:rsidR="003E5345" w:rsidRPr="00604164" w:rsidRDefault="00BD6BE3" w:rsidP="0003417F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604164" w:rsidRPr="0003417F" w14:paraId="699B35F7" w14:textId="77777777" w:rsidTr="00604164">
        <w:trPr>
          <w:trHeight w:val="872"/>
        </w:trPr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01B7F1" w14:textId="77777777" w:rsidR="003E5345" w:rsidRPr="00604164" w:rsidRDefault="003E5345" w:rsidP="000341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56FA62CE" w14:textId="77777777"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D52E6" w14:textId="77777777"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внебюджетные фонды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22822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A6D60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2F196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AEF1F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433C1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2557E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6AF93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A43FD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F137C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604164" w:rsidRPr="0003417F" w14:paraId="7888EC48" w14:textId="77777777" w:rsidTr="00604164">
        <w:trPr>
          <w:trHeight w:val="473"/>
        </w:trPr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722E3C" w14:textId="77777777" w:rsidR="003E5345" w:rsidRPr="00604164" w:rsidRDefault="003E5345" w:rsidP="000341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71645DAE" w14:textId="77777777"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ACAA9" w14:textId="77777777"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D75E8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12E2E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57FF1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A033D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B07F7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D492E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D10E6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E2153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1117E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604164" w:rsidRPr="0003417F" w14:paraId="5D077DF1" w14:textId="77777777" w:rsidTr="00604164">
        <w:trPr>
          <w:trHeight w:val="473"/>
        </w:trPr>
        <w:tc>
          <w:tcPr>
            <w:tcW w:w="5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D7A5F" w14:textId="77777777" w:rsidR="003E5345" w:rsidRPr="00604164" w:rsidRDefault="003E5345" w:rsidP="000341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C5DDC" w14:textId="77777777"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9A879" w14:textId="77777777"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физические лица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104D8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3B8F8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BEE84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A116D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B4369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5F18D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0A955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CE610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2D8E4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604164" w:rsidRPr="0003417F" w14:paraId="6173ABAA" w14:textId="77777777" w:rsidTr="00604164">
        <w:trPr>
          <w:trHeight w:val="315"/>
        </w:trPr>
        <w:tc>
          <w:tcPr>
            <w:tcW w:w="53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775B99" w14:textId="77777777" w:rsidR="003E5345" w:rsidRPr="00604164" w:rsidRDefault="003E5345" w:rsidP="0003417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04164">
              <w:rPr>
                <w:rFonts w:ascii="Times New Roman" w:hAnsi="Times New Roman"/>
                <w:sz w:val="22"/>
                <w:szCs w:val="22"/>
              </w:rPr>
              <w:t>ОСНОВНОЕ МЕРОПРИЯТИЕ 1.4</w:t>
            </w:r>
          </w:p>
        </w:tc>
        <w:tc>
          <w:tcPr>
            <w:tcW w:w="592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501B648" w14:textId="77777777"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Содействие развитию и популяризация предпринимательской деятельности, осуществляемой в Павловском муниципальном районе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A9662" w14:textId="77777777"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83093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C64B8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0E7A6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38811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8004A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00A7F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F8E65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66D84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43CF7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604164" w:rsidRPr="0003417F" w14:paraId="3AFD1368" w14:textId="77777777" w:rsidTr="00604164">
        <w:trPr>
          <w:trHeight w:val="315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8D9417" w14:textId="77777777" w:rsidR="003E5345" w:rsidRPr="00604164" w:rsidRDefault="003E5345" w:rsidP="000341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B770F72" w14:textId="77777777"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86122" w14:textId="77777777"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30B3A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27A8D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43BD5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80E3A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6BB96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72E47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729E3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EF056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6EB49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604164" w:rsidRPr="0003417F" w14:paraId="03B68878" w14:textId="77777777" w:rsidTr="00604164">
        <w:trPr>
          <w:trHeight w:val="315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DE45FD" w14:textId="77777777" w:rsidR="003E5345" w:rsidRPr="00604164" w:rsidRDefault="003E5345" w:rsidP="000341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F2FC024" w14:textId="77777777"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B1EFC" w14:textId="77777777"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097C5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B1B75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94EDC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35BC3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41BD6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CABF8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E3105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B642E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F30F8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604164" w:rsidRPr="0003417F" w14:paraId="0AC33527" w14:textId="77777777" w:rsidTr="00604164">
        <w:trPr>
          <w:trHeight w:val="77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9E0610" w14:textId="77777777" w:rsidR="003E5345" w:rsidRPr="00604164" w:rsidRDefault="003E5345" w:rsidP="000341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55B5C92" w14:textId="77777777"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B0ED4" w14:textId="77777777"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4A0ED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E69A2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734E8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585F2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04A57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0B2A3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1F88C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8EAD3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583F0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604164" w:rsidRPr="0003417F" w14:paraId="3ACCF4CA" w14:textId="77777777" w:rsidTr="00604164">
        <w:trPr>
          <w:trHeight w:val="315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DADE06" w14:textId="77777777" w:rsidR="003E5345" w:rsidRPr="00604164" w:rsidRDefault="003E5345" w:rsidP="000341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084899C" w14:textId="77777777"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00236" w14:textId="77777777"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внебюджетные фонды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1919C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BC5CC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FD876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FE6EF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B1DEB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77199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DE163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C4E88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DA0C2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604164" w:rsidRPr="0003417F" w14:paraId="699A8956" w14:textId="77777777" w:rsidTr="00604164">
        <w:trPr>
          <w:trHeight w:val="315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D7B9B4" w14:textId="77777777" w:rsidR="003E5345" w:rsidRPr="00604164" w:rsidRDefault="003E5345" w:rsidP="000341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5FC23CD" w14:textId="77777777"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66184" w14:textId="77777777"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7C9F6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BC760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C5BA7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51533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AFF00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562B0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7E2EA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8F0EA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F2CE7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604164" w:rsidRPr="0003417F" w14:paraId="399EF9CA" w14:textId="77777777" w:rsidTr="00604164">
        <w:trPr>
          <w:trHeight w:val="559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9385E7" w14:textId="77777777" w:rsidR="003E5345" w:rsidRPr="00604164" w:rsidRDefault="003E5345" w:rsidP="000341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E84CAB4" w14:textId="77777777"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476148C9" w14:textId="77777777"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физические лиц</w:t>
            </w:r>
            <w:r w:rsidR="00B6024A">
              <w:rPr>
                <w:rFonts w:ascii="Times New Roman" w:hAnsi="Times New Roman"/>
              </w:rPr>
              <w:t>а</w:t>
            </w:r>
          </w:p>
        </w:tc>
        <w:tc>
          <w:tcPr>
            <w:tcW w:w="273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7A322859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9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7142DCA9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0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2D1822D3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0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11FCD3FE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8" w:type="pct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14:paraId="2B5D7ADC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1" w:type="pct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14:paraId="3C3F1D9E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64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5C600C1D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8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BBDACF1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0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6A095C8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604164" w:rsidRPr="0003417F" w14:paraId="7A7CB0B0" w14:textId="77777777" w:rsidTr="00604164">
        <w:trPr>
          <w:trHeight w:val="204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195F3" w14:textId="77777777" w:rsidR="003E5345" w:rsidRPr="00604164" w:rsidRDefault="003E5345" w:rsidP="000341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23D68" w14:textId="77777777"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63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A861D" w14:textId="77777777"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2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7DD60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499B8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1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A0CA0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1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31570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1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A562F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1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92383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43BA6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1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107BA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1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23BCC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604164" w:rsidRPr="0003417F" w14:paraId="6C837AD6" w14:textId="77777777" w:rsidTr="00604164">
        <w:trPr>
          <w:trHeight w:val="559"/>
        </w:trPr>
        <w:tc>
          <w:tcPr>
            <w:tcW w:w="53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9336E4" w14:textId="77777777" w:rsidR="003E5345" w:rsidRPr="00604164" w:rsidRDefault="003E5345" w:rsidP="0003417F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04164">
              <w:rPr>
                <w:rFonts w:ascii="Times New Roman" w:hAnsi="Times New Roman"/>
                <w:sz w:val="22"/>
                <w:szCs w:val="22"/>
              </w:rPr>
              <w:lastRenderedPageBreak/>
              <w:t>ОСНОВНОЕ МЕРОПРИЯТИЕ 1.5</w:t>
            </w:r>
          </w:p>
        </w:tc>
        <w:tc>
          <w:tcPr>
            <w:tcW w:w="592" w:type="pct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56AD927B" w14:textId="77777777"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Финансовая поддержка субъектов малого и среднего предпринимательства и организаций, осуществляющих деятельность по перевозке пассажиров автомобильным транспортом общего пользования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967BA" w14:textId="77777777"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D2BC1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45524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33199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2AD9A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A9974" w14:textId="77777777" w:rsidR="003E5345" w:rsidRPr="00604164" w:rsidRDefault="003E5345" w:rsidP="0003417F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600,00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DCCEF" w14:textId="77777777" w:rsidR="003E5345" w:rsidRPr="00604164" w:rsidRDefault="003E5345" w:rsidP="0003417F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800,0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BC5D7" w14:textId="77777777" w:rsidR="003E5345" w:rsidRPr="00604164" w:rsidRDefault="003E5345" w:rsidP="0003417F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800,0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19ADA" w14:textId="77777777" w:rsidR="003E5345" w:rsidRPr="00604164" w:rsidRDefault="00BD6BE3" w:rsidP="0003417F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E7D8E" w14:textId="77777777" w:rsidR="003E5345" w:rsidRPr="00604164" w:rsidRDefault="00BD6BE3" w:rsidP="0003417F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604164" w:rsidRPr="0003417F" w14:paraId="4E2D6F7B" w14:textId="77777777" w:rsidTr="00604164">
        <w:trPr>
          <w:trHeight w:val="599"/>
        </w:trPr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0C642C" w14:textId="77777777" w:rsidR="003E5345" w:rsidRPr="00604164" w:rsidRDefault="003E5345" w:rsidP="000341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756BAC58" w14:textId="77777777"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FAD4C" w14:textId="77777777"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803DD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92B85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77F48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AD190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64413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E60AC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F832C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7FCE9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14:paraId="3D6E4CE3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87CED" w14:textId="77777777" w:rsidR="003E5345" w:rsidRPr="00604164" w:rsidRDefault="0003417F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604164" w:rsidRPr="0003417F" w14:paraId="745347BC" w14:textId="77777777" w:rsidTr="00604164">
        <w:trPr>
          <w:trHeight w:val="680"/>
        </w:trPr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1AA44A" w14:textId="77777777" w:rsidR="003E5345" w:rsidRPr="00604164" w:rsidRDefault="003E5345" w:rsidP="000341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591D8638" w14:textId="77777777"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2FC4A" w14:textId="77777777"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59CF1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29F44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4EC1E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2EA7A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A3145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113F0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698EE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5CBE2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B8CBE" w14:textId="77777777" w:rsidR="003E5345" w:rsidRPr="00604164" w:rsidRDefault="0003417F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604164" w:rsidRPr="0003417F" w14:paraId="18FE28F0" w14:textId="77777777" w:rsidTr="00604164">
        <w:trPr>
          <w:trHeight w:val="634"/>
        </w:trPr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F3FB06" w14:textId="77777777" w:rsidR="003E5345" w:rsidRPr="00604164" w:rsidRDefault="003E5345" w:rsidP="000341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5FF1D53E" w14:textId="77777777"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E90FA" w14:textId="77777777"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C9E6A" w14:textId="77777777" w:rsidR="003E5345" w:rsidRPr="00604164" w:rsidRDefault="003E5345" w:rsidP="0003417F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608F3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20DD9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A00D1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E3A99" w14:textId="77777777" w:rsidR="003E5345" w:rsidRPr="00604164" w:rsidRDefault="003E5345" w:rsidP="0003417F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600,00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AF644" w14:textId="77777777" w:rsidR="003E5345" w:rsidRPr="00604164" w:rsidRDefault="003E5345" w:rsidP="0003417F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800,0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841D" w14:textId="77777777" w:rsidR="003E5345" w:rsidRPr="00604164" w:rsidRDefault="003E5345" w:rsidP="0003417F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800,0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73E94" w14:textId="77777777" w:rsidR="003E5345" w:rsidRPr="00604164" w:rsidRDefault="00BD6BE3" w:rsidP="0003417F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878C7" w14:textId="77777777" w:rsidR="003E5345" w:rsidRPr="00604164" w:rsidRDefault="00BD6BE3" w:rsidP="0003417F">
            <w:pPr>
              <w:ind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604164" w:rsidRPr="0003417F" w14:paraId="1D44E5E4" w14:textId="77777777" w:rsidTr="00604164">
        <w:trPr>
          <w:trHeight w:val="704"/>
        </w:trPr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752CF7" w14:textId="77777777" w:rsidR="003E5345" w:rsidRPr="00604164" w:rsidRDefault="003E5345" w:rsidP="000341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4F4AFF42" w14:textId="77777777"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F66AA" w14:textId="77777777"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внебюджетные фонды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23983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52172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0D780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80F1C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88C32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75114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E29EE" w14:textId="77777777" w:rsidR="003E5345" w:rsidRPr="00604164" w:rsidRDefault="00990ACB" w:rsidP="00990ACB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B7C1C" w14:textId="77777777" w:rsidR="003E5345" w:rsidRPr="00604164" w:rsidRDefault="00990ACB" w:rsidP="00990ACB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5002F" w14:textId="77777777" w:rsidR="003E5345" w:rsidRPr="00604164" w:rsidRDefault="00990ACB" w:rsidP="00990ACB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604164" w:rsidRPr="0003417F" w14:paraId="0B2C2822" w14:textId="77777777" w:rsidTr="00604164">
        <w:trPr>
          <w:trHeight w:val="559"/>
        </w:trPr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3414FF" w14:textId="77777777" w:rsidR="003E5345" w:rsidRPr="00604164" w:rsidRDefault="003E5345" w:rsidP="000341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24166B2E" w14:textId="77777777"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A96F6" w14:textId="77777777"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E0747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9F335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3E583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8A157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25CC6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DED6C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A2BBE" w14:textId="77777777" w:rsidR="003E5345" w:rsidRPr="00604164" w:rsidRDefault="00990ACB" w:rsidP="00990ACB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CD3E4" w14:textId="77777777" w:rsidR="003E5345" w:rsidRPr="00604164" w:rsidRDefault="00990ACB" w:rsidP="00990ACB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9B0AF" w14:textId="77777777" w:rsidR="003E5345" w:rsidRPr="00604164" w:rsidRDefault="00990ACB" w:rsidP="00990ACB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604164" w:rsidRPr="0003417F" w14:paraId="481075FB" w14:textId="77777777" w:rsidTr="00604164">
        <w:trPr>
          <w:trHeight w:val="325"/>
        </w:trPr>
        <w:tc>
          <w:tcPr>
            <w:tcW w:w="5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C4BD0" w14:textId="77777777" w:rsidR="003E5345" w:rsidRPr="00604164" w:rsidRDefault="003E5345" w:rsidP="0003417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52B86" w14:textId="77777777" w:rsidR="003E5345" w:rsidRPr="0003417F" w:rsidRDefault="003E5345" w:rsidP="0003417F">
            <w:pPr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3A008" w14:textId="77777777" w:rsidR="003E5345" w:rsidRPr="0003417F" w:rsidRDefault="003E5345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физические лиц</w:t>
            </w:r>
            <w:r w:rsidR="00B6024A">
              <w:rPr>
                <w:rFonts w:ascii="Times New Roman" w:hAnsi="Times New Roman"/>
              </w:rPr>
              <w:t>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EF90C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5064B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F4948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B276C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43306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65063" w14:textId="77777777" w:rsidR="003E5345" w:rsidRPr="00604164" w:rsidRDefault="003E5345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6AC53" w14:textId="77777777" w:rsidR="003E5345" w:rsidRPr="00604164" w:rsidRDefault="00990ACB" w:rsidP="00990ACB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DB521" w14:textId="77777777" w:rsidR="003E5345" w:rsidRPr="00604164" w:rsidRDefault="00990ACB" w:rsidP="00990ACB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AB00C" w14:textId="77777777" w:rsidR="003E5345" w:rsidRPr="00604164" w:rsidRDefault="00990ACB" w:rsidP="00990ACB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604164" w:rsidRPr="0003417F" w14:paraId="2238132E" w14:textId="77777777" w:rsidTr="00604164">
        <w:trPr>
          <w:trHeight w:val="325"/>
        </w:trPr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8AEBCF" w14:textId="77777777" w:rsidR="00B6024A" w:rsidRPr="00604164" w:rsidRDefault="00B6024A" w:rsidP="00B6024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04164">
              <w:rPr>
                <w:rFonts w:ascii="Times New Roman" w:hAnsi="Times New Roman"/>
                <w:sz w:val="22"/>
                <w:szCs w:val="22"/>
              </w:rPr>
              <w:t>ОСНОВНОЕ МЕРОПРИЯТИЕ 1.</w:t>
            </w:r>
            <w:r w:rsidR="00497737" w:rsidRPr="00604164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7E8544EE" w14:textId="77777777" w:rsidR="00B6024A" w:rsidRPr="0003417F" w:rsidRDefault="00B6024A" w:rsidP="00B6024A">
            <w:pPr>
              <w:ind w:firstLine="0"/>
              <w:rPr>
                <w:rFonts w:ascii="Times New Roman" w:hAnsi="Times New Roman"/>
              </w:rPr>
            </w:pPr>
            <w:r w:rsidRPr="00B6024A">
              <w:rPr>
                <w:rFonts w:ascii="Times New Roman" w:hAnsi="Times New Roman"/>
              </w:rPr>
              <w:t>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24B68" w14:textId="77777777" w:rsidR="00B6024A" w:rsidRPr="0003417F" w:rsidRDefault="00B6024A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3B2D1" w14:textId="77777777" w:rsidR="00B6024A" w:rsidRPr="00604164" w:rsidRDefault="00990ACB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FD431" w14:textId="77777777" w:rsidR="00B6024A" w:rsidRPr="00604164" w:rsidRDefault="00990ACB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C3496" w14:textId="77777777" w:rsidR="00B6024A" w:rsidRPr="00604164" w:rsidRDefault="00990ACB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A6810" w14:textId="77777777" w:rsidR="00B6024A" w:rsidRPr="00604164" w:rsidRDefault="00990ACB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6F42C" w14:textId="77777777" w:rsidR="00B6024A" w:rsidRPr="00604164" w:rsidRDefault="00990ACB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204F8" w14:textId="77777777" w:rsidR="00B6024A" w:rsidRPr="00604164" w:rsidRDefault="00990ACB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54E6C" w14:textId="77777777" w:rsidR="00B6024A" w:rsidRPr="00604164" w:rsidRDefault="00990ACB" w:rsidP="00990ACB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E6524" w14:textId="77777777" w:rsidR="00B6024A" w:rsidRPr="00604164" w:rsidRDefault="00990ACB" w:rsidP="00990ACB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B1A2C" w14:textId="77777777" w:rsidR="00B6024A" w:rsidRPr="00604164" w:rsidRDefault="00990ACB" w:rsidP="00990ACB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604164" w:rsidRPr="0003417F" w14:paraId="3FB884C7" w14:textId="77777777" w:rsidTr="00604164">
        <w:trPr>
          <w:trHeight w:val="325"/>
        </w:trPr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4495AA" w14:textId="77777777" w:rsidR="00B6024A" w:rsidRPr="0003417F" w:rsidRDefault="00B6024A" w:rsidP="0003417F">
            <w:pPr>
              <w:rPr>
                <w:rFonts w:ascii="Times New Roman" w:hAnsi="Times New Roman"/>
              </w:rPr>
            </w:pPr>
          </w:p>
        </w:tc>
        <w:tc>
          <w:tcPr>
            <w:tcW w:w="592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4E2E7F50" w14:textId="77777777" w:rsidR="00B6024A" w:rsidRPr="0003417F" w:rsidRDefault="00B6024A" w:rsidP="0003417F">
            <w:pPr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6F0C2" w14:textId="77777777" w:rsidR="00B6024A" w:rsidRPr="0003417F" w:rsidRDefault="00B6024A" w:rsidP="00B6024A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 xml:space="preserve">феде федеральный бюджет 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F345F" w14:textId="77777777" w:rsidR="00B6024A" w:rsidRPr="00604164" w:rsidRDefault="00990ACB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8D795" w14:textId="77777777" w:rsidR="00B6024A" w:rsidRPr="00604164" w:rsidRDefault="00990ACB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35C61" w14:textId="77777777" w:rsidR="00B6024A" w:rsidRPr="00604164" w:rsidRDefault="00990ACB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BA245" w14:textId="77777777" w:rsidR="00B6024A" w:rsidRPr="00604164" w:rsidRDefault="00990ACB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D1146" w14:textId="77777777" w:rsidR="00B6024A" w:rsidRPr="00604164" w:rsidRDefault="00990ACB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C8CF6" w14:textId="77777777" w:rsidR="00B6024A" w:rsidRPr="00604164" w:rsidRDefault="00990ACB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88DBC" w14:textId="77777777" w:rsidR="00B6024A" w:rsidRPr="00604164" w:rsidRDefault="00990ACB" w:rsidP="00990ACB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2535D" w14:textId="77777777" w:rsidR="00B6024A" w:rsidRPr="00604164" w:rsidRDefault="00990ACB" w:rsidP="00990ACB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5108C" w14:textId="77777777" w:rsidR="00B6024A" w:rsidRPr="00604164" w:rsidRDefault="00990ACB" w:rsidP="00990ACB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604164" w:rsidRPr="0003417F" w14:paraId="7CA22037" w14:textId="77777777" w:rsidTr="00604164">
        <w:trPr>
          <w:trHeight w:val="325"/>
        </w:trPr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CAAFCB" w14:textId="77777777" w:rsidR="00B6024A" w:rsidRPr="0003417F" w:rsidRDefault="00B6024A" w:rsidP="0003417F">
            <w:pPr>
              <w:rPr>
                <w:rFonts w:ascii="Times New Roman" w:hAnsi="Times New Roman"/>
              </w:rPr>
            </w:pPr>
          </w:p>
        </w:tc>
        <w:tc>
          <w:tcPr>
            <w:tcW w:w="592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0EC6CEFF" w14:textId="77777777" w:rsidR="00B6024A" w:rsidRPr="0003417F" w:rsidRDefault="00B6024A" w:rsidP="0003417F">
            <w:pPr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FD4B7" w14:textId="77777777" w:rsidR="00B6024A" w:rsidRPr="0003417F" w:rsidRDefault="00B6024A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066A5" w14:textId="77777777" w:rsidR="00B6024A" w:rsidRPr="00604164" w:rsidRDefault="00990ACB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E8CA6" w14:textId="77777777" w:rsidR="00B6024A" w:rsidRPr="00604164" w:rsidRDefault="00990ACB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6ABCC" w14:textId="77777777" w:rsidR="00B6024A" w:rsidRPr="00604164" w:rsidRDefault="00990ACB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95BE" w14:textId="77777777" w:rsidR="00B6024A" w:rsidRPr="00604164" w:rsidRDefault="00990ACB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24B54" w14:textId="77777777" w:rsidR="00B6024A" w:rsidRPr="00604164" w:rsidRDefault="00990ACB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09CEC" w14:textId="77777777" w:rsidR="00B6024A" w:rsidRPr="00604164" w:rsidRDefault="00990ACB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0E78C" w14:textId="77777777" w:rsidR="00B6024A" w:rsidRPr="00604164" w:rsidRDefault="00990ACB" w:rsidP="00990ACB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FA939" w14:textId="77777777" w:rsidR="00B6024A" w:rsidRPr="00604164" w:rsidRDefault="00990ACB" w:rsidP="00990ACB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BAE80" w14:textId="77777777" w:rsidR="00B6024A" w:rsidRPr="00604164" w:rsidRDefault="00990ACB" w:rsidP="00990ACB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604164" w:rsidRPr="0003417F" w14:paraId="25809C92" w14:textId="77777777" w:rsidTr="00604164">
        <w:trPr>
          <w:trHeight w:val="325"/>
        </w:trPr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BAD543" w14:textId="77777777" w:rsidR="00B6024A" w:rsidRPr="0003417F" w:rsidRDefault="00B6024A" w:rsidP="0003417F">
            <w:pPr>
              <w:rPr>
                <w:rFonts w:ascii="Times New Roman" w:hAnsi="Times New Roman"/>
              </w:rPr>
            </w:pPr>
          </w:p>
        </w:tc>
        <w:tc>
          <w:tcPr>
            <w:tcW w:w="592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04947224" w14:textId="77777777" w:rsidR="00B6024A" w:rsidRPr="0003417F" w:rsidRDefault="00B6024A" w:rsidP="0003417F">
            <w:pPr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79DD" w14:textId="77777777" w:rsidR="00B6024A" w:rsidRPr="0003417F" w:rsidRDefault="00B6024A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бюджет муниципального района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EE242" w14:textId="77777777" w:rsidR="00B6024A" w:rsidRPr="00604164" w:rsidRDefault="00990ACB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AE90D" w14:textId="77777777" w:rsidR="00B6024A" w:rsidRPr="00604164" w:rsidRDefault="00990ACB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B60DB" w14:textId="77777777" w:rsidR="00B6024A" w:rsidRPr="00604164" w:rsidRDefault="00990ACB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F6FD2" w14:textId="77777777" w:rsidR="00B6024A" w:rsidRPr="00604164" w:rsidRDefault="00990ACB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1C951" w14:textId="77777777" w:rsidR="00B6024A" w:rsidRPr="00604164" w:rsidRDefault="00990ACB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51632" w14:textId="77777777" w:rsidR="00B6024A" w:rsidRPr="00604164" w:rsidRDefault="00990ACB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15A0C" w14:textId="77777777" w:rsidR="00B6024A" w:rsidRPr="00604164" w:rsidRDefault="00990ACB" w:rsidP="00990ACB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86F0E" w14:textId="77777777" w:rsidR="00B6024A" w:rsidRPr="00604164" w:rsidRDefault="00990ACB" w:rsidP="00990ACB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926C1" w14:textId="77777777" w:rsidR="00B6024A" w:rsidRPr="00604164" w:rsidRDefault="00990ACB" w:rsidP="00990ACB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604164" w:rsidRPr="0003417F" w14:paraId="3E8D6C2E" w14:textId="77777777" w:rsidTr="00604164">
        <w:trPr>
          <w:trHeight w:val="325"/>
        </w:trPr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035A70" w14:textId="77777777" w:rsidR="00B6024A" w:rsidRPr="0003417F" w:rsidRDefault="00B6024A" w:rsidP="0003417F">
            <w:pPr>
              <w:rPr>
                <w:rFonts w:ascii="Times New Roman" w:hAnsi="Times New Roman"/>
              </w:rPr>
            </w:pPr>
          </w:p>
        </w:tc>
        <w:tc>
          <w:tcPr>
            <w:tcW w:w="592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65B16CE0" w14:textId="77777777" w:rsidR="00B6024A" w:rsidRPr="0003417F" w:rsidRDefault="00B6024A" w:rsidP="0003417F">
            <w:pPr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AC6AF" w14:textId="77777777" w:rsidR="00B6024A" w:rsidRPr="0003417F" w:rsidRDefault="00B6024A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внебюджетные фонды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50456" w14:textId="77777777" w:rsidR="00B6024A" w:rsidRPr="00604164" w:rsidRDefault="00990ACB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42C24" w14:textId="77777777" w:rsidR="00B6024A" w:rsidRPr="00604164" w:rsidRDefault="00990ACB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E0CD6" w14:textId="77777777" w:rsidR="00B6024A" w:rsidRPr="00604164" w:rsidRDefault="00990ACB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F4A94" w14:textId="77777777" w:rsidR="00B6024A" w:rsidRPr="00604164" w:rsidRDefault="00990ACB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CEBA0" w14:textId="77777777" w:rsidR="00B6024A" w:rsidRPr="00604164" w:rsidRDefault="00990ACB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84D7E" w14:textId="77777777" w:rsidR="00B6024A" w:rsidRPr="00604164" w:rsidRDefault="00990ACB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191B3" w14:textId="77777777" w:rsidR="00B6024A" w:rsidRPr="00604164" w:rsidRDefault="00990ACB" w:rsidP="00990ACB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F38F9" w14:textId="77777777" w:rsidR="00B6024A" w:rsidRPr="00604164" w:rsidRDefault="00990ACB" w:rsidP="00990ACB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98418" w14:textId="77777777" w:rsidR="00B6024A" w:rsidRPr="00604164" w:rsidRDefault="00990ACB" w:rsidP="00990ACB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604164" w:rsidRPr="0003417F" w14:paraId="1A35B60C" w14:textId="77777777" w:rsidTr="00604164">
        <w:trPr>
          <w:trHeight w:val="325"/>
        </w:trPr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7BE3EC" w14:textId="77777777" w:rsidR="00B6024A" w:rsidRPr="0003417F" w:rsidRDefault="00B6024A" w:rsidP="0003417F">
            <w:pPr>
              <w:rPr>
                <w:rFonts w:ascii="Times New Roman" w:hAnsi="Times New Roman"/>
              </w:rPr>
            </w:pPr>
          </w:p>
        </w:tc>
        <w:tc>
          <w:tcPr>
            <w:tcW w:w="592" w:type="pct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75E3ABF3" w14:textId="77777777" w:rsidR="00B6024A" w:rsidRPr="0003417F" w:rsidRDefault="00B6024A" w:rsidP="0003417F">
            <w:pPr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8739A" w14:textId="77777777" w:rsidR="00B6024A" w:rsidRPr="0003417F" w:rsidRDefault="00B6024A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юридические лица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7AB32" w14:textId="77777777" w:rsidR="00B6024A" w:rsidRPr="00604164" w:rsidRDefault="00990ACB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F653E" w14:textId="77777777" w:rsidR="00B6024A" w:rsidRPr="00604164" w:rsidRDefault="00990ACB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BF1AF" w14:textId="77777777" w:rsidR="00B6024A" w:rsidRPr="00604164" w:rsidRDefault="00990ACB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3B192" w14:textId="77777777" w:rsidR="00B6024A" w:rsidRPr="00604164" w:rsidRDefault="00990ACB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01691" w14:textId="77777777" w:rsidR="00B6024A" w:rsidRPr="00604164" w:rsidRDefault="00990ACB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E7B10" w14:textId="77777777" w:rsidR="00B6024A" w:rsidRPr="00604164" w:rsidRDefault="00990ACB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3EC1A" w14:textId="77777777" w:rsidR="00B6024A" w:rsidRPr="00604164" w:rsidRDefault="00990ACB" w:rsidP="00990ACB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592BC" w14:textId="77777777" w:rsidR="00B6024A" w:rsidRPr="00604164" w:rsidRDefault="00990ACB" w:rsidP="00990ACB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B28B6" w14:textId="77777777" w:rsidR="00B6024A" w:rsidRPr="00604164" w:rsidRDefault="00990ACB" w:rsidP="00990ACB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  <w:tr w:rsidR="00604164" w:rsidRPr="0003417F" w14:paraId="49BDDA95" w14:textId="77777777" w:rsidTr="00604164">
        <w:trPr>
          <w:trHeight w:val="325"/>
        </w:trPr>
        <w:tc>
          <w:tcPr>
            <w:tcW w:w="5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59B5D" w14:textId="77777777" w:rsidR="00B6024A" w:rsidRPr="0003417F" w:rsidRDefault="00B6024A" w:rsidP="0003417F">
            <w:pPr>
              <w:rPr>
                <w:rFonts w:ascii="Times New Roman" w:hAnsi="Times New Roman"/>
              </w:rPr>
            </w:pPr>
          </w:p>
        </w:tc>
        <w:tc>
          <w:tcPr>
            <w:tcW w:w="59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610AF" w14:textId="77777777" w:rsidR="00B6024A" w:rsidRPr="0003417F" w:rsidRDefault="00B6024A" w:rsidP="0003417F">
            <w:pPr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AD182" w14:textId="77777777" w:rsidR="00B6024A" w:rsidRPr="0003417F" w:rsidRDefault="00B6024A" w:rsidP="0003417F">
            <w:pPr>
              <w:ind w:firstLine="0"/>
              <w:rPr>
                <w:rFonts w:ascii="Times New Roman" w:hAnsi="Times New Roman"/>
              </w:rPr>
            </w:pPr>
            <w:r w:rsidRPr="0003417F">
              <w:rPr>
                <w:rFonts w:ascii="Times New Roman" w:hAnsi="Times New Roman"/>
              </w:rPr>
              <w:t>физические лиц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42A16" w14:textId="77777777" w:rsidR="00B6024A" w:rsidRPr="00604164" w:rsidRDefault="00990ACB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F813C" w14:textId="77777777" w:rsidR="00B6024A" w:rsidRPr="00604164" w:rsidRDefault="00990ACB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D9C5C" w14:textId="77777777" w:rsidR="00B6024A" w:rsidRPr="00604164" w:rsidRDefault="00990ACB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44CC9" w14:textId="77777777" w:rsidR="00B6024A" w:rsidRPr="00604164" w:rsidRDefault="00990ACB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2B347" w14:textId="77777777" w:rsidR="00B6024A" w:rsidRPr="00604164" w:rsidRDefault="00B6024A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49916" w14:textId="77777777" w:rsidR="00B6024A" w:rsidRPr="00604164" w:rsidRDefault="00990ACB" w:rsidP="0003417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1C938" w14:textId="77777777" w:rsidR="00B6024A" w:rsidRPr="00604164" w:rsidRDefault="00990ACB" w:rsidP="00990ACB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1364C" w14:textId="77777777" w:rsidR="00B6024A" w:rsidRPr="00604164" w:rsidRDefault="00990ACB" w:rsidP="00990ACB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CC9FD" w14:textId="77777777" w:rsidR="00B6024A" w:rsidRPr="00604164" w:rsidRDefault="00990ACB" w:rsidP="00990ACB">
            <w:pPr>
              <w:ind w:firstLine="0"/>
              <w:rPr>
                <w:rFonts w:ascii="Times New Roman" w:hAnsi="Times New Roman"/>
                <w:sz w:val="23"/>
                <w:szCs w:val="23"/>
              </w:rPr>
            </w:pPr>
            <w:r w:rsidRPr="00604164">
              <w:rPr>
                <w:rFonts w:ascii="Times New Roman" w:hAnsi="Times New Roman"/>
                <w:sz w:val="23"/>
                <w:szCs w:val="23"/>
              </w:rPr>
              <w:t>0,0</w:t>
            </w:r>
          </w:p>
        </w:tc>
      </w:tr>
    </w:tbl>
    <w:p w14:paraId="137760B8" w14:textId="77777777" w:rsidR="003E5345" w:rsidRPr="0003417F" w:rsidRDefault="003E5345" w:rsidP="003E5345">
      <w:pPr>
        <w:tabs>
          <w:tab w:val="left" w:pos="5387"/>
        </w:tabs>
        <w:ind w:firstLine="709"/>
        <w:rPr>
          <w:rFonts w:ascii="Times New Roman" w:hAnsi="Times New Roman"/>
          <w:highlight w:val="yellow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55"/>
        <w:gridCol w:w="7897"/>
      </w:tblGrid>
      <w:tr w:rsidR="00497737" w:rsidRPr="008624C2" w14:paraId="13E89621" w14:textId="77777777" w:rsidTr="00AE0C62">
        <w:tc>
          <w:tcPr>
            <w:tcW w:w="2428" w:type="pct"/>
            <w:shd w:val="clear" w:color="auto" w:fill="auto"/>
          </w:tcPr>
          <w:p w14:paraId="65C63D78" w14:textId="77777777" w:rsidR="00497737" w:rsidRDefault="00497737" w:rsidP="0049773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</w:t>
            </w:r>
            <w:r w:rsidRPr="00622527">
              <w:rPr>
                <w:rFonts w:ascii="Times New Roman" w:hAnsi="Times New Roman"/>
                <w:sz w:val="26"/>
                <w:szCs w:val="26"/>
              </w:rPr>
              <w:t xml:space="preserve"> Павловского муниципального района </w:t>
            </w:r>
          </w:p>
          <w:p w14:paraId="01312181" w14:textId="77777777" w:rsidR="00497737" w:rsidRPr="00622527" w:rsidRDefault="00497737" w:rsidP="00497737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622527">
              <w:rPr>
                <w:rFonts w:ascii="Times New Roman" w:hAnsi="Times New Roman"/>
                <w:sz w:val="26"/>
                <w:szCs w:val="26"/>
              </w:rPr>
              <w:t>Воронежской области</w:t>
            </w:r>
          </w:p>
        </w:tc>
        <w:tc>
          <w:tcPr>
            <w:tcW w:w="2572" w:type="pct"/>
            <w:shd w:val="clear" w:color="auto" w:fill="auto"/>
            <w:vAlign w:val="bottom"/>
          </w:tcPr>
          <w:p w14:paraId="54DEFD78" w14:textId="77777777" w:rsidR="00497737" w:rsidRPr="00622527" w:rsidRDefault="00497737" w:rsidP="00497737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09AED9DD" w14:textId="77777777" w:rsidR="00497737" w:rsidRPr="00622527" w:rsidRDefault="00497737" w:rsidP="00497737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М.Н. Янцов</w:t>
            </w:r>
          </w:p>
        </w:tc>
      </w:tr>
    </w:tbl>
    <w:p w14:paraId="5CD43538" w14:textId="77777777" w:rsidR="008A5FDB" w:rsidRPr="008624C2" w:rsidRDefault="008A5FDB" w:rsidP="007A42ED">
      <w:pPr>
        <w:tabs>
          <w:tab w:val="left" w:pos="5387"/>
        </w:tabs>
        <w:ind w:firstLine="0"/>
        <w:rPr>
          <w:rFonts w:ascii="Times New Roman" w:hAnsi="Times New Roman"/>
          <w:sz w:val="26"/>
          <w:szCs w:val="26"/>
        </w:rPr>
      </w:pPr>
    </w:p>
    <w:sectPr w:rsidR="008A5FDB" w:rsidRPr="008624C2" w:rsidSect="0003417F">
      <w:pgSz w:w="16838" w:h="11906" w:orient="landscape"/>
      <w:pgMar w:top="1276" w:right="851" w:bottom="567" w:left="85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5A1EFF" w14:textId="77777777" w:rsidR="0012305C" w:rsidRDefault="0012305C" w:rsidP="005551CB">
      <w:r>
        <w:separator/>
      </w:r>
    </w:p>
  </w:endnote>
  <w:endnote w:type="continuationSeparator" w:id="0">
    <w:p w14:paraId="364BE618" w14:textId="77777777" w:rsidR="0012305C" w:rsidRDefault="0012305C" w:rsidP="00555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03">
    <w:altName w:val="Times New Roman"/>
    <w:charset w:val="CC"/>
    <w:family w:val="auto"/>
    <w:pitch w:val="variable"/>
  </w:font>
  <w:font w:name="font105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0A9F40" w14:textId="77777777" w:rsidR="0012305C" w:rsidRDefault="0012305C" w:rsidP="005551CB">
      <w:r>
        <w:separator/>
      </w:r>
    </w:p>
  </w:footnote>
  <w:footnote w:type="continuationSeparator" w:id="0">
    <w:p w14:paraId="3EC224FB" w14:textId="77777777" w:rsidR="0012305C" w:rsidRDefault="0012305C" w:rsidP="00555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553B9"/>
    <w:multiLevelType w:val="multilevel"/>
    <w:tmpl w:val="E28238C8"/>
    <w:lvl w:ilvl="0">
      <w:start w:val="2"/>
      <w:numFmt w:val="decimal"/>
      <w:lvlText w:val="%1."/>
      <w:lvlJc w:val="left"/>
      <w:pPr>
        <w:ind w:left="450" w:hanging="450"/>
      </w:pPr>
      <w:rPr>
        <w:rFonts w:ascii="Calibri" w:hAnsi="Calibri" w:cs="Times New Roman" w:hint="default"/>
        <w:b/>
        <w:sz w:val="28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ascii="Calibri" w:hAnsi="Calibri" w:cs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2820" w:hanging="1080"/>
      </w:pPr>
      <w:rPr>
        <w:rFonts w:ascii="Calibri" w:hAnsi="Calibri" w:cs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ascii="Calibri" w:hAnsi="Calibri" w:cs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4340" w:hanging="1440"/>
      </w:pPr>
      <w:rPr>
        <w:rFonts w:ascii="Calibri" w:hAnsi="Calibri" w:cs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ascii="Calibri" w:hAnsi="Calibri" w:cs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5860" w:hanging="1800"/>
      </w:pPr>
      <w:rPr>
        <w:rFonts w:ascii="Calibri" w:hAnsi="Calibri" w:cs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ascii="Calibri" w:hAnsi="Calibri" w:cs="Times New Roman" w:hint="default"/>
        <w:b/>
        <w:sz w:val="28"/>
      </w:rPr>
    </w:lvl>
  </w:abstractNum>
  <w:abstractNum w:abstractNumId="1" w15:restartNumberingAfterBreak="0">
    <w:nsid w:val="06744B00"/>
    <w:multiLevelType w:val="hybridMultilevel"/>
    <w:tmpl w:val="F5708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86B9B"/>
    <w:multiLevelType w:val="hybridMultilevel"/>
    <w:tmpl w:val="BC7C9888"/>
    <w:lvl w:ilvl="0" w:tplc="D8001B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4061C"/>
    <w:multiLevelType w:val="multilevel"/>
    <w:tmpl w:val="D30C20BE"/>
    <w:lvl w:ilvl="0">
      <w:start w:val="1"/>
      <w:numFmt w:val="decimal"/>
      <w:lvlText w:val="%1."/>
      <w:lvlJc w:val="left"/>
      <w:pPr>
        <w:ind w:left="177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1910213D"/>
    <w:multiLevelType w:val="hybridMultilevel"/>
    <w:tmpl w:val="7F58E3F0"/>
    <w:lvl w:ilvl="0" w:tplc="1E1C7CE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42713840"/>
    <w:multiLevelType w:val="hybridMultilevel"/>
    <w:tmpl w:val="57502A32"/>
    <w:lvl w:ilvl="0" w:tplc="0419000F">
      <w:start w:val="1"/>
      <w:numFmt w:val="decimal"/>
      <w:lvlText w:val="%1."/>
      <w:lvlJc w:val="left"/>
      <w:pPr>
        <w:ind w:left="363" w:hanging="360"/>
      </w:p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 w15:restartNumberingAfterBreak="0">
    <w:nsid w:val="60BA1305"/>
    <w:multiLevelType w:val="multilevel"/>
    <w:tmpl w:val="4BDCB774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0" w:hanging="2160"/>
      </w:pPr>
      <w:rPr>
        <w:rFonts w:hint="default"/>
      </w:rPr>
    </w:lvl>
  </w:abstractNum>
  <w:abstractNum w:abstractNumId="7" w15:restartNumberingAfterBreak="0">
    <w:nsid w:val="613502D0"/>
    <w:multiLevelType w:val="multilevel"/>
    <w:tmpl w:val="49A6FBB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7C866A0C"/>
    <w:multiLevelType w:val="multilevel"/>
    <w:tmpl w:val="D30C20BE"/>
    <w:lvl w:ilvl="0">
      <w:start w:val="1"/>
      <w:numFmt w:val="decimal"/>
      <w:lvlText w:val="%1."/>
      <w:lvlJc w:val="left"/>
      <w:pPr>
        <w:ind w:left="177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0"/>
  </w:num>
  <w:num w:numId="5">
    <w:abstractNumId w:val="8"/>
  </w:num>
  <w:num w:numId="6">
    <w:abstractNumId w:val="7"/>
  </w:num>
  <w:num w:numId="7">
    <w:abstractNumId w:val="2"/>
  </w:num>
  <w:num w:numId="8">
    <w:abstractNumId w:val="9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AAE"/>
    <w:rsid w:val="000170C2"/>
    <w:rsid w:val="00023E0C"/>
    <w:rsid w:val="00024398"/>
    <w:rsid w:val="0003166F"/>
    <w:rsid w:val="0003417F"/>
    <w:rsid w:val="0003748D"/>
    <w:rsid w:val="00052BAD"/>
    <w:rsid w:val="00056AB8"/>
    <w:rsid w:val="00062833"/>
    <w:rsid w:val="00067E6E"/>
    <w:rsid w:val="000732C0"/>
    <w:rsid w:val="0008166F"/>
    <w:rsid w:val="0010542B"/>
    <w:rsid w:val="00107CEB"/>
    <w:rsid w:val="00117C5A"/>
    <w:rsid w:val="0012025E"/>
    <w:rsid w:val="0012305C"/>
    <w:rsid w:val="0012773D"/>
    <w:rsid w:val="00144F1E"/>
    <w:rsid w:val="001524B7"/>
    <w:rsid w:val="00166045"/>
    <w:rsid w:val="00172E15"/>
    <w:rsid w:val="001758D8"/>
    <w:rsid w:val="001B57CA"/>
    <w:rsid w:val="001C7AC3"/>
    <w:rsid w:val="001D1611"/>
    <w:rsid w:val="001E0366"/>
    <w:rsid w:val="00211A89"/>
    <w:rsid w:val="002159CC"/>
    <w:rsid w:val="00223CDA"/>
    <w:rsid w:val="002264DC"/>
    <w:rsid w:val="00255E2E"/>
    <w:rsid w:val="002605A3"/>
    <w:rsid w:val="002623AA"/>
    <w:rsid w:val="0026279F"/>
    <w:rsid w:val="002863B9"/>
    <w:rsid w:val="0029025F"/>
    <w:rsid w:val="002B630B"/>
    <w:rsid w:val="002C14EE"/>
    <w:rsid w:val="002E553F"/>
    <w:rsid w:val="00313507"/>
    <w:rsid w:val="003159FB"/>
    <w:rsid w:val="00343CA6"/>
    <w:rsid w:val="00344538"/>
    <w:rsid w:val="003446B3"/>
    <w:rsid w:val="00346D81"/>
    <w:rsid w:val="0035068E"/>
    <w:rsid w:val="00373082"/>
    <w:rsid w:val="00376B90"/>
    <w:rsid w:val="00386CBC"/>
    <w:rsid w:val="00387AA4"/>
    <w:rsid w:val="003E44E8"/>
    <w:rsid w:val="003E5345"/>
    <w:rsid w:val="003E7C10"/>
    <w:rsid w:val="003F494C"/>
    <w:rsid w:val="003F564B"/>
    <w:rsid w:val="00412977"/>
    <w:rsid w:val="00416130"/>
    <w:rsid w:val="00430C99"/>
    <w:rsid w:val="004329EA"/>
    <w:rsid w:val="00436346"/>
    <w:rsid w:val="00441968"/>
    <w:rsid w:val="00446644"/>
    <w:rsid w:val="004468F6"/>
    <w:rsid w:val="00452A46"/>
    <w:rsid w:val="00456293"/>
    <w:rsid w:val="004574AC"/>
    <w:rsid w:val="00457F34"/>
    <w:rsid w:val="00460BB7"/>
    <w:rsid w:val="00463662"/>
    <w:rsid w:val="00470467"/>
    <w:rsid w:val="004718B0"/>
    <w:rsid w:val="00484E29"/>
    <w:rsid w:val="00497737"/>
    <w:rsid w:val="004B169F"/>
    <w:rsid w:val="004C1BD2"/>
    <w:rsid w:val="004C6756"/>
    <w:rsid w:val="004F4784"/>
    <w:rsid w:val="00513B59"/>
    <w:rsid w:val="005400C3"/>
    <w:rsid w:val="00547963"/>
    <w:rsid w:val="00551843"/>
    <w:rsid w:val="005551CB"/>
    <w:rsid w:val="005748BB"/>
    <w:rsid w:val="005A0A61"/>
    <w:rsid w:val="005B2B8E"/>
    <w:rsid w:val="005D38E3"/>
    <w:rsid w:val="005E1C91"/>
    <w:rsid w:val="006006E5"/>
    <w:rsid w:val="00600A3F"/>
    <w:rsid w:val="00603587"/>
    <w:rsid w:val="00604164"/>
    <w:rsid w:val="00605276"/>
    <w:rsid w:val="00605AA1"/>
    <w:rsid w:val="00613404"/>
    <w:rsid w:val="00617359"/>
    <w:rsid w:val="00622527"/>
    <w:rsid w:val="006366B4"/>
    <w:rsid w:val="00646600"/>
    <w:rsid w:val="00647A6E"/>
    <w:rsid w:val="00652E4F"/>
    <w:rsid w:val="0068169C"/>
    <w:rsid w:val="00686A4F"/>
    <w:rsid w:val="00690AAE"/>
    <w:rsid w:val="006A1F37"/>
    <w:rsid w:val="006E6ACB"/>
    <w:rsid w:val="006F2B19"/>
    <w:rsid w:val="00707B3D"/>
    <w:rsid w:val="0071104C"/>
    <w:rsid w:val="00721D41"/>
    <w:rsid w:val="007400F7"/>
    <w:rsid w:val="0074520E"/>
    <w:rsid w:val="0076417F"/>
    <w:rsid w:val="00791CB5"/>
    <w:rsid w:val="007A42ED"/>
    <w:rsid w:val="007A67CF"/>
    <w:rsid w:val="007C6A9C"/>
    <w:rsid w:val="007D1568"/>
    <w:rsid w:val="007D270D"/>
    <w:rsid w:val="008014BE"/>
    <w:rsid w:val="00825257"/>
    <w:rsid w:val="00837294"/>
    <w:rsid w:val="008624C2"/>
    <w:rsid w:val="00867FA5"/>
    <w:rsid w:val="00873480"/>
    <w:rsid w:val="00886DF9"/>
    <w:rsid w:val="00891EE0"/>
    <w:rsid w:val="00896851"/>
    <w:rsid w:val="008A5146"/>
    <w:rsid w:val="008A5FDB"/>
    <w:rsid w:val="008B10D7"/>
    <w:rsid w:val="008B77D6"/>
    <w:rsid w:val="008E579B"/>
    <w:rsid w:val="008E5B0A"/>
    <w:rsid w:val="008F79DB"/>
    <w:rsid w:val="00921A22"/>
    <w:rsid w:val="0093218D"/>
    <w:rsid w:val="009579C8"/>
    <w:rsid w:val="00960D57"/>
    <w:rsid w:val="00965EB2"/>
    <w:rsid w:val="00986DDD"/>
    <w:rsid w:val="00990ACB"/>
    <w:rsid w:val="00996B6E"/>
    <w:rsid w:val="009971B9"/>
    <w:rsid w:val="009B1C83"/>
    <w:rsid w:val="009C378B"/>
    <w:rsid w:val="009C5253"/>
    <w:rsid w:val="009D529D"/>
    <w:rsid w:val="00A02644"/>
    <w:rsid w:val="00A03EB8"/>
    <w:rsid w:val="00A25A62"/>
    <w:rsid w:val="00A26F96"/>
    <w:rsid w:val="00A348F2"/>
    <w:rsid w:val="00A662C3"/>
    <w:rsid w:val="00AB2EF8"/>
    <w:rsid w:val="00AE0C62"/>
    <w:rsid w:val="00B03D39"/>
    <w:rsid w:val="00B6024A"/>
    <w:rsid w:val="00B62ADC"/>
    <w:rsid w:val="00B746F8"/>
    <w:rsid w:val="00B74E24"/>
    <w:rsid w:val="00B8728C"/>
    <w:rsid w:val="00B92612"/>
    <w:rsid w:val="00BA462D"/>
    <w:rsid w:val="00BD6BE3"/>
    <w:rsid w:val="00C24EFC"/>
    <w:rsid w:val="00C5477E"/>
    <w:rsid w:val="00C565B6"/>
    <w:rsid w:val="00C75DAE"/>
    <w:rsid w:val="00C80F97"/>
    <w:rsid w:val="00CB5874"/>
    <w:rsid w:val="00CE3FE9"/>
    <w:rsid w:val="00D1023C"/>
    <w:rsid w:val="00D30E35"/>
    <w:rsid w:val="00D4391E"/>
    <w:rsid w:val="00D45BEE"/>
    <w:rsid w:val="00D47EB6"/>
    <w:rsid w:val="00D61E75"/>
    <w:rsid w:val="00DE281D"/>
    <w:rsid w:val="00DF0799"/>
    <w:rsid w:val="00E246AB"/>
    <w:rsid w:val="00E25E74"/>
    <w:rsid w:val="00E30005"/>
    <w:rsid w:val="00E32B9A"/>
    <w:rsid w:val="00E40A92"/>
    <w:rsid w:val="00E45CC8"/>
    <w:rsid w:val="00E67220"/>
    <w:rsid w:val="00E75752"/>
    <w:rsid w:val="00E81E85"/>
    <w:rsid w:val="00E82D1F"/>
    <w:rsid w:val="00E874BB"/>
    <w:rsid w:val="00EC0C33"/>
    <w:rsid w:val="00EC3693"/>
    <w:rsid w:val="00EC42BF"/>
    <w:rsid w:val="00EE5AE7"/>
    <w:rsid w:val="00EF259E"/>
    <w:rsid w:val="00EF5D40"/>
    <w:rsid w:val="00F10BFF"/>
    <w:rsid w:val="00F12531"/>
    <w:rsid w:val="00F133E9"/>
    <w:rsid w:val="00F267EE"/>
    <w:rsid w:val="00F503A3"/>
    <w:rsid w:val="00F52EFA"/>
    <w:rsid w:val="00F6610E"/>
    <w:rsid w:val="00F77F17"/>
    <w:rsid w:val="00F83A8A"/>
    <w:rsid w:val="00F93989"/>
    <w:rsid w:val="00F95F3A"/>
    <w:rsid w:val="00F9739C"/>
    <w:rsid w:val="00FA2395"/>
    <w:rsid w:val="00FA5D29"/>
    <w:rsid w:val="00FB3441"/>
    <w:rsid w:val="00FC6237"/>
    <w:rsid w:val="00FD17B5"/>
    <w:rsid w:val="00FD2DD0"/>
    <w:rsid w:val="00FE1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D8F7A"/>
  <w15:docId w15:val="{09CDEAB2-8CFD-4EB9-B92C-5BBA1D81A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460BB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1297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1297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1297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1297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link w:val="2"/>
    <w:rsid w:val="00AB2EF8"/>
    <w:rPr>
      <w:rFonts w:ascii="Arial" w:hAnsi="Arial" w:cs="Arial"/>
      <w:b/>
      <w:bCs/>
      <w:iCs/>
      <w:sz w:val="30"/>
      <w:szCs w:val="28"/>
    </w:rPr>
  </w:style>
  <w:style w:type="character" w:customStyle="1" w:styleId="40">
    <w:name w:val="Заголовок 4 Знак"/>
    <w:aliases w:val="!Параграфы/Статьи документа Знак"/>
    <w:link w:val="4"/>
    <w:rsid w:val="00AB2EF8"/>
    <w:rPr>
      <w:rFonts w:ascii="Arial" w:hAnsi="Arial"/>
      <w:b/>
      <w:bCs/>
      <w:sz w:val="26"/>
      <w:szCs w:val="28"/>
    </w:rPr>
  </w:style>
  <w:style w:type="character" w:customStyle="1" w:styleId="a3">
    <w:name w:val="Основной текст_"/>
    <w:link w:val="11"/>
    <w:rsid w:val="00AB2EF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3"/>
    <w:rsid w:val="00AB2EF8"/>
    <w:pPr>
      <w:shd w:val="clear" w:color="auto" w:fill="FFFFFF"/>
      <w:spacing w:after="120" w:line="0" w:lineRule="atLeast"/>
      <w:ind w:hanging="1480"/>
    </w:pPr>
    <w:rPr>
      <w:rFonts w:ascii="Times New Roman" w:hAnsi="Times New Roman"/>
      <w:sz w:val="27"/>
      <w:szCs w:val="27"/>
    </w:rPr>
  </w:style>
  <w:style w:type="paragraph" w:styleId="a4">
    <w:name w:val="header"/>
    <w:basedOn w:val="a"/>
    <w:link w:val="a5"/>
    <w:uiPriority w:val="99"/>
    <w:unhideWhenUsed/>
    <w:rsid w:val="00AB2EF8"/>
    <w:pPr>
      <w:tabs>
        <w:tab w:val="center" w:pos="4677"/>
        <w:tab w:val="right" w:pos="9355"/>
      </w:tabs>
    </w:pPr>
    <w:rPr>
      <w:rFonts w:ascii="Times New Roman" w:eastAsia="Calibri" w:hAnsi="Times New Roman"/>
    </w:rPr>
  </w:style>
  <w:style w:type="character" w:customStyle="1" w:styleId="a5">
    <w:name w:val="Верхний колонтитул Знак"/>
    <w:link w:val="a4"/>
    <w:uiPriority w:val="99"/>
    <w:rsid w:val="00AB2EF8"/>
    <w:rPr>
      <w:rFonts w:ascii="Times New Roman" w:eastAsia="Calibri" w:hAnsi="Times New Roman" w:cs="Times New Roman"/>
      <w:sz w:val="24"/>
      <w:szCs w:val="24"/>
    </w:rPr>
  </w:style>
  <w:style w:type="paragraph" w:customStyle="1" w:styleId="ConsTitle">
    <w:name w:val="ConsTitle"/>
    <w:rsid w:val="00AB2EF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AB2E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8"/>
      <w:szCs w:val="18"/>
    </w:rPr>
  </w:style>
  <w:style w:type="character" w:customStyle="1" w:styleId="HTML0">
    <w:name w:val="Стандартный HTML Знак"/>
    <w:link w:val="HTML"/>
    <w:rsid w:val="00AB2EF8"/>
    <w:rPr>
      <w:rFonts w:ascii="Courier New" w:eastAsia="Times New Roman" w:hAnsi="Courier New" w:cs="Courier New"/>
      <w:sz w:val="18"/>
      <w:szCs w:val="18"/>
    </w:rPr>
  </w:style>
  <w:style w:type="character" w:customStyle="1" w:styleId="21">
    <w:name w:val="Основной текст (2)_"/>
    <w:link w:val="22"/>
    <w:rsid w:val="00AB2EF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B2EF8"/>
    <w:pPr>
      <w:shd w:val="clear" w:color="auto" w:fill="FFFFFF"/>
      <w:spacing w:before="6360" w:line="278" w:lineRule="exact"/>
      <w:ind w:hanging="200"/>
      <w:jc w:val="center"/>
    </w:pPr>
    <w:rPr>
      <w:rFonts w:ascii="Times New Roman" w:hAnsi="Times New Roman"/>
      <w:sz w:val="23"/>
      <w:szCs w:val="23"/>
    </w:rPr>
  </w:style>
  <w:style w:type="paragraph" w:customStyle="1" w:styleId="ConsPlusNonformat">
    <w:name w:val="ConsPlusNonformat"/>
    <w:rsid w:val="00AB2EF8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2"/>
    </w:rPr>
  </w:style>
  <w:style w:type="paragraph" w:customStyle="1" w:styleId="ConsPlusCell">
    <w:name w:val="ConsPlusCell"/>
    <w:uiPriority w:val="99"/>
    <w:rsid w:val="00AB2EF8"/>
    <w:pPr>
      <w:widowControl w:val="0"/>
      <w:autoSpaceDE w:val="0"/>
      <w:autoSpaceDN w:val="0"/>
      <w:adjustRightInd w:val="0"/>
    </w:pPr>
    <w:rPr>
      <w:rFonts w:ascii="Times New Roman" w:hAnsi="Times New Roman" w:cs="Calibri"/>
      <w:sz w:val="22"/>
      <w:szCs w:val="22"/>
    </w:rPr>
  </w:style>
  <w:style w:type="paragraph" w:styleId="a6">
    <w:name w:val="List Paragraph"/>
    <w:basedOn w:val="a"/>
    <w:uiPriority w:val="34"/>
    <w:qFormat/>
    <w:rsid w:val="00AB2EF8"/>
    <w:pPr>
      <w:ind w:left="720"/>
      <w:contextualSpacing/>
    </w:pPr>
  </w:style>
  <w:style w:type="table" w:styleId="a7">
    <w:name w:val="Table Grid"/>
    <w:basedOn w:val="a1"/>
    <w:uiPriority w:val="59"/>
    <w:rsid w:val="00AB2E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aliases w:val="!Части документа Знак"/>
    <w:link w:val="1"/>
    <w:rsid w:val="005551CB"/>
    <w:rPr>
      <w:rFonts w:ascii="Arial" w:hAnsi="Arial" w:cs="Arial"/>
      <w:b/>
      <w:bCs/>
      <w:kern w:val="32"/>
      <w:sz w:val="32"/>
      <w:szCs w:val="32"/>
    </w:rPr>
  </w:style>
  <w:style w:type="paragraph" w:styleId="a8">
    <w:name w:val="Title"/>
    <w:basedOn w:val="a"/>
    <w:next w:val="a"/>
    <w:link w:val="a9"/>
    <w:qFormat/>
    <w:rsid w:val="005551CB"/>
    <w:pPr>
      <w:suppressAutoHyphens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9">
    <w:name w:val="Заголовок Знак"/>
    <w:link w:val="a8"/>
    <w:rsid w:val="005551CB"/>
    <w:rPr>
      <w:rFonts w:ascii="Times New Roman" w:hAnsi="Times New Roman"/>
      <w:b/>
      <w:sz w:val="28"/>
      <w:lang w:eastAsia="ar-SA"/>
    </w:rPr>
  </w:style>
  <w:style w:type="character" w:customStyle="1" w:styleId="30">
    <w:name w:val="Заголовок 3 Знак"/>
    <w:aliases w:val="!Главы документа Знак"/>
    <w:link w:val="3"/>
    <w:rsid w:val="005551CB"/>
    <w:rPr>
      <w:rFonts w:ascii="Arial" w:hAnsi="Arial" w:cs="Arial"/>
      <w:b/>
      <w:bCs/>
      <w:sz w:val="28"/>
      <w:szCs w:val="26"/>
    </w:rPr>
  </w:style>
  <w:style w:type="character" w:styleId="HTML1">
    <w:name w:val="HTML Variable"/>
    <w:aliases w:val="!Ссылки в документе"/>
    <w:rsid w:val="00412977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412977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5551C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1297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412977"/>
    <w:rPr>
      <w:color w:val="0000FF"/>
      <w:u w:val="none"/>
    </w:rPr>
  </w:style>
  <w:style w:type="paragraph" w:styleId="ad">
    <w:name w:val="footer"/>
    <w:basedOn w:val="a"/>
    <w:link w:val="ae"/>
    <w:uiPriority w:val="99"/>
    <w:unhideWhenUsed/>
    <w:rsid w:val="005551C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5551CB"/>
    <w:rPr>
      <w:rFonts w:ascii="Arial" w:hAnsi="Arial"/>
      <w:sz w:val="24"/>
      <w:szCs w:val="24"/>
    </w:rPr>
  </w:style>
  <w:style w:type="paragraph" w:customStyle="1" w:styleId="af">
    <w:name w:val="Содержимое таблицы"/>
    <w:basedOn w:val="a"/>
    <w:rsid w:val="00463662"/>
    <w:pPr>
      <w:suppressLineNumbers/>
      <w:suppressAutoHyphens/>
    </w:pPr>
    <w:rPr>
      <w:rFonts w:ascii="Calibri" w:eastAsia="Lucida Sans Unicode" w:hAnsi="Calibri" w:cs="font303"/>
      <w:lang w:eastAsia="ar-SA"/>
    </w:rPr>
  </w:style>
  <w:style w:type="paragraph" w:customStyle="1" w:styleId="Default">
    <w:name w:val="Default"/>
    <w:rsid w:val="009971B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Title">
    <w:name w:val="ConsPlusTitle"/>
    <w:rsid w:val="003446B3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12">
    <w:name w:val="Абзац списка1"/>
    <w:basedOn w:val="a"/>
    <w:rsid w:val="00460BB7"/>
    <w:pPr>
      <w:suppressAutoHyphens/>
      <w:spacing w:after="200" w:line="276" w:lineRule="auto"/>
      <w:ind w:left="720" w:firstLine="0"/>
      <w:jc w:val="left"/>
    </w:pPr>
    <w:rPr>
      <w:rFonts w:ascii="Calibri" w:eastAsia="Lucida Sans Unicode" w:hAnsi="Calibri" w:cs="font105"/>
      <w:sz w:val="22"/>
      <w:szCs w:val="22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AE0C6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E0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5F5BE-AC39-4A5F-85E7-7A7E0B244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642</TotalTime>
  <Pages>29</Pages>
  <Words>3880</Words>
  <Characters>22116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akornienko</dc:creator>
  <cp:lastModifiedBy>akornilova</cp:lastModifiedBy>
  <cp:revision>56</cp:revision>
  <cp:lastPrinted>2020-06-11T11:50:00Z</cp:lastPrinted>
  <dcterms:created xsi:type="dcterms:W3CDTF">2019-12-17T09:34:00Z</dcterms:created>
  <dcterms:modified xsi:type="dcterms:W3CDTF">2020-12-15T14:37:00Z</dcterms:modified>
</cp:coreProperties>
</file>