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32" w:rsidRPr="008F40CE" w:rsidRDefault="00C26932" w:rsidP="00C2693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26932" w:rsidRDefault="00C26932" w:rsidP="00C26932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F91B02" w:rsidRDefault="00F91B02" w:rsidP="00C2693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91B02" w:rsidRDefault="00F91B02" w:rsidP="00C2693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91B02" w:rsidRDefault="00F91B02" w:rsidP="00C2693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91B02" w:rsidRDefault="00F91B02" w:rsidP="00C2693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F91B02" w:rsidRPr="008F40CE" w:rsidRDefault="00F91B02" w:rsidP="00C26932">
      <w:pPr>
        <w:autoSpaceDE w:val="0"/>
        <w:autoSpaceDN w:val="0"/>
        <w:adjustRightInd w:val="0"/>
        <w:ind w:firstLine="709"/>
        <w:rPr>
          <w:rFonts w:cs="Arial"/>
          <w:bCs/>
        </w:rPr>
      </w:pPr>
    </w:p>
    <w:p w:rsidR="00C26932" w:rsidRDefault="00C26932" w:rsidP="00C26932">
      <w:pPr>
        <w:pStyle w:val="a9"/>
        <w:ind w:firstLine="709"/>
        <w:jc w:val="both"/>
        <w:rPr>
          <w:rFonts w:cs="Arial"/>
          <w:b w:val="0"/>
          <w:sz w:val="24"/>
        </w:rPr>
      </w:pPr>
    </w:p>
    <w:p w:rsidR="00F91B02" w:rsidRDefault="00F91B02" w:rsidP="00C26932">
      <w:pPr>
        <w:pStyle w:val="a9"/>
        <w:ind w:firstLine="709"/>
        <w:jc w:val="both"/>
        <w:rPr>
          <w:rFonts w:cs="Arial"/>
          <w:b w:val="0"/>
          <w:sz w:val="24"/>
        </w:rPr>
      </w:pPr>
    </w:p>
    <w:p w:rsidR="00C26932" w:rsidRDefault="00C26932" w:rsidP="00C26932">
      <w:pPr>
        <w:pStyle w:val="a9"/>
        <w:ind w:firstLine="709"/>
        <w:jc w:val="both"/>
        <w:rPr>
          <w:rFonts w:cs="Arial"/>
          <w:b w:val="0"/>
          <w:sz w:val="24"/>
        </w:rPr>
      </w:pPr>
    </w:p>
    <w:p w:rsidR="00C26932" w:rsidRPr="00735717" w:rsidRDefault="00C26932" w:rsidP="00C26932">
      <w:pPr>
        <w:rPr>
          <w:lang w:eastAsia="ar-SA"/>
        </w:rPr>
      </w:pPr>
    </w:p>
    <w:p w:rsidR="00456C15" w:rsidRPr="0016468D" w:rsidRDefault="00456C15" w:rsidP="00A63504">
      <w:pPr>
        <w:pStyle w:val="NoSpacing1"/>
        <w:rPr>
          <w:noProof/>
        </w:rPr>
      </w:pPr>
    </w:p>
    <w:p w:rsidR="00456C15" w:rsidRPr="0016468D" w:rsidRDefault="00456C15" w:rsidP="00A63504">
      <w:pPr>
        <w:pStyle w:val="NoSpacing1"/>
        <w:rPr>
          <w:noProof/>
        </w:rPr>
      </w:pPr>
    </w:p>
    <w:p w:rsidR="00E0667A" w:rsidRDefault="00E0667A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утративших силу некоторых </w:t>
      </w:r>
    </w:p>
    <w:p w:rsidR="00E0667A" w:rsidRPr="0016468D" w:rsidRDefault="00737D89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правовых</w:t>
      </w:r>
      <w:r w:rsidR="00E0667A">
        <w:rPr>
          <w:rFonts w:ascii="Times New Roman" w:hAnsi="Times New Roman" w:cs="Times New Roman"/>
          <w:b w:val="0"/>
          <w:sz w:val="28"/>
          <w:szCs w:val="28"/>
        </w:rPr>
        <w:t xml:space="preserve"> актов администрации</w:t>
      </w:r>
    </w:p>
    <w:p w:rsidR="00825AE6" w:rsidRPr="0016468D" w:rsidRDefault="00825AE6" w:rsidP="006E3F29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468D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825AE6" w:rsidRPr="0016468D" w:rsidRDefault="00825AE6" w:rsidP="00E0667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6468D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</w:p>
    <w:p w:rsidR="00825AE6" w:rsidRPr="0016468D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957807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 xml:space="preserve">В </w:t>
      </w:r>
      <w:r w:rsidR="00E0667A">
        <w:rPr>
          <w:rFonts w:ascii="Times New Roman" w:hAnsi="Times New Roman"/>
          <w:sz w:val="26"/>
          <w:szCs w:val="26"/>
        </w:rPr>
        <w:t xml:space="preserve">целях приведения муниципальных правовых актов в соответствие с действующим законодательством </w:t>
      </w:r>
      <w:r w:rsidRPr="0016468D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  <w:r w:rsidR="00047D0C" w:rsidRPr="0016468D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825AE6" w:rsidRPr="0016468D" w:rsidRDefault="00825AE6" w:rsidP="00211D99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ПОСТАНОВЛЯЕТ:</w:t>
      </w:r>
    </w:p>
    <w:p w:rsidR="00825AE6" w:rsidRPr="0016468D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4F2EE9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E0667A" w:rsidRPr="00737D89" w:rsidRDefault="00825AE6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 xml:space="preserve">1. </w:t>
      </w:r>
      <w:r w:rsidR="000B16F4" w:rsidRPr="00737D89">
        <w:rPr>
          <w:rFonts w:ascii="Times New Roman" w:hAnsi="Times New Roman"/>
          <w:sz w:val="26"/>
          <w:szCs w:val="26"/>
        </w:rPr>
        <w:t>Признать утратившим</w:t>
      </w:r>
      <w:r w:rsidR="00E0667A" w:rsidRPr="00737D89">
        <w:rPr>
          <w:rFonts w:ascii="Times New Roman" w:hAnsi="Times New Roman"/>
          <w:sz w:val="26"/>
          <w:szCs w:val="26"/>
        </w:rPr>
        <w:t xml:space="preserve"> силу</w:t>
      </w:r>
      <w:r w:rsidR="00293BF2" w:rsidRPr="00737D89">
        <w:rPr>
          <w:rFonts w:ascii="Times New Roman" w:hAnsi="Times New Roman"/>
          <w:sz w:val="26"/>
          <w:szCs w:val="26"/>
        </w:rPr>
        <w:t xml:space="preserve"> </w:t>
      </w:r>
      <w:r w:rsidRPr="00737D89">
        <w:rPr>
          <w:rFonts w:ascii="Times New Roman" w:hAnsi="Times New Roman"/>
          <w:sz w:val="26"/>
          <w:szCs w:val="26"/>
        </w:rPr>
        <w:t>постановлени</w:t>
      </w:r>
      <w:r w:rsidR="00737D89" w:rsidRPr="00737D89">
        <w:rPr>
          <w:rFonts w:ascii="Times New Roman" w:hAnsi="Times New Roman"/>
          <w:sz w:val="26"/>
          <w:szCs w:val="26"/>
        </w:rPr>
        <w:t>я</w:t>
      </w:r>
      <w:r w:rsidRPr="00737D89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</w:t>
      </w:r>
      <w:r w:rsidR="00047D0C" w:rsidRPr="00737D89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E0667A" w:rsidRPr="00737D89">
        <w:rPr>
          <w:rFonts w:ascii="Times New Roman" w:hAnsi="Times New Roman"/>
          <w:sz w:val="26"/>
          <w:szCs w:val="26"/>
        </w:rPr>
        <w:t>:</w:t>
      </w:r>
    </w:p>
    <w:p w:rsidR="00825AE6" w:rsidRPr="00737D89" w:rsidRDefault="00E0667A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</w:t>
      </w:r>
      <w:r w:rsidR="00061431" w:rsidRPr="00737D89">
        <w:rPr>
          <w:rFonts w:ascii="Times New Roman" w:hAnsi="Times New Roman"/>
          <w:sz w:val="26"/>
          <w:szCs w:val="26"/>
        </w:rPr>
        <w:t>)</w:t>
      </w:r>
      <w:r w:rsidR="00737D89" w:rsidRPr="00737D89">
        <w:rPr>
          <w:rFonts w:ascii="Times New Roman" w:hAnsi="Times New Roman"/>
          <w:sz w:val="26"/>
          <w:szCs w:val="26"/>
        </w:rPr>
        <w:t xml:space="preserve"> о</w:t>
      </w:r>
      <w:r w:rsidR="00825AE6" w:rsidRPr="00737D89">
        <w:rPr>
          <w:rFonts w:ascii="Times New Roman" w:hAnsi="Times New Roman"/>
          <w:sz w:val="26"/>
          <w:szCs w:val="26"/>
        </w:rPr>
        <w:t>т 26.12.2013 № 983 «Об утверждении муниципальной программы Павловского муниципального района Воронежской области «Управление муниципальным имуществом»</w:t>
      </w:r>
      <w:r w:rsidR="00293BF2" w:rsidRPr="00737D89">
        <w:rPr>
          <w:rFonts w:ascii="Times New Roman" w:hAnsi="Times New Roman"/>
          <w:sz w:val="26"/>
          <w:szCs w:val="26"/>
        </w:rPr>
        <w:t>.</w:t>
      </w:r>
    </w:p>
    <w:p w:rsidR="00EF4F79" w:rsidRPr="00737D89" w:rsidRDefault="00E0667A" w:rsidP="00EF4F79">
      <w:pPr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2</w:t>
      </w:r>
      <w:r w:rsidR="00061431" w:rsidRPr="00737D89">
        <w:rPr>
          <w:rFonts w:ascii="Times New Roman" w:hAnsi="Times New Roman"/>
          <w:sz w:val="26"/>
          <w:szCs w:val="26"/>
        </w:rPr>
        <w:t>)</w:t>
      </w:r>
      <w:r w:rsidRPr="00737D89">
        <w:rPr>
          <w:rFonts w:ascii="Times New Roman" w:hAnsi="Times New Roman"/>
          <w:sz w:val="26"/>
          <w:szCs w:val="26"/>
        </w:rPr>
        <w:t xml:space="preserve"> </w:t>
      </w:r>
      <w:r w:rsidR="00737D89" w:rsidRPr="00737D89">
        <w:rPr>
          <w:rFonts w:ascii="Times New Roman" w:hAnsi="Times New Roman"/>
          <w:sz w:val="26"/>
          <w:szCs w:val="26"/>
        </w:rPr>
        <w:t xml:space="preserve">от 20.11.2014 </w:t>
      </w:r>
      <w:r w:rsidR="00061431" w:rsidRPr="00737D89">
        <w:rPr>
          <w:rFonts w:ascii="Times New Roman" w:hAnsi="Times New Roman"/>
          <w:sz w:val="26"/>
          <w:szCs w:val="26"/>
        </w:rPr>
        <w:t>№</w:t>
      </w:r>
      <w:r w:rsidR="00737D89" w:rsidRPr="00737D89">
        <w:rPr>
          <w:rFonts w:ascii="Times New Roman" w:hAnsi="Times New Roman"/>
          <w:sz w:val="26"/>
          <w:szCs w:val="26"/>
        </w:rPr>
        <w:t xml:space="preserve"> </w:t>
      </w:r>
      <w:r w:rsidR="00061431" w:rsidRPr="00737D89">
        <w:rPr>
          <w:rFonts w:ascii="Times New Roman" w:hAnsi="Times New Roman"/>
          <w:sz w:val="26"/>
          <w:szCs w:val="26"/>
        </w:rPr>
        <w:t>805</w:t>
      </w:r>
      <w:r w:rsidR="00737D89" w:rsidRPr="00737D89">
        <w:rPr>
          <w:rFonts w:ascii="Times New Roman" w:hAnsi="Times New Roman"/>
          <w:sz w:val="26"/>
          <w:szCs w:val="26"/>
        </w:rPr>
        <w:t xml:space="preserve"> </w:t>
      </w:r>
      <w:r w:rsidR="00EF4F79" w:rsidRPr="00737D89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</w:t>
      </w:r>
      <w:r w:rsidR="00061431" w:rsidRPr="00737D89">
        <w:rPr>
          <w:rFonts w:ascii="Times New Roman" w:hAnsi="Times New Roman"/>
          <w:sz w:val="26"/>
          <w:szCs w:val="26"/>
        </w:rPr>
        <w:t xml:space="preserve">;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 xml:space="preserve">3) от 29.01.2015 </w:t>
      </w:r>
      <w:r w:rsidR="00061431" w:rsidRPr="00737D89">
        <w:rPr>
          <w:rFonts w:ascii="Times New Roman" w:hAnsi="Times New Roman"/>
          <w:sz w:val="26"/>
          <w:szCs w:val="26"/>
        </w:rPr>
        <w:t>№ 45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 xml:space="preserve">4) от 25.02.2015 </w:t>
      </w:r>
      <w:r w:rsidR="00EF4F79" w:rsidRPr="00737D89">
        <w:rPr>
          <w:rFonts w:ascii="Times New Roman" w:hAnsi="Times New Roman"/>
          <w:sz w:val="26"/>
          <w:szCs w:val="26"/>
        </w:rPr>
        <w:t>№ 133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 xml:space="preserve">5) от 10.07.2015 </w:t>
      </w:r>
      <w:r w:rsidR="00061431" w:rsidRPr="00737D89">
        <w:rPr>
          <w:rFonts w:ascii="Times New Roman" w:hAnsi="Times New Roman"/>
          <w:sz w:val="26"/>
          <w:szCs w:val="26"/>
        </w:rPr>
        <w:t>№ 426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6) о</w:t>
      </w:r>
      <w:r w:rsidR="00061431" w:rsidRPr="00737D89">
        <w:rPr>
          <w:rFonts w:ascii="Times New Roman" w:hAnsi="Times New Roman"/>
          <w:sz w:val="26"/>
          <w:szCs w:val="26"/>
        </w:rPr>
        <w:t>т 16.02.2016 № 51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</w:t>
      </w:r>
      <w:r w:rsidR="00EF4F79" w:rsidRPr="00737D89">
        <w:rPr>
          <w:rFonts w:ascii="Times New Roman" w:hAnsi="Times New Roman"/>
          <w:sz w:val="26"/>
          <w:szCs w:val="26"/>
        </w:rPr>
        <w:lastRenderedPageBreak/>
        <w:t xml:space="preserve">утверждении муниципальной программы Павловского муниципального района Воронежской области «Управление муниципальным имуществом»; 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7) о</w:t>
      </w:r>
      <w:r w:rsidR="00061431" w:rsidRPr="00737D89">
        <w:rPr>
          <w:rFonts w:ascii="Times New Roman" w:hAnsi="Times New Roman"/>
          <w:sz w:val="26"/>
          <w:szCs w:val="26"/>
        </w:rPr>
        <w:t>т 18.02.2016 № 58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8) о</w:t>
      </w:r>
      <w:r w:rsidR="00EF4F79" w:rsidRPr="00737D89">
        <w:rPr>
          <w:rFonts w:ascii="Times New Roman" w:hAnsi="Times New Roman"/>
          <w:sz w:val="26"/>
          <w:szCs w:val="26"/>
        </w:rPr>
        <w:t xml:space="preserve">т 01.12.2016 № 504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9) о</w:t>
      </w:r>
      <w:r w:rsidR="00EF4F79" w:rsidRPr="00737D89">
        <w:rPr>
          <w:rFonts w:ascii="Times New Roman" w:hAnsi="Times New Roman"/>
          <w:sz w:val="26"/>
          <w:szCs w:val="26"/>
        </w:rPr>
        <w:t xml:space="preserve">т 30.12.2016 № 576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10) о</w:t>
      </w:r>
      <w:r w:rsidR="00061431" w:rsidRPr="00737D89">
        <w:rPr>
          <w:rFonts w:ascii="Times New Roman" w:hAnsi="Times New Roman"/>
          <w:sz w:val="26"/>
          <w:szCs w:val="26"/>
        </w:rPr>
        <w:t>т 17.02.2017 № 84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11) о</w:t>
      </w:r>
      <w:r w:rsidR="00EF4F79" w:rsidRPr="00737D89">
        <w:rPr>
          <w:rFonts w:ascii="Times New Roman" w:hAnsi="Times New Roman"/>
          <w:sz w:val="26"/>
          <w:szCs w:val="26"/>
        </w:rPr>
        <w:t xml:space="preserve">т 29.12.2017 № 1205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12) о</w:t>
      </w:r>
      <w:r w:rsidR="00EF4F79" w:rsidRPr="00737D89">
        <w:rPr>
          <w:rFonts w:ascii="Times New Roman" w:hAnsi="Times New Roman"/>
          <w:sz w:val="26"/>
          <w:szCs w:val="26"/>
        </w:rPr>
        <w:t xml:space="preserve">т 23.10.2018 № 682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13) о</w:t>
      </w:r>
      <w:r w:rsidR="00EF4F79" w:rsidRPr="00737D89">
        <w:rPr>
          <w:rFonts w:ascii="Times New Roman" w:hAnsi="Times New Roman"/>
          <w:sz w:val="26"/>
          <w:szCs w:val="26"/>
        </w:rPr>
        <w:t xml:space="preserve">т 28.12.2018 № </w:t>
      </w:r>
      <w:r>
        <w:rPr>
          <w:rFonts w:ascii="Times New Roman" w:hAnsi="Times New Roman"/>
          <w:sz w:val="26"/>
          <w:szCs w:val="26"/>
        </w:rPr>
        <w:t>8</w:t>
      </w:r>
      <w:r w:rsidR="00EF4F79" w:rsidRPr="00737D89">
        <w:rPr>
          <w:rFonts w:ascii="Times New Roman" w:hAnsi="Times New Roman"/>
          <w:sz w:val="26"/>
          <w:szCs w:val="26"/>
        </w:rPr>
        <w:t xml:space="preserve">90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14) о</w:t>
      </w:r>
      <w:r w:rsidR="00061431" w:rsidRPr="00737D89">
        <w:rPr>
          <w:rFonts w:ascii="Times New Roman" w:hAnsi="Times New Roman"/>
          <w:sz w:val="26"/>
          <w:szCs w:val="26"/>
        </w:rPr>
        <w:t>т 20.02.2019 № 83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15) о</w:t>
      </w:r>
      <w:r w:rsidR="00EF4F79" w:rsidRPr="00737D89">
        <w:rPr>
          <w:rFonts w:ascii="Times New Roman" w:hAnsi="Times New Roman"/>
          <w:sz w:val="26"/>
          <w:szCs w:val="26"/>
        </w:rPr>
        <w:t xml:space="preserve">т 14.11.2019 № 848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  <w:r w:rsidR="00061431" w:rsidRPr="00737D89">
        <w:rPr>
          <w:rFonts w:ascii="Times New Roman" w:hAnsi="Times New Roman"/>
          <w:sz w:val="26"/>
          <w:szCs w:val="26"/>
        </w:rPr>
        <w:t xml:space="preserve">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16) о</w:t>
      </w:r>
      <w:r w:rsidR="00061431" w:rsidRPr="00737D89">
        <w:rPr>
          <w:rFonts w:ascii="Times New Roman" w:hAnsi="Times New Roman"/>
          <w:sz w:val="26"/>
          <w:szCs w:val="26"/>
        </w:rPr>
        <w:t>т 30.12.2019 №</w:t>
      </w:r>
      <w:r w:rsidR="00EF4F79" w:rsidRPr="00737D89">
        <w:rPr>
          <w:rFonts w:ascii="Times New Roman" w:hAnsi="Times New Roman"/>
          <w:sz w:val="26"/>
          <w:szCs w:val="26"/>
        </w:rPr>
        <w:t xml:space="preserve"> </w:t>
      </w:r>
      <w:r w:rsidR="00061431" w:rsidRPr="00737D89">
        <w:rPr>
          <w:rFonts w:ascii="Times New Roman" w:hAnsi="Times New Roman"/>
          <w:sz w:val="26"/>
          <w:szCs w:val="26"/>
        </w:rPr>
        <w:t>1012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17) о</w:t>
      </w:r>
      <w:r w:rsidR="00061431" w:rsidRPr="00737D89">
        <w:rPr>
          <w:rFonts w:ascii="Times New Roman" w:hAnsi="Times New Roman"/>
          <w:sz w:val="26"/>
          <w:szCs w:val="26"/>
        </w:rPr>
        <w:t>т 02.09.2020 № 563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</w:p>
    <w:p w:rsidR="00061431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18) о</w:t>
      </w:r>
      <w:r w:rsidR="00061431" w:rsidRPr="00737D89">
        <w:rPr>
          <w:rFonts w:ascii="Times New Roman" w:hAnsi="Times New Roman"/>
          <w:sz w:val="26"/>
          <w:szCs w:val="26"/>
        </w:rPr>
        <w:t>т 24.11.2020 № 774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имуществом»;  </w:t>
      </w:r>
    </w:p>
    <w:p w:rsidR="00E0667A" w:rsidRPr="00737D89" w:rsidRDefault="00737D89" w:rsidP="001F1AC2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lastRenderedPageBreak/>
        <w:t>19) о</w:t>
      </w:r>
      <w:r w:rsidR="00061431" w:rsidRPr="00737D89">
        <w:rPr>
          <w:rFonts w:ascii="Times New Roman" w:hAnsi="Times New Roman"/>
          <w:sz w:val="26"/>
          <w:szCs w:val="26"/>
        </w:rPr>
        <w:t>т 30.12.2020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061431" w:rsidRPr="00737D89">
        <w:rPr>
          <w:rFonts w:ascii="Times New Roman" w:hAnsi="Times New Roman"/>
          <w:sz w:val="26"/>
          <w:szCs w:val="26"/>
        </w:rPr>
        <w:t>983</w:t>
      </w:r>
      <w:r w:rsidR="00EF4F79" w:rsidRPr="00737D89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Павловского муниципального района от 26.12.2013 № 983 «Об утверждении муниципальной программы Павловского муниципального района Воронежской области «Управление муниципальным имуществом»</w:t>
      </w:r>
      <w:r w:rsidR="00061431" w:rsidRPr="00737D89">
        <w:rPr>
          <w:rFonts w:ascii="Times New Roman" w:hAnsi="Times New Roman"/>
          <w:sz w:val="26"/>
          <w:szCs w:val="26"/>
        </w:rPr>
        <w:t>.</w:t>
      </w:r>
    </w:p>
    <w:p w:rsidR="00825AE6" w:rsidRPr="00737D89" w:rsidRDefault="00825AE6" w:rsidP="007801D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37D89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25AE6" w:rsidRPr="00737D89" w:rsidRDefault="00825AE6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E0667A" w:rsidRPr="0016468D" w:rsidRDefault="00E0667A" w:rsidP="00FA4D5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434FEA" w:rsidRPr="0016468D" w:rsidRDefault="00B5005A" w:rsidP="00434FEA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Г</w:t>
      </w:r>
      <w:r w:rsidR="00434FEA" w:rsidRPr="0016468D">
        <w:rPr>
          <w:rFonts w:ascii="Times New Roman" w:hAnsi="Times New Roman"/>
          <w:sz w:val="26"/>
          <w:szCs w:val="26"/>
        </w:rPr>
        <w:t>лав</w:t>
      </w:r>
      <w:r w:rsidRPr="0016468D">
        <w:rPr>
          <w:rFonts w:ascii="Times New Roman" w:hAnsi="Times New Roman"/>
          <w:sz w:val="26"/>
          <w:szCs w:val="26"/>
        </w:rPr>
        <w:t>а</w:t>
      </w:r>
      <w:r w:rsidR="00434FEA" w:rsidRPr="0016468D">
        <w:rPr>
          <w:rFonts w:ascii="Times New Roman" w:hAnsi="Times New Roman"/>
          <w:sz w:val="26"/>
          <w:szCs w:val="26"/>
        </w:rPr>
        <w:t xml:space="preserve"> Павловского </w:t>
      </w:r>
    </w:p>
    <w:p w:rsidR="007A1821" w:rsidRPr="0016468D" w:rsidRDefault="00434FEA" w:rsidP="00434F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825AE6" w:rsidRPr="0016468D" w:rsidRDefault="007A1821" w:rsidP="00434FEA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 xml:space="preserve">Воронежской области    </w:t>
      </w:r>
      <w:r w:rsidR="00434FEA" w:rsidRPr="0016468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B5005A" w:rsidRPr="0016468D">
        <w:rPr>
          <w:rFonts w:ascii="Times New Roman" w:hAnsi="Times New Roman"/>
          <w:sz w:val="26"/>
          <w:szCs w:val="26"/>
        </w:rPr>
        <w:t>М.Н. Янцов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  <w:sectPr w:rsidR="00825AE6" w:rsidRPr="0016468D" w:rsidSect="00061431">
          <w:pgSz w:w="11906" w:h="16838"/>
          <w:pgMar w:top="1134" w:right="849" w:bottom="709" w:left="1701" w:header="720" w:footer="720" w:gutter="0"/>
          <w:cols w:space="720"/>
          <w:noEndnote/>
        </w:sectPr>
      </w:pP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СОГЛАСОВАНО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634E99" w:rsidRPr="0016468D" w:rsidRDefault="00634E99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8B1DB3" w:rsidP="008C2FA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C3435E">
        <w:rPr>
          <w:rFonts w:ascii="Times New Roman" w:hAnsi="Times New Roman"/>
          <w:sz w:val="26"/>
          <w:szCs w:val="26"/>
        </w:rPr>
        <w:t>у</w:t>
      </w:r>
      <w:r w:rsidR="00793075" w:rsidRPr="0016468D">
        <w:rPr>
          <w:rFonts w:ascii="Times New Roman" w:hAnsi="Times New Roman"/>
          <w:sz w:val="26"/>
          <w:szCs w:val="26"/>
        </w:rPr>
        <w:t>ководител</w:t>
      </w:r>
      <w:r>
        <w:rPr>
          <w:rFonts w:ascii="Times New Roman" w:hAnsi="Times New Roman"/>
          <w:sz w:val="26"/>
          <w:szCs w:val="26"/>
        </w:rPr>
        <w:t>ь</w:t>
      </w:r>
      <w:r w:rsidR="00793075" w:rsidRPr="0016468D">
        <w:rPr>
          <w:rFonts w:ascii="Times New Roman" w:hAnsi="Times New Roman"/>
          <w:sz w:val="26"/>
          <w:szCs w:val="26"/>
        </w:rPr>
        <w:t xml:space="preserve"> аппарата</w:t>
      </w:r>
      <w:r w:rsidR="00825AE6" w:rsidRPr="0016468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16468D">
        <w:rPr>
          <w:rFonts w:ascii="Times New Roman" w:hAnsi="Times New Roman"/>
          <w:sz w:val="26"/>
          <w:szCs w:val="26"/>
        </w:rPr>
        <w:tab/>
      </w:r>
      <w:r w:rsidRPr="0016468D">
        <w:rPr>
          <w:rFonts w:ascii="Times New Roman" w:hAnsi="Times New Roman"/>
          <w:sz w:val="26"/>
          <w:szCs w:val="26"/>
        </w:rPr>
        <w:tab/>
      </w:r>
      <w:r w:rsidRPr="0016468D">
        <w:rPr>
          <w:rFonts w:ascii="Times New Roman" w:hAnsi="Times New Roman"/>
          <w:sz w:val="26"/>
          <w:szCs w:val="26"/>
        </w:rPr>
        <w:tab/>
      </w:r>
      <w:r w:rsidRPr="0016468D">
        <w:rPr>
          <w:rFonts w:ascii="Times New Roman" w:hAnsi="Times New Roman"/>
          <w:sz w:val="26"/>
          <w:szCs w:val="26"/>
        </w:rPr>
        <w:tab/>
      </w:r>
      <w:r w:rsidRPr="0016468D">
        <w:rPr>
          <w:rFonts w:ascii="Times New Roman" w:hAnsi="Times New Roman"/>
          <w:sz w:val="26"/>
          <w:szCs w:val="26"/>
        </w:rPr>
        <w:tab/>
        <w:t xml:space="preserve">    </w:t>
      </w:r>
      <w:r w:rsidR="008B1DB3">
        <w:rPr>
          <w:rFonts w:ascii="Times New Roman" w:hAnsi="Times New Roman"/>
          <w:sz w:val="26"/>
          <w:szCs w:val="26"/>
        </w:rPr>
        <w:t>Г.Г. Бабаян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7F199B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Р</w:t>
      </w:r>
      <w:r w:rsidR="008F467A" w:rsidRPr="0016468D">
        <w:rPr>
          <w:rFonts w:ascii="Times New Roman" w:hAnsi="Times New Roman"/>
          <w:sz w:val="26"/>
          <w:szCs w:val="26"/>
        </w:rPr>
        <w:t>у</w:t>
      </w:r>
      <w:r w:rsidR="00825AE6" w:rsidRPr="0016468D">
        <w:rPr>
          <w:rFonts w:ascii="Times New Roman" w:hAnsi="Times New Roman"/>
          <w:sz w:val="26"/>
          <w:szCs w:val="26"/>
        </w:rPr>
        <w:t>ководител</w:t>
      </w:r>
      <w:r w:rsidRPr="0016468D">
        <w:rPr>
          <w:rFonts w:ascii="Times New Roman" w:hAnsi="Times New Roman"/>
          <w:sz w:val="26"/>
          <w:szCs w:val="26"/>
        </w:rPr>
        <w:t>ь</w:t>
      </w:r>
      <w:r w:rsidR="00825AE6" w:rsidRPr="0016468D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по финансам  администрации Павловского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</w:t>
      </w:r>
      <w:r w:rsidR="00C3435E">
        <w:rPr>
          <w:rFonts w:ascii="Times New Roman" w:hAnsi="Times New Roman"/>
          <w:sz w:val="26"/>
          <w:szCs w:val="26"/>
        </w:rPr>
        <w:t xml:space="preserve"> </w:t>
      </w:r>
      <w:r w:rsidRPr="0016468D">
        <w:rPr>
          <w:rFonts w:ascii="Times New Roman" w:hAnsi="Times New Roman"/>
          <w:sz w:val="26"/>
          <w:szCs w:val="26"/>
        </w:rPr>
        <w:t xml:space="preserve">        </w:t>
      </w:r>
      <w:r w:rsidR="00B45B0C" w:rsidRPr="0016468D">
        <w:rPr>
          <w:rFonts w:ascii="Times New Roman" w:hAnsi="Times New Roman"/>
          <w:sz w:val="26"/>
          <w:szCs w:val="26"/>
        </w:rPr>
        <w:t xml:space="preserve"> </w:t>
      </w:r>
      <w:r w:rsidR="007F199B" w:rsidRPr="0016468D">
        <w:rPr>
          <w:rFonts w:ascii="Times New Roman" w:hAnsi="Times New Roman"/>
          <w:sz w:val="26"/>
          <w:szCs w:val="26"/>
        </w:rPr>
        <w:t>Л.В. Якушева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Начальник  отдела правового обеспечения и</w:t>
      </w:r>
    </w:p>
    <w:p w:rsidR="00825AE6" w:rsidRPr="0016468D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825AE6" w:rsidRPr="0016468D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Павловского муниципального рай</w:t>
      </w:r>
      <w:r w:rsidR="008F467A" w:rsidRPr="0016468D">
        <w:rPr>
          <w:rFonts w:ascii="Times New Roman" w:hAnsi="Times New Roman"/>
          <w:sz w:val="26"/>
          <w:szCs w:val="26"/>
        </w:rPr>
        <w:t>о</w:t>
      </w:r>
      <w:r w:rsidRPr="0016468D">
        <w:rPr>
          <w:rFonts w:ascii="Times New Roman" w:hAnsi="Times New Roman"/>
          <w:sz w:val="26"/>
          <w:szCs w:val="26"/>
        </w:rPr>
        <w:t>на                                                 А.Г. Мельникова</w:t>
      </w:r>
    </w:p>
    <w:p w:rsidR="00825AE6" w:rsidRPr="0016468D" w:rsidRDefault="00825AE6" w:rsidP="008C2FA1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8C76A1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E0667A" w:rsidRDefault="00E0667A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16468D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16468D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16468D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7A1821" w:rsidRPr="0016468D" w:rsidRDefault="007A182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16468D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16468D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C76A1" w:rsidRPr="0016468D" w:rsidRDefault="008C76A1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ВНЕСЕНО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</w:p>
    <w:p w:rsidR="00A76BAD" w:rsidRPr="0016468D" w:rsidRDefault="00737D89" w:rsidP="008C2FA1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</w:t>
      </w:r>
      <w:r w:rsidR="00825AE6" w:rsidRPr="0016468D">
        <w:rPr>
          <w:rFonts w:ascii="Times New Roman" w:hAnsi="Times New Roman"/>
          <w:sz w:val="26"/>
          <w:szCs w:val="26"/>
        </w:rPr>
        <w:t>ководител</w:t>
      </w:r>
      <w:r>
        <w:rPr>
          <w:rFonts w:ascii="Times New Roman" w:hAnsi="Times New Roman"/>
          <w:sz w:val="26"/>
          <w:szCs w:val="26"/>
        </w:rPr>
        <w:t>я</w:t>
      </w:r>
      <w:r w:rsidR="00825AE6" w:rsidRPr="0016468D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 xml:space="preserve">по управлению муниципальным имуществом </w:t>
      </w:r>
    </w:p>
    <w:p w:rsidR="00825AE6" w:rsidRPr="0016468D" w:rsidRDefault="00825AE6" w:rsidP="008C2FA1">
      <w:pPr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825AE6" w:rsidRPr="0016468D" w:rsidRDefault="00825AE6" w:rsidP="008C2FA1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16468D">
        <w:rPr>
          <w:rFonts w:ascii="Times New Roman" w:hAnsi="Times New Roman"/>
          <w:sz w:val="26"/>
          <w:szCs w:val="26"/>
        </w:rPr>
        <w:t>района</w:t>
      </w:r>
      <w:r w:rsidR="00A76BAD" w:rsidRPr="0016468D">
        <w:rPr>
          <w:rFonts w:ascii="Times New Roman" w:hAnsi="Times New Roman"/>
          <w:sz w:val="26"/>
          <w:szCs w:val="26"/>
        </w:rPr>
        <w:tab/>
      </w:r>
      <w:r w:rsidR="00A76BAD" w:rsidRPr="0016468D">
        <w:rPr>
          <w:rFonts w:ascii="Times New Roman" w:hAnsi="Times New Roman"/>
          <w:sz w:val="26"/>
          <w:szCs w:val="26"/>
        </w:rPr>
        <w:tab/>
      </w:r>
      <w:r w:rsidR="00A76BAD" w:rsidRPr="0016468D">
        <w:rPr>
          <w:rFonts w:ascii="Times New Roman" w:hAnsi="Times New Roman"/>
          <w:sz w:val="26"/>
          <w:szCs w:val="26"/>
        </w:rPr>
        <w:tab/>
      </w:r>
      <w:r w:rsidR="00A76BAD" w:rsidRPr="0016468D">
        <w:rPr>
          <w:rFonts w:ascii="Times New Roman" w:hAnsi="Times New Roman"/>
          <w:sz w:val="26"/>
          <w:szCs w:val="26"/>
        </w:rPr>
        <w:tab/>
      </w:r>
      <w:r w:rsidRPr="0016468D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4F6260" w:rsidRPr="0016468D">
        <w:rPr>
          <w:rFonts w:ascii="Times New Roman" w:hAnsi="Times New Roman"/>
          <w:sz w:val="26"/>
          <w:szCs w:val="26"/>
        </w:rPr>
        <w:t xml:space="preserve"> </w:t>
      </w:r>
      <w:r w:rsidR="00A76BAD" w:rsidRPr="0016468D">
        <w:rPr>
          <w:rFonts w:ascii="Times New Roman" w:hAnsi="Times New Roman"/>
          <w:sz w:val="26"/>
          <w:szCs w:val="26"/>
        </w:rPr>
        <w:t xml:space="preserve">         </w:t>
      </w:r>
      <w:r w:rsidR="00657E68" w:rsidRPr="0016468D">
        <w:rPr>
          <w:rFonts w:ascii="Times New Roman" w:hAnsi="Times New Roman"/>
          <w:sz w:val="26"/>
          <w:szCs w:val="26"/>
        </w:rPr>
        <w:t xml:space="preserve"> </w:t>
      </w:r>
      <w:r w:rsidR="00A76BAD" w:rsidRPr="0016468D">
        <w:rPr>
          <w:rFonts w:ascii="Times New Roman" w:hAnsi="Times New Roman"/>
          <w:sz w:val="26"/>
          <w:szCs w:val="26"/>
        </w:rPr>
        <w:t xml:space="preserve"> </w:t>
      </w:r>
      <w:r w:rsidR="004F6260" w:rsidRPr="0016468D">
        <w:rPr>
          <w:rFonts w:ascii="Times New Roman" w:hAnsi="Times New Roman"/>
          <w:sz w:val="26"/>
          <w:szCs w:val="26"/>
        </w:rPr>
        <w:t xml:space="preserve">    </w:t>
      </w:r>
      <w:r w:rsidR="00657E68" w:rsidRPr="0016468D">
        <w:rPr>
          <w:rFonts w:ascii="Times New Roman" w:hAnsi="Times New Roman"/>
          <w:sz w:val="26"/>
          <w:szCs w:val="26"/>
        </w:rPr>
        <w:t xml:space="preserve">  </w:t>
      </w:r>
      <w:r w:rsidR="00737D89">
        <w:rPr>
          <w:rFonts w:ascii="Times New Roman" w:hAnsi="Times New Roman"/>
          <w:sz w:val="26"/>
          <w:szCs w:val="26"/>
        </w:rPr>
        <w:t>Н.В. Глотова</w:t>
      </w:r>
    </w:p>
    <w:sectPr w:rsidR="00825AE6" w:rsidRPr="0016468D" w:rsidSect="008B1DB3">
      <w:pgSz w:w="11906" w:h="16838"/>
      <w:pgMar w:top="1134" w:right="851" w:bottom="1077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A9" w:rsidRDefault="007308A9" w:rsidP="00A95F87">
      <w:r>
        <w:separator/>
      </w:r>
    </w:p>
  </w:endnote>
  <w:endnote w:type="continuationSeparator" w:id="0">
    <w:p w:rsidR="007308A9" w:rsidRDefault="007308A9" w:rsidP="00A9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A9" w:rsidRDefault="007308A9" w:rsidP="00A95F87">
      <w:r>
        <w:separator/>
      </w:r>
    </w:p>
  </w:footnote>
  <w:footnote w:type="continuationSeparator" w:id="0">
    <w:p w:rsidR="007308A9" w:rsidRDefault="007308A9" w:rsidP="00A95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BB4"/>
    <w:rsid w:val="00001D05"/>
    <w:rsid w:val="0000356B"/>
    <w:rsid w:val="0000482D"/>
    <w:rsid w:val="00006BB5"/>
    <w:rsid w:val="0000762A"/>
    <w:rsid w:val="0001008B"/>
    <w:rsid w:val="00012646"/>
    <w:rsid w:val="00013358"/>
    <w:rsid w:val="00017883"/>
    <w:rsid w:val="00021552"/>
    <w:rsid w:val="00022CCF"/>
    <w:rsid w:val="00033AFF"/>
    <w:rsid w:val="00036147"/>
    <w:rsid w:val="000417D5"/>
    <w:rsid w:val="00047D0C"/>
    <w:rsid w:val="000523AF"/>
    <w:rsid w:val="00053709"/>
    <w:rsid w:val="000547E6"/>
    <w:rsid w:val="00061431"/>
    <w:rsid w:val="000621D2"/>
    <w:rsid w:val="0006382B"/>
    <w:rsid w:val="00066D37"/>
    <w:rsid w:val="000750FC"/>
    <w:rsid w:val="000764F8"/>
    <w:rsid w:val="00082182"/>
    <w:rsid w:val="00082E0D"/>
    <w:rsid w:val="00083866"/>
    <w:rsid w:val="000876D5"/>
    <w:rsid w:val="00090392"/>
    <w:rsid w:val="00092C32"/>
    <w:rsid w:val="00093B94"/>
    <w:rsid w:val="000A371A"/>
    <w:rsid w:val="000A549D"/>
    <w:rsid w:val="000B0BB4"/>
    <w:rsid w:val="000B0D78"/>
    <w:rsid w:val="000B16F4"/>
    <w:rsid w:val="000B23B5"/>
    <w:rsid w:val="000B4C21"/>
    <w:rsid w:val="000B549F"/>
    <w:rsid w:val="000B58EA"/>
    <w:rsid w:val="000B75D7"/>
    <w:rsid w:val="000C0D7B"/>
    <w:rsid w:val="000C1ABB"/>
    <w:rsid w:val="000C2D8D"/>
    <w:rsid w:val="000C58A1"/>
    <w:rsid w:val="000C6729"/>
    <w:rsid w:val="000D6465"/>
    <w:rsid w:val="000E1B89"/>
    <w:rsid w:val="000E48B7"/>
    <w:rsid w:val="000F07D7"/>
    <w:rsid w:val="000F2853"/>
    <w:rsid w:val="000F561F"/>
    <w:rsid w:val="0010066C"/>
    <w:rsid w:val="00103EC6"/>
    <w:rsid w:val="001044AD"/>
    <w:rsid w:val="00104FAC"/>
    <w:rsid w:val="00124434"/>
    <w:rsid w:val="00130B5C"/>
    <w:rsid w:val="00137701"/>
    <w:rsid w:val="00140B0D"/>
    <w:rsid w:val="00141607"/>
    <w:rsid w:val="00153F49"/>
    <w:rsid w:val="00154DBB"/>
    <w:rsid w:val="00156B5F"/>
    <w:rsid w:val="00163117"/>
    <w:rsid w:val="0016468D"/>
    <w:rsid w:val="00166FB2"/>
    <w:rsid w:val="00170421"/>
    <w:rsid w:val="00181483"/>
    <w:rsid w:val="00186B97"/>
    <w:rsid w:val="0018706E"/>
    <w:rsid w:val="0019040E"/>
    <w:rsid w:val="00190950"/>
    <w:rsid w:val="00195754"/>
    <w:rsid w:val="00197926"/>
    <w:rsid w:val="001A0C2E"/>
    <w:rsid w:val="001A512D"/>
    <w:rsid w:val="001B0053"/>
    <w:rsid w:val="001B1D51"/>
    <w:rsid w:val="001B428E"/>
    <w:rsid w:val="001C21D8"/>
    <w:rsid w:val="001C2B8C"/>
    <w:rsid w:val="001D7A09"/>
    <w:rsid w:val="001E4B6E"/>
    <w:rsid w:val="001F0194"/>
    <w:rsid w:val="001F1AC2"/>
    <w:rsid w:val="001F447D"/>
    <w:rsid w:val="00202AE2"/>
    <w:rsid w:val="00203063"/>
    <w:rsid w:val="00203D3B"/>
    <w:rsid w:val="00204835"/>
    <w:rsid w:val="00205C1C"/>
    <w:rsid w:val="00210F95"/>
    <w:rsid w:val="00211D99"/>
    <w:rsid w:val="0021424F"/>
    <w:rsid w:val="00215FF6"/>
    <w:rsid w:val="00224FCA"/>
    <w:rsid w:val="00227A6D"/>
    <w:rsid w:val="00230607"/>
    <w:rsid w:val="002412E1"/>
    <w:rsid w:val="00260F03"/>
    <w:rsid w:val="002648DE"/>
    <w:rsid w:val="0026683E"/>
    <w:rsid w:val="00266A9D"/>
    <w:rsid w:val="00270914"/>
    <w:rsid w:val="00273A11"/>
    <w:rsid w:val="0027449D"/>
    <w:rsid w:val="002769A2"/>
    <w:rsid w:val="00276ACC"/>
    <w:rsid w:val="00277640"/>
    <w:rsid w:val="002777C1"/>
    <w:rsid w:val="00290A34"/>
    <w:rsid w:val="00292828"/>
    <w:rsid w:val="00293B52"/>
    <w:rsid w:val="00293BF2"/>
    <w:rsid w:val="002A4C65"/>
    <w:rsid w:val="002A5D64"/>
    <w:rsid w:val="002A7899"/>
    <w:rsid w:val="002B12BF"/>
    <w:rsid w:val="002B1B7D"/>
    <w:rsid w:val="002B1FA8"/>
    <w:rsid w:val="002B58AC"/>
    <w:rsid w:val="002D11D6"/>
    <w:rsid w:val="002D5CB1"/>
    <w:rsid w:val="002D6675"/>
    <w:rsid w:val="002D7A9B"/>
    <w:rsid w:val="002E020E"/>
    <w:rsid w:val="002E6034"/>
    <w:rsid w:val="002E79A0"/>
    <w:rsid w:val="002F1B62"/>
    <w:rsid w:val="002F208A"/>
    <w:rsid w:val="002F5532"/>
    <w:rsid w:val="002F5B7E"/>
    <w:rsid w:val="00300A9C"/>
    <w:rsid w:val="003026F1"/>
    <w:rsid w:val="00302B6B"/>
    <w:rsid w:val="00304443"/>
    <w:rsid w:val="00316AE0"/>
    <w:rsid w:val="00322893"/>
    <w:rsid w:val="00322F81"/>
    <w:rsid w:val="0033134A"/>
    <w:rsid w:val="003410C4"/>
    <w:rsid w:val="00341902"/>
    <w:rsid w:val="00341FDB"/>
    <w:rsid w:val="00342A27"/>
    <w:rsid w:val="0034324B"/>
    <w:rsid w:val="00343D2A"/>
    <w:rsid w:val="00344829"/>
    <w:rsid w:val="00345A05"/>
    <w:rsid w:val="00350949"/>
    <w:rsid w:val="00350C91"/>
    <w:rsid w:val="00360F8B"/>
    <w:rsid w:val="0037422B"/>
    <w:rsid w:val="00377EE6"/>
    <w:rsid w:val="003805A7"/>
    <w:rsid w:val="00382A81"/>
    <w:rsid w:val="00385F39"/>
    <w:rsid w:val="00387EEB"/>
    <w:rsid w:val="003935CA"/>
    <w:rsid w:val="003963B5"/>
    <w:rsid w:val="00397BBE"/>
    <w:rsid w:val="003A2E07"/>
    <w:rsid w:val="003C08A8"/>
    <w:rsid w:val="003C46EE"/>
    <w:rsid w:val="003C70D3"/>
    <w:rsid w:val="003C7E5D"/>
    <w:rsid w:val="003D3726"/>
    <w:rsid w:val="003D6305"/>
    <w:rsid w:val="003E264F"/>
    <w:rsid w:val="003E4D93"/>
    <w:rsid w:val="003E4E41"/>
    <w:rsid w:val="003E645F"/>
    <w:rsid w:val="003F29A3"/>
    <w:rsid w:val="003F382D"/>
    <w:rsid w:val="003F3C70"/>
    <w:rsid w:val="003F5B0C"/>
    <w:rsid w:val="003F5C01"/>
    <w:rsid w:val="004029C0"/>
    <w:rsid w:val="00404989"/>
    <w:rsid w:val="00404BE0"/>
    <w:rsid w:val="00405A7B"/>
    <w:rsid w:val="0041264D"/>
    <w:rsid w:val="00412F0D"/>
    <w:rsid w:val="004167C9"/>
    <w:rsid w:val="0042322F"/>
    <w:rsid w:val="004246BB"/>
    <w:rsid w:val="00424CBF"/>
    <w:rsid w:val="00424D48"/>
    <w:rsid w:val="004251E8"/>
    <w:rsid w:val="00426BEC"/>
    <w:rsid w:val="004303D3"/>
    <w:rsid w:val="0043274D"/>
    <w:rsid w:val="00434893"/>
    <w:rsid w:val="00434FEA"/>
    <w:rsid w:val="004361B8"/>
    <w:rsid w:val="0044293B"/>
    <w:rsid w:val="00446A73"/>
    <w:rsid w:val="0044745A"/>
    <w:rsid w:val="00452112"/>
    <w:rsid w:val="00453296"/>
    <w:rsid w:val="00455B97"/>
    <w:rsid w:val="00456C15"/>
    <w:rsid w:val="0046019B"/>
    <w:rsid w:val="00463180"/>
    <w:rsid w:val="004637BA"/>
    <w:rsid w:val="00463AEA"/>
    <w:rsid w:val="004645D2"/>
    <w:rsid w:val="00470E23"/>
    <w:rsid w:val="00474E92"/>
    <w:rsid w:val="00475D06"/>
    <w:rsid w:val="00481023"/>
    <w:rsid w:val="004829F1"/>
    <w:rsid w:val="004928D8"/>
    <w:rsid w:val="0049329A"/>
    <w:rsid w:val="004A0081"/>
    <w:rsid w:val="004A0B2C"/>
    <w:rsid w:val="004A1274"/>
    <w:rsid w:val="004A679B"/>
    <w:rsid w:val="004B3095"/>
    <w:rsid w:val="004B6ABE"/>
    <w:rsid w:val="004C0FE4"/>
    <w:rsid w:val="004C7B6A"/>
    <w:rsid w:val="004D2BA0"/>
    <w:rsid w:val="004D7AE9"/>
    <w:rsid w:val="004E1582"/>
    <w:rsid w:val="004E7706"/>
    <w:rsid w:val="004F0854"/>
    <w:rsid w:val="004F2EE9"/>
    <w:rsid w:val="004F4D2B"/>
    <w:rsid w:val="004F5D4F"/>
    <w:rsid w:val="004F6260"/>
    <w:rsid w:val="004F697B"/>
    <w:rsid w:val="004F790C"/>
    <w:rsid w:val="005003DF"/>
    <w:rsid w:val="00501F67"/>
    <w:rsid w:val="0051030B"/>
    <w:rsid w:val="00515BB7"/>
    <w:rsid w:val="0051686E"/>
    <w:rsid w:val="0052337C"/>
    <w:rsid w:val="005238CA"/>
    <w:rsid w:val="005254D7"/>
    <w:rsid w:val="005259C0"/>
    <w:rsid w:val="0052760B"/>
    <w:rsid w:val="00530736"/>
    <w:rsid w:val="00531CA8"/>
    <w:rsid w:val="00531F41"/>
    <w:rsid w:val="00533DC1"/>
    <w:rsid w:val="0053608E"/>
    <w:rsid w:val="0053656F"/>
    <w:rsid w:val="00551AA8"/>
    <w:rsid w:val="00552892"/>
    <w:rsid w:val="0055683C"/>
    <w:rsid w:val="00561BC1"/>
    <w:rsid w:val="00562F38"/>
    <w:rsid w:val="00563239"/>
    <w:rsid w:val="00570552"/>
    <w:rsid w:val="0057157A"/>
    <w:rsid w:val="00571FC1"/>
    <w:rsid w:val="005726A3"/>
    <w:rsid w:val="00574402"/>
    <w:rsid w:val="00575C74"/>
    <w:rsid w:val="00575FC3"/>
    <w:rsid w:val="00582A84"/>
    <w:rsid w:val="00583442"/>
    <w:rsid w:val="00584582"/>
    <w:rsid w:val="0059390C"/>
    <w:rsid w:val="005A7EA7"/>
    <w:rsid w:val="005B07B8"/>
    <w:rsid w:val="005B1928"/>
    <w:rsid w:val="005C7D66"/>
    <w:rsid w:val="005D0B8F"/>
    <w:rsid w:val="005D22C2"/>
    <w:rsid w:val="005E20F8"/>
    <w:rsid w:val="005E22BC"/>
    <w:rsid w:val="005E3670"/>
    <w:rsid w:val="005E392D"/>
    <w:rsid w:val="005F2298"/>
    <w:rsid w:val="005F3288"/>
    <w:rsid w:val="005F4990"/>
    <w:rsid w:val="005F5099"/>
    <w:rsid w:val="005F6D4F"/>
    <w:rsid w:val="00606C66"/>
    <w:rsid w:val="00610BE9"/>
    <w:rsid w:val="00613879"/>
    <w:rsid w:val="00613CF5"/>
    <w:rsid w:val="00613E80"/>
    <w:rsid w:val="0061460C"/>
    <w:rsid w:val="00614F53"/>
    <w:rsid w:val="0061665B"/>
    <w:rsid w:val="00621E3F"/>
    <w:rsid w:val="00634E99"/>
    <w:rsid w:val="00640662"/>
    <w:rsid w:val="006413E7"/>
    <w:rsid w:val="00641F37"/>
    <w:rsid w:val="00643AD5"/>
    <w:rsid w:val="00652493"/>
    <w:rsid w:val="0065371B"/>
    <w:rsid w:val="00657E68"/>
    <w:rsid w:val="00666344"/>
    <w:rsid w:val="0066752F"/>
    <w:rsid w:val="00676D9C"/>
    <w:rsid w:val="0068361A"/>
    <w:rsid w:val="00683804"/>
    <w:rsid w:val="00693C41"/>
    <w:rsid w:val="006A21FF"/>
    <w:rsid w:val="006A3C7A"/>
    <w:rsid w:val="006A5E0E"/>
    <w:rsid w:val="006A6D94"/>
    <w:rsid w:val="006B297B"/>
    <w:rsid w:val="006B6D48"/>
    <w:rsid w:val="006C4F74"/>
    <w:rsid w:val="006C76AB"/>
    <w:rsid w:val="006C7B0F"/>
    <w:rsid w:val="006D0421"/>
    <w:rsid w:val="006D1522"/>
    <w:rsid w:val="006D5569"/>
    <w:rsid w:val="006E1592"/>
    <w:rsid w:val="006E3F29"/>
    <w:rsid w:val="006F2CB4"/>
    <w:rsid w:val="006F37ED"/>
    <w:rsid w:val="006F70E0"/>
    <w:rsid w:val="00702BBF"/>
    <w:rsid w:val="00702DAE"/>
    <w:rsid w:val="007047F5"/>
    <w:rsid w:val="00706B47"/>
    <w:rsid w:val="00706EC8"/>
    <w:rsid w:val="00707050"/>
    <w:rsid w:val="00707B5A"/>
    <w:rsid w:val="0071032C"/>
    <w:rsid w:val="007127E4"/>
    <w:rsid w:val="0071338D"/>
    <w:rsid w:val="007165F2"/>
    <w:rsid w:val="00717880"/>
    <w:rsid w:val="00721B5D"/>
    <w:rsid w:val="00723B9C"/>
    <w:rsid w:val="007279D4"/>
    <w:rsid w:val="007308A9"/>
    <w:rsid w:val="00730C6E"/>
    <w:rsid w:val="00730F3D"/>
    <w:rsid w:val="00737D89"/>
    <w:rsid w:val="007423C7"/>
    <w:rsid w:val="007428A8"/>
    <w:rsid w:val="00746BE2"/>
    <w:rsid w:val="0075044C"/>
    <w:rsid w:val="007643C0"/>
    <w:rsid w:val="00766E81"/>
    <w:rsid w:val="0076726B"/>
    <w:rsid w:val="007713F7"/>
    <w:rsid w:val="00774F05"/>
    <w:rsid w:val="00775048"/>
    <w:rsid w:val="007751BF"/>
    <w:rsid w:val="007801DA"/>
    <w:rsid w:val="007832AE"/>
    <w:rsid w:val="00784E7E"/>
    <w:rsid w:val="007903DF"/>
    <w:rsid w:val="00791453"/>
    <w:rsid w:val="00793075"/>
    <w:rsid w:val="00797E62"/>
    <w:rsid w:val="007A1821"/>
    <w:rsid w:val="007B39A4"/>
    <w:rsid w:val="007B4C5A"/>
    <w:rsid w:val="007B5833"/>
    <w:rsid w:val="007B6740"/>
    <w:rsid w:val="007C12D7"/>
    <w:rsid w:val="007C3039"/>
    <w:rsid w:val="007D4229"/>
    <w:rsid w:val="007D72BC"/>
    <w:rsid w:val="007E23BA"/>
    <w:rsid w:val="007E5201"/>
    <w:rsid w:val="007F0093"/>
    <w:rsid w:val="007F199B"/>
    <w:rsid w:val="007F1AFE"/>
    <w:rsid w:val="007F3135"/>
    <w:rsid w:val="0080061A"/>
    <w:rsid w:val="00805518"/>
    <w:rsid w:val="00810760"/>
    <w:rsid w:val="00815CEA"/>
    <w:rsid w:val="00816BE4"/>
    <w:rsid w:val="00823AFF"/>
    <w:rsid w:val="00825AE6"/>
    <w:rsid w:val="008319BF"/>
    <w:rsid w:val="00833AE9"/>
    <w:rsid w:val="00833F9D"/>
    <w:rsid w:val="0084323D"/>
    <w:rsid w:val="008457B9"/>
    <w:rsid w:val="008500AB"/>
    <w:rsid w:val="00850CC7"/>
    <w:rsid w:val="008535ED"/>
    <w:rsid w:val="00854AF5"/>
    <w:rsid w:val="00855DF5"/>
    <w:rsid w:val="00857EC9"/>
    <w:rsid w:val="00860110"/>
    <w:rsid w:val="00862D93"/>
    <w:rsid w:val="00865599"/>
    <w:rsid w:val="0087268C"/>
    <w:rsid w:val="00875CDC"/>
    <w:rsid w:val="00883C26"/>
    <w:rsid w:val="008859E3"/>
    <w:rsid w:val="00885F84"/>
    <w:rsid w:val="008906C8"/>
    <w:rsid w:val="00892805"/>
    <w:rsid w:val="008956BC"/>
    <w:rsid w:val="00895E37"/>
    <w:rsid w:val="00896B7D"/>
    <w:rsid w:val="008A0610"/>
    <w:rsid w:val="008A675E"/>
    <w:rsid w:val="008B1980"/>
    <w:rsid w:val="008B1DB3"/>
    <w:rsid w:val="008B51A4"/>
    <w:rsid w:val="008B77CE"/>
    <w:rsid w:val="008B7DA9"/>
    <w:rsid w:val="008C2FA1"/>
    <w:rsid w:val="008C7244"/>
    <w:rsid w:val="008C76A1"/>
    <w:rsid w:val="008D1C67"/>
    <w:rsid w:val="008E1851"/>
    <w:rsid w:val="008E3C88"/>
    <w:rsid w:val="008E3EA1"/>
    <w:rsid w:val="008E5E3C"/>
    <w:rsid w:val="008F06FA"/>
    <w:rsid w:val="008F1227"/>
    <w:rsid w:val="008F1BDF"/>
    <w:rsid w:val="008F3D85"/>
    <w:rsid w:val="008F40CE"/>
    <w:rsid w:val="008F467A"/>
    <w:rsid w:val="008F4876"/>
    <w:rsid w:val="009147F9"/>
    <w:rsid w:val="00920435"/>
    <w:rsid w:val="00924830"/>
    <w:rsid w:val="00924CA8"/>
    <w:rsid w:val="00924CDC"/>
    <w:rsid w:val="009256BC"/>
    <w:rsid w:val="00926053"/>
    <w:rsid w:val="00926A1B"/>
    <w:rsid w:val="00931D66"/>
    <w:rsid w:val="00935BF4"/>
    <w:rsid w:val="009363B0"/>
    <w:rsid w:val="00936F87"/>
    <w:rsid w:val="009405C9"/>
    <w:rsid w:val="00940D85"/>
    <w:rsid w:val="0094545D"/>
    <w:rsid w:val="00950783"/>
    <w:rsid w:val="00951F48"/>
    <w:rsid w:val="00957807"/>
    <w:rsid w:val="0095787D"/>
    <w:rsid w:val="0097255E"/>
    <w:rsid w:val="009725EA"/>
    <w:rsid w:val="00983473"/>
    <w:rsid w:val="009865E4"/>
    <w:rsid w:val="00997A09"/>
    <w:rsid w:val="009A227A"/>
    <w:rsid w:val="009A4AE4"/>
    <w:rsid w:val="009B5731"/>
    <w:rsid w:val="009B6CA8"/>
    <w:rsid w:val="009C130F"/>
    <w:rsid w:val="009D2951"/>
    <w:rsid w:val="009D399C"/>
    <w:rsid w:val="009D7CF5"/>
    <w:rsid w:val="009E14A9"/>
    <w:rsid w:val="009E1947"/>
    <w:rsid w:val="009E3186"/>
    <w:rsid w:val="009E322C"/>
    <w:rsid w:val="009E3DD7"/>
    <w:rsid w:val="009E4E1D"/>
    <w:rsid w:val="009E6163"/>
    <w:rsid w:val="009E6833"/>
    <w:rsid w:val="009E7EDA"/>
    <w:rsid w:val="009F1A33"/>
    <w:rsid w:val="009F42E8"/>
    <w:rsid w:val="00A00F43"/>
    <w:rsid w:val="00A04D2C"/>
    <w:rsid w:val="00A07107"/>
    <w:rsid w:val="00A11394"/>
    <w:rsid w:val="00A12477"/>
    <w:rsid w:val="00A12786"/>
    <w:rsid w:val="00A1404B"/>
    <w:rsid w:val="00A145C8"/>
    <w:rsid w:val="00A1732F"/>
    <w:rsid w:val="00A175BA"/>
    <w:rsid w:val="00A21143"/>
    <w:rsid w:val="00A23BEC"/>
    <w:rsid w:val="00A25EF3"/>
    <w:rsid w:val="00A26070"/>
    <w:rsid w:val="00A34B1C"/>
    <w:rsid w:val="00A36D5C"/>
    <w:rsid w:val="00A44DF2"/>
    <w:rsid w:val="00A45592"/>
    <w:rsid w:val="00A50B88"/>
    <w:rsid w:val="00A526F5"/>
    <w:rsid w:val="00A5766C"/>
    <w:rsid w:val="00A63504"/>
    <w:rsid w:val="00A651D9"/>
    <w:rsid w:val="00A70826"/>
    <w:rsid w:val="00A71732"/>
    <w:rsid w:val="00A7265C"/>
    <w:rsid w:val="00A75238"/>
    <w:rsid w:val="00A76BAD"/>
    <w:rsid w:val="00A84B93"/>
    <w:rsid w:val="00A90F70"/>
    <w:rsid w:val="00A93B09"/>
    <w:rsid w:val="00A95F87"/>
    <w:rsid w:val="00A967AF"/>
    <w:rsid w:val="00A96ADC"/>
    <w:rsid w:val="00AA0659"/>
    <w:rsid w:val="00AA11FC"/>
    <w:rsid w:val="00AA1F0A"/>
    <w:rsid w:val="00AB73F1"/>
    <w:rsid w:val="00AB763F"/>
    <w:rsid w:val="00AC012B"/>
    <w:rsid w:val="00AC234E"/>
    <w:rsid w:val="00AC324F"/>
    <w:rsid w:val="00AC5D46"/>
    <w:rsid w:val="00AC6ADE"/>
    <w:rsid w:val="00AD22D6"/>
    <w:rsid w:val="00AD4BF9"/>
    <w:rsid w:val="00AD5C17"/>
    <w:rsid w:val="00AD5D76"/>
    <w:rsid w:val="00AE1DAD"/>
    <w:rsid w:val="00AE5D1F"/>
    <w:rsid w:val="00AF6B17"/>
    <w:rsid w:val="00B006A2"/>
    <w:rsid w:val="00B03694"/>
    <w:rsid w:val="00B0654B"/>
    <w:rsid w:val="00B077BE"/>
    <w:rsid w:val="00B13A8C"/>
    <w:rsid w:val="00B20944"/>
    <w:rsid w:val="00B23059"/>
    <w:rsid w:val="00B31C84"/>
    <w:rsid w:val="00B365AD"/>
    <w:rsid w:val="00B378AC"/>
    <w:rsid w:val="00B42EED"/>
    <w:rsid w:val="00B45B0C"/>
    <w:rsid w:val="00B5005A"/>
    <w:rsid w:val="00B5275E"/>
    <w:rsid w:val="00B53EB1"/>
    <w:rsid w:val="00B56E78"/>
    <w:rsid w:val="00B60900"/>
    <w:rsid w:val="00B617AB"/>
    <w:rsid w:val="00B62FD5"/>
    <w:rsid w:val="00B67698"/>
    <w:rsid w:val="00B708E6"/>
    <w:rsid w:val="00B71ADA"/>
    <w:rsid w:val="00B759E8"/>
    <w:rsid w:val="00B90D4B"/>
    <w:rsid w:val="00B9391A"/>
    <w:rsid w:val="00BA0780"/>
    <w:rsid w:val="00BA2D46"/>
    <w:rsid w:val="00BA48F1"/>
    <w:rsid w:val="00BA7073"/>
    <w:rsid w:val="00BB2586"/>
    <w:rsid w:val="00BC0A09"/>
    <w:rsid w:val="00BC0E85"/>
    <w:rsid w:val="00BC18D9"/>
    <w:rsid w:val="00BC35B6"/>
    <w:rsid w:val="00BC3BBE"/>
    <w:rsid w:val="00BC5DA8"/>
    <w:rsid w:val="00BD5B41"/>
    <w:rsid w:val="00BD7F83"/>
    <w:rsid w:val="00BF0264"/>
    <w:rsid w:val="00BF2404"/>
    <w:rsid w:val="00BF5109"/>
    <w:rsid w:val="00BF6B7C"/>
    <w:rsid w:val="00BF7A5D"/>
    <w:rsid w:val="00BF7D35"/>
    <w:rsid w:val="00C00312"/>
    <w:rsid w:val="00C006AF"/>
    <w:rsid w:val="00C03A9B"/>
    <w:rsid w:val="00C03B34"/>
    <w:rsid w:val="00C04702"/>
    <w:rsid w:val="00C047E8"/>
    <w:rsid w:val="00C067F3"/>
    <w:rsid w:val="00C07049"/>
    <w:rsid w:val="00C13882"/>
    <w:rsid w:val="00C14E17"/>
    <w:rsid w:val="00C21520"/>
    <w:rsid w:val="00C25A62"/>
    <w:rsid w:val="00C25EA9"/>
    <w:rsid w:val="00C26932"/>
    <w:rsid w:val="00C31880"/>
    <w:rsid w:val="00C3435E"/>
    <w:rsid w:val="00C3531C"/>
    <w:rsid w:val="00C357B2"/>
    <w:rsid w:val="00C35B66"/>
    <w:rsid w:val="00C37769"/>
    <w:rsid w:val="00C41972"/>
    <w:rsid w:val="00C45271"/>
    <w:rsid w:val="00C46458"/>
    <w:rsid w:val="00C661E5"/>
    <w:rsid w:val="00C6669E"/>
    <w:rsid w:val="00C67307"/>
    <w:rsid w:val="00C6743B"/>
    <w:rsid w:val="00C675A8"/>
    <w:rsid w:val="00C73623"/>
    <w:rsid w:val="00C77256"/>
    <w:rsid w:val="00C80B2E"/>
    <w:rsid w:val="00C90FC3"/>
    <w:rsid w:val="00C915AC"/>
    <w:rsid w:val="00C935C6"/>
    <w:rsid w:val="00CA4C47"/>
    <w:rsid w:val="00CA6068"/>
    <w:rsid w:val="00CA66CB"/>
    <w:rsid w:val="00CB0239"/>
    <w:rsid w:val="00CB0D2C"/>
    <w:rsid w:val="00CB486C"/>
    <w:rsid w:val="00CB6A8E"/>
    <w:rsid w:val="00CC4242"/>
    <w:rsid w:val="00CD06A3"/>
    <w:rsid w:val="00CD253C"/>
    <w:rsid w:val="00CD3A2B"/>
    <w:rsid w:val="00CD4452"/>
    <w:rsid w:val="00CD626F"/>
    <w:rsid w:val="00CE0281"/>
    <w:rsid w:val="00CE41C7"/>
    <w:rsid w:val="00CE7443"/>
    <w:rsid w:val="00CF5B8D"/>
    <w:rsid w:val="00D054AA"/>
    <w:rsid w:val="00D11D01"/>
    <w:rsid w:val="00D1284C"/>
    <w:rsid w:val="00D131B2"/>
    <w:rsid w:val="00D131E7"/>
    <w:rsid w:val="00D14628"/>
    <w:rsid w:val="00D256A9"/>
    <w:rsid w:val="00D26642"/>
    <w:rsid w:val="00D3309B"/>
    <w:rsid w:val="00D33E75"/>
    <w:rsid w:val="00D41FE0"/>
    <w:rsid w:val="00D430C8"/>
    <w:rsid w:val="00D43200"/>
    <w:rsid w:val="00D532AB"/>
    <w:rsid w:val="00D54F53"/>
    <w:rsid w:val="00D560A0"/>
    <w:rsid w:val="00D6198C"/>
    <w:rsid w:val="00D64821"/>
    <w:rsid w:val="00D64EFD"/>
    <w:rsid w:val="00D64F42"/>
    <w:rsid w:val="00D7342C"/>
    <w:rsid w:val="00D739E4"/>
    <w:rsid w:val="00D77504"/>
    <w:rsid w:val="00D77CDA"/>
    <w:rsid w:val="00D819C5"/>
    <w:rsid w:val="00D85F87"/>
    <w:rsid w:val="00D87338"/>
    <w:rsid w:val="00D87808"/>
    <w:rsid w:val="00D90BCD"/>
    <w:rsid w:val="00D930D0"/>
    <w:rsid w:val="00D940F4"/>
    <w:rsid w:val="00DA0839"/>
    <w:rsid w:val="00DA1182"/>
    <w:rsid w:val="00DA25D1"/>
    <w:rsid w:val="00DA3B00"/>
    <w:rsid w:val="00DA4D8A"/>
    <w:rsid w:val="00DA4DAB"/>
    <w:rsid w:val="00DA5A30"/>
    <w:rsid w:val="00DB0D94"/>
    <w:rsid w:val="00DB11C0"/>
    <w:rsid w:val="00DB3CA4"/>
    <w:rsid w:val="00DB4566"/>
    <w:rsid w:val="00DB48F5"/>
    <w:rsid w:val="00DC18AE"/>
    <w:rsid w:val="00DC214F"/>
    <w:rsid w:val="00DC59CA"/>
    <w:rsid w:val="00DD0645"/>
    <w:rsid w:val="00DD24E7"/>
    <w:rsid w:val="00DD6BFC"/>
    <w:rsid w:val="00DE0E4D"/>
    <w:rsid w:val="00DE4C86"/>
    <w:rsid w:val="00DE5817"/>
    <w:rsid w:val="00DF0BF8"/>
    <w:rsid w:val="00DF1927"/>
    <w:rsid w:val="00DF1EE6"/>
    <w:rsid w:val="00DF32CA"/>
    <w:rsid w:val="00DF3734"/>
    <w:rsid w:val="00DF6B80"/>
    <w:rsid w:val="00E0667A"/>
    <w:rsid w:val="00E103AA"/>
    <w:rsid w:val="00E11429"/>
    <w:rsid w:val="00E13228"/>
    <w:rsid w:val="00E1407F"/>
    <w:rsid w:val="00E15483"/>
    <w:rsid w:val="00E2012C"/>
    <w:rsid w:val="00E21785"/>
    <w:rsid w:val="00E225B3"/>
    <w:rsid w:val="00E23D92"/>
    <w:rsid w:val="00E25719"/>
    <w:rsid w:val="00E26B9A"/>
    <w:rsid w:val="00E274DC"/>
    <w:rsid w:val="00E3006C"/>
    <w:rsid w:val="00E37A1D"/>
    <w:rsid w:val="00E40B90"/>
    <w:rsid w:val="00E44911"/>
    <w:rsid w:val="00E45708"/>
    <w:rsid w:val="00E45942"/>
    <w:rsid w:val="00E5252B"/>
    <w:rsid w:val="00E605C5"/>
    <w:rsid w:val="00E61212"/>
    <w:rsid w:val="00E6551F"/>
    <w:rsid w:val="00E65D45"/>
    <w:rsid w:val="00E7003E"/>
    <w:rsid w:val="00E76967"/>
    <w:rsid w:val="00E7779E"/>
    <w:rsid w:val="00E801AF"/>
    <w:rsid w:val="00E81A82"/>
    <w:rsid w:val="00E81E9A"/>
    <w:rsid w:val="00E831A0"/>
    <w:rsid w:val="00E84E4F"/>
    <w:rsid w:val="00E93E96"/>
    <w:rsid w:val="00E94BE0"/>
    <w:rsid w:val="00EA21DD"/>
    <w:rsid w:val="00EA224A"/>
    <w:rsid w:val="00EA3CBD"/>
    <w:rsid w:val="00EA4080"/>
    <w:rsid w:val="00EB4FC8"/>
    <w:rsid w:val="00EC4E58"/>
    <w:rsid w:val="00EC61A2"/>
    <w:rsid w:val="00EC620D"/>
    <w:rsid w:val="00EC6D22"/>
    <w:rsid w:val="00ED3B50"/>
    <w:rsid w:val="00ED40EC"/>
    <w:rsid w:val="00EE0D3D"/>
    <w:rsid w:val="00EE403D"/>
    <w:rsid w:val="00EE4940"/>
    <w:rsid w:val="00EE72A3"/>
    <w:rsid w:val="00EF1EF1"/>
    <w:rsid w:val="00EF4F79"/>
    <w:rsid w:val="00EF79C2"/>
    <w:rsid w:val="00F0131F"/>
    <w:rsid w:val="00F01B61"/>
    <w:rsid w:val="00F13C68"/>
    <w:rsid w:val="00F13E95"/>
    <w:rsid w:val="00F14923"/>
    <w:rsid w:val="00F14EB2"/>
    <w:rsid w:val="00F16F94"/>
    <w:rsid w:val="00F2344F"/>
    <w:rsid w:val="00F31D26"/>
    <w:rsid w:val="00F32913"/>
    <w:rsid w:val="00F33FCF"/>
    <w:rsid w:val="00F34246"/>
    <w:rsid w:val="00F34CE8"/>
    <w:rsid w:val="00F35062"/>
    <w:rsid w:val="00F409A5"/>
    <w:rsid w:val="00F41A3A"/>
    <w:rsid w:val="00F460FA"/>
    <w:rsid w:val="00F47A5E"/>
    <w:rsid w:val="00F54EEF"/>
    <w:rsid w:val="00F572D8"/>
    <w:rsid w:val="00F61D07"/>
    <w:rsid w:val="00F635B3"/>
    <w:rsid w:val="00F637E6"/>
    <w:rsid w:val="00F65364"/>
    <w:rsid w:val="00F756CA"/>
    <w:rsid w:val="00F77B15"/>
    <w:rsid w:val="00F83C75"/>
    <w:rsid w:val="00F85E87"/>
    <w:rsid w:val="00F876C7"/>
    <w:rsid w:val="00F87B64"/>
    <w:rsid w:val="00F91B02"/>
    <w:rsid w:val="00F93F92"/>
    <w:rsid w:val="00F9783D"/>
    <w:rsid w:val="00FA4D5B"/>
    <w:rsid w:val="00FA5636"/>
    <w:rsid w:val="00FB1AAD"/>
    <w:rsid w:val="00FC19EB"/>
    <w:rsid w:val="00FD1CAF"/>
    <w:rsid w:val="00FD29D8"/>
    <w:rsid w:val="00FD357B"/>
    <w:rsid w:val="00FD4258"/>
    <w:rsid w:val="00FD4557"/>
    <w:rsid w:val="00FD4F39"/>
    <w:rsid w:val="00FD5058"/>
    <w:rsid w:val="00FE19D8"/>
    <w:rsid w:val="00FE6DF2"/>
    <w:rsid w:val="00FF03AF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5F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95F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95F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95F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9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95F8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95F87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95F87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95F87"/>
    <w:rPr>
      <w:rFonts w:ascii="Arial" w:hAnsi="Arial" w:cs="Times New Roman"/>
      <w:b/>
      <w:sz w:val="28"/>
    </w:rPr>
  </w:style>
  <w:style w:type="paragraph" w:styleId="a3">
    <w:name w:val="Body Text"/>
    <w:basedOn w:val="a"/>
    <w:link w:val="a4"/>
    <w:uiPriority w:val="99"/>
    <w:rsid w:val="00BF5109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F5109"/>
    <w:rPr>
      <w:rFonts w:cs="Times New Roman"/>
      <w:sz w:val="24"/>
      <w:lang w:val="ru-RU"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BF5109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99"/>
    <w:rsid w:val="00BF5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E15483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15483"/>
    <w:rPr>
      <w:rFonts w:cs="Times New Roman"/>
      <w:sz w:val="24"/>
    </w:rPr>
  </w:style>
  <w:style w:type="paragraph" w:styleId="a9">
    <w:name w:val="Title"/>
    <w:basedOn w:val="a"/>
    <w:link w:val="aa"/>
    <w:qFormat/>
    <w:rsid w:val="00E15483"/>
    <w:pPr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locked/>
    <w:rsid w:val="00E15483"/>
    <w:rPr>
      <w:rFonts w:ascii="Arial" w:hAnsi="Arial" w:cs="Times New Roman"/>
      <w:b/>
      <w:sz w:val="24"/>
    </w:rPr>
  </w:style>
  <w:style w:type="paragraph" w:customStyle="1" w:styleId="ConsPlusCell">
    <w:name w:val="ConsPlusCell"/>
    <w:uiPriority w:val="99"/>
    <w:rsid w:val="00C03A9B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Hyperlink"/>
    <w:basedOn w:val="a0"/>
    <w:uiPriority w:val="99"/>
    <w:rsid w:val="00A95F87"/>
    <w:rPr>
      <w:rFonts w:cs="Times New Roman"/>
      <w:color w:val="0000FF"/>
      <w:u w:val="none"/>
    </w:rPr>
  </w:style>
  <w:style w:type="paragraph" w:styleId="ac">
    <w:name w:val="Normal (Web)"/>
    <w:basedOn w:val="a"/>
    <w:uiPriority w:val="99"/>
    <w:rsid w:val="0000356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uiPriority w:val="99"/>
    <w:rsid w:val="00A95F87"/>
    <w:rPr>
      <w:rFonts w:ascii="Arial" w:hAnsi="Arial" w:cs="Times New Roman"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9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uiPriority w:val="99"/>
    <w:locked/>
    <w:rsid w:val="00A95F87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A9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95F8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95F87"/>
    <w:rPr>
      <w:rFonts w:ascii="Arial" w:hAnsi="Arial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8906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906C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C2FA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Spacing1">
    <w:name w:val="No Spacing1"/>
    <w:uiPriority w:val="99"/>
    <w:rsid w:val="00E40B90"/>
    <w:rPr>
      <w:rFonts w:ascii="Calibri" w:hAnsi="Calibri"/>
    </w:rPr>
  </w:style>
  <w:style w:type="paragraph" w:styleId="af5">
    <w:name w:val="List Paragraph"/>
    <w:basedOn w:val="a"/>
    <w:uiPriority w:val="99"/>
    <w:qFormat/>
    <w:rsid w:val="007E23BA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layout">
    <w:name w:val="layout"/>
    <w:basedOn w:val="a0"/>
    <w:rsid w:val="0006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5F8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A95F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95F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95F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A95F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A95F87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A95F87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A95F87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A95F87"/>
    <w:rPr>
      <w:rFonts w:ascii="Arial" w:hAnsi="Arial" w:cs="Times New Roman"/>
      <w:b/>
      <w:sz w:val="28"/>
    </w:rPr>
  </w:style>
  <w:style w:type="paragraph" w:styleId="a3">
    <w:name w:val="Body Text"/>
    <w:basedOn w:val="a"/>
    <w:link w:val="a4"/>
    <w:uiPriority w:val="99"/>
    <w:rsid w:val="00BF5109"/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BF5109"/>
    <w:rPr>
      <w:rFonts w:cs="Times New Roman"/>
      <w:sz w:val="24"/>
      <w:lang w:val="ru-RU"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BF5109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uiPriority w:val="99"/>
    <w:rsid w:val="00BF51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E15483"/>
    <w:pPr>
      <w:spacing w:after="120"/>
      <w:ind w:left="283"/>
    </w:pPr>
    <w:rPr>
      <w:rFonts w:ascii="Times New Roman" w:hAnsi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15483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E15483"/>
    <w:pPr>
      <w:jc w:val="center"/>
    </w:pPr>
    <w:rPr>
      <w:b/>
      <w:sz w:val="26"/>
    </w:rPr>
  </w:style>
  <w:style w:type="character" w:customStyle="1" w:styleId="aa">
    <w:name w:val="Название Знак"/>
    <w:basedOn w:val="a0"/>
    <w:link w:val="a9"/>
    <w:uiPriority w:val="99"/>
    <w:locked/>
    <w:rsid w:val="00E15483"/>
    <w:rPr>
      <w:rFonts w:ascii="Arial" w:hAnsi="Arial" w:cs="Times New Roman"/>
      <w:b/>
      <w:sz w:val="24"/>
    </w:rPr>
  </w:style>
  <w:style w:type="paragraph" w:customStyle="1" w:styleId="ConsPlusCell">
    <w:name w:val="ConsPlusCell"/>
    <w:uiPriority w:val="99"/>
    <w:rsid w:val="00C03A9B"/>
    <w:pPr>
      <w:autoSpaceDE w:val="0"/>
      <w:autoSpaceDN w:val="0"/>
      <w:adjustRightInd w:val="0"/>
    </w:pPr>
    <w:rPr>
      <w:sz w:val="26"/>
      <w:szCs w:val="26"/>
    </w:rPr>
  </w:style>
  <w:style w:type="character" w:styleId="ab">
    <w:name w:val="Hyperlink"/>
    <w:basedOn w:val="a0"/>
    <w:uiPriority w:val="99"/>
    <w:rsid w:val="00A95F87"/>
    <w:rPr>
      <w:rFonts w:cs="Times New Roman"/>
      <w:color w:val="0000FF"/>
      <w:u w:val="none"/>
    </w:rPr>
  </w:style>
  <w:style w:type="paragraph" w:styleId="ac">
    <w:name w:val="Normal (Web)"/>
    <w:basedOn w:val="a"/>
    <w:uiPriority w:val="99"/>
    <w:rsid w:val="0000356B"/>
    <w:pPr>
      <w:spacing w:before="100" w:beforeAutospacing="1" w:after="100" w:afterAutospacing="1"/>
    </w:pPr>
  </w:style>
  <w:style w:type="character" w:styleId="HTML">
    <w:name w:val="HTML Variable"/>
    <w:aliases w:val="!Ссылки в документе"/>
    <w:basedOn w:val="a0"/>
    <w:uiPriority w:val="99"/>
    <w:rsid w:val="00A95F87"/>
    <w:rPr>
      <w:rFonts w:ascii="Arial" w:hAnsi="Arial" w:cs="Times New Roman"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uiPriority w:val="99"/>
    <w:rsid w:val="00A95F8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uiPriority w:val="99"/>
    <w:locked/>
    <w:rsid w:val="00A95F87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A95F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95F87"/>
    <w:rPr>
      <w:rFonts w:ascii="Arial" w:hAnsi="Arial" w:cs="Times New Roman"/>
      <w:sz w:val="24"/>
    </w:rPr>
  </w:style>
  <w:style w:type="paragraph" w:styleId="af1">
    <w:name w:val="footer"/>
    <w:basedOn w:val="a"/>
    <w:link w:val="af2"/>
    <w:uiPriority w:val="99"/>
    <w:rsid w:val="00A95F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A95F87"/>
    <w:rPr>
      <w:rFonts w:ascii="Arial" w:hAnsi="Arial" w:cs="Times New Roman"/>
      <w:sz w:val="24"/>
    </w:rPr>
  </w:style>
  <w:style w:type="paragraph" w:styleId="af3">
    <w:name w:val="Balloon Text"/>
    <w:basedOn w:val="a"/>
    <w:link w:val="af4"/>
    <w:uiPriority w:val="99"/>
    <w:semiHidden/>
    <w:rsid w:val="008906C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906C8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C2FA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NoSpacing1">
    <w:name w:val="No Spacing1"/>
    <w:uiPriority w:val="99"/>
    <w:rsid w:val="00E40B90"/>
    <w:rPr>
      <w:rFonts w:ascii="Calibri" w:hAnsi="Calibri"/>
    </w:rPr>
  </w:style>
  <w:style w:type="paragraph" w:styleId="af5">
    <w:name w:val="List Paragraph"/>
    <w:basedOn w:val="a"/>
    <w:uiPriority w:val="99"/>
    <w:qFormat/>
    <w:rsid w:val="007E23BA"/>
    <w:pPr>
      <w:ind w:left="720" w:firstLine="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058C-AE3D-4F46-A2D1-79AEEDEC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GOK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MOUMI-Buh</cp:lastModifiedBy>
  <cp:revision>5</cp:revision>
  <cp:lastPrinted>2021-02-04T09:03:00Z</cp:lastPrinted>
  <dcterms:created xsi:type="dcterms:W3CDTF">2021-02-04T08:58:00Z</dcterms:created>
  <dcterms:modified xsi:type="dcterms:W3CDTF">2021-02-08T07:05:00Z</dcterms:modified>
</cp:coreProperties>
</file>