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76128" w14:textId="77777777" w:rsidR="00326C85" w:rsidRPr="00326C85" w:rsidRDefault="00326C85" w:rsidP="00326C85">
      <w:pPr>
        <w:tabs>
          <w:tab w:val="left" w:pos="3402"/>
          <w:tab w:val="left" w:pos="6521"/>
        </w:tabs>
        <w:jc w:val="center"/>
        <w:rPr>
          <w:rFonts w:ascii="Times New Roman" w:hAnsi="Times New Roman"/>
          <w:sz w:val="30"/>
          <w:szCs w:val="20"/>
        </w:rPr>
      </w:pPr>
    </w:p>
    <w:p w14:paraId="7636ED95" w14:textId="77777777" w:rsidR="00326C85" w:rsidRPr="00326C85" w:rsidRDefault="00326C85" w:rsidP="00326C85">
      <w:pPr>
        <w:tabs>
          <w:tab w:val="left" w:pos="3402"/>
          <w:tab w:val="left" w:pos="6521"/>
        </w:tabs>
        <w:jc w:val="center"/>
        <w:rPr>
          <w:rFonts w:ascii="Times New Roman" w:hAnsi="Times New Roman"/>
          <w:sz w:val="30"/>
          <w:szCs w:val="20"/>
        </w:rPr>
      </w:pPr>
    </w:p>
    <w:p w14:paraId="344553DB" w14:textId="77777777" w:rsidR="00326C85" w:rsidRPr="00326C85" w:rsidRDefault="00326C85" w:rsidP="00326C85">
      <w:pPr>
        <w:tabs>
          <w:tab w:val="left" w:pos="3402"/>
          <w:tab w:val="left" w:pos="6521"/>
        </w:tabs>
        <w:jc w:val="center"/>
        <w:rPr>
          <w:rFonts w:ascii="Times New Roman" w:hAnsi="Times New Roman"/>
          <w:sz w:val="30"/>
          <w:szCs w:val="20"/>
        </w:rPr>
      </w:pPr>
      <w:r w:rsidRPr="00326C85">
        <w:rPr>
          <w:rFonts w:ascii="Times New Roman" w:hAnsi="Times New Roman"/>
          <w:noProof/>
          <w:sz w:val="30"/>
          <w:szCs w:val="20"/>
        </w:rPr>
        <w:drawing>
          <wp:anchor distT="0" distB="0" distL="114300" distR="114300" simplePos="0" relativeHeight="251659264" behindDoc="0" locked="0" layoutInCell="1" allowOverlap="1" wp14:anchorId="1F2FC40C" wp14:editId="0680BF7E">
            <wp:simplePos x="0" y="0"/>
            <wp:positionH relativeFrom="column">
              <wp:posOffset>2663190</wp:posOffset>
            </wp:positionH>
            <wp:positionV relativeFrom="paragraph">
              <wp:posOffset>-719455</wp:posOffset>
            </wp:positionV>
            <wp:extent cx="646430" cy="809625"/>
            <wp:effectExtent l="19050" t="0" r="1270" b="0"/>
            <wp:wrapNone/>
            <wp:docPr id="6" name="Рисунок 3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AED398" w14:textId="77777777" w:rsidR="00326C85" w:rsidRPr="00326C85" w:rsidRDefault="00326C85" w:rsidP="00326C85">
      <w:pPr>
        <w:tabs>
          <w:tab w:val="left" w:pos="3402"/>
          <w:tab w:val="left" w:pos="6521"/>
        </w:tabs>
        <w:jc w:val="center"/>
        <w:rPr>
          <w:rFonts w:ascii="Times New Roman" w:hAnsi="Times New Roman"/>
          <w:sz w:val="30"/>
          <w:szCs w:val="20"/>
        </w:rPr>
      </w:pPr>
      <w:r w:rsidRPr="00326C85">
        <w:rPr>
          <w:rFonts w:ascii="Times New Roman" w:hAnsi="Times New Roman"/>
          <w:sz w:val="30"/>
          <w:szCs w:val="20"/>
        </w:rPr>
        <w:t xml:space="preserve">АДМИНИСТРАЦИЯ </w:t>
      </w:r>
    </w:p>
    <w:p w14:paraId="67F862A8" w14:textId="77777777" w:rsidR="00326C85" w:rsidRPr="00326C85" w:rsidRDefault="00326C85" w:rsidP="00326C85">
      <w:pPr>
        <w:tabs>
          <w:tab w:val="left" w:pos="3402"/>
          <w:tab w:val="left" w:pos="6521"/>
        </w:tabs>
        <w:jc w:val="center"/>
        <w:rPr>
          <w:rFonts w:ascii="Times New Roman" w:hAnsi="Times New Roman"/>
          <w:sz w:val="30"/>
          <w:szCs w:val="20"/>
        </w:rPr>
      </w:pPr>
      <w:r w:rsidRPr="00326C85">
        <w:rPr>
          <w:rFonts w:ascii="Times New Roman" w:hAnsi="Times New Roman"/>
          <w:sz w:val="30"/>
          <w:szCs w:val="20"/>
        </w:rPr>
        <w:t>ПАВЛОВСКОГО МУНИЦИПАЛЬНОГО РАЙОНА</w:t>
      </w:r>
    </w:p>
    <w:p w14:paraId="3EEDAB36" w14:textId="77777777" w:rsidR="00326C85" w:rsidRPr="00326C85" w:rsidRDefault="00326C85" w:rsidP="00326C85">
      <w:pPr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</w:rPr>
      </w:pPr>
      <w:r w:rsidRPr="00326C85">
        <w:rPr>
          <w:rFonts w:ascii="Times New Roman" w:hAnsi="Times New Roman"/>
          <w:b/>
          <w:bCs/>
          <w:kern w:val="32"/>
          <w:sz w:val="32"/>
          <w:szCs w:val="32"/>
        </w:rPr>
        <w:t>ВОРОНЕЖСКОЙ ОБЛАСТИ</w:t>
      </w:r>
    </w:p>
    <w:p w14:paraId="3ECE0AD6" w14:textId="77777777" w:rsidR="00326C85" w:rsidRPr="00326C85" w:rsidRDefault="00326C85" w:rsidP="00326C85">
      <w:pPr>
        <w:jc w:val="center"/>
        <w:rPr>
          <w:rFonts w:ascii="Times New Roman" w:hAnsi="Times New Roman"/>
          <w:b/>
          <w:color w:val="1F3864" w:themeColor="accent5" w:themeShade="80"/>
          <w:sz w:val="36"/>
          <w:szCs w:val="36"/>
        </w:rPr>
      </w:pPr>
      <w:r w:rsidRPr="00326C85">
        <w:rPr>
          <w:rFonts w:ascii="Times New Roman" w:hAnsi="Times New Roman"/>
          <w:b/>
          <w:color w:val="1F3864" w:themeColor="accent5" w:themeShade="80"/>
          <w:sz w:val="36"/>
          <w:szCs w:val="36"/>
        </w:rPr>
        <w:t>ПОСТАНОВЛЕНИЕ</w:t>
      </w:r>
    </w:p>
    <w:p w14:paraId="018293E1" w14:textId="77777777" w:rsidR="00326C85" w:rsidRPr="00326C85" w:rsidRDefault="00326C85" w:rsidP="00326C85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34350C40" w14:textId="2BDB01B1" w:rsidR="00326C85" w:rsidRPr="00326C85" w:rsidRDefault="00326C85" w:rsidP="00326C85">
      <w:pPr>
        <w:rPr>
          <w:rFonts w:ascii="Times New Roman" w:hAnsi="Times New Roman"/>
          <w:sz w:val="26"/>
          <w:szCs w:val="26"/>
        </w:rPr>
      </w:pPr>
      <w:r w:rsidRPr="00326C85">
        <w:rPr>
          <w:rFonts w:ascii="Times New Roman" w:hAnsi="Times New Roman"/>
          <w:color w:val="000000" w:themeColor="text1"/>
          <w:sz w:val="28"/>
          <w:szCs w:val="28"/>
        </w:rPr>
        <w:t>г. Павловск</w:t>
      </w:r>
    </w:p>
    <w:p w14:paraId="1CD037C0" w14:textId="77777777"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7AF7799E" w14:textId="77777777" w:rsidR="00103604" w:rsidRDefault="00103604" w:rsidP="001E0366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Style w:val="a7"/>
        <w:tblW w:w="48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720"/>
      </w:tblGrid>
      <w:tr w:rsidR="00460BB7" w14:paraId="62270579" w14:textId="77777777" w:rsidTr="00F83A8A">
        <w:tc>
          <w:tcPr>
            <w:tcW w:w="2554" w:type="pct"/>
          </w:tcPr>
          <w:p w14:paraId="03019D6F" w14:textId="11712EA8" w:rsidR="00456293" w:rsidRDefault="00460BB7" w:rsidP="00F83A8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района</w:t>
            </w:r>
            <w:r w:rsidR="00456293">
              <w:rPr>
                <w:rFonts w:ascii="Times New Roman" w:hAnsi="Times New Roman"/>
                <w:sz w:val="28"/>
                <w:szCs w:val="28"/>
              </w:rPr>
              <w:t xml:space="preserve"> Воронежской области </w:t>
            </w:r>
            <w:bookmarkStart w:id="0" w:name="_Hlk57709302"/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11537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31153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686DE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700168B0" w14:textId="4937C882" w:rsidR="00460BB7" w:rsidRDefault="00460BB7" w:rsidP="00F83A8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11537">
              <w:rPr>
                <w:rFonts w:ascii="Times New Roman" w:hAnsi="Times New Roman"/>
                <w:sz w:val="28"/>
                <w:szCs w:val="28"/>
              </w:rPr>
              <w:t>657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bookmarkStart w:id="1" w:name="_Hlk50381985"/>
            <w:r w:rsidR="00311537" w:rsidRPr="0031153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 Порядке предоставления субсидий на возмещение части затрат субъектам малого и среднего предпринимательства</w:t>
            </w:r>
            <w:r w:rsidR="0031153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311537" w:rsidRPr="0031153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Павловского муниципального района Воронежской области, занимающимся </w:t>
            </w:r>
            <w:r w:rsidR="00311537" w:rsidRPr="003115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социально значимыми видами деятельности</w:t>
            </w:r>
            <w:bookmarkEnd w:id="1"/>
            <w:r w:rsidR="00024398"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2446" w:type="pct"/>
          </w:tcPr>
          <w:p w14:paraId="011A1F14" w14:textId="77777777" w:rsidR="00460BB7" w:rsidRDefault="00460BB7" w:rsidP="001E03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E09F08B" w14:textId="1CFE748B"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68C9C1A0" w14:textId="77777777" w:rsidR="007F2B0A" w:rsidRDefault="007F2B0A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2E5DAD8F" w14:textId="4677D883" w:rsidR="00686DE4" w:rsidRPr="00202075" w:rsidRDefault="00686DE4" w:rsidP="00686DE4">
      <w:pPr>
        <w:widowControl w:val="0"/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соответствии </w:t>
      </w:r>
      <w:r w:rsidRPr="00202075">
        <w:rPr>
          <w:rFonts w:ascii="Times New Roman" w:hAnsi="Times New Roman"/>
          <w:bCs/>
          <w:sz w:val="26"/>
          <w:szCs w:val="26"/>
        </w:rPr>
        <w:t xml:space="preserve">с Федеральным законом от  24.07.2007 № 209 - ФЗ «О развитии малого и среднего предпринимательства в Российской Федерации», муниципальной программой Павловского муниципального района </w:t>
      </w:r>
      <w:r>
        <w:rPr>
          <w:rFonts w:ascii="Times New Roman" w:hAnsi="Times New Roman"/>
          <w:bCs/>
          <w:sz w:val="26"/>
          <w:szCs w:val="26"/>
        </w:rPr>
        <w:t>Воронежской области</w:t>
      </w:r>
      <w:r w:rsidR="00AF494D">
        <w:rPr>
          <w:rFonts w:ascii="Times New Roman" w:hAnsi="Times New Roman"/>
          <w:bCs/>
          <w:sz w:val="26"/>
          <w:szCs w:val="26"/>
        </w:rPr>
        <w:t xml:space="preserve"> </w:t>
      </w:r>
      <w:r w:rsidRPr="00202075">
        <w:rPr>
          <w:rFonts w:ascii="Times New Roman" w:hAnsi="Times New Roman"/>
          <w:sz w:val="26"/>
          <w:szCs w:val="26"/>
        </w:rPr>
        <w:t>«</w:t>
      </w:r>
      <w:r w:rsidR="00732172" w:rsidRPr="00732172">
        <w:rPr>
          <w:rFonts w:ascii="Times New Roman" w:hAnsi="Times New Roman"/>
          <w:sz w:val="26"/>
          <w:szCs w:val="26"/>
        </w:rPr>
        <w:t xml:space="preserve">Развитие и поддержка малого и среднего предпринимательства, </w:t>
      </w:r>
      <w:bookmarkStart w:id="2" w:name="_Hlk66264778"/>
      <w:r w:rsidR="00732172" w:rsidRPr="00732172">
        <w:rPr>
          <w:rFonts w:ascii="Times New Roman" w:hAnsi="Times New Roman"/>
          <w:sz w:val="26"/>
          <w:szCs w:val="26"/>
        </w:rPr>
        <w:t>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</w:r>
      <w:r w:rsidRPr="00202075">
        <w:rPr>
          <w:rFonts w:ascii="Times New Roman" w:hAnsi="Times New Roman"/>
          <w:sz w:val="26"/>
          <w:szCs w:val="26"/>
        </w:rPr>
        <w:t>»</w:t>
      </w:r>
      <w:bookmarkEnd w:id="2"/>
      <w:r w:rsidRPr="00202075">
        <w:rPr>
          <w:rFonts w:ascii="Times New Roman" w:hAnsi="Times New Roman"/>
          <w:bCs/>
          <w:sz w:val="26"/>
          <w:szCs w:val="26"/>
        </w:rPr>
        <w:t>, утвержденной постановлением администрации Павловского муници</w:t>
      </w:r>
      <w:r>
        <w:rPr>
          <w:rFonts w:ascii="Times New Roman" w:hAnsi="Times New Roman"/>
          <w:bCs/>
          <w:sz w:val="26"/>
          <w:szCs w:val="26"/>
        </w:rPr>
        <w:t xml:space="preserve">пального района </w:t>
      </w:r>
      <w:r w:rsidR="00732172">
        <w:rPr>
          <w:rFonts w:ascii="Times New Roman" w:hAnsi="Times New Roman"/>
          <w:bCs/>
          <w:sz w:val="26"/>
          <w:szCs w:val="26"/>
        </w:rPr>
        <w:t xml:space="preserve">Воронежской области </w:t>
      </w:r>
      <w:r>
        <w:rPr>
          <w:rFonts w:ascii="Times New Roman" w:hAnsi="Times New Roman"/>
          <w:bCs/>
          <w:sz w:val="26"/>
          <w:szCs w:val="26"/>
        </w:rPr>
        <w:t>от 2</w:t>
      </w:r>
      <w:r w:rsidR="00732172">
        <w:rPr>
          <w:rFonts w:ascii="Times New Roman" w:hAnsi="Times New Roman"/>
          <w:bCs/>
          <w:sz w:val="26"/>
          <w:szCs w:val="26"/>
        </w:rPr>
        <w:t>0</w:t>
      </w:r>
      <w:r>
        <w:rPr>
          <w:rFonts w:ascii="Times New Roman" w:hAnsi="Times New Roman"/>
          <w:bCs/>
          <w:sz w:val="26"/>
          <w:szCs w:val="26"/>
        </w:rPr>
        <w:t>.1</w:t>
      </w:r>
      <w:r w:rsidR="00732172">
        <w:rPr>
          <w:rFonts w:ascii="Times New Roman" w:hAnsi="Times New Roman"/>
          <w:bCs/>
          <w:sz w:val="26"/>
          <w:szCs w:val="26"/>
        </w:rPr>
        <w:t>0</w:t>
      </w:r>
      <w:r>
        <w:rPr>
          <w:rFonts w:ascii="Times New Roman" w:hAnsi="Times New Roman"/>
          <w:bCs/>
          <w:sz w:val="26"/>
          <w:szCs w:val="26"/>
        </w:rPr>
        <w:t>.20</w:t>
      </w:r>
      <w:r w:rsidR="00732172">
        <w:rPr>
          <w:rFonts w:ascii="Times New Roman" w:hAnsi="Times New Roman"/>
          <w:bCs/>
          <w:sz w:val="26"/>
          <w:szCs w:val="26"/>
        </w:rPr>
        <w:t>20</w:t>
      </w:r>
      <w:r w:rsidRPr="00202075">
        <w:rPr>
          <w:rFonts w:ascii="Times New Roman" w:hAnsi="Times New Roman"/>
          <w:bCs/>
          <w:sz w:val="26"/>
          <w:szCs w:val="26"/>
        </w:rPr>
        <w:t xml:space="preserve"> № </w:t>
      </w:r>
      <w:r w:rsidR="00732172">
        <w:rPr>
          <w:rFonts w:ascii="Times New Roman" w:hAnsi="Times New Roman"/>
          <w:bCs/>
          <w:sz w:val="26"/>
          <w:szCs w:val="26"/>
        </w:rPr>
        <w:t>693</w:t>
      </w:r>
      <w:r w:rsidRPr="00202075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в</w:t>
      </w:r>
      <w:r w:rsidRPr="00202075">
        <w:rPr>
          <w:rFonts w:ascii="Times New Roman" w:hAnsi="Times New Roman"/>
          <w:bCs/>
          <w:sz w:val="26"/>
          <w:szCs w:val="26"/>
        </w:rPr>
        <w:t xml:space="preserve"> целях поддержки малого и среднего предпринимательства на территории Павловского муниципального района Воронежской области, администрация Павловского муниципального района</w:t>
      </w:r>
      <w:r w:rsidR="00732172">
        <w:rPr>
          <w:rFonts w:ascii="Times New Roman" w:hAnsi="Times New Roman"/>
          <w:bCs/>
          <w:sz w:val="26"/>
          <w:szCs w:val="26"/>
        </w:rPr>
        <w:t xml:space="preserve"> Воронежской области</w:t>
      </w:r>
    </w:p>
    <w:p w14:paraId="5AD80F1B" w14:textId="77777777" w:rsidR="00460BB7" w:rsidRDefault="00460BB7" w:rsidP="00460BB7">
      <w:pPr>
        <w:spacing w:line="100" w:lineRule="atLeast"/>
        <w:ind w:firstLine="709"/>
        <w:rPr>
          <w:sz w:val="26"/>
          <w:szCs w:val="26"/>
        </w:rPr>
      </w:pPr>
    </w:p>
    <w:p w14:paraId="2DC85594" w14:textId="77777777" w:rsidR="00460BB7" w:rsidRDefault="00460BB7" w:rsidP="00460BB7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14:paraId="7987CF47" w14:textId="77777777" w:rsidR="00460BB7" w:rsidRDefault="00460BB7" w:rsidP="00460BB7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6A27BFB1" w14:textId="22596E2A" w:rsidR="002C72A6" w:rsidRPr="00285755" w:rsidRDefault="00625380" w:rsidP="00140F48">
      <w:pPr>
        <w:ind w:firstLine="709"/>
        <w:rPr>
          <w:rFonts w:ascii="Times New Roman" w:hAnsi="Times New Roman"/>
          <w:sz w:val="26"/>
          <w:szCs w:val="26"/>
        </w:rPr>
      </w:pPr>
      <w:r w:rsidRPr="00285755">
        <w:rPr>
          <w:rFonts w:ascii="Times New Roman" w:hAnsi="Times New Roman"/>
          <w:sz w:val="26"/>
          <w:szCs w:val="26"/>
        </w:rPr>
        <w:t xml:space="preserve">1. </w:t>
      </w:r>
      <w:r w:rsidR="002C72A6" w:rsidRPr="00285755">
        <w:rPr>
          <w:rFonts w:ascii="Times New Roman" w:hAnsi="Times New Roman"/>
          <w:sz w:val="26"/>
          <w:szCs w:val="26"/>
        </w:rPr>
        <w:t>Внести в постановление администрации Павловского муниципального района Воронежской области от</w:t>
      </w:r>
      <w:r w:rsidR="00140F48" w:rsidRPr="00140F48">
        <w:rPr>
          <w:rFonts w:ascii="Times New Roman" w:hAnsi="Times New Roman"/>
          <w:sz w:val="26"/>
          <w:szCs w:val="26"/>
        </w:rPr>
        <w:t xml:space="preserve"> 01.10.2020</w:t>
      </w:r>
      <w:r w:rsidR="00140F48">
        <w:rPr>
          <w:rFonts w:ascii="Times New Roman" w:hAnsi="Times New Roman"/>
          <w:sz w:val="26"/>
          <w:szCs w:val="26"/>
        </w:rPr>
        <w:t xml:space="preserve"> </w:t>
      </w:r>
      <w:r w:rsidR="00140F48" w:rsidRPr="00140F48">
        <w:rPr>
          <w:rFonts w:ascii="Times New Roman" w:hAnsi="Times New Roman"/>
          <w:sz w:val="26"/>
          <w:szCs w:val="26"/>
        </w:rPr>
        <w:t>№ 657 «О Порядке предоставления субсидий на возмещение части затрат субъектам малого и среднего предпринимательства Павловского муниципального района Воронежской области, занимающимся социально значимыми видами деятельности»</w:t>
      </w:r>
      <w:r w:rsidR="002C72A6" w:rsidRPr="00285755">
        <w:rPr>
          <w:rFonts w:ascii="Times New Roman" w:hAnsi="Times New Roman"/>
          <w:sz w:val="26"/>
          <w:szCs w:val="26"/>
        </w:rPr>
        <w:t>», Павловского муниципального района Воронежской области» следующие изменения:</w:t>
      </w:r>
    </w:p>
    <w:p w14:paraId="4F03DAE3" w14:textId="77777777" w:rsidR="00140F48" w:rsidRDefault="002C72A6" w:rsidP="00710D39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732172">
        <w:rPr>
          <w:rFonts w:ascii="Times New Roman" w:hAnsi="Times New Roman"/>
          <w:sz w:val="26"/>
          <w:szCs w:val="26"/>
        </w:rPr>
        <w:t>В преамбуле</w:t>
      </w:r>
      <w:r w:rsidR="00140F48">
        <w:rPr>
          <w:rFonts w:ascii="Times New Roman" w:hAnsi="Times New Roman"/>
          <w:sz w:val="26"/>
          <w:szCs w:val="26"/>
        </w:rPr>
        <w:t>:</w:t>
      </w:r>
    </w:p>
    <w:p w14:paraId="11F1CE88" w14:textId="0966C088" w:rsidR="00732172" w:rsidRDefault="00140F48" w:rsidP="00710D39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="00732172">
        <w:rPr>
          <w:rFonts w:ascii="Times New Roman" w:hAnsi="Times New Roman"/>
          <w:sz w:val="26"/>
          <w:szCs w:val="26"/>
        </w:rPr>
        <w:t xml:space="preserve">слова </w:t>
      </w:r>
      <w:r w:rsidR="00732172" w:rsidRPr="004A794D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140F48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постановлением Правительства Российской Федерации от 06.09.2016 № 887 «Об общих </w:t>
      </w:r>
      <w:hyperlink r:id="rId9" w:history="1">
        <w:r w:rsidRPr="00140F48">
          <w:rPr>
            <w:rFonts w:ascii="Times New Roman" w:eastAsia="Calibri" w:hAnsi="Times New Roman"/>
            <w:bCs/>
            <w:sz w:val="26"/>
            <w:szCs w:val="26"/>
            <w:lang w:eastAsia="en-US"/>
          </w:rPr>
          <w:t>требования</w:t>
        </w:r>
      </w:hyperlink>
      <w:r w:rsidRPr="00140F48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х к нормативным правовым актам, муниципальным правовым актам, регулирующим предоставление субсидий юридическим лицам (за </w:t>
      </w:r>
      <w:r w:rsidRPr="00140F48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 xml:space="preserve">исключением субсидий государственным (муниципальным) учреждениям), </w:t>
      </w:r>
      <w:r w:rsidRPr="00140F48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индивидуальным предпринимателям, а также физическим лицам – производителям товаров, работ, услуг»</w:t>
      </w:r>
      <w:r w:rsidR="00732172" w:rsidRPr="00140F48">
        <w:rPr>
          <w:rFonts w:ascii="Times New Roman" w:hAnsi="Times New Roman"/>
          <w:color w:val="000000" w:themeColor="text1"/>
          <w:sz w:val="26"/>
          <w:szCs w:val="26"/>
        </w:rPr>
        <w:t>» заменить словами</w:t>
      </w:r>
      <w:r w:rsidR="00956513" w:rsidRPr="00140F48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Pr="00140F48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190383" w:rsidRPr="00140F48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190383" w:rsidRPr="00140F48">
        <w:rPr>
          <w:rStyle w:val="FontStyle14"/>
          <w:color w:val="000000" w:themeColor="text1"/>
          <w:sz w:val="26"/>
          <w:szCs w:val="26"/>
        </w:rPr>
        <w:t xml:space="preserve">, утвержденной постановлением администрации Павловского муниципального района Воронежской области от </w:t>
      </w:r>
      <w:r w:rsidR="00956513" w:rsidRPr="00140F48">
        <w:rPr>
          <w:rFonts w:ascii="Times New Roman" w:hAnsi="Times New Roman"/>
          <w:color w:val="000000" w:themeColor="text1"/>
          <w:sz w:val="26"/>
          <w:szCs w:val="26"/>
        </w:rPr>
        <w:t>20.10.2020 № 693»</w:t>
      </w:r>
      <w:r w:rsidRPr="00140F48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45F4D5C8" w14:textId="532D08C4" w:rsidR="00140F48" w:rsidRDefault="00140F48" w:rsidP="00710D39">
      <w:pPr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б) слова «</w:t>
      </w:r>
      <w:r w:rsidRPr="00140F48">
        <w:rPr>
          <w:rFonts w:ascii="Times New Roman" w:eastAsia="Calibri" w:hAnsi="Times New Roman"/>
          <w:bCs/>
          <w:sz w:val="26"/>
          <w:szCs w:val="26"/>
          <w:lang w:eastAsia="en-US"/>
        </w:rPr>
        <w:t>постановлением администрации Павловского муниципального района Воронежской области от 26.12.2013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заменить словами «</w:t>
      </w:r>
      <w:r w:rsidRPr="00140F48">
        <w:rPr>
          <w:rFonts w:ascii="Times New Roman" w:eastAsia="Calibri" w:hAnsi="Times New Roman"/>
          <w:bCs/>
          <w:sz w:val="26"/>
          <w:szCs w:val="26"/>
          <w:lang w:eastAsia="en-US"/>
        </w:rPr>
        <w:t>постановлением администрации Павловского муниципального района Воронежской области от 20.10.2020 № 693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p w14:paraId="1930F6EE" w14:textId="1F626614" w:rsidR="007F2B0A" w:rsidRDefault="002C72A6" w:rsidP="00710D39">
      <w:pPr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1D4573"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r w:rsidR="007F2B0A">
        <w:rPr>
          <w:rFonts w:ascii="Times New Roman" w:hAnsi="Times New Roman"/>
          <w:color w:val="000000" w:themeColor="text1"/>
          <w:sz w:val="26"/>
          <w:szCs w:val="26"/>
        </w:rPr>
        <w:t>В разделе 2 «</w:t>
      </w:r>
      <w:r w:rsidR="007F2B0A" w:rsidRPr="007F2B0A">
        <w:rPr>
          <w:rFonts w:ascii="Times New Roman" w:hAnsi="Times New Roman"/>
          <w:color w:val="000000" w:themeColor="text1"/>
          <w:sz w:val="26"/>
          <w:szCs w:val="26"/>
        </w:rPr>
        <w:t>Условия и порядок предоставления субсидии</w:t>
      </w:r>
      <w:r w:rsidR="007F2B0A">
        <w:rPr>
          <w:rFonts w:ascii="Times New Roman" w:hAnsi="Times New Roman"/>
          <w:color w:val="000000" w:themeColor="text1"/>
          <w:sz w:val="26"/>
          <w:szCs w:val="26"/>
        </w:rPr>
        <w:t>» приложения     № 1 слова «</w:t>
      </w:r>
      <w:r w:rsidR="007F2B0A" w:rsidRPr="007F2B0A">
        <w:rPr>
          <w:rFonts w:ascii="Times New Roman" w:eastAsia="Calibri" w:hAnsi="Times New Roman"/>
          <w:sz w:val="26"/>
          <w:szCs w:val="26"/>
          <w:lang w:eastAsia="en-US"/>
        </w:rPr>
        <w:t>копию формы КНД 1110018 «Сведения о среднесписочной численности работников за предшествующий календарный год» с отметкой налогового органа</w:t>
      </w:r>
      <w:r w:rsidR="007F2B0A">
        <w:rPr>
          <w:rFonts w:ascii="Times New Roman" w:eastAsia="Calibri" w:hAnsi="Times New Roman"/>
          <w:sz w:val="26"/>
          <w:szCs w:val="26"/>
          <w:lang w:eastAsia="en-US"/>
        </w:rPr>
        <w:t>» заменить словами «</w:t>
      </w:r>
      <w:r w:rsidR="007F2B0A" w:rsidRPr="007F2B0A">
        <w:rPr>
          <w:rFonts w:ascii="Times New Roman" w:eastAsia="Calibri" w:hAnsi="Times New Roman"/>
          <w:sz w:val="26"/>
          <w:szCs w:val="26"/>
          <w:lang w:eastAsia="en-US"/>
        </w:rPr>
        <w:t>копию расчета по страховым взносам, утвержденную приказом ФНС России от 18.09.2019 № ММВ-7-11/470@ "Об утверждении формы расчета по страховым взносам, порядка ее заполнения, а также формата представления расчета по страховым взносам в электронной форме и о признании утратившим силу приказа Федеральной налоговой службы от 10.10.2016 № ММВ-7-11/551@"</w:t>
      </w:r>
      <w:r w:rsidR="007F2B0A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14:paraId="1CF2BF05" w14:textId="294752E1" w:rsidR="005F434B" w:rsidRDefault="005F434B" w:rsidP="00710D39">
      <w:pPr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1.3. В п. 1.2 раздела 1 «Общие положения» приложения № 2 слова «</w:t>
      </w:r>
      <w:bookmarkStart w:id="3" w:name="_Hlk74055230"/>
      <w:r w:rsidRPr="005F434B">
        <w:rPr>
          <w:rFonts w:ascii="Times New Roman" w:eastAsia="Calibri" w:hAnsi="Times New Roman"/>
          <w:sz w:val="26"/>
          <w:szCs w:val="26"/>
          <w:lang w:eastAsia="en-US"/>
        </w:rPr>
        <w:t xml:space="preserve">муниципальной программы Павловского муниципального района Воронежской области </w:t>
      </w:r>
      <w:bookmarkEnd w:id="3"/>
      <w:r w:rsidRPr="005F434B">
        <w:rPr>
          <w:rFonts w:ascii="Times New Roman" w:eastAsia="Calibri" w:hAnsi="Times New Roman"/>
          <w:sz w:val="26"/>
          <w:szCs w:val="26"/>
          <w:lang w:eastAsia="en-US"/>
        </w:rPr>
        <w:t>«Развитие и поддержка малого и среднего предпринимательства в Павловском муниципальном районе Воронежской области», утвержденной постановлением администрации Павловского муниципального района от 26.12.2013 № 984</w:t>
      </w:r>
      <w:r>
        <w:rPr>
          <w:rFonts w:ascii="Times New Roman" w:eastAsia="Calibri" w:hAnsi="Times New Roman"/>
          <w:sz w:val="26"/>
          <w:szCs w:val="26"/>
          <w:lang w:eastAsia="en-US"/>
        </w:rPr>
        <w:t>» заменить словами «</w:t>
      </w:r>
      <w:r w:rsidRPr="005F434B">
        <w:rPr>
          <w:rFonts w:ascii="Times New Roman" w:eastAsia="Calibri" w:hAnsi="Times New Roman"/>
          <w:sz w:val="26"/>
          <w:szCs w:val="26"/>
          <w:lang w:eastAsia="en-US"/>
        </w:rPr>
        <w:t>муниципальной программы Павловского муниципального района Воронежской области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5F434B">
        <w:rPr>
          <w:rFonts w:ascii="Times New Roman" w:eastAsia="Calibri" w:hAnsi="Times New Roman"/>
          <w:sz w:val="26"/>
          <w:szCs w:val="26"/>
          <w:lang w:eastAsia="en-US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области», утвержденной постановлением администрации Павловского муниципального района Воронежской области от 20.10.2020 № 693</w:t>
      </w:r>
      <w:r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14:paraId="08F626EF" w14:textId="77777777" w:rsidR="00625380" w:rsidRPr="004A794D" w:rsidRDefault="00625380" w:rsidP="00686DE4">
      <w:pPr>
        <w:ind w:firstLine="709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r w:rsidRPr="004A794D">
        <w:rPr>
          <w:rFonts w:ascii="Times New Roman" w:hAnsi="Times New Roman"/>
          <w:bCs/>
          <w:color w:val="000000" w:themeColor="text1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14:paraId="66405D76" w14:textId="77777777" w:rsidR="005F7AC7" w:rsidRDefault="005F7AC7" w:rsidP="00686DE4">
      <w:pPr>
        <w:ind w:firstLine="709"/>
        <w:rPr>
          <w:rFonts w:ascii="Times New Roman" w:hAnsi="Times New Roman"/>
          <w:bCs/>
          <w:sz w:val="26"/>
          <w:szCs w:val="26"/>
        </w:rPr>
      </w:pPr>
    </w:p>
    <w:p w14:paraId="4E4E7260" w14:textId="77777777" w:rsidR="002241BB" w:rsidRDefault="002241BB" w:rsidP="00686DE4">
      <w:pPr>
        <w:ind w:firstLine="709"/>
        <w:rPr>
          <w:rFonts w:ascii="Times New Roman" w:hAnsi="Times New Roman"/>
          <w:bCs/>
          <w:sz w:val="26"/>
          <w:szCs w:val="26"/>
        </w:rPr>
      </w:pPr>
    </w:p>
    <w:p w14:paraId="3286A60A" w14:textId="77777777" w:rsidR="00460BB7" w:rsidRPr="00622527" w:rsidRDefault="00460BB7" w:rsidP="00460BB7">
      <w:pPr>
        <w:pStyle w:val="12"/>
        <w:tabs>
          <w:tab w:val="right" w:pos="426"/>
          <w:tab w:val="right" w:pos="993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-62"/>
        <w:tblW w:w="5000" w:type="pct"/>
        <w:tblLook w:val="04A0" w:firstRow="1" w:lastRow="0" w:firstColumn="1" w:lastColumn="0" w:noHBand="0" w:noVBand="1"/>
      </w:tblPr>
      <w:tblGrid>
        <w:gridCol w:w="4785"/>
        <w:gridCol w:w="5069"/>
      </w:tblGrid>
      <w:tr w:rsidR="00C24EFC" w:rsidRPr="00622527" w14:paraId="2C0E78DB" w14:textId="77777777" w:rsidTr="00C24EFC">
        <w:tc>
          <w:tcPr>
            <w:tcW w:w="2428" w:type="pct"/>
            <w:shd w:val="clear" w:color="auto" w:fill="auto"/>
          </w:tcPr>
          <w:p w14:paraId="729CAD50" w14:textId="77777777" w:rsidR="00C24EFC" w:rsidRPr="00622527" w:rsidRDefault="00497737" w:rsidP="00E32B9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C24EFC" w:rsidRPr="00622527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2572" w:type="pct"/>
            <w:shd w:val="clear" w:color="auto" w:fill="auto"/>
            <w:vAlign w:val="bottom"/>
          </w:tcPr>
          <w:p w14:paraId="7FB1D48A" w14:textId="77777777" w:rsidR="00C24EFC" w:rsidRPr="00622527" w:rsidRDefault="00C24EFC" w:rsidP="00C24EF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6433A359" w14:textId="77777777" w:rsidR="00C24EFC" w:rsidRPr="00622527" w:rsidRDefault="00497737" w:rsidP="00C24EF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М.Н.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14:paraId="3DD3AB02" w14:textId="77777777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7B0D4017" w14:textId="77777777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4660ADF3" w14:textId="77777777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7"/>
        <w:tblW w:w="478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853"/>
        <w:gridCol w:w="2028"/>
        <w:gridCol w:w="2686"/>
      </w:tblGrid>
      <w:tr w:rsidR="005F7AC7" w14:paraId="696205D5" w14:textId="77777777" w:rsidTr="00C63346">
        <w:trPr>
          <w:trHeight w:val="1761"/>
          <w:jc w:val="center"/>
        </w:trPr>
        <w:tc>
          <w:tcPr>
            <w:tcW w:w="2501" w:type="pct"/>
            <w:gridSpan w:val="2"/>
          </w:tcPr>
          <w:p w14:paraId="05FE219E" w14:textId="77777777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D3DB2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14:paraId="015C51D1" w14:textId="77777777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4DBB60DE" w14:textId="77777777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880095B" w14:textId="77777777" w:rsidR="005F7AC7" w:rsidRDefault="00E07514" w:rsidP="005F7AC7">
            <w:pPr>
              <w:tabs>
                <w:tab w:val="left" w:pos="7020"/>
                <w:tab w:val="left" w:pos="7200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5F7AC7" w:rsidRPr="00625380">
              <w:rPr>
                <w:rFonts w:ascii="Times New Roman" w:hAnsi="Times New Roman"/>
                <w:sz w:val="26"/>
                <w:szCs w:val="26"/>
              </w:rPr>
              <w:t xml:space="preserve">аместитель главы администрации Павловского </w:t>
            </w:r>
            <w:proofErr w:type="gramStart"/>
            <w:r w:rsidR="005F7AC7" w:rsidRPr="00625380">
              <w:rPr>
                <w:rFonts w:ascii="Times New Roman" w:hAnsi="Times New Roman"/>
                <w:sz w:val="26"/>
                <w:szCs w:val="26"/>
              </w:rPr>
              <w:t>муниципального  района</w:t>
            </w:r>
            <w:proofErr w:type="gramEnd"/>
            <w:r w:rsidR="005F7AC7" w:rsidRPr="00625380">
              <w:rPr>
                <w:rFonts w:ascii="Times New Roman" w:hAnsi="Times New Roman"/>
                <w:sz w:val="26"/>
                <w:szCs w:val="26"/>
              </w:rPr>
              <w:tab/>
              <w:t>Г.М. Майстренко</w:t>
            </w:r>
          </w:p>
          <w:p w14:paraId="52F3ABCB" w14:textId="77777777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5" w:type="pct"/>
          </w:tcPr>
          <w:p w14:paraId="69126C60" w14:textId="77777777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5" w:type="pct"/>
          </w:tcPr>
          <w:p w14:paraId="02D492B8" w14:textId="77777777" w:rsidR="005F7AC7" w:rsidRDefault="005F7AC7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00D4947" w14:textId="77777777" w:rsidR="005F7AC7" w:rsidRDefault="005F7AC7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08C0F7A0" w14:textId="77777777" w:rsidR="005F7AC7" w:rsidRDefault="005F7AC7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6DE85C89" w14:textId="77777777" w:rsidR="00BB2298" w:rsidRDefault="00BB2298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0632E271" w14:textId="77777777" w:rsidR="00C63346" w:rsidRDefault="00C63346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6925C777" w14:textId="77777777" w:rsidR="005F7AC7" w:rsidRDefault="005F7AC7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Г.М. Майстренко</w:t>
            </w:r>
          </w:p>
        </w:tc>
      </w:tr>
      <w:tr w:rsidR="005F7AC7" w14:paraId="60B320B0" w14:textId="77777777" w:rsidTr="00C63346">
        <w:trPr>
          <w:trHeight w:val="859"/>
          <w:jc w:val="center"/>
        </w:trPr>
        <w:tc>
          <w:tcPr>
            <w:tcW w:w="2501" w:type="pct"/>
            <w:gridSpan w:val="2"/>
            <w:vAlign w:val="center"/>
          </w:tcPr>
          <w:p w14:paraId="7086A1E7" w14:textId="12F9A505" w:rsidR="005F7AC7" w:rsidRDefault="007F2B0A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р</w:t>
            </w:r>
            <w:r w:rsidR="005F7AC7" w:rsidRPr="00710D39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</w:p>
          <w:p w14:paraId="77FE1FD6" w14:textId="77777777" w:rsidR="005F7AC7" w:rsidRPr="00710D39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10D39">
              <w:rPr>
                <w:rFonts w:ascii="Times New Roman" w:hAnsi="Times New Roman"/>
                <w:sz w:val="26"/>
                <w:szCs w:val="26"/>
              </w:rPr>
              <w:t>аппарата администрации</w:t>
            </w:r>
          </w:p>
          <w:p w14:paraId="6B185DEF" w14:textId="77777777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10D39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1075" w:type="pct"/>
          </w:tcPr>
          <w:p w14:paraId="20D88A25" w14:textId="77777777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5" w:type="pct"/>
          </w:tcPr>
          <w:p w14:paraId="2E386BB5" w14:textId="77777777" w:rsidR="00BB2298" w:rsidRDefault="00BB2298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4588D66C" w14:textId="77777777" w:rsidR="00BB2298" w:rsidRDefault="00BB2298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2D96B4A4" w14:textId="77777777" w:rsidR="00C63346" w:rsidRDefault="00C63346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099CD564" w14:textId="40BD9ACE" w:rsidR="005F7AC7" w:rsidRDefault="007F2B0A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Жмурко</w:t>
            </w:r>
            <w:proofErr w:type="spellEnd"/>
          </w:p>
        </w:tc>
      </w:tr>
      <w:tr w:rsidR="005F7AC7" w14:paraId="1BACF127" w14:textId="77777777" w:rsidTr="00C63346">
        <w:trPr>
          <w:trHeight w:val="1426"/>
          <w:jc w:val="center"/>
        </w:trPr>
        <w:tc>
          <w:tcPr>
            <w:tcW w:w="2501" w:type="pct"/>
            <w:gridSpan w:val="2"/>
            <w:vAlign w:val="center"/>
          </w:tcPr>
          <w:p w14:paraId="52F9E517" w14:textId="77777777" w:rsidR="005F7AC7" w:rsidRDefault="005F7AC7" w:rsidP="005F7AC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7D6856F" w14:textId="77777777" w:rsidR="005F7AC7" w:rsidRDefault="005F7AC7" w:rsidP="005F7AC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 xml:space="preserve">ачальник отдела правого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1D3DB2">
              <w:rPr>
                <w:rFonts w:ascii="Times New Roman" w:hAnsi="Times New Roman"/>
                <w:sz w:val="26"/>
                <w:szCs w:val="26"/>
              </w:rPr>
              <w:t>обеспеченияи</w:t>
            </w:r>
            <w:proofErr w:type="spellEnd"/>
            <w:r w:rsidRPr="001D3DB2">
              <w:rPr>
                <w:rFonts w:ascii="Times New Roman" w:hAnsi="Times New Roman"/>
                <w:sz w:val="26"/>
                <w:szCs w:val="26"/>
              </w:rPr>
              <w:t xml:space="preserve"> противодействия коррупции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1D3DB2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1075" w:type="pct"/>
          </w:tcPr>
          <w:p w14:paraId="5BC9EA9C" w14:textId="77777777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5" w:type="pct"/>
          </w:tcPr>
          <w:p w14:paraId="6C3A431A" w14:textId="77777777" w:rsidR="005F7AC7" w:rsidRDefault="005F7AC7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122D33E2" w14:textId="77777777" w:rsidR="00BB2298" w:rsidRDefault="00BB2298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6B2C2D41" w14:textId="77777777" w:rsidR="00BB2298" w:rsidRDefault="00BB2298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18D113BF" w14:textId="77777777" w:rsidR="00BB2298" w:rsidRDefault="00BB2298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27EF470D" w14:textId="77777777" w:rsidR="00C63346" w:rsidRDefault="00C63346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21858E33" w14:textId="77777777" w:rsidR="005F7AC7" w:rsidRDefault="005F7AC7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А.Г. Мельникова</w:t>
            </w:r>
          </w:p>
        </w:tc>
      </w:tr>
      <w:tr w:rsidR="005F7AC7" w14:paraId="3B485A2A" w14:textId="77777777" w:rsidTr="00C63346">
        <w:trPr>
          <w:trHeight w:val="290"/>
          <w:jc w:val="center"/>
        </w:trPr>
        <w:tc>
          <w:tcPr>
            <w:tcW w:w="2049" w:type="pct"/>
          </w:tcPr>
          <w:p w14:paraId="54AC289A" w14:textId="77777777" w:rsidR="005F7AC7" w:rsidRDefault="005F7AC7" w:rsidP="00710D39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6" w:type="pct"/>
            <w:gridSpan w:val="2"/>
          </w:tcPr>
          <w:p w14:paraId="6B9E8811" w14:textId="77777777" w:rsidR="005F7AC7" w:rsidRDefault="005F7AC7" w:rsidP="00710D39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5" w:type="pct"/>
          </w:tcPr>
          <w:p w14:paraId="3BD6D223" w14:textId="77777777" w:rsidR="005F7AC7" w:rsidRDefault="005F7AC7" w:rsidP="00710D39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1B7C1BE" w14:textId="77777777" w:rsidR="002159CC" w:rsidRDefault="002159CC" w:rsidP="002159CC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6190709C" w14:textId="77777777" w:rsidR="002159CC" w:rsidRPr="001D3DB2" w:rsidRDefault="002159CC" w:rsidP="002159CC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7D3D01A9" w14:textId="77777777" w:rsidR="002159CC" w:rsidRDefault="002159CC" w:rsidP="002159CC">
      <w:pPr>
        <w:tabs>
          <w:tab w:val="left" w:pos="7020"/>
          <w:tab w:val="left" w:pos="7200"/>
        </w:tabs>
        <w:ind w:right="-5"/>
        <w:rPr>
          <w:rFonts w:ascii="Times New Roman" w:hAnsi="Times New Roman"/>
          <w:sz w:val="26"/>
          <w:szCs w:val="26"/>
        </w:rPr>
      </w:pPr>
    </w:p>
    <w:p w14:paraId="2875AD4D" w14:textId="77777777" w:rsidR="002159CC" w:rsidRDefault="002159CC" w:rsidP="002159CC">
      <w:pPr>
        <w:tabs>
          <w:tab w:val="left" w:pos="7020"/>
          <w:tab w:val="left" w:pos="7200"/>
        </w:tabs>
        <w:ind w:right="-5"/>
        <w:rPr>
          <w:rFonts w:ascii="Times New Roman" w:hAnsi="Times New Roman"/>
          <w:sz w:val="26"/>
          <w:szCs w:val="26"/>
        </w:rPr>
      </w:pPr>
    </w:p>
    <w:p w14:paraId="45863505" w14:textId="77777777" w:rsidR="002159CC" w:rsidRDefault="002159CC" w:rsidP="002159CC">
      <w:pPr>
        <w:rPr>
          <w:rFonts w:ascii="Times New Roman" w:hAnsi="Times New Roman"/>
          <w:sz w:val="26"/>
          <w:szCs w:val="26"/>
        </w:rPr>
      </w:pPr>
    </w:p>
    <w:p w14:paraId="48ACD6AF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29B4D78F" w14:textId="77777777" w:rsidR="00710D39" w:rsidRDefault="00710D39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19BE5694" w14:textId="77777777" w:rsidR="00710D39" w:rsidRDefault="00710D39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360C2623" w14:textId="77777777" w:rsidR="00710D39" w:rsidRDefault="00710D39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0B1FD34D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5EF9E87E" w14:textId="77777777" w:rsidR="005F7AC7" w:rsidRDefault="005F7AC7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34591A77" w14:textId="77777777" w:rsidR="005F7AC7" w:rsidRDefault="005F7AC7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59592843" w14:textId="77777777" w:rsidR="005F7AC7" w:rsidRDefault="005F7AC7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4C6A74CC" w14:textId="77777777" w:rsidR="005F7AC7" w:rsidRDefault="005F7AC7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2B0F8383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0D35046C" w14:textId="77777777" w:rsidR="002159CC" w:rsidRDefault="002863B9" w:rsidP="002863B9">
      <w:pPr>
        <w:ind w:right="-5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ВНЕСЕНО</w:t>
      </w:r>
    </w:p>
    <w:p w14:paraId="45F74FD1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tbl>
      <w:tblPr>
        <w:tblStyle w:val="a7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677"/>
      </w:tblGrid>
      <w:tr w:rsidR="00710D39" w14:paraId="56E5338A" w14:textId="77777777" w:rsidTr="00C63346">
        <w:tc>
          <w:tcPr>
            <w:tcW w:w="2529" w:type="pct"/>
          </w:tcPr>
          <w:p w14:paraId="3BBDE1B0" w14:textId="77777777" w:rsidR="00710D39" w:rsidRDefault="00710D39" w:rsidP="00663F94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7E87F1D4" w14:textId="77777777" w:rsidR="00710D39" w:rsidRPr="00604164" w:rsidRDefault="00710D39" w:rsidP="00710D39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Начальник отдела социально-экономического </w:t>
            </w:r>
          </w:p>
          <w:p w14:paraId="40554A80" w14:textId="77777777" w:rsidR="00710D39" w:rsidRPr="00604164" w:rsidRDefault="00710D39" w:rsidP="00710D39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развития, муниципального контроля и </w:t>
            </w:r>
          </w:p>
          <w:p w14:paraId="2317ED57" w14:textId="77777777" w:rsidR="00710D39" w:rsidRPr="00604164" w:rsidRDefault="00710D39" w:rsidP="00710D39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поддержки предпринимательства администрации </w:t>
            </w:r>
          </w:p>
          <w:p w14:paraId="67F8D81A" w14:textId="77777777" w:rsidR="00710D39" w:rsidRDefault="00710D39" w:rsidP="00710D39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Павловского муниципального района       </w:t>
            </w:r>
          </w:p>
        </w:tc>
        <w:tc>
          <w:tcPr>
            <w:tcW w:w="2471" w:type="pct"/>
          </w:tcPr>
          <w:p w14:paraId="508751CF" w14:textId="77777777" w:rsidR="00710D39" w:rsidRDefault="00710D39" w:rsidP="00663F94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25A4F68" w14:textId="77777777" w:rsidR="00710D39" w:rsidRDefault="00710D39" w:rsidP="00663F94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0DA5477D" w14:textId="77777777" w:rsidR="00710D39" w:rsidRDefault="00710D39" w:rsidP="00663F94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18B43FE2" w14:textId="77777777" w:rsidR="00710D39" w:rsidRDefault="00710D39" w:rsidP="00663F94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560380CA" w14:textId="77777777" w:rsidR="00710D39" w:rsidRDefault="00710D39" w:rsidP="00663F94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5F70AE5B" w14:textId="77777777" w:rsidR="00710D39" w:rsidRDefault="00710D39" w:rsidP="00663F94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00DDC542" w14:textId="1A4D27D9" w:rsidR="00710D39" w:rsidRDefault="007F2B0A" w:rsidP="00C63346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</w:t>
            </w:r>
            <w:r w:rsidR="00710D39">
              <w:rPr>
                <w:rFonts w:ascii="Times New Roman" w:hAnsi="Times New Roman"/>
                <w:sz w:val="26"/>
                <w:szCs w:val="26"/>
              </w:rPr>
              <w:t>А.Г. Хабаров</w:t>
            </w:r>
          </w:p>
        </w:tc>
      </w:tr>
    </w:tbl>
    <w:p w14:paraId="31F728AD" w14:textId="77777777" w:rsidR="002159CC" w:rsidRDefault="002159CC" w:rsidP="002159CC">
      <w:pPr>
        <w:tabs>
          <w:tab w:val="left" w:pos="7230"/>
        </w:tabs>
        <w:ind w:right="-5"/>
        <w:rPr>
          <w:rFonts w:ascii="Times New Roman" w:hAnsi="Times New Roman"/>
          <w:sz w:val="26"/>
          <w:szCs w:val="26"/>
        </w:rPr>
      </w:pPr>
    </w:p>
    <w:p w14:paraId="71E0373B" w14:textId="77777777" w:rsidR="002159CC" w:rsidRDefault="002159CC" w:rsidP="002159CC">
      <w:pPr>
        <w:tabs>
          <w:tab w:val="left" w:pos="7230"/>
        </w:tabs>
        <w:ind w:right="-5"/>
        <w:rPr>
          <w:rFonts w:ascii="Times New Roman" w:hAnsi="Times New Roman"/>
          <w:sz w:val="26"/>
          <w:szCs w:val="26"/>
        </w:rPr>
      </w:pPr>
    </w:p>
    <w:p w14:paraId="41B3D017" w14:textId="77777777" w:rsidR="00B03D39" w:rsidRPr="008624C2" w:rsidRDefault="00B03D39" w:rsidP="002159CC">
      <w:pPr>
        <w:pStyle w:val="2"/>
        <w:framePr w:w="9069" w:wrap="auto" w:hAnchor="text" w:x="1701"/>
        <w:tabs>
          <w:tab w:val="left" w:pos="5954"/>
        </w:tabs>
        <w:ind w:right="-104" w:firstLine="0"/>
        <w:jc w:val="left"/>
        <w:rPr>
          <w:rFonts w:ascii="Times New Roman" w:hAnsi="Times New Roman"/>
          <w:sz w:val="26"/>
          <w:szCs w:val="26"/>
        </w:rPr>
        <w:sectPr w:rsidR="00B03D39" w:rsidRPr="008624C2" w:rsidSect="00103604">
          <w:pgSz w:w="11906" w:h="16838"/>
          <w:pgMar w:top="851" w:right="567" w:bottom="680" w:left="1701" w:header="0" w:footer="709" w:gutter="0"/>
          <w:cols w:space="708"/>
          <w:docGrid w:linePitch="360"/>
        </w:sectPr>
      </w:pPr>
      <w:bookmarkStart w:id="4" w:name="_GoBack"/>
      <w:bookmarkEnd w:id="4"/>
    </w:p>
    <w:p w14:paraId="41F7647A" w14:textId="77777777" w:rsidR="008A5FDB" w:rsidRPr="00625380" w:rsidRDefault="008A5FDB" w:rsidP="007F2B0A">
      <w:pPr>
        <w:ind w:firstLine="0"/>
        <w:rPr>
          <w:rFonts w:ascii="Times New Roman" w:eastAsia="Arial" w:hAnsi="Times New Roman"/>
          <w:sz w:val="26"/>
          <w:szCs w:val="26"/>
          <w:highlight w:val="yellow"/>
        </w:rPr>
      </w:pPr>
    </w:p>
    <w:sectPr w:rsidR="008A5FDB" w:rsidRPr="00625380" w:rsidSect="00625380">
      <w:pgSz w:w="11906" w:h="16838"/>
      <w:pgMar w:top="851" w:right="567" w:bottom="851" w:left="127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449E7" w14:textId="77777777" w:rsidR="0012305C" w:rsidRDefault="0012305C" w:rsidP="005551CB">
      <w:r>
        <w:separator/>
      </w:r>
    </w:p>
  </w:endnote>
  <w:endnote w:type="continuationSeparator" w:id="0">
    <w:p w14:paraId="05DA7C83" w14:textId="77777777" w:rsidR="0012305C" w:rsidRDefault="0012305C" w:rsidP="0055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3">
    <w:altName w:val="Times New Roman"/>
    <w:charset w:val="CC"/>
    <w:family w:val="auto"/>
    <w:pitch w:val="variable"/>
  </w:font>
  <w:font w:name="font105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682E6" w14:textId="77777777" w:rsidR="0012305C" w:rsidRDefault="0012305C" w:rsidP="005551CB">
      <w:r>
        <w:separator/>
      </w:r>
    </w:p>
  </w:footnote>
  <w:footnote w:type="continuationSeparator" w:id="0">
    <w:p w14:paraId="1DCCE97B" w14:textId="77777777" w:rsidR="0012305C" w:rsidRDefault="0012305C" w:rsidP="00555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3B9"/>
    <w:multiLevelType w:val="multilevel"/>
    <w:tmpl w:val="E28238C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Times New Roman" w:hint="default"/>
        <w:b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ascii="Calibri" w:hAnsi="Calibri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ascii="Calibri" w:hAnsi="Calibri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ascii="Calibri" w:hAnsi="Calibri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ascii="Calibri" w:hAnsi="Calibri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ascii="Calibri" w:hAnsi="Calibri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ascii="Calibri" w:hAnsi="Calibri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ascii="Calibri" w:hAnsi="Calibri" w:cs="Times New Roman" w:hint="default"/>
        <w:b/>
        <w:sz w:val="28"/>
      </w:rPr>
    </w:lvl>
  </w:abstractNum>
  <w:abstractNum w:abstractNumId="1" w15:restartNumberingAfterBreak="0">
    <w:nsid w:val="06744B00"/>
    <w:multiLevelType w:val="hybridMultilevel"/>
    <w:tmpl w:val="F570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6B9B"/>
    <w:multiLevelType w:val="hybridMultilevel"/>
    <w:tmpl w:val="BC7C9888"/>
    <w:lvl w:ilvl="0" w:tplc="D800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4061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910213D"/>
    <w:multiLevelType w:val="hybridMultilevel"/>
    <w:tmpl w:val="7F58E3F0"/>
    <w:lvl w:ilvl="0" w:tplc="1E1C7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42713840"/>
    <w:multiLevelType w:val="hybridMultilevel"/>
    <w:tmpl w:val="57502A3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60BA1305"/>
    <w:multiLevelType w:val="multilevel"/>
    <w:tmpl w:val="4BDCB77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7" w15:restartNumberingAfterBreak="0">
    <w:nsid w:val="613502D0"/>
    <w:multiLevelType w:val="multilevel"/>
    <w:tmpl w:val="49A6F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7C866A0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AAE"/>
    <w:rsid w:val="000170C2"/>
    <w:rsid w:val="00023E0C"/>
    <w:rsid w:val="00024398"/>
    <w:rsid w:val="0003166F"/>
    <w:rsid w:val="0003417F"/>
    <w:rsid w:val="0003748D"/>
    <w:rsid w:val="00052BAD"/>
    <w:rsid w:val="00056AB8"/>
    <w:rsid w:val="00062833"/>
    <w:rsid w:val="00067E6E"/>
    <w:rsid w:val="000732C0"/>
    <w:rsid w:val="0008166F"/>
    <w:rsid w:val="000C1091"/>
    <w:rsid w:val="000F471E"/>
    <w:rsid w:val="00103604"/>
    <w:rsid w:val="0010542B"/>
    <w:rsid w:val="00107CEB"/>
    <w:rsid w:val="00117C5A"/>
    <w:rsid w:val="0012025E"/>
    <w:rsid w:val="0012305C"/>
    <w:rsid w:val="0012773D"/>
    <w:rsid w:val="00140F48"/>
    <w:rsid w:val="00144F1E"/>
    <w:rsid w:val="001524B7"/>
    <w:rsid w:val="00166045"/>
    <w:rsid w:val="00172E15"/>
    <w:rsid w:val="001758D8"/>
    <w:rsid w:val="00190383"/>
    <w:rsid w:val="001B57CA"/>
    <w:rsid w:val="001C7AC3"/>
    <w:rsid w:val="001D1611"/>
    <w:rsid w:val="001D25C6"/>
    <w:rsid w:val="001D4573"/>
    <w:rsid w:val="001D6431"/>
    <w:rsid w:val="001E0366"/>
    <w:rsid w:val="00211A89"/>
    <w:rsid w:val="002159CC"/>
    <w:rsid w:val="00223CDA"/>
    <w:rsid w:val="002241BB"/>
    <w:rsid w:val="002264DC"/>
    <w:rsid w:val="00255E2E"/>
    <w:rsid w:val="002605A3"/>
    <w:rsid w:val="002623AA"/>
    <w:rsid w:val="0026279F"/>
    <w:rsid w:val="00275420"/>
    <w:rsid w:val="00285755"/>
    <w:rsid w:val="002863B9"/>
    <w:rsid w:val="0029025F"/>
    <w:rsid w:val="002B630B"/>
    <w:rsid w:val="002B7FFE"/>
    <w:rsid w:val="002C14EE"/>
    <w:rsid w:val="002C72A6"/>
    <w:rsid w:val="002E553F"/>
    <w:rsid w:val="003001E4"/>
    <w:rsid w:val="00311537"/>
    <w:rsid w:val="00313507"/>
    <w:rsid w:val="003159FB"/>
    <w:rsid w:val="00326C85"/>
    <w:rsid w:val="00343CA6"/>
    <w:rsid w:val="00344538"/>
    <w:rsid w:val="003446B3"/>
    <w:rsid w:val="00346D81"/>
    <w:rsid w:val="0035068E"/>
    <w:rsid w:val="00373082"/>
    <w:rsid w:val="00376B90"/>
    <w:rsid w:val="00386CBC"/>
    <w:rsid w:val="00387AA4"/>
    <w:rsid w:val="003E44E8"/>
    <w:rsid w:val="003E5345"/>
    <w:rsid w:val="003E7C10"/>
    <w:rsid w:val="003F494C"/>
    <w:rsid w:val="003F564B"/>
    <w:rsid w:val="003F5846"/>
    <w:rsid w:val="00412977"/>
    <w:rsid w:val="00416130"/>
    <w:rsid w:val="004216CA"/>
    <w:rsid w:val="00430C99"/>
    <w:rsid w:val="004329EA"/>
    <w:rsid w:val="00436346"/>
    <w:rsid w:val="00441968"/>
    <w:rsid w:val="0044601C"/>
    <w:rsid w:val="00446644"/>
    <w:rsid w:val="004468F6"/>
    <w:rsid w:val="00452A46"/>
    <w:rsid w:val="00456293"/>
    <w:rsid w:val="004574AC"/>
    <w:rsid w:val="00457F34"/>
    <w:rsid w:val="00460BB7"/>
    <w:rsid w:val="00463662"/>
    <w:rsid w:val="00470467"/>
    <w:rsid w:val="004718B0"/>
    <w:rsid w:val="00484E29"/>
    <w:rsid w:val="00497737"/>
    <w:rsid w:val="004A794D"/>
    <w:rsid w:val="004B169F"/>
    <w:rsid w:val="004C1BD2"/>
    <w:rsid w:val="004C6756"/>
    <w:rsid w:val="004F4784"/>
    <w:rsid w:val="00513B59"/>
    <w:rsid w:val="005400C3"/>
    <w:rsid w:val="00544210"/>
    <w:rsid w:val="00547963"/>
    <w:rsid w:val="00551843"/>
    <w:rsid w:val="005551CB"/>
    <w:rsid w:val="005748BB"/>
    <w:rsid w:val="005A0A61"/>
    <w:rsid w:val="005B2B8E"/>
    <w:rsid w:val="005D38E3"/>
    <w:rsid w:val="005E1C91"/>
    <w:rsid w:val="005F434B"/>
    <w:rsid w:val="005F7AC7"/>
    <w:rsid w:val="006006E5"/>
    <w:rsid w:val="00600A3F"/>
    <w:rsid w:val="00603587"/>
    <w:rsid w:val="00604164"/>
    <w:rsid w:val="00605276"/>
    <w:rsid w:val="00605AA1"/>
    <w:rsid w:val="00611F44"/>
    <w:rsid w:val="00617359"/>
    <w:rsid w:val="00622527"/>
    <w:rsid w:val="00625380"/>
    <w:rsid w:val="006366B4"/>
    <w:rsid w:val="00646600"/>
    <w:rsid w:val="00647A6E"/>
    <w:rsid w:val="00652E4F"/>
    <w:rsid w:val="0068169C"/>
    <w:rsid w:val="00683D22"/>
    <w:rsid w:val="00686A4F"/>
    <w:rsid w:val="00686DE4"/>
    <w:rsid w:val="00690AAE"/>
    <w:rsid w:val="006A1F37"/>
    <w:rsid w:val="006E6ACB"/>
    <w:rsid w:val="006F2B19"/>
    <w:rsid w:val="00707B3D"/>
    <w:rsid w:val="00710D39"/>
    <w:rsid w:val="0071104C"/>
    <w:rsid w:val="00721D41"/>
    <w:rsid w:val="00732172"/>
    <w:rsid w:val="007400F7"/>
    <w:rsid w:val="0074520E"/>
    <w:rsid w:val="0076417F"/>
    <w:rsid w:val="00791CB5"/>
    <w:rsid w:val="007A42ED"/>
    <w:rsid w:val="007A67CF"/>
    <w:rsid w:val="007C6A9C"/>
    <w:rsid w:val="007D1568"/>
    <w:rsid w:val="007D270D"/>
    <w:rsid w:val="007F2B0A"/>
    <w:rsid w:val="008014BE"/>
    <w:rsid w:val="00825257"/>
    <w:rsid w:val="00837294"/>
    <w:rsid w:val="008624C2"/>
    <w:rsid w:val="00867FA5"/>
    <w:rsid w:val="00873480"/>
    <w:rsid w:val="00886DF9"/>
    <w:rsid w:val="00891EE0"/>
    <w:rsid w:val="00896851"/>
    <w:rsid w:val="008A5146"/>
    <w:rsid w:val="008A5FDB"/>
    <w:rsid w:val="008B10D7"/>
    <w:rsid w:val="008B77D6"/>
    <w:rsid w:val="008E579B"/>
    <w:rsid w:val="008E5B0A"/>
    <w:rsid w:val="008E7A6E"/>
    <w:rsid w:val="008F79DB"/>
    <w:rsid w:val="00916C86"/>
    <w:rsid w:val="00921A22"/>
    <w:rsid w:val="0093218D"/>
    <w:rsid w:val="00945E7E"/>
    <w:rsid w:val="00956513"/>
    <w:rsid w:val="009579C8"/>
    <w:rsid w:val="00960D57"/>
    <w:rsid w:val="00965EB2"/>
    <w:rsid w:val="00975052"/>
    <w:rsid w:val="00986DDD"/>
    <w:rsid w:val="00990ACB"/>
    <w:rsid w:val="00996B6E"/>
    <w:rsid w:val="009971B9"/>
    <w:rsid w:val="009B1C83"/>
    <w:rsid w:val="009C378B"/>
    <w:rsid w:val="009C5253"/>
    <w:rsid w:val="009D529D"/>
    <w:rsid w:val="00A02644"/>
    <w:rsid w:val="00A03EB8"/>
    <w:rsid w:val="00A16A54"/>
    <w:rsid w:val="00A25A62"/>
    <w:rsid w:val="00A26F96"/>
    <w:rsid w:val="00A348F2"/>
    <w:rsid w:val="00A662C3"/>
    <w:rsid w:val="00AB2EF8"/>
    <w:rsid w:val="00AE0C62"/>
    <w:rsid w:val="00AF494D"/>
    <w:rsid w:val="00B03D39"/>
    <w:rsid w:val="00B6024A"/>
    <w:rsid w:val="00B62ADC"/>
    <w:rsid w:val="00B746F8"/>
    <w:rsid w:val="00B74E24"/>
    <w:rsid w:val="00B80B62"/>
    <w:rsid w:val="00B8728C"/>
    <w:rsid w:val="00B92612"/>
    <w:rsid w:val="00BA462D"/>
    <w:rsid w:val="00BB2298"/>
    <w:rsid w:val="00BC4B4C"/>
    <w:rsid w:val="00BD6BE3"/>
    <w:rsid w:val="00C24EFC"/>
    <w:rsid w:val="00C5477E"/>
    <w:rsid w:val="00C565B6"/>
    <w:rsid w:val="00C601A0"/>
    <w:rsid w:val="00C63346"/>
    <w:rsid w:val="00C75DAE"/>
    <w:rsid w:val="00C80F97"/>
    <w:rsid w:val="00CB5874"/>
    <w:rsid w:val="00CB77A4"/>
    <w:rsid w:val="00CE3FE9"/>
    <w:rsid w:val="00D1023C"/>
    <w:rsid w:val="00D30E35"/>
    <w:rsid w:val="00D4391E"/>
    <w:rsid w:val="00D45BEE"/>
    <w:rsid w:val="00D47EB6"/>
    <w:rsid w:val="00D51362"/>
    <w:rsid w:val="00D61E75"/>
    <w:rsid w:val="00DE281D"/>
    <w:rsid w:val="00DF0799"/>
    <w:rsid w:val="00DF1158"/>
    <w:rsid w:val="00E07514"/>
    <w:rsid w:val="00E246AB"/>
    <w:rsid w:val="00E25E74"/>
    <w:rsid w:val="00E30005"/>
    <w:rsid w:val="00E32B9A"/>
    <w:rsid w:val="00E40A92"/>
    <w:rsid w:val="00E45CC8"/>
    <w:rsid w:val="00E67220"/>
    <w:rsid w:val="00E75752"/>
    <w:rsid w:val="00E762F0"/>
    <w:rsid w:val="00E81E85"/>
    <w:rsid w:val="00E82D1F"/>
    <w:rsid w:val="00E874BB"/>
    <w:rsid w:val="00E93DAF"/>
    <w:rsid w:val="00EC0C33"/>
    <w:rsid w:val="00EC3693"/>
    <w:rsid w:val="00EC42BF"/>
    <w:rsid w:val="00EE5AE7"/>
    <w:rsid w:val="00EF259E"/>
    <w:rsid w:val="00EF455F"/>
    <w:rsid w:val="00EF5D40"/>
    <w:rsid w:val="00F10BFF"/>
    <w:rsid w:val="00F12531"/>
    <w:rsid w:val="00F133E9"/>
    <w:rsid w:val="00F267EE"/>
    <w:rsid w:val="00F503A3"/>
    <w:rsid w:val="00F52EFA"/>
    <w:rsid w:val="00F6610E"/>
    <w:rsid w:val="00F77F17"/>
    <w:rsid w:val="00F83A8A"/>
    <w:rsid w:val="00F93989"/>
    <w:rsid w:val="00F951AF"/>
    <w:rsid w:val="00F95F3A"/>
    <w:rsid w:val="00F9739C"/>
    <w:rsid w:val="00FA2395"/>
    <w:rsid w:val="00FA5D29"/>
    <w:rsid w:val="00FB3441"/>
    <w:rsid w:val="00FC6237"/>
    <w:rsid w:val="00FD17B5"/>
    <w:rsid w:val="00FD2DD0"/>
    <w:rsid w:val="00FE1E20"/>
    <w:rsid w:val="00FE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17E7"/>
  <w15:docId w15:val="{D9070F53-787C-4F66-A7F0-DD0361B1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60BB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129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29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297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29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AB2EF8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AB2EF8"/>
    <w:rPr>
      <w:rFonts w:ascii="Arial" w:hAnsi="Arial"/>
      <w:b/>
      <w:bCs/>
      <w:sz w:val="26"/>
      <w:szCs w:val="28"/>
    </w:rPr>
  </w:style>
  <w:style w:type="character" w:customStyle="1" w:styleId="a3">
    <w:name w:val="Основной текст_"/>
    <w:link w:val="11"/>
    <w:rsid w:val="00AB2E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AB2EF8"/>
    <w:pPr>
      <w:shd w:val="clear" w:color="auto" w:fill="FFFFFF"/>
      <w:spacing w:after="120" w:line="0" w:lineRule="atLeast"/>
      <w:ind w:hanging="1480"/>
    </w:pPr>
    <w:rPr>
      <w:rFonts w:ascii="Times New Roman" w:hAnsi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AB2EF8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a5">
    <w:name w:val="Верхний колонтитул Знак"/>
    <w:link w:val="a4"/>
    <w:uiPriority w:val="99"/>
    <w:rsid w:val="00AB2EF8"/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AB2E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AB2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link w:val="HTML"/>
    <w:rsid w:val="00AB2EF8"/>
    <w:rPr>
      <w:rFonts w:ascii="Courier New" w:eastAsia="Times New Roman" w:hAnsi="Courier New" w:cs="Courier New"/>
      <w:sz w:val="18"/>
      <w:szCs w:val="18"/>
    </w:rPr>
  </w:style>
  <w:style w:type="character" w:customStyle="1" w:styleId="21">
    <w:name w:val="Основной текст (2)_"/>
    <w:link w:val="22"/>
    <w:rsid w:val="00AB2EF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2EF8"/>
    <w:pPr>
      <w:shd w:val="clear" w:color="auto" w:fill="FFFFFF"/>
      <w:spacing w:before="6360" w:line="278" w:lineRule="exact"/>
      <w:ind w:hanging="200"/>
      <w:jc w:val="center"/>
    </w:pPr>
    <w:rPr>
      <w:rFonts w:ascii="Times New Roman" w:hAnsi="Times New Roman"/>
      <w:sz w:val="23"/>
      <w:szCs w:val="23"/>
    </w:rPr>
  </w:style>
  <w:style w:type="paragraph" w:customStyle="1" w:styleId="ConsPlusNonformat">
    <w:name w:val="ConsPlusNonformat"/>
    <w:uiPriority w:val="99"/>
    <w:rsid w:val="00AB2E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PlusCell">
    <w:name w:val="ConsPlusCell"/>
    <w:uiPriority w:val="99"/>
    <w:rsid w:val="00AB2EF8"/>
    <w:pPr>
      <w:widowControl w:val="0"/>
      <w:autoSpaceDE w:val="0"/>
      <w:autoSpaceDN w:val="0"/>
      <w:adjustRightInd w:val="0"/>
    </w:pPr>
    <w:rPr>
      <w:rFonts w:ascii="Times New Roman" w:hAnsi="Times New Roman" w:cs="Calibri"/>
      <w:sz w:val="22"/>
      <w:szCs w:val="22"/>
    </w:rPr>
  </w:style>
  <w:style w:type="paragraph" w:styleId="a6">
    <w:name w:val="List Paragraph"/>
    <w:basedOn w:val="a"/>
    <w:uiPriority w:val="34"/>
    <w:qFormat/>
    <w:rsid w:val="00AB2EF8"/>
    <w:pPr>
      <w:ind w:left="720"/>
      <w:contextualSpacing/>
    </w:pPr>
  </w:style>
  <w:style w:type="table" w:styleId="a7">
    <w:name w:val="Table Grid"/>
    <w:basedOn w:val="a1"/>
    <w:uiPriority w:val="59"/>
    <w:rsid w:val="00AB2E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5551CB"/>
    <w:rPr>
      <w:rFonts w:ascii="Arial" w:hAnsi="Arial" w:cs="Arial"/>
      <w:b/>
      <w:bCs/>
      <w:kern w:val="32"/>
      <w:sz w:val="32"/>
      <w:szCs w:val="32"/>
    </w:rPr>
  </w:style>
  <w:style w:type="paragraph" w:styleId="a8">
    <w:name w:val="Title"/>
    <w:basedOn w:val="a"/>
    <w:next w:val="a"/>
    <w:link w:val="a9"/>
    <w:qFormat/>
    <w:rsid w:val="005551CB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link w:val="a8"/>
    <w:rsid w:val="005551CB"/>
    <w:rPr>
      <w:rFonts w:ascii="Times New Roman" w:hAnsi="Times New Roman"/>
      <w:b/>
      <w:sz w:val="28"/>
      <w:lang w:eastAsia="ar-SA"/>
    </w:rPr>
  </w:style>
  <w:style w:type="character" w:customStyle="1" w:styleId="30">
    <w:name w:val="Заголовок 3 Знак"/>
    <w:aliases w:val="!Главы документа Знак"/>
    <w:link w:val="3"/>
    <w:rsid w:val="005551CB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rsid w:val="004129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41297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5551C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129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12977"/>
    <w:rPr>
      <w:color w:val="0000FF"/>
      <w:u w:val="none"/>
    </w:rPr>
  </w:style>
  <w:style w:type="paragraph" w:styleId="ad">
    <w:name w:val="footer"/>
    <w:basedOn w:val="a"/>
    <w:link w:val="ae"/>
    <w:uiPriority w:val="99"/>
    <w:unhideWhenUsed/>
    <w:rsid w:val="005551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551CB"/>
    <w:rPr>
      <w:rFonts w:ascii="Arial" w:hAnsi="Arial"/>
      <w:sz w:val="24"/>
      <w:szCs w:val="24"/>
    </w:rPr>
  </w:style>
  <w:style w:type="paragraph" w:customStyle="1" w:styleId="af">
    <w:name w:val="Содержимое таблицы"/>
    <w:basedOn w:val="a"/>
    <w:rsid w:val="00463662"/>
    <w:pPr>
      <w:suppressLineNumbers/>
      <w:suppressAutoHyphens/>
    </w:pPr>
    <w:rPr>
      <w:rFonts w:ascii="Calibri" w:eastAsia="Lucida Sans Unicode" w:hAnsi="Calibri" w:cs="font303"/>
      <w:lang w:eastAsia="ar-SA"/>
    </w:rPr>
  </w:style>
  <w:style w:type="paragraph" w:customStyle="1" w:styleId="Default">
    <w:name w:val="Default"/>
    <w:rsid w:val="009971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3446B3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2">
    <w:name w:val="Абзац списка1"/>
    <w:basedOn w:val="a"/>
    <w:rsid w:val="00460BB7"/>
    <w:pPr>
      <w:suppressAutoHyphens/>
      <w:spacing w:after="200" w:line="276" w:lineRule="auto"/>
      <w:ind w:left="720" w:firstLine="0"/>
      <w:jc w:val="left"/>
    </w:pPr>
    <w:rPr>
      <w:rFonts w:ascii="Calibri" w:eastAsia="Lucida Sans Unicode" w:hAnsi="Calibri" w:cs="font105"/>
      <w:sz w:val="22"/>
      <w:szCs w:val="22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E0C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0C62"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7"/>
    <w:uiPriority w:val="59"/>
    <w:rsid w:val="0062538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732172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DE73BB6AAB325B841641DCA308EFB82D319C06E5030150773C3F7DC793FF5236A714B037496331N3t8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8B8B-1C96-4291-88EC-2DE43A30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902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akornienko</dc:creator>
  <cp:lastModifiedBy>akornilova</cp:lastModifiedBy>
  <cp:revision>95</cp:revision>
  <cp:lastPrinted>2021-03-24T13:20:00Z</cp:lastPrinted>
  <dcterms:created xsi:type="dcterms:W3CDTF">2019-12-17T09:34:00Z</dcterms:created>
  <dcterms:modified xsi:type="dcterms:W3CDTF">2021-06-08T11:33:00Z</dcterms:modified>
</cp:coreProperties>
</file>