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06" w:rsidRDefault="002D1506" w:rsidP="00671ABC">
      <w:pPr>
        <w:ind w:firstLine="709"/>
        <w:rPr>
          <w:rFonts w:cs="Arial"/>
        </w:rPr>
      </w:pPr>
      <w:bookmarkStart w:id="0" w:name="_GoBack"/>
      <w:bookmarkEnd w:id="0"/>
    </w:p>
    <w:p w:rsidR="00B8155B" w:rsidRPr="00671ABC" w:rsidRDefault="00EA2484" w:rsidP="00671ABC">
      <w:pPr>
        <w:ind w:firstLine="709"/>
        <w:rPr>
          <w:rFonts w:cs="Arial"/>
        </w:rPr>
      </w:pPr>
      <w:r w:rsidRPr="00671ABC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31115</wp:posOffset>
            </wp:positionV>
            <wp:extent cx="351155" cy="428625"/>
            <wp:effectExtent l="0" t="0" r="0" b="0"/>
            <wp:wrapNone/>
            <wp:docPr id="2" name="Рисунок 1" descr="Описание: Описание: 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55B" w:rsidRPr="00671ABC" w:rsidRDefault="00B8155B" w:rsidP="00671ABC">
      <w:pPr>
        <w:pStyle w:val="ae"/>
        <w:ind w:firstLine="709"/>
        <w:jc w:val="both"/>
        <w:rPr>
          <w:rFonts w:cs="Arial"/>
          <w:b w:val="0"/>
        </w:rPr>
      </w:pPr>
    </w:p>
    <w:p w:rsidR="00B8155B" w:rsidRPr="00671ABC" w:rsidRDefault="00B8155B" w:rsidP="00671ABC">
      <w:pPr>
        <w:pStyle w:val="ae"/>
        <w:ind w:firstLine="709"/>
        <w:jc w:val="both"/>
        <w:rPr>
          <w:rFonts w:cs="Arial"/>
          <w:b w:val="0"/>
        </w:rPr>
      </w:pPr>
    </w:p>
    <w:p w:rsidR="00B8155B" w:rsidRPr="00671ABC" w:rsidRDefault="00B8155B" w:rsidP="00671ABC">
      <w:pPr>
        <w:pStyle w:val="ae"/>
        <w:ind w:firstLine="709"/>
        <w:rPr>
          <w:rFonts w:cs="Arial"/>
          <w:b w:val="0"/>
        </w:rPr>
      </w:pPr>
      <w:r w:rsidRPr="00671ABC">
        <w:rPr>
          <w:rFonts w:cs="Arial"/>
          <w:b w:val="0"/>
        </w:rPr>
        <w:t>АДМИНИСТРАЦИЯ ПАВЛОВСКОГО МУНИЦИПАЛЬНОГО РАЙОНАВОРОНЕЖСКОЙ ОБЛАСТИ</w:t>
      </w:r>
    </w:p>
    <w:p w:rsidR="00B8155B" w:rsidRPr="00671ABC" w:rsidRDefault="00B8155B" w:rsidP="00671ABC">
      <w:pPr>
        <w:ind w:firstLine="709"/>
        <w:jc w:val="center"/>
        <w:rPr>
          <w:rFonts w:cs="Arial"/>
        </w:rPr>
      </w:pPr>
      <w:r w:rsidRPr="00671ABC">
        <w:rPr>
          <w:rFonts w:cs="Arial"/>
        </w:rPr>
        <w:t>ПОСТАНОВЛЕНИЕ</w:t>
      </w:r>
    </w:p>
    <w:p w:rsidR="00B8155B" w:rsidRPr="00671ABC" w:rsidRDefault="00B8155B" w:rsidP="00671ABC">
      <w:pPr>
        <w:ind w:firstLine="709"/>
        <w:rPr>
          <w:rFonts w:cs="Arial"/>
        </w:rPr>
      </w:pPr>
    </w:p>
    <w:p w:rsidR="00B8155B" w:rsidRPr="00671ABC" w:rsidRDefault="00E214B6" w:rsidP="00671ABC">
      <w:pPr>
        <w:ind w:firstLine="709"/>
        <w:rPr>
          <w:rFonts w:cs="Arial"/>
        </w:rPr>
      </w:pPr>
      <w:r w:rsidRPr="00671ABC">
        <w:rPr>
          <w:rFonts w:cs="Arial"/>
        </w:rPr>
        <w:t>от</w:t>
      </w:r>
      <w:r>
        <w:rPr>
          <w:rFonts w:cs="Arial"/>
        </w:rPr>
        <w:t xml:space="preserve"> </w:t>
      </w:r>
      <w:r w:rsidR="00671ABC">
        <w:rPr>
          <w:rFonts w:cs="Arial"/>
        </w:rPr>
        <w:t>20.02.2021 № 117</w:t>
      </w:r>
    </w:p>
    <w:p w:rsidR="00B8155B" w:rsidRPr="00671ABC" w:rsidRDefault="00B8155B" w:rsidP="00671ABC">
      <w:pPr>
        <w:ind w:firstLine="709"/>
        <w:rPr>
          <w:rFonts w:cs="Arial"/>
        </w:rPr>
      </w:pPr>
      <w:r w:rsidRPr="00671ABC">
        <w:rPr>
          <w:rFonts w:cs="Arial"/>
        </w:rPr>
        <w:t>г. Павловск</w:t>
      </w:r>
    </w:p>
    <w:p w:rsidR="00BE68EB" w:rsidRPr="00671ABC" w:rsidRDefault="00BE68EB" w:rsidP="00671ABC">
      <w:pPr>
        <w:pStyle w:val="Title"/>
      </w:pPr>
      <w:r w:rsidRPr="00671ABC">
        <w:t xml:space="preserve">Об утверждении Положения опредоставлении лицом, поступающим на работу на должность руководителя муниципального учреждения, а также руководителемучреждения </w:t>
      </w:r>
      <w:r w:rsidR="00682914" w:rsidRPr="00671ABC">
        <w:t>сведений о своих доходах,</w:t>
      </w:r>
      <w:r w:rsidRPr="00671ABC">
        <w:t>об имуществе и обязательствах имущественного характера супруга (супруги) и несовершеннолетних детей</w:t>
      </w:r>
    </w:p>
    <w:p w:rsidR="00065481" w:rsidRPr="00671ABC" w:rsidRDefault="00065481" w:rsidP="00671ABC">
      <w:pPr>
        <w:tabs>
          <w:tab w:val="left" w:pos="720"/>
        </w:tabs>
        <w:ind w:firstLine="709"/>
        <w:rPr>
          <w:rFonts w:cs="Arial"/>
        </w:rPr>
      </w:pPr>
      <w:r w:rsidRPr="00671ABC">
        <w:rPr>
          <w:rFonts w:cs="Arial"/>
        </w:rPr>
        <w:tab/>
        <w:t>В соответствии с</w:t>
      </w:r>
      <w:r w:rsidR="004D7D77" w:rsidRPr="00671ABC">
        <w:rPr>
          <w:rFonts w:cs="Arial"/>
        </w:rPr>
        <w:t xml:space="preserve">ч. 4 ст. 275 Трудового кодека Российской Федерации, во исполнение </w:t>
      </w:r>
      <w:r w:rsidR="00A52190" w:rsidRPr="00671ABC">
        <w:rPr>
          <w:rFonts w:cs="Arial"/>
        </w:rPr>
        <w:t>пос</w:t>
      </w:r>
      <w:r w:rsidR="004D7D77" w:rsidRPr="00671ABC">
        <w:rPr>
          <w:rFonts w:cs="Arial"/>
        </w:rPr>
        <w:t>тановления</w:t>
      </w:r>
      <w:r w:rsidR="00A52190" w:rsidRPr="00671ABC">
        <w:rPr>
          <w:rFonts w:cs="Arial"/>
        </w:rPr>
        <w:t xml:space="preserve">правительства Российской Федерации от 13.03.2013 № 208 </w:t>
      </w:r>
      <w:r w:rsidRPr="00671ABC">
        <w:rPr>
          <w:rFonts w:cs="Arial"/>
        </w:rPr>
        <w:t>«</w:t>
      </w:r>
      <w:r w:rsidR="00A52190" w:rsidRPr="00671ABC">
        <w:rPr>
          <w:rFonts w:cs="Arial"/>
        </w:rPr>
        <w:t>Об утверждении правил предоставления лицом, поступающим на работу на должность</w:t>
      </w:r>
      <w:r w:rsidRPr="00671ABC">
        <w:rPr>
          <w:rFonts w:cs="Arial"/>
        </w:rPr>
        <w:t>руководител</w:t>
      </w:r>
      <w:r w:rsidR="00C441FF" w:rsidRPr="00671ABC">
        <w:rPr>
          <w:rFonts w:cs="Arial"/>
        </w:rPr>
        <w:t>яфедерального государственного учреждения</w:t>
      </w:r>
      <w:r w:rsidR="001E01D0" w:rsidRPr="00671ABC">
        <w:rPr>
          <w:rFonts w:cs="Arial"/>
        </w:rPr>
        <w:t xml:space="preserve">, а также руководителем федерального государственного учреждения </w:t>
      </w:r>
      <w:r w:rsidRPr="00671ABC">
        <w:rPr>
          <w:rFonts w:cs="Arial"/>
        </w:rPr>
        <w:t>сведений о доходах, об имуществе и обязательствах имущественного характера</w:t>
      </w:r>
      <w:r w:rsidR="001E01D0" w:rsidRPr="00671ABC">
        <w:rPr>
          <w:rFonts w:cs="Arial"/>
        </w:rPr>
        <w:t xml:space="preserve"> и о доходах, об имуществе и обязательствах имущественного характера</w:t>
      </w:r>
      <w:r w:rsidR="00AF5043" w:rsidRPr="00671ABC">
        <w:rPr>
          <w:rFonts w:cs="Arial"/>
        </w:rPr>
        <w:t xml:space="preserve"> своих супруга (супруги) и несовершеннолетних детей</w:t>
      </w:r>
      <w:r w:rsidRPr="00671ABC">
        <w:rPr>
          <w:rFonts w:cs="Arial"/>
        </w:rPr>
        <w:t>» администрация Павловского муниципального района</w:t>
      </w:r>
    </w:p>
    <w:p w:rsidR="00065481" w:rsidRPr="00671ABC" w:rsidRDefault="00065481" w:rsidP="002D1506">
      <w:pPr>
        <w:tabs>
          <w:tab w:val="left" w:pos="720"/>
        </w:tabs>
        <w:ind w:firstLine="709"/>
        <w:jc w:val="center"/>
        <w:rPr>
          <w:rFonts w:cs="Arial"/>
        </w:rPr>
      </w:pPr>
      <w:r w:rsidRPr="00671ABC">
        <w:rPr>
          <w:rFonts w:cs="Arial"/>
        </w:rPr>
        <w:t>ПОСТАНОВЛЯЕТ:</w:t>
      </w:r>
    </w:p>
    <w:p w:rsidR="00065481" w:rsidRPr="00671ABC" w:rsidRDefault="00CB7371" w:rsidP="00671ABC">
      <w:pPr>
        <w:pStyle w:val="21"/>
        <w:numPr>
          <w:ilvl w:val="0"/>
          <w:numId w:val="3"/>
        </w:numPr>
        <w:ind w:left="0" w:firstLine="709"/>
        <w:jc w:val="both"/>
        <w:rPr>
          <w:b w:val="0"/>
          <w:sz w:val="24"/>
          <w:szCs w:val="24"/>
        </w:rPr>
      </w:pPr>
      <w:r w:rsidRPr="00671ABC">
        <w:rPr>
          <w:b w:val="0"/>
          <w:sz w:val="24"/>
          <w:szCs w:val="24"/>
        </w:rPr>
        <w:t>Утвердить Положение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</w:t>
      </w:r>
      <w:proofErr w:type="gramStart"/>
      <w:r w:rsidRPr="00671ABC">
        <w:rPr>
          <w:b w:val="0"/>
          <w:sz w:val="24"/>
          <w:szCs w:val="24"/>
        </w:rPr>
        <w:t>,о</w:t>
      </w:r>
      <w:proofErr w:type="gramEnd"/>
      <w:r w:rsidRPr="00671ABC">
        <w:rPr>
          <w:b w:val="0"/>
          <w:sz w:val="24"/>
          <w:szCs w:val="24"/>
        </w:rPr>
        <w:t>б имуществе и обязательствах имущественного характера супруга (супруги) и несовершеннолетних детей согласно приложениюк настоящему постановлению</w:t>
      </w:r>
      <w:r w:rsidR="00065481" w:rsidRPr="00671ABC">
        <w:rPr>
          <w:b w:val="0"/>
          <w:sz w:val="24"/>
          <w:szCs w:val="24"/>
        </w:rPr>
        <w:t>.</w:t>
      </w:r>
    </w:p>
    <w:p w:rsidR="00114164" w:rsidRPr="00671ABC" w:rsidRDefault="00F42B9A" w:rsidP="00671ABC">
      <w:pPr>
        <w:pStyle w:val="Title"/>
        <w:numPr>
          <w:ilvl w:val="0"/>
          <w:numId w:val="3"/>
        </w:numPr>
        <w:spacing w:before="0" w:after="0"/>
        <w:ind w:left="0" w:firstLine="709"/>
        <w:jc w:val="both"/>
        <w:outlineLvl w:val="9"/>
        <w:rPr>
          <w:b w:val="0"/>
          <w:sz w:val="24"/>
          <w:szCs w:val="24"/>
        </w:rPr>
      </w:pPr>
      <w:r w:rsidRPr="00671ABC">
        <w:rPr>
          <w:b w:val="0"/>
          <w:sz w:val="24"/>
          <w:szCs w:val="24"/>
        </w:rPr>
        <w:t>Призна</w:t>
      </w:r>
      <w:r w:rsidR="00114164" w:rsidRPr="00671ABC">
        <w:rPr>
          <w:b w:val="0"/>
          <w:sz w:val="24"/>
          <w:szCs w:val="24"/>
        </w:rPr>
        <w:t>ть утратившим</w:t>
      </w:r>
      <w:r w:rsidR="00682914" w:rsidRPr="00671ABC">
        <w:rPr>
          <w:b w:val="0"/>
          <w:sz w:val="24"/>
          <w:szCs w:val="24"/>
        </w:rPr>
        <w:t>и</w:t>
      </w:r>
      <w:r w:rsidR="00114164" w:rsidRPr="00671ABC">
        <w:rPr>
          <w:b w:val="0"/>
          <w:sz w:val="24"/>
          <w:szCs w:val="24"/>
        </w:rPr>
        <w:t xml:space="preserve"> силу постановления</w:t>
      </w:r>
      <w:r w:rsidRPr="00671ABC">
        <w:rPr>
          <w:b w:val="0"/>
          <w:sz w:val="24"/>
          <w:szCs w:val="24"/>
        </w:rPr>
        <w:t xml:space="preserve"> администрации Павловского муниципального района Воронежской области</w:t>
      </w:r>
      <w:r w:rsidR="00114164" w:rsidRPr="00671ABC">
        <w:rPr>
          <w:b w:val="0"/>
          <w:sz w:val="24"/>
          <w:szCs w:val="24"/>
        </w:rPr>
        <w:t>:</w:t>
      </w:r>
    </w:p>
    <w:p w:rsidR="00F42B9A" w:rsidRPr="00671ABC" w:rsidRDefault="00114164" w:rsidP="00671ABC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671ABC">
        <w:rPr>
          <w:b w:val="0"/>
          <w:sz w:val="24"/>
          <w:szCs w:val="24"/>
        </w:rPr>
        <w:t>1)</w:t>
      </w:r>
      <w:r w:rsidR="00F42B9A" w:rsidRPr="00671ABC">
        <w:rPr>
          <w:b w:val="0"/>
          <w:sz w:val="24"/>
          <w:szCs w:val="24"/>
        </w:rPr>
        <w:t xml:space="preserve"> от 20.03.2013 № 207 «Об утверждении Положения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расходах,об имуществе и обязательствах имущественного характера супруга (супруги) и несовершеннолетних детей</w:t>
      </w:r>
      <w:r w:rsidR="00682914" w:rsidRPr="00671ABC">
        <w:rPr>
          <w:b w:val="0"/>
          <w:sz w:val="24"/>
          <w:szCs w:val="24"/>
        </w:rPr>
        <w:t>»;</w:t>
      </w:r>
    </w:p>
    <w:p w:rsidR="00F42B9A" w:rsidRPr="00671ABC" w:rsidRDefault="007320F1" w:rsidP="00671ABC">
      <w:pPr>
        <w:pStyle w:val="af1"/>
        <w:numPr>
          <w:ilvl w:val="0"/>
          <w:numId w:val="4"/>
        </w:numPr>
        <w:ind w:left="0" w:firstLine="709"/>
        <w:rPr>
          <w:rFonts w:cs="Arial"/>
          <w:lang w:eastAsia="ar-SA"/>
        </w:rPr>
      </w:pPr>
      <w:r w:rsidRPr="00671ABC">
        <w:rPr>
          <w:rFonts w:cs="Arial"/>
          <w:lang w:eastAsia="ar-SA"/>
        </w:rPr>
        <w:t xml:space="preserve">от </w:t>
      </w:r>
      <w:r w:rsidR="00114164" w:rsidRPr="00671ABC">
        <w:rPr>
          <w:rFonts w:cs="Arial"/>
          <w:lang w:eastAsia="ar-SA"/>
        </w:rPr>
        <w:t>02.04.</w:t>
      </w:r>
      <w:r w:rsidRPr="00671ABC">
        <w:rPr>
          <w:rFonts w:cs="Arial"/>
          <w:lang w:eastAsia="ar-SA"/>
        </w:rPr>
        <w:t xml:space="preserve">2015 № 231 «О внесении изменений в </w:t>
      </w:r>
      <w:r w:rsidRPr="00671ABC">
        <w:rPr>
          <w:rFonts w:cs="Arial"/>
        </w:rPr>
        <w:t xml:space="preserve">постановление администрации Павловского муниципального района от 20.03.2013 № 207 </w:t>
      </w:r>
      <w:r w:rsidRPr="00671ABC">
        <w:rPr>
          <w:rFonts w:cs="Arial"/>
          <w:lang w:eastAsia="ar-SA"/>
        </w:rPr>
        <w:t>«Об утверждении Положения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расходах,об имуществе и обязательствах имущественного характера супруга (супруги) и несовершеннолетних детей».</w:t>
      </w:r>
    </w:p>
    <w:p w:rsidR="00065481" w:rsidRPr="00671ABC" w:rsidRDefault="007320F1" w:rsidP="00671ABC">
      <w:pPr>
        <w:ind w:firstLine="709"/>
        <w:rPr>
          <w:rFonts w:cs="Arial"/>
        </w:rPr>
      </w:pPr>
      <w:r w:rsidRPr="00671ABC">
        <w:rPr>
          <w:rFonts w:cs="Arial"/>
        </w:rPr>
        <w:t>4</w:t>
      </w:r>
      <w:r w:rsidR="00065481" w:rsidRPr="00671ABC">
        <w:rPr>
          <w:rFonts w:cs="Arial"/>
        </w:rPr>
        <w:t xml:space="preserve">. Опубликовать настоящее постановление в </w:t>
      </w:r>
      <w:r w:rsidR="00697315" w:rsidRPr="00671ABC">
        <w:rPr>
          <w:rFonts w:cs="Arial"/>
        </w:rPr>
        <w:t xml:space="preserve">муниципальной газете </w:t>
      </w:r>
      <w:r w:rsidR="00912951" w:rsidRPr="00671ABC">
        <w:rPr>
          <w:rFonts w:cs="Arial"/>
        </w:rPr>
        <w:t>«</w:t>
      </w:r>
      <w:r w:rsidR="00697315" w:rsidRPr="00671ABC">
        <w:rPr>
          <w:rFonts w:cs="Arial"/>
        </w:rPr>
        <w:t>Павловский муниципальный вестник</w:t>
      </w:r>
      <w:r w:rsidR="00912951" w:rsidRPr="00671ABC">
        <w:rPr>
          <w:rFonts w:cs="Arial"/>
        </w:rPr>
        <w:t>».</w:t>
      </w:r>
    </w:p>
    <w:p w:rsidR="00065481" w:rsidRPr="00671ABC" w:rsidRDefault="007320F1" w:rsidP="00671ABC">
      <w:pPr>
        <w:ind w:firstLine="709"/>
        <w:rPr>
          <w:rFonts w:cs="Arial"/>
        </w:rPr>
      </w:pPr>
      <w:r w:rsidRPr="00671ABC">
        <w:rPr>
          <w:rFonts w:cs="Arial"/>
        </w:rPr>
        <w:lastRenderedPageBreak/>
        <w:t>5</w:t>
      </w:r>
      <w:r w:rsidR="00065481" w:rsidRPr="00671ABC">
        <w:rPr>
          <w:rFonts w:cs="Arial"/>
        </w:rPr>
        <w:t xml:space="preserve">. </w:t>
      </w:r>
      <w:r w:rsidR="004D7D77" w:rsidRPr="00671ABC">
        <w:rPr>
          <w:rFonts w:cs="Arial"/>
        </w:rPr>
        <w:t>Контроль за исполнением настоящего постановления оставляю за собой.</w:t>
      </w:r>
    </w:p>
    <w:p w:rsidR="00065481" w:rsidRPr="00671ABC" w:rsidRDefault="00065481" w:rsidP="00671ABC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71ABC" w:rsidTr="004E6618">
        <w:tc>
          <w:tcPr>
            <w:tcW w:w="4927" w:type="dxa"/>
            <w:shd w:val="clear" w:color="auto" w:fill="auto"/>
          </w:tcPr>
          <w:p w:rsidR="00671ABC" w:rsidRPr="004E6618" w:rsidRDefault="00671ABC" w:rsidP="004E661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E6618">
              <w:rPr>
                <w:sz w:val="24"/>
                <w:szCs w:val="24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671ABC" w:rsidRPr="004E6618" w:rsidRDefault="00671ABC" w:rsidP="004E6618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671ABC" w:rsidRPr="004E6618" w:rsidRDefault="00671ABC" w:rsidP="004E6618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4E6618">
              <w:rPr>
                <w:sz w:val="24"/>
                <w:szCs w:val="24"/>
              </w:rPr>
              <w:t xml:space="preserve">М.Н. </w:t>
            </w:r>
            <w:proofErr w:type="spellStart"/>
            <w:r w:rsidRPr="004E6618">
              <w:rPr>
                <w:sz w:val="24"/>
                <w:szCs w:val="24"/>
              </w:rPr>
              <w:t>Янцов</w:t>
            </w:r>
            <w:proofErr w:type="spellEnd"/>
          </w:p>
        </w:tc>
      </w:tr>
    </w:tbl>
    <w:p w:rsidR="00671ABC" w:rsidRDefault="00671ABC" w:rsidP="00671ABC">
      <w:pPr>
        <w:pStyle w:val="1"/>
        <w:ind w:firstLine="709"/>
        <w:jc w:val="both"/>
        <w:rPr>
          <w:b w:val="0"/>
          <w:iCs/>
          <w:sz w:val="24"/>
          <w:szCs w:val="24"/>
        </w:rPr>
      </w:pPr>
    </w:p>
    <w:p w:rsidR="00AC329E" w:rsidRPr="00671ABC" w:rsidRDefault="00671ABC" w:rsidP="00671ABC">
      <w:pPr>
        <w:pStyle w:val="1"/>
        <w:ind w:left="5103" w:firstLine="0"/>
        <w:jc w:val="both"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br w:type="page"/>
      </w:r>
      <w:r w:rsidR="00AC329E" w:rsidRPr="00671ABC">
        <w:rPr>
          <w:b w:val="0"/>
          <w:iCs/>
          <w:sz w:val="24"/>
          <w:szCs w:val="24"/>
        </w:rPr>
        <w:lastRenderedPageBreak/>
        <w:t xml:space="preserve">Приложение </w:t>
      </w:r>
      <w:r w:rsidR="00095CD5" w:rsidRPr="00671ABC">
        <w:rPr>
          <w:b w:val="0"/>
          <w:iCs/>
          <w:sz w:val="24"/>
          <w:szCs w:val="24"/>
        </w:rPr>
        <w:t>№ 1</w:t>
      </w:r>
      <w:r w:rsidR="00AC329E" w:rsidRPr="00671ABC">
        <w:rPr>
          <w:b w:val="0"/>
          <w:sz w:val="24"/>
          <w:szCs w:val="24"/>
        </w:rPr>
        <w:t>к постановлению администрацииПавловского муниципального района</w:t>
      </w:r>
      <w:r w:rsidR="00682914" w:rsidRPr="00671ABC">
        <w:rPr>
          <w:b w:val="0"/>
          <w:sz w:val="24"/>
          <w:szCs w:val="24"/>
        </w:rPr>
        <w:t>Воронежской области</w:t>
      </w:r>
      <w:r w:rsidR="00E025D4" w:rsidRPr="00671ABC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20.02.2021 № 117</w:t>
      </w:r>
    </w:p>
    <w:p w:rsidR="00845889" w:rsidRPr="00671ABC" w:rsidRDefault="00845889" w:rsidP="00671ABC">
      <w:pPr>
        <w:autoSpaceDE w:val="0"/>
        <w:autoSpaceDN w:val="0"/>
        <w:adjustRightInd w:val="0"/>
        <w:ind w:firstLine="709"/>
        <w:rPr>
          <w:rFonts w:cs="Arial"/>
        </w:rPr>
      </w:pPr>
    </w:p>
    <w:p w:rsidR="00CB7371" w:rsidRPr="00671ABC" w:rsidRDefault="00CB7371" w:rsidP="00671AB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671ABC">
        <w:rPr>
          <w:rFonts w:cs="Arial"/>
          <w:bCs/>
        </w:rPr>
        <w:t>ПОЛОЖЕНИЕ</w:t>
      </w:r>
    </w:p>
    <w:p w:rsidR="00CB7371" w:rsidRPr="00671ABC" w:rsidRDefault="00C07095" w:rsidP="00671ABC">
      <w:pPr>
        <w:ind w:firstLine="709"/>
        <w:jc w:val="center"/>
        <w:rPr>
          <w:rFonts w:cs="Arial"/>
          <w:bCs/>
        </w:rPr>
      </w:pPr>
      <w:r w:rsidRPr="00671ABC">
        <w:rPr>
          <w:rFonts w:cs="Arial"/>
          <w:bCs/>
        </w:rPr>
        <w:t>о</w:t>
      </w:r>
      <w:r w:rsidR="00CB7371" w:rsidRPr="00671ABC">
        <w:rPr>
          <w:rFonts w:cs="Arial"/>
          <w:bCs/>
        </w:rPr>
        <w:t xml:space="preserve"> предоставлении лицом,</w:t>
      </w:r>
      <w:r w:rsidR="00682914" w:rsidRPr="00671ABC">
        <w:rPr>
          <w:rFonts w:cs="Arial"/>
        </w:rPr>
        <w:t xml:space="preserve"> поступающим на работу</w:t>
      </w:r>
      <w:r w:rsidR="00CB7371" w:rsidRPr="00671ABC">
        <w:rPr>
          <w:rFonts w:cs="Arial"/>
        </w:rPr>
        <w:t xml:space="preserve"> на должность руководителя муниципального учреждения, а также руководителем муниципального учреждения </w:t>
      </w:r>
      <w:r w:rsidR="00682914" w:rsidRPr="00671ABC">
        <w:rPr>
          <w:rFonts w:cs="Arial"/>
        </w:rPr>
        <w:t>сведений о своих доходах</w:t>
      </w:r>
      <w:r w:rsidR="00F609AA" w:rsidRPr="00671ABC">
        <w:rPr>
          <w:rFonts w:cs="Arial"/>
        </w:rPr>
        <w:t>,</w:t>
      </w:r>
      <w:r w:rsidR="00CB7371" w:rsidRPr="00671ABC">
        <w:rPr>
          <w:rFonts w:cs="Arial"/>
        </w:rPr>
        <w:t xml:space="preserve"> об имуществе и обязательствах имущественного характера супруга (супруги) и несовершеннолетних детей</w:t>
      </w:r>
    </w:p>
    <w:p w:rsidR="00CB7371" w:rsidRPr="00671ABC" w:rsidRDefault="00CB7371" w:rsidP="00671ABC">
      <w:pPr>
        <w:autoSpaceDE w:val="0"/>
        <w:autoSpaceDN w:val="0"/>
        <w:adjustRightInd w:val="0"/>
        <w:ind w:firstLine="709"/>
        <w:rPr>
          <w:rFonts w:cs="Arial"/>
        </w:rPr>
      </w:pPr>
    </w:p>
    <w:p w:rsidR="009E03F9" w:rsidRPr="00671ABC" w:rsidRDefault="002118CD" w:rsidP="00671ABC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671ABC">
        <w:rPr>
          <w:rFonts w:cs="Arial"/>
        </w:rPr>
        <w:t xml:space="preserve">Настоящее Положение устанавливает порядок представления лицом, поступающим </w:t>
      </w:r>
      <w:r w:rsidR="00682914" w:rsidRPr="00671ABC">
        <w:rPr>
          <w:rFonts w:cs="Arial"/>
        </w:rPr>
        <w:t xml:space="preserve">на работу </w:t>
      </w:r>
      <w:r w:rsidRPr="00671ABC">
        <w:rPr>
          <w:rFonts w:cs="Arial"/>
        </w:rPr>
        <w:t xml:space="preserve">на должность руководителя муниципального учреждения, а также руководителем муниципального учреждения сведений о своих доходах,об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 </w:t>
      </w:r>
      <w:r w:rsidR="0084310B" w:rsidRPr="00671ABC">
        <w:rPr>
          <w:rFonts w:cs="Arial"/>
        </w:rPr>
        <w:t xml:space="preserve">(далее - </w:t>
      </w:r>
      <w:r w:rsidR="00682914" w:rsidRPr="00671ABC">
        <w:rPr>
          <w:rFonts w:cs="Arial"/>
        </w:rPr>
        <w:t>сведения о доходах,</w:t>
      </w:r>
      <w:r w:rsidR="0084310B" w:rsidRPr="00671ABC">
        <w:rPr>
          <w:rFonts w:cs="Arial"/>
        </w:rPr>
        <w:t xml:space="preserve"> об имуществе и обязатель</w:t>
      </w:r>
      <w:r w:rsidR="009E03F9" w:rsidRPr="00671ABC">
        <w:rPr>
          <w:rFonts w:cs="Arial"/>
        </w:rPr>
        <w:t>ствах имущественного характера).</w:t>
      </w:r>
    </w:p>
    <w:p w:rsidR="002148DF" w:rsidRPr="00671ABC" w:rsidRDefault="00E6736B" w:rsidP="00671ABC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671ABC">
        <w:rPr>
          <w:rFonts w:cs="Arial"/>
        </w:rPr>
        <w:t>Лицо, поступающее на</w:t>
      </w:r>
      <w:r w:rsidR="0084310B" w:rsidRPr="00671ABC">
        <w:rPr>
          <w:rFonts w:cs="Arial"/>
        </w:rPr>
        <w:t xml:space="preserve"> должность руководителя муниципального учреждения, при поступлении на работу представляетсведения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</w:t>
      </w:r>
      <w:r w:rsidR="00B15266" w:rsidRPr="00671ABC">
        <w:rPr>
          <w:rFonts w:cs="Arial"/>
        </w:rPr>
        <w:t>ные выплаты) за календарный год,</w:t>
      </w:r>
      <w:r w:rsidR="0084310B" w:rsidRPr="00671ABC">
        <w:rPr>
          <w:rFonts w:cs="Arial"/>
        </w:rPr>
        <w:t xml:space="preserve"> предшествующий году подачи документов для поступления на работу на должность руковод</w:t>
      </w:r>
      <w:r w:rsidR="00B15266" w:rsidRPr="00671ABC">
        <w:rPr>
          <w:rFonts w:cs="Arial"/>
        </w:rPr>
        <w:t xml:space="preserve">ителя муниципального учреждения, </w:t>
      </w:r>
      <w:r w:rsidR="0084310B" w:rsidRPr="00671ABC">
        <w:rPr>
          <w:rFonts w:cs="Arial"/>
        </w:rPr>
        <w:t>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</w:t>
      </w:r>
      <w:r w:rsidR="00C43DE1" w:rsidRPr="00671ABC">
        <w:rPr>
          <w:rFonts w:cs="Arial"/>
        </w:rPr>
        <w:t xml:space="preserve">ителя муниципального учреждения, а также </w:t>
      </w:r>
      <w:r w:rsidR="0084310B" w:rsidRPr="00671ABC">
        <w:rPr>
          <w:rFonts w:cs="Arial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</w:t>
      </w:r>
      <w:r w:rsidR="002148DF" w:rsidRPr="00671ABC">
        <w:rPr>
          <w:rFonts w:cs="Arial"/>
        </w:rPr>
        <w:t xml:space="preserve">теля муниципального учреждения, по форме </w:t>
      </w:r>
      <w:hyperlink r:id="rId9" w:history="1">
        <w:r w:rsidR="002148DF" w:rsidRPr="00671ABC">
          <w:rPr>
            <w:rFonts w:cs="Arial"/>
          </w:rPr>
          <w:t>справки</w:t>
        </w:r>
      </w:hyperlink>
      <w:r w:rsidR="002148DF" w:rsidRPr="00671ABC">
        <w:rPr>
          <w:rFonts w:cs="Arial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E03F9" w:rsidRPr="00671ABC" w:rsidRDefault="009E03F9" w:rsidP="00671ABC">
      <w:pPr>
        <w:pStyle w:val="af1"/>
        <w:ind w:left="0" w:firstLine="709"/>
        <w:rPr>
          <w:rFonts w:cs="Arial"/>
        </w:rPr>
      </w:pPr>
      <w:r w:rsidRPr="00671ABC">
        <w:rPr>
          <w:rFonts w:cs="Arial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9E03F9" w:rsidRPr="00671ABC" w:rsidRDefault="0084310B" w:rsidP="00671ABC">
      <w:pPr>
        <w:pStyle w:val="af1"/>
        <w:numPr>
          <w:ilvl w:val="0"/>
          <w:numId w:val="5"/>
        </w:numPr>
        <w:ind w:left="0" w:firstLine="709"/>
        <w:rPr>
          <w:rFonts w:cs="Arial"/>
        </w:rPr>
      </w:pPr>
      <w:r w:rsidRPr="00671ABC">
        <w:rPr>
          <w:rFonts w:cs="Arial"/>
        </w:rPr>
        <w:t xml:space="preserve">Руководитель муниципального учреждения ежегодно, не позднее 30 апреля года, следующего за отчетным, представляетсведения о своих доходах, </w:t>
      </w:r>
      <w:r w:rsidRPr="00671ABC">
        <w:rPr>
          <w:rFonts w:cs="Arial"/>
        </w:rPr>
        <w:lastRenderedPageBreak/>
        <w:t>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</w:t>
      </w:r>
      <w:r w:rsidR="00FB0B20" w:rsidRPr="00671ABC">
        <w:rPr>
          <w:rFonts w:cs="Arial"/>
        </w:rPr>
        <w:t>я</w:t>
      </w:r>
      <w:r w:rsidR="009E03F9" w:rsidRPr="00671ABC">
        <w:rPr>
          <w:rFonts w:cs="Arial"/>
        </w:rPr>
        <w:t xml:space="preserve">нию на конец отчетного периода, а также </w:t>
      </w:r>
      <w:r w:rsidRPr="00671ABC">
        <w:rPr>
          <w:rFonts w:cs="Arial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9E03F9" w:rsidRPr="00671ABC">
        <w:rPr>
          <w:rFonts w:cs="Arial"/>
        </w:rPr>
        <w:t xml:space="preserve"> по форме </w:t>
      </w:r>
      <w:hyperlink r:id="rId10" w:history="1">
        <w:r w:rsidR="009E03F9" w:rsidRPr="00671ABC">
          <w:rPr>
            <w:rFonts w:cs="Arial"/>
          </w:rPr>
          <w:t>справки</w:t>
        </w:r>
      </w:hyperlink>
      <w:r w:rsidR="009E03F9" w:rsidRPr="00671ABC">
        <w:rPr>
          <w:rFonts w:cs="Arial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E03F9" w:rsidRPr="00671ABC" w:rsidRDefault="009E03F9" w:rsidP="00671ABC">
      <w:pPr>
        <w:pStyle w:val="af1"/>
        <w:ind w:left="0" w:firstLine="709"/>
        <w:rPr>
          <w:rFonts w:cs="Arial"/>
        </w:rPr>
      </w:pPr>
      <w:r w:rsidRPr="00671ABC">
        <w:rPr>
          <w:rFonts w:cs="Arial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84310B" w:rsidRPr="00671ABC" w:rsidRDefault="0084310B" w:rsidP="00671ABC">
      <w:pPr>
        <w:autoSpaceDE w:val="0"/>
        <w:autoSpaceDN w:val="0"/>
        <w:adjustRightInd w:val="0"/>
        <w:ind w:firstLine="709"/>
        <w:rPr>
          <w:rFonts w:cs="Arial"/>
        </w:rPr>
      </w:pPr>
      <w:r w:rsidRPr="00671ABC">
        <w:rPr>
          <w:rFonts w:cs="Arial"/>
        </w:rPr>
        <w:t xml:space="preserve">4. Сведения, предусмотренные пунктами 2 и 3 настоящего Положения, представляются в </w:t>
      </w:r>
      <w:r w:rsidR="003C4AA5" w:rsidRPr="00671ABC">
        <w:rPr>
          <w:rFonts w:cs="Arial"/>
        </w:rPr>
        <w:t xml:space="preserve">отдел </w:t>
      </w:r>
      <w:proofErr w:type="spellStart"/>
      <w:r w:rsidR="003C4AA5" w:rsidRPr="00671ABC">
        <w:rPr>
          <w:rFonts w:cs="Arial"/>
        </w:rPr>
        <w:t>организационнно-информационной</w:t>
      </w:r>
      <w:proofErr w:type="spellEnd"/>
      <w:r w:rsidR="003C4AA5" w:rsidRPr="00671ABC">
        <w:rPr>
          <w:rFonts w:cs="Arial"/>
        </w:rPr>
        <w:t xml:space="preserve"> и кадровой работы</w:t>
      </w:r>
      <w:r w:rsidRPr="00671ABC">
        <w:rPr>
          <w:rFonts w:cs="Arial"/>
        </w:rPr>
        <w:t xml:space="preserve"> администрации </w:t>
      </w:r>
      <w:r w:rsidR="003C4AA5" w:rsidRPr="00671ABC">
        <w:rPr>
          <w:rFonts w:cs="Arial"/>
        </w:rPr>
        <w:t>Павловского</w:t>
      </w:r>
      <w:r w:rsidRPr="00671ABC">
        <w:rPr>
          <w:rFonts w:cs="Arial"/>
        </w:rPr>
        <w:t xml:space="preserve"> муниципального района</w:t>
      </w:r>
      <w:r w:rsidR="003C4AA5" w:rsidRPr="00671ABC">
        <w:rPr>
          <w:rFonts w:cs="Arial"/>
        </w:rPr>
        <w:t xml:space="preserve"> Воронежской области</w:t>
      </w:r>
      <w:r w:rsidRPr="00671ABC">
        <w:rPr>
          <w:rFonts w:cs="Arial"/>
        </w:rPr>
        <w:t>.</w:t>
      </w:r>
    </w:p>
    <w:p w:rsidR="0084310B" w:rsidRPr="00671ABC" w:rsidRDefault="0084310B" w:rsidP="00671ABC">
      <w:pPr>
        <w:autoSpaceDE w:val="0"/>
        <w:autoSpaceDN w:val="0"/>
        <w:adjustRightInd w:val="0"/>
        <w:ind w:firstLine="709"/>
        <w:rPr>
          <w:rFonts w:cs="Arial"/>
        </w:rPr>
      </w:pPr>
      <w:r w:rsidRPr="00671ABC">
        <w:rPr>
          <w:rFonts w:cs="Arial"/>
        </w:rPr>
        <w:t>5. В случае если руководитель муниципального учреждения обнаружил, что в представленных им сведениях о доходах,об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</w:p>
    <w:p w:rsidR="0084310B" w:rsidRPr="00671ABC" w:rsidRDefault="0050299D" w:rsidP="00671ABC">
      <w:pPr>
        <w:autoSpaceDE w:val="0"/>
        <w:autoSpaceDN w:val="0"/>
        <w:adjustRightInd w:val="0"/>
        <w:ind w:firstLine="709"/>
        <w:rPr>
          <w:rFonts w:cs="Arial"/>
        </w:rPr>
      </w:pPr>
      <w:r w:rsidRPr="00671ABC">
        <w:rPr>
          <w:rFonts w:cs="Arial"/>
        </w:rPr>
        <w:t xml:space="preserve">5.1. </w:t>
      </w:r>
      <w:r w:rsidR="0084310B" w:rsidRPr="00671ABC">
        <w:rPr>
          <w:rFonts w:cs="Arial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настоящего Положения.</w:t>
      </w:r>
    </w:p>
    <w:p w:rsidR="0050299D" w:rsidRPr="00671ABC" w:rsidRDefault="0050299D" w:rsidP="00671ABC">
      <w:pPr>
        <w:pStyle w:val="ConsPlusNormal"/>
        <w:ind w:firstLine="709"/>
        <w:jc w:val="both"/>
        <w:rPr>
          <w:sz w:val="24"/>
          <w:szCs w:val="24"/>
        </w:rPr>
      </w:pPr>
      <w:r w:rsidRPr="00671ABC">
        <w:rPr>
          <w:sz w:val="24"/>
          <w:szCs w:val="24"/>
        </w:rPr>
        <w:t xml:space="preserve">5.2.В случае невозможности по объективным причинам представления руководителем муниципального учреждения сведений о доходах, об имуществе и обязательствах имущественного характера своих супруга (супруги) и несовершеннолетних детей данный факт подлежит рассмотрению на заседании комиссии по соблюдению требований к служебному поведению </w:t>
      </w:r>
      <w:r w:rsidR="009E03F9" w:rsidRPr="00671ABC">
        <w:rPr>
          <w:sz w:val="24"/>
          <w:szCs w:val="24"/>
        </w:rPr>
        <w:t>руководителями муниципальных учреждений</w:t>
      </w:r>
      <w:r w:rsidRPr="00671ABC">
        <w:rPr>
          <w:sz w:val="24"/>
          <w:szCs w:val="24"/>
        </w:rPr>
        <w:t xml:space="preserve"> Павловского муниципального района и урегулированию конфликта интересов (далее - комиссия), образованной в администрации Павловского муниципального района Вор</w:t>
      </w:r>
      <w:r w:rsidR="009E03F9" w:rsidRPr="00671ABC">
        <w:rPr>
          <w:sz w:val="24"/>
          <w:szCs w:val="24"/>
        </w:rPr>
        <w:t>онежской области.</w:t>
      </w:r>
    </w:p>
    <w:p w:rsidR="0050299D" w:rsidRPr="00671ABC" w:rsidRDefault="0050299D" w:rsidP="00671ABC">
      <w:pPr>
        <w:widowControl w:val="0"/>
        <w:autoSpaceDE w:val="0"/>
        <w:autoSpaceDN w:val="0"/>
        <w:ind w:firstLine="709"/>
        <w:rPr>
          <w:rFonts w:cs="Arial"/>
        </w:rPr>
      </w:pPr>
      <w:r w:rsidRPr="00671ABC">
        <w:rPr>
          <w:rFonts w:cs="Arial"/>
        </w:rPr>
        <w:t xml:space="preserve">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подается в комиссию до истечения срока, установленного </w:t>
      </w:r>
      <w:hyperlink w:anchor="P55" w:history="1">
        <w:r w:rsidRPr="00671ABC">
          <w:rPr>
            <w:rFonts w:cs="Arial"/>
          </w:rPr>
          <w:t xml:space="preserve">пунктом </w:t>
        </w:r>
        <w:r w:rsidR="00E6736B" w:rsidRPr="00671ABC">
          <w:rPr>
            <w:rFonts w:cs="Arial"/>
          </w:rPr>
          <w:t>3</w:t>
        </w:r>
      </w:hyperlink>
      <w:r w:rsidRPr="00671ABC">
        <w:rPr>
          <w:rFonts w:cs="Arial"/>
        </w:rPr>
        <w:t xml:space="preserve"> настоящего Положения для представления сведений о </w:t>
      </w:r>
      <w:r w:rsidRPr="00671ABC">
        <w:rPr>
          <w:rFonts w:cs="Arial"/>
        </w:rPr>
        <w:lastRenderedPageBreak/>
        <w:t>доходах, об имуществе и обязательствах имущественного характера.</w:t>
      </w:r>
    </w:p>
    <w:p w:rsidR="0084310B" w:rsidRPr="00671ABC" w:rsidRDefault="0050299D" w:rsidP="00671ABC">
      <w:pPr>
        <w:autoSpaceDE w:val="0"/>
        <w:autoSpaceDN w:val="0"/>
        <w:adjustRightInd w:val="0"/>
        <w:ind w:firstLine="709"/>
        <w:rPr>
          <w:rFonts w:cs="Arial"/>
        </w:rPr>
      </w:pPr>
      <w:r w:rsidRPr="00671ABC">
        <w:rPr>
          <w:rFonts w:cs="Arial"/>
        </w:rPr>
        <w:t>6</w:t>
      </w:r>
      <w:r w:rsidR="0084310B" w:rsidRPr="00671ABC">
        <w:rPr>
          <w:rFonts w:cs="Arial"/>
        </w:rPr>
        <w:t>. Сведения о доходах, об имуществе и обязательствах имущественного характера, представляемые в соответствии с настоящим П</w:t>
      </w:r>
      <w:r w:rsidR="00D11186" w:rsidRPr="00671ABC">
        <w:rPr>
          <w:rFonts w:cs="Arial"/>
        </w:rPr>
        <w:t xml:space="preserve">оложением лицом, поступающим </w:t>
      </w:r>
      <w:r w:rsidR="0084310B" w:rsidRPr="00671ABC">
        <w:rPr>
          <w:rFonts w:cs="Arial"/>
        </w:rPr>
        <w:t>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93066" w:rsidRPr="00671ABC" w:rsidRDefault="0084310B" w:rsidP="00671ABC">
      <w:pPr>
        <w:autoSpaceDE w:val="0"/>
        <w:autoSpaceDN w:val="0"/>
        <w:adjustRightInd w:val="0"/>
        <w:ind w:firstLine="709"/>
        <w:rPr>
          <w:rFonts w:cs="Arial"/>
        </w:rPr>
      </w:pPr>
      <w:r w:rsidRPr="00671ABC">
        <w:rPr>
          <w:rFonts w:cs="Arial"/>
        </w:rPr>
        <w:t xml:space="preserve">Эти сведения предоставляются главе </w:t>
      </w:r>
      <w:r w:rsidR="00D11186" w:rsidRPr="00671ABC">
        <w:rPr>
          <w:rFonts w:cs="Arial"/>
        </w:rPr>
        <w:t>Павловского</w:t>
      </w:r>
      <w:r w:rsidRPr="00671ABC">
        <w:rPr>
          <w:rFonts w:cs="Arial"/>
        </w:rPr>
        <w:t xml:space="preserve"> муниципального района</w:t>
      </w:r>
      <w:r w:rsidR="00693066" w:rsidRPr="00671ABC">
        <w:rPr>
          <w:rFonts w:cs="Arial"/>
        </w:rPr>
        <w:t xml:space="preserve"> Воронежской области.</w:t>
      </w:r>
    </w:p>
    <w:p w:rsidR="0084310B" w:rsidRPr="00671ABC" w:rsidRDefault="00470B9D" w:rsidP="00671ABC">
      <w:pPr>
        <w:autoSpaceDE w:val="0"/>
        <w:autoSpaceDN w:val="0"/>
        <w:adjustRightInd w:val="0"/>
        <w:ind w:firstLine="709"/>
        <w:rPr>
          <w:rFonts w:cs="Arial"/>
        </w:rPr>
      </w:pPr>
      <w:r w:rsidRPr="00671ABC">
        <w:rPr>
          <w:rFonts w:cs="Arial"/>
        </w:rPr>
        <w:t>7</w:t>
      </w:r>
      <w:r w:rsidR="0084310B" w:rsidRPr="00671ABC">
        <w:rPr>
          <w:rFonts w:cs="Arial"/>
        </w:rPr>
        <w:t>. Сведения о доходах,об имуществе и обязательствах имущественного характера, представленные руководителем муниципального учреждения, размещаются в информаци</w:t>
      </w:r>
      <w:r w:rsidR="00777855" w:rsidRPr="00671ABC">
        <w:rPr>
          <w:rFonts w:cs="Arial"/>
        </w:rPr>
        <w:t>онно-телекоммуникационной сети «Интернет»</w:t>
      </w:r>
      <w:r w:rsidR="0084310B" w:rsidRPr="00671ABC">
        <w:rPr>
          <w:rFonts w:cs="Arial"/>
        </w:rPr>
        <w:t xml:space="preserve"> на официальном сайте администрации </w:t>
      </w:r>
      <w:r w:rsidR="00D11186" w:rsidRPr="00671ABC">
        <w:rPr>
          <w:rFonts w:cs="Arial"/>
        </w:rPr>
        <w:t xml:space="preserve">Павловского </w:t>
      </w:r>
      <w:r w:rsidR="0084310B" w:rsidRPr="00671ABC">
        <w:rPr>
          <w:rFonts w:cs="Arial"/>
        </w:rPr>
        <w:t>муниципального района</w:t>
      </w:r>
      <w:r w:rsidR="00D11186" w:rsidRPr="00671ABC">
        <w:rPr>
          <w:rFonts w:cs="Arial"/>
        </w:rPr>
        <w:t xml:space="preserve"> Воронежской области</w:t>
      </w:r>
      <w:r w:rsidR="0084310B" w:rsidRPr="00671ABC">
        <w:rPr>
          <w:rFonts w:cs="Arial"/>
        </w:rPr>
        <w:t xml:space="preserve"> и предоставляются для опубликования общероссийским средствам массовой информации в </w:t>
      </w:r>
      <w:r w:rsidR="00693066" w:rsidRPr="00671ABC">
        <w:rPr>
          <w:rFonts w:cs="Arial"/>
        </w:rPr>
        <w:t>порядке, определенном нормативным правовым актом администрации Павловского муниципального района</w:t>
      </w:r>
      <w:r w:rsidR="0084310B" w:rsidRPr="00671ABC">
        <w:rPr>
          <w:rFonts w:cs="Arial"/>
        </w:rPr>
        <w:t>.</w:t>
      </w:r>
    </w:p>
    <w:p w:rsidR="00D113A0" w:rsidRPr="00671ABC" w:rsidRDefault="00777855" w:rsidP="00671ABC">
      <w:pPr>
        <w:pStyle w:val="ConsPlusNormal"/>
        <w:ind w:firstLine="709"/>
        <w:jc w:val="both"/>
        <w:rPr>
          <w:sz w:val="24"/>
          <w:szCs w:val="24"/>
        </w:rPr>
      </w:pPr>
      <w:r w:rsidRPr="00671ABC">
        <w:rPr>
          <w:sz w:val="24"/>
          <w:szCs w:val="24"/>
        </w:rPr>
        <w:t xml:space="preserve">8. </w:t>
      </w:r>
      <w:r w:rsidR="00D113A0" w:rsidRPr="00671ABC">
        <w:rPr>
          <w:sz w:val="24"/>
          <w:szCs w:val="24"/>
        </w:rPr>
        <w:t xml:space="preserve">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наличие ошибок несут лица, указанные в </w:t>
      </w:r>
      <w:hyperlink w:anchor="P49" w:history="1">
        <w:r w:rsidR="00D113A0" w:rsidRPr="00671ABC">
          <w:rPr>
            <w:sz w:val="24"/>
            <w:szCs w:val="24"/>
          </w:rPr>
          <w:t>пункте 1</w:t>
        </w:r>
      </w:hyperlink>
      <w:r w:rsidR="00D113A0" w:rsidRPr="00671ABC">
        <w:rPr>
          <w:sz w:val="24"/>
          <w:szCs w:val="24"/>
        </w:rPr>
        <w:t xml:space="preserve"> настоящего Положения.</w:t>
      </w:r>
    </w:p>
    <w:p w:rsidR="00777855" w:rsidRPr="00671ABC" w:rsidRDefault="00777855" w:rsidP="00671AB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71ABC" w:rsidRPr="004E6618" w:rsidTr="004E6618">
        <w:tc>
          <w:tcPr>
            <w:tcW w:w="4927" w:type="dxa"/>
            <w:shd w:val="clear" w:color="auto" w:fill="auto"/>
          </w:tcPr>
          <w:p w:rsidR="00671ABC" w:rsidRDefault="00671ABC" w:rsidP="004E6618">
            <w:pPr>
              <w:pStyle w:val="ConsPlusNormal"/>
              <w:widowControl/>
              <w:ind w:firstLine="0"/>
              <w:jc w:val="both"/>
            </w:pPr>
            <w:r w:rsidRPr="004E6618">
              <w:rPr>
                <w:sz w:val="24"/>
                <w:szCs w:val="24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671ABC" w:rsidRPr="004E6618" w:rsidRDefault="00671ABC" w:rsidP="004E6618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  <w:p w:rsidR="00671ABC" w:rsidRPr="004E6618" w:rsidRDefault="00671ABC" w:rsidP="004E6618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4E6618">
              <w:rPr>
                <w:rFonts w:cs="Arial"/>
              </w:rPr>
              <w:t xml:space="preserve">М.Н. </w:t>
            </w:r>
            <w:proofErr w:type="spellStart"/>
            <w:r w:rsidRPr="004E6618">
              <w:rPr>
                <w:rFonts w:cs="Arial"/>
              </w:rPr>
              <w:t>Янцов</w:t>
            </w:r>
            <w:proofErr w:type="spellEnd"/>
          </w:p>
        </w:tc>
      </w:tr>
    </w:tbl>
    <w:p w:rsidR="00845889" w:rsidRPr="00671ABC" w:rsidRDefault="00845889" w:rsidP="00671ABC">
      <w:pPr>
        <w:autoSpaceDE w:val="0"/>
        <w:autoSpaceDN w:val="0"/>
        <w:adjustRightInd w:val="0"/>
        <w:ind w:firstLine="709"/>
        <w:rPr>
          <w:rFonts w:cs="Arial"/>
        </w:rPr>
      </w:pPr>
    </w:p>
    <w:sectPr w:rsidR="00845889" w:rsidRPr="00671ABC" w:rsidSect="00671A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4C" w:rsidRDefault="00721E4C">
      <w:r>
        <w:separator/>
      </w:r>
    </w:p>
  </w:endnote>
  <w:endnote w:type="continuationSeparator" w:id="1">
    <w:p w:rsidR="00721E4C" w:rsidRDefault="00721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BE68E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BE68E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BE68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4C" w:rsidRDefault="00721E4C">
      <w:r>
        <w:separator/>
      </w:r>
    </w:p>
  </w:footnote>
  <w:footnote w:type="continuationSeparator" w:id="1">
    <w:p w:rsidR="00721E4C" w:rsidRDefault="00721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09167E" w:rsidP="00AF1CEE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 w:rsidR="00BE68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68EB" w:rsidRDefault="00BE68EB" w:rsidP="00AF1CEE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D1C" w:rsidRDefault="00063D1C" w:rsidP="00AF1CEE">
    <w:pPr>
      <w:pStyle w:val="a3"/>
      <w:ind w:right="360" w:firstLine="360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63D1C" w:rsidRDefault="00063D1C" w:rsidP="00AF1CEE">
    <w:pPr>
      <w:pStyle w:val="a3"/>
      <w:ind w:right="360" w:firstLine="360"/>
      <w:rPr>
        <w:color w:val="800000"/>
        <w:sz w:val="20"/>
      </w:rPr>
    </w:pPr>
    <w:r>
      <w:rPr>
        <w:color w:val="800000"/>
        <w:sz w:val="20"/>
      </w:rPr>
      <w:t>Владелец: Администрация Павловского муниципального района Воронежской области</w:t>
    </w:r>
  </w:p>
  <w:p w:rsidR="00063D1C" w:rsidRDefault="00063D1C" w:rsidP="00AF1CEE">
    <w:pPr>
      <w:pStyle w:val="a3"/>
      <w:ind w:right="360" w:firstLine="360"/>
      <w:rPr>
        <w:color w:val="800000"/>
        <w:sz w:val="20"/>
      </w:rPr>
    </w:pPr>
    <w:r>
      <w:rPr>
        <w:color w:val="800000"/>
        <w:sz w:val="20"/>
      </w:rPr>
      <w:t xml:space="preserve">Должность: "пр. </w:t>
    </w:r>
    <w:proofErr w:type="spellStart"/>
    <w:r>
      <w:rPr>
        <w:color w:val="800000"/>
        <w:sz w:val="20"/>
      </w:rPr>
      <w:t>РеволюцииГлава</w:t>
    </w:r>
    <w:proofErr w:type="spellEnd"/>
  </w:p>
  <w:p w:rsidR="00063D1C" w:rsidRDefault="00063D1C" w:rsidP="00AF1CEE">
    <w:pPr>
      <w:pStyle w:val="a3"/>
      <w:ind w:right="360" w:firstLine="360"/>
      <w:rPr>
        <w:color w:val="800000"/>
        <w:sz w:val="20"/>
      </w:rPr>
    </w:pPr>
    <w:r>
      <w:rPr>
        <w:color w:val="800000"/>
        <w:sz w:val="20"/>
      </w:rPr>
      <w:t>Дата подписи: 02.03.2021 14:20:42</w:t>
    </w:r>
  </w:p>
  <w:p w:rsidR="00BE68EB" w:rsidRPr="00063D1C" w:rsidRDefault="00BE68EB" w:rsidP="00AF1CEE">
    <w:pPr>
      <w:pStyle w:val="a3"/>
      <w:ind w:right="360" w:firstLine="360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BE68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A99"/>
    <w:multiLevelType w:val="hybridMultilevel"/>
    <w:tmpl w:val="4492F4D6"/>
    <w:lvl w:ilvl="0" w:tplc="D758FBEC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3C9F70F5"/>
    <w:multiLevelType w:val="hybridMultilevel"/>
    <w:tmpl w:val="35E64AC8"/>
    <w:lvl w:ilvl="0" w:tplc="AE06A98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704FF"/>
    <w:multiLevelType w:val="hybridMultilevel"/>
    <w:tmpl w:val="578AD2F4"/>
    <w:lvl w:ilvl="0" w:tplc="6728EDE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63DB0"/>
    <w:multiLevelType w:val="hybridMultilevel"/>
    <w:tmpl w:val="578AD2F4"/>
    <w:lvl w:ilvl="0" w:tplc="6728EDE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6D2A0B"/>
    <w:multiLevelType w:val="hybridMultilevel"/>
    <w:tmpl w:val="B84CD28E"/>
    <w:lvl w:ilvl="0" w:tplc="E676F84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F511B0A"/>
    <w:multiLevelType w:val="hybridMultilevel"/>
    <w:tmpl w:val="E03263BA"/>
    <w:lvl w:ilvl="0" w:tplc="90F0D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914"/>
    <w:rsid w:val="000008B5"/>
    <w:rsid w:val="000015DA"/>
    <w:rsid w:val="00001A3F"/>
    <w:rsid w:val="0000289B"/>
    <w:rsid w:val="00005FDA"/>
    <w:rsid w:val="000106B5"/>
    <w:rsid w:val="00010B54"/>
    <w:rsid w:val="0001545F"/>
    <w:rsid w:val="000156E8"/>
    <w:rsid w:val="0002113F"/>
    <w:rsid w:val="00026AC4"/>
    <w:rsid w:val="000276C7"/>
    <w:rsid w:val="00030CFA"/>
    <w:rsid w:val="00031C4F"/>
    <w:rsid w:val="000321F2"/>
    <w:rsid w:val="00035D79"/>
    <w:rsid w:val="00040384"/>
    <w:rsid w:val="000433A1"/>
    <w:rsid w:val="0004550B"/>
    <w:rsid w:val="000463F8"/>
    <w:rsid w:val="00046A2A"/>
    <w:rsid w:val="00053F17"/>
    <w:rsid w:val="00054988"/>
    <w:rsid w:val="00057450"/>
    <w:rsid w:val="00057756"/>
    <w:rsid w:val="0005799B"/>
    <w:rsid w:val="00063D1C"/>
    <w:rsid w:val="00065481"/>
    <w:rsid w:val="000661D6"/>
    <w:rsid w:val="000671F4"/>
    <w:rsid w:val="00074CC2"/>
    <w:rsid w:val="00081EFE"/>
    <w:rsid w:val="00086380"/>
    <w:rsid w:val="00086873"/>
    <w:rsid w:val="0009167E"/>
    <w:rsid w:val="000944C6"/>
    <w:rsid w:val="000944EB"/>
    <w:rsid w:val="00095CD5"/>
    <w:rsid w:val="00097EC2"/>
    <w:rsid w:val="000A0AA6"/>
    <w:rsid w:val="000A0DBD"/>
    <w:rsid w:val="000A2F5E"/>
    <w:rsid w:val="000A30C0"/>
    <w:rsid w:val="000A5594"/>
    <w:rsid w:val="000B2AC2"/>
    <w:rsid w:val="000B540E"/>
    <w:rsid w:val="000B6DB8"/>
    <w:rsid w:val="000B6FF1"/>
    <w:rsid w:val="000C0C13"/>
    <w:rsid w:val="000C0D43"/>
    <w:rsid w:val="000C2875"/>
    <w:rsid w:val="000C3BA0"/>
    <w:rsid w:val="000C46C0"/>
    <w:rsid w:val="000C5BC4"/>
    <w:rsid w:val="000C638A"/>
    <w:rsid w:val="000D266A"/>
    <w:rsid w:val="000D29FE"/>
    <w:rsid w:val="000D51D3"/>
    <w:rsid w:val="000D7287"/>
    <w:rsid w:val="000D7346"/>
    <w:rsid w:val="000E0618"/>
    <w:rsid w:val="000E14B4"/>
    <w:rsid w:val="000E1728"/>
    <w:rsid w:val="000E4A52"/>
    <w:rsid w:val="000F120F"/>
    <w:rsid w:val="000F2444"/>
    <w:rsid w:val="000F51BD"/>
    <w:rsid w:val="000F5C5D"/>
    <w:rsid w:val="00100D90"/>
    <w:rsid w:val="0010594E"/>
    <w:rsid w:val="00110E12"/>
    <w:rsid w:val="00111E98"/>
    <w:rsid w:val="0011203E"/>
    <w:rsid w:val="00113810"/>
    <w:rsid w:val="00114164"/>
    <w:rsid w:val="00115422"/>
    <w:rsid w:val="0012008F"/>
    <w:rsid w:val="00121557"/>
    <w:rsid w:val="00123FD3"/>
    <w:rsid w:val="001268B7"/>
    <w:rsid w:val="001304DC"/>
    <w:rsid w:val="00135A90"/>
    <w:rsid w:val="00136B97"/>
    <w:rsid w:val="00136FAF"/>
    <w:rsid w:val="001376C9"/>
    <w:rsid w:val="0014477B"/>
    <w:rsid w:val="00145B8C"/>
    <w:rsid w:val="00147470"/>
    <w:rsid w:val="00150FA9"/>
    <w:rsid w:val="00151D9A"/>
    <w:rsid w:val="00153AA5"/>
    <w:rsid w:val="00155E94"/>
    <w:rsid w:val="0016146E"/>
    <w:rsid w:val="00163597"/>
    <w:rsid w:val="00166D38"/>
    <w:rsid w:val="00167B33"/>
    <w:rsid w:val="00172C37"/>
    <w:rsid w:val="00173010"/>
    <w:rsid w:val="001731FD"/>
    <w:rsid w:val="00174A58"/>
    <w:rsid w:val="0017631E"/>
    <w:rsid w:val="00176D19"/>
    <w:rsid w:val="0018172B"/>
    <w:rsid w:val="00182565"/>
    <w:rsid w:val="00183557"/>
    <w:rsid w:val="00184907"/>
    <w:rsid w:val="0018525E"/>
    <w:rsid w:val="00190379"/>
    <w:rsid w:val="00193125"/>
    <w:rsid w:val="00193CC5"/>
    <w:rsid w:val="001A10D5"/>
    <w:rsid w:val="001A2545"/>
    <w:rsid w:val="001A2F20"/>
    <w:rsid w:val="001A4290"/>
    <w:rsid w:val="001A4B52"/>
    <w:rsid w:val="001A6E36"/>
    <w:rsid w:val="001B2D1B"/>
    <w:rsid w:val="001B48D7"/>
    <w:rsid w:val="001C04BA"/>
    <w:rsid w:val="001C0A8F"/>
    <w:rsid w:val="001D0B73"/>
    <w:rsid w:val="001D2306"/>
    <w:rsid w:val="001E01D0"/>
    <w:rsid w:val="001E2E3D"/>
    <w:rsid w:val="001E3493"/>
    <w:rsid w:val="001E3F9C"/>
    <w:rsid w:val="001E505E"/>
    <w:rsid w:val="001E6D01"/>
    <w:rsid w:val="001F02DA"/>
    <w:rsid w:val="001F059C"/>
    <w:rsid w:val="001F1565"/>
    <w:rsid w:val="001F1BFD"/>
    <w:rsid w:val="001F4758"/>
    <w:rsid w:val="001F5CDB"/>
    <w:rsid w:val="001F64C6"/>
    <w:rsid w:val="002036A6"/>
    <w:rsid w:val="0020377F"/>
    <w:rsid w:val="00204261"/>
    <w:rsid w:val="00204635"/>
    <w:rsid w:val="00204800"/>
    <w:rsid w:val="002052CF"/>
    <w:rsid w:val="00207418"/>
    <w:rsid w:val="00207581"/>
    <w:rsid w:val="00207A4C"/>
    <w:rsid w:val="002118CD"/>
    <w:rsid w:val="002126A1"/>
    <w:rsid w:val="00214262"/>
    <w:rsid w:val="002148DF"/>
    <w:rsid w:val="002175BD"/>
    <w:rsid w:val="0022204A"/>
    <w:rsid w:val="00223861"/>
    <w:rsid w:val="0022751B"/>
    <w:rsid w:val="00227F86"/>
    <w:rsid w:val="0023133C"/>
    <w:rsid w:val="00231573"/>
    <w:rsid w:val="0023363F"/>
    <w:rsid w:val="0023369D"/>
    <w:rsid w:val="00235AD6"/>
    <w:rsid w:val="002414D5"/>
    <w:rsid w:val="00242385"/>
    <w:rsid w:val="002437AD"/>
    <w:rsid w:val="002437D3"/>
    <w:rsid w:val="00243DC1"/>
    <w:rsid w:val="00246302"/>
    <w:rsid w:val="00247824"/>
    <w:rsid w:val="00250321"/>
    <w:rsid w:val="002504C6"/>
    <w:rsid w:val="00253ACC"/>
    <w:rsid w:val="002556A7"/>
    <w:rsid w:val="00255B37"/>
    <w:rsid w:val="0025712A"/>
    <w:rsid w:val="002611EF"/>
    <w:rsid w:val="00261391"/>
    <w:rsid w:val="002626DF"/>
    <w:rsid w:val="0026624F"/>
    <w:rsid w:val="002721F8"/>
    <w:rsid w:val="0027525E"/>
    <w:rsid w:val="00275AC2"/>
    <w:rsid w:val="00284441"/>
    <w:rsid w:val="00286B5F"/>
    <w:rsid w:val="0029144F"/>
    <w:rsid w:val="00291FAB"/>
    <w:rsid w:val="00292819"/>
    <w:rsid w:val="00292A58"/>
    <w:rsid w:val="00294BDF"/>
    <w:rsid w:val="002A3214"/>
    <w:rsid w:val="002A3250"/>
    <w:rsid w:val="002B074A"/>
    <w:rsid w:val="002B3953"/>
    <w:rsid w:val="002B43D4"/>
    <w:rsid w:val="002B67AC"/>
    <w:rsid w:val="002B7823"/>
    <w:rsid w:val="002B7E2A"/>
    <w:rsid w:val="002C0927"/>
    <w:rsid w:val="002C1C1E"/>
    <w:rsid w:val="002C3E7E"/>
    <w:rsid w:val="002C40E5"/>
    <w:rsid w:val="002D1506"/>
    <w:rsid w:val="002D1846"/>
    <w:rsid w:val="002E1406"/>
    <w:rsid w:val="002E2DD6"/>
    <w:rsid w:val="002E327B"/>
    <w:rsid w:val="002E4045"/>
    <w:rsid w:val="002E5FC8"/>
    <w:rsid w:val="002E6AEC"/>
    <w:rsid w:val="002E6BFC"/>
    <w:rsid w:val="002F2229"/>
    <w:rsid w:val="002F594C"/>
    <w:rsid w:val="002F72F8"/>
    <w:rsid w:val="002F7E29"/>
    <w:rsid w:val="00300EA2"/>
    <w:rsid w:val="003079E6"/>
    <w:rsid w:val="00307F79"/>
    <w:rsid w:val="00310C0F"/>
    <w:rsid w:val="003147C4"/>
    <w:rsid w:val="003159A0"/>
    <w:rsid w:val="00316AA4"/>
    <w:rsid w:val="00317074"/>
    <w:rsid w:val="00317BB3"/>
    <w:rsid w:val="00321D0F"/>
    <w:rsid w:val="00325F5B"/>
    <w:rsid w:val="00326AAF"/>
    <w:rsid w:val="00334D55"/>
    <w:rsid w:val="00335AEC"/>
    <w:rsid w:val="00336021"/>
    <w:rsid w:val="00336838"/>
    <w:rsid w:val="003433A3"/>
    <w:rsid w:val="003445A6"/>
    <w:rsid w:val="0035012A"/>
    <w:rsid w:val="003505BD"/>
    <w:rsid w:val="003507E3"/>
    <w:rsid w:val="0035773E"/>
    <w:rsid w:val="00360EC4"/>
    <w:rsid w:val="00361866"/>
    <w:rsid w:val="00363334"/>
    <w:rsid w:val="00363F81"/>
    <w:rsid w:val="00366DBB"/>
    <w:rsid w:val="00371EE0"/>
    <w:rsid w:val="003734A7"/>
    <w:rsid w:val="00377684"/>
    <w:rsid w:val="00380564"/>
    <w:rsid w:val="00382F46"/>
    <w:rsid w:val="00383A7B"/>
    <w:rsid w:val="0038462E"/>
    <w:rsid w:val="00384639"/>
    <w:rsid w:val="003920F1"/>
    <w:rsid w:val="00393859"/>
    <w:rsid w:val="00395558"/>
    <w:rsid w:val="00397153"/>
    <w:rsid w:val="00397250"/>
    <w:rsid w:val="003A1EFD"/>
    <w:rsid w:val="003A1FFC"/>
    <w:rsid w:val="003A2A65"/>
    <w:rsid w:val="003A760A"/>
    <w:rsid w:val="003B413D"/>
    <w:rsid w:val="003B6A5E"/>
    <w:rsid w:val="003C2BB4"/>
    <w:rsid w:val="003C2EB8"/>
    <w:rsid w:val="003C4AA5"/>
    <w:rsid w:val="003C5AF9"/>
    <w:rsid w:val="003C6489"/>
    <w:rsid w:val="003D7E56"/>
    <w:rsid w:val="003E1516"/>
    <w:rsid w:val="003E225A"/>
    <w:rsid w:val="003E327A"/>
    <w:rsid w:val="003F5A8A"/>
    <w:rsid w:val="00403877"/>
    <w:rsid w:val="00404644"/>
    <w:rsid w:val="00406217"/>
    <w:rsid w:val="0041490D"/>
    <w:rsid w:val="00415A8D"/>
    <w:rsid w:val="0041622B"/>
    <w:rsid w:val="00416840"/>
    <w:rsid w:val="004176AF"/>
    <w:rsid w:val="00422AFA"/>
    <w:rsid w:val="00423C31"/>
    <w:rsid w:val="00426DB4"/>
    <w:rsid w:val="00431426"/>
    <w:rsid w:val="0043512C"/>
    <w:rsid w:val="004363AC"/>
    <w:rsid w:val="004365AC"/>
    <w:rsid w:val="00436AE3"/>
    <w:rsid w:val="00437CF9"/>
    <w:rsid w:val="0044337B"/>
    <w:rsid w:val="00443548"/>
    <w:rsid w:val="00444139"/>
    <w:rsid w:val="004454F1"/>
    <w:rsid w:val="00446222"/>
    <w:rsid w:val="00446E19"/>
    <w:rsid w:val="00450392"/>
    <w:rsid w:val="00461138"/>
    <w:rsid w:val="00461A8B"/>
    <w:rsid w:val="00464439"/>
    <w:rsid w:val="00465698"/>
    <w:rsid w:val="004669EC"/>
    <w:rsid w:val="00470B9D"/>
    <w:rsid w:val="00472E2D"/>
    <w:rsid w:val="0047403B"/>
    <w:rsid w:val="00474BBD"/>
    <w:rsid w:val="00474E37"/>
    <w:rsid w:val="00475427"/>
    <w:rsid w:val="00475B98"/>
    <w:rsid w:val="00476011"/>
    <w:rsid w:val="00483866"/>
    <w:rsid w:val="00485823"/>
    <w:rsid w:val="00490C75"/>
    <w:rsid w:val="00490E22"/>
    <w:rsid w:val="00491448"/>
    <w:rsid w:val="00493BFF"/>
    <w:rsid w:val="004955CE"/>
    <w:rsid w:val="004A1BA3"/>
    <w:rsid w:val="004A2DF6"/>
    <w:rsid w:val="004A32AC"/>
    <w:rsid w:val="004B2B1B"/>
    <w:rsid w:val="004B517B"/>
    <w:rsid w:val="004C5610"/>
    <w:rsid w:val="004D21CB"/>
    <w:rsid w:val="004D4693"/>
    <w:rsid w:val="004D599C"/>
    <w:rsid w:val="004D7D77"/>
    <w:rsid w:val="004E2ACE"/>
    <w:rsid w:val="004E451C"/>
    <w:rsid w:val="004E6618"/>
    <w:rsid w:val="004E7EBF"/>
    <w:rsid w:val="004F064D"/>
    <w:rsid w:val="004F0C41"/>
    <w:rsid w:val="004F1D81"/>
    <w:rsid w:val="004F1E6A"/>
    <w:rsid w:val="004F2BE3"/>
    <w:rsid w:val="004F7B29"/>
    <w:rsid w:val="0050299D"/>
    <w:rsid w:val="00503385"/>
    <w:rsid w:val="00504CD2"/>
    <w:rsid w:val="005073CF"/>
    <w:rsid w:val="00510008"/>
    <w:rsid w:val="00510903"/>
    <w:rsid w:val="005175AF"/>
    <w:rsid w:val="00520678"/>
    <w:rsid w:val="005206E1"/>
    <w:rsid w:val="005218C1"/>
    <w:rsid w:val="005223C2"/>
    <w:rsid w:val="00526D2F"/>
    <w:rsid w:val="00530587"/>
    <w:rsid w:val="005350D1"/>
    <w:rsid w:val="00540468"/>
    <w:rsid w:val="00540C45"/>
    <w:rsid w:val="00541EA9"/>
    <w:rsid w:val="005510EC"/>
    <w:rsid w:val="0055300B"/>
    <w:rsid w:val="00553EFB"/>
    <w:rsid w:val="005563C7"/>
    <w:rsid w:val="00560938"/>
    <w:rsid w:val="00561E38"/>
    <w:rsid w:val="00564EB6"/>
    <w:rsid w:val="005717F9"/>
    <w:rsid w:val="00573EDF"/>
    <w:rsid w:val="00575245"/>
    <w:rsid w:val="00577CAE"/>
    <w:rsid w:val="0058096E"/>
    <w:rsid w:val="0058205F"/>
    <w:rsid w:val="0058424B"/>
    <w:rsid w:val="0058462C"/>
    <w:rsid w:val="00587059"/>
    <w:rsid w:val="005873F6"/>
    <w:rsid w:val="00587B7A"/>
    <w:rsid w:val="00591F94"/>
    <w:rsid w:val="00592114"/>
    <w:rsid w:val="0059492A"/>
    <w:rsid w:val="00595DF5"/>
    <w:rsid w:val="005A3848"/>
    <w:rsid w:val="005B1520"/>
    <w:rsid w:val="005B241E"/>
    <w:rsid w:val="005B2634"/>
    <w:rsid w:val="005B65AD"/>
    <w:rsid w:val="005B699B"/>
    <w:rsid w:val="005C0B46"/>
    <w:rsid w:val="005C138F"/>
    <w:rsid w:val="005C53B3"/>
    <w:rsid w:val="005C5740"/>
    <w:rsid w:val="005C636B"/>
    <w:rsid w:val="005C6B1F"/>
    <w:rsid w:val="005C7214"/>
    <w:rsid w:val="005C7A11"/>
    <w:rsid w:val="005C7CE1"/>
    <w:rsid w:val="005D04DA"/>
    <w:rsid w:val="005D064F"/>
    <w:rsid w:val="005D2AFC"/>
    <w:rsid w:val="005D7803"/>
    <w:rsid w:val="005F02E2"/>
    <w:rsid w:val="005F0599"/>
    <w:rsid w:val="005F0A45"/>
    <w:rsid w:val="005F0AC4"/>
    <w:rsid w:val="005F7307"/>
    <w:rsid w:val="00601D2C"/>
    <w:rsid w:val="006039F2"/>
    <w:rsid w:val="00610DDD"/>
    <w:rsid w:val="00611BD4"/>
    <w:rsid w:val="006176CA"/>
    <w:rsid w:val="00617936"/>
    <w:rsid w:val="0063176B"/>
    <w:rsid w:val="00636C9A"/>
    <w:rsid w:val="00636CC6"/>
    <w:rsid w:val="0064047F"/>
    <w:rsid w:val="006406D0"/>
    <w:rsid w:val="006472DB"/>
    <w:rsid w:val="006528DE"/>
    <w:rsid w:val="00652FBD"/>
    <w:rsid w:val="00656648"/>
    <w:rsid w:val="0066215B"/>
    <w:rsid w:val="00663B3B"/>
    <w:rsid w:val="0066654E"/>
    <w:rsid w:val="00671AB5"/>
    <w:rsid w:val="00671ABC"/>
    <w:rsid w:val="00677CE1"/>
    <w:rsid w:val="00682914"/>
    <w:rsid w:val="006836B0"/>
    <w:rsid w:val="00690CD9"/>
    <w:rsid w:val="006926F7"/>
    <w:rsid w:val="0069287E"/>
    <w:rsid w:val="00693066"/>
    <w:rsid w:val="0069327A"/>
    <w:rsid w:val="00697315"/>
    <w:rsid w:val="00697FB5"/>
    <w:rsid w:val="006A4AA0"/>
    <w:rsid w:val="006A656D"/>
    <w:rsid w:val="006A6629"/>
    <w:rsid w:val="006B30E8"/>
    <w:rsid w:val="006B46FA"/>
    <w:rsid w:val="006B71ED"/>
    <w:rsid w:val="006C06F0"/>
    <w:rsid w:val="006C626C"/>
    <w:rsid w:val="006C6B7B"/>
    <w:rsid w:val="006C7DA5"/>
    <w:rsid w:val="006D45E1"/>
    <w:rsid w:val="006D4842"/>
    <w:rsid w:val="006D491A"/>
    <w:rsid w:val="006E245D"/>
    <w:rsid w:val="006E3E3F"/>
    <w:rsid w:val="006E4FDF"/>
    <w:rsid w:val="006E6F55"/>
    <w:rsid w:val="006E7D4F"/>
    <w:rsid w:val="006F1D6F"/>
    <w:rsid w:val="006F6922"/>
    <w:rsid w:val="00700306"/>
    <w:rsid w:val="00700D8F"/>
    <w:rsid w:val="00711865"/>
    <w:rsid w:val="00713CA7"/>
    <w:rsid w:val="00713D04"/>
    <w:rsid w:val="00716548"/>
    <w:rsid w:val="00720065"/>
    <w:rsid w:val="00721E4C"/>
    <w:rsid w:val="00722708"/>
    <w:rsid w:val="00726B24"/>
    <w:rsid w:val="00727269"/>
    <w:rsid w:val="00730C50"/>
    <w:rsid w:val="00731158"/>
    <w:rsid w:val="007320F1"/>
    <w:rsid w:val="0073439B"/>
    <w:rsid w:val="00734665"/>
    <w:rsid w:val="00734D6B"/>
    <w:rsid w:val="00735AA0"/>
    <w:rsid w:val="00737224"/>
    <w:rsid w:val="00737B10"/>
    <w:rsid w:val="007407D1"/>
    <w:rsid w:val="0075582B"/>
    <w:rsid w:val="007574CC"/>
    <w:rsid w:val="00763923"/>
    <w:rsid w:val="007658F1"/>
    <w:rsid w:val="0077001E"/>
    <w:rsid w:val="007700C0"/>
    <w:rsid w:val="00771C70"/>
    <w:rsid w:val="007740A1"/>
    <w:rsid w:val="00774DF0"/>
    <w:rsid w:val="00777855"/>
    <w:rsid w:val="00777F9F"/>
    <w:rsid w:val="00780A5B"/>
    <w:rsid w:val="00780C38"/>
    <w:rsid w:val="007835BE"/>
    <w:rsid w:val="00783620"/>
    <w:rsid w:val="007845EA"/>
    <w:rsid w:val="0079026C"/>
    <w:rsid w:val="007908B3"/>
    <w:rsid w:val="00791A17"/>
    <w:rsid w:val="0079297C"/>
    <w:rsid w:val="00794776"/>
    <w:rsid w:val="00794949"/>
    <w:rsid w:val="007954ED"/>
    <w:rsid w:val="007965FE"/>
    <w:rsid w:val="00796649"/>
    <w:rsid w:val="007A038C"/>
    <w:rsid w:val="007A2278"/>
    <w:rsid w:val="007A28A3"/>
    <w:rsid w:val="007A5FBC"/>
    <w:rsid w:val="007B1AE7"/>
    <w:rsid w:val="007B4D1F"/>
    <w:rsid w:val="007C6411"/>
    <w:rsid w:val="007C6530"/>
    <w:rsid w:val="007D03F3"/>
    <w:rsid w:val="007D0804"/>
    <w:rsid w:val="007D2F1B"/>
    <w:rsid w:val="007D3C4D"/>
    <w:rsid w:val="007D5374"/>
    <w:rsid w:val="007D7D02"/>
    <w:rsid w:val="007E0B10"/>
    <w:rsid w:val="007E32CB"/>
    <w:rsid w:val="007E482B"/>
    <w:rsid w:val="007E5151"/>
    <w:rsid w:val="007E5E6E"/>
    <w:rsid w:val="007E6005"/>
    <w:rsid w:val="007F16CA"/>
    <w:rsid w:val="007F2D6E"/>
    <w:rsid w:val="007F74C8"/>
    <w:rsid w:val="00800622"/>
    <w:rsid w:val="00800D43"/>
    <w:rsid w:val="0080318C"/>
    <w:rsid w:val="0080519C"/>
    <w:rsid w:val="008058DF"/>
    <w:rsid w:val="0081066F"/>
    <w:rsid w:val="008109D5"/>
    <w:rsid w:val="00824BFA"/>
    <w:rsid w:val="008401D8"/>
    <w:rsid w:val="00841A46"/>
    <w:rsid w:val="0084310B"/>
    <w:rsid w:val="00845889"/>
    <w:rsid w:val="0085416B"/>
    <w:rsid w:val="00854213"/>
    <w:rsid w:val="00854659"/>
    <w:rsid w:val="008553E5"/>
    <w:rsid w:val="00855439"/>
    <w:rsid w:val="008572BB"/>
    <w:rsid w:val="00862BC5"/>
    <w:rsid w:val="00864E81"/>
    <w:rsid w:val="00866A6B"/>
    <w:rsid w:val="00870595"/>
    <w:rsid w:val="008730FB"/>
    <w:rsid w:val="0087334B"/>
    <w:rsid w:val="00873C64"/>
    <w:rsid w:val="008761A1"/>
    <w:rsid w:val="00882BFE"/>
    <w:rsid w:val="00887883"/>
    <w:rsid w:val="008926EB"/>
    <w:rsid w:val="00894BDB"/>
    <w:rsid w:val="008A01CC"/>
    <w:rsid w:val="008A2FDF"/>
    <w:rsid w:val="008A343A"/>
    <w:rsid w:val="008A3F9B"/>
    <w:rsid w:val="008A6F6C"/>
    <w:rsid w:val="008B3AB1"/>
    <w:rsid w:val="008B63EF"/>
    <w:rsid w:val="008C551B"/>
    <w:rsid w:val="008C60EA"/>
    <w:rsid w:val="008D1FA7"/>
    <w:rsid w:val="008D3E92"/>
    <w:rsid w:val="008D6A53"/>
    <w:rsid w:val="008E1666"/>
    <w:rsid w:val="008E758A"/>
    <w:rsid w:val="008F349A"/>
    <w:rsid w:val="008F39E9"/>
    <w:rsid w:val="008F54DF"/>
    <w:rsid w:val="008F708D"/>
    <w:rsid w:val="00900054"/>
    <w:rsid w:val="0090105E"/>
    <w:rsid w:val="00903827"/>
    <w:rsid w:val="00905759"/>
    <w:rsid w:val="009060D5"/>
    <w:rsid w:val="00910984"/>
    <w:rsid w:val="00910DAF"/>
    <w:rsid w:val="00911715"/>
    <w:rsid w:val="00912951"/>
    <w:rsid w:val="00913AF1"/>
    <w:rsid w:val="009223F9"/>
    <w:rsid w:val="00935A71"/>
    <w:rsid w:val="009372CD"/>
    <w:rsid w:val="0093799A"/>
    <w:rsid w:val="009427FC"/>
    <w:rsid w:val="00946871"/>
    <w:rsid w:val="0094715E"/>
    <w:rsid w:val="009509ED"/>
    <w:rsid w:val="00952EF5"/>
    <w:rsid w:val="00961C68"/>
    <w:rsid w:val="00966252"/>
    <w:rsid w:val="00966705"/>
    <w:rsid w:val="009702E3"/>
    <w:rsid w:val="00970F15"/>
    <w:rsid w:val="00971813"/>
    <w:rsid w:val="0097203F"/>
    <w:rsid w:val="0097612E"/>
    <w:rsid w:val="0097665F"/>
    <w:rsid w:val="009831F8"/>
    <w:rsid w:val="009836E9"/>
    <w:rsid w:val="0098498D"/>
    <w:rsid w:val="00984D56"/>
    <w:rsid w:val="0098558B"/>
    <w:rsid w:val="009907F4"/>
    <w:rsid w:val="00991401"/>
    <w:rsid w:val="00993467"/>
    <w:rsid w:val="009968C8"/>
    <w:rsid w:val="00996C81"/>
    <w:rsid w:val="009A0588"/>
    <w:rsid w:val="009A08EC"/>
    <w:rsid w:val="009A569B"/>
    <w:rsid w:val="009B3081"/>
    <w:rsid w:val="009B4415"/>
    <w:rsid w:val="009B7061"/>
    <w:rsid w:val="009C0594"/>
    <w:rsid w:val="009C0E2F"/>
    <w:rsid w:val="009C105E"/>
    <w:rsid w:val="009C5561"/>
    <w:rsid w:val="009C565C"/>
    <w:rsid w:val="009C597A"/>
    <w:rsid w:val="009C6938"/>
    <w:rsid w:val="009D19A7"/>
    <w:rsid w:val="009D3F42"/>
    <w:rsid w:val="009D636A"/>
    <w:rsid w:val="009E03F9"/>
    <w:rsid w:val="009E0875"/>
    <w:rsid w:val="009E28F3"/>
    <w:rsid w:val="009E2A2C"/>
    <w:rsid w:val="009E437E"/>
    <w:rsid w:val="009F14F4"/>
    <w:rsid w:val="009F5987"/>
    <w:rsid w:val="009F78E5"/>
    <w:rsid w:val="00A01609"/>
    <w:rsid w:val="00A02EE4"/>
    <w:rsid w:val="00A046C6"/>
    <w:rsid w:val="00A05432"/>
    <w:rsid w:val="00A11017"/>
    <w:rsid w:val="00A1750C"/>
    <w:rsid w:val="00A2027C"/>
    <w:rsid w:val="00A21E12"/>
    <w:rsid w:val="00A2348C"/>
    <w:rsid w:val="00A23875"/>
    <w:rsid w:val="00A24111"/>
    <w:rsid w:val="00A24862"/>
    <w:rsid w:val="00A25C67"/>
    <w:rsid w:val="00A25FEF"/>
    <w:rsid w:val="00A2624C"/>
    <w:rsid w:val="00A307A2"/>
    <w:rsid w:val="00A31A8B"/>
    <w:rsid w:val="00A36DE3"/>
    <w:rsid w:val="00A41857"/>
    <w:rsid w:val="00A422F2"/>
    <w:rsid w:val="00A43E43"/>
    <w:rsid w:val="00A46524"/>
    <w:rsid w:val="00A50212"/>
    <w:rsid w:val="00A50C94"/>
    <w:rsid w:val="00A52190"/>
    <w:rsid w:val="00A55B85"/>
    <w:rsid w:val="00A55DA5"/>
    <w:rsid w:val="00A62C86"/>
    <w:rsid w:val="00A631B2"/>
    <w:rsid w:val="00A64C3E"/>
    <w:rsid w:val="00A66CC0"/>
    <w:rsid w:val="00A7305C"/>
    <w:rsid w:val="00A76B97"/>
    <w:rsid w:val="00A816A4"/>
    <w:rsid w:val="00A84A97"/>
    <w:rsid w:val="00A858D3"/>
    <w:rsid w:val="00A9056F"/>
    <w:rsid w:val="00A9424C"/>
    <w:rsid w:val="00A94A5E"/>
    <w:rsid w:val="00A97B40"/>
    <w:rsid w:val="00AB0805"/>
    <w:rsid w:val="00AB349F"/>
    <w:rsid w:val="00AB71BB"/>
    <w:rsid w:val="00AB7DD6"/>
    <w:rsid w:val="00AC0BDF"/>
    <w:rsid w:val="00AC329E"/>
    <w:rsid w:val="00AC5849"/>
    <w:rsid w:val="00AC5CA0"/>
    <w:rsid w:val="00AD3896"/>
    <w:rsid w:val="00AD6A43"/>
    <w:rsid w:val="00AD7BCF"/>
    <w:rsid w:val="00AE2DB6"/>
    <w:rsid w:val="00AE4837"/>
    <w:rsid w:val="00AF17E5"/>
    <w:rsid w:val="00AF1CEE"/>
    <w:rsid w:val="00AF5043"/>
    <w:rsid w:val="00AF5FAE"/>
    <w:rsid w:val="00AF6A16"/>
    <w:rsid w:val="00B025B6"/>
    <w:rsid w:val="00B06D77"/>
    <w:rsid w:val="00B0740D"/>
    <w:rsid w:val="00B10914"/>
    <w:rsid w:val="00B15266"/>
    <w:rsid w:val="00B16E97"/>
    <w:rsid w:val="00B23A8E"/>
    <w:rsid w:val="00B27387"/>
    <w:rsid w:val="00B30A52"/>
    <w:rsid w:val="00B37BF5"/>
    <w:rsid w:val="00B51679"/>
    <w:rsid w:val="00B51EA7"/>
    <w:rsid w:val="00B53B74"/>
    <w:rsid w:val="00B54F2B"/>
    <w:rsid w:val="00B603E1"/>
    <w:rsid w:val="00B61871"/>
    <w:rsid w:val="00B62F02"/>
    <w:rsid w:val="00B64AE2"/>
    <w:rsid w:val="00B65551"/>
    <w:rsid w:val="00B65EF8"/>
    <w:rsid w:val="00B6621D"/>
    <w:rsid w:val="00B66CEE"/>
    <w:rsid w:val="00B764D5"/>
    <w:rsid w:val="00B7684F"/>
    <w:rsid w:val="00B8155B"/>
    <w:rsid w:val="00B94D1F"/>
    <w:rsid w:val="00BA25F6"/>
    <w:rsid w:val="00BB1058"/>
    <w:rsid w:val="00BB4B20"/>
    <w:rsid w:val="00BB4D6A"/>
    <w:rsid w:val="00BB51F7"/>
    <w:rsid w:val="00BB5830"/>
    <w:rsid w:val="00BC20F0"/>
    <w:rsid w:val="00BC2FCB"/>
    <w:rsid w:val="00BC6648"/>
    <w:rsid w:val="00BC6A3E"/>
    <w:rsid w:val="00BC7B7C"/>
    <w:rsid w:val="00BD3C25"/>
    <w:rsid w:val="00BD73E6"/>
    <w:rsid w:val="00BD7B0F"/>
    <w:rsid w:val="00BD7EF0"/>
    <w:rsid w:val="00BE1C1F"/>
    <w:rsid w:val="00BE1E6B"/>
    <w:rsid w:val="00BE3926"/>
    <w:rsid w:val="00BE3C4D"/>
    <w:rsid w:val="00BE68EB"/>
    <w:rsid w:val="00BE7177"/>
    <w:rsid w:val="00BF0D92"/>
    <w:rsid w:val="00BF44E6"/>
    <w:rsid w:val="00BF62CF"/>
    <w:rsid w:val="00BF7852"/>
    <w:rsid w:val="00C0007F"/>
    <w:rsid w:val="00C07095"/>
    <w:rsid w:val="00C07552"/>
    <w:rsid w:val="00C10FC7"/>
    <w:rsid w:val="00C12DF7"/>
    <w:rsid w:val="00C13974"/>
    <w:rsid w:val="00C1487A"/>
    <w:rsid w:val="00C14D81"/>
    <w:rsid w:val="00C15E22"/>
    <w:rsid w:val="00C16AC1"/>
    <w:rsid w:val="00C171BD"/>
    <w:rsid w:val="00C179CE"/>
    <w:rsid w:val="00C23883"/>
    <w:rsid w:val="00C247E4"/>
    <w:rsid w:val="00C255A7"/>
    <w:rsid w:val="00C264D6"/>
    <w:rsid w:val="00C2743F"/>
    <w:rsid w:val="00C31039"/>
    <w:rsid w:val="00C31682"/>
    <w:rsid w:val="00C3207F"/>
    <w:rsid w:val="00C37582"/>
    <w:rsid w:val="00C42930"/>
    <w:rsid w:val="00C43DE1"/>
    <w:rsid w:val="00C43FB5"/>
    <w:rsid w:val="00C441FF"/>
    <w:rsid w:val="00C46291"/>
    <w:rsid w:val="00C462D0"/>
    <w:rsid w:val="00C46AFB"/>
    <w:rsid w:val="00C4717A"/>
    <w:rsid w:val="00C502CA"/>
    <w:rsid w:val="00C539AA"/>
    <w:rsid w:val="00C55155"/>
    <w:rsid w:val="00C55349"/>
    <w:rsid w:val="00C57E50"/>
    <w:rsid w:val="00C668B1"/>
    <w:rsid w:val="00C7168A"/>
    <w:rsid w:val="00C7181C"/>
    <w:rsid w:val="00C72600"/>
    <w:rsid w:val="00C7404B"/>
    <w:rsid w:val="00C76214"/>
    <w:rsid w:val="00C76767"/>
    <w:rsid w:val="00C769F9"/>
    <w:rsid w:val="00C825AD"/>
    <w:rsid w:val="00C82A62"/>
    <w:rsid w:val="00C872C7"/>
    <w:rsid w:val="00C9269D"/>
    <w:rsid w:val="00C92866"/>
    <w:rsid w:val="00C928A7"/>
    <w:rsid w:val="00C9778D"/>
    <w:rsid w:val="00CA1898"/>
    <w:rsid w:val="00CA6148"/>
    <w:rsid w:val="00CA74D8"/>
    <w:rsid w:val="00CB3296"/>
    <w:rsid w:val="00CB5E97"/>
    <w:rsid w:val="00CB7371"/>
    <w:rsid w:val="00CB7702"/>
    <w:rsid w:val="00CB7AD8"/>
    <w:rsid w:val="00CC281E"/>
    <w:rsid w:val="00CC46EC"/>
    <w:rsid w:val="00CC7461"/>
    <w:rsid w:val="00CC7ACA"/>
    <w:rsid w:val="00CD04BC"/>
    <w:rsid w:val="00CD50FC"/>
    <w:rsid w:val="00CD6855"/>
    <w:rsid w:val="00CD789D"/>
    <w:rsid w:val="00CE04CC"/>
    <w:rsid w:val="00CE07E3"/>
    <w:rsid w:val="00CE5777"/>
    <w:rsid w:val="00CE5D9B"/>
    <w:rsid w:val="00CE6286"/>
    <w:rsid w:val="00CF3844"/>
    <w:rsid w:val="00CF4ADF"/>
    <w:rsid w:val="00CF4EEA"/>
    <w:rsid w:val="00CF55F6"/>
    <w:rsid w:val="00CF609B"/>
    <w:rsid w:val="00D0034F"/>
    <w:rsid w:val="00D0125F"/>
    <w:rsid w:val="00D02A95"/>
    <w:rsid w:val="00D11186"/>
    <w:rsid w:val="00D113A0"/>
    <w:rsid w:val="00D1263E"/>
    <w:rsid w:val="00D15773"/>
    <w:rsid w:val="00D159D2"/>
    <w:rsid w:val="00D20C60"/>
    <w:rsid w:val="00D21285"/>
    <w:rsid w:val="00D230E8"/>
    <w:rsid w:val="00D23D61"/>
    <w:rsid w:val="00D26BF2"/>
    <w:rsid w:val="00D31BBF"/>
    <w:rsid w:val="00D33A34"/>
    <w:rsid w:val="00D33BE4"/>
    <w:rsid w:val="00D3412E"/>
    <w:rsid w:val="00D400B2"/>
    <w:rsid w:val="00D463E5"/>
    <w:rsid w:val="00D52736"/>
    <w:rsid w:val="00D52D8E"/>
    <w:rsid w:val="00D54AAC"/>
    <w:rsid w:val="00D56418"/>
    <w:rsid w:val="00D56622"/>
    <w:rsid w:val="00D60455"/>
    <w:rsid w:val="00D63391"/>
    <w:rsid w:val="00D6494F"/>
    <w:rsid w:val="00D6569A"/>
    <w:rsid w:val="00D666A6"/>
    <w:rsid w:val="00D706FA"/>
    <w:rsid w:val="00D718E4"/>
    <w:rsid w:val="00D7199F"/>
    <w:rsid w:val="00D72A0A"/>
    <w:rsid w:val="00D734AD"/>
    <w:rsid w:val="00D738B1"/>
    <w:rsid w:val="00D774CC"/>
    <w:rsid w:val="00D80C15"/>
    <w:rsid w:val="00D80D9D"/>
    <w:rsid w:val="00D85771"/>
    <w:rsid w:val="00D875C9"/>
    <w:rsid w:val="00D9201C"/>
    <w:rsid w:val="00D94353"/>
    <w:rsid w:val="00D979DC"/>
    <w:rsid w:val="00DA4E27"/>
    <w:rsid w:val="00DA5B2E"/>
    <w:rsid w:val="00DB124F"/>
    <w:rsid w:val="00DB393D"/>
    <w:rsid w:val="00DB4C43"/>
    <w:rsid w:val="00DC2958"/>
    <w:rsid w:val="00DC2EE7"/>
    <w:rsid w:val="00DC5CE1"/>
    <w:rsid w:val="00DD09C4"/>
    <w:rsid w:val="00DD6912"/>
    <w:rsid w:val="00DE049C"/>
    <w:rsid w:val="00DE258A"/>
    <w:rsid w:val="00DE3733"/>
    <w:rsid w:val="00DF3895"/>
    <w:rsid w:val="00DF3EED"/>
    <w:rsid w:val="00DF4DFC"/>
    <w:rsid w:val="00DF5D5D"/>
    <w:rsid w:val="00DF7AEC"/>
    <w:rsid w:val="00E00C4B"/>
    <w:rsid w:val="00E02139"/>
    <w:rsid w:val="00E025D4"/>
    <w:rsid w:val="00E02932"/>
    <w:rsid w:val="00E03B63"/>
    <w:rsid w:val="00E07B64"/>
    <w:rsid w:val="00E103F7"/>
    <w:rsid w:val="00E113CA"/>
    <w:rsid w:val="00E214B6"/>
    <w:rsid w:val="00E30D68"/>
    <w:rsid w:val="00E3180F"/>
    <w:rsid w:val="00E31DDE"/>
    <w:rsid w:val="00E34958"/>
    <w:rsid w:val="00E35C03"/>
    <w:rsid w:val="00E4074F"/>
    <w:rsid w:val="00E41EBA"/>
    <w:rsid w:val="00E42046"/>
    <w:rsid w:val="00E508BC"/>
    <w:rsid w:val="00E5092A"/>
    <w:rsid w:val="00E53795"/>
    <w:rsid w:val="00E53F35"/>
    <w:rsid w:val="00E5401E"/>
    <w:rsid w:val="00E55EEE"/>
    <w:rsid w:val="00E62B24"/>
    <w:rsid w:val="00E6521E"/>
    <w:rsid w:val="00E652D8"/>
    <w:rsid w:val="00E66342"/>
    <w:rsid w:val="00E6736B"/>
    <w:rsid w:val="00E72EB0"/>
    <w:rsid w:val="00E73BC3"/>
    <w:rsid w:val="00E75347"/>
    <w:rsid w:val="00E770AB"/>
    <w:rsid w:val="00E77CA4"/>
    <w:rsid w:val="00E80F2E"/>
    <w:rsid w:val="00E80FC2"/>
    <w:rsid w:val="00E81056"/>
    <w:rsid w:val="00E8203B"/>
    <w:rsid w:val="00E83367"/>
    <w:rsid w:val="00E84465"/>
    <w:rsid w:val="00E85279"/>
    <w:rsid w:val="00E87529"/>
    <w:rsid w:val="00E87F40"/>
    <w:rsid w:val="00E90BE9"/>
    <w:rsid w:val="00E94B47"/>
    <w:rsid w:val="00E9545D"/>
    <w:rsid w:val="00E9677A"/>
    <w:rsid w:val="00EA2484"/>
    <w:rsid w:val="00EA4D45"/>
    <w:rsid w:val="00EA5358"/>
    <w:rsid w:val="00EA6388"/>
    <w:rsid w:val="00EB0EC1"/>
    <w:rsid w:val="00EB48B7"/>
    <w:rsid w:val="00EB6EED"/>
    <w:rsid w:val="00EC0289"/>
    <w:rsid w:val="00EC032B"/>
    <w:rsid w:val="00EC0C02"/>
    <w:rsid w:val="00EC3148"/>
    <w:rsid w:val="00EC3A21"/>
    <w:rsid w:val="00EC4085"/>
    <w:rsid w:val="00EC6495"/>
    <w:rsid w:val="00ED0F02"/>
    <w:rsid w:val="00ED2A5B"/>
    <w:rsid w:val="00ED37C8"/>
    <w:rsid w:val="00EE3022"/>
    <w:rsid w:val="00EE3971"/>
    <w:rsid w:val="00EE5B02"/>
    <w:rsid w:val="00EE5DAE"/>
    <w:rsid w:val="00EF0018"/>
    <w:rsid w:val="00EF71F5"/>
    <w:rsid w:val="00F000B4"/>
    <w:rsid w:val="00F02FCB"/>
    <w:rsid w:val="00F05833"/>
    <w:rsid w:val="00F102BB"/>
    <w:rsid w:val="00F12679"/>
    <w:rsid w:val="00F12EF2"/>
    <w:rsid w:val="00F1341D"/>
    <w:rsid w:val="00F176E8"/>
    <w:rsid w:val="00F177E4"/>
    <w:rsid w:val="00F17FCE"/>
    <w:rsid w:val="00F251ED"/>
    <w:rsid w:val="00F31E84"/>
    <w:rsid w:val="00F32825"/>
    <w:rsid w:val="00F33F8D"/>
    <w:rsid w:val="00F3408F"/>
    <w:rsid w:val="00F34EA9"/>
    <w:rsid w:val="00F4043B"/>
    <w:rsid w:val="00F42B9A"/>
    <w:rsid w:val="00F44E93"/>
    <w:rsid w:val="00F46B34"/>
    <w:rsid w:val="00F52F2D"/>
    <w:rsid w:val="00F53265"/>
    <w:rsid w:val="00F5566C"/>
    <w:rsid w:val="00F609AA"/>
    <w:rsid w:val="00F63D23"/>
    <w:rsid w:val="00F64820"/>
    <w:rsid w:val="00F6593E"/>
    <w:rsid w:val="00F67916"/>
    <w:rsid w:val="00F67C7E"/>
    <w:rsid w:val="00F72659"/>
    <w:rsid w:val="00F73D45"/>
    <w:rsid w:val="00F7658B"/>
    <w:rsid w:val="00F807CB"/>
    <w:rsid w:val="00F8154E"/>
    <w:rsid w:val="00F85485"/>
    <w:rsid w:val="00F85703"/>
    <w:rsid w:val="00F8591B"/>
    <w:rsid w:val="00F90699"/>
    <w:rsid w:val="00F90F53"/>
    <w:rsid w:val="00F90FC6"/>
    <w:rsid w:val="00F9195B"/>
    <w:rsid w:val="00F93538"/>
    <w:rsid w:val="00F936EA"/>
    <w:rsid w:val="00F938B4"/>
    <w:rsid w:val="00F94A4A"/>
    <w:rsid w:val="00F97960"/>
    <w:rsid w:val="00FA49CA"/>
    <w:rsid w:val="00FA736C"/>
    <w:rsid w:val="00FB0B20"/>
    <w:rsid w:val="00FB4013"/>
    <w:rsid w:val="00FB5AF2"/>
    <w:rsid w:val="00FB7BE0"/>
    <w:rsid w:val="00FC225C"/>
    <w:rsid w:val="00FC66B5"/>
    <w:rsid w:val="00FC6D5F"/>
    <w:rsid w:val="00FD1710"/>
    <w:rsid w:val="00FE082A"/>
    <w:rsid w:val="00FE1451"/>
    <w:rsid w:val="00FE22A4"/>
    <w:rsid w:val="00FE738A"/>
    <w:rsid w:val="00FE79B3"/>
    <w:rsid w:val="00FF45D0"/>
    <w:rsid w:val="00FF5F80"/>
    <w:rsid w:val="00FF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1AB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71A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1A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1A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1AB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61866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6186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61866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6186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C55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5561"/>
  </w:style>
  <w:style w:type="paragraph" w:styleId="a5">
    <w:name w:val="Balloon Text"/>
    <w:basedOn w:val="a"/>
    <w:link w:val="a6"/>
    <w:rsid w:val="00EB6EE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EB6EE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Знак Знак Знак Знак Знак Знак Знак Знак Знак Знак"/>
    <w:basedOn w:val="a"/>
    <w:rsid w:val="00AC32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654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06548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AF1CEE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!Разделы документа Знак"/>
    <w:link w:val="2"/>
    <w:rsid w:val="0036186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6186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6186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361866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61866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61866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61866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671A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671AB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36186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71A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671ABC"/>
    <w:rPr>
      <w:color w:val="0000FF"/>
      <w:u w:val="none"/>
    </w:rPr>
  </w:style>
  <w:style w:type="paragraph" w:customStyle="1" w:styleId="Application">
    <w:name w:val="Application!Приложение"/>
    <w:rsid w:val="00361866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1866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1866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361866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link w:val="10"/>
    <w:rsid w:val="00361866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61866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361866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61866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361866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61866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e">
    <w:name w:val="Title"/>
    <w:basedOn w:val="a"/>
    <w:link w:val="af"/>
    <w:uiPriority w:val="99"/>
    <w:qFormat/>
    <w:rsid w:val="00361866"/>
    <w:pPr>
      <w:jc w:val="center"/>
    </w:pPr>
    <w:rPr>
      <w:b/>
    </w:rPr>
  </w:style>
  <w:style w:type="character" w:customStyle="1" w:styleId="af">
    <w:name w:val="Название Знак"/>
    <w:link w:val="ae"/>
    <w:uiPriority w:val="99"/>
    <w:rsid w:val="00361866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361866"/>
    <w:pPr>
      <w:ind w:left="0"/>
    </w:pPr>
    <w:rPr>
      <w:sz w:val="22"/>
    </w:rPr>
  </w:style>
  <w:style w:type="paragraph" w:styleId="af0">
    <w:name w:val="caption"/>
    <w:basedOn w:val="a"/>
    <w:next w:val="a"/>
    <w:qFormat/>
    <w:rsid w:val="00361866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61866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ConsPlusNonformat">
    <w:name w:val="ConsPlusNonformat"/>
    <w:uiPriority w:val="99"/>
    <w:rsid w:val="00CB73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7320F1"/>
    <w:pPr>
      <w:ind w:left="720"/>
      <w:contextualSpacing/>
    </w:pPr>
  </w:style>
  <w:style w:type="paragraph" w:customStyle="1" w:styleId="af2">
    <w:name w:val="Знак Знак Знак Знак Знак Знак Знак Знак Знак Знак"/>
    <w:basedOn w:val="a"/>
    <w:rsid w:val="0014477B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B8155B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nhideWhenUsed/>
    <w:rsid w:val="00B8155B"/>
    <w:pPr>
      <w:widowControl w:val="0"/>
      <w:autoSpaceDE w:val="0"/>
      <w:autoSpaceDN w:val="0"/>
      <w:adjustRightInd w:val="0"/>
      <w:spacing w:after="120" w:line="480" w:lineRule="auto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8155B"/>
  </w:style>
  <w:style w:type="table" w:styleId="af4">
    <w:name w:val="Table Grid"/>
    <w:basedOn w:val="a1"/>
    <w:rsid w:val="00671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8B3A9B9444A99222632B656CBBEF9E67D08ABFE292F83EE4C2EEA60533A4609191C990E969F9D9C9B56859F648E0A7797F2833D1C0410B4GDs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B3A9B9444A99222632B656CBBEF9E67D08ABFE292F83EE4C2EEA60533A4609191C990E969F9D9C9B56859F648E0A7797F2833D1C0410B4GDs7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CD04-59E2-4BE0-8C72-9B3492F6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1179</Words>
  <Characters>9342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10501</CharactersWithSpaces>
  <SharedDoc>false</SharedDoc>
  <HLinks>
    <vt:vector size="24" baseType="variant"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consultantplus://offline/ref=E8B3A9B9444A99222632B656CBBEF9E67D08ABFE292F83EE4C2EEA60533A4609191C990E969F9D9C9B56859F648E0A7797F2833D1C0410B4GDs7N</vt:lpwstr>
      </vt:variant>
      <vt:variant>
        <vt:lpwstr/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consultantplus://offline/ref=E8B3A9B9444A99222632B656CBBEF9E67D08ABFE292F83EE4C2EEA60533A4609191C990E969F9D9C9B56859F648E0A7797F2833D1C0410B4GDs7N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yuklishina</dc:creator>
  <cp:keywords/>
  <cp:lastModifiedBy>pav-102-01</cp:lastModifiedBy>
  <cp:revision>3</cp:revision>
  <cp:lastPrinted>2021-02-11T12:27:00Z</cp:lastPrinted>
  <dcterms:created xsi:type="dcterms:W3CDTF">2022-05-13T12:24:00Z</dcterms:created>
  <dcterms:modified xsi:type="dcterms:W3CDTF">2022-06-16T10:48:00Z</dcterms:modified>
</cp:coreProperties>
</file>