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BF" w:rsidRDefault="006B7CB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B7CBF" w:rsidRDefault="006B7CB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0A3F" w:rsidRPr="00C7263F" w:rsidRDefault="004013C8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26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-19685</wp:posOffset>
            </wp:positionV>
            <wp:extent cx="647700" cy="790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A3F" w:rsidRPr="00C7263F" w:rsidRDefault="00450A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0A3F" w:rsidRPr="00C7263F" w:rsidRDefault="00450A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0A3F" w:rsidRPr="00C7263F" w:rsidRDefault="00450A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0A3F" w:rsidRPr="00C7263F" w:rsidRDefault="00450A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73DF" w:rsidRPr="00C7263F" w:rsidRDefault="00DA73DF" w:rsidP="00C7263F">
      <w:pPr>
        <w:pStyle w:val="a6"/>
        <w:spacing w:after="0"/>
        <w:ind w:left="0" w:firstLine="709"/>
        <w:jc w:val="center"/>
        <w:rPr>
          <w:rFonts w:ascii="Arial" w:hAnsi="Arial" w:cs="Arial"/>
          <w:bCs/>
        </w:rPr>
      </w:pPr>
      <w:r w:rsidRPr="00C7263F">
        <w:rPr>
          <w:rFonts w:ascii="Arial" w:hAnsi="Arial" w:cs="Arial"/>
          <w:bCs/>
        </w:rPr>
        <w:t>АДМИНИСТРАЦИЯ ПАВЛОВСКОГО МУНИЦИПАЛЬНОГО РАЙОНА ВОРОНЕЖСКОЙ ОБЛАСТИ</w:t>
      </w:r>
    </w:p>
    <w:p w:rsidR="00DA73DF" w:rsidRPr="00C7263F" w:rsidRDefault="00DA73DF" w:rsidP="00C7263F">
      <w:pPr>
        <w:pStyle w:val="a6"/>
        <w:spacing w:after="0"/>
        <w:ind w:left="0" w:firstLine="709"/>
        <w:jc w:val="center"/>
        <w:rPr>
          <w:rFonts w:ascii="Arial" w:hAnsi="Arial" w:cs="Arial"/>
          <w:bCs/>
        </w:rPr>
      </w:pPr>
      <w:r w:rsidRPr="00C7263F">
        <w:rPr>
          <w:rFonts w:ascii="Arial" w:hAnsi="Arial" w:cs="Arial"/>
          <w:bCs/>
        </w:rPr>
        <w:t>ПОСТАНОВЛЕНИЕ</w:t>
      </w:r>
    </w:p>
    <w:p w:rsidR="00DA73DF" w:rsidRPr="00C7263F" w:rsidRDefault="00DA73DF" w:rsidP="00C7263F">
      <w:pPr>
        <w:ind w:firstLine="709"/>
        <w:rPr>
          <w:rFonts w:cs="Arial"/>
        </w:rPr>
      </w:pPr>
      <w:r w:rsidRPr="00C7263F">
        <w:rPr>
          <w:rFonts w:cs="Arial"/>
        </w:rPr>
        <w:t>от 21.12.2018</w:t>
      </w:r>
      <w:r w:rsidR="00C7263F" w:rsidRPr="00C7263F">
        <w:rPr>
          <w:rFonts w:cs="Arial"/>
        </w:rPr>
        <w:t xml:space="preserve"> </w:t>
      </w:r>
      <w:r w:rsidRPr="00C7263F">
        <w:rPr>
          <w:rFonts w:cs="Arial"/>
        </w:rPr>
        <w:t xml:space="preserve">№ 838 </w:t>
      </w:r>
    </w:p>
    <w:p w:rsidR="00DA73DF" w:rsidRPr="00C7263F" w:rsidRDefault="00C7263F" w:rsidP="00C7263F">
      <w:pPr>
        <w:pStyle w:val="12"/>
        <w:ind w:firstLine="709"/>
        <w:jc w:val="both"/>
        <w:rPr>
          <w:b w:val="0"/>
          <w:caps w:val="0"/>
          <w:sz w:val="24"/>
          <w:szCs w:val="24"/>
        </w:rPr>
      </w:pPr>
      <w:r w:rsidRPr="00C7263F">
        <w:rPr>
          <w:b w:val="0"/>
          <w:caps w:val="0"/>
          <w:sz w:val="24"/>
          <w:szCs w:val="24"/>
        </w:rPr>
        <w:t xml:space="preserve"> </w:t>
      </w:r>
      <w:r w:rsidR="00DA73DF" w:rsidRPr="00C7263F">
        <w:rPr>
          <w:b w:val="0"/>
          <w:caps w:val="0"/>
          <w:sz w:val="24"/>
          <w:szCs w:val="24"/>
        </w:rPr>
        <w:t>г. Павловск</w:t>
      </w:r>
    </w:p>
    <w:p w:rsidR="00450A3F" w:rsidRPr="00C7263F" w:rsidRDefault="00AD164F" w:rsidP="00C7263F">
      <w:pPr>
        <w:pStyle w:val="Title"/>
      </w:pPr>
      <w:r w:rsidRPr="00C7263F">
        <w:t>Об утверждении Положения о порядке применения взысканий к муниципальным служащим администрации Павловского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348F7" w:rsidRDefault="004348F7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пост. от 30.03.2020 № 198</w:t>
      </w:r>
      <w:r w:rsidR="00C953C6">
        <w:rPr>
          <w:rFonts w:ascii="Arial" w:hAnsi="Arial" w:cs="Arial"/>
          <w:sz w:val="24"/>
          <w:szCs w:val="24"/>
        </w:rPr>
        <w:t>; от 08.06.2022 № 405</w:t>
      </w:r>
      <w:r>
        <w:rPr>
          <w:rFonts w:ascii="Arial" w:hAnsi="Arial" w:cs="Arial"/>
          <w:sz w:val="24"/>
          <w:szCs w:val="24"/>
        </w:rPr>
        <w:t>)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В соответствии со статьей 27.1 Федерального закона от 02.03.2007 </w:t>
      </w:r>
      <w:r w:rsidR="00AD164F" w:rsidRPr="00C7263F">
        <w:rPr>
          <w:rFonts w:ascii="Arial" w:hAnsi="Arial" w:cs="Arial"/>
          <w:sz w:val="24"/>
          <w:szCs w:val="24"/>
        </w:rPr>
        <w:t>№</w:t>
      </w:r>
      <w:r w:rsidRPr="00C7263F">
        <w:rPr>
          <w:rFonts w:ascii="Arial" w:hAnsi="Arial" w:cs="Arial"/>
          <w:sz w:val="24"/>
          <w:szCs w:val="24"/>
        </w:rPr>
        <w:t xml:space="preserve"> 25-ФЗ </w:t>
      </w:r>
      <w:r w:rsidR="00AD164F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AD164F" w:rsidRPr="00C7263F">
        <w:rPr>
          <w:rFonts w:ascii="Arial" w:hAnsi="Arial" w:cs="Arial"/>
          <w:sz w:val="24"/>
          <w:szCs w:val="24"/>
        </w:rPr>
        <w:t>» администрация Павловского муниципального района</w:t>
      </w:r>
    </w:p>
    <w:p w:rsidR="00AD164F" w:rsidRPr="00C7263F" w:rsidRDefault="00AD164F" w:rsidP="00C726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ПОСТАНОВЛЯЕТ</w:t>
      </w:r>
    </w:p>
    <w:p w:rsidR="00AD164F" w:rsidRPr="00C7263F" w:rsidRDefault="00C726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1.</w:t>
      </w:r>
      <w:r w:rsidR="004348F7">
        <w:rPr>
          <w:rFonts w:ascii="Arial" w:hAnsi="Arial" w:cs="Arial"/>
          <w:sz w:val="24"/>
          <w:szCs w:val="24"/>
        </w:rPr>
        <w:t xml:space="preserve"> </w:t>
      </w:r>
      <w:r w:rsidR="00F77AAA" w:rsidRPr="00C7263F">
        <w:rPr>
          <w:rFonts w:ascii="Arial" w:hAnsi="Arial" w:cs="Arial"/>
          <w:sz w:val="24"/>
          <w:szCs w:val="24"/>
        </w:rPr>
        <w:t xml:space="preserve">Утвердить </w:t>
      </w:r>
      <w:hyperlink w:anchor="P33" w:history="1">
        <w:r w:rsidR="00F77AAA" w:rsidRPr="00C7263F">
          <w:rPr>
            <w:rFonts w:ascii="Arial" w:hAnsi="Arial" w:cs="Arial"/>
            <w:sz w:val="24"/>
            <w:szCs w:val="24"/>
          </w:rPr>
          <w:t>Положение</w:t>
        </w:r>
      </w:hyperlink>
      <w:r w:rsidR="00F77AAA" w:rsidRPr="00C7263F">
        <w:rPr>
          <w:rFonts w:ascii="Arial" w:hAnsi="Arial" w:cs="Arial"/>
          <w:sz w:val="24"/>
          <w:szCs w:val="24"/>
        </w:rPr>
        <w:t xml:space="preserve"> о порядке применения взысканий к муниципальным служащим </w:t>
      </w:r>
      <w:r w:rsidR="00AD164F" w:rsidRPr="00C7263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="00F77AAA" w:rsidRPr="00C7263F">
        <w:rPr>
          <w:rFonts w:ascii="Arial" w:hAnsi="Arial" w:cs="Arial"/>
          <w:sz w:val="24"/>
          <w:szCs w:val="24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proofErr w:type="gramStart"/>
      <w:r w:rsidR="00F77AAA" w:rsidRPr="00C7263F">
        <w:rPr>
          <w:rFonts w:ascii="Arial" w:hAnsi="Arial" w:cs="Arial"/>
          <w:sz w:val="24"/>
          <w:szCs w:val="24"/>
        </w:rPr>
        <w:t>приложению</w:t>
      </w:r>
      <w:proofErr w:type="gramEnd"/>
      <w:r w:rsidR="001903E7" w:rsidRPr="00C7263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77AAA" w:rsidRPr="00C7263F">
        <w:rPr>
          <w:rFonts w:ascii="Arial" w:hAnsi="Arial" w:cs="Arial"/>
          <w:sz w:val="24"/>
          <w:szCs w:val="24"/>
        </w:rPr>
        <w:t>.</w:t>
      </w:r>
    </w:p>
    <w:p w:rsidR="001201B4" w:rsidRPr="00C7263F" w:rsidRDefault="00C726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</w:t>
      </w:r>
      <w:r w:rsidR="001201B4" w:rsidRPr="00C7263F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Павловского муниципального района от 16.02.2016 № 50 «Об утверждении Положения о порядке применения взысканий к муниципальным служащим администрации Павловского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AD164F" w:rsidRPr="00C7263F" w:rsidRDefault="00C7263F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3.</w:t>
      </w:r>
      <w:r w:rsidR="00AD164F" w:rsidRPr="00C7263F">
        <w:rPr>
          <w:rFonts w:ascii="Arial" w:hAnsi="Arial" w:cs="Arial"/>
          <w:sz w:val="24"/>
          <w:szCs w:val="24"/>
        </w:rPr>
        <w:t>Опубликовать настоящее постановление в муниципальной газете «Павловский муниципальный вестник».</w:t>
      </w:r>
    </w:p>
    <w:p w:rsidR="00546A47" w:rsidRPr="00C7263F" w:rsidRDefault="00C7263F" w:rsidP="00C7263F">
      <w:pPr>
        <w:pStyle w:val="a3"/>
        <w:shd w:val="clear" w:color="auto" w:fill="FFFFFF"/>
        <w:ind w:left="0" w:firstLine="709"/>
        <w:rPr>
          <w:rFonts w:cs="Arial"/>
        </w:rPr>
      </w:pPr>
      <w:r w:rsidRPr="00C7263F">
        <w:rPr>
          <w:rFonts w:cs="Arial"/>
        </w:rPr>
        <w:t>4.</w:t>
      </w:r>
      <w:r w:rsidR="00C953C6">
        <w:rPr>
          <w:rFonts w:cs="Arial"/>
        </w:rPr>
        <w:t xml:space="preserve"> Контроль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</w:t>
      </w:r>
      <w:proofErr w:type="spellStart"/>
      <w:r w:rsidR="00C953C6">
        <w:rPr>
          <w:rFonts w:cs="Arial"/>
        </w:rPr>
        <w:t>Чечурину</w:t>
      </w:r>
      <w:proofErr w:type="spellEnd"/>
      <w:r w:rsidR="00C953C6">
        <w:rPr>
          <w:rFonts w:cs="Arial"/>
        </w:rPr>
        <w:t xml:space="preserve"> Ю.В. (в ред. пост. от 08.06.2022 № 405).</w:t>
      </w:r>
      <w:r w:rsidR="00546A47" w:rsidRPr="00C7263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7"/>
        <w:gridCol w:w="3641"/>
      </w:tblGrid>
      <w:tr w:rsidR="00C7263F" w:rsidRPr="00B2572C" w:rsidTr="00B2572C">
        <w:tc>
          <w:tcPr>
            <w:tcW w:w="6062" w:type="dxa"/>
            <w:shd w:val="clear" w:color="auto" w:fill="auto"/>
          </w:tcPr>
          <w:p w:rsidR="00C7263F" w:rsidRPr="00B2572C" w:rsidRDefault="00C7263F" w:rsidP="00B257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72C">
              <w:rPr>
                <w:rFonts w:ascii="Arial" w:hAnsi="Arial" w:cs="Arial"/>
                <w:sz w:val="24"/>
                <w:szCs w:val="24"/>
              </w:rPr>
              <w:t>Глава Павловского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C7263F" w:rsidRPr="00B2572C" w:rsidRDefault="00C7263F" w:rsidP="00B2572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72C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B2572C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</w:p>
        </w:tc>
      </w:tr>
    </w:tbl>
    <w:p w:rsidR="00546A47" w:rsidRPr="00C7263F" w:rsidRDefault="00C7263F" w:rsidP="00C7263F">
      <w:pPr>
        <w:shd w:val="clear" w:color="auto" w:fill="FFFFFF"/>
        <w:ind w:left="5103" w:firstLine="0"/>
        <w:rPr>
          <w:rFonts w:cs="Arial"/>
          <w:bCs/>
        </w:rPr>
      </w:pPr>
      <w:r>
        <w:rPr>
          <w:rFonts w:cs="Arial"/>
          <w:bCs/>
        </w:rPr>
        <w:br w:type="page"/>
      </w:r>
      <w:r w:rsidR="00546A47" w:rsidRPr="00C7263F">
        <w:rPr>
          <w:rFonts w:cs="Arial"/>
          <w:bCs/>
        </w:rPr>
        <w:lastRenderedPageBreak/>
        <w:t xml:space="preserve">Приложение к постановлению администрации Павловского муниципального района </w:t>
      </w:r>
      <w:r>
        <w:rPr>
          <w:rFonts w:cs="Arial"/>
          <w:bCs/>
        </w:rPr>
        <w:t xml:space="preserve">от «21» декабря </w:t>
      </w:r>
      <w:r w:rsidR="00CD54D2" w:rsidRPr="00C7263F">
        <w:rPr>
          <w:rFonts w:cs="Arial"/>
          <w:bCs/>
        </w:rPr>
        <w:t>2018</w:t>
      </w:r>
      <w:r w:rsidR="00546A47" w:rsidRPr="00C7263F">
        <w:rPr>
          <w:rFonts w:cs="Arial"/>
          <w:bCs/>
        </w:rPr>
        <w:t xml:space="preserve"> г.</w:t>
      </w:r>
    </w:p>
    <w:p w:rsidR="00F77AAA" w:rsidRPr="00C7263F" w:rsidRDefault="00F77AAA" w:rsidP="00C7263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263F">
        <w:rPr>
          <w:rFonts w:ascii="Arial" w:hAnsi="Arial" w:cs="Arial"/>
          <w:b w:val="0"/>
          <w:sz w:val="24"/>
          <w:szCs w:val="24"/>
        </w:rPr>
        <w:t>ПОЛОЖЕНИЕ</w:t>
      </w:r>
    </w:p>
    <w:p w:rsidR="00F77AAA" w:rsidRPr="00C7263F" w:rsidRDefault="00450A3F" w:rsidP="00C7263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263F">
        <w:rPr>
          <w:rFonts w:ascii="Arial" w:hAnsi="Arial" w:cs="Arial"/>
          <w:b w:val="0"/>
          <w:sz w:val="24"/>
          <w:szCs w:val="24"/>
        </w:rPr>
        <w:t xml:space="preserve">о порядке применения взысканий к муниципальным служащим </w:t>
      </w:r>
      <w:r w:rsidR="00546A47" w:rsidRPr="00C7263F">
        <w:rPr>
          <w:rFonts w:ascii="Arial" w:hAnsi="Arial" w:cs="Arial"/>
          <w:b w:val="0"/>
          <w:sz w:val="24"/>
          <w:szCs w:val="24"/>
        </w:rPr>
        <w:t>администрации Павловского муниципального района</w:t>
      </w:r>
      <w:r w:rsidRPr="00C7263F">
        <w:rPr>
          <w:rFonts w:ascii="Arial" w:hAnsi="Arial" w:cs="Arial"/>
          <w:b w:val="0"/>
          <w:sz w:val="24"/>
          <w:szCs w:val="24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1. Общие положения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1.1. Положение о порядке применения взысканий к муниципальным служащим </w:t>
      </w:r>
      <w:r w:rsidR="00546A47" w:rsidRPr="00C7263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 w:rsidR="00CE4A93" w:rsidRPr="00C7263F">
        <w:rPr>
          <w:rFonts w:ascii="Arial" w:hAnsi="Arial" w:cs="Arial"/>
          <w:sz w:val="24"/>
          <w:szCs w:val="24"/>
        </w:rPr>
        <w:t>и</w:t>
      </w:r>
      <w:r w:rsidR="00F678B3" w:rsidRPr="00C7263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E4A93" w:rsidRPr="00C7263F">
          <w:rPr>
            <w:rFonts w:ascii="Arial" w:hAnsi="Arial" w:cs="Arial"/>
            <w:sz w:val="24"/>
            <w:szCs w:val="24"/>
          </w:rPr>
          <w:t>закона</w:t>
        </w:r>
        <w:r w:rsidRPr="00C7263F">
          <w:rPr>
            <w:rFonts w:ascii="Arial" w:hAnsi="Arial" w:cs="Arial"/>
            <w:sz w:val="24"/>
            <w:szCs w:val="24"/>
          </w:rPr>
          <w:t>м</w:t>
        </w:r>
      </w:hyperlink>
      <w:r w:rsidR="00CE4A93" w:rsidRPr="00C7263F">
        <w:rPr>
          <w:rFonts w:ascii="Arial" w:hAnsi="Arial" w:cs="Arial"/>
          <w:sz w:val="24"/>
          <w:szCs w:val="24"/>
        </w:rPr>
        <w:t>и от 02.03.2007 № 25-ФЗ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546A47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муниципально</w:t>
      </w:r>
      <w:r w:rsidR="00546A47" w:rsidRPr="00C7263F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C7263F">
        <w:rPr>
          <w:rFonts w:ascii="Arial" w:hAnsi="Arial" w:cs="Arial"/>
          <w:sz w:val="24"/>
          <w:szCs w:val="24"/>
        </w:rPr>
        <w:t xml:space="preserve">, </w:t>
      </w:r>
      <w:r w:rsidR="00CE4A93" w:rsidRPr="00C7263F">
        <w:rPr>
          <w:rFonts w:ascii="Arial" w:hAnsi="Arial" w:cs="Arial"/>
          <w:sz w:val="24"/>
          <w:szCs w:val="24"/>
        </w:rPr>
        <w:t>от 25.12.2008 № 273-ФЗ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546A47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противодействии коррупции</w:t>
      </w:r>
      <w:r w:rsidR="00546A47" w:rsidRPr="00C7263F">
        <w:rPr>
          <w:rFonts w:ascii="Arial" w:hAnsi="Arial" w:cs="Arial"/>
          <w:sz w:val="24"/>
          <w:szCs w:val="24"/>
        </w:rPr>
        <w:t>»</w:t>
      </w:r>
      <w:r w:rsidRPr="00C7263F">
        <w:rPr>
          <w:rFonts w:ascii="Arial" w:hAnsi="Arial" w:cs="Arial"/>
          <w:sz w:val="24"/>
          <w:szCs w:val="24"/>
        </w:rPr>
        <w:t xml:space="preserve"> и другими федеральными законами, определяет порядок организации работы по применению взысканий к муниципальным служащим </w:t>
      </w:r>
      <w:r w:rsidR="00546A47" w:rsidRPr="00C7263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 xml:space="preserve"> (далее - муниципальные служащие) за коррупционные правонарушения.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1.2. Взыскания за коррупционные правонарушения применяются к муниципальным служащим </w:t>
      </w:r>
      <w:r w:rsidR="00546A47" w:rsidRPr="00C7263F">
        <w:rPr>
          <w:rFonts w:ascii="Arial" w:hAnsi="Arial" w:cs="Arial"/>
          <w:sz w:val="24"/>
          <w:szCs w:val="24"/>
        </w:rPr>
        <w:t>главой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>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 Порядок применения взысканий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E4A93" w:rsidRPr="00C7263F">
        <w:rPr>
          <w:rFonts w:ascii="Arial" w:hAnsi="Arial" w:cs="Arial"/>
          <w:sz w:val="24"/>
          <w:szCs w:val="24"/>
        </w:rPr>
        <w:t>Федеральными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E4A93" w:rsidRPr="00C7263F">
          <w:rPr>
            <w:rFonts w:ascii="Arial" w:hAnsi="Arial" w:cs="Arial"/>
            <w:sz w:val="24"/>
            <w:szCs w:val="24"/>
          </w:rPr>
          <w:t>законам</w:t>
        </w:r>
      </w:hyperlink>
      <w:r w:rsidR="00CE4A93" w:rsidRPr="00C7263F">
        <w:rPr>
          <w:rFonts w:ascii="Arial" w:hAnsi="Arial" w:cs="Arial"/>
          <w:sz w:val="24"/>
          <w:szCs w:val="24"/>
        </w:rPr>
        <w:t>и от 02.03.2007 № 25-ФЗ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546A47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546A47" w:rsidRPr="00C7263F">
        <w:rPr>
          <w:rFonts w:ascii="Arial" w:hAnsi="Arial" w:cs="Arial"/>
          <w:sz w:val="24"/>
          <w:szCs w:val="24"/>
        </w:rPr>
        <w:t>»</w:t>
      </w:r>
      <w:r w:rsidRPr="00C7263F">
        <w:rPr>
          <w:rFonts w:ascii="Arial" w:hAnsi="Arial" w:cs="Arial"/>
          <w:sz w:val="24"/>
          <w:szCs w:val="24"/>
        </w:rPr>
        <w:t xml:space="preserve">, </w:t>
      </w:r>
      <w:r w:rsidR="00CE4A93" w:rsidRPr="00C7263F">
        <w:rPr>
          <w:rFonts w:ascii="Arial" w:hAnsi="Arial" w:cs="Arial"/>
          <w:sz w:val="24"/>
          <w:szCs w:val="24"/>
        </w:rPr>
        <w:t>от 25.12.2008 № 273-ФЗ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546A47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противодействии коррупции</w:t>
      </w:r>
      <w:r w:rsidR="00546A47" w:rsidRPr="00C7263F">
        <w:rPr>
          <w:rFonts w:ascii="Arial" w:hAnsi="Arial" w:cs="Arial"/>
          <w:sz w:val="24"/>
          <w:szCs w:val="24"/>
        </w:rPr>
        <w:t>»</w:t>
      </w:r>
      <w:r w:rsidRPr="00C7263F">
        <w:rPr>
          <w:rFonts w:ascii="Arial" w:hAnsi="Arial" w:cs="Arial"/>
          <w:sz w:val="24"/>
          <w:szCs w:val="24"/>
        </w:rPr>
        <w:t xml:space="preserve"> и другими федеральными законами, налагаются следующие взыскания: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1) замечание;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2) выговор;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2.2. В случае совершения правонарушений, установленных </w:t>
      </w:r>
      <w:hyperlink r:id="rId11" w:history="1">
        <w:r w:rsidRPr="00C7263F">
          <w:rPr>
            <w:rFonts w:ascii="Arial" w:hAnsi="Arial" w:cs="Arial"/>
            <w:sz w:val="24"/>
            <w:szCs w:val="24"/>
          </w:rPr>
          <w:t>статьями 14.1</w:t>
        </w:r>
      </w:hyperlink>
      <w:r w:rsidRPr="00C7263F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C7263F">
          <w:rPr>
            <w:rFonts w:ascii="Arial" w:hAnsi="Arial" w:cs="Arial"/>
            <w:sz w:val="24"/>
            <w:szCs w:val="24"/>
          </w:rPr>
          <w:t>15</w:t>
        </w:r>
      </w:hyperlink>
      <w:r w:rsidRPr="00C7263F">
        <w:rPr>
          <w:rFonts w:ascii="Arial" w:hAnsi="Arial" w:cs="Arial"/>
          <w:sz w:val="24"/>
          <w:szCs w:val="24"/>
        </w:rPr>
        <w:t xml:space="preserve"> Федерального закона</w:t>
      </w:r>
      <w:r w:rsidR="00CE4A93" w:rsidRPr="00C7263F">
        <w:rPr>
          <w:rFonts w:ascii="Arial" w:hAnsi="Arial" w:cs="Arial"/>
          <w:sz w:val="24"/>
          <w:szCs w:val="24"/>
        </w:rPr>
        <w:t xml:space="preserve"> от 02.03.2007 № 25-ФЗ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546A47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546A47" w:rsidRPr="00C7263F">
        <w:rPr>
          <w:rFonts w:ascii="Arial" w:hAnsi="Arial" w:cs="Arial"/>
          <w:sz w:val="24"/>
          <w:szCs w:val="24"/>
        </w:rPr>
        <w:t>»</w:t>
      </w:r>
      <w:r w:rsidRPr="00C7263F">
        <w:rPr>
          <w:rFonts w:ascii="Arial" w:hAnsi="Arial" w:cs="Arial"/>
          <w:sz w:val="24"/>
          <w:szCs w:val="24"/>
        </w:rPr>
        <w:t>, муниципальный служащий подлежит увольнению с муниципальной службы в связи с утратой доверия.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2.3. Взыскания за коррупционные правонарушения применяются на основании: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</w:t>
      </w:r>
      <w:r w:rsidR="00546A47" w:rsidRPr="00C7263F">
        <w:rPr>
          <w:rFonts w:ascii="Arial" w:hAnsi="Arial" w:cs="Arial"/>
          <w:sz w:val="24"/>
          <w:szCs w:val="24"/>
        </w:rPr>
        <w:t>начальником отдела организационно – информационной и кадровой работы администрации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>;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</w:t>
      </w:r>
      <w:r w:rsidR="00546A47" w:rsidRPr="00C7263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 xml:space="preserve"> и урегулированию конфликта интересов (далее - Комиссия), если доклад о результатах проверки направлялся в Комиссию;</w:t>
      </w:r>
    </w:p>
    <w:p w:rsidR="00B80DA9" w:rsidRPr="00C7263F" w:rsidRDefault="00B80DA9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3) доклада начальника отдела организационно – информационной и кадровой работы администрации Павловского муниципального района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</w:t>
      </w:r>
      <w:r w:rsidR="00D3086B" w:rsidRPr="00C7263F">
        <w:rPr>
          <w:rFonts w:ascii="Arial" w:hAnsi="Arial" w:cs="Arial"/>
          <w:sz w:val="24"/>
          <w:szCs w:val="24"/>
        </w:rPr>
        <w:lastRenderedPageBreak/>
        <w:t>согласия и при условии признания им факта совершения коррупционного правонарушения</w:t>
      </w:r>
      <w:r w:rsidR="002A2194" w:rsidRPr="00C7263F">
        <w:rPr>
          <w:rFonts w:ascii="Arial" w:hAnsi="Arial" w:cs="Arial"/>
          <w:sz w:val="24"/>
          <w:szCs w:val="24"/>
        </w:rPr>
        <w:t xml:space="preserve"> (за исключением применения взыскания в виде увольнения в связи с утратой доверия);</w:t>
      </w:r>
    </w:p>
    <w:p w:rsidR="00F77AAA" w:rsidRPr="00C7263F" w:rsidRDefault="00B80DA9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4</w:t>
      </w:r>
      <w:r w:rsidR="00F77AAA" w:rsidRPr="00C7263F">
        <w:rPr>
          <w:rFonts w:ascii="Arial" w:hAnsi="Arial" w:cs="Arial"/>
          <w:sz w:val="24"/>
          <w:szCs w:val="24"/>
        </w:rPr>
        <w:t>) объяснений муниципального служащего;</w:t>
      </w:r>
    </w:p>
    <w:p w:rsidR="00F77AAA" w:rsidRPr="00C7263F" w:rsidRDefault="00B80DA9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5</w:t>
      </w:r>
      <w:r w:rsidR="00F77AAA" w:rsidRPr="00C7263F">
        <w:rPr>
          <w:rFonts w:ascii="Arial" w:hAnsi="Arial" w:cs="Arial"/>
          <w:sz w:val="24"/>
          <w:szCs w:val="24"/>
        </w:rPr>
        <w:t>) иных материалов.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</w:t>
      </w:r>
      <w:r w:rsidR="00546A47" w:rsidRPr="00C7263F">
        <w:rPr>
          <w:rFonts w:ascii="Arial" w:hAnsi="Arial" w:cs="Arial"/>
          <w:sz w:val="24"/>
          <w:szCs w:val="24"/>
        </w:rPr>
        <w:t>главы Павловского муниципального района</w:t>
      </w:r>
      <w:r w:rsidRPr="00C7263F">
        <w:rPr>
          <w:rFonts w:ascii="Arial" w:hAnsi="Arial" w:cs="Arial"/>
          <w:sz w:val="24"/>
          <w:szCs w:val="24"/>
        </w:rPr>
        <w:t>.</w:t>
      </w:r>
      <w:r w:rsidR="00CE4A93" w:rsidRPr="00C7263F">
        <w:rPr>
          <w:rFonts w:ascii="Arial" w:hAnsi="Arial" w:cs="Arial"/>
          <w:sz w:val="24"/>
          <w:szCs w:val="24"/>
        </w:rPr>
        <w:t xml:space="preserve"> Письменное объяснение представляется в течение двух рабочих дней с момента получения запроса</w:t>
      </w:r>
      <w:r w:rsidR="00886D7E" w:rsidRPr="00C7263F">
        <w:rPr>
          <w:rFonts w:ascii="Arial" w:hAnsi="Arial" w:cs="Arial"/>
          <w:sz w:val="24"/>
          <w:szCs w:val="24"/>
        </w:rPr>
        <w:t>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77AAA" w:rsidRPr="004348F7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>2.7.</w:t>
      </w:r>
      <w:r w:rsidR="004348F7" w:rsidRPr="004348F7">
        <w:rPr>
          <w:rFonts w:cs="Arial"/>
        </w:rPr>
        <w:t xml:space="preserve"> </w:t>
      </w:r>
      <w:r w:rsidR="004348F7" w:rsidRPr="004348F7">
        <w:rPr>
          <w:rFonts w:ascii="Arial" w:hAnsi="Arial" w:cs="Arial"/>
          <w:sz w:val="24"/>
          <w:szCs w:val="24"/>
        </w:rPr>
        <w:t>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4348F7">
        <w:rPr>
          <w:rFonts w:ascii="Arial" w:hAnsi="Arial" w:cs="Arial"/>
          <w:sz w:val="24"/>
          <w:szCs w:val="24"/>
        </w:rPr>
        <w:t xml:space="preserve"> (В ред. пост. от 30.03.2020 № 198)</w:t>
      </w:r>
      <w:r w:rsidRPr="004348F7">
        <w:rPr>
          <w:rFonts w:ascii="Arial" w:hAnsi="Arial" w:cs="Arial"/>
          <w:sz w:val="24"/>
          <w:szCs w:val="24"/>
        </w:rPr>
        <w:t>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2.8. В </w:t>
      </w:r>
      <w:r w:rsidR="00886D7E" w:rsidRPr="00C7263F">
        <w:rPr>
          <w:rFonts w:ascii="Arial" w:hAnsi="Arial" w:cs="Arial"/>
          <w:sz w:val="24"/>
          <w:szCs w:val="24"/>
        </w:rPr>
        <w:t xml:space="preserve">правовом </w:t>
      </w:r>
      <w:r w:rsidRPr="00C7263F">
        <w:rPr>
          <w:rFonts w:ascii="Arial" w:hAnsi="Arial" w:cs="Arial"/>
          <w:sz w:val="24"/>
          <w:szCs w:val="24"/>
        </w:rPr>
        <w:t xml:space="preserve">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3" w:history="1">
        <w:r w:rsidRPr="00C7263F">
          <w:rPr>
            <w:rFonts w:ascii="Arial" w:hAnsi="Arial" w:cs="Arial"/>
            <w:sz w:val="24"/>
            <w:szCs w:val="24"/>
          </w:rPr>
          <w:t>часть 1</w:t>
        </w:r>
      </w:hyperlink>
      <w:r w:rsidRPr="00C7263F">
        <w:rPr>
          <w:rFonts w:ascii="Arial" w:hAnsi="Arial" w:cs="Arial"/>
          <w:sz w:val="24"/>
          <w:szCs w:val="24"/>
        </w:rPr>
        <w:t xml:space="preserve"> или </w:t>
      </w:r>
      <w:hyperlink r:id="rId14" w:history="1">
        <w:r w:rsidRPr="00C7263F">
          <w:rPr>
            <w:rFonts w:ascii="Arial" w:hAnsi="Arial" w:cs="Arial"/>
            <w:sz w:val="24"/>
            <w:szCs w:val="24"/>
          </w:rPr>
          <w:t>часть 2 статьи 27.1</w:t>
        </w:r>
      </w:hyperlink>
      <w:r w:rsidRPr="00C7263F">
        <w:rPr>
          <w:rFonts w:ascii="Arial" w:hAnsi="Arial" w:cs="Arial"/>
          <w:sz w:val="24"/>
          <w:szCs w:val="24"/>
        </w:rPr>
        <w:t xml:space="preserve"> Федерального закона</w:t>
      </w:r>
      <w:r w:rsidR="00141833" w:rsidRPr="00C7263F">
        <w:rPr>
          <w:rFonts w:ascii="Arial" w:hAnsi="Arial" w:cs="Arial"/>
          <w:sz w:val="24"/>
          <w:szCs w:val="24"/>
        </w:rPr>
        <w:t xml:space="preserve"> </w:t>
      </w:r>
      <w:r w:rsidR="00886D7E" w:rsidRPr="00C7263F">
        <w:rPr>
          <w:rFonts w:ascii="Arial" w:hAnsi="Arial" w:cs="Arial"/>
          <w:sz w:val="24"/>
          <w:szCs w:val="24"/>
        </w:rPr>
        <w:t>от 02.03.2007 № 25-ФЗ</w:t>
      </w:r>
      <w:r w:rsidR="00C30F34" w:rsidRPr="00C7263F">
        <w:rPr>
          <w:rFonts w:ascii="Arial" w:hAnsi="Arial" w:cs="Arial"/>
          <w:sz w:val="24"/>
          <w:szCs w:val="24"/>
        </w:rPr>
        <w:t xml:space="preserve"> </w:t>
      </w:r>
      <w:r w:rsidR="00F777FB" w:rsidRPr="00C7263F">
        <w:rPr>
          <w:rFonts w:ascii="Arial" w:hAnsi="Arial" w:cs="Arial"/>
          <w:sz w:val="24"/>
          <w:szCs w:val="24"/>
        </w:rPr>
        <w:t>«</w:t>
      </w:r>
      <w:r w:rsidRPr="00C7263F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F777FB" w:rsidRPr="00C7263F">
        <w:rPr>
          <w:rFonts w:ascii="Arial" w:hAnsi="Arial" w:cs="Arial"/>
          <w:sz w:val="24"/>
          <w:szCs w:val="24"/>
        </w:rPr>
        <w:t>»</w:t>
      </w:r>
      <w:r w:rsidRPr="00C7263F">
        <w:rPr>
          <w:rFonts w:ascii="Arial" w:hAnsi="Arial" w:cs="Arial"/>
          <w:sz w:val="24"/>
          <w:szCs w:val="24"/>
        </w:rPr>
        <w:t>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63F">
        <w:rPr>
          <w:rFonts w:ascii="Arial" w:hAnsi="Arial" w:cs="Arial"/>
          <w:sz w:val="24"/>
          <w:szCs w:val="24"/>
        </w:rPr>
        <w:t xml:space="preserve">2.9. </w:t>
      </w:r>
      <w:r w:rsidR="00886D7E" w:rsidRPr="00C7263F">
        <w:rPr>
          <w:rFonts w:ascii="Arial" w:hAnsi="Arial" w:cs="Arial"/>
          <w:sz w:val="24"/>
          <w:szCs w:val="24"/>
        </w:rPr>
        <w:t>Правовой а</w:t>
      </w:r>
      <w:r w:rsidRPr="00C7263F">
        <w:rPr>
          <w:rFonts w:ascii="Arial" w:hAnsi="Arial" w:cs="Arial"/>
          <w:sz w:val="24"/>
          <w:szCs w:val="24"/>
        </w:rPr>
        <w:t xml:space="preserve">кт о применении к муниципальному служащему взыскания объявляется муниципальному служащему под </w:t>
      </w:r>
      <w:r w:rsidR="00C30F34" w:rsidRPr="00C7263F">
        <w:rPr>
          <w:rFonts w:ascii="Arial" w:hAnsi="Arial" w:cs="Arial"/>
          <w:sz w:val="24"/>
          <w:szCs w:val="24"/>
        </w:rPr>
        <w:t>под</w:t>
      </w:r>
      <w:r w:rsidRPr="00C7263F">
        <w:rPr>
          <w:rFonts w:ascii="Arial" w:hAnsi="Arial" w:cs="Arial"/>
          <w:sz w:val="24"/>
          <w:szCs w:val="24"/>
        </w:rPr>
        <w:t xml:space="preserve">пись в течение трех рабочих дней со дня его </w:t>
      </w:r>
      <w:r w:rsidR="007F7BAA" w:rsidRPr="00C7263F">
        <w:rPr>
          <w:rFonts w:ascii="Arial" w:hAnsi="Arial" w:cs="Arial"/>
          <w:sz w:val="24"/>
          <w:szCs w:val="24"/>
        </w:rPr>
        <w:t>принятия</w:t>
      </w:r>
      <w:r w:rsidRPr="00C7263F">
        <w:rPr>
          <w:rFonts w:ascii="Arial" w:hAnsi="Arial" w:cs="Arial"/>
          <w:sz w:val="24"/>
          <w:szCs w:val="24"/>
        </w:rPr>
        <w:t xml:space="preserve">, не считая времени отсутствия муниципального служащего на службе. Если муниципальный служащий отказался знакомиться с </w:t>
      </w:r>
      <w:r w:rsidR="00886D7E" w:rsidRPr="00C7263F">
        <w:rPr>
          <w:rFonts w:ascii="Arial" w:hAnsi="Arial" w:cs="Arial"/>
          <w:sz w:val="24"/>
          <w:szCs w:val="24"/>
        </w:rPr>
        <w:t xml:space="preserve">правовым </w:t>
      </w:r>
      <w:r w:rsidRPr="00C7263F">
        <w:rPr>
          <w:rFonts w:ascii="Arial" w:hAnsi="Arial" w:cs="Arial"/>
          <w:sz w:val="24"/>
          <w:szCs w:val="24"/>
        </w:rPr>
        <w:t>актом о применении к нему взыскания, составляется соответствующий акт.</w:t>
      </w:r>
    </w:p>
    <w:p w:rsidR="00F77AAA" w:rsidRPr="00C7263F" w:rsidRDefault="00F77AAA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7"/>
        <w:gridCol w:w="3641"/>
      </w:tblGrid>
      <w:tr w:rsidR="00C7263F" w:rsidRPr="00B2572C" w:rsidTr="00B2572C">
        <w:tc>
          <w:tcPr>
            <w:tcW w:w="6062" w:type="dxa"/>
            <w:shd w:val="clear" w:color="auto" w:fill="auto"/>
          </w:tcPr>
          <w:p w:rsidR="00C7263F" w:rsidRPr="00B2572C" w:rsidRDefault="00C7263F" w:rsidP="00B257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72C">
              <w:rPr>
                <w:rFonts w:ascii="Arial" w:hAnsi="Arial" w:cs="Arial"/>
                <w:sz w:val="24"/>
                <w:szCs w:val="24"/>
              </w:rPr>
              <w:t>Глава Павловского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C7263F" w:rsidRPr="00B2572C" w:rsidRDefault="00C7263F" w:rsidP="00B2572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72C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B2572C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</w:p>
        </w:tc>
      </w:tr>
    </w:tbl>
    <w:p w:rsidR="00C304E3" w:rsidRPr="00C7263F" w:rsidRDefault="00C304E3" w:rsidP="00C726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304E3" w:rsidRPr="00C7263F" w:rsidSect="00C726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60" w:rsidRDefault="00BF3D60" w:rsidP="00C7263F">
      <w:r>
        <w:separator/>
      </w:r>
    </w:p>
  </w:endnote>
  <w:endnote w:type="continuationSeparator" w:id="0">
    <w:p w:rsidR="00BF3D60" w:rsidRDefault="00BF3D60" w:rsidP="00C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60" w:rsidRDefault="00BF3D60" w:rsidP="00C7263F">
      <w:r>
        <w:separator/>
      </w:r>
    </w:p>
  </w:footnote>
  <w:footnote w:type="continuationSeparator" w:id="0">
    <w:p w:rsidR="00BF3D60" w:rsidRDefault="00BF3D60" w:rsidP="00C7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B7CBF" w:rsidRDefault="006B7CBF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</w:t>
    </w:r>
  </w:p>
  <w:p w:rsidR="006B7CBF" w:rsidRDefault="006B7CBF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"проспект </w:t>
    </w:r>
    <w:proofErr w:type="spellStart"/>
    <w:r>
      <w:rPr>
        <w:color w:val="800000"/>
        <w:sz w:val="20"/>
      </w:rPr>
      <w:t>Революцииглава</w:t>
    </w:r>
    <w:proofErr w:type="spellEnd"/>
    <w:r>
      <w:rPr>
        <w:color w:val="800000"/>
        <w:sz w:val="20"/>
      </w:rPr>
      <w:t xml:space="preserve"> Павловского муниципального района</w:t>
    </w:r>
  </w:p>
  <w:p w:rsidR="006B7CBF" w:rsidRDefault="006B7CBF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16.06.2022 9:46:06</w:t>
    </w:r>
  </w:p>
  <w:p w:rsidR="006B7CBF" w:rsidRPr="006B7CBF" w:rsidRDefault="006B7CBF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BF" w:rsidRDefault="006B7C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2658A"/>
    <w:multiLevelType w:val="hybridMultilevel"/>
    <w:tmpl w:val="DF80F234"/>
    <w:lvl w:ilvl="0" w:tplc="DC9CDF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BB2704"/>
    <w:multiLevelType w:val="hybridMultilevel"/>
    <w:tmpl w:val="16EEFAA0"/>
    <w:lvl w:ilvl="0" w:tplc="DC9CDF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AA"/>
    <w:rsid w:val="00002814"/>
    <w:rsid w:val="00021FA5"/>
    <w:rsid w:val="001201B4"/>
    <w:rsid w:val="00141833"/>
    <w:rsid w:val="001903E7"/>
    <w:rsid w:val="00283AA3"/>
    <w:rsid w:val="002A2194"/>
    <w:rsid w:val="004013C8"/>
    <w:rsid w:val="004348F7"/>
    <w:rsid w:val="00434D5A"/>
    <w:rsid w:val="00450A3F"/>
    <w:rsid w:val="00546A47"/>
    <w:rsid w:val="0066612A"/>
    <w:rsid w:val="006A44A5"/>
    <w:rsid w:val="006B7CBF"/>
    <w:rsid w:val="007933BD"/>
    <w:rsid w:val="007F7BAA"/>
    <w:rsid w:val="00886D7E"/>
    <w:rsid w:val="00914C63"/>
    <w:rsid w:val="009C0E38"/>
    <w:rsid w:val="00A14118"/>
    <w:rsid w:val="00A36568"/>
    <w:rsid w:val="00A77DF3"/>
    <w:rsid w:val="00A85045"/>
    <w:rsid w:val="00AD164F"/>
    <w:rsid w:val="00B2572C"/>
    <w:rsid w:val="00B80DA9"/>
    <w:rsid w:val="00BF3D60"/>
    <w:rsid w:val="00C304E3"/>
    <w:rsid w:val="00C30F34"/>
    <w:rsid w:val="00C7263F"/>
    <w:rsid w:val="00C80596"/>
    <w:rsid w:val="00C953C6"/>
    <w:rsid w:val="00CD54D2"/>
    <w:rsid w:val="00CE4A93"/>
    <w:rsid w:val="00D02481"/>
    <w:rsid w:val="00D3086B"/>
    <w:rsid w:val="00DA73DF"/>
    <w:rsid w:val="00EE72E6"/>
    <w:rsid w:val="00F678B3"/>
    <w:rsid w:val="00F777FB"/>
    <w:rsid w:val="00F77AAA"/>
    <w:rsid w:val="00FA1139"/>
    <w:rsid w:val="00FD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5394A1-FCD9-4C31-AEB8-201BBE56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26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26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26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26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26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26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263F"/>
  </w:style>
  <w:style w:type="paragraph" w:customStyle="1" w:styleId="ConsPlusNormal">
    <w:name w:val="ConsPlusNormal"/>
    <w:rsid w:val="00F77AA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77A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7AA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546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1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DA73DF"/>
    <w:pPr>
      <w:spacing w:after="120"/>
      <w:ind w:left="283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semiHidden/>
    <w:rsid w:val="00DA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Орган_ПР Знак"/>
    <w:link w:val="12"/>
    <w:locked/>
    <w:rsid w:val="00DA73D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DA73DF"/>
    <w:pPr>
      <w:snapToGrid w:val="0"/>
      <w:jc w:val="center"/>
    </w:pPr>
    <w:rPr>
      <w:rFonts w:eastAsia="Calibri" w:cs="Arial"/>
      <w:b/>
      <w:caps/>
      <w:sz w:val="28"/>
      <w:szCs w:val="28"/>
      <w:lang w:eastAsia="ar-SA"/>
    </w:rPr>
  </w:style>
  <w:style w:type="character" w:customStyle="1" w:styleId="10">
    <w:name w:val="Заголовок 1 Знак"/>
    <w:link w:val="1"/>
    <w:rsid w:val="00C726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726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726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726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726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7263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C726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26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C7263F"/>
    <w:rPr>
      <w:color w:val="0000FF"/>
      <w:u w:val="none"/>
    </w:rPr>
  </w:style>
  <w:style w:type="table" w:styleId="ab">
    <w:name w:val="Table Grid"/>
    <w:basedOn w:val="a1"/>
    <w:uiPriority w:val="59"/>
    <w:rsid w:val="00C7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26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7263F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26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263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E124080A1E4F00C3570100B031C4C80FCB8E8F58B64FDCC78CDE1D526FF711C09069F971FG7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124080A1E4F00C3570100B031C4C80FCB8E8F58B64FDCC78CDE1D526FF711C09069F901FG7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124080A1E4F00C3570100B031C4C80FCB8E8F58B64FDCC78CDE1D526FF711C09069F95F6693AFC11G8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E124080A1E4F00C3570100B031C4C80FCB8E8F58B64FDCC78CDE1D526FF711C09069F901FG6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124080A1E4F00C3570100B031C4C80FCB8E8F58B64FDCC78CDE1D526FF711C09069F901FG6O" TargetMode="External"/><Relationship Id="rId14" Type="http://schemas.openxmlformats.org/officeDocument/2006/relationships/hyperlink" Target="consultantplus://offline/ref=2E124080A1E4F00C3570100B031C4C80FCB8E8F58B64FDCC78CDE1D526FF711C09069F971FG4O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6537-56D2-41A9-A1A6-795DADE5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</CharactersWithSpaces>
  <SharedDoc>false</SharedDoc>
  <HLinks>
    <vt:vector size="42" baseType="variant"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consultantplus://offline/ref=2E124080A1E4F00C3570100B031C4C80FCB8E8F58B64FDCC78CDE1D526FF711C09069F971FG4O</vt:lpwstr>
      </vt:variant>
      <vt:variant>
        <vt:lpwstr/>
      </vt:variant>
      <vt:variant>
        <vt:i4>2293862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consultantplus://offline/ref=2E124080A1E4F00C3570100B031C4C80FCB8E8F58B64FDCC78CDE1D526FF711C09069F971FG7O</vt:lpwstr>
      </vt:variant>
      <vt:variant>
        <vt:lpwstr/>
      </vt:variant>
      <vt:variant>
        <vt:i4>2293857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consultantplus://offline/ref=2E124080A1E4F00C3570100B031C4C80FCB8E8F58B64FDCC78CDE1D526FF711C09069F901FG7O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consultantplus://offline/ref=2E124080A1E4F00C3570100B031C4C80FCB8E8F58B64FDCC78CDE1D526FF711C09069F95F6693AFC11G8O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consultantplus://offline/ref=2E124080A1E4F00C3570100B031C4C80FCB8E8F58B64FDCC78CDE1D526FF711C09069F901FG6O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consultantplus://offline/ref=2E124080A1E4F00C3570100B031C4C80FCB8E8F58B64FDCC78CDE1D526FF711C09069F901FG6O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cp:lastModifiedBy>Погорелова Лилия Павловна</cp:lastModifiedBy>
  <cp:revision>2</cp:revision>
  <cp:lastPrinted>2018-12-06T14:22:00Z</cp:lastPrinted>
  <dcterms:created xsi:type="dcterms:W3CDTF">2022-06-16T06:46:00Z</dcterms:created>
  <dcterms:modified xsi:type="dcterms:W3CDTF">2022-06-16T06:46:00Z</dcterms:modified>
</cp:coreProperties>
</file>