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608" w:rsidRPr="00823ADC" w:rsidRDefault="002E6560" w:rsidP="00823ADC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bookmarkStart w:id="0" w:name="_GoBack"/>
      <w:bookmarkEnd w:id="0"/>
      <w:r w:rsidRPr="00823ADC">
        <w:rPr>
          <w:b w:val="0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-1270</wp:posOffset>
            </wp:positionV>
            <wp:extent cx="514985" cy="643890"/>
            <wp:effectExtent l="0" t="0" r="0" b="0"/>
            <wp:wrapNone/>
            <wp:docPr id="2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608" w:rsidRPr="00823ADC" w:rsidRDefault="00971608" w:rsidP="00823ADC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823ADC" w:rsidRDefault="00823ADC" w:rsidP="00823ADC">
      <w:pPr>
        <w:ind w:firstLine="709"/>
        <w:rPr>
          <w:rFonts w:cs="Arial"/>
        </w:rPr>
      </w:pPr>
    </w:p>
    <w:p w:rsidR="00823ADC" w:rsidRDefault="00823ADC" w:rsidP="00823ADC">
      <w:pPr>
        <w:ind w:firstLine="709"/>
        <w:rPr>
          <w:rFonts w:cs="Arial"/>
        </w:rPr>
      </w:pPr>
    </w:p>
    <w:p w:rsidR="00C75A5E" w:rsidRPr="00823ADC" w:rsidRDefault="00C75A5E" w:rsidP="00823ADC">
      <w:pPr>
        <w:ind w:firstLine="709"/>
        <w:jc w:val="center"/>
        <w:rPr>
          <w:rFonts w:cs="Arial"/>
        </w:rPr>
      </w:pPr>
      <w:r w:rsidRPr="00823ADC">
        <w:rPr>
          <w:rFonts w:cs="Arial"/>
        </w:rPr>
        <w:t>АДМИНИСТРАЦИЯ ПАВЛОВСКОГО МУНИЦИПАЛЬНОГО РАЙОНА ВОРОНЕЖСКОЙ ОБЛАСТИ</w:t>
      </w:r>
    </w:p>
    <w:p w:rsidR="00C75A5E" w:rsidRPr="00823ADC" w:rsidRDefault="00C75A5E" w:rsidP="00823ADC">
      <w:pPr>
        <w:ind w:firstLine="709"/>
        <w:jc w:val="center"/>
        <w:rPr>
          <w:rFonts w:cs="Arial"/>
        </w:rPr>
      </w:pPr>
      <w:r w:rsidRPr="00823ADC">
        <w:rPr>
          <w:rFonts w:cs="Arial"/>
        </w:rPr>
        <w:t>ПОСТАНОВЛЕНИЕ</w:t>
      </w:r>
    </w:p>
    <w:p w:rsidR="00C75A5E" w:rsidRPr="00823ADC" w:rsidRDefault="00C75A5E" w:rsidP="00823ADC">
      <w:pPr>
        <w:ind w:firstLine="709"/>
        <w:rPr>
          <w:rFonts w:cs="Arial"/>
        </w:rPr>
      </w:pPr>
    </w:p>
    <w:p w:rsidR="00823ADC" w:rsidRPr="00C032FE" w:rsidRDefault="00C75A5E" w:rsidP="00823ADC">
      <w:pPr>
        <w:tabs>
          <w:tab w:val="left" w:pos="3435"/>
        </w:tabs>
        <w:ind w:firstLine="709"/>
        <w:rPr>
          <w:rFonts w:cs="Arial"/>
          <w:color w:val="000000"/>
        </w:rPr>
      </w:pPr>
      <w:r w:rsidRPr="00C032FE">
        <w:rPr>
          <w:rFonts w:cs="Arial"/>
          <w:color w:val="000000"/>
        </w:rPr>
        <w:t xml:space="preserve">от </w:t>
      </w:r>
      <w:r w:rsidR="00823ADC" w:rsidRPr="00C032FE">
        <w:rPr>
          <w:rFonts w:cs="Arial"/>
          <w:color w:val="000000"/>
        </w:rPr>
        <w:t>11.11.2022 № 841</w:t>
      </w:r>
    </w:p>
    <w:p w:rsidR="00C75A5E" w:rsidRPr="00C032FE" w:rsidRDefault="00823ADC" w:rsidP="00823ADC">
      <w:pPr>
        <w:tabs>
          <w:tab w:val="left" w:pos="3435"/>
        </w:tabs>
        <w:ind w:firstLine="709"/>
        <w:rPr>
          <w:rFonts w:cs="Arial"/>
          <w:color w:val="000000"/>
        </w:rPr>
      </w:pPr>
      <w:r w:rsidRPr="00C032FE">
        <w:rPr>
          <w:rFonts w:cs="Arial"/>
          <w:color w:val="000000"/>
        </w:rPr>
        <w:t>г. Павловск</w:t>
      </w:r>
      <w:r w:rsidRPr="00C032FE">
        <w:rPr>
          <w:rFonts w:cs="Arial"/>
          <w:color w:val="000000"/>
        </w:rPr>
        <w:tab/>
      </w:r>
    </w:p>
    <w:p w:rsidR="00026614" w:rsidRPr="00823ADC" w:rsidRDefault="00026614" w:rsidP="00823ADC">
      <w:pPr>
        <w:pStyle w:val="Title"/>
      </w:pPr>
      <w:r w:rsidRPr="00823ADC">
        <w:t xml:space="preserve">Об утверждении перечня должностей муниципальной службы администрации Павловского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743861" w:rsidRPr="00823ADC">
        <w:t>расходах,</w:t>
      </w:r>
      <w:r w:rsidR="00823ADC">
        <w:t xml:space="preserve"> </w:t>
      </w:r>
      <w:r w:rsidRPr="00823ADC">
        <w:t>об имуществе и обязательствах имущественного</w:t>
      </w:r>
      <w:r w:rsidR="00823ADC">
        <w:t xml:space="preserve"> </w:t>
      </w:r>
      <w:r w:rsidRPr="00823ADC">
        <w:t xml:space="preserve">характера, а также сведения о доходах, </w:t>
      </w:r>
      <w:r w:rsidR="00743861" w:rsidRPr="00823ADC">
        <w:t>расходах</w:t>
      </w:r>
      <w:r w:rsidR="00823ADC">
        <w:t xml:space="preserve"> </w:t>
      </w:r>
      <w:r w:rsidRPr="00823ADC">
        <w:t>об имуществе и обязательствах имущественного характера своих супруги (супруга) и несовершеннолетних детей</w:t>
      </w:r>
    </w:p>
    <w:p w:rsidR="007B0740" w:rsidRPr="00823ADC" w:rsidRDefault="00026614" w:rsidP="00823AD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23ADC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9">
        <w:r w:rsidRPr="00823ADC">
          <w:rPr>
            <w:rFonts w:ascii="Arial" w:hAnsi="Arial" w:cs="Arial"/>
            <w:sz w:val="24"/>
            <w:szCs w:val="24"/>
          </w:rPr>
          <w:t>законом</w:t>
        </w:r>
      </w:hyperlink>
      <w:r w:rsidRPr="00823ADC">
        <w:rPr>
          <w:rFonts w:ascii="Arial" w:hAnsi="Arial" w:cs="Arial"/>
          <w:sz w:val="24"/>
          <w:szCs w:val="24"/>
        </w:rPr>
        <w:t xml:space="preserve"> от 02.03.2007 № 25-ФЗ «О муниципальной службе в Российской Федерации», Федеральным </w:t>
      </w:r>
      <w:hyperlink r:id="rId10">
        <w:r w:rsidRPr="00823ADC">
          <w:rPr>
            <w:rFonts w:ascii="Arial" w:hAnsi="Arial" w:cs="Arial"/>
            <w:sz w:val="24"/>
            <w:szCs w:val="24"/>
          </w:rPr>
          <w:t>законом</w:t>
        </w:r>
      </w:hyperlink>
      <w:r w:rsidRPr="00823ADC">
        <w:rPr>
          <w:rFonts w:ascii="Arial" w:hAnsi="Arial" w:cs="Arial"/>
          <w:sz w:val="24"/>
          <w:szCs w:val="24"/>
        </w:rPr>
        <w:t xml:space="preserve"> от 25.12.2008 </w:t>
      </w:r>
      <w:hyperlink r:id="rId11">
        <w:r w:rsidRPr="00823ADC">
          <w:rPr>
            <w:rFonts w:ascii="Arial" w:hAnsi="Arial" w:cs="Arial"/>
            <w:sz w:val="24"/>
            <w:szCs w:val="24"/>
          </w:rPr>
          <w:t>№ 273-ФЗ</w:t>
        </w:r>
      </w:hyperlink>
      <w:r w:rsidRPr="00823ADC">
        <w:rPr>
          <w:rFonts w:ascii="Arial" w:hAnsi="Arial" w:cs="Arial"/>
          <w:sz w:val="24"/>
          <w:szCs w:val="24"/>
        </w:rPr>
        <w:t xml:space="preserve"> «О противодействии коррупции», Федеральным </w:t>
      </w:r>
      <w:hyperlink r:id="rId12">
        <w:r w:rsidRPr="00823ADC">
          <w:rPr>
            <w:rFonts w:ascii="Arial" w:hAnsi="Arial" w:cs="Arial"/>
            <w:sz w:val="24"/>
            <w:szCs w:val="24"/>
          </w:rPr>
          <w:t>законом</w:t>
        </w:r>
      </w:hyperlink>
      <w:r w:rsidRPr="00823ADC">
        <w:rPr>
          <w:rFonts w:ascii="Arial" w:hAnsi="Arial" w:cs="Arial"/>
          <w:sz w:val="24"/>
          <w:szCs w:val="24"/>
        </w:rPr>
        <w:t xml:space="preserve"> от 03.12.2012 № 230-ФЗ «О контроле за соответствием расходов лиц, замещающих государственные должности, и иных лиц их доходам», </w:t>
      </w:r>
      <w:hyperlink r:id="rId13">
        <w:r w:rsidRPr="00823ADC">
          <w:rPr>
            <w:rFonts w:ascii="Arial" w:hAnsi="Arial" w:cs="Arial"/>
            <w:sz w:val="24"/>
            <w:szCs w:val="24"/>
          </w:rPr>
          <w:t>Указом</w:t>
        </w:r>
      </w:hyperlink>
      <w:r w:rsidRPr="00823ADC">
        <w:rPr>
          <w:rFonts w:ascii="Arial" w:hAnsi="Arial" w:cs="Arial"/>
          <w:sz w:val="24"/>
          <w:szCs w:val="24"/>
        </w:rPr>
        <w:t xml:space="preserve"> Президента Ро</w:t>
      </w:r>
      <w:r w:rsidR="00B44787" w:rsidRPr="00823ADC">
        <w:rPr>
          <w:rFonts w:ascii="Arial" w:hAnsi="Arial" w:cs="Arial"/>
          <w:sz w:val="24"/>
          <w:szCs w:val="24"/>
        </w:rPr>
        <w:t>ссийской Федерации от 18.05.2009 № 557</w:t>
      </w:r>
      <w:r w:rsidRPr="00823ADC">
        <w:rPr>
          <w:rFonts w:ascii="Arial" w:hAnsi="Arial" w:cs="Arial"/>
          <w:sz w:val="24"/>
          <w:szCs w:val="24"/>
        </w:rPr>
        <w:t xml:space="preserve"> </w:t>
      </w:r>
      <w:r w:rsidR="00E873FD" w:rsidRPr="00823ADC">
        <w:rPr>
          <w:rFonts w:ascii="Arial" w:hAnsi="Arial" w:cs="Arial"/>
          <w:sz w:val="24"/>
          <w:szCs w:val="24"/>
        </w:rPr>
        <w:t>«</w:t>
      </w:r>
      <w:r w:rsidR="00600893" w:rsidRPr="00823ADC">
        <w:rPr>
          <w:rFonts w:ascii="Arial" w:hAnsi="Arial" w:cs="Arial"/>
          <w:sz w:val="24"/>
          <w:szCs w:val="24"/>
        </w:rPr>
        <w:t xml:space="preserve">Об утверждении </w:t>
      </w:r>
      <w:r w:rsidR="00600893" w:rsidRPr="00823ADC">
        <w:rPr>
          <w:rFonts w:ascii="Arial" w:eastAsia="Calibri" w:hAnsi="Arial" w:cs="Arial"/>
          <w:sz w:val="24"/>
          <w:szCs w:val="24"/>
        </w:rPr>
        <w:t xml:space="preserve">перечня </w:t>
      </w:r>
      <w:r w:rsidR="00E873FD" w:rsidRPr="00823ADC">
        <w:rPr>
          <w:rFonts w:ascii="Arial" w:eastAsia="Calibri" w:hAnsi="Arial" w:cs="Arial"/>
          <w:sz w:val="24"/>
          <w:szCs w:val="24"/>
        </w:rPr>
        <w:t xml:space="preserve">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</w:t>
      </w:r>
      <w:r w:rsidR="007B0740" w:rsidRPr="00823ADC">
        <w:rPr>
          <w:rFonts w:ascii="Arial" w:hAnsi="Arial" w:cs="Arial"/>
          <w:sz w:val="24"/>
          <w:szCs w:val="24"/>
        </w:rPr>
        <w:t>администрация Павловского муниципального района</w:t>
      </w:r>
      <w:r w:rsidR="00641F0F" w:rsidRPr="00823ADC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94568D" w:rsidRPr="00823ADC" w:rsidRDefault="007B0740" w:rsidP="002C145D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823ADC">
        <w:rPr>
          <w:rFonts w:ascii="Arial" w:hAnsi="Arial" w:cs="Arial"/>
          <w:sz w:val="24"/>
          <w:szCs w:val="24"/>
        </w:rPr>
        <w:t>ПОСТАНОВЛЯЕТ:</w:t>
      </w:r>
    </w:p>
    <w:p w:rsidR="00D37788" w:rsidRPr="00823ADC" w:rsidRDefault="007B0740" w:rsidP="00823AD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23ADC">
        <w:rPr>
          <w:rFonts w:ascii="Arial" w:hAnsi="Arial" w:cs="Arial"/>
          <w:sz w:val="24"/>
          <w:szCs w:val="24"/>
        </w:rPr>
        <w:t xml:space="preserve">1. </w:t>
      </w:r>
      <w:r w:rsidR="00D37788" w:rsidRPr="00823ADC">
        <w:rPr>
          <w:rFonts w:ascii="Arial" w:hAnsi="Arial" w:cs="Arial"/>
          <w:sz w:val="24"/>
          <w:szCs w:val="24"/>
        </w:rPr>
        <w:t xml:space="preserve">Утвердить </w:t>
      </w:r>
      <w:hyperlink w:anchor="P37">
        <w:r w:rsidR="00D37788" w:rsidRPr="00823ADC">
          <w:rPr>
            <w:rFonts w:ascii="Arial" w:hAnsi="Arial" w:cs="Arial"/>
            <w:sz w:val="24"/>
            <w:szCs w:val="24"/>
          </w:rPr>
          <w:t>Перечень</w:t>
        </w:r>
      </w:hyperlink>
      <w:r w:rsidR="00D37788" w:rsidRPr="00823ADC">
        <w:rPr>
          <w:rFonts w:ascii="Arial" w:hAnsi="Arial" w:cs="Arial"/>
          <w:sz w:val="24"/>
          <w:szCs w:val="24"/>
        </w:rPr>
        <w:t xml:space="preserve"> должностей муниципальной службы администрации Павловского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743861" w:rsidRPr="00823ADC">
        <w:rPr>
          <w:rFonts w:ascii="Arial" w:hAnsi="Arial" w:cs="Arial"/>
          <w:sz w:val="24"/>
          <w:szCs w:val="24"/>
        </w:rPr>
        <w:t xml:space="preserve">расходах, </w:t>
      </w:r>
      <w:r w:rsidR="00D37788" w:rsidRPr="00823ADC">
        <w:rPr>
          <w:rFonts w:ascii="Arial" w:hAnsi="Arial" w:cs="Arial"/>
          <w:sz w:val="24"/>
          <w:szCs w:val="24"/>
        </w:rPr>
        <w:t xml:space="preserve">об имуществе и обязательствах имущественного характера, а также сведения о доходах, </w:t>
      </w:r>
      <w:r w:rsidR="00743861" w:rsidRPr="00823ADC">
        <w:rPr>
          <w:rFonts w:ascii="Arial" w:hAnsi="Arial" w:cs="Arial"/>
          <w:sz w:val="24"/>
          <w:szCs w:val="24"/>
        </w:rPr>
        <w:t xml:space="preserve">расходах, </w:t>
      </w:r>
      <w:r w:rsidR="00D37788" w:rsidRPr="00823ADC">
        <w:rPr>
          <w:rFonts w:ascii="Arial" w:hAnsi="Arial" w:cs="Arial"/>
          <w:sz w:val="24"/>
          <w:szCs w:val="24"/>
        </w:rPr>
        <w:t xml:space="preserve">об имуществе и обязательствах имущественного характера своих супруги (супруга) и </w:t>
      </w:r>
      <w:r w:rsidR="00743861" w:rsidRPr="00823ADC">
        <w:rPr>
          <w:rFonts w:ascii="Arial" w:hAnsi="Arial" w:cs="Arial"/>
          <w:sz w:val="24"/>
          <w:szCs w:val="24"/>
        </w:rPr>
        <w:t>несовершеннолетних детей</w:t>
      </w:r>
      <w:r w:rsidR="00D37788" w:rsidRPr="00823ADC">
        <w:rPr>
          <w:rFonts w:ascii="Arial" w:hAnsi="Arial" w:cs="Arial"/>
          <w:sz w:val="24"/>
          <w:szCs w:val="24"/>
        </w:rPr>
        <w:t>.</w:t>
      </w:r>
    </w:p>
    <w:p w:rsidR="00FC4BFD" w:rsidRPr="00823ADC" w:rsidRDefault="00D37788" w:rsidP="00823ADC">
      <w:pPr>
        <w:ind w:firstLine="709"/>
        <w:rPr>
          <w:rFonts w:cs="Arial"/>
        </w:rPr>
      </w:pPr>
      <w:r w:rsidRPr="00823ADC">
        <w:rPr>
          <w:rFonts w:cs="Arial"/>
        </w:rPr>
        <w:t>2</w:t>
      </w:r>
      <w:r w:rsidR="00FC4BFD" w:rsidRPr="00823ADC">
        <w:rPr>
          <w:rFonts w:cs="Arial"/>
        </w:rPr>
        <w:t>. Опубликовать настоящее постановление в муниципальной газете «Павловский муниципальный вестник».</w:t>
      </w:r>
    </w:p>
    <w:p w:rsidR="00971608" w:rsidRPr="00823ADC" w:rsidRDefault="00D37788" w:rsidP="00823ADC">
      <w:pPr>
        <w:autoSpaceDE w:val="0"/>
        <w:autoSpaceDN w:val="0"/>
        <w:adjustRightInd w:val="0"/>
        <w:ind w:firstLine="709"/>
        <w:rPr>
          <w:rFonts w:cs="Arial"/>
        </w:rPr>
      </w:pPr>
      <w:r w:rsidRPr="00823ADC">
        <w:rPr>
          <w:rFonts w:cs="Arial"/>
        </w:rPr>
        <w:lastRenderedPageBreak/>
        <w:t>3</w:t>
      </w:r>
      <w:r w:rsidR="00971608" w:rsidRPr="00823ADC">
        <w:rPr>
          <w:rFonts w:cs="Arial"/>
        </w:rPr>
        <w:t xml:space="preserve">. Контроль за исполнением настоящего постановления возложить на заместителя главы администрации – руководителя аппарата администрации Павловского муниципального района </w:t>
      </w:r>
      <w:proofErr w:type="spellStart"/>
      <w:r w:rsidR="00971608" w:rsidRPr="00823ADC">
        <w:rPr>
          <w:rFonts w:cs="Arial"/>
        </w:rPr>
        <w:t>Чечурину</w:t>
      </w:r>
      <w:proofErr w:type="spellEnd"/>
      <w:r w:rsidR="00971608" w:rsidRPr="00823ADC">
        <w:rPr>
          <w:rFonts w:cs="Arial"/>
        </w:rPr>
        <w:t xml:space="preserve"> Ю.В.</w:t>
      </w:r>
    </w:p>
    <w:p w:rsidR="002A6E4A" w:rsidRPr="00823ADC" w:rsidRDefault="002A6E4A" w:rsidP="00823ADC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2C145D" w:rsidRPr="00C032FE" w:rsidTr="00C032FE">
        <w:tc>
          <w:tcPr>
            <w:tcW w:w="4927" w:type="dxa"/>
            <w:shd w:val="clear" w:color="auto" w:fill="auto"/>
          </w:tcPr>
          <w:p w:rsidR="002C145D" w:rsidRPr="00C032FE" w:rsidRDefault="002C145D" w:rsidP="00C032FE">
            <w:pPr>
              <w:ind w:firstLine="0"/>
              <w:rPr>
                <w:rFonts w:eastAsia="Calibri" w:cs="Arial"/>
                <w:lang w:eastAsia="en-US"/>
              </w:rPr>
            </w:pPr>
            <w:r w:rsidRPr="00C032FE">
              <w:rPr>
                <w:rFonts w:cs="Arial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2C145D" w:rsidRPr="00C032FE" w:rsidRDefault="002C145D" w:rsidP="00C032FE">
            <w:pPr>
              <w:pStyle w:val="ConsPlusNormal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C145D" w:rsidRPr="00C032FE" w:rsidRDefault="002C145D" w:rsidP="00C032FE">
            <w:pPr>
              <w:pStyle w:val="ConsPlusNormal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32FE">
              <w:rPr>
                <w:rFonts w:ascii="Arial" w:hAnsi="Arial" w:cs="Arial"/>
                <w:sz w:val="24"/>
                <w:szCs w:val="24"/>
              </w:rPr>
              <w:t xml:space="preserve">М.Н. </w:t>
            </w:r>
            <w:proofErr w:type="spellStart"/>
            <w:r w:rsidRPr="00C032FE">
              <w:rPr>
                <w:rFonts w:ascii="Arial" w:hAnsi="Arial" w:cs="Arial"/>
                <w:sz w:val="24"/>
                <w:szCs w:val="24"/>
              </w:rPr>
              <w:t>Янцов</w:t>
            </w:r>
            <w:proofErr w:type="spellEnd"/>
          </w:p>
        </w:tc>
      </w:tr>
    </w:tbl>
    <w:p w:rsidR="002A6E4A" w:rsidRPr="00823ADC" w:rsidRDefault="002C145D" w:rsidP="00823ADC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:rsidR="00847212" w:rsidRPr="00823ADC" w:rsidRDefault="00847212" w:rsidP="002C145D">
      <w:pPr>
        <w:pStyle w:val="a3"/>
        <w:ind w:left="5103"/>
        <w:jc w:val="both"/>
        <w:rPr>
          <w:rFonts w:ascii="Arial" w:hAnsi="Arial" w:cs="Arial"/>
          <w:sz w:val="24"/>
          <w:szCs w:val="24"/>
        </w:rPr>
      </w:pPr>
      <w:r w:rsidRPr="00823ADC">
        <w:rPr>
          <w:rFonts w:ascii="Arial" w:hAnsi="Arial" w:cs="Arial"/>
          <w:sz w:val="24"/>
          <w:szCs w:val="24"/>
        </w:rPr>
        <w:lastRenderedPageBreak/>
        <w:t>Приложение</w:t>
      </w:r>
      <w:r w:rsidR="002C145D">
        <w:rPr>
          <w:rFonts w:ascii="Arial" w:hAnsi="Arial" w:cs="Arial"/>
          <w:sz w:val="24"/>
          <w:szCs w:val="24"/>
        </w:rPr>
        <w:t xml:space="preserve"> </w:t>
      </w:r>
      <w:r w:rsidRPr="00823ADC">
        <w:rPr>
          <w:rFonts w:ascii="Arial" w:hAnsi="Arial" w:cs="Arial"/>
          <w:sz w:val="24"/>
          <w:szCs w:val="24"/>
        </w:rPr>
        <w:t>к постановлению администрации Павловского муниципального района</w:t>
      </w:r>
      <w:r w:rsidR="004B2AD6" w:rsidRPr="00823ADC">
        <w:rPr>
          <w:rFonts w:ascii="Arial" w:hAnsi="Arial" w:cs="Arial"/>
          <w:sz w:val="24"/>
          <w:szCs w:val="24"/>
        </w:rPr>
        <w:t xml:space="preserve"> Воронежской области</w:t>
      </w:r>
      <w:r w:rsidR="002C145D">
        <w:rPr>
          <w:rFonts w:ascii="Arial" w:hAnsi="Arial" w:cs="Arial"/>
          <w:sz w:val="24"/>
          <w:szCs w:val="24"/>
        </w:rPr>
        <w:t xml:space="preserve"> </w:t>
      </w:r>
      <w:r w:rsidR="004B2AD6" w:rsidRPr="00823ADC">
        <w:rPr>
          <w:rFonts w:ascii="Arial" w:hAnsi="Arial" w:cs="Arial"/>
          <w:sz w:val="24"/>
          <w:szCs w:val="24"/>
        </w:rPr>
        <w:t xml:space="preserve">от </w:t>
      </w:r>
      <w:r w:rsidR="002C145D">
        <w:rPr>
          <w:rFonts w:ascii="Arial" w:hAnsi="Arial" w:cs="Arial"/>
          <w:sz w:val="24"/>
          <w:szCs w:val="24"/>
        </w:rPr>
        <w:t>14.11.2022 № 841</w:t>
      </w:r>
    </w:p>
    <w:p w:rsidR="003306F8" w:rsidRPr="00823ADC" w:rsidRDefault="00C032FE" w:rsidP="00823AD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hyperlink w:anchor="P37">
        <w:r w:rsidR="007B3404" w:rsidRPr="00823ADC">
          <w:rPr>
            <w:rFonts w:ascii="Arial" w:hAnsi="Arial" w:cs="Arial"/>
            <w:sz w:val="24"/>
            <w:szCs w:val="24"/>
          </w:rPr>
          <w:t>Перечень</w:t>
        </w:r>
      </w:hyperlink>
      <w:r w:rsidR="007B3404" w:rsidRPr="00823ADC">
        <w:rPr>
          <w:rFonts w:ascii="Arial" w:hAnsi="Arial" w:cs="Arial"/>
          <w:sz w:val="24"/>
          <w:szCs w:val="24"/>
        </w:rPr>
        <w:t xml:space="preserve"> должностей муниципальной службы администрации Павловского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B76E98" w:rsidRPr="00823ADC">
        <w:rPr>
          <w:rFonts w:ascii="Arial" w:hAnsi="Arial" w:cs="Arial"/>
          <w:sz w:val="24"/>
          <w:szCs w:val="24"/>
        </w:rPr>
        <w:t xml:space="preserve">расходах, </w:t>
      </w:r>
      <w:r w:rsidR="007B3404" w:rsidRPr="00823ADC">
        <w:rPr>
          <w:rFonts w:ascii="Arial" w:hAnsi="Arial" w:cs="Arial"/>
          <w:sz w:val="24"/>
          <w:szCs w:val="24"/>
        </w:rPr>
        <w:t xml:space="preserve">об имуществе и обязательствах имущественного характера, а также сведения о доходах, </w:t>
      </w:r>
      <w:r w:rsidR="00B76E98" w:rsidRPr="00823ADC">
        <w:rPr>
          <w:rFonts w:ascii="Arial" w:hAnsi="Arial" w:cs="Arial"/>
          <w:sz w:val="24"/>
          <w:szCs w:val="24"/>
        </w:rPr>
        <w:t xml:space="preserve">расходах, </w:t>
      </w:r>
      <w:r w:rsidR="007B3404" w:rsidRPr="00823ADC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B76E98" w:rsidRPr="00823ADC" w:rsidRDefault="00B76E98" w:rsidP="00823AD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2"/>
        <w:gridCol w:w="4090"/>
        <w:gridCol w:w="4346"/>
      </w:tblGrid>
      <w:tr w:rsidR="00823ADC" w:rsidRPr="00823ADC" w:rsidTr="00676DF0">
        <w:tc>
          <w:tcPr>
            <w:tcW w:w="284" w:type="pct"/>
            <w:shd w:val="clear" w:color="auto" w:fill="auto"/>
          </w:tcPr>
          <w:p w:rsidR="003306F8" w:rsidRPr="00823ADC" w:rsidRDefault="003306F8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92" w:type="pct"/>
            <w:shd w:val="clear" w:color="auto" w:fill="auto"/>
          </w:tcPr>
          <w:p w:rsidR="003306F8" w:rsidRPr="00823ADC" w:rsidRDefault="003306F8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425" w:type="pct"/>
            <w:shd w:val="clear" w:color="auto" w:fill="auto"/>
          </w:tcPr>
          <w:p w:rsidR="003306F8" w:rsidRPr="00823ADC" w:rsidRDefault="003306F8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Наименование должности муниципальной службы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3306F8" w:rsidRPr="00823ADC" w:rsidRDefault="003306F8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2" w:type="pct"/>
            <w:shd w:val="clear" w:color="auto" w:fill="auto"/>
          </w:tcPr>
          <w:p w:rsidR="003306F8" w:rsidRPr="00823ADC" w:rsidRDefault="003306F8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pct"/>
            <w:shd w:val="clear" w:color="auto" w:fill="auto"/>
          </w:tcPr>
          <w:p w:rsidR="003306F8" w:rsidRPr="00823ADC" w:rsidRDefault="00626E57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Первый заместитель главы администрации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626E57" w:rsidRPr="00823ADC" w:rsidRDefault="00626E57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2" w:type="pct"/>
            <w:shd w:val="clear" w:color="auto" w:fill="auto"/>
          </w:tcPr>
          <w:p w:rsidR="00626E57" w:rsidRPr="00823ADC" w:rsidRDefault="00626E57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pct"/>
            <w:shd w:val="clear" w:color="auto" w:fill="auto"/>
          </w:tcPr>
          <w:p w:rsidR="00626E57" w:rsidRPr="00823ADC" w:rsidRDefault="00626E57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626E57" w:rsidRPr="00823ADC" w:rsidRDefault="00626E57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2" w:type="pct"/>
            <w:shd w:val="clear" w:color="auto" w:fill="auto"/>
          </w:tcPr>
          <w:p w:rsidR="00626E57" w:rsidRPr="00823ADC" w:rsidRDefault="00626E57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pct"/>
            <w:shd w:val="clear" w:color="auto" w:fill="auto"/>
          </w:tcPr>
          <w:p w:rsidR="00626E57" w:rsidRPr="00823ADC" w:rsidRDefault="00626E57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  <w:r w:rsidR="00C07FFC" w:rsidRPr="00823AD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823ADC">
              <w:rPr>
                <w:rFonts w:ascii="Arial" w:hAnsi="Arial" w:cs="Arial"/>
                <w:sz w:val="24"/>
                <w:szCs w:val="24"/>
              </w:rPr>
              <w:t>руководитель аппарата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626E57" w:rsidRPr="00823ADC" w:rsidRDefault="00626E57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2" w:type="pct"/>
            <w:shd w:val="clear" w:color="auto" w:fill="auto"/>
          </w:tcPr>
          <w:p w:rsidR="00626E57" w:rsidRPr="00823ADC" w:rsidRDefault="00626E57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pct"/>
            <w:shd w:val="clear" w:color="auto" w:fill="auto"/>
          </w:tcPr>
          <w:p w:rsidR="00626E57" w:rsidRPr="00823ADC" w:rsidRDefault="00C07FFC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Заместитель главы администрации - начальник отдела социально-экономического развития, муниципального контроля и поддержки предпринимательства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C07FFC" w:rsidRPr="00823ADC" w:rsidRDefault="00C07FFC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92" w:type="pct"/>
            <w:shd w:val="clear" w:color="auto" w:fill="auto"/>
          </w:tcPr>
          <w:p w:rsidR="00C07FFC" w:rsidRPr="00823ADC" w:rsidRDefault="00C07FFC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pct"/>
            <w:shd w:val="clear" w:color="auto" w:fill="auto"/>
          </w:tcPr>
          <w:p w:rsidR="00C07FFC" w:rsidRPr="00823ADC" w:rsidRDefault="00C07FFC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Помощник главы администрации по мобилизационной подготовке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920202" w:rsidRPr="00823ADC" w:rsidRDefault="00FA067A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92" w:type="pct"/>
            <w:shd w:val="clear" w:color="auto" w:fill="auto"/>
          </w:tcPr>
          <w:p w:rsidR="00920202" w:rsidRPr="00823ADC" w:rsidRDefault="00920202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pct"/>
            <w:shd w:val="clear" w:color="auto" w:fill="auto"/>
          </w:tcPr>
          <w:p w:rsidR="00920202" w:rsidRPr="00823ADC" w:rsidRDefault="00DC6F16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Главный специалист, ответственный секретарь комиссии по делам несовершеннолетних и защите их прав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C07FFC" w:rsidRPr="00823ADC" w:rsidRDefault="00FA067A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92" w:type="pct"/>
            <w:shd w:val="clear" w:color="auto" w:fill="auto"/>
          </w:tcPr>
          <w:p w:rsidR="00C07FFC" w:rsidRPr="00823ADC" w:rsidRDefault="00C07FFC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Отдел правового обеспечения и противодействия коррупции</w:t>
            </w:r>
          </w:p>
        </w:tc>
        <w:tc>
          <w:tcPr>
            <w:tcW w:w="2425" w:type="pct"/>
            <w:shd w:val="clear" w:color="auto" w:fill="auto"/>
          </w:tcPr>
          <w:p w:rsidR="00C07FFC" w:rsidRPr="00823ADC" w:rsidRDefault="00C07FFC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C07FFC" w:rsidRPr="00823ADC" w:rsidRDefault="00FA067A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92" w:type="pct"/>
            <w:shd w:val="clear" w:color="auto" w:fill="auto"/>
          </w:tcPr>
          <w:p w:rsidR="00C07FFC" w:rsidRPr="00823ADC" w:rsidRDefault="00C07FFC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pct"/>
            <w:shd w:val="clear" w:color="auto" w:fill="auto"/>
          </w:tcPr>
          <w:p w:rsidR="00C07FFC" w:rsidRPr="00823ADC" w:rsidRDefault="00C07FFC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C07FFC" w:rsidRPr="00823ADC" w:rsidRDefault="00376D9C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92" w:type="pct"/>
            <w:shd w:val="clear" w:color="auto" w:fill="auto"/>
          </w:tcPr>
          <w:p w:rsidR="00C07FFC" w:rsidRPr="00823ADC" w:rsidRDefault="00C07FFC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pct"/>
            <w:shd w:val="clear" w:color="auto" w:fill="auto"/>
          </w:tcPr>
          <w:p w:rsidR="00C07FFC" w:rsidRPr="00823ADC" w:rsidRDefault="00C07FFC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Ведущий специалист, ответственный секретарь административной комиссии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920202" w:rsidRPr="00823ADC" w:rsidRDefault="00FA067A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1</w:t>
            </w:r>
            <w:r w:rsidR="00376D9C" w:rsidRPr="00823AD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pct"/>
            <w:shd w:val="clear" w:color="auto" w:fill="auto"/>
          </w:tcPr>
          <w:p w:rsidR="00920202" w:rsidRPr="00823ADC" w:rsidRDefault="00920202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Отдел организационно-информационной и кадровой работы</w:t>
            </w:r>
          </w:p>
        </w:tc>
        <w:tc>
          <w:tcPr>
            <w:tcW w:w="2425" w:type="pct"/>
            <w:shd w:val="clear" w:color="auto" w:fill="auto"/>
          </w:tcPr>
          <w:p w:rsidR="00920202" w:rsidRPr="00823ADC" w:rsidRDefault="00920202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920202" w:rsidRPr="00823ADC" w:rsidRDefault="00FA067A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1</w:t>
            </w:r>
            <w:r w:rsidR="00376D9C" w:rsidRPr="00823A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2" w:type="pct"/>
            <w:shd w:val="clear" w:color="auto" w:fill="auto"/>
          </w:tcPr>
          <w:p w:rsidR="00920202" w:rsidRPr="00823ADC" w:rsidRDefault="00920202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pct"/>
            <w:shd w:val="clear" w:color="auto" w:fill="auto"/>
          </w:tcPr>
          <w:p w:rsidR="00920202" w:rsidRPr="00823ADC" w:rsidRDefault="00920202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Заместитель начальника отдела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920202" w:rsidRPr="00823ADC" w:rsidRDefault="00FA067A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1</w:t>
            </w:r>
            <w:r w:rsidR="00376D9C" w:rsidRPr="00823A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2" w:type="pct"/>
            <w:shd w:val="clear" w:color="auto" w:fill="auto"/>
          </w:tcPr>
          <w:p w:rsidR="00920202" w:rsidRPr="00823ADC" w:rsidRDefault="00BA2FCB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425" w:type="pct"/>
            <w:shd w:val="clear" w:color="auto" w:fill="auto"/>
          </w:tcPr>
          <w:p w:rsidR="00920202" w:rsidRPr="00823ADC" w:rsidRDefault="00BA2FCB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BA2FCB" w:rsidRPr="00823ADC" w:rsidRDefault="00FA067A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1</w:t>
            </w:r>
            <w:r w:rsidR="00376D9C" w:rsidRPr="00823A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2" w:type="pct"/>
            <w:shd w:val="clear" w:color="auto" w:fill="auto"/>
          </w:tcPr>
          <w:p w:rsidR="00BA2FCB" w:rsidRPr="00823ADC" w:rsidRDefault="00BA2FCB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pct"/>
            <w:shd w:val="clear" w:color="auto" w:fill="auto"/>
          </w:tcPr>
          <w:p w:rsidR="00BA2FCB" w:rsidRPr="00823ADC" w:rsidRDefault="00BA2FCB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BA2FCB" w:rsidRPr="00823ADC" w:rsidRDefault="00FA067A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1</w:t>
            </w:r>
            <w:r w:rsidR="00376D9C" w:rsidRPr="00823A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2" w:type="pct"/>
            <w:shd w:val="clear" w:color="auto" w:fill="auto"/>
          </w:tcPr>
          <w:p w:rsidR="00BA2FCB" w:rsidRPr="00823ADC" w:rsidRDefault="00BA2FCB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pct"/>
            <w:shd w:val="clear" w:color="auto" w:fill="auto"/>
          </w:tcPr>
          <w:p w:rsidR="00BA2FCB" w:rsidRPr="00823ADC" w:rsidRDefault="00BA2FCB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BA2FCB" w:rsidRPr="00823ADC" w:rsidRDefault="00FA067A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376D9C" w:rsidRPr="00823A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92" w:type="pct"/>
            <w:shd w:val="clear" w:color="auto" w:fill="auto"/>
          </w:tcPr>
          <w:p w:rsidR="00BA2FCB" w:rsidRPr="00823ADC" w:rsidRDefault="00BA2FCB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pct"/>
            <w:shd w:val="clear" w:color="auto" w:fill="auto"/>
          </w:tcPr>
          <w:p w:rsidR="00BA2FCB" w:rsidRPr="00823ADC" w:rsidRDefault="00BA2FCB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BA2FCB" w:rsidRPr="00823ADC" w:rsidRDefault="00FA067A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1</w:t>
            </w:r>
            <w:r w:rsidR="00376D9C" w:rsidRPr="00823A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92" w:type="pct"/>
            <w:shd w:val="clear" w:color="auto" w:fill="auto"/>
          </w:tcPr>
          <w:p w:rsidR="00BA2FCB" w:rsidRPr="00823ADC" w:rsidRDefault="00BA2FCB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Отдел территориального развития и экологии</w:t>
            </w:r>
          </w:p>
        </w:tc>
        <w:tc>
          <w:tcPr>
            <w:tcW w:w="2425" w:type="pct"/>
            <w:shd w:val="clear" w:color="auto" w:fill="auto"/>
          </w:tcPr>
          <w:p w:rsidR="00BA2FCB" w:rsidRPr="00823ADC" w:rsidRDefault="00BA2FCB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BA2FCB" w:rsidRPr="00823ADC" w:rsidRDefault="00FA067A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1</w:t>
            </w:r>
            <w:r w:rsidR="00376D9C" w:rsidRPr="00823A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92" w:type="pct"/>
            <w:shd w:val="clear" w:color="auto" w:fill="auto"/>
          </w:tcPr>
          <w:p w:rsidR="00BA2FCB" w:rsidRPr="00823ADC" w:rsidRDefault="00BA2FCB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Отдел по архитектуре и градостроительству</w:t>
            </w:r>
          </w:p>
        </w:tc>
        <w:tc>
          <w:tcPr>
            <w:tcW w:w="2425" w:type="pct"/>
            <w:shd w:val="clear" w:color="auto" w:fill="auto"/>
          </w:tcPr>
          <w:p w:rsidR="00BA2FCB" w:rsidRPr="00823ADC" w:rsidRDefault="00BA2FCB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BA2FCB" w:rsidRPr="00823ADC" w:rsidRDefault="00FA067A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1</w:t>
            </w:r>
            <w:r w:rsidR="00376D9C" w:rsidRPr="00823AD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92" w:type="pct"/>
            <w:shd w:val="clear" w:color="auto" w:fill="auto"/>
          </w:tcPr>
          <w:p w:rsidR="00BA2FCB" w:rsidRPr="00823ADC" w:rsidRDefault="00BA2FCB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pct"/>
            <w:shd w:val="clear" w:color="auto" w:fill="auto"/>
          </w:tcPr>
          <w:p w:rsidR="00BA2FCB" w:rsidRPr="00823ADC" w:rsidRDefault="00BA2FCB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BA2FCB" w:rsidRPr="00823ADC" w:rsidRDefault="00376D9C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292" w:type="pct"/>
            <w:shd w:val="clear" w:color="auto" w:fill="auto"/>
          </w:tcPr>
          <w:p w:rsidR="00BA2FCB" w:rsidRPr="00823ADC" w:rsidRDefault="00BA2FCB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Отдел по строительству, жилищно-коммунальному хозяйству и транспорту</w:t>
            </w:r>
          </w:p>
        </w:tc>
        <w:tc>
          <w:tcPr>
            <w:tcW w:w="2425" w:type="pct"/>
            <w:shd w:val="clear" w:color="auto" w:fill="auto"/>
          </w:tcPr>
          <w:p w:rsidR="00BA2FCB" w:rsidRPr="00823ADC" w:rsidRDefault="00BA2FCB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BA2FCB" w:rsidRPr="00823ADC" w:rsidRDefault="00FA067A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2</w:t>
            </w:r>
            <w:r w:rsidR="00376D9C" w:rsidRPr="00823AD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pct"/>
            <w:shd w:val="clear" w:color="auto" w:fill="auto"/>
          </w:tcPr>
          <w:p w:rsidR="00BA2FCB" w:rsidRPr="00823ADC" w:rsidRDefault="00BA2FCB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Отдел по делам гражданской обороны и чрезвычайным ситуациям</w:t>
            </w:r>
          </w:p>
        </w:tc>
        <w:tc>
          <w:tcPr>
            <w:tcW w:w="2425" w:type="pct"/>
            <w:shd w:val="clear" w:color="auto" w:fill="auto"/>
          </w:tcPr>
          <w:p w:rsidR="00BA2FCB" w:rsidRPr="00823ADC" w:rsidRDefault="00BA2FCB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133DF9" w:rsidRPr="00823ADC" w:rsidRDefault="00133DF9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2</w:t>
            </w:r>
            <w:r w:rsidR="00376D9C" w:rsidRPr="00823A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2" w:type="pct"/>
            <w:shd w:val="clear" w:color="auto" w:fill="auto"/>
          </w:tcPr>
          <w:p w:rsidR="00133DF9" w:rsidRPr="00823ADC" w:rsidRDefault="00133DF9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Муниципальный отдел по образованию</w:t>
            </w:r>
            <w:r w:rsidR="00CA77C6" w:rsidRPr="00823ADC">
              <w:rPr>
                <w:rFonts w:ascii="Arial" w:hAnsi="Arial" w:cs="Arial"/>
                <w:sz w:val="24"/>
                <w:szCs w:val="24"/>
              </w:rPr>
              <w:t>,</w:t>
            </w:r>
            <w:r w:rsidRPr="00823ADC">
              <w:rPr>
                <w:rFonts w:ascii="Arial" w:hAnsi="Arial" w:cs="Arial"/>
                <w:sz w:val="24"/>
                <w:szCs w:val="24"/>
              </w:rPr>
              <w:t xml:space="preserve"> молодежной политике и спорту</w:t>
            </w:r>
          </w:p>
        </w:tc>
        <w:tc>
          <w:tcPr>
            <w:tcW w:w="2425" w:type="pct"/>
            <w:shd w:val="clear" w:color="auto" w:fill="auto"/>
          </w:tcPr>
          <w:p w:rsidR="00133DF9" w:rsidRPr="00823ADC" w:rsidRDefault="006B4962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Руководитель отдела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CA77C6" w:rsidRPr="00823ADC" w:rsidRDefault="00CA77C6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2</w:t>
            </w:r>
            <w:r w:rsidR="00376D9C" w:rsidRPr="00823A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2" w:type="pct"/>
            <w:shd w:val="clear" w:color="auto" w:fill="auto"/>
          </w:tcPr>
          <w:p w:rsidR="00CA77C6" w:rsidRPr="00823ADC" w:rsidRDefault="00CA77C6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pct"/>
            <w:shd w:val="clear" w:color="auto" w:fill="auto"/>
          </w:tcPr>
          <w:p w:rsidR="00CA77C6" w:rsidRPr="00823ADC" w:rsidRDefault="00CA77C6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Заместитель</w:t>
            </w:r>
            <w:r w:rsidR="006B4962" w:rsidRPr="00823ADC">
              <w:rPr>
                <w:rFonts w:ascii="Arial" w:hAnsi="Arial" w:cs="Arial"/>
                <w:sz w:val="24"/>
                <w:szCs w:val="24"/>
              </w:rPr>
              <w:t xml:space="preserve"> руководителя</w:t>
            </w:r>
            <w:r w:rsidRPr="00823ADC">
              <w:rPr>
                <w:rFonts w:ascii="Arial" w:hAnsi="Arial" w:cs="Arial"/>
                <w:sz w:val="24"/>
                <w:szCs w:val="24"/>
              </w:rPr>
              <w:t xml:space="preserve"> отдела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6B4962" w:rsidRPr="00823ADC" w:rsidRDefault="006B4962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2</w:t>
            </w:r>
            <w:r w:rsidR="00376D9C" w:rsidRPr="00823A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2" w:type="pct"/>
            <w:shd w:val="clear" w:color="auto" w:fill="auto"/>
          </w:tcPr>
          <w:p w:rsidR="006B4962" w:rsidRPr="00823ADC" w:rsidRDefault="006B4962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Муниципальный отдел по культуре и межнациональным вопросам</w:t>
            </w:r>
          </w:p>
        </w:tc>
        <w:tc>
          <w:tcPr>
            <w:tcW w:w="2425" w:type="pct"/>
            <w:shd w:val="clear" w:color="auto" w:fill="auto"/>
          </w:tcPr>
          <w:p w:rsidR="006B4962" w:rsidRPr="00823ADC" w:rsidRDefault="006B4962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Руководитель отдела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6B4962" w:rsidRPr="00823ADC" w:rsidRDefault="006B4962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2</w:t>
            </w:r>
            <w:r w:rsidR="00376D9C" w:rsidRPr="00823A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2" w:type="pct"/>
            <w:shd w:val="clear" w:color="auto" w:fill="auto"/>
          </w:tcPr>
          <w:p w:rsidR="006B4962" w:rsidRPr="00823ADC" w:rsidRDefault="006B4962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pct"/>
            <w:shd w:val="clear" w:color="auto" w:fill="auto"/>
          </w:tcPr>
          <w:p w:rsidR="006B4962" w:rsidRPr="00823ADC" w:rsidRDefault="006B4962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Заместитель руководителя отдела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6B4962" w:rsidRPr="00823ADC" w:rsidRDefault="006B4962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2</w:t>
            </w:r>
            <w:r w:rsidR="00376D9C" w:rsidRPr="00823A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92" w:type="pct"/>
            <w:shd w:val="clear" w:color="auto" w:fill="auto"/>
          </w:tcPr>
          <w:p w:rsidR="006B4962" w:rsidRPr="00823ADC" w:rsidRDefault="006B4962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Муниципальный отдел по управлению муниципальным имуществом</w:t>
            </w:r>
          </w:p>
        </w:tc>
        <w:tc>
          <w:tcPr>
            <w:tcW w:w="2425" w:type="pct"/>
            <w:shd w:val="clear" w:color="auto" w:fill="auto"/>
          </w:tcPr>
          <w:p w:rsidR="006B4962" w:rsidRPr="00823ADC" w:rsidRDefault="006B4962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Руководитель отдела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6B4962" w:rsidRPr="00823ADC" w:rsidRDefault="006B4962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2</w:t>
            </w:r>
            <w:r w:rsidR="00376D9C" w:rsidRPr="00823A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92" w:type="pct"/>
            <w:shd w:val="clear" w:color="auto" w:fill="auto"/>
          </w:tcPr>
          <w:p w:rsidR="006B4962" w:rsidRPr="00823ADC" w:rsidRDefault="006B4962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pct"/>
            <w:shd w:val="clear" w:color="auto" w:fill="auto"/>
          </w:tcPr>
          <w:p w:rsidR="006B4962" w:rsidRPr="00823ADC" w:rsidRDefault="006B4962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Заместитель руководителя отдела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676144" w:rsidRPr="00823ADC" w:rsidRDefault="00676144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2</w:t>
            </w:r>
            <w:r w:rsidR="00376D9C" w:rsidRPr="00823A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92" w:type="pct"/>
            <w:shd w:val="clear" w:color="auto" w:fill="auto"/>
          </w:tcPr>
          <w:p w:rsidR="00676144" w:rsidRPr="00823ADC" w:rsidRDefault="00676144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Муниципальный отдел по финансам</w:t>
            </w:r>
          </w:p>
        </w:tc>
        <w:tc>
          <w:tcPr>
            <w:tcW w:w="2425" w:type="pct"/>
            <w:shd w:val="clear" w:color="auto" w:fill="auto"/>
          </w:tcPr>
          <w:p w:rsidR="00676144" w:rsidRPr="00823ADC" w:rsidRDefault="00676144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Руководитель отдела</w:t>
            </w:r>
          </w:p>
        </w:tc>
      </w:tr>
      <w:tr w:rsidR="00823ADC" w:rsidRPr="00823ADC" w:rsidTr="00676DF0">
        <w:tc>
          <w:tcPr>
            <w:tcW w:w="284" w:type="pct"/>
            <w:shd w:val="clear" w:color="auto" w:fill="auto"/>
          </w:tcPr>
          <w:p w:rsidR="00676144" w:rsidRPr="00823ADC" w:rsidRDefault="00676144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2</w:t>
            </w:r>
            <w:r w:rsidR="00376D9C" w:rsidRPr="00823AD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92" w:type="pct"/>
            <w:shd w:val="clear" w:color="auto" w:fill="auto"/>
          </w:tcPr>
          <w:p w:rsidR="00676144" w:rsidRPr="00823ADC" w:rsidRDefault="00676144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pct"/>
            <w:shd w:val="clear" w:color="auto" w:fill="auto"/>
          </w:tcPr>
          <w:p w:rsidR="00676144" w:rsidRPr="00823ADC" w:rsidRDefault="00676144" w:rsidP="00823ADC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ADC">
              <w:rPr>
                <w:rFonts w:ascii="Arial" w:hAnsi="Arial" w:cs="Arial"/>
                <w:sz w:val="24"/>
                <w:szCs w:val="24"/>
              </w:rPr>
              <w:t>Заместитель руководителя отдела</w:t>
            </w:r>
          </w:p>
        </w:tc>
      </w:tr>
    </w:tbl>
    <w:p w:rsidR="00133DF9" w:rsidRPr="00823ADC" w:rsidRDefault="00133DF9" w:rsidP="00823ADC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676DF0" w:rsidRPr="00C032FE" w:rsidTr="00C032FE">
        <w:tc>
          <w:tcPr>
            <w:tcW w:w="4927" w:type="dxa"/>
            <w:shd w:val="clear" w:color="auto" w:fill="auto"/>
          </w:tcPr>
          <w:p w:rsidR="00676DF0" w:rsidRPr="00C032FE" w:rsidRDefault="00676DF0" w:rsidP="00C032FE">
            <w:pPr>
              <w:ind w:firstLine="0"/>
              <w:rPr>
                <w:rFonts w:cs="Arial"/>
              </w:rPr>
            </w:pPr>
            <w:r w:rsidRPr="00C032FE">
              <w:rPr>
                <w:rFonts w:cs="Arial"/>
              </w:rPr>
              <w:t xml:space="preserve">Глава Павловского муниципального </w:t>
            </w:r>
          </w:p>
          <w:p w:rsidR="00676DF0" w:rsidRPr="00C032FE" w:rsidRDefault="00676DF0" w:rsidP="00C032FE">
            <w:pPr>
              <w:ind w:firstLine="0"/>
              <w:rPr>
                <w:rFonts w:cs="Arial"/>
              </w:rPr>
            </w:pPr>
            <w:r w:rsidRPr="00C032FE">
              <w:rPr>
                <w:rFonts w:cs="Arial"/>
              </w:rPr>
              <w:t>района Воронежской области</w:t>
            </w:r>
          </w:p>
        </w:tc>
        <w:tc>
          <w:tcPr>
            <w:tcW w:w="4927" w:type="dxa"/>
            <w:shd w:val="clear" w:color="auto" w:fill="auto"/>
          </w:tcPr>
          <w:p w:rsidR="00676DF0" w:rsidRPr="00C032FE" w:rsidRDefault="00676DF0" w:rsidP="00C032FE">
            <w:pPr>
              <w:pStyle w:val="ConsPlusNormal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76DF0" w:rsidRPr="00C032FE" w:rsidRDefault="00676DF0" w:rsidP="00C032FE">
            <w:pPr>
              <w:pStyle w:val="ConsPlusNormal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32FE">
              <w:rPr>
                <w:rFonts w:ascii="Arial" w:hAnsi="Arial" w:cs="Arial"/>
                <w:sz w:val="24"/>
                <w:szCs w:val="24"/>
              </w:rPr>
              <w:t xml:space="preserve">М.Н. </w:t>
            </w:r>
            <w:proofErr w:type="spellStart"/>
            <w:r w:rsidRPr="00C032FE">
              <w:rPr>
                <w:rFonts w:ascii="Arial" w:hAnsi="Arial" w:cs="Arial"/>
                <w:sz w:val="24"/>
                <w:szCs w:val="24"/>
              </w:rPr>
              <w:t>Янцов</w:t>
            </w:r>
            <w:proofErr w:type="spellEnd"/>
          </w:p>
        </w:tc>
      </w:tr>
    </w:tbl>
    <w:p w:rsidR="003306F8" w:rsidRPr="00823ADC" w:rsidRDefault="003306F8" w:rsidP="00676DF0">
      <w:pPr>
        <w:ind w:firstLine="709"/>
        <w:rPr>
          <w:rFonts w:cs="Arial"/>
        </w:rPr>
      </w:pPr>
    </w:p>
    <w:sectPr w:rsidR="003306F8" w:rsidRPr="00823ADC" w:rsidSect="00B333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2FE" w:rsidRDefault="00C032FE" w:rsidP="00102EBE">
      <w:r>
        <w:separator/>
      </w:r>
    </w:p>
  </w:endnote>
  <w:endnote w:type="continuationSeparator" w:id="0">
    <w:p w:rsidR="00C032FE" w:rsidRDefault="00C032FE" w:rsidP="0010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3AB" w:rsidRDefault="00B333A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3AB" w:rsidRDefault="00B333A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3AB" w:rsidRDefault="00B333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2FE" w:rsidRDefault="00C032FE" w:rsidP="00102EBE">
      <w:r>
        <w:separator/>
      </w:r>
    </w:p>
  </w:footnote>
  <w:footnote w:type="continuationSeparator" w:id="0">
    <w:p w:rsidR="00C032FE" w:rsidRDefault="00C032FE" w:rsidP="00102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3AB" w:rsidRDefault="00B333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AE8" w:rsidRDefault="008F1AE8">
    <w:pPr>
      <w:pStyle w:val="a4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8F1AE8" w:rsidRDefault="008F1AE8">
    <w:pPr>
      <w:pStyle w:val="a4"/>
      <w:rPr>
        <w:color w:val="800000"/>
        <w:sz w:val="20"/>
      </w:rPr>
    </w:pPr>
    <w:r>
      <w:rPr>
        <w:color w:val="800000"/>
        <w:sz w:val="20"/>
      </w:rPr>
      <w:t xml:space="preserve">Владелец: </w:t>
    </w:r>
    <w:proofErr w:type="spellStart"/>
    <w:r>
      <w:rPr>
        <w:color w:val="800000"/>
        <w:sz w:val="20"/>
      </w:rPr>
      <w:t>Янцов</w:t>
    </w:r>
    <w:proofErr w:type="spellEnd"/>
    <w:r>
      <w:rPr>
        <w:color w:val="800000"/>
        <w:sz w:val="20"/>
      </w:rPr>
      <w:t xml:space="preserve"> Максим Николаевич</w:t>
    </w:r>
  </w:p>
  <w:p w:rsidR="008F1AE8" w:rsidRDefault="008F1AE8">
    <w:pPr>
      <w:pStyle w:val="a4"/>
      <w:rPr>
        <w:color w:val="800000"/>
        <w:sz w:val="20"/>
      </w:rPr>
    </w:pPr>
    <w:r>
      <w:rPr>
        <w:color w:val="800000"/>
        <w:sz w:val="20"/>
      </w:rPr>
      <w:t>Должность: Глава Павловского муниципального района</w:t>
    </w:r>
  </w:p>
  <w:p w:rsidR="008F1AE8" w:rsidRDefault="008F1AE8">
    <w:pPr>
      <w:pStyle w:val="a4"/>
      <w:rPr>
        <w:color w:val="800000"/>
        <w:sz w:val="20"/>
      </w:rPr>
    </w:pPr>
    <w:r>
      <w:rPr>
        <w:color w:val="800000"/>
        <w:sz w:val="20"/>
      </w:rPr>
      <w:t>Дата подписи: 23.11.2022 11:30:05</w:t>
    </w:r>
  </w:p>
  <w:p w:rsidR="00823ADC" w:rsidRPr="008F1AE8" w:rsidRDefault="00823ADC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3AB" w:rsidRDefault="00B333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2BC"/>
    <w:multiLevelType w:val="hybridMultilevel"/>
    <w:tmpl w:val="9AF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4259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110DA5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614"/>
    <w:multiLevelType w:val="hybridMultilevel"/>
    <w:tmpl w:val="2F16DB9C"/>
    <w:lvl w:ilvl="0" w:tplc="9BA2FF5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7BE435F0"/>
    <w:multiLevelType w:val="hybridMultilevel"/>
    <w:tmpl w:val="CD945C06"/>
    <w:lvl w:ilvl="0" w:tplc="AD02CE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C5"/>
    <w:rsid w:val="000163A6"/>
    <w:rsid w:val="00026614"/>
    <w:rsid w:val="000348D0"/>
    <w:rsid w:val="00047CB7"/>
    <w:rsid w:val="00056212"/>
    <w:rsid w:val="000828C2"/>
    <w:rsid w:val="000F79B7"/>
    <w:rsid w:val="00102EBE"/>
    <w:rsid w:val="00125C19"/>
    <w:rsid w:val="00133DF9"/>
    <w:rsid w:val="00160A73"/>
    <w:rsid w:val="001669C7"/>
    <w:rsid w:val="00183BE1"/>
    <w:rsid w:val="001856F0"/>
    <w:rsid w:val="001906B0"/>
    <w:rsid w:val="001923EC"/>
    <w:rsid w:val="00196BF7"/>
    <w:rsid w:val="001B1EA6"/>
    <w:rsid w:val="001C412E"/>
    <w:rsid w:val="001D3D0F"/>
    <w:rsid w:val="001F35BD"/>
    <w:rsid w:val="002268F4"/>
    <w:rsid w:val="00257C7A"/>
    <w:rsid w:val="00272C9A"/>
    <w:rsid w:val="00281195"/>
    <w:rsid w:val="002A6E4A"/>
    <w:rsid w:val="002C145D"/>
    <w:rsid w:val="002D561C"/>
    <w:rsid w:val="002D62A2"/>
    <w:rsid w:val="002E4114"/>
    <w:rsid w:val="002E6560"/>
    <w:rsid w:val="00303F19"/>
    <w:rsid w:val="00325678"/>
    <w:rsid w:val="003306F8"/>
    <w:rsid w:val="00355049"/>
    <w:rsid w:val="00356FBD"/>
    <w:rsid w:val="00376D9C"/>
    <w:rsid w:val="00385226"/>
    <w:rsid w:val="00390671"/>
    <w:rsid w:val="00394B5C"/>
    <w:rsid w:val="003C2508"/>
    <w:rsid w:val="003C712B"/>
    <w:rsid w:val="003E159C"/>
    <w:rsid w:val="003E21AA"/>
    <w:rsid w:val="003E26D5"/>
    <w:rsid w:val="00400FDF"/>
    <w:rsid w:val="00420C1C"/>
    <w:rsid w:val="004602CD"/>
    <w:rsid w:val="00466482"/>
    <w:rsid w:val="004B2AD6"/>
    <w:rsid w:val="004F4232"/>
    <w:rsid w:val="00501EE1"/>
    <w:rsid w:val="0051412E"/>
    <w:rsid w:val="00522CD1"/>
    <w:rsid w:val="0052722E"/>
    <w:rsid w:val="00531FEA"/>
    <w:rsid w:val="005359A4"/>
    <w:rsid w:val="00536279"/>
    <w:rsid w:val="00544E8B"/>
    <w:rsid w:val="00556550"/>
    <w:rsid w:val="0056386C"/>
    <w:rsid w:val="00563FEC"/>
    <w:rsid w:val="005A4E55"/>
    <w:rsid w:val="005A5191"/>
    <w:rsid w:val="005B056D"/>
    <w:rsid w:val="005B0808"/>
    <w:rsid w:val="005B1DAA"/>
    <w:rsid w:val="005D0571"/>
    <w:rsid w:val="005D14C2"/>
    <w:rsid w:val="005E1FE9"/>
    <w:rsid w:val="005E5CDA"/>
    <w:rsid w:val="00600893"/>
    <w:rsid w:val="00614AE9"/>
    <w:rsid w:val="006173E8"/>
    <w:rsid w:val="00626E57"/>
    <w:rsid w:val="00641F0F"/>
    <w:rsid w:val="00644962"/>
    <w:rsid w:val="006454D9"/>
    <w:rsid w:val="00675C15"/>
    <w:rsid w:val="00676144"/>
    <w:rsid w:val="00676DF0"/>
    <w:rsid w:val="0068051C"/>
    <w:rsid w:val="00696A2B"/>
    <w:rsid w:val="006A7645"/>
    <w:rsid w:val="006B0A6C"/>
    <w:rsid w:val="006B4962"/>
    <w:rsid w:val="006C3D12"/>
    <w:rsid w:val="006C3D4F"/>
    <w:rsid w:val="006C46BF"/>
    <w:rsid w:val="006E50DC"/>
    <w:rsid w:val="006E65EB"/>
    <w:rsid w:val="006F6C37"/>
    <w:rsid w:val="00724670"/>
    <w:rsid w:val="00726787"/>
    <w:rsid w:val="0072712F"/>
    <w:rsid w:val="00740044"/>
    <w:rsid w:val="00743861"/>
    <w:rsid w:val="007519C5"/>
    <w:rsid w:val="00752501"/>
    <w:rsid w:val="007553DD"/>
    <w:rsid w:val="00784A8D"/>
    <w:rsid w:val="007B0740"/>
    <w:rsid w:val="007B3404"/>
    <w:rsid w:val="007B4715"/>
    <w:rsid w:val="007C2B7F"/>
    <w:rsid w:val="007C663B"/>
    <w:rsid w:val="007D5936"/>
    <w:rsid w:val="007E3F6F"/>
    <w:rsid w:val="008129D1"/>
    <w:rsid w:val="00822ABC"/>
    <w:rsid w:val="00823ADC"/>
    <w:rsid w:val="00827953"/>
    <w:rsid w:val="00830C34"/>
    <w:rsid w:val="00847212"/>
    <w:rsid w:val="0086209C"/>
    <w:rsid w:val="008717DC"/>
    <w:rsid w:val="00876933"/>
    <w:rsid w:val="00894C0A"/>
    <w:rsid w:val="008C0BBC"/>
    <w:rsid w:val="008C2017"/>
    <w:rsid w:val="008F1AE8"/>
    <w:rsid w:val="00920202"/>
    <w:rsid w:val="00920685"/>
    <w:rsid w:val="00924003"/>
    <w:rsid w:val="00924436"/>
    <w:rsid w:val="00930D5B"/>
    <w:rsid w:val="00932B01"/>
    <w:rsid w:val="0093456F"/>
    <w:rsid w:val="0094560D"/>
    <w:rsid w:val="0094568D"/>
    <w:rsid w:val="009532FF"/>
    <w:rsid w:val="00971608"/>
    <w:rsid w:val="00994AAF"/>
    <w:rsid w:val="00994F07"/>
    <w:rsid w:val="009A52DF"/>
    <w:rsid w:val="009D0B05"/>
    <w:rsid w:val="009E6163"/>
    <w:rsid w:val="009E7171"/>
    <w:rsid w:val="009F0954"/>
    <w:rsid w:val="00A01C77"/>
    <w:rsid w:val="00A04541"/>
    <w:rsid w:val="00A15D11"/>
    <w:rsid w:val="00A27871"/>
    <w:rsid w:val="00A779C2"/>
    <w:rsid w:val="00A93697"/>
    <w:rsid w:val="00A95268"/>
    <w:rsid w:val="00A953F2"/>
    <w:rsid w:val="00AA2A3A"/>
    <w:rsid w:val="00AB0243"/>
    <w:rsid w:val="00AB0A15"/>
    <w:rsid w:val="00AB19E5"/>
    <w:rsid w:val="00AD60CF"/>
    <w:rsid w:val="00B11996"/>
    <w:rsid w:val="00B12A2E"/>
    <w:rsid w:val="00B333AB"/>
    <w:rsid w:val="00B36C1D"/>
    <w:rsid w:val="00B378ED"/>
    <w:rsid w:val="00B41997"/>
    <w:rsid w:val="00B44787"/>
    <w:rsid w:val="00B5384F"/>
    <w:rsid w:val="00B75C0C"/>
    <w:rsid w:val="00B76E98"/>
    <w:rsid w:val="00BA2FCB"/>
    <w:rsid w:val="00BC1768"/>
    <w:rsid w:val="00BC3B7F"/>
    <w:rsid w:val="00BC4D70"/>
    <w:rsid w:val="00BE1DBB"/>
    <w:rsid w:val="00BF7E5B"/>
    <w:rsid w:val="00C032FE"/>
    <w:rsid w:val="00C07FFC"/>
    <w:rsid w:val="00C5243F"/>
    <w:rsid w:val="00C7233F"/>
    <w:rsid w:val="00C75A5E"/>
    <w:rsid w:val="00C85183"/>
    <w:rsid w:val="00C85BC2"/>
    <w:rsid w:val="00CA601F"/>
    <w:rsid w:val="00CA77C6"/>
    <w:rsid w:val="00CB0ADE"/>
    <w:rsid w:val="00CB245F"/>
    <w:rsid w:val="00CC7545"/>
    <w:rsid w:val="00CD25B6"/>
    <w:rsid w:val="00D158DF"/>
    <w:rsid w:val="00D37788"/>
    <w:rsid w:val="00D454C6"/>
    <w:rsid w:val="00D45C05"/>
    <w:rsid w:val="00D72E7F"/>
    <w:rsid w:val="00D77B6C"/>
    <w:rsid w:val="00D8308C"/>
    <w:rsid w:val="00D85223"/>
    <w:rsid w:val="00DA72E3"/>
    <w:rsid w:val="00DB4813"/>
    <w:rsid w:val="00DC6F16"/>
    <w:rsid w:val="00DD0E8A"/>
    <w:rsid w:val="00DE204F"/>
    <w:rsid w:val="00DF7B98"/>
    <w:rsid w:val="00E873FD"/>
    <w:rsid w:val="00E960C5"/>
    <w:rsid w:val="00E96911"/>
    <w:rsid w:val="00EC2091"/>
    <w:rsid w:val="00EC6BD1"/>
    <w:rsid w:val="00ED20A8"/>
    <w:rsid w:val="00ED215E"/>
    <w:rsid w:val="00F1763F"/>
    <w:rsid w:val="00F426E3"/>
    <w:rsid w:val="00F5275C"/>
    <w:rsid w:val="00F5742F"/>
    <w:rsid w:val="00FA067A"/>
    <w:rsid w:val="00FA7FAA"/>
    <w:rsid w:val="00FB4BBC"/>
    <w:rsid w:val="00FC4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549705EB-3415-4D58-99E0-7E869034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23AD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23AD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23AD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23AD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23AD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23AD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23ADC"/>
  </w:style>
  <w:style w:type="paragraph" w:customStyle="1" w:styleId="ConsPlusNormal">
    <w:name w:val="ConsPlusNormal"/>
    <w:rsid w:val="00E960C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No Spacing"/>
    <w:uiPriority w:val="1"/>
    <w:qFormat/>
    <w:rsid w:val="0051412E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02E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2EBE"/>
  </w:style>
  <w:style w:type="paragraph" w:styleId="a6">
    <w:name w:val="footer"/>
    <w:basedOn w:val="a"/>
    <w:link w:val="a7"/>
    <w:uiPriority w:val="99"/>
    <w:unhideWhenUsed/>
    <w:rsid w:val="00102E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2EBE"/>
  </w:style>
  <w:style w:type="paragraph" w:styleId="a8">
    <w:name w:val="Balloon Text"/>
    <w:basedOn w:val="a"/>
    <w:link w:val="a9"/>
    <w:uiPriority w:val="99"/>
    <w:semiHidden/>
    <w:unhideWhenUsed/>
    <w:rsid w:val="003E15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E15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5B056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a">
    <w:name w:val="Title"/>
    <w:basedOn w:val="a"/>
    <w:link w:val="ab"/>
    <w:qFormat/>
    <w:rsid w:val="005B056D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link w:val="aa"/>
    <w:rsid w:val="005B05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C85BC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85BC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85BC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23ADC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823ADC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C85BC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23AD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823ADC"/>
    <w:rPr>
      <w:color w:val="0000FF"/>
      <w:u w:val="none"/>
    </w:rPr>
  </w:style>
  <w:style w:type="paragraph" w:customStyle="1" w:styleId="ConsPlusTitle">
    <w:name w:val="ConsPlusTitle"/>
    <w:rsid w:val="00971608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rsid w:val="00AB19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">
    <w:name w:val="Table Grid"/>
    <w:basedOn w:val="a1"/>
    <w:uiPriority w:val="39"/>
    <w:rsid w:val="003306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5EDE9F3A49BEB12777560D665E9387A595819062A0BCDCE307A8B1CCBED0241887AA03B056938971A391D2099ECF08F2069C08DA7A569A2d9v8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EDE9F3A49BEB12777560D665E9387A5C5918042100CDCE307A8B1CCBED0241887AA03E02626CC75C674470D5A7FC8E3675C18FdBvB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EDE9F3A49BEB12777560D665E9387A5C5A13022B00CDCE307A8B1CCBED0241887AA03B056939951C391D2099ECF08F2069C08DA7A569A2d9v8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5EDE9F3A49BEB12777560D665E9387A5C5A13022B00CDCE307A8B1CCBED0241887AA03B056939951A391D2099ECF08F2069C08DA7A569A2d9v8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EDE9F3A49BEB12777560D665E9387A5B501804210CCDCE307A8B1CCBED0241887AA03E07626CC75C674470D5A7FC8E3675C18FdBvBG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4DBD-9A81-4A97-BB37-AB20FA84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Links>
    <vt:vector size="42" baseType="variant">
      <vt:variant>
        <vt:i4>3342448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consultantplus://offline/ref=15EDE9F3A49BEB12777560D665E9387A595819062A0BCDCE307A8B1CCBED0241887AA03B056938971A391D2099ECF08F2069C08DA7A569A2d9v8G</vt:lpwstr>
      </vt:variant>
      <vt:variant>
        <vt:lpwstr/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consultantplus://offline/ref=15EDE9F3A49BEB12777560D665E9387A5C5918042100CDCE307A8B1CCBED0241887AA03E02626CC75C674470D5A7FC8E3675C18FdBvBG</vt:lpwstr>
      </vt:variant>
      <vt:variant>
        <vt:lpwstr/>
      </vt:variant>
      <vt:variant>
        <vt:i4>3735604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consultantplus://offline/ref=15EDE9F3A49BEB12777560D665E9387A5C5A13022B00CDCE307A8B1CCBED0241887AA03B056939951C391D2099ECF08F2069C08DA7A569A2d9v8G</vt:lpwstr>
      </vt:variant>
      <vt:variant>
        <vt:lpwstr/>
      </vt:variant>
      <vt:variant>
        <vt:i4>3735606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consultantplus://offline/ref=15EDE9F3A49BEB12777560D665E9387A5C5A13022B00CDCE307A8B1CCBED0241887AA03B056939951A391D2099ECF08F2069C08DA7A569A2d9v8G</vt:lpwstr>
      </vt:variant>
      <vt:variant>
        <vt:lpwstr/>
      </vt:variant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consultantplus://offline/ref=15EDE9F3A49BEB12777560D665E9387A5B501804210CCDCE307A8B1CCBED0241887AA03E07626CC75C674470D5A7FC8E3675C18FdBvBG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Кира Евгеньевна</dc:creator>
  <cp:keywords/>
  <cp:lastModifiedBy>Погорелова Лилия Павловна</cp:lastModifiedBy>
  <cp:revision>2</cp:revision>
  <cp:lastPrinted>2022-11-14T09:44:00Z</cp:lastPrinted>
  <dcterms:created xsi:type="dcterms:W3CDTF">2022-12-01T06:44:00Z</dcterms:created>
  <dcterms:modified xsi:type="dcterms:W3CDTF">2022-12-01T06:44:00Z</dcterms:modified>
</cp:coreProperties>
</file>