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99" w:rsidRDefault="00C347F8" w:rsidP="00670099">
      <w:pPr>
        <w:suppressAutoHyphens/>
        <w:ind w:firstLine="709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41910</wp:posOffset>
            </wp:positionV>
            <wp:extent cx="646430" cy="80772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jc w:val="center"/>
        <w:rPr>
          <w:rFonts w:cs="Arial"/>
        </w:rPr>
      </w:pPr>
      <w:r w:rsidRPr="00670099">
        <w:rPr>
          <w:rFonts w:cs="Arial"/>
          <w:lang w:eastAsia="ar-SA"/>
        </w:rPr>
        <w:t>АДМИНИСТРАЦИЯ ПАВЛОВСКОГО МУНИЦИПАЛЬНОГО РАЙОНА</w:t>
      </w:r>
      <w:r w:rsidRPr="00670099">
        <w:rPr>
          <w:rFonts w:cs="Arial"/>
          <w:bCs/>
        </w:rPr>
        <w:t xml:space="preserve"> ВОРОНЕЖСКОЙ ОБЛАСТИ</w:t>
      </w:r>
    </w:p>
    <w:p w:rsidR="0094564B" w:rsidRPr="00670099" w:rsidRDefault="0094564B" w:rsidP="00670099">
      <w:pPr>
        <w:ind w:firstLine="709"/>
        <w:jc w:val="center"/>
        <w:rPr>
          <w:rFonts w:cs="Arial"/>
        </w:rPr>
      </w:pPr>
      <w:r w:rsidRPr="00670099">
        <w:rPr>
          <w:rFonts w:cs="Arial"/>
        </w:rPr>
        <w:t>ПОСТАНОВЛЕНИЕ</w:t>
      </w: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  <w:r w:rsidRPr="00670099">
        <w:rPr>
          <w:rFonts w:cs="Arial"/>
          <w:lang w:eastAsia="ar-SA"/>
        </w:rPr>
        <w:t>От</w:t>
      </w:r>
      <w:r w:rsidR="00670099" w:rsidRPr="00670099">
        <w:rPr>
          <w:rFonts w:cs="Arial"/>
          <w:lang w:eastAsia="ar-SA"/>
        </w:rPr>
        <w:t xml:space="preserve"> </w:t>
      </w:r>
      <w:r w:rsidRPr="00670099">
        <w:rPr>
          <w:rFonts w:cs="Arial"/>
          <w:lang w:eastAsia="ar-SA"/>
        </w:rPr>
        <w:t>25.08.2023 № 760</w:t>
      </w:r>
    </w:p>
    <w:p w:rsidR="0094564B" w:rsidRPr="00670099" w:rsidRDefault="00670099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>г</w:t>
      </w:r>
      <w:r w:rsidR="0094564B" w:rsidRPr="00670099">
        <w:rPr>
          <w:rFonts w:cs="Arial"/>
          <w:lang w:eastAsia="ar-SA"/>
        </w:rPr>
        <w:t>.</w:t>
      </w:r>
      <w:r>
        <w:rPr>
          <w:rFonts w:cs="Arial"/>
          <w:lang w:eastAsia="ar-SA"/>
        </w:rPr>
        <w:t xml:space="preserve"> </w:t>
      </w:r>
      <w:r w:rsidR="0094564B" w:rsidRPr="00670099">
        <w:rPr>
          <w:rFonts w:cs="Arial"/>
          <w:lang w:eastAsia="ar-SA"/>
        </w:rPr>
        <w:t>Павловск</w:t>
      </w:r>
    </w:p>
    <w:p w:rsidR="00801A27" w:rsidRPr="00670099" w:rsidRDefault="00801A27" w:rsidP="00670099">
      <w:pPr>
        <w:pStyle w:val="Title"/>
      </w:pPr>
      <w:r w:rsidRPr="00670099">
        <w:t>Об утверждении Положения</w:t>
      </w:r>
      <w:r w:rsidR="00670099" w:rsidRPr="00670099">
        <w:t xml:space="preserve"> </w:t>
      </w:r>
      <w:r w:rsidRPr="00670099"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E026B9" w:rsidRPr="00670099">
        <w:t xml:space="preserve"> Воронежской области</w:t>
      </w:r>
      <w:r w:rsidRPr="00670099">
        <w:t>, руководителей муниципальных учреждений</w:t>
      </w:r>
      <w:r w:rsidR="00ED2E14" w:rsidRPr="00670099">
        <w:t xml:space="preserve"> и членов их семей </w:t>
      </w:r>
      <w:r w:rsidRPr="00670099">
        <w:t>на официальном сайте администрации Павловского муниципального района</w:t>
      </w:r>
      <w:r w:rsidR="00E026B9" w:rsidRPr="00670099">
        <w:t xml:space="preserve"> Воронежской области</w:t>
      </w:r>
      <w:r w:rsidRPr="00670099">
        <w:t xml:space="preserve">, а также предоставления этих сведений </w:t>
      </w:r>
      <w:r w:rsidR="00E026B9" w:rsidRPr="00670099">
        <w:t xml:space="preserve">общероссийским </w:t>
      </w:r>
      <w:r w:rsidRPr="00670099">
        <w:t>средствам массовой информации для опубликования в связи с их запросами</w:t>
      </w:r>
    </w:p>
    <w:p w:rsidR="001F778E" w:rsidRDefault="001F778E" w:rsidP="00670099">
      <w:pPr>
        <w:tabs>
          <w:tab w:val="left" w:pos="720"/>
        </w:tabs>
        <w:ind w:firstLine="709"/>
        <w:rPr>
          <w:rFonts w:cs="Arial"/>
        </w:rPr>
      </w:pPr>
      <w:r w:rsidRPr="00C347F8">
        <w:rPr>
          <w:rFonts w:cs="Arial"/>
        </w:rPr>
        <w:t>(</w:t>
      </w:r>
      <w:r>
        <w:rPr>
          <w:rFonts w:cs="Arial"/>
        </w:rPr>
        <w:t xml:space="preserve">в </w:t>
      </w:r>
      <w:proofErr w:type="spellStart"/>
      <w:r>
        <w:rPr>
          <w:rFonts w:cs="Arial"/>
        </w:rPr>
        <w:t>ред</w:t>
      </w:r>
      <w:proofErr w:type="spellEnd"/>
      <w:r>
        <w:rPr>
          <w:rFonts w:cs="Arial"/>
        </w:rPr>
        <w:t xml:space="preserve"> пост от 21.04.2025 № 325)</w:t>
      </w:r>
    </w:p>
    <w:p w:rsidR="001F778E" w:rsidRPr="001F778E" w:rsidRDefault="001F778E" w:rsidP="00670099">
      <w:pPr>
        <w:tabs>
          <w:tab w:val="left" w:pos="720"/>
        </w:tabs>
        <w:ind w:firstLine="709"/>
        <w:rPr>
          <w:rFonts w:cs="Arial"/>
        </w:rPr>
      </w:pPr>
    </w:p>
    <w:p w:rsidR="00801A27" w:rsidRPr="00670099" w:rsidRDefault="00801A27" w:rsidP="00670099">
      <w:pPr>
        <w:tabs>
          <w:tab w:val="left" w:pos="720"/>
        </w:tabs>
        <w:ind w:firstLine="709"/>
        <w:rPr>
          <w:rFonts w:cs="Arial"/>
        </w:rPr>
      </w:pPr>
      <w:r w:rsidRPr="00670099">
        <w:rPr>
          <w:rFonts w:cs="Arial"/>
        </w:rPr>
        <w:tab/>
        <w:t xml:space="preserve">В соответствии с </w:t>
      </w:r>
      <w:hyperlink r:id="rId9" w:history="1">
        <w:r w:rsidRPr="00670099">
          <w:rPr>
            <w:rFonts w:cs="Arial"/>
          </w:rPr>
          <w:t>п. 6 ст. 8</w:t>
        </w:r>
      </w:hyperlink>
      <w:r w:rsidRPr="00670099">
        <w:rPr>
          <w:rFonts w:cs="Arial"/>
        </w:rPr>
        <w:t xml:space="preserve"> Федерального закона от 25.12.2008 N 273-ФЗ</w:t>
      </w:r>
      <w:r w:rsidR="00670099" w:rsidRPr="00670099">
        <w:rPr>
          <w:rFonts w:cs="Arial"/>
        </w:rPr>
        <w:t xml:space="preserve"> </w:t>
      </w:r>
      <w:r w:rsidRPr="00670099">
        <w:rPr>
          <w:rFonts w:cs="Arial"/>
        </w:rPr>
        <w:t>«О противодействии коррупции», п. 8 Указа Президента Российской Федерации от 08.07.2013 г. № 613 «Вопросы противодействия коррупции» администрация Павловского муниципального района</w:t>
      </w:r>
      <w:r w:rsidR="00E026B9" w:rsidRPr="00670099">
        <w:rPr>
          <w:rFonts w:cs="Arial"/>
        </w:rPr>
        <w:t xml:space="preserve"> Воронежской области</w:t>
      </w:r>
    </w:p>
    <w:p w:rsidR="00E026B9" w:rsidRPr="00670099" w:rsidRDefault="00801A27" w:rsidP="00670099">
      <w:pPr>
        <w:tabs>
          <w:tab w:val="left" w:pos="720"/>
        </w:tabs>
        <w:ind w:firstLine="709"/>
        <w:jc w:val="center"/>
        <w:rPr>
          <w:rFonts w:cs="Arial"/>
        </w:rPr>
      </w:pPr>
      <w:r w:rsidRPr="00670099">
        <w:rPr>
          <w:rFonts w:cs="Arial"/>
        </w:rPr>
        <w:t>ПОСТАНОВЛЯЕТ:</w:t>
      </w:r>
    </w:p>
    <w:p w:rsidR="00801A27" w:rsidRPr="00670099" w:rsidRDefault="00801A27" w:rsidP="00670099">
      <w:pPr>
        <w:ind w:firstLine="709"/>
        <w:rPr>
          <w:rFonts w:cs="Arial"/>
        </w:rPr>
      </w:pPr>
      <w:r w:rsidRPr="00670099">
        <w:rPr>
          <w:rFonts w:cs="Arial"/>
        </w:rPr>
        <w:t>1.</w:t>
      </w:r>
      <w:r w:rsidR="00670099" w:rsidRPr="00670099">
        <w:rPr>
          <w:rFonts w:cs="Arial"/>
        </w:rPr>
        <w:t xml:space="preserve"> </w:t>
      </w:r>
      <w:r w:rsidRPr="00670099">
        <w:rPr>
          <w:rFonts w:cs="Arial"/>
        </w:rPr>
        <w:t xml:space="preserve">Утвердить Положение </w:t>
      </w:r>
      <w:r w:rsidRPr="00670099">
        <w:rPr>
          <w:rFonts w:cs="Arial"/>
          <w:bCs/>
        </w:rPr>
        <w:t xml:space="preserve">о порядке размещения </w:t>
      </w:r>
      <w:r w:rsidRPr="00670099">
        <w:rPr>
          <w:rFonts w:cs="Arial"/>
        </w:rPr>
        <w:t>сведений о доходах,</w:t>
      </w:r>
      <w:r w:rsidR="00F17259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E026B9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, руководителей муниципальных учреждений</w:t>
      </w:r>
      <w:r w:rsidR="0019762A" w:rsidRPr="00670099">
        <w:rPr>
          <w:rFonts w:cs="Arial"/>
        </w:rPr>
        <w:t xml:space="preserve"> и членов их семей</w:t>
      </w:r>
      <w:r w:rsidRPr="00670099">
        <w:rPr>
          <w:rFonts w:cs="Arial"/>
        </w:rPr>
        <w:t xml:space="preserve"> на официальном сайте администрации Павловского муниципального района</w:t>
      </w:r>
      <w:r w:rsidR="00E026B9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 xml:space="preserve">, а также предоставления этих сведений </w:t>
      </w:r>
      <w:r w:rsidR="005C298C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для опубликования в связи с их запросами согласно приложению</w:t>
      </w:r>
      <w:r w:rsidR="00670099" w:rsidRPr="00670099">
        <w:rPr>
          <w:rFonts w:cs="Arial"/>
        </w:rPr>
        <w:t xml:space="preserve"> </w:t>
      </w:r>
      <w:r w:rsidRPr="00670099">
        <w:rPr>
          <w:rFonts w:cs="Arial"/>
        </w:rPr>
        <w:t>к настоящему постановлению.</w:t>
      </w:r>
    </w:p>
    <w:p w:rsidR="00C96CAF" w:rsidRPr="00670099" w:rsidRDefault="00C96CAF" w:rsidP="00670099">
      <w:pPr>
        <w:ind w:firstLine="709"/>
        <w:rPr>
          <w:rFonts w:cs="Arial"/>
        </w:rPr>
      </w:pPr>
      <w:r w:rsidRPr="00670099">
        <w:rPr>
          <w:rFonts w:cs="Arial"/>
        </w:rPr>
        <w:t xml:space="preserve">2. </w:t>
      </w:r>
      <w:r w:rsidR="000A5569" w:rsidRPr="00670099">
        <w:rPr>
          <w:rFonts w:cs="Arial"/>
        </w:rPr>
        <w:t>Признать утратившими силу постановления администрации Павловского муниципального района Воронежской области:</w:t>
      </w:r>
    </w:p>
    <w:p w:rsidR="000A5569" w:rsidRPr="00670099" w:rsidRDefault="000A5569" w:rsidP="00670099">
      <w:pPr>
        <w:ind w:firstLine="709"/>
        <w:rPr>
          <w:rFonts w:cs="Arial"/>
        </w:rPr>
      </w:pPr>
      <w:r w:rsidRPr="00670099">
        <w:rPr>
          <w:rFonts w:cs="Arial"/>
        </w:rPr>
        <w:t xml:space="preserve">1) </w:t>
      </w:r>
      <w:r w:rsidR="00B405ED" w:rsidRPr="00670099">
        <w:rPr>
          <w:rFonts w:cs="Arial"/>
        </w:rPr>
        <w:t>от 06.12.2013 № 921 «Об утверждении Положения</w:t>
      </w:r>
      <w:r w:rsidR="00670099" w:rsidRPr="00670099">
        <w:rPr>
          <w:rFonts w:cs="Arial"/>
        </w:rPr>
        <w:t xml:space="preserve"> </w:t>
      </w:r>
      <w:r w:rsidR="00B405ED" w:rsidRPr="00670099">
        <w:rPr>
          <w:rFonts w:cs="Arial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района, руководителей муниципальных учреждений, их супругов и несовершеннолетних детей на официальном сайте администрации Павловского </w:t>
      </w:r>
      <w:r w:rsidR="00B405ED" w:rsidRPr="00670099">
        <w:rPr>
          <w:rFonts w:cs="Arial"/>
        </w:rPr>
        <w:lastRenderedPageBreak/>
        <w:t>муниципального района, а также предоставления этих сведений средствам массовой информации для опубликования в связи с их запросами»;</w:t>
      </w:r>
    </w:p>
    <w:p w:rsidR="00B405ED" w:rsidRPr="00670099" w:rsidRDefault="00B405ED" w:rsidP="00670099">
      <w:pPr>
        <w:ind w:firstLine="709"/>
        <w:rPr>
          <w:rFonts w:cs="Arial"/>
        </w:rPr>
      </w:pPr>
      <w:r w:rsidRPr="00670099">
        <w:rPr>
          <w:rFonts w:cs="Arial"/>
        </w:rPr>
        <w:t>2) от 08.06.2022 № 401 «О внесении изменений в постановление администрации Павловского муниципального района Воронежской области от 06.12.2013 № 921 «Об утверждении Положения</w:t>
      </w:r>
      <w:r w:rsidR="00670099" w:rsidRPr="00670099">
        <w:rPr>
          <w:rFonts w:cs="Arial"/>
        </w:rPr>
        <w:t xml:space="preserve"> </w:t>
      </w:r>
      <w:r w:rsidRPr="00670099">
        <w:rPr>
          <w:rFonts w:cs="Arial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района, руководителей муниципальных учреждений, их супругов и несовершеннолетних детей на официальном сайте администрации Павловского муниципального района, а также предоставления этих сведений средствам массовой информации для опубликования в связи с их запросами».</w:t>
      </w:r>
    </w:p>
    <w:p w:rsidR="00801A27" w:rsidRPr="00670099" w:rsidRDefault="00C96CAF" w:rsidP="00670099">
      <w:pPr>
        <w:ind w:firstLine="709"/>
        <w:rPr>
          <w:rFonts w:cs="Arial"/>
        </w:rPr>
      </w:pPr>
      <w:r w:rsidRPr="00670099">
        <w:rPr>
          <w:rFonts w:cs="Arial"/>
        </w:rPr>
        <w:t>3</w:t>
      </w:r>
      <w:r w:rsidR="005C298C" w:rsidRPr="00670099">
        <w:rPr>
          <w:rFonts w:cs="Arial"/>
        </w:rPr>
        <w:t>.</w:t>
      </w:r>
      <w:r w:rsidR="00670099" w:rsidRPr="00670099">
        <w:rPr>
          <w:rFonts w:cs="Arial"/>
        </w:rPr>
        <w:t xml:space="preserve"> </w:t>
      </w:r>
      <w:r w:rsidR="005C298C" w:rsidRPr="00670099">
        <w:rPr>
          <w:rFonts w:cs="Arial"/>
        </w:rPr>
        <w:t xml:space="preserve">Опубликовать настоящее постановление </w:t>
      </w:r>
      <w:r w:rsidR="00801A27" w:rsidRPr="00670099">
        <w:rPr>
          <w:rFonts w:cs="Arial"/>
        </w:rPr>
        <w:t>в муниципальной газете «Павловский муниципальный вестник».</w:t>
      </w:r>
    </w:p>
    <w:p w:rsidR="00801A27" w:rsidRPr="00670099" w:rsidRDefault="00C96CAF" w:rsidP="00670099">
      <w:pPr>
        <w:ind w:firstLine="709"/>
        <w:rPr>
          <w:rFonts w:cs="Arial"/>
        </w:rPr>
      </w:pPr>
      <w:r w:rsidRPr="00670099">
        <w:rPr>
          <w:rFonts w:cs="Arial"/>
        </w:rPr>
        <w:t>4</w:t>
      </w:r>
      <w:r w:rsidR="00801A27" w:rsidRPr="00670099">
        <w:rPr>
          <w:rFonts w:cs="Arial"/>
        </w:rPr>
        <w:t xml:space="preserve">. </w:t>
      </w:r>
      <w:r w:rsidR="007C3DC0" w:rsidRPr="00670099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</w:t>
      </w:r>
      <w:proofErr w:type="spellStart"/>
      <w:r w:rsidR="007C3DC0" w:rsidRPr="00670099">
        <w:rPr>
          <w:rFonts w:cs="Arial"/>
        </w:rPr>
        <w:t>Чечурину</w:t>
      </w:r>
      <w:proofErr w:type="spellEnd"/>
      <w:r w:rsidR="007C3DC0" w:rsidRPr="00670099">
        <w:rPr>
          <w:rFonts w:cs="Arial"/>
        </w:rPr>
        <w:t xml:space="preserve"> Ю.В. </w:t>
      </w:r>
    </w:p>
    <w:p w:rsidR="00801A27" w:rsidRPr="00670099" w:rsidRDefault="00801A27" w:rsidP="00670099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70099" w:rsidTr="002B63C0">
        <w:tc>
          <w:tcPr>
            <w:tcW w:w="4927" w:type="dxa"/>
            <w:shd w:val="clear" w:color="auto" w:fill="auto"/>
          </w:tcPr>
          <w:p w:rsidR="00670099" w:rsidRDefault="00670099" w:rsidP="002B63C0">
            <w:pPr>
              <w:ind w:firstLine="0"/>
            </w:pPr>
            <w:r w:rsidRPr="002B63C0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2B63C0" w:rsidRDefault="00670099" w:rsidP="002B63C0">
            <w:pPr>
              <w:ind w:firstLine="709"/>
              <w:jc w:val="right"/>
              <w:rPr>
                <w:rFonts w:cs="Arial"/>
              </w:rPr>
            </w:pPr>
          </w:p>
          <w:p w:rsidR="00670099" w:rsidRPr="002B63C0" w:rsidRDefault="00670099" w:rsidP="002B63C0">
            <w:pPr>
              <w:ind w:firstLine="709"/>
              <w:jc w:val="right"/>
              <w:rPr>
                <w:rFonts w:cs="Arial"/>
              </w:rPr>
            </w:pPr>
            <w:r w:rsidRPr="002B63C0">
              <w:rPr>
                <w:rFonts w:cs="Arial"/>
              </w:rPr>
              <w:t xml:space="preserve">М.Н. </w:t>
            </w:r>
            <w:proofErr w:type="spellStart"/>
            <w:r w:rsidRPr="002B63C0">
              <w:rPr>
                <w:rFonts w:cs="Arial"/>
              </w:rPr>
              <w:t>Янцов</w:t>
            </w:r>
            <w:proofErr w:type="spellEnd"/>
          </w:p>
        </w:tc>
      </w:tr>
    </w:tbl>
    <w:p w:rsidR="00801A27" w:rsidRPr="00670099" w:rsidRDefault="00670099" w:rsidP="00670099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01A27" w:rsidRPr="006700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801A27" w:rsidRPr="00670099">
        <w:rPr>
          <w:sz w:val="24"/>
          <w:szCs w:val="24"/>
        </w:rPr>
        <w:t>к постановлению администрации Павловско</w:t>
      </w:r>
      <w:r w:rsidR="00293972" w:rsidRPr="00670099">
        <w:rPr>
          <w:sz w:val="24"/>
          <w:szCs w:val="24"/>
        </w:rPr>
        <w:t>го муниципального района</w:t>
      </w:r>
      <w:r>
        <w:rPr>
          <w:sz w:val="24"/>
          <w:szCs w:val="24"/>
        </w:rPr>
        <w:t xml:space="preserve"> </w:t>
      </w:r>
      <w:r w:rsidR="00B405ED" w:rsidRPr="00670099">
        <w:rPr>
          <w:sz w:val="24"/>
          <w:szCs w:val="24"/>
        </w:rPr>
        <w:t>Воронежской области</w:t>
      </w:r>
      <w:r w:rsidR="00293972" w:rsidRPr="00670099">
        <w:rPr>
          <w:sz w:val="24"/>
          <w:szCs w:val="24"/>
        </w:rPr>
        <w:t xml:space="preserve"> </w:t>
      </w:r>
      <w:r w:rsidR="00B405ED" w:rsidRPr="00670099">
        <w:rPr>
          <w:sz w:val="24"/>
          <w:szCs w:val="24"/>
        </w:rPr>
        <w:t xml:space="preserve">от </w:t>
      </w:r>
      <w:r w:rsidR="00F17259" w:rsidRPr="00670099">
        <w:rPr>
          <w:sz w:val="24"/>
          <w:szCs w:val="24"/>
        </w:rPr>
        <w:t>_</w:t>
      </w:r>
      <w:r>
        <w:rPr>
          <w:sz w:val="24"/>
          <w:szCs w:val="24"/>
        </w:rPr>
        <w:t>25.08.2023 № 760</w:t>
      </w:r>
    </w:p>
    <w:p w:rsidR="00670099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1" w:name="Par31"/>
      <w:bookmarkEnd w:id="1"/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670099">
        <w:rPr>
          <w:rFonts w:cs="Arial"/>
          <w:bCs/>
        </w:rPr>
        <w:t>ПОЛОЖЕНИЕ</w:t>
      </w:r>
    </w:p>
    <w:p w:rsidR="00801A27" w:rsidRPr="00670099" w:rsidRDefault="00801A27" w:rsidP="00670099">
      <w:pPr>
        <w:ind w:firstLine="709"/>
        <w:jc w:val="center"/>
        <w:rPr>
          <w:rFonts w:cs="Arial"/>
        </w:rPr>
      </w:pPr>
      <w:r w:rsidRPr="00670099">
        <w:rPr>
          <w:rFonts w:cs="Arial"/>
          <w:bCs/>
        </w:rPr>
        <w:t xml:space="preserve">о порядке размещения </w:t>
      </w:r>
      <w:r w:rsidRPr="00670099">
        <w:rPr>
          <w:rFonts w:cs="Arial"/>
        </w:rPr>
        <w:t>сведений о доходах,</w:t>
      </w:r>
      <w:r w:rsidR="00F17259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F17259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, руководи</w:t>
      </w:r>
      <w:r w:rsidR="00ED2E14" w:rsidRPr="00670099">
        <w:rPr>
          <w:rFonts w:cs="Arial"/>
        </w:rPr>
        <w:t xml:space="preserve">телей муниципальных учреждений </w:t>
      </w:r>
      <w:r w:rsidRPr="00670099">
        <w:rPr>
          <w:rFonts w:cs="Arial"/>
        </w:rPr>
        <w:t>и</w:t>
      </w:r>
      <w:r w:rsidR="00ED2E14" w:rsidRPr="00670099">
        <w:rPr>
          <w:rFonts w:cs="Arial"/>
        </w:rPr>
        <w:t xml:space="preserve"> членов их семей</w:t>
      </w:r>
      <w:r w:rsidR="00F17259" w:rsidRPr="00670099">
        <w:rPr>
          <w:rFonts w:cs="Arial"/>
        </w:rPr>
        <w:t xml:space="preserve"> </w:t>
      </w:r>
      <w:r w:rsidRPr="00670099">
        <w:rPr>
          <w:rFonts w:cs="Arial"/>
        </w:rPr>
        <w:t>на официальном сайте администрации Павловского муниципального района</w:t>
      </w:r>
      <w:r w:rsidR="00F17259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 xml:space="preserve">, а также предоставления этих сведений </w:t>
      </w:r>
      <w:r w:rsidR="00F17259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для опубликования в связи с их запросами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801A27" w:rsidRPr="00670099" w:rsidRDefault="00801A27" w:rsidP="00670099">
      <w:pPr>
        <w:ind w:firstLine="709"/>
        <w:rPr>
          <w:rFonts w:cs="Arial"/>
        </w:rPr>
      </w:pPr>
      <w:r w:rsidRPr="00670099">
        <w:rPr>
          <w:rFonts w:cs="Arial"/>
        </w:rPr>
        <w:t>1. Настоящее Положение устанавливает порядок размещения сведений о доходах,</w:t>
      </w:r>
      <w:r w:rsidR="00ED2E14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 </w:t>
      </w:r>
      <w:r w:rsidR="00ED2E14" w:rsidRPr="00670099">
        <w:rPr>
          <w:rFonts w:cs="Arial"/>
        </w:rPr>
        <w:t xml:space="preserve">Воронежской области </w:t>
      </w:r>
      <w:r w:rsidRPr="00670099">
        <w:rPr>
          <w:rFonts w:cs="Arial"/>
        </w:rPr>
        <w:t>(далее – муниципальный служащий), руководителей муниципальных учреждений и</w:t>
      </w:r>
      <w:r w:rsidR="00ED2E14" w:rsidRPr="00670099">
        <w:rPr>
          <w:rFonts w:cs="Arial"/>
        </w:rPr>
        <w:t xml:space="preserve"> членов их семей</w:t>
      </w:r>
      <w:r w:rsidRPr="00670099">
        <w:rPr>
          <w:rFonts w:cs="Arial"/>
        </w:rPr>
        <w:t xml:space="preserve"> (далее - сведения о доходах,</w:t>
      </w:r>
      <w:r w:rsidR="00B52548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характера) на официальном сайте администрации Павловского муниципального района </w:t>
      </w:r>
      <w:r w:rsidR="00637191" w:rsidRPr="00670099">
        <w:rPr>
          <w:rFonts w:cs="Arial"/>
        </w:rPr>
        <w:t xml:space="preserve">Воронежской области </w:t>
      </w:r>
      <w:r w:rsidR="00B52548" w:rsidRPr="00670099">
        <w:rPr>
          <w:rFonts w:cs="Arial"/>
        </w:rPr>
        <w:t xml:space="preserve">в сети </w:t>
      </w:r>
      <w:r w:rsidR="00B52548" w:rsidRPr="002B63C0">
        <w:rPr>
          <w:rFonts w:cs="Arial"/>
          <w:color w:val="000000"/>
        </w:rPr>
        <w:t xml:space="preserve">Интернет </w:t>
      </w:r>
      <w:r w:rsidR="00B52548" w:rsidRPr="002B63C0">
        <w:rPr>
          <w:rStyle w:val="a4"/>
          <w:rFonts w:cs="Arial"/>
          <w:color w:val="000000"/>
        </w:rPr>
        <w:t>http://pavlovsk-region.</w:t>
      </w:r>
      <w:proofErr w:type="spellStart"/>
      <w:r w:rsidR="00B52548" w:rsidRPr="002B63C0">
        <w:rPr>
          <w:rStyle w:val="a4"/>
          <w:rFonts w:cs="Arial"/>
          <w:color w:val="000000"/>
          <w:lang w:val="en-US"/>
        </w:rPr>
        <w:t>gosuslugi</w:t>
      </w:r>
      <w:proofErr w:type="spellEnd"/>
      <w:r w:rsidR="00B52548" w:rsidRPr="002B63C0">
        <w:rPr>
          <w:rStyle w:val="a4"/>
          <w:rFonts w:cs="Arial"/>
          <w:color w:val="000000"/>
        </w:rPr>
        <w:t>.</w:t>
      </w:r>
      <w:proofErr w:type="spellStart"/>
      <w:r w:rsidR="00B52548" w:rsidRPr="002B63C0">
        <w:rPr>
          <w:rStyle w:val="a4"/>
          <w:rFonts w:cs="Arial"/>
          <w:color w:val="000000"/>
        </w:rPr>
        <w:t>ru</w:t>
      </w:r>
      <w:proofErr w:type="spellEnd"/>
      <w:r w:rsidRPr="002B63C0">
        <w:rPr>
          <w:rFonts w:cs="Arial"/>
          <w:color w:val="000000"/>
        </w:rPr>
        <w:t xml:space="preserve"> (далее</w:t>
      </w:r>
      <w:r w:rsidRPr="00670099">
        <w:rPr>
          <w:rFonts w:cs="Arial"/>
        </w:rPr>
        <w:t xml:space="preserve"> - официальный сайт), а также предоставления этих сведений </w:t>
      </w:r>
      <w:r w:rsidR="00F771C8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для опубликования в связи с их запросами.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Par40"/>
      <w:bookmarkEnd w:id="2"/>
      <w:r w:rsidRPr="00670099">
        <w:rPr>
          <w:rFonts w:cs="Arial"/>
        </w:rPr>
        <w:t xml:space="preserve">2. На официальном сайте размещаются и </w:t>
      </w:r>
      <w:r w:rsidR="00637191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предоставляются для опубликования следующие сведения о доходах,</w:t>
      </w:r>
      <w:r w:rsidR="00637191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характера: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б) перечень транспортных средств с указанием вида и марки, принадлежащих на праве собственности</w:t>
      </w:r>
      <w:r w:rsidR="00F93775" w:rsidRPr="00670099">
        <w:rPr>
          <w:rFonts w:cs="Arial"/>
        </w:rPr>
        <w:t xml:space="preserve"> </w:t>
      </w:r>
      <w:r w:rsidRPr="00670099">
        <w:rPr>
          <w:rFonts w:cs="Arial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г)</w:t>
      </w:r>
      <w:r w:rsidR="00F93775" w:rsidRPr="00670099">
        <w:rPr>
          <w:rFonts w:cs="Arial"/>
        </w:rPr>
        <w:t xml:space="preserve"> </w:t>
      </w:r>
      <w:r w:rsidR="007C3DC0" w:rsidRPr="00670099">
        <w:rPr>
          <w:rFonts w:cs="Arial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670099">
        <w:rPr>
          <w:rFonts w:cs="Arial"/>
        </w:rPr>
        <w:t>шествующих отчетному периоду</w:t>
      </w:r>
      <w:r w:rsidRPr="00670099">
        <w:rPr>
          <w:rFonts w:cs="Arial"/>
        </w:rPr>
        <w:t>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2.1. Сведения о доходах,</w:t>
      </w:r>
      <w:r w:rsidR="00B37F9A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 размещаются на официальном сайте по форме согласно </w:t>
      </w:r>
      <w:proofErr w:type="gramStart"/>
      <w:r w:rsidRPr="00670099">
        <w:rPr>
          <w:rFonts w:cs="Arial"/>
        </w:rPr>
        <w:t>приложению</w:t>
      </w:r>
      <w:proofErr w:type="gramEnd"/>
      <w:r w:rsidRPr="00670099">
        <w:rPr>
          <w:rFonts w:cs="Arial"/>
        </w:rPr>
        <w:t xml:space="preserve"> к настоящему Положению.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 xml:space="preserve">3. В размещаемых на официальном сайте и предоставляемых </w:t>
      </w:r>
      <w:r w:rsidR="00870562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для опубликования сведениях о доходах,</w:t>
      </w:r>
      <w:r w:rsidR="00870562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</w:t>
      </w:r>
      <w:r w:rsidRPr="00670099">
        <w:rPr>
          <w:rFonts w:cs="Arial"/>
        </w:rPr>
        <w:lastRenderedPageBreak/>
        <w:t>об имуществе и обязательствах имущественного характера запрещается указывать: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 xml:space="preserve">а) иные сведения (кроме указанных в </w:t>
      </w:r>
      <w:hyperlink w:anchor="Par40" w:history="1">
        <w:r w:rsidRPr="00670099">
          <w:rPr>
            <w:rFonts w:cs="Arial"/>
          </w:rPr>
          <w:t>пункте 2</w:t>
        </w:r>
      </w:hyperlink>
      <w:r w:rsidRPr="00670099">
        <w:rPr>
          <w:rFonts w:cs="Arial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4. Сведения о доходах,</w:t>
      </w:r>
      <w:r w:rsidR="00942A76" w:rsidRPr="00670099">
        <w:rPr>
          <w:rFonts w:cs="Arial"/>
        </w:rPr>
        <w:t xml:space="preserve"> расходах,</w:t>
      </w:r>
      <w:r w:rsidRPr="00670099">
        <w:rPr>
          <w:rFonts w:cs="Arial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670099">
          <w:rPr>
            <w:rFonts w:cs="Arial"/>
          </w:rPr>
          <w:t>пункте 2</w:t>
        </w:r>
      </w:hyperlink>
      <w:r w:rsidRPr="00670099">
        <w:rPr>
          <w:rFonts w:cs="Arial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Павловского муниципального района </w:t>
      </w:r>
      <w:r w:rsidR="00942A76" w:rsidRPr="00670099">
        <w:rPr>
          <w:rFonts w:cs="Arial"/>
        </w:rPr>
        <w:t xml:space="preserve">Воронежской области </w:t>
      </w:r>
      <w:r w:rsidRPr="00670099">
        <w:rPr>
          <w:rFonts w:cs="Arial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670099">
          <w:rPr>
            <w:rFonts w:cs="Arial"/>
          </w:rPr>
          <w:t>пункте 2</w:t>
        </w:r>
      </w:hyperlink>
      <w:r w:rsidRPr="00670099">
        <w:rPr>
          <w:rFonts w:cs="Arial"/>
        </w:rPr>
        <w:t xml:space="preserve"> настоящего Положения, представленных муниципальными служащими, руководителями муниципальных учреждений, обеспечивается отделом организационно – информационной и кадровой работы администрации Павловского муниципального района</w:t>
      </w:r>
      <w:r w:rsidR="00942A76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.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6. Отдел организационно – информационной и кадровой работы администрации Павловского муниципального района</w:t>
      </w:r>
      <w:r w:rsidR="00942A76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: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 xml:space="preserve">а) в 3-дневный срок со дня поступления запроса от </w:t>
      </w:r>
      <w:r w:rsidR="00942A76" w:rsidRPr="00670099">
        <w:rPr>
          <w:rFonts w:cs="Arial"/>
        </w:rPr>
        <w:t xml:space="preserve">общероссийского </w:t>
      </w:r>
      <w:r w:rsidRPr="00670099">
        <w:rPr>
          <w:rFonts w:cs="Arial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 xml:space="preserve">б) в 7-дневный срок со дня поступления запроса от </w:t>
      </w:r>
      <w:r w:rsidR="00987120" w:rsidRPr="00670099">
        <w:rPr>
          <w:rFonts w:cs="Arial"/>
        </w:rPr>
        <w:t xml:space="preserve">общероссийского </w:t>
      </w:r>
      <w:r w:rsidRPr="00670099">
        <w:rPr>
          <w:rFonts w:cs="Arial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670099">
          <w:rPr>
            <w:rFonts w:cs="Arial"/>
          </w:rPr>
          <w:t>пункте 2</w:t>
        </w:r>
      </w:hyperlink>
      <w:r w:rsidR="00987120" w:rsidRPr="00670099">
        <w:rPr>
          <w:rFonts w:cs="Arial"/>
        </w:rPr>
        <w:t xml:space="preserve"> </w:t>
      </w:r>
      <w:r w:rsidRPr="00670099">
        <w:rPr>
          <w:rFonts w:cs="Arial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0099">
        <w:rPr>
          <w:rFonts w:cs="Arial"/>
        </w:rPr>
        <w:t>7. Муниципальные служащие администрации Павловского муниципального района</w:t>
      </w:r>
      <w:r w:rsidR="00987120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, обеспечивающие размещение сведений о доходах,</w:t>
      </w:r>
      <w:r w:rsidR="0014458B" w:rsidRPr="00670099">
        <w:rPr>
          <w:rFonts w:cs="Arial"/>
        </w:rPr>
        <w:t xml:space="preserve"> расходах, </w:t>
      </w:r>
      <w:r w:rsidRPr="00670099">
        <w:rPr>
          <w:rFonts w:cs="Arial"/>
        </w:rPr>
        <w:t>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F778E" w:rsidRPr="00670099" w:rsidRDefault="001F778E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B5595">
        <w:rPr>
          <w:rFonts w:cs="Arial"/>
        </w:rPr>
        <w:t xml:space="preserve">8. 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Pr="005B5595">
        <w:rPr>
          <w:rFonts w:cs="Arial"/>
        </w:rPr>
        <w:lastRenderedPageBreak/>
        <w:t>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</w:t>
      </w:r>
      <w:r>
        <w:rPr>
          <w:rFonts w:cs="Arial"/>
        </w:rPr>
        <w:t xml:space="preserve"> (в </w:t>
      </w:r>
      <w:proofErr w:type="spellStart"/>
      <w:r>
        <w:rPr>
          <w:rFonts w:cs="Arial"/>
        </w:rPr>
        <w:t>ред</w:t>
      </w:r>
      <w:proofErr w:type="spellEnd"/>
      <w:r>
        <w:rPr>
          <w:rFonts w:cs="Arial"/>
        </w:rPr>
        <w:t xml:space="preserve"> пост от 21.04.2025 № 325)</w:t>
      </w:r>
    </w:p>
    <w:p w:rsidR="00801A27" w:rsidRPr="00670099" w:rsidRDefault="00801A27" w:rsidP="0067009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70099" w:rsidRPr="002B63C0" w:rsidTr="002B63C0">
        <w:tc>
          <w:tcPr>
            <w:tcW w:w="4927" w:type="dxa"/>
            <w:shd w:val="clear" w:color="auto" w:fill="auto"/>
          </w:tcPr>
          <w:p w:rsidR="00670099" w:rsidRPr="002B63C0" w:rsidRDefault="00670099" w:rsidP="002B63C0">
            <w:pPr>
              <w:ind w:firstLine="0"/>
              <w:rPr>
                <w:rFonts w:cs="Arial"/>
              </w:rPr>
            </w:pPr>
            <w:r w:rsidRPr="002B63C0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2B63C0" w:rsidRDefault="00670099" w:rsidP="002B63C0">
            <w:pPr>
              <w:ind w:firstLine="709"/>
              <w:jc w:val="right"/>
              <w:rPr>
                <w:rFonts w:cs="Arial"/>
              </w:rPr>
            </w:pPr>
          </w:p>
          <w:p w:rsidR="00670099" w:rsidRPr="002B63C0" w:rsidRDefault="00670099" w:rsidP="002B63C0">
            <w:pPr>
              <w:ind w:firstLine="709"/>
              <w:jc w:val="right"/>
              <w:rPr>
                <w:rFonts w:cs="Arial"/>
              </w:rPr>
            </w:pPr>
            <w:r w:rsidRPr="002B63C0">
              <w:rPr>
                <w:rFonts w:cs="Arial"/>
              </w:rPr>
              <w:t xml:space="preserve">М.Н. </w:t>
            </w:r>
            <w:proofErr w:type="spellStart"/>
            <w:r w:rsidRPr="002B63C0">
              <w:rPr>
                <w:rFonts w:cs="Arial"/>
              </w:rPr>
              <w:t>Янцов</w:t>
            </w:r>
            <w:proofErr w:type="spellEnd"/>
          </w:p>
        </w:tc>
      </w:tr>
    </w:tbl>
    <w:p w:rsidR="00293972" w:rsidRPr="00670099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93972" w:rsidRPr="00670099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Arial" w:hAnsi="Arial" w:cs="Arial"/>
          <w:sz w:val="24"/>
          <w:szCs w:val="24"/>
        </w:rPr>
        <w:sectPr w:rsidR="00293972" w:rsidRPr="00670099" w:rsidSect="006700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026B9" w:rsidRPr="00670099" w:rsidRDefault="00E026B9" w:rsidP="00670099">
      <w:pPr>
        <w:ind w:left="7371" w:firstLine="0"/>
        <w:rPr>
          <w:rFonts w:cs="Arial"/>
        </w:rPr>
      </w:pPr>
      <w:r w:rsidRPr="00670099">
        <w:rPr>
          <w:rFonts w:cs="Arial"/>
        </w:rPr>
        <w:lastRenderedPageBreak/>
        <w:t>Приложение</w:t>
      </w:r>
      <w:r w:rsidR="00670099">
        <w:rPr>
          <w:rFonts w:cs="Arial"/>
        </w:rPr>
        <w:t xml:space="preserve"> </w:t>
      </w:r>
      <w:r w:rsidRPr="00670099">
        <w:rPr>
          <w:rFonts w:cs="Arial"/>
        </w:rPr>
        <w:t>к Положению</w:t>
      </w:r>
      <w:r w:rsidRPr="00670099">
        <w:rPr>
          <w:rFonts w:cs="Arial"/>
          <w:bCs/>
        </w:rPr>
        <w:t xml:space="preserve"> о порядке размещения </w:t>
      </w:r>
      <w:r w:rsidRPr="00670099">
        <w:rPr>
          <w:rFonts w:cs="Arial"/>
        </w:rPr>
        <w:t xml:space="preserve">сведений о доходах, </w:t>
      </w:r>
      <w:r w:rsidR="00987120" w:rsidRPr="00670099">
        <w:rPr>
          <w:rFonts w:cs="Arial"/>
        </w:rPr>
        <w:t xml:space="preserve">расходах, </w:t>
      </w:r>
      <w:r w:rsidRPr="00670099">
        <w:rPr>
          <w:rFonts w:cs="Arial"/>
        </w:rPr>
        <w:t>об имуществе и обязательствах имущественного характера лиц, замещающих должности муниципальной службы в администрации Павловского муниципального района</w:t>
      </w:r>
      <w:r w:rsidR="00987120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>, руководи</w:t>
      </w:r>
      <w:r w:rsidR="00987120" w:rsidRPr="00670099">
        <w:rPr>
          <w:rFonts w:cs="Arial"/>
        </w:rPr>
        <w:t xml:space="preserve">телей муниципальных учреждений </w:t>
      </w:r>
      <w:r w:rsidRPr="00670099">
        <w:rPr>
          <w:rFonts w:cs="Arial"/>
        </w:rPr>
        <w:t>и</w:t>
      </w:r>
      <w:r w:rsidR="00987120" w:rsidRPr="00670099">
        <w:rPr>
          <w:rFonts w:cs="Arial"/>
        </w:rPr>
        <w:t xml:space="preserve"> членов их семей</w:t>
      </w:r>
      <w:r w:rsidRPr="00670099">
        <w:rPr>
          <w:rFonts w:cs="Arial"/>
        </w:rPr>
        <w:t xml:space="preserve"> на официальном сайте администрации Павловского муниципального района</w:t>
      </w:r>
      <w:r w:rsidR="005A540F" w:rsidRPr="00670099">
        <w:rPr>
          <w:rFonts w:cs="Arial"/>
        </w:rPr>
        <w:t xml:space="preserve"> Воронежской области</w:t>
      </w:r>
      <w:r w:rsidRPr="00670099">
        <w:rPr>
          <w:rFonts w:cs="Arial"/>
        </w:rPr>
        <w:t xml:space="preserve">, а также предоставления этих сведений </w:t>
      </w:r>
      <w:r w:rsidR="005A540F" w:rsidRPr="00670099">
        <w:rPr>
          <w:rFonts w:cs="Arial"/>
        </w:rPr>
        <w:t xml:space="preserve">общероссийским </w:t>
      </w:r>
      <w:r w:rsidRPr="00670099">
        <w:rPr>
          <w:rFonts w:cs="Arial"/>
        </w:rPr>
        <w:t>средствам массовой информации для опубликования в связи с их запросами</w:t>
      </w:r>
    </w:p>
    <w:p w:rsidR="00E026B9" w:rsidRPr="00670099" w:rsidRDefault="00E026B9" w:rsidP="006700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026B9" w:rsidRPr="00670099" w:rsidRDefault="00E026B9" w:rsidP="006700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70099">
        <w:rPr>
          <w:rFonts w:ascii="Arial" w:hAnsi="Arial" w:cs="Arial"/>
          <w:sz w:val="24"/>
          <w:szCs w:val="24"/>
        </w:rPr>
        <w:t>Сведения</w:t>
      </w:r>
      <w:r w:rsidR="00670099">
        <w:rPr>
          <w:rFonts w:ascii="Arial" w:hAnsi="Arial" w:cs="Arial"/>
          <w:sz w:val="24"/>
          <w:szCs w:val="24"/>
        </w:rPr>
        <w:t xml:space="preserve"> </w:t>
      </w:r>
      <w:r w:rsidRPr="00670099">
        <w:rPr>
          <w:rFonts w:ascii="Arial" w:hAnsi="Arial" w:cs="Arial"/>
          <w:sz w:val="24"/>
          <w:szCs w:val="24"/>
        </w:rPr>
        <w:t>о доходах,</w:t>
      </w:r>
      <w:r w:rsidR="00987120" w:rsidRPr="00670099">
        <w:rPr>
          <w:rFonts w:ascii="Arial" w:hAnsi="Arial" w:cs="Arial"/>
          <w:sz w:val="24"/>
          <w:szCs w:val="24"/>
        </w:rPr>
        <w:t xml:space="preserve"> расходах, об</w:t>
      </w:r>
      <w:r w:rsidRPr="00670099"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</w:t>
      </w:r>
      <w:r w:rsidR="00670099">
        <w:rPr>
          <w:rFonts w:ascii="Arial" w:hAnsi="Arial" w:cs="Arial"/>
          <w:sz w:val="24"/>
          <w:szCs w:val="24"/>
        </w:rPr>
        <w:t xml:space="preserve"> </w:t>
      </w:r>
      <w:r w:rsidRPr="00670099">
        <w:rPr>
          <w:rFonts w:ascii="Arial" w:hAnsi="Arial" w:cs="Arial"/>
          <w:sz w:val="24"/>
          <w:szCs w:val="24"/>
        </w:rPr>
        <w:t>______________________</w:t>
      </w:r>
      <w:r w:rsidR="00670099" w:rsidRPr="00670099">
        <w:rPr>
          <w:rFonts w:ascii="Arial" w:hAnsi="Arial" w:cs="Arial"/>
          <w:sz w:val="24"/>
          <w:szCs w:val="24"/>
        </w:rPr>
        <w:t xml:space="preserve"> </w:t>
      </w:r>
      <w:r w:rsidRPr="00670099">
        <w:rPr>
          <w:rFonts w:ascii="Arial" w:hAnsi="Arial" w:cs="Arial"/>
          <w:sz w:val="24"/>
          <w:szCs w:val="24"/>
        </w:rPr>
        <w:t xml:space="preserve">и </w:t>
      </w:r>
      <w:r w:rsidRPr="00670099">
        <w:rPr>
          <w:rFonts w:ascii="Arial" w:hAnsi="Arial" w:cs="Arial"/>
          <w:spacing w:val="-2"/>
          <w:sz w:val="24"/>
          <w:szCs w:val="24"/>
        </w:rPr>
        <w:t>членов его семьи</w:t>
      </w:r>
      <w:r w:rsidR="00670099" w:rsidRPr="00670099">
        <w:rPr>
          <w:rFonts w:ascii="Arial" w:hAnsi="Arial" w:cs="Arial"/>
          <w:spacing w:val="-5"/>
          <w:sz w:val="24"/>
          <w:szCs w:val="24"/>
        </w:rPr>
        <w:t xml:space="preserve"> </w:t>
      </w:r>
      <w:r w:rsidRPr="00670099">
        <w:rPr>
          <w:rFonts w:ascii="Arial" w:hAnsi="Arial" w:cs="Arial"/>
          <w:spacing w:val="-5"/>
          <w:sz w:val="24"/>
          <w:szCs w:val="24"/>
        </w:rPr>
        <w:t>(полное наименование должности)</w:t>
      </w:r>
      <w:r w:rsidR="00670099">
        <w:rPr>
          <w:rFonts w:ascii="Arial" w:hAnsi="Arial" w:cs="Arial"/>
          <w:spacing w:val="-5"/>
          <w:sz w:val="24"/>
          <w:szCs w:val="24"/>
        </w:rPr>
        <w:t xml:space="preserve"> </w:t>
      </w:r>
      <w:r w:rsidRPr="00670099">
        <w:rPr>
          <w:rFonts w:ascii="Arial" w:hAnsi="Arial" w:cs="Arial"/>
          <w:spacing w:val="-5"/>
          <w:sz w:val="24"/>
          <w:szCs w:val="24"/>
        </w:rPr>
        <w:t>за период с 1 января по 31 декабря 20____ года</w:t>
      </w:r>
    </w:p>
    <w:p w:rsidR="00E026B9" w:rsidRPr="00670099" w:rsidRDefault="00E026B9" w:rsidP="00670099">
      <w:pPr>
        <w:ind w:firstLine="709"/>
        <w:rPr>
          <w:rFonts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3"/>
        <w:gridCol w:w="700"/>
        <w:gridCol w:w="1260"/>
        <w:gridCol w:w="1579"/>
        <w:gridCol w:w="1030"/>
        <w:gridCol w:w="1259"/>
        <w:gridCol w:w="1011"/>
        <w:gridCol w:w="1568"/>
        <w:gridCol w:w="1024"/>
        <w:gridCol w:w="1249"/>
        <w:gridCol w:w="1591"/>
      </w:tblGrid>
      <w:tr w:rsidR="00E026B9" w:rsidRPr="00670099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>Деклариро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ванный</w:t>
            </w:r>
          </w:p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 xml:space="preserve">годовой </w:t>
            </w:r>
            <w:r w:rsidRPr="00670099">
              <w:rPr>
                <w:rFonts w:ascii="Arial" w:hAnsi="Arial" w:cs="Arial"/>
                <w:sz w:val="24"/>
                <w:szCs w:val="24"/>
              </w:rPr>
              <w:t xml:space="preserve">доход за 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>20__ г.</w:t>
            </w:r>
          </w:p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z w:val="24"/>
                <w:szCs w:val="24"/>
              </w:rPr>
              <w:t xml:space="preserve">Перечень объектов недвижимого имущества и 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670099">
              <w:rPr>
                <w:rFonts w:ascii="Arial" w:hAnsi="Arial" w:cs="Arial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70099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670099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z w:val="24"/>
                <w:szCs w:val="24"/>
              </w:rPr>
              <w:t xml:space="preserve">Вид объектов </w:t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 xml:space="preserve">Площадь </w:t>
            </w:r>
            <w:r w:rsidRPr="00670099">
              <w:rPr>
                <w:rFonts w:ascii="Arial" w:hAnsi="Arial" w:cs="Arial"/>
                <w:spacing w:val="1"/>
                <w:sz w:val="24"/>
                <w:szCs w:val="24"/>
              </w:rPr>
              <w:t>(</w:t>
            </w:r>
            <w:proofErr w:type="spellStart"/>
            <w:r w:rsidRPr="00670099">
              <w:rPr>
                <w:rFonts w:ascii="Arial" w:hAnsi="Arial" w:cs="Arial"/>
                <w:spacing w:val="1"/>
                <w:sz w:val="24"/>
                <w:szCs w:val="24"/>
              </w:rPr>
              <w:t>кв.м</w:t>
            </w:r>
            <w:proofErr w:type="spellEnd"/>
            <w:r w:rsidRPr="00670099">
              <w:rPr>
                <w:rFonts w:ascii="Arial" w:hAnsi="Arial" w:cs="Arial"/>
                <w:spacing w:val="1"/>
                <w:sz w:val="24"/>
                <w:szCs w:val="24"/>
              </w:rPr>
              <w:t>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z w:val="24"/>
                <w:szCs w:val="24"/>
              </w:rPr>
              <w:t>Страна</w:t>
            </w:r>
          </w:p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>расположе</w:t>
            </w: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670099">
              <w:rPr>
                <w:rFonts w:ascii="Arial" w:hAnsi="Arial" w:cs="Arial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>Транс</w:t>
            </w: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 xml:space="preserve">портные 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 xml:space="preserve">Вид объектов 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4"/>
                <w:sz w:val="24"/>
                <w:szCs w:val="24"/>
              </w:rPr>
              <w:t xml:space="preserve">Площадь </w:t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кв.м</w:t>
            </w:r>
            <w:proofErr w:type="spellEnd"/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 xml:space="preserve">Страна </w:t>
            </w:r>
            <w:r w:rsidRPr="00670099">
              <w:rPr>
                <w:rFonts w:ascii="Arial" w:hAnsi="Arial" w:cs="Arial"/>
                <w:spacing w:val="-4"/>
                <w:sz w:val="24"/>
                <w:szCs w:val="24"/>
              </w:rPr>
              <w:t>расположе</w:t>
            </w:r>
            <w:r w:rsidRPr="00670099">
              <w:rPr>
                <w:rFonts w:ascii="Arial" w:hAnsi="Arial" w:cs="Arial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026B9" w:rsidRPr="00670099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 xml:space="preserve">Фамилия, имя </w:t>
            </w: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лица, </w:t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 xml:space="preserve">замещающего </w:t>
            </w: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 xml:space="preserve">соответствующую </w:t>
            </w:r>
            <w:r w:rsidRPr="00670099">
              <w:rPr>
                <w:rFonts w:ascii="Arial" w:hAnsi="Arial" w:cs="Arial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B9" w:rsidRPr="00670099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B9" w:rsidRPr="00670099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099">
              <w:rPr>
                <w:rFonts w:ascii="Arial" w:hAnsi="Arial" w:cs="Arial"/>
                <w:spacing w:val="-3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670099" w:rsidRDefault="00E026B9" w:rsidP="006700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972" w:rsidRPr="00670099" w:rsidRDefault="00293972" w:rsidP="00670099">
      <w:pPr>
        <w:ind w:firstLine="709"/>
        <w:rPr>
          <w:rFonts w:cs="Arial"/>
        </w:rPr>
      </w:pPr>
    </w:p>
    <w:sectPr w:rsidR="00293972" w:rsidRPr="00670099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F8" w:rsidRDefault="00C347F8" w:rsidP="005F248A">
      <w:r>
        <w:separator/>
      </w:r>
    </w:p>
  </w:endnote>
  <w:endnote w:type="continuationSeparator" w:id="0">
    <w:p w:rsidR="00C347F8" w:rsidRDefault="00C347F8" w:rsidP="005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9" w:rsidRDefault="006700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9" w:rsidRDefault="006700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9" w:rsidRDefault="006700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F8" w:rsidRDefault="00C347F8" w:rsidP="005F248A">
      <w:r>
        <w:separator/>
      </w:r>
    </w:p>
  </w:footnote>
  <w:footnote w:type="continuationSeparator" w:id="0">
    <w:p w:rsidR="00C347F8" w:rsidRDefault="00C347F8" w:rsidP="005F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9" w:rsidRDefault="006700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48" w:rsidRDefault="002C1B48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C1B48" w:rsidRDefault="002C1B48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ПАВЛОВСКОГО МУНИЦИПАЛЬНОГО РАЙОНА ВОРОНЕЖСКОЙ ОБЛАСТИ</w:t>
    </w:r>
  </w:p>
  <w:p w:rsidR="002C1B48" w:rsidRDefault="002C1B48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Глава Павловского муниципального </w:t>
    </w:r>
    <w:proofErr w:type="spellStart"/>
    <w:r>
      <w:rPr>
        <w:color w:val="800000"/>
        <w:sz w:val="20"/>
      </w:rPr>
      <w:t>районаПроспект</w:t>
    </w:r>
    <w:proofErr w:type="spellEnd"/>
    <w:r>
      <w:rPr>
        <w:color w:val="800000"/>
        <w:sz w:val="20"/>
      </w:rPr>
      <w:t xml:space="preserve"> Революции д 8.</w:t>
    </w:r>
  </w:p>
  <w:p w:rsidR="002C1B48" w:rsidRDefault="002C1B48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05.09.2023 10:56:53</w:t>
    </w:r>
  </w:p>
  <w:p w:rsidR="00670099" w:rsidRPr="002C1B48" w:rsidRDefault="00670099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9" w:rsidRDefault="006700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0C"/>
    <w:rsid w:val="0000070A"/>
    <w:rsid w:val="00023FAE"/>
    <w:rsid w:val="00031078"/>
    <w:rsid w:val="000600D2"/>
    <w:rsid w:val="00064856"/>
    <w:rsid w:val="000A5569"/>
    <w:rsid w:val="000E5589"/>
    <w:rsid w:val="00106862"/>
    <w:rsid w:val="001172EE"/>
    <w:rsid w:val="0012429C"/>
    <w:rsid w:val="0014458B"/>
    <w:rsid w:val="0017538F"/>
    <w:rsid w:val="0019762A"/>
    <w:rsid w:val="001F778E"/>
    <w:rsid w:val="002231B8"/>
    <w:rsid w:val="002540AB"/>
    <w:rsid w:val="00293972"/>
    <w:rsid w:val="002B63C0"/>
    <w:rsid w:val="002C1B48"/>
    <w:rsid w:val="002C54CB"/>
    <w:rsid w:val="00387110"/>
    <w:rsid w:val="003A0744"/>
    <w:rsid w:val="00422D3B"/>
    <w:rsid w:val="00437EDD"/>
    <w:rsid w:val="004437D4"/>
    <w:rsid w:val="00466B7B"/>
    <w:rsid w:val="004E21E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70099"/>
    <w:rsid w:val="006A431B"/>
    <w:rsid w:val="00717303"/>
    <w:rsid w:val="00785E30"/>
    <w:rsid w:val="00787CDE"/>
    <w:rsid w:val="00790FDF"/>
    <w:rsid w:val="007C3DC0"/>
    <w:rsid w:val="00801A27"/>
    <w:rsid w:val="00870562"/>
    <w:rsid w:val="00942A76"/>
    <w:rsid w:val="0094564B"/>
    <w:rsid w:val="0096697D"/>
    <w:rsid w:val="00987120"/>
    <w:rsid w:val="00A959DB"/>
    <w:rsid w:val="00AF0E52"/>
    <w:rsid w:val="00B35926"/>
    <w:rsid w:val="00B37F9A"/>
    <w:rsid w:val="00B405ED"/>
    <w:rsid w:val="00B52548"/>
    <w:rsid w:val="00B91096"/>
    <w:rsid w:val="00BC5F4C"/>
    <w:rsid w:val="00C33DD6"/>
    <w:rsid w:val="00C347F8"/>
    <w:rsid w:val="00C87B7B"/>
    <w:rsid w:val="00C96CAF"/>
    <w:rsid w:val="00CA5FD1"/>
    <w:rsid w:val="00CB638D"/>
    <w:rsid w:val="00D1353D"/>
    <w:rsid w:val="00DF5C6B"/>
    <w:rsid w:val="00E026B9"/>
    <w:rsid w:val="00E575E2"/>
    <w:rsid w:val="00E63178"/>
    <w:rsid w:val="00ED2E14"/>
    <w:rsid w:val="00EE2BE0"/>
    <w:rsid w:val="00EF6F42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551C43-52B8-4401-B081-34E74D5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47F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47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47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7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7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47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47F8"/>
  </w:style>
  <w:style w:type="paragraph" w:styleId="a3">
    <w:name w:val="No Spacing"/>
    <w:uiPriority w:val="1"/>
    <w:qFormat/>
    <w:rsid w:val="0054780C"/>
    <w:rPr>
      <w:sz w:val="22"/>
      <w:szCs w:val="22"/>
    </w:rPr>
  </w:style>
  <w:style w:type="character" w:styleId="a4">
    <w:name w:val="Hyperlink"/>
    <w:rsid w:val="00C347F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6">
    <w:name w:val="Название Знак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347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347F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47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F248A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F248A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1">
    <w:name w:val="Table Grid"/>
    <w:basedOn w:val="a1"/>
    <w:uiPriority w:val="59"/>
    <w:rsid w:val="0067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C347F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47F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47F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47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CD1AB046894AD6FE5A7F69650FDA12D75BAC63D2FR8H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1A0E-4D53-41D0-A61B-94DD4044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dc:description/>
  <cp:lastModifiedBy>Погорелова Лилия Павловна</cp:lastModifiedBy>
  <cp:revision>1</cp:revision>
  <cp:lastPrinted>2023-08-15T06:43:00Z</cp:lastPrinted>
  <dcterms:created xsi:type="dcterms:W3CDTF">2025-05-14T10:59:00Z</dcterms:created>
  <dcterms:modified xsi:type="dcterms:W3CDTF">2025-05-14T10:59:00Z</dcterms:modified>
</cp:coreProperties>
</file>