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DD3790" w:rsidRDefault="00DD379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E54F7C" w:rsidRDefault="00DF3D61" w:rsidP="0010057B">
      <w:pPr>
        <w:pStyle w:val="a5"/>
        <w:ind w:right="4395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A2355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A2355">
        <w:rPr>
          <w:rFonts w:ascii="Times New Roman" w:hAnsi="Times New Roman"/>
          <w:b w:val="0"/>
          <w:sz w:val="28"/>
          <w:szCs w:val="28"/>
        </w:rPr>
        <w:t>09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3A2355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3A2355">
        <w:rPr>
          <w:rFonts w:ascii="Times New Roman" w:hAnsi="Times New Roman"/>
          <w:b w:val="0"/>
          <w:sz w:val="28"/>
          <w:szCs w:val="28"/>
        </w:rPr>
        <w:t>607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B3D74">
        <w:rPr>
          <w:rFonts w:ascii="Times New Roman" w:hAnsi="Times New Roman"/>
          <w:b w:val="0"/>
          <w:sz w:val="28"/>
          <w:szCs w:val="28"/>
        </w:rPr>
        <w:t>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</w:t>
      </w:r>
    </w:p>
    <w:p w:rsidR="00E54F7C" w:rsidRDefault="003A2355" w:rsidP="0010057B">
      <w:pPr>
        <w:pStyle w:val="a5"/>
        <w:ind w:right="4395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</w:p>
    <w:p w:rsidR="00F33741" w:rsidRPr="00F33741" w:rsidRDefault="003A2355" w:rsidP="0010057B">
      <w:pPr>
        <w:pStyle w:val="a5"/>
        <w:ind w:right="4395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 w:rsidR="00DF3D61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от </w:t>
      </w:r>
      <w:r w:rsidR="00590714">
        <w:rPr>
          <w:rFonts w:ascii="Times New Roman" w:hAnsi="Times New Roman"/>
          <w:b w:val="0"/>
          <w:sz w:val="26"/>
          <w:szCs w:val="26"/>
        </w:rPr>
        <w:t>1</w:t>
      </w:r>
      <w:r w:rsidR="00A47F00">
        <w:rPr>
          <w:rFonts w:ascii="Times New Roman" w:hAnsi="Times New Roman"/>
          <w:b w:val="0"/>
          <w:sz w:val="26"/>
          <w:szCs w:val="26"/>
        </w:rPr>
        <w:t>0</w:t>
      </w:r>
      <w:r w:rsidR="00ED1E88">
        <w:rPr>
          <w:rFonts w:ascii="Times New Roman" w:hAnsi="Times New Roman"/>
          <w:b w:val="0"/>
          <w:sz w:val="26"/>
          <w:szCs w:val="26"/>
        </w:rPr>
        <w:t>.0</w:t>
      </w:r>
      <w:r w:rsidR="00A47F00">
        <w:rPr>
          <w:rFonts w:ascii="Times New Roman" w:hAnsi="Times New Roman"/>
          <w:b w:val="0"/>
          <w:sz w:val="26"/>
          <w:szCs w:val="26"/>
        </w:rPr>
        <w:t>2</w:t>
      </w:r>
      <w:r w:rsidR="00ED1E88">
        <w:rPr>
          <w:rFonts w:ascii="Times New Roman" w:hAnsi="Times New Roman"/>
          <w:b w:val="0"/>
          <w:sz w:val="26"/>
          <w:szCs w:val="26"/>
        </w:rPr>
        <w:t>.202</w:t>
      </w:r>
      <w:r w:rsidR="00A47F00">
        <w:rPr>
          <w:rFonts w:ascii="Times New Roman" w:hAnsi="Times New Roman"/>
          <w:b w:val="0"/>
          <w:sz w:val="26"/>
          <w:szCs w:val="26"/>
        </w:rPr>
        <w:t>3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года </w:t>
      </w:r>
      <w:r w:rsidR="00254E71">
        <w:rPr>
          <w:rFonts w:ascii="Times New Roman" w:hAnsi="Times New Roman"/>
          <w:b w:val="0"/>
          <w:sz w:val="26"/>
          <w:szCs w:val="26"/>
        </w:rPr>
        <w:t xml:space="preserve">№ </w:t>
      </w:r>
      <w:r w:rsidR="00A47F00">
        <w:rPr>
          <w:rFonts w:ascii="Times New Roman" w:hAnsi="Times New Roman"/>
          <w:b w:val="0"/>
          <w:sz w:val="26"/>
          <w:szCs w:val="26"/>
        </w:rPr>
        <w:t>88</w:t>
      </w:r>
      <w:r w:rsidR="00254E71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554531" w:rsidRPr="00561C29" w:rsidRDefault="00AB1AA4" w:rsidP="00FC0450">
      <w:pPr>
        <w:pStyle w:val="a5"/>
        <w:ind w:firstLine="0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24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.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09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.20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21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607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E74999">
        <w:rPr>
          <w:rFonts w:ascii="Times New Roman" w:hAnsi="Times New Roman"/>
          <w:b w:val="0"/>
          <w:sz w:val="26"/>
          <w:szCs w:val="26"/>
        </w:rPr>
        <w:t>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</w:t>
      </w:r>
      <w:r w:rsidR="00656798">
        <w:rPr>
          <w:rFonts w:ascii="Times New Roman" w:hAnsi="Times New Roman"/>
          <w:b w:val="0"/>
          <w:sz w:val="26"/>
          <w:szCs w:val="26"/>
        </w:rPr>
        <w:lastRenderedPageBreak/>
        <w:t xml:space="preserve">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>» изменения</w:t>
      </w:r>
      <w:r w:rsidR="00FC0450">
        <w:rPr>
          <w:rFonts w:ascii="Times New Roman" w:hAnsi="Times New Roman"/>
          <w:b w:val="0"/>
          <w:sz w:val="26"/>
          <w:szCs w:val="26"/>
        </w:rPr>
        <w:t>, изложив п</w:t>
      </w:r>
      <w:r w:rsidR="00DD3790" w:rsidRPr="00561C29">
        <w:rPr>
          <w:rStyle w:val="30"/>
          <w:rFonts w:ascii="Times New Roman" w:hAnsi="Times New Roman" w:cs="Times New Roman"/>
          <w:bCs w:val="0"/>
          <w:sz w:val="26"/>
        </w:rPr>
        <w:t xml:space="preserve">риложение № </w:t>
      </w:r>
      <w:r w:rsidR="00DD3790">
        <w:rPr>
          <w:rStyle w:val="30"/>
          <w:rFonts w:ascii="Times New Roman" w:hAnsi="Times New Roman" w:cs="Times New Roman"/>
          <w:bCs w:val="0"/>
          <w:sz w:val="26"/>
        </w:rPr>
        <w:t>5</w:t>
      </w:r>
      <w:r w:rsidR="00DD3790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A0220E">
        <w:rPr>
          <w:rFonts w:ascii="Times New Roman" w:hAnsi="Times New Roman"/>
          <w:b w:val="0"/>
          <w:sz w:val="26"/>
          <w:szCs w:val="26"/>
        </w:rPr>
        <w:t>0</w:t>
      </w:r>
      <w:r w:rsidR="00821AE8">
        <w:rPr>
          <w:rFonts w:ascii="Times New Roman" w:hAnsi="Times New Roman"/>
          <w:b w:val="0"/>
          <w:sz w:val="26"/>
          <w:szCs w:val="26"/>
        </w:rPr>
        <w:t>1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21AE8">
        <w:rPr>
          <w:rFonts w:ascii="Times New Roman" w:hAnsi="Times New Roman"/>
          <w:b w:val="0"/>
          <w:sz w:val="26"/>
          <w:szCs w:val="26"/>
        </w:rPr>
        <w:t>3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1E43BA" w:rsidRPr="00561C29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</w:p>
    <w:p w:rsidR="001E43BA" w:rsidRPr="00561C29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муниципального района</w:t>
      </w: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Pr="00561C29">
        <w:rPr>
          <w:rFonts w:ascii="Times New Roman" w:hAnsi="Times New Roman"/>
          <w:sz w:val="26"/>
          <w:szCs w:val="26"/>
        </w:rPr>
        <w:t xml:space="preserve">     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5633CD" w:rsidRDefault="005633CD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3B50E0" w:rsidRDefault="003B50E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3B50E0" w:rsidRDefault="003B50E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3B50E0" w:rsidRDefault="003B50E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3B50E0" w:rsidRDefault="003B50E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3B50E0" w:rsidRDefault="003B50E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3B50E0" w:rsidRDefault="003B50E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C0450" w:rsidRDefault="00FC045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C0450" w:rsidRDefault="00FC045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631D" w:rsidRPr="001E43BA" w:rsidRDefault="00DC631D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9631EF" w:rsidRPr="001E43BA" w:rsidRDefault="009631EF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4314FB" w:rsidRPr="001E43BA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4314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        </w:t>
      </w:r>
      <w:r w:rsidR="00187A5C">
        <w:rPr>
          <w:rFonts w:ascii="Times New Roman" w:hAnsi="Times New Roman"/>
          <w:sz w:val="26"/>
          <w:szCs w:val="26"/>
        </w:rPr>
        <w:t xml:space="preserve">  </w:t>
      </w:r>
      <w:r w:rsidR="004314FB">
        <w:rPr>
          <w:rFonts w:ascii="Times New Roman" w:hAnsi="Times New Roman"/>
          <w:sz w:val="26"/>
          <w:szCs w:val="26"/>
        </w:rPr>
        <w:t xml:space="preserve">  Ю.В. Чечурина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</w:t>
      </w:r>
      <w:r w:rsidR="00187A5C">
        <w:rPr>
          <w:rFonts w:ascii="Times New Roman" w:hAnsi="Times New Roman"/>
          <w:sz w:val="26"/>
          <w:szCs w:val="26"/>
        </w:rPr>
        <w:t xml:space="preserve">  </w:t>
      </w:r>
      <w:r w:rsidRPr="00BF684E">
        <w:rPr>
          <w:rFonts w:ascii="Times New Roman" w:hAnsi="Times New Roman"/>
          <w:sz w:val="26"/>
          <w:szCs w:val="26"/>
        </w:rPr>
        <w:t>А.Г. Хабаров</w:t>
      </w:r>
    </w:p>
    <w:p w:rsidR="00BF684E" w:rsidRDefault="00BF684E" w:rsidP="00BF684E">
      <w:pPr>
        <w:rPr>
          <w:sz w:val="26"/>
          <w:szCs w:val="26"/>
          <w:highlight w:val="green"/>
        </w:rPr>
      </w:pPr>
    </w:p>
    <w:p w:rsidR="00BF684E" w:rsidRPr="001E43BA" w:rsidRDefault="00BF684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по финансам 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                 </w:t>
      </w:r>
      <w:r w:rsidR="00DA4E26">
        <w:rPr>
          <w:rFonts w:ascii="Times New Roman" w:hAnsi="Times New Roman"/>
          <w:sz w:val="26"/>
          <w:szCs w:val="26"/>
        </w:rPr>
        <w:t xml:space="preserve">        </w:t>
      </w:r>
      <w:r w:rsidR="00187A5C">
        <w:rPr>
          <w:rFonts w:ascii="Times New Roman" w:hAnsi="Times New Roman"/>
          <w:sz w:val="26"/>
          <w:szCs w:val="26"/>
        </w:rPr>
        <w:t xml:space="preserve">  </w:t>
      </w:r>
      <w:r w:rsidR="00DA4E26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Л.В. Якушева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832B51" w:rsidRPr="001E43BA" w:rsidRDefault="00832B51" w:rsidP="00832B51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Начальник отдела правового обеспечения и</w:t>
      </w:r>
    </w:p>
    <w:p w:rsidR="00832B51" w:rsidRPr="001E43BA" w:rsidRDefault="00832B51" w:rsidP="00832B51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1E43BA" w:rsidRPr="001E43BA" w:rsidRDefault="00832B51" w:rsidP="00832B51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E43BA">
        <w:rPr>
          <w:rFonts w:ascii="Times New Roman" w:hAnsi="Times New Roman"/>
          <w:sz w:val="26"/>
          <w:szCs w:val="26"/>
        </w:rPr>
        <w:t xml:space="preserve">    </w:t>
      </w:r>
      <w:r w:rsidR="00515841">
        <w:rPr>
          <w:rFonts w:ascii="Times New Roman" w:hAnsi="Times New Roman"/>
          <w:sz w:val="26"/>
          <w:szCs w:val="26"/>
        </w:rPr>
        <w:t xml:space="preserve">     Ю.С. Жиляева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A364D" w:rsidRDefault="002A364D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A364D" w:rsidRDefault="002A364D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A364D" w:rsidRPr="001E43BA" w:rsidRDefault="002A364D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</w:t>
      </w:r>
      <w:r w:rsidR="005633CD">
        <w:rPr>
          <w:rFonts w:ascii="Times New Roman" w:hAnsi="Times New Roman"/>
          <w:sz w:val="26"/>
          <w:szCs w:val="26"/>
        </w:rPr>
        <w:t xml:space="preserve">  </w:t>
      </w:r>
      <w:r w:rsidRPr="001E43BA">
        <w:rPr>
          <w:rFonts w:ascii="Times New Roman" w:hAnsi="Times New Roman"/>
          <w:sz w:val="26"/>
          <w:szCs w:val="26"/>
        </w:rPr>
        <w:t xml:space="preserve">     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 </w:t>
      </w:r>
    </w:p>
    <w:tbl>
      <w:tblPr>
        <w:tblStyle w:val="a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61"/>
      </w:tblGrid>
      <w:tr w:rsidR="008906C8" w:rsidTr="005A42EC">
        <w:tc>
          <w:tcPr>
            <w:tcW w:w="5920" w:type="dxa"/>
          </w:tcPr>
          <w:p w:rsidR="008906C8" w:rsidRDefault="008906C8" w:rsidP="0029626D">
            <w:pPr>
              <w:pStyle w:val="a5"/>
              <w:tabs>
                <w:tab w:val="left" w:pos="567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53736A" w:rsidRDefault="0053736A" w:rsidP="00E904D1">
            <w:pPr>
              <w:pStyle w:val="a5"/>
              <w:tabs>
                <w:tab w:val="left" w:pos="5670"/>
              </w:tabs>
              <w:ind w:left="-108"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5A42EC">
            <w:pPr>
              <w:pStyle w:val="a5"/>
              <w:tabs>
                <w:tab w:val="left" w:pos="5670"/>
              </w:tabs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Приложение </w:t>
            </w:r>
          </w:p>
          <w:p w:rsidR="008906C8" w:rsidRDefault="008906C8" w:rsidP="005A42EC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 постановлению администрации   Павловского муниципального</w:t>
            </w:r>
          </w:p>
          <w:p w:rsidR="008906C8" w:rsidRDefault="008906C8" w:rsidP="005A42EC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района Воронежской области </w:t>
            </w:r>
          </w:p>
          <w:p w:rsidR="008906C8" w:rsidRDefault="008906C8" w:rsidP="005A42EC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_____________№___   </w:t>
            </w:r>
          </w:p>
          <w:p w:rsidR="008906C8" w:rsidRDefault="008906C8" w:rsidP="00E904D1">
            <w:pPr>
              <w:pStyle w:val="a5"/>
              <w:ind w:left="-108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317BF7">
            <w:pPr>
              <w:shd w:val="clear" w:color="auto" w:fill="FFFFFF" w:themeFill="background1"/>
              <w:ind w:left="-108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906C8" w:rsidRDefault="008906C8" w:rsidP="008906C8">
      <w:pPr>
        <w:pStyle w:val="a5"/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DA14BD" w:rsidRPr="00F65126" w:rsidRDefault="00DA14BD" w:rsidP="00DA14BD">
      <w:pPr>
        <w:shd w:val="clear" w:color="auto" w:fill="FFFFFF" w:themeFill="background1"/>
        <w:rPr>
          <w:rFonts w:ascii="Times New Roman" w:hAnsi="Times New Roman"/>
          <w:szCs w:val="26"/>
        </w:rPr>
      </w:pPr>
    </w:p>
    <w:p w:rsidR="00970B6A" w:rsidRDefault="00DA32A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DA32A4" w:rsidRPr="00BF7CE2" w:rsidRDefault="00DA32A4" w:rsidP="00DA32A4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970B6A" w:rsidRPr="006A18E0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2"/>
      </w:tblGrid>
      <w:tr w:rsidR="00970B6A" w:rsidRPr="00264FAF" w:rsidTr="00264FAF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962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264FAF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962" w:type="dxa"/>
          </w:tcPr>
          <w:p w:rsidR="00970B6A" w:rsidRPr="006A18E0" w:rsidRDefault="003B50E0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16 456</w:t>
            </w:r>
          </w:p>
        </w:tc>
      </w:tr>
      <w:tr w:rsidR="000E2671" w:rsidRPr="006A18E0" w:rsidTr="00264FAF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962" w:type="dxa"/>
          </w:tcPr>
          <w:p w:rsidR="000E2671" w:rsidRPr="006A18E0" w:rsidRDefault="003B50E0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14 872</w:t>
            </w:r>
          </w:p>
        </w:tc>
      </w:tr>
      <w:tr w:rsidR="000E2671" w:rsidRPr="006A18E0" w:rsidTr="00264FAF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962" w:type="dxa"/>
          </w:tcPr>
          <w:p w:rsidR="000E2671" w:rsidRPr="006A18E0" w:rsidRDefault="00554531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 </w:t>
            </w:r>
            <w:r w:rsidR="003B50E0">
              <w:rPr>
                <w:rFonts w:ascii="Times New Roman" w:hAnsi="Times New Roman"/>
                <w:szCs w:val="24"/>
              </w:rPr>
              <w:t>872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0E2671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DA14BD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F65126" w:rsidRDefault="00DA14BD" w:rsidP="004314FB">
      <w:pPr>
        <w:pStyle w:val="af"/>
        <w:contextualSpacing/>
        <w:rPr>
          <w:szCs w:val="26"/>
        </w:rPr>
      </w:pPr>
      <w:r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2C" w:rsidRDefault="00E0652C" w:rsidP="00442B6A">
      <w:r>
        <w:separator/>
      </w:r>
    </w:p>
  </w:endnote>
  <w:endnote w:type="continuationSeparator" w:id="1">
    <w:p w:rsidR="00E0652C" w:rsidRDefault="00E0652C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2C" w:rsidRDefault="00E0652C" w:rsidP="00442B6A">
      <w:r>
        <w:separator/>
      </w:r>
    </w:p>
  </w:footnote>
  <w:footnote w:type="continuationSeparator" w:id="1">
    <w:p w:rsidR="00E0652C" w:rsidRDefault="00E0652C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6154"/>
    <w:rsid w:val="000308C9"/>
    <w:rsid w:val="00037A6C"/>
    <w:rsid w:val="00056CFC"/>
    <w:rsid w:val="00084845"/>
    <w:rsid w:val="000A62CD"/>
    <w:rsid w:val="000A715E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77715"/>
    <w:rsid w:val="00187A5C"/>
    <w:rsid w:val="001A2F07"/>
    <w:rsid w:val="001D0900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4E71"/>
    <w:rsid w:val="00264FAF"/>
    <w:rsid w:val="00275D90"/>
    <w:rsid w:val="0028170D"/>
    <w:rsid w:val="0029626D"/>
    <w:rsid w:val="002A29A9"/>
    <w:rsid w:val="002A364D"/>
    <w:rsid w:val="002C4C7F"/>
    <w:rsid w:val="002D6CF8"/>
    <w:rsid w:val="002E784C"/>
    <w:rsid w:val="002F407F"/>
    <w:rsid w:val="002F4641"/>
    <w:rsid w:val="00301CDD"/>
    <w:rsid w:val="00317BF7"/>
    <w:rsid w:val="00320F54"/>
    <w:rsid w:val="003213D0"/>
    <w:rsid w:val="00323E92"/>
    <w:rsid w:val="00336213"/>
    <w:rsid w:val="003464D2"/>
    <w:rsid w:val="003654BA"/>
    <w:rsid w:val="00374705"/>
    <w:rsid w:val="00382E7B"/>
    <w:rsid w:val="00386EAD"/>
    <w:rsid w:val="00391223"/>
    <w:rsid w:val="0039197A"/>
    <w:rsid w:val="00393794"/>
    <w:rsid w:val="003A2355"/>
    <w:rsid w:val="003A75EC"/>
    <w:rsid w:val="003B50E0"/>
    <w:rsid w:val="003B5CDC"/>
    <w:rsid w:val="003C7449"/>
    <w:rsid w:val="003D4969"/>
    <w:rsid w:val="004314FB"/>
    <w:rsid w:val="00442B6A"/>
    <w:rsid w:val="004460C6"/>
    <w:rsid w:val="0045383F"/>
    <w:rsid w:val="00457320"/>
    <w:rsid w:val="00465CD2"/>
    <w:rsid w:val="004726FA"/>
    <w:rsid w:val="00491899"/>
    <w:rsid w:val="004C2288"/>
    <w:rsid w:val="004C32AC"/>
    <w:rsid w:val="004C3BBA"/>
    <w:rsid w:val="004D55D1"/>
    <w:rsid w:val="004D66C0"/>
    <w:rsid w:val="004E4DB8"/>
    <w:rsid w:val="004F1E60"/>
    <w:rsid w:val="00501AA2"/>
    <w:rsid w:val="00515841"/>
    <w:rsid w:val="00526AD5"/>
    <w:rsid w:val="00530893"/>
    <w:rsid w:val="00535F13"/>
    <w:rsid w:val="0053623F"/>
    <w:rsid w:val="0053736A"/>
    <w:rsid w:val="00550FCE"/>
    <w:rsid w:val="00553434"/>
    <w:rsid w:val="00554531"/>
    <w:rsid w:val="00561C29"/>
    <w:rsid w:val="005633CD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61542F"/>
    <w:rsid w:val="0065274E"/>
    <w:rsid w:val="00656798"/>
    <w:rsid w:val="0066427D"/>
    <w:rsid w:val="00666950"/>
    <w:rsid w:val="00682BBC"/>
    <w:rsid w:val="006856A2"/>
    <w:rsid w:val="006A18E0"/>
    <w:rsid w:val="006A2A48"/>
    <w:rsid w:val="006A7371"/>
    <w:rsid w:val="006B348C"/>
    <w:rsid w:val="006B49A8"/>
    <w:rsid w:val="006C7EF1"/>
    <w:rsid w:val="006F2DEA"/>
    <w:rsid w:val="00720CB0"/>
    <w:rsid w:val="00721186"/>
    <w:rsid w:val="0073545F"/>
    <w:rsid w:val="00743B0E"/>
    <w:rsid w:val="007614A2"/>
    <w:rsid w:val="007624F6"/>
    <w:rsid w:val="00766170"/>
    <w:rsid w:val="007733AC"/>
    <w:rsid w:val="00787897"/>
    <w:rsid w:val="00795FDF"/>
    <w:rsid w:val="00797309"/>
    <w:rsid w:val="007B1721"/>
    <w:rsid w:val="007D6649"/>
    <w:rsid w:val="00803982"/>
    <w:rsid w:val="00821AE8"/>
    <w:rsid w:val="0082738E"/>
    <w:rsid w:val="00832B51"/>
    <w:rsid w:val="00847BCF"/>
    <w:rsid w:val="00854707"/>
    <w:rsid w:val="00865604"/>
    <w:rsid w:val="008730C6"/>
    <w:rsid w:val="00881064"/>
    <w:rsid w:val="00883BEF"/>
    <w:rsid w:val="008906C8"/>
    <w:rsid w:val="008A582D"/>
    <w:rsid w:val="008C2C2A"/>
    <w:rsid w:val="008D168F"/>
    <w:rsid w:val="008E4193"/>
    <w:rsid w:val="008F2866"/>
    <w:rsid w:val="00903F63"/>
    <w:rsid w:val="009337DF"/>
    <w:rsid w:val="00936CD1"/>
    <w:rsid w:val="0094649E"/>
    <w:rsid w:val="009631EF"/>
    <w:rsid w:val="009644C5"/>
    <w:rsid w:val="0097071F"/>
    <w:rsid w:val="00970A3F"/>
    <w:rsid w:val="00970B6A"/>
    <w:rsid w:val="009864D7"/>
    <w:rsid w:val="009878A0"/>
    <w:rsid w:val="00995BD3"/>
    <w:rsid w:val="009A0104"/>
    <w:rsid w:val="009B5026"/>
    <w:rsid w:val="009B57C9"/>
    <w:rsid w:val="009C2203"/>
    <w:rsid w:val="009D1BE5"/>
    <w:rsid w:val="009D7B1C"/>
    <w:rsid w:val="009E2DD4"/>
    <w:rsid w:val="009E5CE4"/>
    <w:rsid w:val="009F37C4"/>
    <w:rsid w:val="009F5A83"/>
    <w:rsid w:val="00A0220E"/>
    <w:rsid w:val="00A026D8"/>
    <w:rsid w:val="00A026FF"/>
    <w:rsid w:val="00A10B0B"/>
    <w:rsid w:val="00A14081"/>
    <w:rsid w:val="00A27FEC"/>
    <w:rsid w:val="00A476BE"/>
    <w:rsid w:val="00A47F00"/>
    <w:rsid w:val="00A5294A"/>
    <w:rsid w:val="00A605E2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F2BB8"/>
    <w:rsid w:val="00B263BA"/>
    <w:rsid w:val="00B31835"/>
    <w:rsid w:val="00B337BF"/>
    <w:rsid w:val="00B40091"/>
    <w:rsid w:val="00B46FF6"/>
    <w:rsid w:val="00B51500"/>
    <w:rsid w:val="00BA51A3"/>
    <w:rsid w:val="00BB1CB6"/>
    <w:rsid w:val="00BB4DC1"/>
    <w:rsid w:val="00BE6133"/>
    <w:rsid w:val="00BF684E"/>
    <w:rsid w:val="00BF7CE2"/>
    <w:rsid w:val="00C123C5"/>
    <w:rsid w:val="00C12F9E"/>
    <w:rsid w:val="00C57975"/>
    <w:rsid w:val="00C64938"/>
    <w:rsid w:val="00C8153E"/>
    <w:rsid w:val="00C9083E"/>
    <w:rsid w:val="00C94E38"/>
    <w:rsid w:val="00CA6B8B"/>
    <w:rsid w:val="00CD06E3"/>
    <w:rsid w:val="00CD1426"/>
    <w:rsid w:val="00CF46A5"/>
    <w:rsid w:val="00D10F57"/>
    <w:rsid w:val="00D126EA"/>
    <w:rsid w:val="00D26D14"/>
    <w:rsid w:val="00D31A0B"/>
    <w:rsid w:val="00D31C1F"/>
    <w:rsid w:val="00D35EFB"/>
    <w:rsid w:val="00D3619D"/>
    <w:rsid w:val="00D362A8"/>
    <w:rsid w:val="00D42869"/>
    <w:rsid w:val="00D473B4"/>
    <w:rsid w:val="00D50513"/>
    <w:rsid w:val="00D72A08"/>
    <w:rsid w:val="00D83B81"/>
    <w:rsid w:val="00D904E4"/>
    <w:rsid w:val="00D9085B"/>
    <w:rsid w:val="00D94E25"/>
    <w:rsid w:val="00DA1404"/>
    <w:rsid w:val="00DA14BD"/>
    <w:rsid w:val="00DA32A4"/>
    <w:rsid w:val="00DA4E26"/>
    <w:rsid w:val="00DA7647"/>
    <w:rsid w:val="00DB3D74"/>
    <w:rsid w:val="00DC631D"/>
    <w:rsid w:val="00DD2FC3"/>
    <w:rsid w:val="00DD3790"/>
    <w:rsid w:val="00DE163F"/>
    <w:rsid w:val="00DF3D61"/>
    <w:rsid w:val="00DF64A3"/>
    <w:rsid w:val="00E01252"/>
    <w:rsid w:val="00E0652C"/>
    <w:rsid w:val="00E076DE"/>
    <w:rsid w:val="00E15C22"/>
    <w:rsid w:val="00E23BB9"/>
    <w:rsid w:val="00E27623"/>
    <w:rsid w:val="00E34282"/>
    <w:rsid w:val="00E34AEA"/>
    <w:rsid w:val="00E41016"/>
    <w:rsid w:val="00E42592"/>
    <w:rsid w:val="00E47A36"/>
    <w:rsid w:val="00E54F7C"/>
    <w:rsid w:val="00E56CCE"/>
    <w:rsid w:val="00E74999"/>
    <w:rsid w:val="00E75579"/>
    <w:rsid w:val="00E80D0C"/>
    <w:rsid w:val="00E86F0F"/>
    <w:rsid w:val="00E904D1"/>
    <w:rsid w:val="00EA699C"/>
    <w:rsid w:val="00EC4D1A"/>
    <w:rsid w:val="00EC7833"/>
    <w:rsid w:val="00ED1E88"/>
    <w:rsid w:val="00ED5AF4"/>
    <w:rsid w:val="00EE07D5"/>
    <w:rsid w:val="00EE2969"/>
    <w:rsid w:val="00EE7634"/>
    <w:rsid w:val="00F30680"/>
    <w:rsid w:val="00F33741"/>
    <w:rsid w:val="00F5634E"/>
    <w:rsid w:val="00F65126"/>
    <w:rsid w:val="00F73325"/>
    <w:rsid w:val="00F825B1"/>
    <w:rsid w:val="00F849A9"/>
    <w:rsid w:val="00F94170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0F4E-2AD6-4DEB-8B52-C34F2133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Елена</cp:lastModifiedBy>
  <cp:revision>13</cp:revision>
  <cp:lastPrinted>2023-03-03T06:25:00Z</cp:lastPrinted>
  <dcterms:created xsi:type="dcterms:W3CDTF">2022-10-24T14:44:00Z</dcterms:created>
  <dcterms:modified xsi:type="dcterms:W3CDTF">2023-03-03T06:26:00Z</dcterms:modified>
</cp:coreProperties>
</file>