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608" w:rsidRDefault="00971608" w:rsidP="00971608">
      <w:pPr>
        <w:pStyle w:val="Title"/>
        <w:ind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</w:p>
    <w:p w:rsidR="00971608" w:rsidRDefault="00971608" w:rsidP="00971608">
      <w:pPr>
        <w:pStyle w:val="Title"/>
        <w:ind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</w:p>
    <w:p w:rsidR="00971608" w:rsidRDefault="00971608" w:rsidP="00971608">
      <w:pPr>
        <w:pStyle w:val="Title"/>
        <w:ind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</w:p>
    <w:p w:rsidR="00971608" w:rsidRDefault="00971608" w:rsidP="00971608">
      <w:pPr>
        <w:pStyle w:val="Title"/>
        <w:ind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</w:p>
    <w:p w:rsidR="00971608" w:rsidRDefault="00971608" w:rsidP="00971608">
      <w:pPr>
        <w:pStyle w:val="Title"/>
        <w:ind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</w:p>
    <w:p w:rsidR="00971608" w:rsidRDefault="00971608" w:rsidP="00971608">
      <w:pPr>
        <w:pStyle w:val="Title"/>
        <w:ind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</w:p>
    <w:p w:rsidR="00EE1D3A" w:rsidRDefault="00EE1D3A" w:rsidP="00971608">
      <w:pPr>
        <w:pStyle w:val="Title"/>
        <w:ind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</w:p>
    <w:p w:rsidR="003F24DA" w:rsidRDefault="003F24DA" w:rsidP="00026614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постановление </w:t>
      </w:r>
    </w:p>
    <w:p w:rsidR="003F24DA" w:rsidRDefault="003F24DA" w:rsidP="00026614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Павловского муниципального района </w:t>
      </w:r>
    </w:p>
    <w:p w:rsidR="003F24DA" w:rsidRDefault="003F24DA" w:rsidP="00026614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14.11.2022 № 841 «</w:t>
      </w:r>
      <w:r w:rsidR="00026614" w:rsidRPr="00DD0E8A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перечня </w:t>
      </w:r>
    </w:p>
    <w:p w:rsidR="00026614" w:rsidRPr="00DD0E8A" w:rsidRDefault="00026614" w:rsidP="00026614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DD0E8A">
        <w:rPr>
          <w:rFonts w:ascii="Times New Roman" w:hAnsi="Times New Roman" w:cs="Times New Roman"/>
          <w:b w:val="0"/>
          <w:sz w:val="28"/>
          <w:szCs w:val="28"/>
        </w:rPr>
        <w:t xml:space="preserve">должностей муниципальной службы администрации </w:t>
      </w:r>
    </w:p>
    <w:p w:rsidR="00026614" w:rsidRPr="00DD0E8A" w:rsidRDefault="00026614" w:rsidP="00026614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DD0E8A">
        <w:rPr>
          <w:rFonts w:ascii="Times New Roman" w:hAnsi="Times New Roman" w:cs="Times New Roman"/>
          <w:b w:val="0"/>
          <w:sz w:val="28"/>
          <w:szCs w:val="28"/>
        </w:rPr>
        <w:t xml:space="preserve">Павловского муниципального района </w:t>
      </w:r>
    </w:p>
    <w:p w:rsidR="00026614" w:rsidRPr="00DD0E8A" w:rsidRDefault="00026614" w:rsidP="00026614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DD0E8A">
        <w:rPr>
          <w:rFonts w:ascii="Times New Roman" w:hAnsi="Times New Roman" w:cs="Times New Roman"/>
          <w:b w:val="0"/>
          <w:sz w:val="28"/>
          <w:szCs w:val="28"/>
        </w:rPr>
        <w:t xml:space="preserve">Воронежской области, при назначении </w:t>
      </w:r>
    </w:p>
    <w:p w:rsidR="00026614" w:rsidRPr="00DD0E8A" w:rsidRDefault="00026614" w:rsidP="00026614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DD0E8A">
        <w:rPr>
          <w:rFonts w:ascii="Times New Roman" w:hAnsi="Times New Roman" w:cs="Times New Roman"/>
          <w:b w:val="0"/>
          <w:sz w:val="28"/>
          <w:szCs w:val="28"/>
        </w:rPr>
        <w:t xml:space="preserve">на которые граждане и при замещении </w:t>
      </w:r>
    </w:p>
    <w:p w:rsidR="00026614" w:rsidRPr="00DD0E8A" w:rsidRDefault="00026614" w:rsidP="00026614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DD0E8A">
        <w:rPr>
          <w:rFonts w:ascii="Times New Roman" w:hAnsi="Times New Roman" w:cs="Times New Roman"/>
          <w:b w:val="0"/>
          <w:sz w:val="28"/>
          <w:szCs w:val="28"/>
        </w:rPr>
        <w:t xml:space="preserve">которых муниципальные служащие обязаны </w:t>
      </w:r>
    </w:p>
    <w:p w:rsidR="00026614" w:rsidRPr="00DD0E8A" w:rsidRDefault="00026614" w:rsidP="00026614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DD0E8A">
        <w:rPr>
          <w:rFonts w:ascii="Times New Roman" w:hAnsi="Times New Roman" w:cs="Times New Roman"/>
          <w:b w:val="0"/>
          <w:sz w:val="28"/>
          <w:szCs w:val="28"/>
        </w:rPr>
        <w:t xml:space="preserve">представлять сведения о своих доходах, </w:t>
      </w:r>
      <w:r w:rsidR="00743861" w:rsidRPr="00DD0E8A">
        <w:rPr>
          <w:rFonts w:ascii="Times New Roman" w:hAnsi="Times New Roman" w:cs="Times New Roman"/>
          <w:b w:val="0"/>
          <w:sz w:val="28"/>
          <w:szCs w:val="28"/>
        </w:rPr>
        <w:t>расходах,</w:t>
      </w:r>
    </w:p>
    <w:p w:rsidR="00026614" w:rsidRPr="00DD0E8A" w:rsidRDefault="00026614" w:rsidP="00026614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DD0E8A">
        <w:rPr>
          <w:rFonts w:ascii="Times New Roman" w:hAnsi="Times New Roman" w:cs="Times New Roman"/>
          <w:b w:val="0"/>
          <w:sz w:val="28"/>
          <w:szCs w:val="28"/>
        </w:rPr>
        <w:t>об имуществе и обязательствах имущественного</w:t>
      </w:r>
    </w:p>
    <w:p w:rsidR="00026614" w:rsidRPr="00DD0E8A" w:rsidRDefault="00026614" w:rsidP="00026614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DD0E8A">
        <w:rPr>
          <w:rFonts w:ascii="Times New Roman" w:hAnsi="Times New Roman" w:cs="Times New Roman"/>
          <w:b w:val="0"/>
          <w:sz w:val="28"/>
          <w:szCs w:val="28"/>
        </w:rPr>
        <w:t xml:space="preserve">характера, а также сведения о доходах, </w:t>
      </w:r>
      <w:r w:rsidR="00743861" w:rsidRPr="00DD0E8A">
        <w:rPr>
          <w:rFonts w:ascii="Times New Roman" w:hAnsi="Times New Roman" w:cs="Times New Roman"/>
          <w:b w:val="0"/>
          <w:sz w:val="28"/>
          <w:szCs w:val="28"/>
        </w:rPr>
        <w:t>расходах</w:t>
      </w:r>
    </w:p>
    <w:p w:rsidR="00026614" w:rsidRPr="00DD0E8A" w:rsidRDefault="00026614" w:rsidP="00026614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DD0E8A">
        <w:rPr>
          <w:rFonts w:ascii="Times New Roman" w:hAnsi="Times New Roman" w:cs="Times New Roman"/>
          <w:b w:val="0"/>
          <w:sz w:val="28"/>
          <w:szCs w:val="28"/>
        </w:rPr>
        <w:t xml:space="preserve">об имуществе и обязательствах имущественного </w:t>
      </w:r>
    </w:p>
    <w:p w:rsidR="00026614" w:rsidRPr="00DD0E8A" w:rsidRDefault="00026614" w:rsidP="00026614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DD0E8A">
        <w:rPr>
          <w:rFonts w:ascii="Times New Roman" w:hAnsi="Times New Roman" w:cs="Times New Roman"/>
          <w:b w:val="0"/>
          <w:sz w:val="28"/>
          <w:szCs w:val="28"/>
        </w:rPr>
        <w:t xml:space="preserve">характера своих супруги (супруга) и </w:t>
      </w:r>
    </w:p>
    <w:p w:rsidR="00026614" w:rsidRPr="00DD0E8A" w:rsidRDefault="00026614" w:rsidP="0074386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DD0E8A">
        <w:rPr>
          <w:rFonts w:ascii="Times New Roman" w:hAnsi="Times New Roman" w:cs="Times New Roman"/>
          <w:b w:val="0"/>
          <w:sz w:val="28"/>
          <w:szCs w:val="28"/>
        </w:rPr>
        <w:t>несовершеннолетних детей</w:t>
      </w:r>
      <w:r w:rsidR="003F24DA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E960C5" w:rsidRPr="00971608" w:rsidRDefault="00E960C5" w:rsidP="00E960C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26614" w:rsidRDefault="00026614" w:rsidP="0094568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B0740" w:rsidRPr="00E873FD" w:rsidRDefault="00026614" w:rsidP="0094568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48D0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</w:t>
      </w:r>
      <w:hyperlink r:id="rId8">
        <w:r w:rsidRPr="000348D0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0348D0">
        <w:rPr>
          <w:rFonts w:ascii="Times New Roman" w:hAnsi="Times New Roman" w:cs="Times New Roman"/>
          <w:sz w:val="26"/>
          <w:szCs w:val="26"/>
        </w:rPr>
        <w:t xml:space="preserve"> от 02.03.2007 № 25-ФЗ «О муниципальной службе в Российской Федерации», Федеральным </w:t>
      </w:r>
      <w:hyperlink r:id="rId9">
        <w:r w:rsidRPr="000348D0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0348D0">
        <w:rPr>
          <w:rFonts w:ascii="Times New Roman" w:hAnsi="Times New Roman" w:cs="Times New Roman"/>
          <w:sz w:val="26"/>
          <w:szCs w:val="26"/>
        </w:rPr>
        <w:t xml:space="preserve"> от 25.12.2008 </w:t>
      </w:r>
      <w:hyperlink r:id="rId10">
        <w:r w:rsidRPr="000348D0">
          <w:rPr>
            <w:rFonts w:ascii="Times New Roman" w:hAnsi="Times New Roman" w:cs="Times New Roman"/>
            <w:sz w:val="26"/>
            <w:szCs w:val="26"/>
          </w:rPr>
          <w:t>№ 273-ФЗ</w:t>
        </w:r>
      </w:hyperlink>
      <w:r w:rsidRPr="000348D0">
        <w:rPr>
          <w:rFonts w:ascii="Times New Roman" w:hAnsi="Times New Roman" w:cs="Times New Roman"/>
          <w:sz w:val="26"/>
          <w:szCs w:val="26"/>
        </w:rPr>
        <w:t xml:space="preserve"> «О противодействии коррупции», Федеральным </w:t>
      </w:r>
      <w:hyperlink r:id="rId11">
        <w:r w:rsidRPr="000348D0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0348D0">
        <w:rPr>
          <w:rFonts w:ascii="Times New Roman" w:hAnsi="Times New Roman" w:cs="Times New Roman"/>
          <w:sz w:val="26"/>
          <w:szCs w:val="26"/>
        </w:rPr>
        <w:t xml:space="preserve"> от 03.12.2012 № 230-ФЗ «О контроле за соответствием расходов лиц, замещающих государственные должности, и иных лиц их доходам», </w:t>
      </w:r>
      <w:hyperlink r:id="rId12">
        <w:r w:rsidRPr="000348D0">
          <w:rPr>
            <w:rFonts w:ascii="Times New Roman" w:hAnsi="Times New Roman" w:cs="Times New Roman"/>
            <w:sz w:val="26"/>
            <w:szCs w:val="26"/>
          </w:rPr>
          <w:t>Указом</w:t>
        </w:r>
      </w:hyperlink>
      <w:r w:rsidRPr="000348D0">
        <w:rPr>
          <w:rFonts w:ascii="Times New Roman" w:hAnsi="Times New Roman" w:cs="Times New Roman"/>
          <w:sz w:val="26"/>
          <w:szCs w:val="26"/>
        </w:rPr>
        <w:t xml:space="preserve"> Президента Ро</w:t>
      </w:r>
      <w:r w:rsidR="00B44787">
        <w:rPr>
          <w:rFonts w:ascii="Times New Roman" w:hAnsi="Times New Roman" w:cs="Times New Roman"/>
          <w:sz w:val="26"/>
          <w:szCs w:val="26"/>
        </w:rPr>
        <w:t>ссийской Федерации от 18.05.2009 № 557</w:t>
      </w:r>
      <w:r w:rsidRPr="000348D0">
        <w:rPr>
          <w:rFonts w:ascii="Times New Roman" w:hAnsi="Times New Roman" w:cs="Times New Roman"/>
          <w:sz w:val="26"/>
          <w:szCs w:val="26"/>
        </w:rPr>
        <w:t xml:space="preserve"> </w:t>
      </w:r>
      <w:r w:rsidR="00E873FD" w:rsidRPr="00E873FD">
        <w:rPr>
          <w:rFonts w:ascii="Times New Roman" w:hAnsi="Times New Roman" w:cs="Times New Roman"/>
          <w:sz w:val="26"/>
          <w:szCs w:val="26"/>
        </w:rPr>
        <w:t>«</w:t>
      </w:r>
      <w:r w:rsidR="00600893">
        <w:rPr>
          <w:rFonts w:ascii="Times New Roman" w:hAnsi="Times New Roman" w:cs="Times New Roman"/>
          <w:sz w:val="26"/>
          <w:szCs w:val="26"/>
        </w:rPr>
        <w:t xml:space="preserve">Об утверждении </w:t>
      </w:r>
      <w:r w:rsidR="00600893">
        <w:rPr>
          <w:rFonts w:ascii="Times New Roman" w:eastAsia="Calibri" w:hAnsi="Times New Roman"/>
          <w:sz w:val="26"/>
          <w:szCs w:val="26"/>
        </w:rPr>
        <w:t>перечня</w:t>
      </w:r>
      <w:r w:rsidR="00600893" w:rsidRPr="00E873FD">
        <w:rPr>
          <w:rFonts w:ascii="Times New Roman" w:eastAsia="Calibri" w:hAnsi="Times New Roman"/>
          <w:sz w:val="26"/>
          <w:szCs w:val="26"/>
        </w:rPr>
        <w:t xml:space="preserve"> </w:t>
      </w:r>
      <w:r w:rsidR="00E873FD" w:rsidRPr="00E873FD">
        <w:rPr>
          <w:rFonts w:ascii="Times New Roman" w:eastAsia="Calibri" w:hAnsi="Times New Roman"/>
          <w:sz w:val="26"/>
          <w:szCs w:val="26"/>
        </w:rPr>
        <w:t xml:space="preserve">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 </w:t>
      </w:r>
      <w:r w:rsidR="007B0740" w:rsidRPr="00E873FD">
        <w:rPr>
          <w:rFonts w:ascii="Times New Roman" w:hAnsi="Times New Roman" w:cs="Times New Roman"/>
          <w:sz w:val="26"/>
          <w:szCs w:val="26"/>
        </w:rPr>
        <w:t>администрация Павловского муниципального района</w:t>
      </w:r>
      <w:r w:rsidR="00641F0F" w:rsidRPr="00E873FD">
        <w:rPr>
          <w:rFonts w:ascii="Times New Roman" w:hAnsi="Times New Roman" w:cs="Times New Roman"/>
          <w:sz w:val="26"/>
          <w:szCs w:val="26"/>
        </w:rPr>
        <w:t xml:space="preserve"> Воронежской области</w:t>
      </w:r>
    </w:p>
    <w:p w:rsidR="004B2AD6" w:rsidRPr="000348D0" w:rsidRDefault="004B2AD6" w:rsidP="0094568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B0740" w:rsidRPr="000348D0" w:rsidRDefault="007B0740" w:rsidP="0094568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4568D" w:rsidRPr="000348D0" w:rsidRDefault="007B0740" w:rsidP="007B0740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0348D0"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7B0740" w:rsidRPr="000348D0" w:rsidRDefault="007B0740" w:rsidP="007B0740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2C7A62" w:rsidRPr="002C7A62" w:rsidRDefault="007B0740" w:rsidP="002C7A62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2C7A62">
        <w:rPr>
          <w:rFonts w:ascii="Times New Roman" w:hAnsi="Times New Roman" w:cs="Times New Roman"/>
          <w:b w:val="0"/>
          <w:sz w:val="26"/>
          <w:szCs w:val="26"/>
        </w:rPr>
        <w:t xml:space="preserve">1. </w:t>
      </w:r>
      <w:r w:rsidR="002C7A62" w:rsidRPr="002C7A62">
        <w:rPr>
          <w:rFonts w:ascii="Times New Roman" w:hAnsi="Times New Roman" w:cs="Times New Roman"/>
          <w:b w:val="0"/>
          <w:sz w:val="26"/>
          <w:szCs w:val="26"/>
        </w:rPr>
        <w:t xml:space="preserve">Внести в постановление администрации Павловского муниципального района от 14.11.2022 № 841 «Об утверждении перечня должностей муниципальной </w:t>
      </w:r>
      <w:r w:rsidR="002C7A62" w:rsidRPr="002C7A62">
        <w:rPr>
          <w:rFonts w:ascii="Times New Roman" w:hAnsi="Times New Roman" w:cs="Times New Roman"/>
          <w:b w:val="0"/>
          <w:sz w:val="26"/>
          <w:szCs w:val="26"/>
        </w:rPr>
        <w:lastRenderedPageBreak/>
        <w:t>службы администрации Павловского муниципального района Воронежской области,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 об имуществе и обязательствах имущественного характера своих супруги (супруга) и несовершеннолетних детей»</w:t>
      </w:r>
      <w:r w:rsidR="002C7A62">
        <w:rPr>
          <w:rFonts w:ascii="Times New Roman" w:hAnsi="Times New Roman" w:cs="Times New Roman"/>
          <w:b w:val="0"/>
          <w:sz w:val="26"/>
          <w:szCs w:val="26"/>
        </w:rPr>
        <w:t xml:space="preserve"> следующие измения:</w:t>
      </w:r>
    </w:p>
    <w:p w:rsidR="00D37788" w:rsidRDefault="002C7A62" w:rsidP="00D37788">
      <w:pPr>
        <w:pStyle w:val="ConsPlusNormal"/>
        <w:spacing w:before="200"/>
        <w:ind w:firstLine="708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1.1. </w:t>
      </w:r>
      <w:hyperlink w:anchor="P37">
        <w:r w:rsidR="00D37788" w:rsidRPr="000348D0">
          <w:rPr>
            <w:rFonts w:ascii="Times New Roman" w:hAnsi="Times New Roman" w:cs="Times New Roman"/>
            <w:sz w:val="26"/>
            <w:szCs w:val="26"/>
          </w:rPr>
          <w:t>Перечень</w:t>
        </w:r>
      </w:hyperlink>
      <w:r w:rsidR="00D37788" w:rsidRPr="000348D0">
        <w:rPr>
          <w:rFonts w:ascii="Times New Roman" w:hAnsi="Times New Roman" w:cs="Times New Roman"/>
          <w:sz w:val="26"/>
          <w:szCs w:val="26"/>
        </w:rPr>
        <w:t xml:space="preserve"> должностей муниципальной службы</w:t>
      </w:r>
      <w:r w:rsidR="00D37788" w:rsidRPr="00D37788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="00D37788">
        <w:rPr>
          <w:rFonts w:ascii="Times New Roman" w:hAnsi="Times New Roman" w:cs="Times New Roman"/>
          <w:sz w:val="26"/>
          <w:szCs w:val="26"/>
        </w:rPr>
        <w:t>Павловского муниципального района Воронежской области</w:t>
      </w:r>
      <w:r w:rsidR="00D37788" w:rsidRPr="00D37788">
        <w:rPr>
          <w:rFonts w:ascii="Times New Roman" w:hAnsi="Times New Roman" w:cs="Times New Roman"/>
          <w:sz w:val="26"/>
          <w:szCs w:val="26"/>
        </w:rPr>
        <w:t xml:space="preserve">, при назначении на которые граждане и при замещении которых муниципальные служащие обязаны представлять сведения о своих доходах, </w:t>
      </w:r>
      <w:r w:rsidR="00743861">
        <w:rPr>
          <w:rFonts w:ascii="Times New Roman" w:hAnsi="Times New Roman" w:cs="Times New Roman"/>
          <w:sz w:val="26"/>
          <w:szCs w:val="26"/>
        </w:rPr>
        <w:t xml:space="preserve">расходах, </w:t>
      </w:r>
      <w:r w:rsidR="00D37788" w:rsidRPr="00D37788">
        <w:rPr>
          <w:rFonts w:ascii="Times New Roman" w:hAnsi="Times New Roman" w:cs="Times New Roman"/>
          <w:sz w:val="26"/>
          <w:szCs w:val="26"/>
        </w:rPr>
        <w:t xml:space="preserve">об имуществе и обязательствах имущественного характера, а также сведения о доходах, </w:t>
      </w:r>
      <w:r w:rsidR="00743861">
        <w:rPr>
          <w:rFonts w:ascii="Times New Roman" w:hAnsi="Times New Roman" w:cs="Times New Roman"/>
          <w:sz w:val="26"/>
          <w:szCs w:val="26"/>
        </w:rPr>
        <w:t xml:space="preserve">расходах, </w:t>
      </w:r>
      <w:r w:rsidR="00D37788" w:rsidRPr="00D37788">
        <w:rPr>
          <w:rFonts w:ascii="Times New Roman" w:hAnsi="Times New Roman" w:cs="Times New Roman"/>
          <w:sz w:val="26"/>
          <w:szCs w:val="26"/>
        </w:rPr>
        <w:t xml:space="preserve">об имуществе и обязательствах имущественного характера своих супруги (супруга) и </w:t>
      </w:r>
      <w:r w:rsidR="00743861">
        <w:rPr>
          <w:rFonts w:ascii="Times New Roman" w:hAnsi="Times New Roman" w:cs="Times New Roman"/>
          <w:sz w:val="26"/>
          <w:szCs w:val="26"/>
        </w:rPr>
        <w:t>несовершеннолетних детей</w:t>
      </w:r>
      <w:r>
        <w:rPr>
          <w:rFonts w:ascii="Times New Roman" w:hAnsi="Times New Roman" w:cs="Times New Roman"/>
          <w:sz w:val="26"/>
          <w:szCs w:val="26"/>
        </w:rPr>
        <w:t xml:space="preserve"> изложить в редакции согласно приложению к настоящему постановлению</w:t>
      </w:r>
      <w:r w:rsidR="00D37788" w:rsidRPr="00743861">
        <w:rPr>
          <w:rFonts w:ascii="Times New Roman" w:hAnsi="Times New Roman" w:cs="Times New Roman"/>
          <w:sz w:val="26"/>
          <w:szCs w:val="26"/>
        </w:rPr>
        <w:t>.</w:t>
      </w:r>
    </w:p>
    <w:p w:rsidR="00FC4BFD" w:rsidRPr="00F5742F" w:rsidRDefault="00D37788" w:rsidP="00FC4BFD">
      <w:pPr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FC4BFD" w:rsidRPr="00F5742F">
        <w:rPr>
          <w:rFonts w:ascii="Times New Roman" w:hAnsi="Times New Roman"/>
          <w:sz w:val="26"/>
          <w:szCs w:val="26"/>
        </w:rPr>
        <w:t>. Опубликовать настоящее постановление в муниципальной газете «Павловский муниципальный вестник».</w:t>
      </w:r>
    </w:p>
    <w:p w:rsidR="002A6E4A" w:rsidRPr="00F5742F" w:rsidRDefault="002A6E4A" w:rsidP="002A6E4A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2A6E4A" w:rsidRPr="00F5742F" w:rsidRDefault="002A6E4A" w:rsidP="002A6E4A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971608" w:rsidRPr="00F5742F" w:rsidRDefault="00971608" w:rsidP="00971608">
      <w:pPr>
        <w:ind w:firstLine="0"/>
        <w:rPr>
          <w:rFonts w:ascii="Times New Roman" w:hAnsi="Times New Roman"/>
          <w:sz w:val="26"/>
          <w:szCs w:val="26"/>
        </w:rPr>
      </w:pPr>
      <w:r w:rsidRPr="00F5742F">
        <w:rPr>
          <w:rFonts w:ascii="Times New Roman" w:hAnsi="Times New Roman"/>
          <w:sz w:val="26"/>
          <w:szCs w:val="26"/>
        </w:rPr>
        <w:t xml:space="preserve">Глава Павловского муниципального </w:t>
      </w:r>
    </w:p>
    <w:p w:rsidR="00C85BC2" w:rsidRDefault="00971608" w:rsidP="0097160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F5742F">
        <w:rPr>
          <w:rFonts w:ascii="Times New Roman" w:hAnsi="Times New Roman" w:cs="Times New Roman"/>
          <w:sz w:val="26"/>
          <w:szCs w:val="26"/>
        </w:rPr>
        <w:t>района Воронежской области                                                                         М.Н. Янцов</w:t>
      </w:r>
    </w:p>
    <w:p w:rsidR="00C85183" w:rsidRDefault="00C85183" w:rsidP="0097160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85183" w:rsidRDefault="00C85183" w:rsidP="0097160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85183" w:rsidRDefault="00C85183" w:rsidP="0097160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85183" w:rsidRDefault="00C85183" w:rsidP="0097160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85183" w:rsidRDefault="00C85183" w:rsidP="0097160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85183" w:rsidRDefault="00C85183" w:rsidP="0097160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85183" w:rsidRDefault="00C85183" w:rsidP="0097160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85183" w:rsidRDefault="00C85183" w:rsidP="0097160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85183" w:rsidRDefault="00C85183" w:rsidP="0097160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85183" w:rsidRDefault="00C85183" w:rsidP="0097160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85183" w:rsidRDefault="00C85183" w:rsidP="0097160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85183" w:rsidRDefault="00C85183" w:rsidP="0097160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85183" w:rsidRDefault="00C85183" w:rsidP="0097160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85183" w:rsidRDefault="00C85183" w:rsidP="0097160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85183" w:rsidRDefault="00C85183" w:rsidP="0097160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85183" w:rsidRDefault="00C85183" w:rsidP="0097160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85183" w:rsidRDefault="00C85183" w:rsidP="0097160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85183" w:rsidRDefault="00C85183" w:rsidP="0097160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85183" w:rsidRDefault="00C85183" w:rsidP="0097160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85183" w:rsidRDefault="00C85183" w:rsidP="0097160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85183" w:rsidRDefault="00C85183" w:rsidP="0097160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85183" w:rsidRDefault="00C85183" w:rsidP="0097160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85183" w:rsidRDefault="00C85183" w:rsidP="0097160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0322D" w:rsidRDefault="0040322D" w:rsidP="0097160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0322D" w:rsidRDefault="0040322D" w:rsidP="0097160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85183" w:rsidRDefault="00C85183" w:rsidP="0097160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91197" w:rsidRDefault="00B91197" w:rsidP="0097160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85183" w:rsidRPr="00C85183" w:rsidRDefault="00C85183" w:rsidP="00C85183">
      <w:pPr>
        <w:ind w:firstLine="0"/>
        <w:rPr>
          <w:rFonts w:ascii="Times New Roman" w:hAnsi="Times New Roman"/>
          <w:sz w:val="26"/>
          <w:szCs w:val="26"/>
        </w:rPr>
      </w:pPr>
      <w:r w:rsidRPr="00C85183">
        <w:rPr>
          <w:rFonts w:ascii="Times New Roman" w:hAnsi="Times New Roman"/>
          <w:sz w:val="26"/>
          <w:szCs w:val="26"/>
        </w:rPr>
        <w:lastRenderedPageBreak/>
        <w:t>СОГЛАСОВАНО</w:t>
      </w:r>
    </w:p>
    <w:p w:rsidR="00C85183" w:rsidRPr="00C85183" w:rsidRDefault="00C85183" w:rsidP="00C85183">
      <w:pPr>
        <w:ind w:firstLine="0"/>
        <w:rPr>
          <w:rFonts w:ascii="Times New Roman" w:hAnsi="Times New Roman"/>
          <w:sz w:val="26"/>
          <w:szCs w:val="26"/>
        </w:rPr>
      </w:pPr>
    </w:p>
    <w:p w:rsidR="00C85183" w:rsidRPr="00C85183" w:rsidRDefault="00C85183" w:rsidP="00C85183">
      <w:pPr>
        <w:ind w:firstLine="0"/>
        <w:rPr>
          <w:rFonts w:ascii="Times New Roman" w:hAnsi="Times New Roman"/>
          <w:sz w:val="26"/>
          <w:szCs w:val="26"/>
        </w:rPr>
      </w:pPr>
    </w:p>
    <w:p w:rsidR="00C85183" w:rsidRPr="00C85183" w:rsidRDefault="00C85183" w:rsidP="00C85183">
      <w:pPr>
        <w:ind w:firstLine="0"/>
        <w:rPr>
          <w:rFonts w:ascii="Times New Roman" w:hAnsi="Times New Roman"/>
          <w:sz w:val="26"/>
          <w:szCs w:val="26"/>
        </w:rPr>
      </w:pPr>
      <w:r w:rsidRPr="00C85183">
        <w:rPr>
          <w:rFonts w:ascii="Times New Roman" w:hAnsi="Times New Roman"/>
          <w:sz w:val="26"/>
          <w:szCs w:val="26"/>
        </w:rPr>
        <w:t xml:space="preserve">Заместитель главы администрации – </w:t>
      </w:r>
    </w:p>
    <w:p w:rsidR="00C85183" w:rsidRPr="00C85183" w:rsidRDefault="00C85183" w:rsidP="00C85183">
      <w:pPr>
        <w:ind w:firstLine="0"/>
        <w:rPr>
          <w:rFonts w:ascii="Times New Roman" w:hAnsi="Times New Roman"/>
          <w:sz w:val="26"/>
          <w:szCs w:val="26"/>
        </w:rPr>
      </w:pPr>
      <w:r w:rsidRPr="00C85183">
        <w:rPr>
          <w:rFonts w:ascii="Times New Roman" w:hAnsi="Times New Roman"/>
          <w:sz w:val="26"/>
          <w:szCs w:val="26"/>
        </w:rPr>
        <w:t>руководитель аппарата</w:t>
      </w:r>
    </w:p>
    <w:p w:rsidR="00C85183" w:rsidRPr="00C85183" w:rsidRDefault="00C85183" w:rsidP="00C85183">
      <w:pPr>
        <w:ind w:firstLine="0"/>
        <w:rPr>
          <w:rFonts w:ascii="Times New Roman" w:hAnsi="Times New Roman"/>
          <w:sz w:val="26"/>
          <w:szCs w:val="26"/>
        </w:rPr>
      </w:pPr>
      <w:r w:rsidRPr="00C85183">
        <w:rPr>
          <w:rFonts w:ascii="Times New Roman" w:hAnsi="Times New Roman"/>
          <w:sz w:val="26"/>
          <w:szCs w:val="26"/>
        </w:rPr>
        <w:t>администрации Павловского</w:t>
      </w:r>
    </w:p>
    <w:p w:rsidR="00C85183" w:rsidRPr="00C85183" w:rsidRDefault="00C85183" w:rsidP="00C85183">
      <w:pPr>
        <w:tabs>
          <w:tab w:val="left" w:pos="7513"/>
        </w:tabs>
        <w:ind w:firstLine="0"/>
        <w:rPr>
          <w:rFonts w:ascii="Times New Roman" w:hAnsi="Times New Roman"/>
          <w:sz w:val="26"/>
          <w:szCs w:val="26"/>
        </w:rPr>
      </w:pPr>
      <w:r w:rsidRPr="00C85183">
        <w:rPr>
          <w:rFonts w:ascii="Times New Roman" w:hAnsi="Times New Roman"/>
          <w:sz w:val="26"/>
          <w:szCs w:val="26"/>
        </w:rPr>
        <w:t>муниципального района                                                                         Ю.В. Чечурина</w:t>
      </w:r>
    </w:p>
    <w:p w:rsidR="00C85183" w:rsidRPr="00C85183" w:rsidRDefault="00C85183" w:rsidP="00C85183">
      <w:pPr>
        <w:ind w:firstLine="0"/>
        <w:rPr>
          <w:rFonts w:ascii="Times New Roman" w:hAnsi="Times New Roman"/>
          <w:sz w:val="26"/>
          <w:szCs w:val="26"/>
        </w:rPr>
      </w:pPr>
    </w:p>
    <w:p w:rsidR="00C85183" w:rsidRPr="00C85183" w:rsidRDefault="00C85183" w:rsidP="00C85183">
      <w:pPr>
        <w:ind w:firstLine="0"/>
        <w:rPr>
          <w:rFonts w:ascii="Times New Roman" w:hAnsi="Times New Roman"/>
          <w:sz w:val="26"/>
          <w:szCs w:val="26"/>
        </w:rPr>
      </w:pPr>
      <w:r w:rsidRPr="00C85183">
        <w:rPr>
          <w:rFonts w:ascii="Times New Roman" w:hAnsi="Times New Roman"/>
          <w:sz w:val="26"/>
          <w:szCs w:val="26"/>
        </w:rPr>
        <w:tab/>
      </w:r>
      <w:r w:rsidRPr="00C85183">
        <w:rPr>
          <w:rFonts w:ascii="Times New Roman" w:hAnsi="Times New Roman"/>
          <w:sz w:val="26"/>
          <w:szCs w:val="26"/>
        </w:rPr>
        <w:tab/>
      </w:r>
      <w:r w:rsidRPr="00C85183">
        <w:rPr>
          <w:rFonts w:ascii="Times New Roman" w:hAnsi="Times New Roman"/>
          <w:sz w:val="26"/>
          <w:szCs w:val="26"/>
        </w:rPr>
        <w:tab/>
      </w:r>
      <w:r w:rsidRPr="00C85183">
        <w:rPr>
          <w:rFonts w:ascii="Times New Roman" w:hAnsi="Times New Roman"/>
          <w:sz w:val="26"/>
          <w:szCs w:val="26"/>
        </w:rPr>
        <w:tab/>
        <w:t xml:space="preserve">    </w:t>
      </w:r>
    </w:p>
    <w:p w:rsidR="00C85183" w:rsidRPr="00C85183" w:rsidRDefault="00C85183" w:rsidP="00C85183">
      <w:pPr>
        <w:ind w:firstLine="0"/>
        <w:rPr>
          <w:rFonts w:ascii="Times New Roman" w:hAnsi="Times New Roman"/>
          <w:sz w:val="26"/>
          <w:szCs w:val="26"/>
        </w:rPr>
      </w:pPr>
      <w:r w:rsidRPr="00C85183">
        <w:rPr>
          <w:rFonts w:ascii="Times New Roman" w:hAnsi="Times New Roman"/>
          <w:sz w:val="26"/>
          <w:szCs w:val="26"/>
        </w:rPr>
        <w:t xml:space="preserve">Начальник  отдела </w:t>
      </w:r>
    </w:p>
    <w:p w:rsidR="00C85183" w:rsidRPr="00C85183" w:rsidRDefault="00C85183" w:rsidP="00C85183">
      <w:pPr>
        <w:ind w:firstLine="0"/>
        <w:rPr>
          <w:rFonts w:ascii="Times New Roman" w:hAnsi="Times New Roman"/>
          <w:sz w:val="26"/>
          <w:szCs w:val="26"/>
        </w:rPr>
      </w:pPr>
      <w:r w:rsidRPr="00C85183">
        <w:rPr>
          <w:rFonts w:ascii="Times New Roman" w:hAnsi="Times New Roman"/>
          <w:sz w:val="26"/>
          <w:szCs w:val="26"/>
        </w:rPr>
        <w:t>правового обеспечения</w:t>
      </w:r>
    </w:p>
    <w:p w:rsidR="00C85183" w:rsidRPr="00C85183" w:rsidRDefault="00C85183" w:rsidP="00C85183">
      <w:pPr>
        <w:ind w:firstLine="0"/>
        <w:rPr>
          <w:rFonts w:ascii="Times New Roman" w:hAnsi="Times New Roman"/>
          <w:sz w:val="26"/>
          <w:szCs w:val="26"/>
        </w:rPr>
      </w:pPr>
      <w:r w:rsidRPr="00C85183">
        <w:rPr>
          <w:rFonts w:ascii="Times New Roman" w:hAnsi="Times New Roman"/>
          <w:sz w:val="26"/>
          <w:szCs w:val="26"/>
        </w:rPr>
        <w:t>и противодействия коррупции</w:t>
      </w:r>
    </w:p>
    <w:p w:rsidR="00C85183" w:rsidRPr="00C85183" w:rsidRDefault="00C85183" w:rsidP="00C85183">
      <w:pPr>
        <w:tabs>
          <w:tab w:val="left" w:pos="9044"/>
        </w:tabs>
        <w:ind w:firstLine="0"/>
        <w:rPr>
          <w:rFonts w:ascii="Times New Roman" w:hAnsi="Times New Roman"/>
          <w:sz w:val="26"/>
          <w:szCs w:val="26"/>
        </w:rPr>
      </w:pPr>
      <w:r w:rsidRPr="00C85183">
        <w:rPr>
          <w:rFonts w:ascii="Times New Roman" w:hAnsi="Times New Roman"/>
          <w:sz w:val="26"/>
          <w:szCs w:val="26"/>
        </w:rPr>
        <w:t>администрации Павловского</w:t>
      </w:r>
    </w:p>
    <w:p w:rsidR="00C85183" w:rsidRPr="00C85183" w:rsidRDefault="00C85183" w:rsidP="00C85183">
      <w:pPr>
        <w:tabs>
          <w:tab w:val="left" w:pos="7371"/>
          <w:tab w:val="left" w:pos="7655"/>
          <w:tab w:val="left" w:pos="9044"/>
        </w:tabs>
        <w:ind w:firstLine="0"/>
        <w:rPr>
          <w:rFonts w:ascii="Times New Roman" w:hAnsi="Times New Roman"/>
          <w:sz w:val="26"/>
          <w:szCs w:val="26"/>
        </w:rPr>
      </w:pPr>
      <w:r w:rsidRPr="00C85183">
        <w:rPr>
          <w:rFonts w:ascii="Times New Roman" w:hAnsi="Times New Roman"/>
          <w:sz w:val="26"/>
          <w:szCs w:val="26"/>
        </w:rPr>
        <w:t xml:space="preserve">муниципального района                                                                         </w:t>
      </w:r>
      <w:r w:rsidR="00D37788">
        <w:rPr>
          <w:rFonts w:ascii="Times New Roman" w:hAnsi="Times New Roman"/>
          <w:sz w:val="26"/>
          <w:szCs w:val="26"/>
        </w:rPr>
        <w:t>Ю.С. Жиляева</w:t>
      </w:r>
    </w:p>
    <w:p w:rsidR="00C85183" w:rsidRPr="00C85183" w:rsidRDefault="00C85183" w:rsidP="00C85183">
      <w:pPr>
        <w:ind w:firstLine="0"/>
        <w:rPr>
          <w:rFonts w:ascii="Times New Roman" w:hAnsi="Times New Roman"/>
          <w:sz w:val="26"/>
          <w:szCs w:val="26"/>
        </w:rPr>
      </w:pPr>
    </w:p>
    <w:p w:rsidR="00C85183" w:rsidRPr="00C85183" w:rsidRDefault="00C85183" w:rsidP="00C85183">
      <w:pPr>
        <w:ind w:firstLine="0"/>
        <w:rPr>
          <w:rFonts w:ascii="Times New Roman" w:hAnsi="Times New Roman"/>
          <w:sz w:val="26"/>
          <w:szCs w:val="26"/>
        </w:rPr>
      </w:pPr>
    </w:p>
    <w:p w:rsidR="00C85183" w:rsidRPr="00C85183" w:rsidRDefault="00C85183" w:rsidP="00C85183">
      <w:pPr>
        <w:ind w:firstLine="0"/>
        <w:rPr>
          <w:rFonts w:ascii="Times New Roman" w:hAnsi="Times New Roman"/>
          <w:sz w:val="26"/>
          <w:szCs w:val="26"/>
        </w:rPr>
      </w:pPr>
    </w:p>
    <w:p w:rsidR="00C85183" w:rsidRPr="00C85183" w:rsidRDefault="00C85183" w:rsidP="00C85183">
      <w:pPr>
        <w:ind w:firstLine="0"/>
        <w:rPr>
          <w:rFonts w:ascii="Times New Roman" w:hAnsi="Times New Roman"/>
          <w:sz w:val="26"/>
          <w:szCs w:val="26"/>
        </w:rPr>
      </w:pPr>
    </w:p>
    <w:p w:rsidR="00C85183" w:rsidRPr="00C85183" w:rsidRDefault="00C85183" w:rsidP="00C85183">
      <w:pPr>
        <w:ind w:firstLine="0"/>
        <w:rPr>
          <w:rFonts w:ascii="Times New Roman" w:hAnsi="Times New Roman"/>
          <w:sz w:val="26"/>
          <w:szCs w:val="26"/>
        </w:rPr>
      </w:pPr>
    </w:p>
    <w:p w:rsidR="00C85183" w:rsidRPr="00C85183" w:rsidRDefault="00C85183" w:rsidP="00C85183">
      <w:pPr>
        <w:ind w:firstLine="0"/>
        <w:rPr>
          <w:rFonts w:ascii="Times New Roman" w:hAnsi="Times New Roman"/>
          <w:sz w:val="26"/>
          <w:szCs w:val="26"/>
        </w:rPr>
      </w:pPr>
    </w:p>
    <w:p w:rsidR="00C85183" w:rsidRPr="00C85183" w:rsidRDefault="00C85183" w:rsidP="00C85183">
      <w:pPr>
        <w:ind w:firstLine="0"/>
        <w:rPr>
          <w:rFonts w:ascii="Times New Roman" w:hAnsi="Times New Roman"/>
          <w:sz w:val="26"/>
          <w:szCs w:val="26"/>
        </w:rPr>
      </w:pPr>
    </w:p>
    <w:p w:rsidR="00C85183" w:rsidRPr="00C85183" w:rsidRDefault="00C85183" w:rsidP="00C85183">
      <w:pPr>
        <w:ind w:firstLine="0"/>
        <w:rPr>
          <w:rFonts w:ascii="Times New Roman" w:hAnsi="Times New Roman"/>
          <w:sz w:val="26"/>
          <w:szCs w:val="26"/>
        </w:rPr>
      </w:pPr>
    </w:p>
    <w:p w:rsidR="00C85183" w:rsidRPr="00C85183" w:rsidRDefault="00C85183" w:rsidP="00C85183">
      <w:pPr>
        <w:ind w:firstLine="0"/>
        <w:rPr>
          <w:rFonts w:ascii="Times New Roman" w:hAnsi="Times New Roman"/>
          <w:sz w:val="26"/>
          <w:szCs w:val="26"/>
        </w:rPr>
      </w:pPr>
    </w:p>
    <w:p w:rsidR="00C85183" w:rsidRPr="00C85183" w:rsidRDefault="00C85183" w:rsidP="00C85183">
      <w:pPr>
        <w:ind w:firstLine="0"/>
        <w:rPr>
          <w:rFonts w:ascii="Times New Roman" w:hAnsi="Times New Roman"/>
          <w:sz w:val="26"/>
          <w:szCs w:val="26"/>
        </w:rPr>
      </w:pPr>
    </w:p>
    <w:p w:rsidR="00C85183" w:rsidRPr="00C85183" w:rsidRDefault="00C85183" w:rsidP="00C85183">
      <w:pPr>
        <w:ind w:firstLine="0"/>
        <w:rPr>
          <w:rFonts w:ascii="Times New Roman" w:hAnsi="Times New Roman"/>
          <w:sz w:val="26"/>
          <w:szCs w:val="26"/>
        </w:rPr>
      </w:pPr>
    </w:p>
    <w:p w:rsidR="00C85183" w:rsidRPr="00C85183" w:rsidRDefault="00C85183" w:rsidP="00C85183">
      <w:pPr>
        <w:ind w:firstLine="0"/>
        <w:rPr>
          <w:rFonts w:ascii="Times New Roman" w:hAnsi="Times New Roman"/>
          <w:sz w:val="26"/>
          <w:szCs w:val="26"/>
        </w:rPr>
      </w:pPr>
    </w:p>
    <w:p w:rsidR="00C85183" w:rsidRPr="00C85183" w:rsidRDefault="00C85183" w:rsidP="00C85183">
      <w:pPr>
        <w:ind w:firstLine="0"/>
        <w:rPr>
          <w:rFonts w:ascii="Times New Roman" w:hAnsi="Times New Roman"/>
          <w:sz w:val="26"/>
          <w:szCs w:val="26"/>
        </w:rPr>
      </w:pPr>
    </w:p>
    <w:p w:rsidR="00C85183" w:rsidRPr="00C85183" w:rsidRDefault="00C85183" w:rsidP="00C85183">
      <w:pPr>
        <w:ind w:firstLine="0"/>
        <w:rPr>
          <w:rFonts w:ascii="Times New Roman" w:hAnsi="Times New Roman"/>
          <w:sz w:val="26"/>
          <w:szCs w:val="26"/>
        </w:rPr>
      </w:pPr>
    </w:p>
    <w:p w:rsidR="00C85183" w:rsidRPr="00C85183" w:rsidRDefault="00C85183" w:rsidP="00C85183">
      <w:pPr>
        <w:ind w:firstLine="0"/>
        <w:rPr>
          <w:rFonts w:ascii="Times New Roman" w:hAnsi="Times New Roman"/>
          <w:sz w:val="26"/>
          <w:szCs w:val="26"/>
        </w:rPr>
      </w:pPr>
    </w:p>
    <w:p w:rsidR="00C85183" w:rsidRPr="00C85183" w:rsidRDefault="00C85183" w:rsidP="00C85183">
      <w:pPr>
        <w:ind w:firstLine="0"/>
        <w:rPr>
          <w:rFonts w:ascii="Times New Roman" w:hAnsi="Times New Roman"/>
          <w:sz w:val="26"/>
          <w:szCs w:val="26"/>
        </w:rPr>
      </w:pPr>
    </w:p>
    <w:p w:rsidR="00C85183" w:rsidRPr="00C85183" w:rsidRDefault="00C85183" w:rsidP="00C85183">
      <w:pPr>
        <w:ind w:firstLine="0"/>
        <w:rPr>
          <w:rFonts w:ascii="Times New Roman" w:hAnsi="Times New Roman"/>
          <w:sz w:val="26"/>
          <w:szCs w:val="26"/>
        </w:rPr>
      </w:pPr>
    </w:p>
    <w:p w:rsidR="00C85183" w:rsidRPr="00C85183" w:rsidRDefault="00C85183" w:rsidP="00C85183">
      <w:pPr>
        <w:ind w:firstLine="0"/>
        <w:rPr>
          <w:rFonts w:ascii="Times New Roman" w:hAnsi="Times New Roman"/>
          <w:sz w:val="26"/>
          <w:szCs w:val="26"/>
        </w:rPr>
      </w:pPr>
    </w:p>
    <w:p w:rsidR="00C85183" w:rsidRPr="00C85183" w:rsidRDefault="00C85183" w:rsidP="00C85183">
      <w:pPr>
        <w:ind w:firstLine="0"/>
        <w:rPr>
          <w:rFonts w:ascii="Times New Roman" w:hAnsi="Times New Roman"/>
          <w:sz w:val="26"/>
          <w:szCs w:val="26"/>
        </w:rPr>
      </w:pPr>
    </w:p>
    <w:p w:rsidR="00C85183" w:rsidRPr="00C85183" w:rsidRDefault="00C85183" w:rsidP="00C85183">
      <w:pPr>
        <w:ind w:firstLine="0"/>
        <w:rPr>
          <w:rFonts w:ascii="Times New Roman" w:hAnsi="Times New Roman"/>
          <w:sz w:val="26"/>
          <w:szCs w:val="26"/>
        </w:rPr>
      </w:pPr>
    </w:p>
    <w:p w:rsidR="00C85183" w:rsidRPr="00C85183" w:rsidRDefault="00C85183" w:rsidP="00C85183">
      <w:pPr>
        <w:ind w:firstLine="0"/>
        <w:rPr>
          <w:rFonts w:ascii="Times New Roman" w:hAnsi="Times New Roman"/>
          <w:sz w:val="26"/>
          <w:szCs w:val="26"/>
        </w:rPr>
      </w:pPr>
    </w:p>
    <w:p w:rsidR="00C85183" w:rsidRPr="00C85183" w:rsidRDefault="00C85183" w:rsidP="00C85183">
      <w:pPr>
        <w:ind w:firstLine="0"/>
        <w:rPr>
          <w:rFonts w:ascii="Times New Roman" w:hAnsi="Times New Roman"/>
          <w:sz w:val="26"/>
          <w:szCs w:val="26"/>
        </w:rPr>
      </w:pPr>
    </w:p>
    <w:p w:rsidR="00C85183" w:rsidRPr="00C85183" w:rsidRDefault="00C85183" w:rsidP="00C85183">
      <w:pPr>
        <w:ind w:firstLine="0"/>
        <w:rPr>
          <w:rFonts w:ascii="Times New Roman" w:hAnsi="Times New Roman"/>
          <w:sz w:val="26"/>
          <w:szCs w:val="26"/>
        </w:rPr>
      </w:pPr>
    </w:p>
    <w:p w:rsidR="00C85183" w:rsidRPr="00C85183" w:rsidRDefault="00C85183" w:rsidP="00C85183">
      <w:pPr>
        <w:ind w:firstLine="0"/>
        <w:rPr>
          <w:rFonts w:ascii="Times New Roman" w:hAnsi="Times New Roman"/>
          <w:sz w:val="26"/>
          <w:szCs w:val="26"/>
        </w:rPr>
      </w:pPr>
    </w:p>
    <w:p w:rsidR="00C85183" w:rsidRPr="00C85183" w:rsidRDefault="00C85183" w:rsidP="00C85183">
      <w:pPr>
        <w:ind w:firstLine="0"/>
        <w:rPr>
          <w:rFonts w:ascii="Times New Roman" w:hAnsi="Times New Roman"/>
          <w:sz w:val="26"/>
          <w:szCs w:val="26"/>
        </w:rPr>
      </w:pPr>
    </w:p>
    <w:p w:rsidR="00C85183" w:rsidRPr="00C85183" w:rsidRDefault="00C85183" w:rsidP="00C85183">
      <w:pPr>
        <w:ind w:firstLine="0"/>
        <w:rPr>
          <w:rFonts w:ascii="Times New Roman" w:hAnsi="Times New Roman"/>
          <w:sz w:val="26"/>
          <w:szCs w:val="26"/>
        </w:rPr>
      </w:pPr>
    </w:p>
    <w:p w:rsidR="00C85183" w:rsidRPr="00C85183" w:rsidRDefault="00C85183" w:rsidP="00C85183">
      <w:pPr>
        <w:ind w:firstLine="0"/>
        <w:rPr>
          <w:rFonts w:ascii="Times New Roman" w:hAnsi="Times New Roman"/>
          <w:sz w:val="26"/>
          <w:szCs w:val="26"/>
        </w:rPr>
      </w:pPr>
    </w:p>
    <w:p w:rsidR="00C85183" w:rsidRPr="00C85183" w:rsidRDefault="00C85183" w:rsidP="00C85183">
      <w:pPr>
        <w:ind w:firstLine="0"/>
        <w:rPr>
          <w:rFonts w:ascii="Times New Roman" w:hAnsi="Times New Roman"/>
          <w:sz w:val="26"/>
          <w:szCs w:val="26"/>
        </w:rPr>
      </w:pPr>
      <w:r w:rsidRPr="00C85183">
        <w:rPr>
          <w:rFonts w:ascii="Times New Roman" w:hAnsi="Times New Roman"/>
          <w:sz w:val="26"/>
          <w:szCs w:val="26"/>
        </w:rPr>
        <w:t>ВНЕСЕНО</w:t>
      </w:r>
    </w:p>
    <w:p w:rsidR="00C85183" w:rsidRPr="00C85183" w:rsidRDefault="00C85183" w:rsidP="00C85183">
      <w:pPr>
        <w:ind w:firstLine="0"/>
        <w:rPr>
          <w:rFonts w:ascii="Times New Roman" w:hAnsi="Times New Roman"/>
          <w:sz w:val="26"/>
          <w:szCs w:val="26"/>
        </w:rPr>
      </w:pPr>
    </w:p>
    <w:p w:rsidR="00C85183" w:rsidRPr="00C85183" w:rsidRDefault="00C85183" w:rsidP="00C85183">
      <w:pPr>
        <w:ind w:firstLine="0"/>
        <w:rPr>
          <w:rFonts w:ascii="Times New Roman" w:hAnsi="Times New Roman"/>
          <w:sz w:val="26"/>
          <w:szCs w:val="26"/>
        </w:rPr>
      </w:pPr>
    </w:p>
    <w:p w:rsidR="00C85183" w:rsidRPr="00C85183" w:rsidRDefault="00C85183" w:rsidP="00C85183">
      <w:pPr>
        <w:ind w:firstLine="0"/>
        <w:rPr>
          <w:rFonts w:ascii="Times New Roman" w:hAnsi="Times New Roman"/>
          <w:sz w:val="26"/>
          <w:szCs w:val="26"/>
        </w:rPr>
      </w:pPr>
      <w:r w:rsidRPr="00C85183">
        <w:rPr>
          <w:rFonts w:ascii="Times New Roman" w:hAnsi="Times New Roman"/>
          <w:sz w:val="26"/>
          <w:szCs w:val="26"/>
        </w:rPr>
        <w:t>Начальник отдела организационно-</w:t>
      </w:r>
    </w:p>
    <w:p w:rsidR="00C85183" w:rsidRPr="00C85183" w:rsidRDefault="00C85183" w:rsidP="00C85183">
      <w:pPr>
        <w:ind w:firstLine="0"/>
        <w:rPr>
          <w:rFonts w:ascii="Times New Roman" w:hAnsi="Times New Roman"/>
          <w:sz w:val="26"/>
          <w:szCs w:val="26"/>
        </w:rPr>
      </w:pPr>
      <w:r w:rsidRPr="00C85183">
        <w:rPr>
          <w:rFonts w:ascii="Times New Roman" w:hAnsi="Times New Roman"/>
          <w:sz w:val="26"/>
          <w:szCs w:val="26"/>
        </w:rPr>
        <w:t xml:space="preserve">информационной и кадровой работы </w:t>
      </w:r>
    </w:p>
    <w:p w:rsidR="00C85183" w:rsidRPr="00C85183" w:rsidRDefault="00C85183" w:rsidP="00C85183">
      <w:pPr>
        <w:ind w:firstLine="0"/>
        <w:rPr>
          <w:rFonts w:ascii="Times New Roman" w:hAnsi="Times New Roman"/>
          <w:sz w:val="26"/>
          <w:szCs w:val="26"/>
        </w:rPr>
      </w:pPr>
      <w:r w:rsidRPr="00C85183">
        <w:rPr>
          <w:rFonts w:ascii="Times New Roman" w:hAnsi="Times New Roman"/>
          <w:sz w:val="26"/>
          <w:szCs w:val="26"/>
        </w:rPr>
        <w:t xml:space="preserve">администрации Павловского </w:t>
      </w:r>
    </w:p>
    <w:p w:rsidR="004B2AD6" w:rsidRPr="00971608" w:rsidRDefault="00C85183" w:rsidP="005B056D">
      <w:pPr>
        <w:pStyle w:val="ConsPlusNormal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85183">
        <w:rPr>
          <w:rFonts w:ascii="Times New Roman" w:hAnsi="Times New Roman" w:cs="Times New Roman"/>
          <w:sz w:val="26"/>
          <w:szCs w:val="26"/>
        </w:rPr>
        <w:t>муниципального района</w:t>
      </w:r>
      <w:r w:rsidRPr="00C85183">
        <w:rPr>
          <w:rFonts w:ascii="Times New Roman" w:hAnsi="Times New Roman" w:cs="Times New Roman"/>
          <w:sz w:val="26"/>
          <w:szCs w:val="26"/>
        </w:rPr>
        <w:tab/>
        <w:t xml:space="preserve">     </w:t>
      </w:r>
      <w:r w:rsidRPr="00C85183">
        <w:rPr>
          <w:rFonts w:ascii="Times New Roman" w:hAnsi="Times New Roman" w:cs="Times New Roman"/>
          <w:sz w:val="26"/>
          <w:szCs w:val="26"/>
        </w:rPr>
        <w:tab/>
      </w:r>
      <w:r w:rsidRPr="00C85183">
        <w:rPr>
          <w:rFonts w:ascii="Times New Roman" w:hAnsi="Times New Roman" w:cs="Times New Roman"/>
          <w:sz w:val="26"/>
          <w:szCs w:val="26"/>
        </w:rPr>
        <w:tab/>
      </w:r>
      <w:r w:rsidRPr="00C85183">
        <w:rPr>
          <w:rFonts w:ascii="Times New Roman" w:hAnsi="Times New Roman" w:cs="Times New Roman"/>
          <w:sz w:val="26"/>
          <w:szCs w:val="26"/>
        </w:rPr>
        <w:tab/>
      </w:r>
      <w:r w:rsidRPr="00C85183">
        <w:rPr>
          <w:rFonts w:ascii="Times New Roman" w:hAnsi="Times New Roman" w:cs="Times New Roman"/>
          <w:sz w:val="26"/>
          <w:szCs w:val="26"/>
        </w:rPr>
        <w:tab/>
      </w:r>
      <w:r w:rsidRPr="00C85183">
        <w:rPr>
          <w:rFonts w:ascii="Times New Roman" w:hAnsi="Times New Roman" w:cs="Times New Roman"/>
          <w:sz w:val="26"/>
          <w:szCs w:val="26"/>
        </w:rPr>
        <w:tab/>
      </w:r>
      <w:r w:rsidRPr="00C85183">
        <w:rPr>
          <w:rFonts w:ascii="Times New Roman" w:hAnsi="Times New Roman" w:cs="Times New Roman"/>
          <w:sz w:val="26"/>
          <w:szCs w:val="26"/>
        </w:rPr>
        <w:tab/>
        <w:t xml:space="preserve">      С.В. Лобанов</w:t>
      </w:r>
    </w:p>
    <w:p w:rsidR="00847212" w:rsidRPr="002268F4" w:rsidRDefault="00847212" w:rsidP="004B2AD6">
      <w:pPr>
        <w:pStyle w:val="a3"/>
        <w:ind w:left="4821" w:firstLine="708"/>
        <w:jc w:val="both"/>
        <w:rPr>
          <w:rFonts w:ascii="Times New Roman" w:hAnsi="Times New Roman"/>
          <w:caps/>
          <w:sz w:val="26"/>
          <w:szCs w:val="26"/>
        </w:rPr>
      </w:pPr>
      <w:r w:rsidRPr="002268F4">
        <w:rPr>
          <w:rFonts w:ascii="Times New Roman" w:hAnsi="Times New Roman"/>
          <w:sz w:val="26"/>
          <w:szCs w:val="26"/>
        </w:rPr>
        <w:lastRenderedPageBreak/>
        <w:t>Приложение</w:t>
      </w:r>
    </w:p>
    <w:p w:rsidR="00847212" w:rsidRPr="002268F4" w:rsidRDefault="00847212" w:rsidP="00847212">
      <w:pPr>
        <w:pStyle w:val="a3"/>
        <w:ind w:left="5529"/>
        <w:rPr>
          <w:rFonts w:ascii="Times New Roman" w:hAnsi="Times New Roman"/>
          <w:sz w:val="26"/>
          <w:szCs w:val="26"/>
        </w:rPr>
      </w:pPr>
      <w:r w:rsidRPr="002268F4">
        <w:rPr>
          <w:rFonts w:ascii="Times New Roman" w:hAnsi="Times New Roman"/>
          <w:sz w:val="26"/>
          <w:szCs w:val="26"/>
        </w:rPr>
        <w:t>к постановлению администрации Павловского муниципального района</w:t>
      </w:r>
      <w:r w:rsidR="004B2AD6" w:rsidRPr="002268F4">
        <w:rPr>
          <w:rFonts w:ascii="Times New Roman" w:hAnsi="Times New Roman"/>
          <w:sz w:val="26"/>
          <w:szCs w:val="26"/>
        </w:rPr>
        <w:t xml:space="preserve"> Воронежской области</w:t>
      </w:r>
    </w:p>
    <w:p w:rsidR="00847212" w:rsidRPr="002268F4" w:rsidRDefault="00C85BC2" w:rsidP="00847212">
      <w:pPr>
        <w:pStyle w:val="a3"/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2268F4">
        <w:rPr>
          <w:rFonts w:ascii="Times New Roman" w:hAnsi="Times New Roman"/>
          <w:sz w:val="26"/>
          <w:szCs w:val="26"/>
        </w:rPr>
        <w:t xml:space="preserve"> </w:t>
      </w:r>
      <w:r w:rsidR="004B2AD6" w:rsidRPr="002268F4">
        <w:rPr>
          <w:rFonts w:ascii="Times New Roman" w:hAnsi="Times New Roman"/>
          <w:sz w:val="26"/>
          <w:szCs w:val="26"/>
        </w:rPr>
        <w:tab/>
      </w:r>
      <w:r w:rsidR="004B2AD6" w:rsidRPr="002268F4">
        <w:rPr>
          <w:rFonts w:ascii="Times New Roman" w:hAnsi="Times New Roman"/>
          <w:sz w:val="26"/>
          <w:szCs w:val="26"/>
        </w:rPr>
        <w:tab/>
      </w:r>
      <w:r w:rsidR="004B2AD6" w:rsidRPr="002268F4">
        <w:rPr>
          <w:rFonts w:ascii="Times New Roman" w:hAnsi="Times New Roman"/>
          <w:sz w:val="26"/>
          <w:szCs w:val="26"/>
        </w:rPr>
        <w:tab/>
      </w:r>
      <w:r w:rsidR="004B2AD6" w:rsidRPr="002268F4">
        <w:rPr>
          <w:rFonts w:ascii="Times New Roman" w:hAnsi="Times New Roman"/>
          <w:sz w:val="26"/>
          <w:szCs w:val="26"/>
        </w:rPr>
        <w:tab/>
      </w:r>
      <w:r w:rsidR="004B2AD6" w:rsidRPr="002268F4">
        <w:rPr>
          <w:rFonts w:ascii="Times New Roman" w:hAnsi="Times New Roman"/>
          <w:sz w:val="26"/>
          <w:szCs w:val="26"/>
        </w:rPr>
        <w:tab/>
      </w:r>
      <w:r w:rsidR="004B2AD6" w:rsidRPr="002268F4">
        <w:rPr>
          <w:rFonts w:ascii="Times New Roman" w:hAnsi="Times New Roman"/>
          <w:sz w:val="26"/>
          <w:szCs w:val="26"/>
        </w:rPr>
        <w:tab/>
      </w:r>
      <w:r w:rsidR="004B2AD6" w:rsidRPr="002268F4">
        <w:rPr>
          <w:rFonts w:ascii="Times New Roman" w:hAnsi="Times New Roman"/>
          <w:sz w:val="26"/>
          <w:szCs w:val="26"/>
        </w:rPr>
        <w:tab/>
        <w:t xml:space="preserve">         от __ _________ 202</w:t>
      </w:r>
      <w:r w:rsidR="00703EC8">
        <w:rPr>
          <w:rFonts w:ascii="Times New Roman" w:hAnsi="Times New Roman"/>
          <w:sz w:val="26"/>
          <w:szCs w:val="26"/>
        </w:rPr>
        <w:t>3</w:t>
      </w:r>
      <w:r w:rsidR="004B2AD6" w:rsidRPr="002268F4">
        <w:rPr>
          <w:rFonts w:ascii="Times New Roman" w:hAnsi="Times New Roman"/>
          <w:sz w:val="26"/>
          <w:szCs w:val="26"/>
        </w:rPr>
        <w:t xml:space="preserve"> № ______</w:t>
      </w:r>
    </w:p>
    <w:p w:rsidR="0040322D" w:rsidRDefault="0040322D" w:rsidP="00847212">
      <w:pPr>
        <w:pStyle w:val="a3"/>
        <w:jc w:val="center"/>
      </w:pPr>
    </w:p>
    <w:p w:rsidR="007B3404" w:rsidRDefault="00A3333F" w:rsidP="00847212">
      <w:pPr>
        <w:pStyle w:val="a3"/>
        <w:jc w:val="center"/>
        <w:rPr>
          <w:rFonts w:ascii="Times New Roman" w:hAnsi="Times New Roman"/>
          <w:sz w:val="26"/>
          <w:szCs w:val="26"/>
        </w:rPr>
      </w:pPr>
      <w:hyperlink w:anchor="P37">
        <w:r w:rsidR="007B3404" w:rsidRPr="007B3404">
          <w:rPr>
            <w:rFonts w:ascii="Times New Roman" w:hAnsi="Times New Roman"/>
            <w:sz w:val="26"/>
            <w:szCs w:val="26"/>
          </w:rPr>
          <w:t>Перечень</w:t>
        </w:r>
      </w:hyperlink>
      <w:r w:rsidR="007B3404" w:rsidRPr="00D37788">
        <w:rPr>
          <w:rFonts w:ascii="Times New Roman" w:hAnsi="Times New Roman"/>
          <w:sz w:val="26"/>
          <w:szCs w:val="26"/>
        </w:rPr>
        <w:t xml:space="preserve"> </w:t>
      </w:r>
    </w:p>
    <w:p w:rsidR="007B3404" w:rsidRDefault="007B3404" w:rsidP="00847212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D37788">
        <w:rPr>
          <w:rFonts w:ascii="Times New Roman" w:hAnsi="Times New Roman"/>
          <w:sz w:val="26"/>
          <w:szCs w:val="26"/>
        </w:rPr>
        <w:t xml:space="preserve">должностей муниципальной службы администрации </w:t>
      </w:r>
      <w:r>
        <w:rPr>
          <w:rFonts w:ascii="Times New Roman" w:hAnsi="Times New Roman"/>
          <w:sz w:val="26"/>
          <w:szCs w:val="26"/>
        </w:rPr>
        <w:t xml:space="preserve">Павловского </w:t>
      </w:r>
    </w:p>
    <w:p w:rsidR="003306F8" w:rsidRDefault="007B3404" w:rsidP="00847212">
      <w:pPr>
        <w:pStyle w:val="a3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муниципального района Воронежской области</w:t>
      </w:r>
      <w:r w:rsidRPr="00D37788">
        <w:rPr>
          <w:rFonts w:ascii="Times New Roman" w:hAnsi="Times New Roman"/>
          <w:sz w:val="26"/>
          <w:szCs w:val="26"/>
        </w:rPr>
        <w:t xml:space="preserve">, при назначении на которые граждане и при замещении которых муниципальные служащие обязаны представлять сведения о своих доходах, </w:t>
      </w:r>
      <w:r w:rsidR="00B76E98">
        <w:rPr>
          <w:rFonts w:ascii="Times New Roman" w:hAnsi="Times New Roman"/>
          <w:sz w:val="26"/>
          <w:szCs w:val="26"/>
        </w:rPr>
        <w:t xml:space="preserve">расходах, </w:t>
      </w:r>
      <w:r w:rsidRPr="00D37788">
        <w:rPr>
          <w:rFonts w:ascii="Times New Roman" w:hAnsi="Times New Roman"/>
          <w:sz w:val="26"/>
          <w:szCs w:val="26"/>
        </w:rPr>
        <w:t xml:space="preserve">об имуществе и обязательствах имущественного характера, а также сведения о доходах, </w:t>
      </w:r>
      <w:r w:rsidR="00B76E98">
        <w:rPr>
          <w:rFonts w:ascii="Times New Roman" w:hAnsi="Times New Roman"/>
          <w:sz w:val="26"/>
          <w:szCs w:val="26"/>
        </w:rPr>
        <w:t xml:space="preserve">расходах, </w:t>
      </w:r>
      <w:r w:rsidRPr="00D37788">
        <w:rPr>
          <w:rFonts w:ascii="Times New Roman" w:hAnsi="Times New Roman"/>
          <w:sz w:val="26"/>
          <w:szCs w:val="26"/>
        </w:rPr>
        <w:t>об имуществе и обязательствах имущественного характера своих супруги (супруга) и несовершеннолетних детей</w:t>
      </w:r>
    </w:p>
    <w:p w:rsidR="00B76E98" w:rsidRDefault="00B76E98" w:rsidP="00847212">
      <w:pPr>
        <w:pStyle w:val="a3"/>
        <w:jc w:val="center"/>
        <w:rPr>
          <w:rFonts w:ascii="Times New Roman" w:hAnsi="Times New Roman"/>
          <w:sz w:val="26"/>
          <w:szCs w:val="26"/>
        </w:rPr>
      </w:pPr>
    </w:p>
    <w:tbl>
      <w:tblPr>
        <w:tblStyle w:val="af"/>
        <w:tblW w:w="0" w:type="auto"/>
        <w:tblLook w:val="04A0"/>
      </w:tblPr>
      <w:tblGrid>
        <w:gridCol w:w="540"/>
        <w:gridCol w:w="4388"/>
        <w:gridCol w:w="4642"/>
      </w:tblGrid>
      <w:tr w:rsidR="003306F8" w:rsidRPr="003306F8" w:rsidTr="003306F8">
        <w:tc>
          <w:tcPr>
            <w:tcW w:w="540" w:type="dxa"/>
          </w:tcPr>
          <w:p w:rsidR="003306F8" w:rsidRPr="003306F8" w:rsidRDefault="003306F8" w:rsidP="0084721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388" w:type="dxa"/>
          </w:tcPr>
          <w:p w:rsidR="003306F8" w:rsidRPr="003306F8" w:rsidRDefault="003306F8" w:rsidP="0084721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структурного подразделения</w:t>
            </w:r>
          </w:p>
        </w:tc>
        <w:tc>
          <w:tcPr>
            <w:tcW w:w="4642" w:type="dxa"/>
          </w:tcPr>
          <w:p w:rsidR="003306F8" w:rsidRPr="003306F8" w:rsidRDefault="003306F8" w:rsidP="0084721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должности муниципальной службы</w:t>
            </w:r>
          </w:p>
        </w:tc>
      </w:tr>
      <w:tr w:rsidR="003306F8" w:rsidRPr="003306F8" w:rsidTr="003306F8">
        <w:tc>
          <w:tcPr>
            <w:tcW w:w="540" w:type="dxa"/>
          </w:tcPr>
          <w:p w:rsidR="003306F8" w:rsidRPr="003306F8" w:rsidRDefault="003306F8" w:rsidP="00626E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88" w:type="dxa"/>
          </w:tcPr>
          <w:p w:rsidR="003306F8" w:rsidRPr="003306F8" w:rsidRDefault="003306F8" w:rsidP="00626E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2" w:type="dxa"/>
          </w:tcPr>
          <w:p w:rsidR="003306F8" w:rsidRPr="003306F8" w:rsidRDefault="00626E57" w:rsidP="00626E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Первый заместитель главы администрации</w:t>
            </w:r>
          </w:p>
        </w:tc>
      </w:tr>
      <w:tr w:rsidR="00626E57" w:rsidRPr="003306F8" w:rsidTr="003306F8">
        <w:tc>
          <w:tcPr>
            <w:tcW w:w="540" w:type="dxa"/>
          </w:tcPr>
          <w:p w:rsidR="00626E57" w:rsidRDefault="00626E57" w:rsidP="00626E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88" w:type="dxa"/>
          </w:tcPr>
          <w:p w:rsidR="00626E57" w:rsidRPr="003306F8" w:rsidRDefault="00626E57" w:rsidP="00626E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2" w:type="dxa"/>
          </w:tcPr>
          <w:p w:rsidR="00626E57" w:rsidRDefault="00626E57" w:rsidP="00626E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главы администрации</w:t>
            </w:r>
          </w:p>
        </w:tc>
      </w:tr>
      <w:tr w:rsidR="00626E57" w:rsidRPr="003306F8" w:rsidTr="003306F8">
        <w:tc>
          <w:tcPr>
            <w:tcW w:w="540" w:type="dxa"/>
          </w:tcPr>
          <w:p w:rsidR="00626E57" w:rsidRDefault="00626E57" w:rsidP="00626E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88" w:type="dxa"/>
          </w:tcPr>
          <w:p w:rsidR="00626E57" w:rsidRPr="003306F8" w:rsidRDefault="00626E57" w:rsidP="00626E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2" w:type="dxa"/>
          </w:tcPr>
          <w:p w:rsidR="00626E57" w:rsidRDefault="00626E57" w:rsidP="00626E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главы администрации</w:t>
            </w:r>
            <w:r w:rsidR="00C07FFC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/>
                <w:sz w:val="24"/>
                <w:szCs w:val="24"/>
              </w:rPr>
              <w:t>руководитель аппарата</w:t>
            </w:r>
          </w:p>
        </w:tc>
      </w:tr>
      <w:tr w:rsidR="00626E57" w:rsidRPr="003306F8" w:rsidTr="003306F8">
        <w:tc>
          <w:tcPr>
            <w:tcW w:w="540" w:type="dxa"/>
          </w:tcPr>
          <w:p w:rsidR="00626E57" w:rsidRDefault="00626E57" w:rsidP="00626E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88" w:type="dxa"/>
          </w:tcPr>
          <w:p w:rsidR="00626E57" w:rsidRPr="003306F8" w:rsidRDefault="00626E57" w:rsidP="00626E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2" w:type="dxa"/>
          </w:tcPr>
          <w:p w:rsidR="00626E57" w:rsidRDefault="00C07FFC" w:rsidP="00626E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главы администрации - начальник отдела социально-экономического развития, муниципального контроля и поддержки предпринимательства</w:t>
            </w:r>
          </w:p>
        </w:tc>
      </w:tr>
      <w:tr w:rsidR="00920202" w:rsidRPr="003306F8" w:rsidTr="003306F8">
        <w:tc>
          <w:tcPr>
            <w:tcW w:w="540" w:type="dxa"/>
          </w:tcPr>
          <w:p w:rsidR="00920202" w:rsidRDefault="0040322D" w:rsidP="00626E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88" w:type="dxa"/>
          </w:tcPr>
          <w:p w:rsidR="00920202" w:rsidRDefault="00920202" w:rsidP="00626E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2" w:type="dxa"/>
          </w:tcPr>
          <w:p w:rsidR="00920202" w:rsidRDefault="00DC6F16" w:rsidP="00626E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специалист, ответственный секретарь комиссии по делам несовершеннолетних и защите их прав</w:t>
            </w:r>
          </w:p>
        </w:tc>
      </w:tr>
      <w:tr w:rsidR="00C07FFC" w:rsidRPr="003306F8" w:rsidTr="003306F8">
        <w:tc>
          <w:tcPr>
            <w:tcW w:w="540" w:type="dxa"/>
          </w:tcPr>
          <w:p w:rsidR="00C07FFC" w:rsidRDefault="0040322D" w:rsidP="00626E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88" w:type="dxa"/>
          </w:tcPr>
          <w:p w:rsidR="00C07FFC" w:rsidRPr="003306F8" w:rsidRDefault="00C07FFC" w:rsidP="00626E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правового обеспечения и противодействия коррупции</w:t>
            </w:r>
          </w:p>
        </w:tc>
        <w:tc>
          <w:tcPr>
            <w:tcW w:w="4642" w:type="dxa"/>
          </w:tcPr>
          <w:p w:rsidR="00C07FFC" w:rsidRDefault="00C07FFC" w:rsidP="00626E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</w:t>
            </w:r>
          </w:p>
        </w:tc>
      </w:tr>
      <w:tr w:rsidR="00C07FFC" w:rsidRPr="003306F8" w:rsidTr="003306F8">
        <w:tc>
          <w:tcPr>
            <w:tcW w:w="540" w:type="dxa"/>
          </w:tcPr>
          <w:p w:rsidR="00C07FFC" w:rsidRDefault="0040322D" w:rsidP="00626E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388" w:type="dxa"/>
          </w:tcPr>
          <w:p w:rsidR="00C07FFC" w:rsidRDefault="00C07FFC" w:rsidP="00626E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2" w:type="dxa"/>
          </w:tcPr>
          <w:p w:rsidR="00C07FFC" w:rsidRDefault="00C07FFC" w:rsidP="00626E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специалист</w:t>
            </w:r>
          </w:p>
        </w:tc>
      </w:tr>
      <w:tr w:rsidR="00C07FFC" w:rsidRPr="003306F8" w:rsidTr="003306F8">
        <w:tc>
          <w:tcPr>
            <w:tcW w:w="540" w:type="dxa"/>
          </w:tcPr>
          <w:p w:rsidR="00C07FFC" w:rsidRDefault="0040322D" w:rsidP="00626E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388" w:type="dxa"/>
          </w:tcPr>
          <w:p w:rsidR="00C07FFC" w:rsidRDefault="00C07FFC" w:rsidP="00626E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2" w:type="dxa"/>
          </w:tcPr>
          <w:p w:rsidR="00C07FFC" w:rsidRDefault="00C07FFC" w:rsidP="00626E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Ведущий специалист, ответственный секретарь административной комиссии</w:t>
            </w:r>
          </w:p>
        </w:tc>
      </w:tr>
      <w:tr w:rsidR="00920202" w:rsidRPr="003306F8" w:rsidTr="003306F8">
        <w:tc>
          <w:tcPr>
            <w:tcW w:w="540" w:type="dxa"/>
          </w:tcPr>
          <w:p w:rsidR="00920202" w:rsidRDefault="0040322D" w:rsidP="00626E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388" w:type="dxa"/>
          </w:tcPr>
          <w:p w:rsidR="00920202" w:rsidRDefault="00920202" w:rsidP="00626E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организационно-информационной и кадровой работы</w:t>
            </w:r>
          </w:p>
        </w:tc>
        <w:tc>
          <w:tcPr>
            <w:tcW w:w="4642" w:type="dxa"/>
          </w:tcPr>
          <w:p w:rsidR="00920202" w:rsidRDefault="00920202" w:rsidP="00626E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</w:t>
            </w:r>
          </w:p>
        </w:tc>
      </w:tr>
      <w:tr w:rsidR="00920202" w:rsidRPr="003306F8" w:rsidTr="003306F8">
        <w:tc>
          <w:tcPr>
            <w:tcW w:w="540" w:type="dxa"/>
          </w:tcPr>
          <w:p w:rsidR="00920202" w:rsidRDefault="00FA067A" w:rsidP="00626E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0322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388" w:type="dxa"/>
          </w:tcPr>
          <w:p w:rsidR="00920202" w:rsidRDefault="00920202" w:rsidP="00626E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2" w:type="dxa"/>
          </w:tcPr>
          <w:p w:rsidR="00920202" w:rsidRDefault="00920202" w:rsidP="00626E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начальника отдела</w:t>
            </w:r>
          </w:p>
        </w:tc>
      </w:tr>
      <w:tr w:rsidR="00920202" w:rsidRPr="003306F8" w:rsidTr="003306F8">
        <w:tc>
          <w:tcPr>
            <w:tcW w:w="540" w:type="dxa"/>
          </w:tcPr>
          <w:p w:rsidR="00920202" w:rsidRDefault="00FA067A" w:rsidP="00626E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032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88" w:type="dxa"/>
          </w:tcPr>
          <w:p w:rsidR="00920202" w:rsidRDefault="00BA2FCB" w:rsidP="00626E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опеки и попечительства</w:t>
            </w:r>
          </w:p>
        </w:tc>
        <w:tc>
          <w:tcPr>
            <w:tcW w:w="4642" w:type="dxa"/>
          </w:tcPr>
          <w:p w:rsidR="00920202" w:rsidRDefault="00BA2FCB" w:rsidP="00626E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</w:t>
            </w:r>
          </w:p>
        </w:tc>
      </w:tr>
      <w:tr w:rsidR="00BA2FCB" w:rsidRPr="003306F8" w:rsidTr="003306F8">
        <w:tc>
          <w:tcPr>
            <w:tcW w:w="540" w:type="dxa"/>
          </w:tcPr>
          <w:p w:rsidR="00BA2FCB" w:rsidRDefault="00FA067A" w:rsidP="00626E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0322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88" w:type="dxa"/>
          </w:tcPr>
          <w:p w:rsidR="00BA2FCB" w:rsidRDefault="00BA2FCB" w:rsidP="00626E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2" w:type="dxa"/>
          </w:tcPr>
          <w:p w:rsidR="00BA2FCB" w:rsidRDefault="00BA2FCB" w:rsidP="00626E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Ведущий специалист</w:t>
            </w:r>
          </w:p>
        </w:tc>
      </w:tr>
      <w:tr w:rsidR="00BA2FCB" w:rsidRPr="003306F8" w:rsidTr="003306F8">
        <w:tc>
          <w:tcPr>
            <w:tcW w:w="540" w:type="dxa"/>
          </w:tcPr>
          <w:p w:rsidR="00BA2FCB" w:rsidRDefault="00FA067A" w:rsidP="00626E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0322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88" w:type="dxa"/>
          </w:tcPr>
          <w:p w:rsidR="00BA2FCB" w:rsidRDefault="00BA2FCB" w:rsidP="00626E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2" w:type="dxa"/>
          </w:tcPr>
          <w:p w:rsidR="00BA2FCB" w:rsidRDefault="00BA2FCB" w:rsidP="00626E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Ведущий специалист</w:t>
            </w:r>
          </w:p>
        </w:tc>
      </w:tr>
      <w:tr w:rsidR="00BA2FCB" w:rsidRPr="003306F8" w:rsidTr="003306F8">
        <w:tc>
          <w:tcPr>
            <w:tcW w:w="540" w:type="dxa"/>
          </w:tcPr>
          <w:p w:rsidR="00BA2FCB" w:rsidRDefault="00FA067A" w:rsidP="00626E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0322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88" w:type="dxa"/>
          </w:tcPr>
          <w:p w:rsidR="00BA2FCB" w:rsidRDefault="00BA2FCB" w:rsidP="00626E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2" w:type="dxa"/>
          </w:tcPr>
          <w:p w:rsidR="00BA2FCB" w:rsidRDefault="00BA2FCB" w:rsidP="00626E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1 категории</w:t>
            </w:r>
          </w:p>
        </w:tc>
      </w:tr>
      <w:tr w:rsidR="00BA2FCB" w:rsidRPr="003306F8" w:rsidTr="003306F8">
        <w:tc>
          <w:tcPr>
            <w:tcW w:w="540" w:type="dxa"/>
          </w:tcPr>
          <w:p w:rsidR="00BA2FCB" w:rsidRDefault="00FA067A" w:rsidP="00626E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0322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88" w:type="dxa"/>
          </w:tcPr>
          <w:p w:rsidR="00BA2FCB" w:rsidRDefault="00BA2FCB" w:rsidP="00626E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территориального развития и экологии</w:t>
            </w:r>
          </w:p>
        </w:tc>
        <w:tc>
          <w:tcPr>
            <w:tcW w:w="4642" w:type="dxa"/>
          </w:tcPr>
          <w:p w:rsidR="00BA2FCB" w:rsidRDefault="00BA2FCB" w:rsidP="00626E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</w:t>
            </w:r>
          </w:p>
        </w:tc>
      </w:tr>
      <w:tr w:rsidR="00BA2FCB" w:rsidRPr="003306F8" w:rsidTr="003306F8">
        <w:tc>
          <w:tcPr>
            <w:tcW w:w="540" w:type="dxa"/>
          </w:tcPr>
          <w:p w:rsidR="00BA2FCB" w:rsidRDefault="00FA067A" w:rsidP="00626E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0322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88" w:type="dxa"/>
          </w:tcPr>
          <w:p w:rsidR="00BA2FCB" w:rsidRDefault="00BA2FCB" w:rsidP="00626E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по архитектуре и градостроительству</w:t>
            </w:r>
          </w:p>
        </w:tc>
        <w:tc>
          <w:tcPr>
            <w:tcW w:w="4642" w:type="dxa"/>
          </w:tcPr>
          <w:p w:rsidR="00BA2FCB" w:rsidRDefault="00BA2FCB" w:rsidP="00626E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</w:t>
            </w:r>
          </w:p>
        </w:tc>
      </w:tr>
      <w:tr w:rsidR="00BA2FCB" w:rsidRPr="003306F8" w:rsidTr="003306F8">
        <w:tc>
          <w:tcPr>
            <w:tcW w:w="540" w:type="dxa"/>
          </w:tcPr>
          <w:p w:rsidR="00BA2FCB" w:rsidRDefault="00FA067A" w:rsidP="00626E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0322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388" w:type="dxa"/>
          </w:tcPr>
          <w:p w:rsidR="00BA2FCB" w:rsidRDefault="00BA2FCB" w:rsidP="00626E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2" w:type="dxa"/>
          </w:tcPr>
          <w:p w:rsidR="00BA2FCB" w:rsidRDefault="00BA2FCB" w:rsidP="00626E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Ведущий специалист</w:t>
            </w:r>
          </w:p>
        </w:tc>
      </w:tr>
      <w:tr w:rsidR="00BA2FCB" w:rsidRPr="003306F8" w:rsidTr="003306F8">
        <w:tc>
          <w:tcPr>
            <w:tcW w:w="540" w:type="dxa"/>
          </w:tcPr>
          <w:p w:rsidR="00BA2FCB" w:rsidRDefault="00376D9C" w:rsidP="00626E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0322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388" w:type="dxa"/>
          </w:tcPr>
          <w:p w:rsidR="00BA2FCB" w:rsidRDefault="00BA2FCB" w:rsidP="00626E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по строительству, жилищно-коммунальному хозяйству и транспорту</w:t>
            </w:r>
          </w:p>
        </w:tc>
        <w:tc>
          <w:tcPr>
            <w:tcW w:w="4642" w:type="dxa"/>
          </w:tcPr>
          <w:p w:rsidR="00BA2FCB" w:rsidRDefault="00BA2FCB" w:rsidP="00626E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</w:t>
            </w:r>
          </w:p>
        </w:tc>
      </w:tr>
      <w:tr w:rsidR="00BA2FCB" w:rsidRPr="003306F8" w:rsidTr="003306F8">
        <w:tc>
          <w:tcPr>
            <w:tcW w:w="540" w:type="dxa"/>
          </w:tcPr>
          <w:p w:rsidR="00BA2FCB" w:rsidRDefault="0040322D" w:rsidP="00626E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388" w:type="dxa"/>
          </w:tcPr>
          <w:p w:rsidR="00BA2FCB" w:rsidRDefault="00BA2FCB" w:rsidP="00626E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по делам гражданской обороны и чрезвычайным ситуациям</w:t>
            </w:r>
          </w:p>
        </w:tc>
        <w:tc>
          <w:tcPr>
            <w:tcW w:w="4642" w:type="dxa"/>
          </w:tcPr>
          <w:p w:rsidR="00BA2FCB" w:rsidRDefault="00BA2FCB" w:rsidP="00626E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</w:t>
            </w:r>
          </w:p>
        </w:tc>
      </w:tr>
      <w:tr w:rsidR="00133DF9" w:rsidRPr="003306F8" w:rsidTr="003306F8">
        <w:tc>
          <w:tcPr>
            <w:tcW w:w="540" w:type="dxa"/>
          </w:tcPr>
          <w:p w:rsidR="00133DF9" w:rsidRDefault="00133DF9" w:rsidP="00626E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="0040322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388" w:type="dxa"/>
          </w:tcPr>
          <w:p w:rsidR="00133DF9" w:rsidRDefault="00133DF9" w:rsidP="00626E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отдел по образованию</w:t>
            </w:r>
            <w:r w:rsidR="00CA77C6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молодежной политике и спорту</w:t>
            </w:r>
          </w:p>
        </w:tc>
        <w:tc>
          <w:tcPr>
            <w:tcW w:w="4642" w:type="dxa"/>
          </w:tcPr>
          <w:p w:rsidR="00133DF9" w:rsidRDefault="006B4962" w:rsidP="00626E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отдела</w:t>
            </w:r>
          </w:p>
        </w:tc>
      </w:tr>
      <w:tr w:rsidR="00CA77C6" w:rsidRPr="003306F8" w:rsidTr="003306F8">
        <w:tc>
          <w:tcPr>
            <w:tcW w:w="540" w:type="dxa"/>
          </w:tcPr>
          <w:p w:rsidR="00CA77C6" w:rsidRDefault="00CA77C6" w:rsidP="00626E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032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88" w:type="dxa"/>
          </w:tcPr>
          <w:p w:rsidR="00CA77C6" w:rsidRDefault="00CA77C6" w:rsidP="00626E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2" w:type="dxa"/>
          </w:tcPr>
          <w:p w:rsidR="00CA77C6" w:rsidRDefault="00CA77C6" w:rsidP="00626E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</w:t>
            </w:r>
            <w:r w:rsidR="006B4962">
              <w:rPr>
                <w:rFonts w:ascii="Times New Roman" w:hAnsi="Times New Roman"/>
                <w:sz w:val="24"/>
                <w:szCs w:val="24"/>
              </w:rPr>
              <w:t xml:space="preserve"> руководителя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отдела</w:t>
            </w:r>
          </w:p>
        </w:tc>
      </w:tr>
      <w:tr w:rsidR="006B4962" w:rsidRPr="003306F8" w:rsidTr="003306F8">
        <w:tc>
          <w:tcPr>
            <w:tcW w:w="540" w:type="dxa"/>
          </w:tcPr>
          <w:p w:rsidR="006B4962" w:rsidRDefault="006B4962" w:rsidP="00626E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0322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88" w:type="dxa"/>
          </w:tcPr>
          <w:p w:rsidR="006B4962" w:rsidRDefault="006B4962" w:rsidP="00626E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отдел по культуре и межнациональным вопросам</w:t>
            </w:r>
          </w:p>
        </w:tc>
        <w:tc>
          <w:tcPr>
            <w:tcW w:w="4642" w:type="dxa"/>
          </w:tcPr>
          <w:p w:rsidR="006B4962" w:rsidRDefault="006B4962" w:rsidP="00140A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отдела</w:t>
            </w:r>
          </w:p>
        </w:tc>
      </w:tr>
      <w:tr w:rsidR="006B4962" w:rsidRPr="003306F8" w:rsidTr="003306F8">
        <w:tc>
          <w:tcPr>
            <w:tcW w:w="540" w:type="dxa"/>
          </w:tcPr>
          <w:p w:rsidR="006B4962" w:rsidRDefault="006B4962" w:rsidP="00626E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0322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88" w:type="dxa"/>
          </w:tcPr>
          <w:p w:rsidR="006B4962" w:rsidRDefault="006B4962" w:rsidP="00626E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2" w:type="dxa"/>
          </w:tcPr>
          <w:p w:rsidR="006B4962" w:rsidRDefault="006B4962" w:rsidP="00140A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руководителя отдела</w:t>
            </w:r>
          </w:p>
        </w:tc>
      </w:tr>
      <w:tr w:rsidR="006B4962" w:rsidRPr="003306F8" w:rsidTr="003306F8">
        <w:tc>
          <w:tcPr>
            <w:tcW w:w="540" w:type="dxa"/>
          </w:tcPr>
          <w:p w:rsidR="006B4962" w:rsidRDefault="006B4962" w:rsidP="00626E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0322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88" w:type="dxa"/>
          </w:tcPr>
          <w:p w:rsidR="006B4962" w:rsidRDefault="006B4962" w:rsidP="00626E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отдел по управлению муниципальным имуществом</w:t>
            </w:r>
          </w:p>
        </w:tc>
        <w:tc>
          <w:tcPr>
            <w:tcW w:w="4642" w:type="dxa"/>
          </w:tcPr>
          <w:p w:rsidR="006B4962" w:rsidRDefault="006B4962" w:rsidP="00140A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отдела</w:t>
            </w:r>
          </w:p>
        </w:tc>
      </w:tr>
      <w:tr w:rsidR="006B4962" w:rsidRPr="003306F8" w:rsidTr="003306F8">
        <w:tc>
          <w:tcPr>
            <w:tcW w:w="540" w:type="dxa"/>
          </w:tcPr>
          <w:p w:rsidR="006B4962" w:rsidRDefault="006B4962" w:rsidP="00626E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0322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88" w:type="dxa"/>
          </w:tcPr>
          <w:p w:rsidR="006B4962" w:rsidRDefault="006B4962" w:rsidP="00626E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2" w:type="dxa"/>
          </w:tcPr>
          <w:p w:rsidR="006B4962" w:rsidRDefault="006B4962" w:rsidP="00140A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руководителя отдела</w:t>
            </w:r>
          </w:p>
        </w:tc>
      </w:tr>
      <w:tr w:rsidR="00676144" w:rsidRPr="003306F8" w:rsidTr="003306F8">
        <w:tc>
          <w:tcPr>
            <w:tcW w:w="540" w:type="dxa"/>
          </w:tcPr>
          <w:p w:rsidR="00676144" w:rsidRDefault="00676144" w:rsidP="00626E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0322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88" w:type="dxa"/>
          </w:tcPr>
          <w:p w:rsidR="00676144" w:rsidRDefault="00676144" w:rsidP="00626E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отдел по финансам</w:t>
            </w:r>
          </w:p>
        </w:tc>
        <w:tc>
          <w:tcPr>
            <w:tcW w:w="4642" w:type="dxa"/>
          </w:tcPr>
          <w:p w:rsidR="00676144" w:rsidRDefault="00676144" w:rsidP="00140A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отдела</w:t>
            </w:r>
          </w:p>
        </w:tc>
      </w:tr>
      <w:tr w:rsidR="00676144" w:rsidRPr="003306F8" w:rsidTr="003306F8">
        <w:tc>
          <w:tcPr>
            <w:tcW w:w="540" w:type="dxa"/>
          </w:tcPr>
          <w:p w:rsidR="00676144" w:rsidRDefault="00676144" w:rsidP="00626E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0322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388" w:type="dxa"/>
          </w:tcPr>
          <w:p w:rsidR="00676144" w:rsidRDefault="00676144" w:rsidP="00626E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2" w:type="dxa"/>
          </w:tcPr>
          <w:p w:rsidR="00676144" w:rsidRDefault="00676144" w:rsidP="00140A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руководителя отдела</w:t>
            </w:r>
          </w:p>
        </w:tc>
      </w:tr>
    </w:tbl>
    <w:p w:rsidR="00133DF9" w:rsidRDefault="00133DF9" w:rsidP="00133DF9">
      <w:pPr>
        <w:ind w:firstLine="0"/>
        <w:rPr>
          <w:rFonts w:ascii="Times New Roman" w:hAnsi="Times New Roman"/>
          <w:sz w:val="26"/>
          <w:szCs w:val="26"/>
        </w:rPr>
      </w:pPr>
    </w:p>
    <w:p w:rsidR="00133DF9" w:rsidRDefault="00133DF9" w:rsidP="00133DF9">
      <w:pPr>
        <w:ind w:firstLine="0"/>
        <w:rPr>
          <w:rFonts w:ascii="Times New Roman" w:hAnsi="Times New Roman"/>
          <w:sz w:val="26"/>
          <w:szCs w:val="26"/>
        </w:rPr>
      </w:pPr>
    </w:p>
    <w:p w:rsidR="00133DF9" w:rsidRPr="00F5742F" w:rsidRDefault="00133DF9" w:rsidP="00133DF9">
      <w:pPr>
        <w:ind w:firstLine="0"/>
        <w:rPr>
          <w:rFonts w:ascii="Times New Roman" w:hAnsi="Times New Roman"/>
          <w:sz w:val="26"/>
          <w:szCs w:val="26"/>
        </w:rPr>
      </w:pPr>
      <w:r w:rsidRPr="00F5742F">
        <w:rPr>
          <w:rFonts w:ascii="Times New Roman" w:hAnsi="Times New Roman"/>
          <w:sz w:val="26"/>
          <w:szCs w:val="26"/>
        </w:rPr>
        <w:t xml:space="preserve">Глава Павловского муниципального </w:t>
      </w:r>
    </w:p>
    <w:p w:rsidR="00133DF9" w:rsidRDefault="00133DF9" w:rsidP="00133DF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F5742F">
        <w:rPr>
          <w:rFonts w:ascii="Times New Roman" w:hAnsi="Times New Roman" w:cs="Times New Roman"/>
          <w:sz w:val="26"/>
          <w:szCs w:val="26"/>
        </w:rPr>
        <w:t>района Воронежской области                                                                         М.Н. Янцов</w:t>
      </w:r>
    </w:p>
    <w:p w:rsidR="003306F8" w:rsidRPr="002268F4" w:rsidRDefault="003306F8" w:rsidP="00847212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E96911" w:rsidRDefault="00E96911" w:rsidP="00303F19">
      <w:pPr>
        <w:pStyle w:val="ConsPlusNonformat"/>
        <w:ind w:left="2124" w:firstLine="708"/>
        <w:jc w:val="both"/>
        <w:rPr>
          <w:rFonts w:ascii="Arial" w:hAnsi="Arial" w:cs="Arial"/>
          <w:sz w:val="24"/>
          <w:szCs w:val="24"/>
        </w:rPr>
      </w:pPr>
    </w:p>
    <w:p w:rsidR="003306F8" w:rsidRPr="00C85BC2" w:rsidRDefault="003306F8" w:rsidP="00303F19">
      <w:pPr>
        <w:pStyle w:val="ConsPlusNonformat"/>
        <w:ind w:left="2124" w:firstLine="708"/>
        <w:jc w:val="both"/>
        <w:rPr>
          <w:rFonts w:ascii="Arial" w:hAnsi="Arial" w:cs="Arial"/>
          <w:sz w:val="24"/>
          <w:szCs w:val="24"/>
        </w:rPr>
      </w:pPr>
    </w:p>
    <w:sectPr w:rsidR="003306F8" w:rsidRPr="00C85BC2" w:rsidSect="00971608">
      <w:pgSz w:w="11906" w:h="16838" w:code="9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369F" w:rsidRDefault="003E369F" w:rsidP="00102EBE">
      <w:r>
        <w:separator/>
      </w:r>
    </w:p>
  </w:endnote>
  <w:endnote w:type="continuationSeparator" w:id="1">
    <w:p w:rsidR="003E369F" w:rsidRDefault="003E369F" w:rsidP="00102E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369F" w:rsidRDefault="003E369F" w:rsidP="00102EBE">
      <w:r>
        <w:separator/>
      </w:r>
    </w:p>
  </w:footnote>
  <w:footnote w:type="continuationSeparator" w:id="1">
    <w:p w:rsidR="003E369F" w:rsidRDefault="003E369F" w:rsidP="00102E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102BC"/>
    <w:multiLevelType w:val="hybridMultilevel"/>
    <w:tmpl w:val="9AF42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D94259"/>
    <w:multiLevelType w:val="multilevel"/>
    <w:tmpl w:val="B83C6BC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17110DA5"/>
    <w:multiLevelType w:val="multilevel"/>
    <w:tmpl w:val="B83C6BC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38321365"/>
    <w:multiLevelType w:val="hybridMultilevel"/>
    <w:tmpl w:val="620E1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D15614"/>
    <w:multiLevelType w:val="hybridMultilevel"/>
    <w:tmpl w:val="2F16DB9C"/>
    <w:lvl w:ilvl="0" w:tplc="9BA2FF50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7BE435F0"/>
    <w:multiLevelType w:val="hybridMultilevel"/>
    <w:tmpl w:val="CD945C06"/>
    <w:lvl w:ilvl="0" w:tplc="AD02CED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6"/>
  </w:num>
  <w:num w:numId="6">
    <w:abstractNumId w:val="7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attachedTemplate r:id="rId1"/>
  <w:defaultTabStop w:val="708"/>
  <w:characterSpacingControl w:val="doNotCompress"/>
  <w:hdrShapeDefaults>
    <o:shapedefaults v:ext="edit" spidmax="39938"/>
  </w:hdrShapeDefaults>
  <w:footnotePr>
    <w:footnote w:id="0"/>
    <w:footnote w:id="1"/>
  </w:footnotePr>
  <w:endnotePr>
    <w:endnote w:id="0"/>
    <w:endnote w:id="1"/>
  </w:endnotePr>
  <w:compat/>
  <w:rsids>
    <w:rsidRoot w:val="00E960C5"/>
    <w:rsid w:val="00026614"/>
    <w:rsid w:val="000348D0"/>
    <w:rsid w:val="00047CB7"/>
    <w:rsid w:val="00056212"/>
    <w:rsid w:val="000828C2"/>
    <w:rsid w:val="00102EBE"/>
    <w:rsid w:val="00125C19"/>
    <w:rsid w:val="00133DF9"/>
    <w:rsid w:val="00160A73"/>
    <w:rsid w:val="001669C7"/>
    <w:rsid w:val="00183BE1"/>
    <w:rsid w:val="001856F0"/>
    <w:rsid w:val="001906B0"/>
    <w:rsid w:val="001923EC"/>
    <w:rsid w:val="00196BF7"/>
    <w:rsid w:val="001B1EA6"/>
    <w:rsid w:val="001C412E"/>
    <w:rsid w:val="001D3D0F"/>
    <w:rsid w:val="001F35BD"/>
    <w:rsid w:val="002268F4"/>
    <w:rsid w:val="00257C7A"/>
    <w:rsid w:val="00272C9A"/>
    <w:rsid w:val="00281195"/>
    <w:rsid w:val="002A6E4A"/>
    <w:rsid w:val="002C7A62"/>
    <w:rsid w:val="002D0066"/>
    <w:rsid w:val="002D561C"/>
    <w:rsid w:val="002D62A2"/>
    <w:rsid w:val="002E4114"/>
    <w:rsid w:val="00303F19"/>
    <w:rsid w:val="00325678"/>
    <w:rsid w:val="003306F8"/>
    <w:rsid w:val="00356FBD"/>
    <w:rsid w:val="00376D9C"/>
    <w:rsid w:val="00385226"/>
    <w:rsid w:val="00390671"/>
    <w:rsid w:val="00394B5C"/>
    <w:rsid w:val="003A09CE"/>
    <w:rsid w:val="003C2508"/>
    <w:rsid w:val="003C712B"/>
    <w:rsid w:val="003E159C"/>
    <w:rsid w:val="003E21AA"/>
    <w:rsid w:val="003E26D5"/>
    <w:rsid w:val="003E369F"/>
    <w:rsid w:val="003F24DA"/>
    <w:rsid w:val="00400FDF"/>
    <w:rsid w:val="0040322D"/>
    <w:rsid w:val="00420C1C"/>
    <w:rsid w:val="004602CD"/>
    <w:rsid w:val="00466482"/>
    <w:rsid w:val="004B2AD6"/>
    <w:rsid w:val="004F4232"/>
    <w:rsid w:val="00501EE1"/>
    <w:rsid w:val="0051412E"/>
    <w:rsid w:val="00522CD1"/>
    <w:rsid w:val="0052722E"/>
    <w:rsid w:val="00531FEA"/>
    <w:rsid w:val="005359A4"/>
    <w:rsid w:val="00536279"/>
    <w:rsid w:val="00544E8B"/>
    <w:rsid w:val="00556550"/>
    <w:rsid w:val="0056386C"/>
    <w:rsid w:val="00563FEC"/>
    <w:rsid w:val="005A4E55"/>
    <w:rsid w:val="005A5191"/>
    <w:rsid w:val="005B056D"/>
    <w:rsid w:val="005B0808"/>
    <w:rsid w:val="005B1DAA"/>
    <w:rsid w:val="005D0571"/>
    <w:rsid w:val="005D14C2"/>
    <w:rsid w:val="005E1FE9"/>
    <w:rsid w:val="005E5CDA"/>
    <w:rsid w:val="00600893"/>
    <w:rsid w:val="00614AE9"/>
    <w:rsid w:val="006173E8"/>
    <w:rsid w:val="00626E57"/>
    <w:rsid w:val="00641F0F"/>
    <w:rsid w:val="00644962"/>
    <w:rsid w:val="006454D9"/>
    <w:rsid w:val="00675C15"/>
    <w:rsid w:val="00676144"/>
    <w:rsid w:val="0068051C"/>
    <w:rsid w:val="00696A2B"/>
    <w:rsid w:val="006A7645"/>
    <w:rsid w:val="006B0A6C"/>
    <w:rsid w:val="006B4962"/>
    <w:rsid w:val="006C3D12"/>
    <w:rsid w:val="006C3D4F"/>
    <w:rsid w:val="006C46BF"/>
    <w:rsid w:val="006E50DC"/>
    <w:rsid w:val="006E65EB"/>
    <w:rsid w:val="006F6C37"/>
    <w:rsid w:val="00703EC8"/>
    <w:rsid w:val="00724670"/>
    <w:rsid w:val="00726787"/>
    <w:rsid w:val="0072712F"/>
    <w:rsid w:val="00740044"/>
    <w:rsid w:val="00743861"/>
    <w:rsid w:val="007519C5"/>
    <w:rsid w:val="00752501"/>
    <w:rsid w:val="007553DD"/>
    <w:rsid w:val="00784A8D"/>
    <w:rsid w:val="007B0740"/>
    <w:rsid w:val="007B3404"/>
    <w:rsid w:val="007B4715"/>
    <w:rsid w:val="007C2B7F"/>
    <w:rsid w:val="007C663B"/>
    <w:rsid w:val="007D5936"/>
    <w:rsid w:val="007E3F6F"/>
    <w:rsid w:val="008129D1"/>
    <w:rsid w:val="008160C4"/>
    <w:rsid w:val="00822ABC"/>
    <w:rsid w:val="00827953"/>
    <w:rsid w:val="00830C34"/>
    <w:rsid w:val="00847212"/>
    <w:rsid w:val="0086209C"/>
    <w:rsid w:val="008717DC"/>
    <w:rsid w:val="00876933"/>
    <w:rsid w:val="00894C0A"/>
    <w:rsid w:val="008C0BBC"/>
    <w:rsid w:val="008C2017"/>
    <w:rsid w:val="008D0315"/>
    <w:rsid w:val="00920202"/>
    <w:rsid w:val="00920685"/>
    <w:rsid w:val="00924003"/>
    <w:rsid w:val="00924436"/>
    <w:rsid w:val="00930D5B"/>
    <w:rsid w:val="00932B01"/>
    <w:rsid w:val="0093456F"/>
    <w:rsid w:val="0094560D"/>
    <w:rsid w:val="0094568D"/>
    <w:rsid w:val="009532FF"/>
    <w:rsid w:val="00971608"/>
    <w:rsid w:val="00994AAF"/>
    <w:rsid w:val="00994F07"/>
    <w:rsid w:val="009A52DF"/>
    <w:rsid w:val="009D0B05"/>
    <w:rsid w:val="009E6163"/>
    <w:rsid w:val="009E7171"/>
    <w:rsid w:val="009F0954"/>
    <w:rsid w:val="00A01C77"/>
    <w:rsid w:val="00A04541"/>
    <w:rsid w:val="00A15D11"/>
    <w:rsid w:val="00A27871"/>
    <w:rsid w:val="00A3333F"/>
    <w:rsid w:val="00A779C2"/>
    <w:rsid w:val="00A93697"/>
    <w:rsid w:val="00A95268"/>
    <w:rsid w:val="00A953F2"/>
    <w:rsid w:val="00AA2A3A"/>
    <w:rsid w:val="00AB0A15"/>
    <w:rsid w:val="00AB19E5"/>
    <w:rsid w:val="00B11996"/>
    <w:rsid w:val="00B12A2E"/>
    <w:rsid w:val="00B36C1D"/>
    <w:rsid w:val="00B41997"/>
    <w:rsid w:val="00B44787"/>
    <w:rsid w:val="00B75C0C"/>
    <w:rsid w:val="00B76E98"/>
    <w:rsid w:val="00B91197"/>
    <w:rsid w:val="00BA2FCB"/>
    <w:rsid w:val="00BC1768"/>
    <w:rsid w:val="00BC3B7F"/>
    <w:rsid w:val="00BC4D70"/>
    <w:rsid w:val="00BE1DBB"/>
    <w:rsid w:val="00BE6A6E"/>
    <w:rsid w:val="00BF7E5B"/>
    <w:rsid w:val="00C07FFC"/>
    <w:rsid w:val="00C5243F"/>
    <w:rsid w:val="00C7233F"/>
    <w:rsid w:val="00C85183"/>
    <w:rsid w:val="00C85BC2"/>
    <w:rsid w:val="00CA601F"/>
    <w:rsid w:val="00CA77C6"/>
    <w:rsid w:val="00CB0ADE"/>
    <w:rsid w:val="00CB245F"/>
    <w:rsid w:val="00CC7545"/>
    <w:rsid w:val="00CD25B6"/>
    <w:rsid w:val="00D1327E"/>
    <w:rsid w:val="00D24229"/>
    <w:rsid w:val="00D37788"/>
    <w:rsid w:val="00D454C6"/>
    <w:rsid w:val="00D45C05"/>
    <w:rsid w:val="00D72E7F"/>
    <w:rsid w:val="00D77B6C"/>
    <w:rsid w:val="00D8308C"/>
    <w:rsid w:val="00D85223"/>
    <w:rsid w:val="00DA72E3"/>
    <w:rsid w:val="00DB4813"/>
    <w:rsid w:val="00DC6F16"/>
    <w:rsid w:val="00DD0E8A"/>
    <w:rsid w:val="00DE204F"/>
    <w:rsid w:val="00DF7B98"/>
    <w:rsid w:val="00E873FD"/>
    <w:rsid w:val="00E960C5"/>
    <w:rsid w:val="00E96911"/>
    <w:rsid w:val="00EC2091"/>
    <w:rsid w:val="00EC6BD1"/>
    <w:rsid w:val="00ED20A8"/>
    <w:rsid w:val="00ED215E"/>
    <w:rsid w:val="00EE1D3A"/>
    <w:rsid w:val="00F426E3"/>
    <w:rsid w:val="00F5275C"/>
    <w:rsid w:val="00F5742F"/>
    <w:rsid w:val="00FA067A"/>
    <w:rsid w:val="00FA7FAA"/>
    <w:rsid w:val="00FB4BBC"/>
    <w:rsid w:val="00FC4B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85BC2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C85BC2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C85BC2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C85BC2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C85BC2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60C5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3">
    <w:name w:val="No Spacing"/>
    <w:uiPriority w:val="1"/>
    <w:qFormat/>
    <w:rsid w:val="0051412E"/>
    <w:rPr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102EB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02EBE"/>
  </w:style>
  <w:style w:type="paragraph" w:styleId="a6">
    <w:name w:val="footer"/>
    <w:basedOn w:val="a"/>
    <w:link w:val="a7"/>
    <w:uiPriority w:val="99"/>
    <w:unhideWhenUsed/>
    <w:rsid w:val="00102EB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02EBE"/>
  </w:style>
  <w:style w:type="paragraph" w:styleId="a8">
    <w:name w:val="Balloon Text"/>
    <w:basedOn w:val="a"/>
    <w:link w:val="a9"/>
    <w:uiPriority w:val="99"/>
    <w:semiHidden/>
    <w:unhideWhenUsed/>
    <w:rsid w:val="003E159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3E159C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aliases w:val="!Части документа Знак"/>
    <w:link w:val="1"/>
    <w:rsid w:val="005B056D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a">
    <w:name w:val="Title"/>
    <w:basedOn w:val="a"/>
    <w:link w:val="ab"/>
    <w:qFormat/>
    <w:rsid w:val="005B056D"/>
    <w:pPr>
      <w:jc w:val="center"/>
    </w:pPr>
    <w:rPr>
      <w:rFonts w:ascii="Times New Roman" w:hAnsi="Times New Roman"/>
      <w:b/>
      <w:sz w:val="28"/>
      <w:szCs w:val="20"/>
    </w:rPr>
  </w:style>
  <w:style w:type="character" w:customStyle="1" w:styleId="ab">
    <w:name w:val="Название Знак"/>
    <w:link w:val="aa"/>
    <w:rsid w:val="005B056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aliases w:val="!Разделы документа Знак"/>
    <w:link w:val="2"/>
    <w:rsid w:val="00C85BC2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C85BC2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C85BC2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C85BC2"/>
    <w:rPr>
      <w:rFonts w:ascii="Arial" w:hAnsi="Arial"/>
      <w:b w:val="0"/>
      <w:i w:val="0"/>
      <w:iCs/>
      <w:color w:val="0000FF"/>
      <w:sz w:val="24"/>
      <w:u w:val="none"/>
    </w:rPr>
  </w:style>
  <w:style w:type="paragraph" w:styleId="ac">
    <w:name w:val="annotation text"/>
    <w:aliases w:val="!Равноширинный текст документа"/>
    <w:basedOn w:val="a"/>
    <w:link w:val="ad"/>
    <w:semiHidden/>
    <w:rsid w:val="00C85BC2"/>
    <w:rPr>
      <w:rFonts w:ascii="Courier" w:hAnsi="Courier"/>
      <w:sz w:val="22"/>
      <w:szCs w:val="20"/>
    </w:rPr>
  </w:style>
  <w:style w:type="character" w:customStyle="1" w:styleId="ad">
    <w:name w:val="Текст примечания Знак"/>
    <w:aliases w:val="!Равноширинный текст документа Знак"/>
    <w:link w:val="ac"/>
    <w:semiHidden/>
    <w:rsid w:val="00C85BC2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C85BC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e">
    <w:name w:val="Hyperlink"/>
    <w:rsid w:val="00C85BC2"/>
    <w:rPr>
      <w:color w:val="0000FF"/>
      <w:u w:val="none"/>
    </w:rPr>
  </w:style>
  <w:style w:type="paragraph" w:customStyle="1" w:styleId="ConsPlusTitle">
    <w:name w:val="ConsPlusTitle"/>
    <w:rsid w:val="00971608"/>
    <w:pPr>
      <w:autoSpaceDE w:val="0"/>
      <w:autoSpaceDN w:val="0"/>
      <w:adjustRightInd w:val="0"/>
    </w:pPr>
    <w:rPr>
      <w:rFonts w:ascii="Arial" w:eastAsiaTheme="minorHAnsi" w:hAnsi="Arial" w:cs="Arial"/>
      <w:b/>
      <w:bCs/>
      <w:lang w:eastAsia="en-US"/>
    </w:rPr>
  </w:style>
  <w:style w:type="paragraph" w:customStyle="1" w:styleId="ConsPlusNonformat">
    <w:name w:val="ConsPlusNonformat"/>
    <w:rsid w:val="00AB19E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table" w:styleId="af">
    <w:name w:val="Table Grid"/>
    <w:basedOn w:val="a1"/>
    <w:uiPriority w:val="39"/>
    <w:rsid w:val="003306F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2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5EDE9F3A49BEB12777560D665E9387A5B501804210CCDCE307A8B1CCBED0241887AA03E07626CC75C674470D5A7FC8E3675C18FdBvB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5EDE9F3A49BEB12777560D665E9387A595819062A0BCDCE307A8B1CCBED0241887AA03B056938971A391D2099ECF08F2069C08DA7A569A2d9v8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5EDE9F3A49BEB12777560D665E9387A5C5918042100CDCE307A8B1CCBED0241887AA03E02626CC75C674470D5A7FC8E3675C18FdBvB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5EDE9F3A49BEB12777560D665E9387A5C5A13022B00CDCE307A8B1CCBED0241887AA03B056939951C391D2099ECF08F2069C08DA7A569A2d9v8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5EDE9F3A49BEB12777560D665E9387A5C5A13022B00CDCE307A8B1CCBED0241887AA03B056939951A391D2099ECF08F2069C08DA7A569A2d9v8G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\&#1040;&#1088;&#1084;&#1052;&#1091;&#1085;&#1080;&#1094;&#1080;&#1087;&#1072;&#1083;%202.1%20(build%201.2)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333657-2C08-4A1C-A4F2-048725474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30</TotalTime>
  <Pages>5</Pages>
  <Words>994</Words>
  <Characters>5670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Терещенко Кира Евгеньевна</dc:creator>
  <cp:lastModifiedBy>pav-102-01</cp:lastModifiedBy>
  <cp:revision>8</cp:revision>
  <cp:lastPrinted>2023-04-11T12:41:00Z</cp:lastPrinted>
  <dcterms:created xsi:type="dcterms:W3CDTF">2023-04-11T11:19:00Z</dcterms:created>
  <dcterms:modified xsi:type="dcterms:W3CDTF">2023-04-11T14:13:00Z</dcterms:modified>
</cp:coreProperties>
</file>