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18" w:rsidRDefault="00540B18" w:rsidP="00540B18">
      <w:pPr>
        <w:ind w:firstLine="709"/>
        <w:rPr>
          <w:rFonts w:cs="Arial"/>
        </w:rPr>
      </w:pPr>
    </w:p>
    <w:p w:rsidR="00540B18" w:rsidRDefault="00540B18" w:rsidP="00540B18">
      <w:pPr>
        <w:rPr>
          <w:rFonts w:ascii="Times New Roman" w:hAnsi="Times New Roman"/>
          <w:b/>
          <w:bCs/>
        </w:rPr>
      </w:pPr>
      <w:r>
        <w:rPr>
          <w:b/>
          <w:bCs/>
        </w:rPr>
        <w:t xml:space="preserve">Проект </w:t>
      </w:r>
    </w:p>
    <w:p w:rsidR="00540B18" w:rsidRDefault="00540B18" w:rsidP="00540B18">
      <w:pPr>
        <w:jc w:val="center"/>
        <w:rPr>
          <w:rFonts w:ascii="Calibri" w:hAnsi="Calibr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B18" w:rsidRDefault="00540B18" w:rsidP="00540B18">
      <w:pPr>
        <w:jc w:val="center"/>
        <w:rPr>
          <w:rFonts w:ascii="Times New Roman" w:hAnsi="Times New Roman"/>
          <w:b/>
          <w:bCs/>
        </w:rPr>
      </w:pPr>
    </w:p>
    <w:p w:rsidR="00540B18" w:rsidRDefault="00540B18" w:rsidP="00540B1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ПАВЛОВСКОГО МУНИЦИПАЛЬНОГО РАЙОНА</w:t>
      </w:r>
    </w:p>
    <w:p w:rsidR="00540B18" w:rsidRDefault="00540B18" w:rsidP="00540B18">
      <w:pPr>
        <w:keepNext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:rsidR="00540B18" w:rsidRDefault="00540B18" w:rsidP="00540B18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540B18" w:rsidRDefault="00540B18" w:rsidP="00540B18">
      <w:pPr>
        <w:spacing w:line="20" w:lineRule="atLeast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540B18" w:rsidRDefault="00540B18" w:rsidP="00540B18">
      <w:pPr>
        <w:spacing w:line="20" w:lineRule="atLeast"/>
        <w:rPr>
          <w:sz w:val="22"/>
          <w:szCs w:val="28"/>
          <w:highlight w:val="yellow"/>
        </w:rPr>
      </w:pPr>
      <w:r>
        <w:rPr>
          <w:szCs w:val="28"/>
        </w:rPr>
        <w:t xml:space="preserve">  от </w:t>
      </w:r>
    </w:p>
    <w:p w:rsidR="00540B18" w:rsidRDefault="00540B18" w:rsidP="00540B18">
      <w:pPr>
        <w:spacing w:line="20" w:lineRule="atLeast"/>
        <w:rPr>
          <w:szCs w:val="28"/>
        </w:rPr>
      </w:pPr>
      <w:r>
        <w:rPr>
          <w:szCs w:val="28"/>
        </w:rPr>
        <w:t xml:space="preserve">____________________________ </w:t>
      </w:r>
    </w:p>
    <w:p w:rsidR="00540B18" w:rsidRDefault="00540B18" w:rsidP="00540B18">
      <w:pPr>
        <w:spacing w:line="20" w:lineRule="atLeast"/>
      </w:pPr>
      <w:r>
        <w:t>г. Павловск</w:t>
      </w: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51079" w:rsidRPr="00B41040" w:rsidRDefault="00051079" w:rsidP="0005107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051079" w:rsidRPr="00B41040" w:rsidRDefault="00051079" w:rsidP="00051079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051079" w:rsidRDefault="00051079" w:rsidP="0005107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B41040">
        <w:rPr>
          <w:rFonts w:ascii="Times New Roman" w:hAnsi="Times New Roman"/>
          <w:b w:val="0"/>
          <w:sz w:val="28"/>
          <w:szCs w:val="28"/>
        </w:rPr>
        <w:t xml:space="preserve">района Воронежской </w:t>
      </w:r>
      <w:proofErr w:type="gramStart"/>
      <w:r w:rsidRPr="00B41040">
        <w:rPr>
          <w:rFonts w:ascii="Times New Roman" w:hAnsi="Times New Roman"/>
          <w:b w:val="0"/>
          <w:sz w:val="28"/>
          <w:szCs w:val="28"/>
        </w:rPr>
        <w:t xml:space="preserve">области  </w:t>
      </w:r>
      <w:r w:rsidRPr="00B41040">
        <w:rPr>
          <w:rFonts w:ascii="Times New Roman" w:eastAsia="Calibri" w:hAnsi="Times New Roman"/>
          <w:b w:val="0"/>
          <w:sz w:val="28"/>
          <w:szCs w:val="28"/>
        </w:rPr>
        <w:t>от</w:t>
      </w:r>
      <w:proofErr w:type="gramEnd"/>
      <w:r w:rsidRPr="00B41040">
        <w:rPr>
          <w:rFonts w:ascii="Times New Roman" w:eastAsia="Calibri" w:hAnsi="Times New Roman"/>
          <w:b w:val="0"/>
          <w:sz w:val="28"/>
          <w:szCs w:val="28"/>
        </w:rPr>
        <w:t xml:space="preserve"> 28.09.2022 № 71</w:t>
      </w:r>
      <w:r w:rsidR="0099689F">
        <w:rPr>
          <w:rFonts w:ascii="Times New Roman" w:eastAsia="Calibri" w:hAnsi="Times New Roman"/>
          <w:b w:val="0"/>
          <w:sz w:val="28"/>
          <w:szCs w:val="28"/>
        </w:rPr>
        <w:t>1</w:t>
      </w:r>
    </w:p>
    <w:p w:rsidR="00051079" w:rsidRPr="002F6E83" w:rsidRDefault="00051079" w:rsidP="0005107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примерного</w:t>
      </w:r>
      <w:proofErr w:type="gramEnd"/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</w:p>
    <w:p w:rsidR="00C7068C" w:rsidRDefault="00051079" w:rsidP="0005107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муниципальных </w:t>
      </w:r>
    </w:p>
    <w:p w:rsidR="00C7068C" w:rsidRDefault="00051079" w:rsidP="0005107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казенных дошкольных, общеобразовательных </w:t>
      </w:r>
    </w:p>
    <w:p w:rsidR="00051079" w:rsidRPr="002F6E83" w:rsidRDefault="00051079" w:rsidP="0005107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="00C706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051079" w:rsidRPr="002F6E83" w:rsidRDefault="00051079" w:rsidP="0005107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143D78" w:rsidRPr="000F0905" w:rsidRDefault="00143D78" w:rsidP="00143D78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0F0905">
        <w:rPr>
          <w:rFonts w:ascii="Times New Roman" w:hAnsi="Times New Roman"/>
          <w:sz w:val="26"/>
          <w:szCs w:val="26"/>
        </w:rPr>
        <w:t xml:space="preserve">В соответствии со статьей 134 Трудового кодекса Российской </w:t>
      </w:r>
      <w:proofErr w:type="gramStart"/>
      <w:r w:rsidRPr="000F0905">
        <w:rPr>
          <w:rFonts w:ascii="Times New Roman" w:hAnsi="Times New Roman"/>
          <w:sz w:val="26"/>
          <w:szCs w:val="26"/>
        </w:rPr>
        <w:t xml:space="preserve">Федерации,   </w:t>
      </w:r>
      <w:proofErr w:type="gramEnd"/>
      <w:r w:rsidRPr="000F090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0F0905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Воронежской области от 11.07.2023 № 644 «О повышении (индексации) оплаты труда работников муниципальных учреждений»,  администрация Павловского муниципального района  Воронежской области</w:t>
      </w: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4887" w:rsidRDefault="00CC729F" w:rsidP="003C4887">
      <w:pPr>
        <w:ind w:firstLine="709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143D78" w:rsidRPr="00B42676">
        <w:rPr>
          <w:rFonts w:ascii="Times New Roman" w:hAnsi="Times New Roman"/>
          <w:sz w:val="26"/>
          <w:szCs w:val="26"/>
        </w:rPr>
        <w:t>Внести  в</w:t>
      </w:r>
      <w:proofErr w:type="gramEnd"/>
      <w:r w:rsidR="00143D78" w:rsidRPr="00B42676">
        <w:rPr>
          <w:rFonts w:ascii="Times New Roman" w:hAnsi="Times New Roman"/>
          <w:sz w:val="26"/>
          <w:szCs w:val="26"/>
        </w:rPr>
        <w:t xml:space="preserve">  </w:t>
      </w:r>
      <w:r w:rsidR="00EE4199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316F2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 от </w:t>
      </w:r>
      <w:r w:rsidR="00F32E27" w:rsidRPr="00744B10">
        <w:rPr>
          <w:rFonts w:ascii="Times New Roman" w:hAnsi="Times New Roman"/>
          <w:sz w:val="26"/>
          <w:szCs w:val="26"/>
        </w:rPr>
        <w:t>28.09.2022 № 71</w:t>
      </w:r>
      <w:r w:rsidR="00143D78">
        <w:rPr>
          <w:rFonts w:ascii="Times New Roman" w:hAnsi="Times New Roman"/>
          <w:sz w:val="26"/>
          <w:szCs w:val="26"/>
        </w:rPr>
        <w:t>1</w:t>
      </w:r>
      <w:r w:rsidR="00F32E27" w:rsidRPr="00744B10">
        <w:rPr>
          <w:rFonts w:ascii="Times New Roman" w:hAnsi="Times New Roman"/>
          <w:sz w:val="26"/>
          <w:szCs w:val="26"/>
        </w:rPr>
        <w:t xml:space="preserve"> «Об утверждении примерного Положения  об оплате труда работников муниципальных казенных </w:t>
      </w:r>
      <w:r w:rsidR="0063175D">
        <w:rPr>
          <w:rFonts w:ascii="Times New Roman" w:hAnsi="Times New Roman"/>
          <w:sz w:val="26"/>
          <w:szCs w:val="26"/>
        </w:rPr>
        <w:t xml:space="preserve">дошкольных, </w:t>
      </w:r>
      <w:r w:rsidR="00F32E27" w:rsidRPr="00744B10">
        <w:rPr>
          <w:rFonts w:ascii="Times New Roman" w:hAnsi="Times New Roman"/>
          <w:sz w:val="26"/>
          <w:szCs w:val="26"/>
        </w:rPr>
        <w:t>общеобразовательных организаций Павловского муниципального района Воронежской области</w:t>
      </w:r>
      <w:r w:rsidR="00316F25">
        <w:rPr>
          <w:rFonts w:ascii="Times New Roman" w:hAnsi="Times New Roman"/>
          <w:sz w:val="26"/>
          <w:szCs w:val="26"/>
        </w:rPr>
        <w:t xml:space="preserve">» </w:t>
      </w:r>
      <w:r w:rsidR="003C4887">
        <w:rPr>
          <w:rFonts w:ascii="Times New Roman" w:hAnsi="Times New Roman"/>
          <w:sz w:val="26"/>
          <w:szCs w:val="26"/>
        </w:rPr>
        <w:t>изменения, изложив приложение №3 в ре</w:t>
      </w:r>
      <w:r w:rsidR="003C4887" w:rsidRPr="00CC0B0D">
        <w:rPr>
          <w:rFonts w:ascii="Times New Roman" w:eastAsia="Calibri" w:hAnsi="Times New Roman"/>
          <w:sz w:val="26"/>
          <w:szCs w:val="26"/>
          <w:lang w:eastAsia="en-US"/>
        </w:rPr>
        <w:t>дакции</w:t>
      </w:r>
      <w:r w:rsidR="003C4887">
        <w:rPr>
          <w:rFonts w:ascii="Times New Roman" w:eastAsia="Calibri" w:hAnsi="Times New Roman"/>
          <w:sz w:val="26"/>
          <w:szCs w:val="26"/>
          <w:lang w:eastAsia="en-US"/>
        </w:rPr>
        <w:t xml:space="preserve"> согласно приложению к настоящему постановлению.</w:t>
      </w:r>
      <w:r w:rsidR="003C4887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3C4887" w:rsidRPr="00005BC7" w:rsidRDefault="003C4887" w:rsidP="003C4887">
      <w:pPr>
        <w:pStyle w:val="a3"/>
        <w:ind w:left="0" w:firstLine="709"/>
        <w:rPr>
          <w:rFonts w:ascii="Times New Roman" w:hAnsi="Times New Roman"/>
          <w:kern w:val="2"/>
          <w:sz w:val="26"/>
          <w:szCs w:val="26"/>
        </w:rPr>
      </w:pPr>
      <w:r w:rsidRPr="00005BC7">
        <w:rPr>
          <w:rFonts w:ascii="Times New Roman" w:hAnsi="Times New Roman"/>
          <w:sz w:val="26"/>
          <w:szCs w:val="26"/>
        </w:rPr>
        <w:t xml:space="preserve">2. </w:t>
      </w:r>
      <w:r w:rsidRPr="00005BC7">
        <w:rPr>
          <w:rFonts w:ascii="Times New Roman" w:hAnsi="Times New Roman"/>
          <w:kern w:val="2"/>
          <w:sz w:val="26"/>
          <w:szCs w:val="26"/>
        </w:rPr>
        <w:t>Распространить действие настоящего постановления на правоотношения, возникшие с 01.07.2023 года.</w:t>
      </w:r>
    </w:p>
    <w:p w:rsidR="003C4887" w:rsidRPr="00005BC7" w:rsidRDefault="003C4887" w:rsidP="003C4887">
      <w:pPr>
        <w:ind w:firstLine="709"/>
        <w:rPr>
          <w:rFonts w:ascii="Times New Roman" w:hAnsi="Times New Roman"/>
          <w:sz w:val="26"/>
          <w:szCs w:val="26"/>
        </w:rPr>
      </w:pPr>
      <w:r w:rsidRPr="00005BC7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C4887" w:rsidRDefault="003C4887" w:rsidP="003C4887">
      <w:pPr>
        <w:ind w:firstLine="709"/>
        <w:rPr>
          <w:rFonts w:ascii="Times New Roman" w:hAnsi="Times New Roman"/>
          <w:kern w:val="36"/>
          <w:sz w:val="26"/>
          <w:szCs w:val="26"/>
        </w:rPr>
      </w:pPr>
    </w:p>
    <w:p w:rsidR="003C4887" w:rsidRDefault="003C4887" w:rsidP="003C4887">
      <w:pPr>
        <w:ind w:firstLine="709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538"/>
        <w:gridCol w:w="116"/>
      </w:tblGrid>
      <w:tr w:rsidR="003C4887" w:rsidRPr="00005BC7" w:rsidTr="00823829">
        <w:tc>
          <w:tcPr>
            <w:tcW w:w="4927" w:type="dxa"/>
            <w:shd w:val="clear" w:color="auto" w:fill="auto"/>
          </w:tcPr>
          <w:p w:rsidR="003C4887" w:rsidRPr="00005BC7" w:rsidRDefault="003C4887" w:rsidP="0082382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05BC7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  <w:p w:rsidR="003C4887" w:rsidRPr="00005BC7" w:rsidRDefault="003C4887" w:rsidP="0082382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3C4887" w:rsidRPr="00005BC7" w:rsidRDefault="003C4887" w:rsidP="00823829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C4887" w:rsidRPr="00005BC7" w:rsidRDefault="003C4887" w:rsidP="00823829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BC7">
              <w:rPr>
                <w:rFonts w:ascii="Times New Roman" w:hAnsi="Times New Roman"/>
                <w:sz w:val="26"/>
                <w:szCs w:val="26"/>
              </w:rPr>
              <w:t>М.Н.Янцов</w:t>
            </w:r>
            <w:proofErr w:type="spellEnd"/>
          </w:p>
        </w:tc>
      </w:tr>
      <w:tr w:rsidR="007A202F" w:rsidTr="001A0BDA">
        <w:trPr>
          <w:gridAfter w:val="1"/>
          <w:wAfter w:w="105" w:type="dxa"/>
        </w:trPr>
        <w:tc>
          <w:tcPr>
            <w:tcW w:w="4838" w:type="dxa"/>
            <w:shd w:val="clear" w:color="auto" w:fill="auto"/>
          </w:tcPr>
          <w:p w:rsidR="00F134CE" w:rsidRPr="007A202F" w:rsidRDefault="00F134CE" w:rsidP="001A0BD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3" w:type="dxa"/>
            <w:shd w:val="clear" w:color="auto" w:fill="auto"/>
          </w:tcPr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3A46" w:rsidRPr="00CF5605" w:rsidRDefault="005E4FFF" w:rsidP="003C4887">
      <w:pPr>
        <w:ind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kern w:val="36"/>
          <w:sz w:val="26"/>
          <w:szCs w:val="26"/>
        </w:rPr>
        <w:lastRenderedPageBreak/>
        <w:br w:type="page"/>
      </w:r>
    </w:p>
    <w:p w:rsidR="003C4887" w:rsidRPr="00437AFC" w:rsidRDefault="003C4887" w:rsidP="003C4887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  <w:r w:rsidRPr="00437AFC">
        <w:rPr>
          <w:rFonts w:ascii="Times New Roman" w:hAnsi="Times New Roman"/>
          <w:kern w:val="36"/>
          <w:sz w:val="26"/>
          <w:szCs w:val="26"/>
        </w:rPr>
        <w:lastRenderedPageBreak/>
        <w:t xml:space="preserve">Приложение  </w:t>
      </w:r>
    </w:p>
    <w:p w:rsidR="003C4887" w:rsidRPr="00437AFC" w:rsidRDefault="003C4887" w:rsidP="003C4887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37AFC">
        <w:rPr>
          <w:rFonts w:ascii="Times New Roman" w:hAnsi="Times New Roman"/>
          <w:kern w:val="36"/>
          <w:sz w:val="26"/>
          <w:szCs w:val="26"/>
        </w:rPr>
        <w:t>к постановлению</w:t>
      </w:r>
    </w:p>
    <w:p w:rsidR="003C4887" w:rsidRPr="00437AFC" w:rsidRDefault="003C4887" w:rsidP="003C4887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37AFC">
        <w:rPr>
          <w:rFonts w:ascii="Times New Roman" w:hAnsi="Times New Roman"/>
          <w:kern w:val="36"/>
          <w:sz w:val="26"/>
          <w:szCs w:val="26"/>
        </w:rPr>
        <w:t>администрации Павловского</w:t>
      </w:r>
    </w:p>
    <w:p w:rsidR="003C4887" w:rsidRPr="00437AFC" w:rsidRDefault="003C4887" w:rsidP="003C4887">
      <w:pPr>
        <w:ind w:firstLine="5103"/>
        <w:rPr>
          <w:rFonts w:ascii="Times New Roman" w:hAnsi="Times New Roman"/>
          <w:kern w:val="36"/>
          <w:sz w:val="26"/>
          <w:szCs w:val="26"/>
        </w:rPr>
      </w:pPr>
      <w:proofErr w:type="gramStart"/>
      <w:r w:rsidRPr="00437AFC">
        <w:rPr>
          <w:rFonts w:ascii="Times New Roman" w:hAnsi="Times New Roman"/>
          <w:kern w:val="36"/>
          <w:sz w:val="26"/>
          <w:szCs w:val="26"/>
        </w:rPr>
        <w:t>муниципального  района</w:t>
      </w:r>
      <w:proofErr w:type="gramEnd"/>
    </w:p>
    <w:p w:rsidR="003C4887" w:rsidRPr="00437AFC" w:rsidRDefault="003C4887" w:rsidP="003C4887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37AFC">
        <w:rPr>
          <w:rFonts w:ascii="Times New Roman" w:hAnsi="Times New Roman"/>
          <w:kern w:val="36"/>
          <w:sz w:val="26"/>
          <w:szCs w:val="26"/>
        </w:rPr>
        <w:t>Воронежской области</w:t>
      </w:r>
    </w:p>
    <w:p w:rsidR="003C4887" w:rsidRPr="00437AFC" w:rsidRDefault="003C4887" w:rsidP="003C4887">
      <w:pPr>
        <w:spacing w:line="20" w:lineRule="atLeast"/>
        <w:rPr>
          <w:rFonts w:ascii="Times New Roman" w:hAnsi="Times New Roman"/>
          <w:sz w:val="26"/>
          <w:szCs w:val="26"/>
        </w:rPr>
      </w:pPr>
      <w:r w:rsidRPr="00437AFC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proofErr w:type="gramStart"/>
      <w:r w:rsidRPr="00437AFC">
        <w:rPr>
          <w:rFonts w:ascii="Times New Roman" w:hAnsi="Times New Roman"/>
          <w:sz w:val="26"/>
          <w:szCs w:val="26"/>
        </w:rPr>
        <w:t>от  _</w:t>
      </w:r>
      <w:proofErr w:type="gramEnd"/>
      <w:r w:rsidRPr="00437AFC">
        <w:rPr>
          <w:rFonts w:ascii="Times New Roman" w:hAnsi="Times New Roman"/>
          <w:sz w:val="26"/>
          <w:szCs w:val="26"/>
        </w:rPr>
        <w:t xml:space="preserve">_________ № ________ </w:t>
      </w:r>
    </w:p>
    <w:p w:rsidR="00C270F6" w:rsidRDefault="00C270F6" w:rsidP="00D30376">
      <w:pPr>
        <w:ind w:firstLine="709"/>
        <w:rPr>
          <w:rFonts w:ascii="Times New Roman" w:hAnsi="Times New Roman"/>
          <w:kern w:val="36"/>
          <w:sz w:val="26"/>
          <w:szCs w:val="26"/>
        </w:rPr>
      </w:pPr>
    </w:p>
    <w:p w:rsidR="003C4887" w:rsidRDefault="003C4887" w:rsidP="00D30376">
      <w:pPr>
        <w:ind w:firstLine="709"/>
        <w:rPr>
          <w:rFonts w:ascii="Times New Roman" w:hAnsi="Times New Roman"/>
          <w:kern w:val="36"/>
          <w:sz w:val="26"/>
          <w:szCs w:val="26"/>
        </w:rPr>
      </w:pPr>
    </w:p>
    <w:p w:rsidR="00F67122" w:rsidRPr="008D0A2F" w:rsidRDefault="00F67122" w:rsidP="00F6712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>Минимальные оклады по должностям работников организаций</w:t>
      </w:r>
    </w:p>
    <w:p w:rsidR="00F67122" w:rsidRPr="008D0A2F" w:rsidRDefault="00F67122" w:rsidP="00F6712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67122" w:rsidRPr="008D0A2F" w:rsidRDefault="00F67122" w:rsidP="00F6712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 xml:space="preserve">Раздел 1. </w:t>
      </w: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Профессиональные стандарты</w:t>
      </w:r>
    </w:p>
    <w:p w:rsidR="00F67122" w:rsidRPr="008D0A2F" w:rsidRDefault="00F67122" w:rsidP="00F6712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67122" w:rsidRPr="008D0A2F" w:rsidRDefault="00F67122" w:rsidP="00F67122">
      <w:pPr>
        <w:numPr>
          <w:ilvl w:val="0"/>
          <w:numId w:val="2"/>
        </w:numPr>
        <w:ind w:left="0" w:firstLine="709"/>
        <w:jc w:val="left"/>
        <w:rPr>
          <w:rFonts w:ascii="Times New Roman" w:eastAsia="Calibri" w:hAnsi="Times New Roman"/>
          <w:b/>
          <w:sz w:val="26"/>
          <w:szCs w:val="26"/>
        </w:rPr>
      </w:pPr>
      <w:r w:rsidRPr="008D0A2F">
        <w:rPr>
          <w:rFonts w:ascii="Times New Roman" w:eastAsia="Calibri" w:hAnsi="Times New Roman"/>
          <w:b/>
          <w:sz w:val="26"/>
          <w:szCs w:val="26"/>
        </w:rPr>
        <w:t>Административно-управленческий персонал.</w:t>
      </w:r>
    </w:p>
    <w:p w:rsidR="00F67122" w:rsidRDefault="00F67122" w:rsidP="00F67122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№1459 «Руководитель образовательной организации (управление дошкольной образовательной организации и общеобразовательной организации)», утвержденный приказом Министерства труда и социальной защиты РФ от 19.04.2021 №250н.</w:t>
      </w:r>
    </w:p>
    <w:p w:rsidR="00A26715" w:rsidRPr="008D0A2F" w:rsidRDefault="00A26715" w:rsidP="00A26715">
      <w:pPr>
        <w:ind w:left="709" w:firstLine="0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ind w:right="-15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Руководитель (директор, заведующий) образовательной организации</w:t>
            </w:r>
          </w:p>
        </w:tc>
        <w:tc>
          <w:tcPr>
            <w:tcW w:w="85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1120.9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F67122" w:rsidRPr="008D0A2F" w:rsidRDefault="00F67122" w:rsidP="00F47D8B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Руководитель (директор, заведующий, начальник) образовательной организации</w:t>
            </w:r>
          </w:p>
        </w:tc>
        <w:tc>
          <w:tcPr>
            <w:tcW w:w="85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1120.9</w:t>
            </w:r>
          </w:p>
        </w:tc>
        <w:tc>
          <w:tcPr>
            <w:tcW w:w="2029" w:type="dxa"/>
            <w:vMerge/>
            <w:shd w:val="clear" w:color="auto" w:fill="auto"/>
          </w:tcPr>
          <w:p w:rsidR="00F67122" w:rsidRPr="008D0A2F" w:rsidRDefault="00F67122" w:rsidP="00F47D8B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</w:p>
        </w:tc>
      </w:tr>
    </w:tbl>
    <w:p w:rsidR="00F67122" w:rsidRDefault="00F67122" w:rsidP="00F67122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№309 «Бухгалтер», утвержденный приказом Министерства труда и социальной защиты РФ от 21.02.2019 №103н.</w:t>
      </w:r>
    </w:p>
    <w:p w:rsidR="00A26715" w:rsidRPr="008D0A2F" w:rsidRDefault="00A26715" w:rsidP="00A26715">
      <w:pPr>
        <w:ind w:left="709" w:firstLine="0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rPr>
          <w:trHeight w:val="614"/>
        </w:trPr>
        <w:tc>
          <w:tcPr>
            <w:tcW w:w="523" w:type="dxa"/>
            <w:vMerge w:val="restart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Главный бухгалтер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F67122" w:rsidRPr="008D0A2F" w:rsidRDefault="00F67122" w:rsidP="00F47D8B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F67122" w:rsidRPr="008D0A2F" w:rsidTr="00F47D8B">
        <w:trPr>
          <w:trHeight w:val="614"/>
        </w:trPr>
        <w:tc>
          <w:tcPr>
            <w:tcW w:w="523" w:type="dxa"/>
            <w:vMerge/>
            <w:shd w:val="clear" w:color="auto" w:fill="auto"/>
          </w:tcPr>
          <w:p w:rsidR="00F67122" w:rsidRPr="008D0A2F" w:rsidRDefault="00F67122" w:rsidP="00F47D8B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F67122" w:rsidRPr="008D0A2F" w:rsidTr="00F47D8B">
        <w:trPr>
          <w:trHeight w:val="615"/>
        </w:trPr>
        <w:tc>
          <w:tcPr>
            <w:tcW w:w="523" w:type="dxa"/>
            <w:vMerge/>
            <w:shd w:val="clear" w:color="auto" w:fill="auto"/>
          </w:tcPr>
          <w:p w:rsidR="00F67122" w:rsidRPr="008D0A2F" w:rsidRDefault="00F67122" w:rsidP="00F47D8B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A26715" w:rsidRPr="00A26715" w:rsidRDefault="00A26715" w:rsidP="00A26715">
      <w:pPr>
        <w:pStyle w:val="a3"/>
        <w:autoSpaceDE w:val="0"/>
        <w:autoSpaceDN w:val="0"/>
        <w:adjustRightInd w:val="0"/>
        <w:ind w:left="578" w:firstLine="0"/>
        <w:rPr>
          <w:rFonts w:ascii="Times New Roman" w:eastAsia="Calibri" w:hAnsi="Times New Roman"/>
          <w:sz w:val="26"/>
          <w:szCs w:val="26"/>
        </w:rPr>
      </w:pPr>
    </w:p>
    <w:p w:rsidR="00F67122" w:rsidRPr="008D0A2F" w:rsidRDefault="00F67122" w:rsidP="005C23AF">
      <w:pPr>
        <w:pStyle w:val="a3"/>
        <w:numPr>
          <w:ilvl w:val="1"/>
          <w:numId w:val="2"/>
        </w:numPr>
        <w:autoSpaceDE w:val="0"/>
        <w:autoSpaceDN w:val="0"/>
        <w:adjustRightInd w:val="0"/>
        <w:ind w:firstLine="273"/>
        <w:rPr>
          <w:rFonts w:ascii="Times New Roman" w:eastAsia="Calibri" w:hAnsi="Times New Roman"/>
          <w:sz w:val="26"/>
          <w:szCs w:val="26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Общероссийский классификатор занятий, утвержденный </w:t>
      </w:r>
      <w:r w:rsidRPr="008D0A2F">
        <w:rPr>
          <w:rFonts w:ascii="Times New Roman" w:eastAsia="Calibri" w:hAnsi="Times New Roman"/>
          <w:sz w:val="26"/>
          <w:szCs w:val="26"/>
        </w:rPr>
        <w:t xml:space="preserve">Приказом </w:t>
      </w:r>
      <w:proofErr w:type="spellStart"/>
      <w:r w:rsidRPr="008D0A2F">
        <w:rPr>
          <w:rFonts w:ascii="Times New Roman" w:eastAsia="Calibri" w:hAnsi="Times New Roman"/>
          <w:sz w:val="26"/>
          <w:szCs w:val="26"/>
        </w:rPr>
        <w:t>Росстандарта</w:t>
      </w:r>
      <w:proofErr w:type="spellEnd"/>
      <w:r w:rsidRPr="008D0A2F">
        <w:rPr>
          <w:rFonts w:ascii="Times New Roman" w:eastAsia="Calibri" w:hAnsi="Times New Roman"/>
          <w:sz w:val="26"/>
          <w:szCs w:val="26"/>
        </w:rPr>
        <w:t xml:space="preserve"> от 12.12.2014 N 2020-ст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ind w:left="30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lastRenderedPageBreak/>
              <w:t>№п/п</w:t>
            </w:r>
          </w:p>
        </w:tc>
        <w:tc>
          <w:tcPr>
            <w:tcW w:w="2835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rPr>
          <w:trHeight w:val="614"/>
        </w:trPr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6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заведующего детским садом</w:t>
            </w:r>
          </w:p>
        </w:tc>
        <w:tc>
          <w:tcPr>
            <w:tcW w:w="85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1341.1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F67122" w:rsidRPr="008D0A2F" w:rsidRDefault="00F67122" w:rsidP="00F47D8B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F67122" w:rsidRPr="008D0A2F" w:rsidTr="00F47D8B">
        <w:trPr>
          <w:trHeight w:val="614"/>
        </w:trPr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6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директора,</w:t>
            </w:r>
          </w:p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директора по учебно-воспитательной работе,</w:t>
            </w:r>
          </w:p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директора по учебно-методической работе</w:t>
            </w:r>
          </w:p>
        </w:tc>
        <w:tc>
          <w:tcPr>
            <w:tcW w:w="85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1345.6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F67122" w:rsidRPr="008D0A2F" w:rsidRDefault="00F67122" w:rsidP="00F67122">
      <w:pPr>
        <w:ind w:firstLine="709"/>
        <w:jc w:val="left"/>
        <w:rPr>
          <w:rFonts w:ascii="Times New Roman" w:eastAsia="Calibri" w:hAnsi="Times New Roman"/>
          <w:sz w:val="26"/>
          <w:szCs w:val="26"/>
        </w:rPr>
      </w:pPr>
    </w:p>
    <w:p w:rsidR="00F67122" w:rsidRPr="008D0A2F" w:rsidRDefault="00F67122" w:rsidP="00F67122">
      <w:pPr>
        <w:numPr>
          <w:ilvl w:val="0"/>
          <w:numId w:val="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/>
          <w:sz w:val="26"/>
          <w:szCs w:val="26"/>
        </w:rPr>
      </w:pPr>
      <w:r w:rsidRPr="008D0A2F">
        <w:rPr>
          <w:rFonts w:ascii="Times New Roman" w:eastAsia="Calibri" w:hAnsi="Times New Roman"/>
          <w:b/>
          <w:sz w:val="26"/>
          <w:szCs w:val="26"/>
        </w:rPr>
        <w:t>Педагогические работники.</w:t>
      </w:r>
    </w:p>
    <w:p w:rsidR="00F67122" w:rsidRDefault="00F67122" w:rsidP="00F67122">
      <w:pPr>
        <w:numPr>
          <w:ilvl w:val="1"/>
          <w:numId w:val="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 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РФ от 18.10.2013 №544н (с изменениями на 2014г).</w:t>
      </w:r>
    </w:p>
    <w:p w:rsidR="00A26715" w:rsidRPr="008D0A2F" w:rsidRDefault="00A26715" w:rsidP="00A26715">
      <w:pPr>
        <w:tabs>
          <w:tab w:val="left" w:pos="1134"/>
        </w:tabs>
        <w:ind w:left="709" w:firstLine="0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2551"/>
        <w:gridCol w:w="993"/>
        <w:gridCol w:w="567"/>
        <w:gridCol w:w="1842"/>
        <w:gridCol w:w="1134"/>
        <w:gridCol w:w="2172"/>
      </w:tblGrid>
      <w:tr w:rsidR="00F67122" w:rsidRPr="008D0A2F" w:rsidTr="00F47D8B">
        <w:tc>
          <w:tcPr>
            <w:tcW w:w="381" w:type="dxa"/>
            <w:shd w:val="clear" w:color="auto" w:fill="auto"/>
          </w:tcPr>
          <w:p w:rsidR="00F67122" w:rsidRPr="008D0A2F" w:rsidRDefault="00F67122" w:rsidP="00F47D8B">
            <w:pPr>
              <w:ind w:right="-149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55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17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381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воспитатель</w:t>
            </w:r>
          </w:p>
        </w:tc>
        <w:tc>
          <w:tcPr>
            <w:tcW w:w="99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2342.6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15 100</w:t>
            </w:r>
          </w:p>
        </w:tc>
      </w:tr>
      <w:tr w:rsidR="00F67122" w:rsidRPr="008D0A2F" w:rsidTr="00F47D8B">
        <w:tc>
          <w:tcPr>
            <w:tcW w:w="381" w:type="dxa"/>
            <w:vMerge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F67122" w:rsidRPr="008D0A2F" w:rsidTr="00F47D8B">
        <w:tc>
          <w:tcPr>
            <w:tcW w:w="381" w:type="dxa"/>
            <w:vMerge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F67122" w:rsidRPr="008D0A2F" w:rsidTr="00F47D8B">
        <w:tc>
          <w:tcPr>
            <w:tcW w:w="381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99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2341.2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15 200</w:t>
            </w:r>
          </w:p>
        </w:tc>
      </w:tr>
      <w:tr w:rsidR="00F67122" w:rsidRPr="008D0A2F" w:rsidTr="00F47D8B">
        <w:tc>
          <w:tcPr>
            <w:tcW w:w="381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учитель (русского языка, математики и других школьных предметов)</w:t>
            </w:r>
          </w:p>
        </w:tc>
        <w:tc>
          <w:tcPr>
            <w:tcW w:w="99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2330.6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F67122" w:rsidRPr="008D0A2F" w:rsidRDefault="00F67122" w:rsidP="00F67122">
      <w:pPr>
        <w:ind w:left="578" w:firstLine="0"/>
        <w:rPr>
          <w:rFonts w:ascii="Times New Roman" w:eastAsia="Calibri" w:hAnsi="Times New Roman"/>
          <w:bCs/>
          <w:sz w:val="20"/>
          <w:szCs w:val="20"/>
          <w:shd w:val="clear" w:color="auto" w:fill="FFFFFF"/>
        </w:rPr>
      </w:pPr>
    </w:p>
    <w:p w:rsidR="00F67122" w:rsidRDefault="00F67122" w:rsidP="00F67122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 571 «Специалист в области воспитания», утвержденный приказом Министерства труда и социальной защиты РФ от 10.01.2017 №10н.</w:t>
      </w:r>
    </w:p>
    <w:p w:rsidR="00A26715" w:rsidRPr="008D0A2F" w:rsidRDefault="00A26715" w:rsidP="00A26715">
      <w:pPr>
        <w:ind w:left="709" w:firstLine="0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551"/>
        <w:gridCol w:w="992"/>
        <w:gridCol w:w="567"/>
        <w:gridCol w:w="1701"/>
        <w:gridCol w:w="1134"/>
        <w:gridCol w:w="2172"/>
      </w:tblGrid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№п/п</w:t>
            </w:r>
          </w:p>
        </w:tc>
        <w:tc>
          <w:tcPr>
            <w:tcW w:w="255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 ОКЗ</w:t>
            </w:r>
          </w:p>
        </w:tc>
        <w:tc>
          <w:tcPr>
            <w:tcW w:w="217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523" w:type="dxa"/>
            <w:shd w:val="clear" w:color="auto" w:fill="auto"/>
            <w:vAlign w:val="center"/>
          </w:tcPr>
          <w:p w:rsidR="00F67122" w:rsidRPr="008D0A2F" w:rsidRDefault="00F67122" w:rsidP="00F47D8B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Социальный педагог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2635.9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14 900</w:t>
            </w:r>
          </w:p>
        </w:tc>
      </w:tr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Старший вожатый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14 800</w:t>
            </w:r>
          </w:p>
        </w:tc>
      </w:tr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14 900</w:t>
            </w:r>
          </w:p>
        </w:tc>
      </w:tr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Воспитатель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2342.6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15 100</w:t>
            </w:r>
          </w:p>
        </w:tc>
      </w:tr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Старший воспитатель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2342.6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  <w:tr w:rsidR="00F67122" w:rsidRPr="008D0A2F" w:rsidTr="00F47D8B">
        <w:tc>
          <w:tcPr>
            <w:tcW w:w="523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Педагог-библиотекарь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2359.4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  <w:tr w:rsidR="00F67122" w:rsidRPr="008D0A2F" w:rsidTr="00F47D8B">
        <w:tc>
          <w:tcPr>
            <w:tcW w:w="523" w:type="dxa"/>
            <w:shd w:val="clear" w:color="auto" w:fill="auto"/>
            <w:vAlign w:val="center"/>
          </w:tcPr>
          <w:p w:rsidR="00F67122" w:rsidRPr="008D0A2F" w:rsidRDefault="00F67122" w:rsidP="00F47D8B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proofErr w:type="spellStart"/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Тьютор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2359.4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  <w:tr w:rsidR="00F67122" w:rsidRPr="008D0A2F" w:rsidTr="00F47D8B">
        <w:tc>
          <w:tcPr>
            <w:tcW w:w="523" w:type="dxa"/>
            <w:shd w:val="clear" w:color="auto" w:fill="auto"/>
            <w:vAlign w:val="center"/>
          </w:tcPr>
          <w:p w:rsidR="00F67122" w:rsidRPr="008D0A2F" w:rsidRDefault="00F67122" w:rsidP="00F47D8B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Учитель-дефектолог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2352.9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</w:tbl>
    <w:p w:rsidR="00F67122" w:rsidRPr="008D0A2F" w:rsidRDefault="00F67122" w:rsidP="00F67122">
      <w:pPr>
        <w:ind w:left="578" w:firstLine="0"/>
        <w:rPr>
          <w:rFonts w:ascii="Times New Roman" w:eastAsia="Calibri" w:hAnsi="Times New Roman"/>
          <w:bCs/>
          <w:shd w:val="clear" w:color="auto" w:fill="FFFFFF"/>
        </w:rPr>
      </w:pPr>
    </w:p>
    <w:p w:rsidR="00F67122" w:rsidRPr="008D0A2F" w:rsidRDefault="00F67122" w:rsidP="00F67122">
      <w:pPr>
        <w:numPr>
          <w:ilvl w:val="1"/>
          <w:numId w:val="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lastRenderedPageBreak/>
        <w:t>Профессиональный стандарт №513 «Педагог дополнительного образования детей и взрослых», утвержденный приказом Министерства труда и социальной защиты РФ от 05.05.2018 №298н.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06"/>
        <w:gridCol w:w="1037"/>
        <w:gridCol w:w="567"/>
        <w:gridCol w:w="1701"/>
        <w:gridCol w:w="1134"/>
        <w:gridCol w:w="2127"/>
      </w:tblGrid>
      <w:tr w:rsidR="00F67122" w:rsidRPr="008D0A2F" w:rsidTr="00F47D8B">
        <w:tc>
          <w:tcPr>
            <w:tcW w:w="568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506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12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rPr>
          <w:trHeight w:val="18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numPr>
                <w:ilvl w:val="0"/>
                <w:numId w:val="17"/>
              </w:numPr>
              <w:ind w:left="0" w:hanging="154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Педагог дополнительного образования, тренер-преподаватель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14 900</w:t>
            </w:r>
          </w:p>
        </w:tc>
      </w:tr>
      <w:tr w:rsidR="00F67122" w:rsidRPr="008D0A2F" w:rsidTr="00F47D8B">
        <w:trPr>
          <w:trHeight w:val="238"/>
        </w:trPr>
        <w:tc>
          <w:tcPr>
            <w:tcW w:w="568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5357.7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F67122" w:rsidRPr="008D0A2F" w:rsidTr="00F47D8B">
        <w:trPr>
          <w:trHeight w:val="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Старший педагог дополнительного образования, старший тренер-преподаватель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15 100</w:t>
            </w:r>
          </w:p>
        </w:tc>
      </w:tr>
      <w:tr w:rsidR="00F67122" w:rsidRPr="008D0A2F" w:rsidTr="00F47D8B">
        <w:trPr>
          <w:trHeight w:val="467"/>
        </w:trPr>
        <w:tc>
          <w:tcPr>
            <w:tcW w:w="568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F67122" w:rsidRPr="008D0A2F" w:rsidTr="00F47D8B">
        <w:tc>
          <w:tcPr>
            <w:tcW w:w="568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Методист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15 100</w:t>
            </w:r>
          </w:p>
        </w:tc>
      </w:tr>
      <w:tr w:rsidR="00F67122" w:rsidRPr="008D0A2F" w:rsidTr="00F47D8B">
        <w:tc>
          <w:tcPr>
            <w:tcW w:w="568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Старший методист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15 200</w:t>
            </w:r>
          </w:p>
        </w:tc>
      </w:tr>
      <w:tr w:rsidR="00F67122" w:rsidRPr="008D0A2F" w:rsidTr="00F47D8B">
        <w:tc>
          <w:tcPr>
            <w:tcW w:w="568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Педагог-организатор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14 900</w:t>
            </w:r>
          </w:p>
        </w:tc>
      </w:tr>
    </w:tbl>
    <w:p w:rsidR="00F67122" w:rsidRPr="008D0A2F" w:rsidRDefault="00F67122" w:rsidP="00F67122">
      <w:pPr>
        <w:ind w:left="578" w:firstLine="0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</w:p>
    <w:p w:rsidR="00F67122" w:rsidRPr="008D0A2F" w:rsidRDefault="00F67122" w:rsidP="00F67122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№509 «Педагог-психолог (психолог в сфере образования)», утвержденный приказом Министерства труда и социальной защиты РФ от 24.07.2015 №514н.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313"/>
        <w:gridCol w:w="992"/>
        <w:gridCol w:w="567"/>
        <w:gridCol w:w="1701"/>
        <w:gridCol w:w="1134"/>
        <w:gridCol w:w="2127"/>
      </w:tblGrid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ind w:left="124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№п/п</w:t>
            </w:r>
          </w:p>
        </w:tc>
        <w:tc>
          <w:tcPr>
            <w:tcW w:w="2313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 ОКЗ</w:t>
            </w:r>
          </w:p>
        </w:tc>
        <w:tc>
          <w:tcPr>
            <w:tcW w:w="212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806" w:type="dxa"/>
            <w:vMerge w:val="restart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5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Психолог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13 100</w:t>
            </w:r>
          </w:p>
        </w:tc>
      </w:tr>
      <w:tr w:rsidR="00F67122" w:rsidRPr="008D0A2F" w:rsidTr="00F47D8B">
        <w:tc>
          <w:tcPr>
            <w:tcW w:w="806" w:type="dxa"/>
            <w:vMerge/>
            <w:shd w:val="clear" w:color="auto" w:fill="auto"/>
          </w:tcPr>
          <w:p w:rsidR="00F67122" w:rsidRPr="008D0A2F" w:rsidRDefault="00F67122" w:rsidP="00F47D8B">
            <w:pPr>
              <w:ind w:left="-142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</w:tr>
      <w:tr w:rsidR="00F67122" w:rsidRPr="008D0A2F" w:rsidTr="00F47D8B">
        <w:tc>
          <w:tcPr>
            <w:tcW w:w="806" w:type="dxa"/>
            <w:vMerge w:val="restart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5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2634.6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15 100</w:t>
            </w:r>
          </w:p>
        </w:tc>
      </w:tr>
      <w:tr w:rsidR="00F67122" w:rsidRPr="008D0A2F" w:rsidTr="00F47D8B">
        <w:tc>
          <w:tcPr>
            <w:tcW w:w="806" w:type="dxa"/>
            <w:vMerge/>
            <w:shd w:val="clear" w:color="auto" w:fill="auto"/>
          </w:tcPr>
          <w:p w:rsidR="00F67122" w:rsidRPr="008D0A2F" w:rsidRDefault="00F67122" w:rsidP="00F47D8B">
            <w:pPr>
              <w:ind w:left="-142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</w:tr>
      <w:tr w:rsidR="00F67122" w:rsidRPr="008D0A2F" w:rsidTr="00F47D8B">
        <w:tc>
          <w:tcPr>
            <w:tcW w:w="806" w:type="dxa"/>
            <w:vMerge w:val="restart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5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Психолог образовательной организации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15 100</w:t>
            </w:r>
          </w:p>
        </w:tc>
      </w:tr>
      <w:tr w:rsidR="00F67122" w:rsidRPr="008D0A2F" w:rsidTr="00F47D8B">
        <w:tc>
          <w:tcPr>
            <w:tcW w:w="806" w:type="dxa"/>
            <w:vMerge/>
            <w:shd w:val="clear" w:color="auto" w:fill="auto"/>
          </w:tcPr>
          <w:p w:rsidR="00F67122" w:rsidRPr="008D0A2F" w:rsidRDefault="00F67122" w:rsidP="00F47D8B">
            <w:pPr>
              <w:ind w:left="-142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</w:tr>
    </w:tbl>
    <w:p w:rsidR="00F67122" w:rsidRPr="008D0A2F" w:rsidRDefault="00F67122" w:rsidP="00F67122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F67122" w:rsidRPr="008D0A2F" w:rsidRDefault="00F67122" w:rsidP="00F67122">
      <w:pPr>
        <w:numPr>
          <w:ilvl w:val="0"/>
          <w:numId w:val="12"/>
        </w:numPr>
        <w:ind w:left="0" w:firstLine="709"/>
        <w:jc w:val="left"/>
        <w:rPr>
          <w:rFonts w:ascii="Times New Roman" w:eastAsia="Calibri" w:hAnsi="Times New Roman"/>
          <w:b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/>
          <w:bCs/>
          <w:sz w:val="26"/>
          <w:szCs w:val="26"/>
          <w:shd w:val="clear" w:color="auto" w:fill="FFFFFF"/>
        </w:rPr>
        <w:t>Учебно-вспомогательный персонал.</w:t>
      </w:r>
    </w:p>
    <w:p w:rsidR="00F67122" w:rsidRPr="008D0A2F" w:rsidRDefault="00F67122" w:rsidP="00F67122">
      <w:pPr>
        <w:numPr>
          <w:ilvl w:val="1"/>
          <w:numId w:val="1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№1234 «Специалист, участвующий в организации деятельности детского коллектива (вожатый)», утвержденный приказом Министерства труда и социальной защиты РФ от 25.12.2018 №840н.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Вожатый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14 697</w:t>
            </w:r>
          </w:p>
        </w:tc>
      </w:tr>
    </w:tbl>
    <w:p w:rsidR="00F67122" w:rsidRPr="008D0A2F" w:rsidRDefault="00F67122" w:rsidP="00F67122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F67122" w:rsidRPr="008D0A2F" w:rsidRDefault="00F67122" w:rsidP="00F67122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№558 «Специалист в сфере закупок», утвержденный приказом Министерства труда и социальной защиты РФ от 10.09.2015 №625н.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 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806" w:type="dxa"/>
            <w:vMerge w:val="restart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7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Контрактный управляющий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</w:rPr>
              <w:t>14 271</w:t>
            </w:r>
          </w:p>
        </w:tc>
      </w:tr>
      <w:tr w:rsidR="00F67122" w:rsidRPr="008D0A2F" w:rsidTr="00F47D8B">
        <w:tc>
          <w:tcPr>
            <w:tcW w:w="806" w:type="dxa"/>
            <w:vMerge/>
            <w:shd w:val="clear" w:color="auto" w:fill="auto"/>
          </w:tcPr>
          <w:p w:rsidR="00F67122" w:rsidRPr="008D0A2F" w:rsidRDefault="00F67122" w:rsidP="00F47D8B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F67122" w:rsidRPr="008D0A2F" w:rsidTr="00F47D8B">
        <w:tc>
          <w:tcPr>
            <w:tcW w:w="806" w:type="dxa"/>
            <w:vMerge/>
            <w:shd w:val="clear" w:color="auto" w:fill="auto"/>
          </w:tcPr>
          <w:p w:rsidR="00F67122" w:rsidRPr="008D0A2F" w:rsidRDefault="00F67122" w:rsidP="00F47D8B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F67122" w:rsidRPr="008D0A2F" w:rsidRDefault="00F67122" w:rsidP="00F67122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№309 «Бухгалтер», утвержденный приказом Министерства труда и социальной защиты РФ от 21.02.2019 №103н.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04"/>
        <w:gridCol w:w="1385"/>
        <w:gridCol w:w="1559"/>
      </w:tblGrid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0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85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Бухгалтер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34"/>
              <w:jc w:val="center"/>
              <w:rPr>
                <w:rFonts w:ascii="Times New Roman" w:eastAsia="Calibri" w:hAnsi="Times New Roman"/>
                <w:spacing w:val="-2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Бухгалтер </w:t>
            </w: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 xml:space="preserve">II </w:t>
            </w: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категории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34"/>
              <w:jc w:val="center"/>
              <w:rPr>
                <w:rFonts w:ascii="Times New Roman" w:eastAsia="Calibri" w:hAnsi="Times New Roman"/>
                <w:spacing w:val="-2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14 058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Бухгалтер </w:t>
            </w: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 xml:space="preserve">I </w:t>
            </w: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категории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pacing w:val="-2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14 165</w:t>
            </w:r>
          </w:p>
        </w:tc>
      </w:tr>
      <w:tr w:rsidR="00F67122" w:rsidRPr="008D0A2F" w:rsidTr="00F47D8B">
        <w:tc>
          <w:tcPr>
            <w:tcW w:w="806" w:type="dxa"/>
            <w:vMerge w:val="restart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Главный бухгалтер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0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F67122" w:rsidRPr="008D0A2F" w:rsidTr="00F47D8B">
        <w:tc>
          <w:tcPr>
            <w:tcW w:w="806" w:type="dxa"/>
            <w:vMerge/>
            <w:shd w:val="clear" w:color="auto" w:fill="auto"/>
          </w:tcPr>
          <w:p w:rsidR="00F67122" w:rsidRPr="008D0A2F" w:rsidRDefault="00F67122" w:rsidP="00F47D8B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0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F67122" w:rsidRPr="008D0A2F" w:rsidTr="00F47D8B">
        <w:tc>
          <w:tcPr>
            <w:tcW w:w="806" w:type="dxa"/>
            <w:vMerge/>
            <w:shd w:val="clear" w:color="auto" w:fill="auto"/>
          </w:tcPr>
          <w:p w:rsidR="00F67122" w:rsidRPr="008D0A2F" w:rsidRDefault="00F67122" w:rsidP="00F47D8B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0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F67122" w:rsidRPr="008D0A2F" w:rsidRDefault="00F67122" w:rsidP="00F67122">
      <w:pPr>
        <w:numPr>
          <w:ilvl w:val="1"/>
          <w:numId w:val="1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№447 «Специалист по организационному и документационному обеспечению управления организации», утвержденный приказом Министерства труда и социальной защиты РФ от 06.05.2015 №276н.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Секретарь-администратор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Делопроизводитель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И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Секретарь руководителя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Помощник руководителя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</w:tbl>
    <w:p w:rsidR="00F67122" w:rsidRPr="008D0A2F" w:rsidRDefault="00F67122" w:rsidP="00F67122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F67122" w:rsidRPr="008D0A2F" w:rsidRDefault="00F67122" w:rsidP="00F67122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№564 «Системный администратор информационно-коммуникационных систем», утвержденный приказом Министерства труда и социальной защиты РФ от 29.09.2020 №680н.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ind w:left="124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Младший 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Менеджер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Младший 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Техник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vMerge w:val="restart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2522.4</w:t>
            </w: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vMerge/>
            <w:shd w:val="clear" w:color="auto" w:fill="auto"/>
          </w:tcPr>
          <w:p w:rsidR="00F67122" w:rsidRPr="008D0A2F" w:rsidRDefault="00F67122" w:rsidP="00F47D8B">
            <w:pPr>
              <w:ind w:left="360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vMerge w:val="restart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Ведущий 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vMerge/>
            <w:shd w:val="clear" w:color="auto" w:fill="auto"/>
          </w:tcPr>
          <w:p w:rsidR="00F67122" w:rsidRPr="008D0A2F" w:rsidRDefault="00F67122" w:rsidP="00F47D8B">
            <w:pPr>
              <w:ind w:left="360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vMerge w:val="restart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Системный инженер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vMerge/>
            <w:shd w:val="clear" w:color="auto" w:fill="auto"/>
          </w:tcPr>
          <w:p w:rsidR="00F67122" w:rsidRPr="008D0A2F" w:rsidRDefault="00F67122" w:rsidP="00F47D8B">
            <w:pPr>
              <w:ind w:left="360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Ведущий 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Инженер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297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Специалист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</w:tbl>
    <w:p w:rsidR="00F67122" w:rsidRPr="008D0A2F" w:rsidRDefault="00F67122" w:rsidP="00F67122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F67122" w:rsidRPr="008D0A2F" w:rsidRDefault="00F67122" w:rsidP="00F67122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№559 «Специалист по управлению персоналом», утвержденный приказом Министерства труда и социальной защиты РФ от 06.10.2015 №691н.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15"/>
        <w:gridCol w:w="992"/>
        <w:gridCol w:w="709"/>
        <w:gridCol w:w="1667"/>
        <w:gridCol w:w="1322"/>
        <w:gridCol w:w="1559"/>
      </w:tblGrid>
      <w:tr w:rsidR="00F67122" w:rsidRPr="008D0A2F" w:rsidTr="00F47D8B">
        <w:tc>
          <w:tcPr>
            <w:tcW w:w="568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3215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568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shd w:val="clear" w:color="auto" w:fill="auto"/>
          </w:tcPr>
          <w:p w:rsidR="00F67122" w:rsidRPr="008D0A2F" w:rsidRDefault="00F67122" w:rsidP="00F47D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Специалист по кадровому делопроизводству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4416.6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F67122" w:rsidRPr="008D0A2F" w:rsidTr="00F47D8B">
        <w:tc>
          <w:tcPr>
            <w:tcW w:w="568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shd w:val="clear" w:color="auto" w:fill="auto"/>
          </w:tcPr>
          <w:p w:rsidR="00F67122" w:rsidRPr="008D0A2F" w:rsidRDefault="00F67122" w:rsidP="00F47D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Специалист по документационному обеспечению работы с персоналом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F67122" w:rsidRPr="008D0A2F" w:rsidTr="00F47D8B">
        <w:tc>
          <w:tcPr>
            <w:tcW w:w="568" w:type="dxa"/>
            <w:vMerge w:val="restart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vMerge w:val="restart"/>
            <w:shd w:val="clear" w:color="auto" w:fill="auto"/>
          </w:tcPr>
          <w:p w:rsidR="00F67122" w:rsidRPr="008D0A2F" w:rsidRDefault="00F67122" w:rsidP="00F47D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Специалист по персоналу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F67122" w:rsidRPr="008D0A2F" w:rsidTr="00F47D8B">
        <w:tc>
          <w:tcPr>
            <w:tcW w:w="568" w:type="dxa"/>
            <w:vMerge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vMerge/>
            <w:shd w:val="clear" w:color="auto" w:fill="auto"/>
          </w:tcPr>
          <w:p w:rsidR="00F67122" w:rsidRPr="008D0A2F" w:rsidRDefault="00F67122" w:rsidP="00F47D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13 792</w:t>
            </w:r>
          </w:p>
        </w:tc>
      </w:tr>
      <w:tr w:rsidR="00F67122" w:rsidRPr="008D0A2F" w:rsidTr="00F47D8B">
        <w:tc>
          <w:tcPr>
            <w:tcW w:w="568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shd w:val="clear" w:color="auto" w:fill="auto"/>
          </w:tcPr>
          <w:p w:rsidR="00F67122" w:rsidRPr="008D0A2F" w:rsidRDefault="00F67122" w:rsidP="00F47D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Специалист по подбору персонала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13 792</w:t>
            </w:r>
          </w:p>
        </w:tc>
      </w:tr>
      <w:tr w:rsidR="00F67122" w:rsidRPr="008D0A2F" w:rsidTr="00F47D8B">
        <w:tc>
          <w:tcPr>
            <w:tcW w:w="568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shd w:val="clear" w:color="auto" w:fill="auto"/>
          </w:tcPr>
          <w:p w:rsidR="00F67122" w:rsidRPr="008D0A2F" w:rsidRDefault="00F67122" w:rsidP="00F47D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Менеджер по персоналу</w:t>
            </w:r>
          </w:p>
        </w:tc>
        <w:tc>
          <w:tcPr>
            <w:tcW w:w="99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13 792</w:t>
            </w:r>
          </w:p>
        </w:tc>
      </w:tr>
    </w:tbl>
    <w:p w:rsidR="00F67122" w:rsidRPr="008D0A2F" w:rsidRDefault="00F67122" w:rsidP="00F67122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F67122" w:rsidRPr="008D0A2F" w:rsidRDefault="00F67122" w:rsidP="00F67122">
      <w:pPr>
        <w:pStyle w:val="a3"/>
        <w:numPr>
          <w:ilvl w:val="0"/>
          <w:numId w:val="12"/>
        </w:numPr>
        <w:ind w:firstLine="491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Младший обслуживающий персонал.</w:t>
      </w:r>
    </w:p>
    <w:p w:rsidR="00F67122" w:rsidRPr="008D0A2F" w:rsidRDefault="00F67122" w:rsidP="00F67122">
      <w:pPr>
        <w:numPr>
          <w:ilvl w:val="1"/>
          <w:numId w:val="1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№777 «Рабочий по комплексной уборке территории, относящейся к общему имуществу в многоквартирном доме», утвержденный приказом Министерства труда и социальной защиты РФ от 21.12.2015 №1075н.</w:t>
      </w: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022"/>
        <w:gridCol w:w="850"/>
        <w:gridCol w:w="794"/>
        <w:gridCol w:w="1667"/>
        <w:gridCol w:w="1322"/>
        <w:gridCol w:w="1559"/>
      </w:tblGrid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302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9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</w:t>
            </w:r>
          </w:p>
        </w:tc>
        <w:tc>
          <w:tcPr>
            <w:tcW w:w="302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Рабочий комплексной уборки 2-го разряда</w:t>
            </w:r>
          </w:p>
        </w:tc>
        <w:tc>
          <w:tcPr>
            <w:tcW w:w="85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9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13 632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Дворник</w:t>
            </w:r>
          </w:p>
        </w:tc>
        <w:tc>
          <w:tcPr>
            <w:tcW w:w="85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94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9613.3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13 632</w:t>
            </w:r>
          </w:p>
        </w:tc>
      </w:tr>
    </w:tbl>
    <w:p w:rsidR="00F67122" w:rsidRPr="008D0A2F" w:rsidRDefault="00F67122" w:rsidP="00F67122">
      <w:pPr>
        <w:numPr>
          <w:ilvl w:val="0"/>
          <w:numId w:val="12"/>
        </w:numPr>
        <w:tabs>
          <w:tab w:val="left" w:pos="1276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Персонал столовой.</w:t>
      </w:r>
    </w:p>
    <w:p w:rsidR="00F67122" w:rsidRPr="008D0A2F" w:rsidRDefault="00F67122" w:rsidP="00F67122">
      <w:pPr>
        <w:numPr>
          <w:ilvl w:val="1"/>
          <w:numId w:val="12"/>
        </w:numPr>
        <w:tabs>
          <w:tab w:val="left" w:pos="1276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№557 «Повар», утвержденный приказом Министерства труда и социальной защиты РФ от 08.09.2015 №610н.</w:t>
      </w: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60"/>
        <w:gridCol w:w="1217"/>
        <w:gridCol w:w="1689"/>
        <w:gridCol w:w="1667"/>
        <w:gridCol w:w="1322"/>
        <w:gridCol w:w="1559"/>
      </w:tblGrid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lastRenderedPageBreak/>
              <w:t>№п/п</w:t>
            </w:r>
          </w:p>
        </w:tc>
        <w:tc>
          <w:tcPr>
            <w:tcW w:w="176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168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Помощник повара</w:t>
            </w:r>
          </w:p>
        </w:tc>
        <w:tc>
          <w:tcPr>
            <w:tcW w:w="121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13 632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Младший повар</w:t>
            </w:r>
          </w:p>
        </w:tc>
        <w:tc>
          <w:tcPr>
            <w:tcW w:w="121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13 632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Повар</w:t>
            </w:r>
          </w:p>
        </w:tc>
        <w:tc>
          <w:tcPr>
            <w:tcW w:w="121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5120.2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13 739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Шеф-повар</w:t>
            </w:r>
          </w:p>
        </w:tc>
        <w:tc>
          <w:tcPr>
            <w:tcW w:w="121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F67122" w:rsidRPr="008D0A2F" w:rsidTr="00F47D8B">
        <w:tc>
          <w:tcPr>
            <w:tcW w:w="806" w:type="dxa"/>
            <w:shd w:val="clear" w:color="auto" w:fill="auto"/>
          </w:tcPr>
          <w:p w:rsidR="00F67122" w:rsidRPr="008D0A2F" w:rsidRDefault="00F67122" w:rsidP="00F47D8B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Заведующий производством</w:t>
            </w:r>
          </w:p>
        </w:tc>
        <w:tc>
          <w:tcPr>
            <w:tcW w:w="121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F67122" w:rsidRPr="008D0A2F" w:rsidRDefault="00F67122" w:rsidP="00F47D8B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</w:tbl>
    <w:p w:rsidR="00F67122" w:rsidRPr="008D0A2F" w:rsidRDefault="00F67122" w:rsidP="00F6712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 xml:space="preserve">Раздел 2.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Профессиональные квалификационные группы.</w:t>
      </w:r>
    </w:p>
    <w:p w:rsidR="00F67122" w:rsidRPr="008D0A2F" w:rsidRDefault="00F67122" w:rsidP="00F6712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eastAsia="Calibri" w:hAnsi="Times New Roman"/>
          <w:sz w:val="26"/>
          <w:szCs w:val="26"/>
        </w:rPr>
        <w:t>1. Профессиональная квалификационная группа «Общеотраслевые профессии рабочих первого уровня» (Приказ Министерства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рабочих»)</w:t>
      </w:r>
    </w:p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5251"/>
        <w:gridCol w:w="1874"/>
      </w:tblGrid>
      <w:tr w:rsidR="00F67122" w:rsidRPr="008D0A2F" w:rsidTr="00F47D8B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F67122" w:rsidRPr="008D0A2F" w:rsidTr="00F47D8B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рабочих: гардеробщик; грузчик; дворник; дезинфектор; истопник; кладовщик; конюх; садовник; сторож (вахтер); уборщик производственных помещений; уборщик служебных помещений; подсобный рабочий; киномеханик; 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13 632</w:t>
            </w:r>
          </w:p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2.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профессии рабочих второго уровня» (Приказ Министерства здравоохранения и социального развития РФ от 29.05.2008 №248н «Об утверждении профессиональных квалификационных групп общеотраслевых профессий рабочих»)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5251"/>
        <w:gridCol w:w="1874"/>
      </w:tblGrid>
      <w:tr w:rsidR="00F67122" w:rsidRPr="008D0A2F" w:rsidTr="00F47D8B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F67122" w:rsidRPr="008D0A2F" w:rsidTr="00F47D8B">
        <w:trPr>
          <w:trHeight w:val="557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</w:t>
            </w:r>
            <w:r w:rsidRPr="008D0A2F">
              <w:rPr>
                <w:rFonts w:ascii="Times New Roman" w:hAnsi="Times New Roman"/>
                <w:spacing w:val="-2"/>
              </w:rPr>
              <w:lastRenderedPageBreak/>
              <w:t>электрооборудования; повар; рабочий по комплексному обслуживанию и ремонту зданий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13 739</w:t>
            </w:r>
          </w:p>
        </w:tc>
      </w:tr>
      <w:tr w:rsidR="00F67122" w:rsidRPr="008D0A2F" w:rsidTr="00F47D8B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0" w:type="pct"/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13 792</w:t>
            </w:r>
          </w:p>
        </w:tc>
      </w:tr>
      <w:tr w:rsidR="00F67122" w:rsidRPr="008D0A2F" w:rsidTr="00F47D8B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0" w:type="pct"/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13 845</w:t>
            </w:r>
          </w:p>
        </w:tc>
      </w:tr>
      <w:tr w:rsidR="00F67122" w:rsidRPr="008D0A2F" w:rsidTr="00F47D8B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0" w:type="pct"/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         13 898</w:t>
            </w: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>3.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первого уровня» (Приказ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8D0A2F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F67122" w:rsidRPr="008D0A2F" w:rsidTr="00F47D8B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13 739</w:t>
            </w: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>4.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второго уровня» (Приказ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8D0A2F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F67122" w:rsidRPr="008D0A2F" w:rsidTr="00F47D8B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13 792</w:t>
            </w:r>
          </w:p>
        </w:tc>
      </w:tr>
      <w:tr w:rsidR="00F67122" w:rsidRPr="008D0A2F" w:rsidTr="00F47D8B">
        <w:trPr>
          <w:trHeight w:val="5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13 845</w:t>
            </w:r>
          </w:p>
        </w:tc>
      </w:tr>
      <w:tr w:rsidR="00F67122" w:rsidRPr="008D0A2F" w:rsidTr="00F47D8B">
        <w:trPr>
          <w:trHeight w:val="338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13 952</w:t>
            </w:r>
          </w:p>
        </w:tc>
      </w:tr>
      <w:tr w:rsidR="00F67122" w:rsidRPr="008D0A2F" w:rsidTr="00F47D8B">
        <w:trPr>
          <w:trHeight w:val="48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14 058</w:t>
            </w: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lastRenderedPageBreak/>
        <w:t xml:space="preserve">5.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третьего уровня» (Приказ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8D0A2F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F67122" w:rsidRPr="008D0A2F" w:rsidTr="00F47D8B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Бухгалтер; бухгалтер-ревизор; </w:t>
            </w:r>
            <w:proofErr w:type="spellStart"/>
            <w:r w:rsidRPr="008D0A2F">
              <w:rPr>
                <w:rFonts w:ascii="Times New Roman" w:hAnsi="Times New Roman"/>
                <w:spacing w:val="-2"/>
              </w:rPr>
              <w:t>документовед</w:t>
            </w:r>
            <w:proofErr w:type="spellEnd"/>
            <w:r w:rsidRPr="008D0A2F">
              <w:rPr>
                <w:rFonts w:ascii="Times New Roman" w:hAnsi="Times New Roman"/>
                <w:spacing w:val="-2"/>
              </w:rPr>
              <w:t xml:space="preserve">; инженер; психолог; инженер-программист; </w:t>
            </w:r>
            <w:r w:rsidRPr="008D0A2F">
              <w:rPr>
                <w:rFonts w:ascii="Times New Roman" w:hAnsi="Times New Roman"/>
              </w:rPr>
              <w:t xml:space="preserve"> инженер по охране труда; </w:t>
            </w:r>
            <w:r w:rsidRPr="008D0A2F">
              <w:rPr>
                <w:rFonts w:ascii="Times New Roman" w:hAnsi="Times New Roman"/>
                <w:spacing w:val="-2"/>
              </w:rPr>
              <w:t xml:space="preserve">специалист по кадрам; </w:t>
            </w:r>
            <w:proofErr w:type="spellStart"/>
            <w:r w:rsidRPr="008D0A2F">
              <w:rPr>
                <w:rFonts w:ascii="Times New Roman" w:hAnsi="Times New Roman"/>
                <w:spacing w:val="-2"/>
              </w:rPr>
              <w:t>сурдопереводчик</w:t>
            </w:r>
            <w:proofErr w:type="spellEnd"/>
            <w:r w:rsidRPr="008D0A2F">
              <w:rPr>
                <w:rFonts w:ascii="Times New Roman" w:hAnsi="Times New Roman"/>
                <w:spacing w:val="-2"/>
              </w:rPr>
              <w:t xml:space="preserve">; переводчик; </w:t>
            </w:r>
            <w:r w:rsidRPr="008D0A2F">
              <w:rPr>
                <w:rFonts w:ascii="Times New Roman" w:hAnsi="Times New Roman"/>
              </w:rPr>
              <w:t>экономист; юрисконсульт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13 952</w:t>
            </w: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14 058</w:t>
            </w: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14 165</w:t>
            </w: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14 271</w:t>
            </w:r>
          </w:p>
        </w:tc>
      </w:tr>
      <w:tr w:rsidR="00F67122" w:rsidRPr="008D0A2F" w:rsidTr="00F47D8B">
        <w:trPr>
          <w:trHeight w:val="41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14 378</w:t>
            </w: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6.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четвертого уровня» (Приказ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F67122" w:rsidRPr="008D0A2F" w:rsidTr="00F47D8B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14 165</w:t>
            </w: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14 271</w:t>
            </w:r>
          </w:p>
        </w:tc>
      </w:tr>
      <w:tr w:rsidR="00F67122" w:rsidRPr="008D0A2F" w:rsidTr="00F47D8B">
        <w:trPr>
          <w:trHeight w:val="55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14 378</w:t>
            </w: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7.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работников учебно-вспомогательного персонала первого уровня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</w:r>
      <w:r w:rsidRPr="008D0A2F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F67122" w:rsidRPr="008D0A2F" w:rsidTr="00F47D8B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11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14 697</w:t>
            </w: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8.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работников учебно-вспомогательного персонала второго уровня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</w:r>
      <w:r w:rsidRPr="008D0A2F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5251"/>
        <w:gridCol w:w="1874"/>
      </w:tblGrid>
      <w:tr w:rsidR="00F67122" w:rsidRPr="008D0A2F" w:rsidTr="00F47D8B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F67122" w:rsidRPr="008D0A2F" w:rsidTr="00F47D8B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11"/>
              </w:rPr>
            </w:pPr>
            <w:r w:rsidRPr="008D0A2F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14 804</w:t>
            </w:r>
          </w:p>
        </w:tc>
      </w:tr>
      <w:tr w:rsidR="00F67122" w:rsidRPr="008D0A2F" w:rsidTr="00F47D8B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14 857</w:t>
            </w: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</w:p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9.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работников административно-хозяйственного и учебно-вспомогательного персонала (Приказ Министерства здравоохранения и социального развития РФ от 05.05.2008 №217н «Об утверждении профессиональных квалификационных групп должностей работников высшего и дополнительного профессионального образования"</w:t>
      </w:r>
      <w:r w:rsidRPr="008D0A2F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F67122" w:rsidRPr="008D0A2F" w:rsidTr="00F47D8B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14 804</w:t>
            </w:r>
          </w:p>
        </w:tc>
      </w:tr>
      <w:tr w:rsidR="00F67122" w:rsidRPr="008D0A2F" w:rsidTr="00F47D8B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Специалист по учебно-методической работе </w:t>
            </w:r>
            <w:r w:rsidRPr="008D0A2F">
              <w:rPr>
                <w:rFonts w:ascii="Times New Roman" w:hAnsi="Times New Roman"/>
                <w:spacing w:val="-2"/>
                <w:lang w:val="en-US"/>
              </w:rPr>
              <w:t>II</w:t>
            </w:r>
            <w:r w:rsidRPr="008D0A2F">
              <w:rPr>
                <w:rFonts w:ascii="Times New Roman" w:hAnsi="Times New Roman"/>
                <w:spacing w:val="-2"/>
              </w:rPr>
              <w:t xml:space="preserve"> категории; старший диспетчер факультета; учебный мастер</w:t>
            </w:r>
            <w:r w:rsidRPr="008D0A2F">
              <w:t xml:space="preserve"> </w:t>
            </w:r>
            <w:r w:rsidRPr="008D0A2F">
              <w:rPr>
                <w:rFonts w:ascii="Times New Roman" w:hAnsi="Times New Roman"/>
                <w:spacing w:val="-2"/>
              </w:rPr>
              <w:t>II категории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14 857</w:t>
            </w:r>
          </w:p>
        </w:tc>
      </w:tr>
      <w:tr w:rsidR="00F67122" w:rsidRPr="008D0A2F" w:rsidTr="00F47D8B">
        <w:trPr>
          <w:trHeight w:val="55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Специалист по учебно-методической работе I категории; учебный мастер I категории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14 910</w:t>
            </w: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</w:p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10.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педагогических работников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</w:r>
      <w:r w:rsidRPr="008D0A2F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pPr w:leftFromText="180" w:rightFromText="180" w:vertAnchor="text" w:horzAnchor="page" w:tblpX="1675" w:tblpY="43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03"/>
        <w:gridCol w:w="2160"/>
      </w:tblGrid>
      <w:tr w:rsidR="00F67122" w:rsidRPr="008D0A2F" w:rsidTr="00F47D8B">
        <w:trPr>
          <w:trHeight w:val="31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5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</w:tr>
      <w:tr w:rsidR="00F67122" w:rsidRPr="008D0A2F" w:rsidTr="00F47D8B">
        <w:trPr>
          <w:trHeight w:val="35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</w:tr>
      <w:tr w:rsidR="00F67122" w:rsidRPr="008D0A2F" w:rsidTr="00F47D8B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14 800</w:t>
            </w:r>
          </w:p>
        </w:tc>
      </w:tr>
      <w:tr w:rsidR="00F67122" w:rsidRPr="008D0A2F" w:rsidTr="00F47D8B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8"/>
              </w:rPr>
              <w:t>Инструктор-методист; концертмейстер; педагог дополнительного образования; педагог-</w:t>
            </w:r>
            <w:r w:rsidRPr="008D0A2F">
              <w:rPr>
                <w:rFonts w:ascii="Times New Roman" w:hAnsi="Times New Roman"/>
                <w:spacing w:val="-8"/>
              </w:rPr>
              <w:lastRenderedPageBreak/>
              <w:t xml:space="preserve">организатор; социальный педагог; </w:t>
            </w:r>
            <w:r w:rsidRPr="008D0A2F">
              <w:rPr>
                <w:rFonts w:ascii="Times New Roman" w:hAnsi="Times New Roman"/>
                <w:spacing w:val="-10"/>
              </w:rPr>
              <w:t xml:space="preserve">тренер-преподаватель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lastRenderedPageBreak/>
              <w:t>14 900</w:t>
            </w:r>
          </w:p>
        </w:tc>
      </w:tr>
      <w:tr w:rsidR="00F67122" w:rsidRPr="008D0A2F" w:rsidTr="00F47D8B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Воспитатель; мастер производственного обучения; методист; старший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15 100</w:t>
            </w:r>
          </w:p>
        </w:tc>
      </w:tr>
      <w:tr w:rsidR="00F67122" w:rsidRPr="008D0A2F" w:rsidTr="00F47D8B">
        <w:trPr>
          <w:trHeight w:val="4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8D0A2F">
              <w:rPr>
                <w:rFonts w:ascii="Times New Roman" w:hAnsi="Times New Roman"/>
                <w:spacing w:val="-7"/>
              </w:rPr>
              <w:t>тьютор</w:t>
            </w:r>
            <w:proofErr w:type="spellEnd"/>
            <w:r w:rsidRPr="008D0A2F">
              <w:rPr>
                <w:rFonts w:ascii="Times New Roman" w:hAnsi="Times New Roman"/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15 200</w:t>
            </w: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>11.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руководителей структурных подразделений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</w:r>
      <w:r w:rsidRPr="008D0A2F">
        <w:rPr>
          <w:rFonts w:ascii="Times New Roman" w:hAnsi="Times New Roman"/>
          <w:sz w:val="26"/>
          <w:szCs w:val="26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4864"/>
        <w:gridCol w:w="1963"/>
      </w:tblGrid>
      <w:tr w:rsidR="00F67122" w:rsidRPr="008D0A2F" w:rsidTr="00F47D8B">
        <w:trPr>
          <w:trHeight w:val="317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351"/>
        </w:trPr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F67122" w:rsidRPr="008D0A2F" w:rsidTr="00F47D8B">
        <w:trPr>
          <w:trHeight w:val="143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shd w:val="clear" w:color="auto" w:fill="FFFFFF"/>
              <w:tabs>
                <w:tab w:val="left" w:pos="211"/>
                <w:tab w:val="left" w:pos="2237"/>
              </w:tabs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  <w:spacing w:val="-10"/>
              </w:rPr>
              <w:t>Заведующий (начальник) структурным подразделением: каби</w:t>
            </w:r>
            <w:r w:rsidRPr="008D0A2F">
              <w:rPr>
                <w:rFonts w:ascii="Times New Roman" w:hAnsi="Times New Roman"/>
                <w:spacing w:val="-2"/>
              </w:rPr>
              <w:t>нетом, лабораторией, отделом, отделением, сектором, учебно-</w:t>
            </w:r>
            <w:r w:rsidRPr="008D0A2F">
              <w:rPr>
                <w:rFonts w:ascii="Times New Roman" w:hAnsi="Times New Roman"/>
                <w:spacing w:val="-9"/>
              </w:rPr>
              <w:t>консультативным пунктом, учебной (учебно-производствен</w:t>
            </w:r>
            <w:r w:rsidRPr="008D0A2F">
              <w:rPr>
                <w:rFonts w:ascii="Times New Roman" w:hAnsi="Times New Roman"/>
                <w:spacing w:val="-9"/>
              </w:rPr>
              <w:softHyphen/>
            </w:r>
            <w:r w:rsidRPr="008D0A2F">
              <w:rPr>
                <w:rFonts w:ascii="Times New Roman" w:hAnsi="Times New Roman"/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15 017</w:t>
            </w:r>
          </w:p>
        </w:tc>
      </w:tr>
      <w:tr w:rsidR="00F67122" w:rsidRPr="008D0A2F" w:rsidTr="00F47D8B">
        <w:trPr>
          <w:trHeight w:val="2417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старший мастер образовательного учреждения (подразделения)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15 230</w:t>
            </w:r>
          </w:p>
        </w:tc>
      </w:tr>
      <w:tr w:rsidR="00F67122" w:rsidRPr="008D0A2F" w:rsidTr="00F47D8B">
        <w:trPr>
          <w:trHeight w:val="3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shd w:val="clear" w:color="auto" w:fill="FFFFFF"/>
              <w:tabs>
                <w:tab w:val="left" w:pos="48"/>
                <w:tab w:val="left" w:pos="2237"/>
              </w:tabs>
              <w:ind w:firstLine="0"/>
              <w:rPr>
                <w:rFonts w:ascii="Times New Roman" w:hAnsi="Times New Roman"/>
                <w:spacing w:val="-7"/>
              </w:rPr>
            </w:pPr>
            <w:r w:rsidRPr="008D0A2F">
              <w:rPr>
                <w:rFonts w:ascii="Times New Roman" w:hAnsi="Times New Roman"/>
                <w:spacing w:val="-7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</w:t>
            </w:r>
            <w:r w:rsidRPr="008D0A2F">
              <w:rPr>
                <w:rFonts w:ascii="Times New Roman" w:hAnsi="Times New Roman"/>
                <w:spacing w:val="-7"/>
              </w:rPr>
              <w:lastRenderedPageBreak/>
              <w:t xml:space="preserve">учреждения (подразделения) начального и среднего профессионального образования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lastRenderedPageBreak/>
              <w:t>15 443</w:t>
            </w:r>
          </w:p>
        </w:tc>
      </w:tr>
    </w:tbl>
    <w:p w:rsidR="00F67122" w:rsidRPr="008D0A2F" w:rsidRDefault="00F67122" w:rsidP="00F67122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12.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«Медицинский и фармацевтический персонал первого уровня» (Приказ Министерства здравоохранения и социального развития РФ от 06.08.2007 №526 «Об утверждении профессиональных квалификационных групп должностей медицинских работников и фармацевтических работников»</w:t>
      </w:r>
      <w:r w:rsidRPr="008D0A2F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4925"/>
        <w:gridCol w:w="2021"/>
      </w:tblGrid>
      <w:tr w:rsidR="00F67122" w:rsidRPr="008D0A2F" w:rsidTr="00F47D8B">
        <w:trPr>
          <w:trHeight w:val="1317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rPr>
          <w:trHeight w:val="273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15 017</w:t>
            </w:r>
          </w:p>
        </w:tc>
      </w:tr>
    </w:tbl>
    <w:p w:rsidR="00F67122" w:rsidRPr="008D0A2F" w:rsidRDefault="00F67122" w:rsidP="00F67122">
      <w:pPr>
        <w:ind w:firstLine="0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 xml:space="preserve">13.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«Должности работников культуры, искусства и кинематографии ведущего звена» (Приказ Министерства здравоохранения и социального развития РФ от 31.08.2007 №570 «Об утверждении профессиональных квалификационных групп должностей работников культуры, искусства и кинематографии»)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4925"/>
        <w:gridCol w:w="2021"/>
      </w:tblGrid>
      <w:tr w:rsidR="00F67122" w:rsidRPr="008D0A2F" w:rsidTr="00F47D8B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D0A2F">
              <w:rPr>
                <w:rFonts w:ascii="Times New Roman" w:hAnsi="Times New Roman"/>
                <w:lang w:val="en-US"/>
              </w:rPr>
              <w:t>Квалификационные</w:t>
            </w:r>
            <w:proofErr w:type="spellEnd"/>
          </w:p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8D0A2F">
              <w:rPr>
                <w:rFonts w:ascii="Times New Roman" w:hAnsi="Times New Roman"/>
                <w:lang w:val="en-US"/>
              </w:rPr>
              <w:t>уровни</w:t>
            </w:r>
            <w:proofErr w:type="spellEnd"/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7D8B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Главный библиотекарь; библиотекарь, артист оркестра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14 910</w:t>
            </w:r>
          </w:p>
        </w:tc>
      </w:tr>
    </w:tbl>
    <w:p w:rsidR="00F67122" w:rsidRPr="008D0A2F" w:rsidRDefault="00F67122" w:rsidP="00F67122">
      <w:pPr>
        <w:ind w:firstLine="0"/>
        <w:rPr>
          <w:rFonts w:ascii="Times New Roman" w:hAnsi="Times New Roman"/>
          <w:sz w:val="28"/>
          <w:szCs w:val="28"/>
        </w:rPr>
      </w:pPr>
    </w:p>
    <w:p w:rsidR="00F67122" w:rsidRPr="008D0A2F" w:rsidRDefault="00F67122" w:rsidP="00F67122">
      <w:pPr>
        <w:ind w:firstLine="0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 xml:space="preserve">14. </w:t>
      </w:r>
      <w:r w:rsidRPr="008D0A2F">
        <w:rPr>
          <w:rFonts w:ascii="Times New Roman" w:eastAsia="Calibri" w:hAnsi="Times New Roman"/>
          <w:sz w:val="26"/>
          <w:szCs w:val="26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6"/>
        <w:gridCol w:w="2378"/>
        <w:gridCol w:w="2341"/>
        <w:gridCol w:w="2320"/>
      </w:tblGrid>
      <w:tr w:rsidR="00F67122" w:rsidRPr="008D0A2F" w:rsidTr="00F4385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D0A2F">
              <w:rPr>
                <w:rFonts w:ascii="Times New Roman" w:hAnsi="Times New Roman"/>
                <w:lang w:val="en-US"/>
              </w:rPr>
              <w:t>Квалификационные</w:t>
            </w:r>
            <w:proofErr w:type="spellEnd"/>
          </w:p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8D0A2F">
              <w:rPr>
                <w:rFonts w:ascii="Times New Roman" w:hAnsi="Times New Roman"/>
                <w:lang w:val="en-US"/>
              </w:rPr>
              <w:t>уровни</w:t>
            </w:r>
            <w:proofErr w:type="spellEnd"/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F67122" w:rsidRPr="008D0A2F" w:rsidTr="00F4385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AE5E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</w:t>
            </w:r>
            <w:r w:rsidR="00AE5E9C">
              <w:rPr>
                <w:rFonts w:ascii="Times New Roman" w:hAnsi="Times New Roman"/>
                <w:spacing w:val="-2"/>
              </w:rPr>
              <w:t>3</w:t>
            </w:r>
            <w:r w:rsidRPr="008D0A2F">
              <w:rPr>
                <w:rFonts w:ascii="Times New Roman" w:hAnsi="Times New Roman"/>
                <w:spacing w:val="-2"/>
              </w:rPr>
              <w:t xml:space="preserve"> </w:t>
            </w:r>
            <w:r w:rsidR="00AE5E9C">
              <w:rPr>
                <w:rFonts w:ascii="Times New Roman" w:hAnsi="Times New Roman"/>
                <w:spacing w:val="-2"/>
              </w:rPr>
              <w:t>800</w:t>
            </w:r>
          </w:p>
        </w:tc>
      </w:tr>
      <w:tr w:rsidR="00F67122" w:rsidRPr="008D0A2F" w:rsidTr="00F4385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D0A2F">
              <w:rPr>
                <w:rFonts w:ascii="Times New Roman" w:hAnsi="Times New Roman"/>
                <w:lang w:val="en-US"/>
              </w:rPr>
              <w:t>Ассистент</w:t>
            </w:r>
            <w:proofErr w:type="spellEnd"/>
            <w:r w:rsidRPr="008D0A2F">
              <w:rPr>
                <w:rFonts w:ascii="Times New Roman" w:hAnsi="Times New Roman"/>
              </w:rPr>
              <w:t xml:space="preserve"> (</w:t>
            </w:r>
            <w:proofErr w:type="spellStart"/>
            <w:r w:rsidRPr="008D0A2F">
              <w:rPr>
                <w:rFonts w:ascii="Times New Roman" w:hAnsi="Times New Roman"/>
                <w:lang w:val="en-US"/>
              </w:rPr>
              <w:t>помощник</w:t>
            </w:r>
            <w:proofErr w:type="spellEnd"/>
            <w:r w:rsidRPr="008D0A2F">
              <w:rPr>
                <w:rFonts w:ascii="Times New Roman" w:hAnsi="Times New Roman"/>
              </w:rPr>
              <w:t>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13 632</w:t>
            </w:r>
          </w:p>
        </w:tc>
      </w:tr>
      <w:tr w:rsidR="00F67122" w:rsidRPr="008D0A2F" w:rsidTr="00F4385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8D0A2F">
              <w:rPr>
                <w:rFonts w:ascii="Times New Roman" w:hAnsi="Times New Roman"/>
                <w:lang w:val="en-US"/>
              </w:rPr>
              <w:t>Электрик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D0A2F">
              <w:rPr>
                <w:rFonts w:ascii="Times New Roman" w:hAnsi="Times New Roman"/>
              </w:rPr>
              <w:t>13 632</w:t>
            </w:r>
          </w:p>
        </w:tc>
      </w:tr>
      <w:tr w:rsidR="00F67122" w:rsidRPr="008D0A2F" w:rsidTr="00F4385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13 739</w:t>
            </w:r>
          </w:p>
        </w:tc>
      </w:tr>
      <w:tr w:rsidR="00F67122" w:rsidRPr="008D0A2F" w:rsidTr="00F4385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2" w:rsidRPr="008D0A2F" w:rsidRDefault="00F67122" w:rsidP="00F47D8B">
            <w:pPr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8D0A2F">
              <w:rPr>
                <w:rFonts w:ascii="Times New Roman" w:hAnsi="Times New Roman"/>
                <w:lang w:val="en-US"/>
              </w:rPr>
              <w:t>Контрактный</w:t>
            </w:r>
            <w:proofErr w:type="spellEnd"/>
            <w:r w:rsidRPr="008D0A2F">
              <w:rPr>
                <w:rFonts w:ascii="Times New Roman" w:hAnsi="Times New Roman"/>
              </w:rPr>
              <w:t xml:space="preserve"> </w:t>
            </w:r>
            <w:proofErr w:type="spellStart"/>
            <w:r w:rsidRPr="008D0A2F">
              <w:rPr>
                <w:rFonts w:ascii="Times New Roman" w:hAnsi="Times New Roman"/>
                <w:lang w:val="en-US"/>
              </w:rPr>
              <w:t>управляющий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8D0A2F" w:rsidRDefault="00F67122" w:rsidP="00F47D8B">
            <w:pPr>
              <w:ind w:firstLine="0"/>
              <w:jc w:val="center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14 271</w:t>
            </w:r>
          </w:p>
        </w:tc>
      </w:tr>
      <w:tr w:rsidR="00A9556E" w:rsidRPr="002F6E83" w:rsidTr="00F43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09" w:type="pct"/>
            <w:gridSpan w:val="2"/>
            <w:shd w:val="clear" w:color="auto" w:fill="auto"/>
          </w:tcPr>
          <w:p w:rsidR="00A9556E" w:rsidRPr="002F6E83" w:rsidRDefault="00A9556E" w:rsidP="00461D6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A9556E" w:rsidRPr="002F6E83" w:rsidRDefault="00A9556E" w:rsidP="00461D6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A9556E" w:rsidRPr="002F6E83" w:rsidRDefault="00A9556E" w:rsidP="00461D6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F6E83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6E8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A9556E" w:rsidRPr="002F6E83" w:rsidRDefault="00A9556E" w:rsidP="00461D6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1" w:type="pct"/>
            <w:gridSpan w:val="2"/>
            <w:shd w:val="clear" w:color="auto" w:fill="auto"/>
          </w:tcPr>
          <w:p w:rsidR="00A9556E" w:rsidRPr="002F6E83" w:rsidRDefault="00A9556E" w:rsidP="00461D6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9556E" w:rsidRPr="002F6E83" w:rsidRDefault="00A9556E" w:rsidP="00461D6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9556E" w:rsidRPr="002F6E83" w:rsidRDefault="00A9556E" w:rsidP="00461D6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9556E" w:rsidRPr="002F6E83" w:rsidRDefault="00A9556E" w:rsidP="00461D6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F6E83">
              <w:rPr>
                <w:rFonts w:ascii="Times New Roman" w:hAnsi="Times New Roman"/>
                <w:sz w:val="26"/>
                <w:szCs w:val="26"/>
              </w:rPr>
              <w:t>М.Н.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6E83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7500"/>
        <w:gridCol w:w="2174"/>
      </w:tblGrid>
      <w:tr w:rsidR="00CE1DEB" w:rsidRPr="00C607E3" w:rsidTr="00461D6E">
        <w:tc>
          <w:tcPr>
            <w:tcW w:w="7916" w:type="dxa"/>
          </w:tcPr>
          <w:p w:rsidR="00CE1DEB" w:rsidRPr="00730D69" w:rsidRDefault="00CE1DEB" w:rsidP="00461D6E">
            <w:pPr>
              <w:rPr>
                <w:rFonts w:ascii="Times New Roman" w:hAnsi="Times New Roman"/>
                <w:bCs/>
                <w:kern w:val="36"/>
              </w:rPr>
            </w:pPr>
            <w:r w:rsidRPr="00730D69">
              <w:rPr>
                <w:rFonts w:ascii="Times New Roman" w:hAnsi="Times New Roman"/>
              </w:rPr>
              <w:t>СОГЛАСОВАНО</w:t>
            </w:r>
          </w:p>
          <w:p w:rsidR="00CE1DEB" w:rsidRDefault="00CE1DEB" w:rsidP="00461D6E">
            <w:pPr>
              <w:rPr>
                <w:rFonts w:ascii="Times New Roman" w:hAnsi="Times New Roman"/>
              </w:rPr>
            </w:pPr>
          </w:p>
          <w:p w:rsidR="00AF686F" w:rsidRPr="002D634F" w:rsidRDefault="00AF686F" w:rsidP="00AF686F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аместитель главы администрации </w:t>
            </w:r>
            <w:r w:rsidRPr="002D63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F686F" w:rsidRPr="00730D69" w:rsidRDefault="00AF686F" w:rsidP="00AF686F">
            <w:pPr>
              <w:rPr>
                <w:rFonts w:ascii="Times New Roman" w:hAnsi="Times New Roman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Pr="00730D69">
              <w:rPr>
                <w:rFonts w:ascii="Times New Roman" w:hAnsi="Times New Roman"/>
              </w:rPr>
              <w:t xml:space="preserve"> </w:t>
            </w:r>
          </w:p>
          <w:p w:rsidR="00AF686F" w:rsidRDefault="00AF686F" w:rsidP="00461D6E">
            <w:pPr>
              <w:rPr>
                <w:rFonts w:ascii="Times New Roman" w:hAnsi="Times New Roman"/>
              </w:rPr>
            </w:pPr>
          </w:p>
          <w:p w:rsidR="00AF686F" w:rsidRPr="00730D69" w:rsidRDefault="00AF686F" w:rsidP="00461D6E">
            <w:pPr>
              <w:rPr>
                <w:rFonts w:ascii="Times New Roman" w:hAnsi="Times New Roman"/>
              </w:rPr>
            </w:pPr>
          </w:p>
          <w:p w:rsidR="00CE1DEB" w:rsidRPr="002D634F" w:rsidRDefault="00CE1DEB" w:rsidP="00461D6E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- </w:t>
            </w:r>
          </w:p>
          <w:p w:rsidR="00CE1DEB" w:rsidRPr="002D634F" w:rsidRDefault="00CE1DEB" w:rsidP="00461D6E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 xml:space="preserve">руководитель аппарата администрации 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Pr="00730D69">
              <w:rPr>
                <w:rFonts w:ascii="Times New Roman" w:hAnsi="Times New Roman"/>
              </w:rPr>
              <w:t xml:space="preserve"> </w:t>
            </w:r>
          </w:p>
          <w:p w:rsidR="00CE1DEB" w:rsidRPr="00730D69" w:rsidRDefault="00CE1DEB" w:rsidP="00461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                     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Руководитель муниципального отдела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по финансам администрации 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Павловского муниципального района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proofErr w:type="gramStart"/>
            <w:r w:rsidRPr="00730D69">
              <w:rPr>
                <w:rFonts w:ascii="Times New Roman" w:hAnsi="Times New Roman"/>
              </w:rPr>
              <w:t>Начальник  отдела</w:t>
            </w:r>
            <w:proofErr w:type="gramEnd"/>
            <w:r w:rsidRPr="00730D69">
              <w:rPr>
                <w:rFonts w:ascii="Times New Roman" w:hAnsi="Times New Roman"/>
              </w:rPr>
              <w:t xml:space="preserve"> правового обеспечения   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и противодействия коррупции администрации 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Павловского муниципального района</w:t>
            </w:r>
            <w:r w:rsidRPr="00730D69">
              <w:rPr>
                <w:rFonts w:ascii="Times New Roman" w:hAnsi="Times New Roman"/>
              </w:rPr>
              <w:tab/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Председатель Павловской районной организации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Профессионального союза работников народного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образования и науки Российской Федерации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Default="00CE1DEB" w:rsidP="00461D6E">
            <w:pPr>
              <w:rPr>
                <w:rFonts w:ascii="Times New Roman" w:hAnsi="Times New Roman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</w:rPr>
            </w:pPr>
          </w:p>
          <w:p w:rsidR="00EE4199" w:rsidRPr="00730D69" w:rsidRDefault="00EE4199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ВНЕСЕНО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Руководитель муниципального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отдела по образованию, молодежной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политике и </w:t>
            </w:r>
            <w:proofErr w:type="gramStart"/>
            <w:r w:rsidRPr="00730D69">
              <w:rPr>
                <w:rFonts w:ascii="Times New Roman" w:hAnsi="Times New Roman"/>
              </w:rPr>
              <w:t>спорту  администрации</w:t>
            </w:r>
            <w:proofErr w:type="gramEnd"/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</w:rPr>
            </w:pPr>
            <w:r w:rsidRPr="00730D69">
              <w:rPr>
                <w:rFonts w:ascii="Times New Roman" w:hAnsi="Times New Roman"/>
              </w:rPr>
              <w:t xml:space="preserve">Павловского муниципального района                                              </w:t>
            </w:r>
          </w:p>
        </w:tc>
        <w:tc>
          <w:tcPr>
            <w:tcW w:w="2221" w:type="dxa"/>
          </w:tcPr>
          <w:p w:rsidR="00CE1DEB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AF686F" w:rsidRPr="00FB6AFA" w:rsidRDefault="00AF686F" w:rsidP="00AF686F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>Л.В. Якушева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  <w:highlight w:val="yellow"/>
              </w:rPr>
            </w:pPr>
            <w:r w:rsidRPr="00730D69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AF686F" w:rsidRDefault="00AF686F" w:rsidP="00461D6E">
            <w:pPr>
              <w:ind w:firstLine="0"/>
              <w:rPr>
                <w:rFonts w:ascii="Times New Roman" w:hAnsi="Times New Roman"/>
              </w:rPr>
            </w:pPr>
          </w:p>
          <w:p w:rsidR="00AF686F" w:rsidRDefault="00AF686F" w:rsidP="00461D6E">
            <w:pPr>
              <w:ind w:firstLine="0"/>
              <w:rPr>
                <w:rFonts w:ascii="Times New Roman" w:hAnsi="Times New Roman"/>
              </w:rPr>
            </w:pPr>
          </w:p>
          <w:p w:rsidR="00930459" w:rsidRDefault="00930459" w:rsidP="00461D6E">
            <w:pPr>
              <w:ind w:firstLine="0"/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5E5F6C">
              <w:rPr>
                <w:rFonts w:ascii="Times New Roman" w:hAnsi="Times New Roman"/>
              </w:rPr>
              <w:t xml:space="preserve">Ю.В. </w:t>
            </w:r>
            <w:proofErr w:type="spellStart"/>
            <w:r w:rsidRPr="005E5F6C">
              <w:rPr>
                <w:rFonts w:ascii="Times New Roman" w:hAnsi="Times New Roman"/>
              </w:rPr>
              <w:t>Чечурина</w:t>
            </w:r>
            <w:proofErr w:type="spellEnd"/>
          </w:p>
          <w:p w:rsidR="00CE1DEB" w:rsidRPr="00730D69" w:rsidRDefault="00CE1DEB" w:rsidP="00461D6E">
            <w:pPr>
              <w:rPr>
                <w:rFonts w:ascii="Times New Roman" w:hAnsi="Times New Roman"/>
                <w:highlight w:val="yellow"/>
              </w:rPr>
            </w:pPr>
          </w:p>
          <w:p w:rsidR="00CE1DEB" w:rsidRPr="00730D69" w:rsidRDefault="00CE1DEB" w:rsidP="00461D6E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Pr="00730D69" w:rsidRDefault="00CE1DEB" w:rsidP="00461D6E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Default="00CE1DEB" w:rsidP="00461D6E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930459" w:rsidP="00461D6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E1DEB" w:rsidRPr="00FB6AF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И</w:t>
            </w:r>
            <w:r w:rsidR="00CE1DEB" w:rsidRPr="00FB6AF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  <w:p w:rsidR="00CE1DEB" w:rsidRPr="00FB6AFA" w:rsidRDefault="00CE1DEB" w:rsidP="00461D6E">
            <w:pPr>
              <w:rPr>
                <w:rFonts w:ascii="Times New Roman" w:hAnsi="Times New Roman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461D6E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 xml:space="preserve"> </w:t>
            </w:r>
            <w:proofErr w:type="spellStart"/>
            <w:r w:rsidRPr="00FB6AFA">
              <w:rPr>
                <w:rFonts w:ascii="Times New Roman" w:hAnsi="Times New Roman"/>
              </w:rPr>
              <w:t>Ю.С.Жиляева</w:t>
            </w:r>
            <w:proofErr w:type="spellEnd"/>
          </w:p>
          <w:p w:rsidR="00CE1DEB" w:rsidRPr="00FB6AFA" w:rsidRDefault="00CE1DEB" w:rsidP="00461D6E">
            <w:pPr>
              <w:rPr>
                <w:rFonts w:ascii="Times New Roman" w:hAnsi="Times New Roman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</w:rPr>
            </w:pPr>
          </w:p>
          <w:p w:rsidR="00CE1DEB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461D6E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 xml:space="preserve">Е.А. </w:t>
            </w:r>
            <w:proofErr w:type="spellStart"/>
            <w:r w:rsidRPr="00FB6AFA">
              <w:rPr>
                <w:rFonts w:ascii="Times New Roman" w:hAnsi="Times New Roman"/>
              </w:rPr>
              <w:t>Высочина</w:t>
            </w:r>
            <w:proofErr w:type="spellEnd"/>
          </w:p>
          <w:p w:rsidR="00CE1DEB" w:rsidRPr="00FB6AFA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EE4199" w:rsidRDefault="00EE4199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EE4199" w:rsidRPr="00730D69" w:rsidRDefault="00EE4199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highlight w:val="yellow"/>
              </w:rPr>
            </w:pPr>
          </w:p>
          <w:p w:rsidR="00CE1DEB" w:rsidRDefault="00CE1DEB" w:rsidP="00461D6E">
            <w:pPr>
              <w:ind w:firstLine="0"/>
              <w:rPr>
                <w:rFonts w:ascii="Times New Roman" w:hAnsi="Times New Roman"/>
              </w:rPr>
            </w:pPr>
            <w:r w:rsidRPr="00F70CA2">
              <w:rPr>
                <w:rFonts w:ascii="Times New Roman" w:hAnsi="Times New Roman"/>
              </w:rPr>
              <w:t xml:space="preserve">И.А. </w:t>
            </w:r>
            <w:proofErr w:type="spellStart"/>
            <w:r w:rsidRPr="00F70CA2">
              <w:rPr>
                <w:rFonts w:ascii="Times New Roman" w:hAnsi="Times New Roman"/>
              </w:rPr>
              <w:t>Хатунцева</w:t>
            </w:r>
            <w:proofErr w:type="spellEnd"/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</w:tc>
      </w:tr>
    </w:tbl>
    <w:p w:rsidR="00917818" w:rsidRDefault="00917818" w:rsidP="008F7220">
      <w:pPr>
        <w:ind w:firstLine="709"/>
        <w:rPr>
          <w:rFonts w:ascii="Times New Roman" w:hAnsi="Times New Roman"/>
          <w:sz w:val="26"/>
          <w:szCs w:val="26"/>
        </w:rPr>
      </w:pPr>
    </w:p>
    <w:sectPr w:rsidR="00917818" w:rsidSect="008500C6">
      <w:headerReference w:type="default" r:id="rId9"/>
      <w:pgSz w:w="11909" w:h="16834"/>
      <w:pgMar w:top="1134" w:right="852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6E" w:rsidRDefault="00461D6E" w:rsidP="00B82B3E">
      <w:r>
        <w:separator/>
      </w:r>
    </w:p>
  </w:endnote>
  <w:endnote w:type="continuationSeparator" w:id="0">
    <w:p w:rsidR="00461D6E" w:rsidRDefault="00461D6E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6E" w:rsidRDefault="00461D6E" w:rsidP="00B82B3E">
      <w:r>
        <w:separator/>
      </w:r>
    </w:p>
  </w:footnote>
  <w:footnote w:type="continuationSeparator" w:id="0">
    <w:p w:rsidR="00461D6E" w:rsidRDefault="00461D6E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6E" w:rsidRDefault="00461D6E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D6E" w:rsidRDefault="00461D6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B18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461D6E" w:rsidRDefault="00461D6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B18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 w15:restartNumberingAfterBreak="0">
    <w:nsid w:val="000F63B1"/>
    <w:multiLevelType w:val="hybridMultilevel"/>
    <w:tmpl w:val="7FF8D4B8"/>
    <w:lvl w:ilvl="0" w:tplc="1A546D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648F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FF8940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99443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51AA0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75434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1C89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DEACA9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1E819A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0987F6D"/>
    <w:multiLevelType w:val="hybridMultilevel"/>
    <w:tmpl w:val="B2669E80"/>
    <w:lvl w:ilvl="0" w:tplc="FE24415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515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40480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D6E32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AF0DA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888EA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83A654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23A152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2AE42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0A01E37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24031"/>
    <w:multiLevelType w:val="hybridMultilevel"/>
    <w:tmpl w:val="CD5CD686"/>
    <w:lvl w:ilvl="0" w:tplc="751C52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C653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4E4FCC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F08B5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01C0E3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AC9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A58FB7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B0488E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276B04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1861CA3"/>
    <w:multiLevelType w:val="hybridMultilevel"/>
    <w:tmpl w:val="B88A03F8"/>
    <w:lvl w:ilvl="0" w:tplc="A73889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493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CFC3B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B9C60C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E5AE8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3B468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10D94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FB269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1098B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1BD7175"/>
    <w:multiLevelType w:val="hybridMultilevel"/>
    <w:tmpl w:val="A6E419FC"/>
    <w:lvl w:ilvl="0" w:tplc="4E4AD2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0DE4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DEA56E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70CD8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4DC90B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6EA37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79E58A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1F8659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6B083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2757F19"/>
    <w:multiLevelType w:val="hybridMultilevel"/>
    <w:tmpl w:val="5008CA74"/>
    <w:lvl w:ilvl="0" w:tplc="486E2E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48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E802C5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EC38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3D864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A34C3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0CA61E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1DEF5E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1ECB96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2E82E08"/>
    <w:multiLevelType w:val="hybridMultilevel"/>
    <w:tmpl w:val="5CF6CB70"/>
    <w:lvl w:ilvl="0" w:tplc="0D8273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A30F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CBA85A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C74653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5A007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8EC8A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0567A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0AA68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D14E0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32D0C99"/>
    <w:multiLevelType w:val="hybridMultilevel"/>
    <w:tmpl w:val="0840C770"/>
    <w:lvl w:ilvl="0" w:tplc="9266E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40C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BAD68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DE0610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D26A0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10EF3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FBA67E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6446E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F3C403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3352A42"/>
    <w:multiLevelType w:val="hybridMultilevel"/>
    <w:tmpl w:val="C68A3602"/>
    <w:lvl w:ilvl="0" w:tplc="47D2C0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28F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83E7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CA2B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CECE8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DC8438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71ECD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07279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2188C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339587B"/>
    <w:multiLevelType w:val="hybridMultilevel"/>
    <w:tmpl w:val="3D7E742E"/>
    <w:lvl w:ilvl="0" w:tplc="882CA7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0DF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5AE8AD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1CEF23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5C8EC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31A98C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998A0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748911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AE00CC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0389499E"/>
    <w:multiLevelType w:val="hybridMultilevel"/>
    <w:tmpl w:val="FEA83E3C"/>
    <w:lvl w:ilvl="0" w:tplc="12161F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4D65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4E310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1613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BC2AA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5C665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88C3C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A0AE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B50CC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589162C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" w15:restartNumberingAfterBreak="0">
    <w:nsid w:val="06E65E70"/>
    <w:multiLevelType w:val="hybridMultilevel"/>
    <w:tmpl w:val="8AD81692"/>
    <w:lvl w:ilvl="0" w:tplc="2FAC34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CC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58A9B2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246FF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F47F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F7C2C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C3E47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F444E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BA07D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07FA2863"/>
    <w:multiLevelType w:val="hybridMultilevel"/>
    <w:tmpl w:val="47060B16"/>
    <w:lvl w:ilvl="0" w:tplc="9A5A1C5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87A2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670C91B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BFACBE5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2062D99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1F72DD1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56D46A78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0B24E970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34BA16D2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089A3C11"/>
    <w:multiLevelType w:val="hybridMultilevel"/>
    <w:tmpl w:val="1478B95C"/>
    <w:lvl w:ilvl="0" w:tplc="AF84CAA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2AFC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10B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4A83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007B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03AD24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0D056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66079A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8AED4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08A60BED"/>
    <w:multiLevelType w:val="hybridMultilevel"/>
    <w:tmpl w:val="6DC6B95A"/>
    <w:lvl w:ilvl="0" w:tplc="631EEB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BE6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10CAD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0E4089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2B054F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2C0EB1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B147C0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1AC010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72246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0A877D5B"/>
    <w:multiLevelType w:val="hybridMultilevel"/>
    <w:tmpl w:val="D4BA7386"/>
    <w:lvl w:ilvl="0" w:tplc="721E5A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5A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CF8F9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31EDC6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112EAF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6CEC8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CCB41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284AB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F8EDE6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0AB45A72"/>
    <w:multiLevelType w:val="hybridMultilevel"/>
    <w:tmpl w:val="371451E0"/>
    <w:lvl w:ilvl="0" w:tplc="717037B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0CD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3DECEC1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CD8833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728C8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96A20D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86C8D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4E4907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42C62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0B3639A9"/>
    <w:multiLevelType w:val="hybridMultilevel"/>
    <w:tmpl w:val="99607A60"/>
    <w:lvl w:ilvl="0" w:tplc="17E879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8B0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C685C9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A206D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ECCA6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E835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F0F1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C08EC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EC74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0B9B7AD0"/>
    <w:multiLevelType w:val="hybridMultilevel"/>
    <w:tmpl w:val="98CEC684"/>
    <w:lvl w:ilvl="0" w:tplc="4C8633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A1F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E086B4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34A7F6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B4CA5F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98DA3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9BAB6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288A79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2ACB97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0C1835DF"/>
    <w:multiLevelType w:val="hybridMultilevel"/>
    <w:tmpl w:val="CFEABF1C"/>
    <w:lvl w:ilvl="0" w:tplc="4E00B6C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EA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C6433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5C456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5B099B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8126A8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3A8A9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F0011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26BF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0C3B697F"/>
    <w:multiLevelType w:val="hybridMultilevel"/>
    <w:tmpl w:val="81F4E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23225"/>
    <w:multiLevelType w:val="hybridMultilevel"/>
    <w:tmpl w:val="F618B6C0"/>
    <w:lvl w:ilvl="0" w:tplc="8E3AD7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0A06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AE275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8A0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DAFF1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AD6D8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402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0B8A4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C451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0D8730B5"/>
    <w:multiLevelType w:val="hybridMultilevel"/>
    <w:tmpl w:val="B262FFCA"/>
    <w:lvl w:ilvl="0" w:tplc="767A8E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0C5D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F560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63A142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9A44A7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8D42B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672B1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5AE1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62342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0DAC2606"/>
    <w:multiLevelType w:val="hybridMultilevel"/>
    <w:tmpl w:val="B8EE0E1C"/>
    <w:lvl w:ilvl="0" w:tplc="C2A4B1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A7DC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4EE70E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A5E9E1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9522C5F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22EEC7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EB68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690C4BE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DD473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0EB73B2D"/>
    <w:multiLevelType w:val="hybridMultilevel"/>
    <w:tmpl w:val="00BC76D4"/>
    <w:lvl w:ilvl="0" w:tplc="FCF62B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67B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D120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02269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4425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80EA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EF4C73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F92AFF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BF25FC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10DD21DC"/>
    <w:multiLevelType w:val="hybridMultilevel"/>
    <w:tmpl w:val="6142A17C"/>
    <w:lvl w:ilvl="0" w:tplc="B11AC8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87E9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E489A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F52D5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6F0F72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05ACB8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7A0E0E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59EDD0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ED8BA7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10F37EDE"/>
    <w:multiLevelType w:val="hybridMultilevel"/>
    <w:tmpl w:val="E3A85CD0"/>
    <w:lvl w:ilvl="0" w:tplc="6144CF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1" w15:restartNumberingAfterBreak="0">
    <w:nsid w:val="12236EAD"/>
    <w:multiLevelType w:val="multilevel"/>
    <w:tmpl w:val="F1341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13263EA8"/>
    <w:multiLevelType w:val="hybridMultilevel"/>
    <w:tmpl w:val="C966E19A"/>
    <w:lvl w:ilvl="0" w:tplc="838AC2C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0E8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20C279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5A60B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F090A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E6E49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52AE6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C52CB4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7AA35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13542FC6"/>
    <w:multiLevelType w:val="multilevel"/>
    <w:tmpl w:val="3468CD78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4" w15:restartNumberingAfterBreak="0">
    <w:nsid w:val="140D6453"/>
    <w:multiLevelType w:val="hybridMultilevel"/>
    <w:tmpl w:val="3514A1D2"/>
    <w:lvl w:ilvl="0" w:tplc="8C8C3868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A0092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646476E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AFDE872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9E50CA5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0218C64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3C18DB4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8AEE505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EB0EF8BC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155221AD"/>
    <w:multiLevelType w:val="hybridMultilevel"/>
    <w:tmpl w:val="2FA63844"/>
    <w:lvl w:ilvl="0" w:tplc="FE90A6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446F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5D25D0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858748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982E4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D8A45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D1EA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FCAF2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65EC13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15B7404B"/>
    <w:multiLevelType w:val="hybridMultilevel"/>
    <w:tmpl w:val="579C8882"/>
    <w:lvl w:ilvl="0" w:tplc="56043D5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2D2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2921B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C16A3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E4F69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4765AA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396FAE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696871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CEC1B6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16A146A9"/>
    <w:multiLevelType w:val="hybridMultilevel"/>
    <w:tmpl w:val="F5345946"/>
    <w:lvl w:ilvl="0" w:tplc="5C302CA6">
      <w:numFmt w:val="bullet"/>
      <w:lvlText w:val="-"/>
      <w:lvlJc w:val="left"/>
      <w:pPr>
        <w:ind w:left="25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20FC4E">
      <w:numFmt w:val="bullet"/>
      <w:lvlText w:val="•"/>
      <w:lvlJc w:val="left"/>
      <w:pPr>
        <w:ind w:left="1011" w:hanging="135"/>
      </w:pPr>
      <w:rPr>
        <w:rFonts w:hint="default"/>
        <w:lang w:val="ru-RU" w:eastAsia="en-US" w:bidi="ar-SA"/>
      </w:rPr>
    </w:lvl>
    <w:lvl w:ilvl="2" w:tplc="E38060E8">
      <w:numFmt w:val="bullet"/>
      <w:lvlText w:val="•"/>
      <w:lvlJc w:val="left"/>
      <w:pPr>
        <w:ind w:left="1762" w:hanging="135"/>
      </w:pPr>
      <w:rPr>
        <w:rFonts w:hint="default"/>
        <w:lang w:val="ru-RU" w:eastAsia="en-US" w:bidi="ar-SA"/>
      </w:rPr>
    </w:lvl>
    <w:lvl w:ilvl="3" w:tplc="3B0EE6DE">
      <w:numFmt w:val="bullet"/>
      <w:lvlText w:val="•"/>
      <w:lvlJc w:val="left"/>
      <w:pPr>
        <w:ind w:left="2513" w:hanging="135"/>
      </w:pPr>
      <w:rPr>
        <w:rFonts w:hint="default"/>
        <w:lang w:val="ru-RU" w:eastAsia="en-US" w:bidi="ar-SA"/>
      </w:rPr>
    </w:lvl>
    <w:lvl w:ilvl="4" w:tplc="7A6A9E42">
      <w:numFmt w:val="bullet"/>
      <w:lvlText w:val="•"/>
      <w:lvlJc w:val="left"/>
      <w:pPr>
        <w:ind w:left="3264" w:hanging="135"/>
      </w:pPr>
      <w:rPr>
        <w:rFonts w:hint="default"/>
        <w:lang w:val="ru-RU" w:eastAsia="en-US" w:bidi="ar-SA"/>
      </w:rPr>
    </w:lvl>
    <w:lvl w:ilvl="5" w:tplc="C89A391C">
      <w:numFmt w:val="bullet"/>
      <w:lvlText w:val="•"/>
      <w:lvlJc w:val="left"/>
      <w:pPr>
        <w:ind w:left="4015" w:hanging="135"/>
      </w:pPr>
      <w:rPr>
        <w:rFonts w:hint="default"/>
        <w:lang w:val="ru-RU" w:eastAsia="en-US" w:bidi="ar-SA"/>
      </w:rPr>
    </w:lvl>
    <w:lvl w:ilvl="6" w:tplc="54DE484E">
      <w:numFmt w:val="bullet"/>
      <w:lvlText w:val="•"/>
      <w:lvlJc w:val="left"/>
      <w:pPr>
        <w:ind w:left="4766" w:hanging="135"/>
      </w:pPr>
      <w:rPr>
        <w:rFonts w:hint="default"/>
        <w:lang w:val="ru-RU" w:eastAsia="en-US" w:bidi="ar-SA"/>
      </w:rPr>
    </w:lvl>
    <w:lvl w:ilvl="7" w:tplc="4056B8CE">
      <w:numFmt w:val="bullet"/>
      <w:lvlText w:val="•"/>
      <w:lvlJc w:val="left"/>
      <w:pPr>
        <w:ind w:left="5517" w:hanging="135"/>
      </w:pPr>
      <w:rPr>
        <w:rFonts w:hint="default"/>
        <w:lang w:val="ru-RU" w:eastAsia="en-US" w:bidi="ar-SA"/>
      </w:rPr>
    </w:lvl>
    <w:lvl w:ilvl="8" w:tplc="45CCF9F8">
      <w:numFmt w:val="bullet"/>
      <w:lvlText w:val="•"/>
      <w:lvlJc w:val="left"/>
      <w:pPr>
        <w:ind w:left="6268" w:hanging="135"/>
      </w:pPr>
      <w:rPr>
        <w:rFonts w:hint="default"/>
        <w:lang w:val="ru-RU" w:eastAsia="en-US" w:bidi="ar-SA"/>
      </w:rPr>
    </w:lvl>
  </w:abstractNum>
  <w:abstractNum w:abstractNumId="38" w15:restartNumberingAfterBreak="0">
    <w:nsid w:val="17C92C41"/>
    <w:multiLevelType w:val="hybridMultilevel"/>
    <w:tmpl w:val="DED8B75C"/>
    <w:lvl w:ilvl="0" w:tplc="E30E47B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A7C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272C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57259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4E0BC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9DA41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0323C7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DE01F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EAB88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18367A4F"/>
    <w:multiLevelType w:val="hybridMultilevel"/>
    <w:tmpl w:val="0E86A8E6"/>
    <w:lvl w:ilvl="0" w:tplc="CE9CF17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FB06EF"/>
    <w:multiLevelType w:val="hybridMultilevel"/>
    <w:tmpl w:val="78EA092A"/>
    <w:lvl w:ilvl="0" w:tplc="DDC67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9F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0B851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AB0D44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80ADB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93AF2F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C10E0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50466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14229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19370362"/>
    <w:multiLevelType w:val="hybridMultilevel"/>
    <w:tmpl w:val="10500A14"/>
    <w:lvl w:ilvl="0" w:tplc="F99C857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2DDF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A7C358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BA0975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748F8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62EA7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5F4DA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0D86CB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A40269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195E53EA"/>
    <w:multiLevelType w:val="hybridMultilevel"/>
    <w:tmpl w:val="E562A43E"/>
    <w:lvl w:ilvl="0" w:tplc="669C07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2CBB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0DE65D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8661C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A859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166B9F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0400B8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216676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DFE3BA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1A8108FB"/>
    <w:multiLevelType w:val="hybridMultilevel"/>
    <w:tmpl w:val="6E821292"/>
    <w:lvl w:ilvl="0" w:tplc="F0882E3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322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F5266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9EC82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3907C1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3F276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E46B5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6325E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846008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1D2B3124"/>
    <w:multiLevelType w:val="hybridMultilevel"/>
    <w:tmpl w:val="B9DE159A"/>
    <w:lvl w:ilvl="0" w:tplc="2054B8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C1CE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BF4CF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C38F93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8FDEC82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4421D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D6E25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0CCCC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B82FAC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1E794808"/>
    <w:multiLevelType w:val="hybridMultilevel"/>
    <w:tmpl w:val="3AA8A3C2"/>
    <w:lvl w:ilvl="0" w:tplc="FCC8322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C7A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59AB29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9D8B6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D0A5B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966A4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82420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65C467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678C2A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20E34B54"/>
    <w:multiLevelType w:val="hybridMultilevel"/>
    <w:tmpl w:val="58FC2BB6"/>
    <w:lvl w:ilvl="0" w:tplc="4FF606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A1CD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9AC7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59ECA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F86D6C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6F064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7AA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6B0A4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1E0D90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223A43EE"/>
    <w:multiLevelType w:val="hybridMultilevel"/>
    <w:tmpl w:val="655CD510"/>
    <w:lvl w:ilvl="0" w:tplc="84808EE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EEA2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6A4DB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5019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90A9C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403F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F10C7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40C0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2BA1C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22931369"/>
    <w:multiLevelType w:val="hybridMultilevel"/>
    <w:tmpl w:val="95685668"/>
    <w:lvl w:ilvl="0" w:tplc="6802A8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EEC1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E4BF8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8D2AB3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3A4E4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DA87F5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6CACF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00F8C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00C0A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22D03AFE"/>
    <w:multiLevelType w:val="hybridMultilevel"/>
    <w:tmpl w:val="E8548E84"/>
    <w:lvl w:ilvl="0" w:tplc="D6FACC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CE2A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D8E8B64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A02C5A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F64802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A66B8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1320272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F02AF8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7669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22DE66BD"/>
    <w:multiLevelType w:val="hybridMultilevel"/>
    <w:tmpl w:val="7610D320"/>
    <w:lvl w:ilvl="0" w:tplc="19A41C9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C60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AA0C37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C0B88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A6EB0D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148E4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BA32B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8A61C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982B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234F5670"/>
    <w:multiLevelType w:val="hybridMultilevel"/>
    <w:tmpl w:val="C3B22246"/>
    <w:lvl w:ilvl="0" w:tplc="1EEED6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4202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DF235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5D211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9EF6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BE8F5A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6D2466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D2095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EF4C1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235C3A7F"/>
    <w:multiLevelType w:val="hybridMultilevel"/>
    <w:tmpl w:val="C1E0343C"/>
    <w:lvl w:ilvl="0" w:tplc="41CA63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62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C1C832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1A2E7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202F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ED061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7DC81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6ADC0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74E556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2395395F"/>
    <w:multiLevelType w:val="hybridMultilevel"/>
    <w:tmpl w:val="3D4844D6"/>
    <w:lvl w:ilvl="0" w:tplc="28CEE6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CED5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1669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81216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38EC48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5C7DE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6C201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D2A41F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083F1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23B74A6F"/>
    <w:multiLevelType w:val="hybridMultilevel"/>
    <w:tmpl w:val="7860841E"/>
    <w:lvl w:ilvl="0" w:tplc="E67264A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00FA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70C09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2B22E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80EEE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9686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6541B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202F13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24AF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24311D55"/>
    <w:multiLevelType w:val="hybridMultilevel"/>
    <w:tmpl w:val="1B562B3C"/>
    <w:lvl w:ilvl="0" w:tplc="0F06AE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CAE1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C2D2A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C2E41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C2A2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B2E47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B2AB8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558636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F226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25283878"/>
    <w:multiLevelType w:val="hybridMultilevel"/>
    <w:tmpl w:val="2480CE6E"/>
    <w:lvl w:ilvl="0" w:tplc="0D249D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EC00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D08E2A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F7809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1A089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00E84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02877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DB8683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17C848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254E4BE7"/>
    <w:multiLevelType w:val="hybridMultilevel"/>
    <w:tmpl w:val="5B02CF42"/>
    <w:lvl w:ilvl="0" w:tplc="B3E258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CD9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DF0F06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F882F4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F80A11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8863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F160D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548D1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0A0C6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262C2804"/>
    <w:multiLevelType w:val="hybridMultilevel"/>
    <w:tmpl w:val="A3D813D4"/>
    <w:lvl w:ilvl="0" w:tplc="2D4C3AE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AADA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14814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BAE9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CFA364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39699D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EA24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684E32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AA0D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26850645"/>
    <w:multiLevelType w:val="hybridMultilevel"/>
    <w:tmpl w:val="70BE9856"/>
    <w:lvl w:ilvl="0" w:tplc="C4187B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CE9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18CDC7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F66F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C4C5C7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5D218E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95A20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920CE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4AE5C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26C75AE1"/>
    <w:multiLevelType w:val="hybridMultilevel"/>
    <w:tmpl w:val="53E8596E"/>
    <w:lvl w:ilvl="0" w:tplc="35AC78F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852F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4F460F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F2E7D3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CE879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70AEAE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A1ADA1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70BC8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1D6CFC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26D751AA"/>
    <w:multiLevelType w:val="hybridMultilevel"/>
    <w:tmpl w:val="6CE069E6"/>
    <w:lvl w:ilvl="0" w:tplc="26F6EE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3D5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1F00C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98262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6AAA7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2846FC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AC2B0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9EB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6E98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280E61C4"/>
    <w:multiLevelType w:val="hybridMultilevel"/>
    <w:tmpl w:val="B928CD06"/>
    <w:lvl w:ilvl="0" w:tplc="07B87E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6EA4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02E9B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332A61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55C8C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ECAA1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3E76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020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04A37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28266F9A"/>
    <w:multiLevelType w:val="hybridMultilevel"/>
    <w:tmpl w:val="6972CBDA"/>
    <w:lvl w:ilvl="0" w:tplc="F920EA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E52A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0B82E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83C81C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2AA2A7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47455B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30AB12A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3303B2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5FEB2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295C70C4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65" w15:restartNumberingAfterBreak="0">
    <w:nsid w:val="29956B75"/>
    <w:multiLevelType w:val="hybridMultilevel"/>
    <w:tmpl w:val="88FE1CD8"/>
    <w:lvl w:ilvl="0" w:tplc="D1F072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426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EA6242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AF428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52A904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BDE6A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3AE42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D0828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6C307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29E575F9"/>
    <w:multiLevelType w:val="hybridMultilevel"/>
    <w:tmpl w:val="55F4CF80"/>
    <w:lvl w:ilvl="0" w:tplc="08DC3A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24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5D833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1CAC8A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C029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574595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BE998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E6CC0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1808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29EA2B77"/>
    <w:multiLevelType w:val="hybridMultilevel"/>
    <w:tmpl w:val="510CA8E6"/>
    <w:lvl w:ilvl="0" w:tplc="2DA22DE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EAD6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A8CAC51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0FC81C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18CB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3E4D1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9E9A2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F268B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4FAEBF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2A8145AE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472F2"/>
    <w:multiLevelType w:val="hybridMultilevel"/>
    <w:tmpl w:val="1DB86FA4"/>
    <w:lvl w:ilvl="0" w:tplc="66649C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4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E8BC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80ADC6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1D6AFD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B003D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5C0E6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610254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2205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2DFD754B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71" w15:restartNumberingAfterBreak="0">
    <w:nsid w:val="2E287346"/>
    <w:multiLevelType w:val="hybridMultilevel"/>
    <w:tmpl w:val="1242BC9C"/>
    <w:lvl w:ilvl="0" w:tplc="390A94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4C5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ACA76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854263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CD4EF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22296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0922B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A4BD7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6368C6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2EE12CF0"/>
    <w:multiLevelType w:val="hybridMultilevel"/>
    <w:tmpl w:val="533EF5E2"/>
    <w:lvl w:ilvl="0" w:tplc="751C2F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0FD2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0A61B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10628C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2F2CF2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B5A3D6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C2AFB7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1685D7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4C3C183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2F0102B4"/>
    <w:multiLevelType w:val="hybridMultilevel"/>
    <w:tmpl w:val="E8D6E4F8"/>
    <w:lvl w:ilvl="0" w:tplc="A328A6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1C52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4BCD7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C893D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CB8E96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1EA658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DA2BC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E48441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91E897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2FCD19CE"/>
    <w:multiLevelType w:val="hybridMultilevel"/>
    <w:tmpl w:val="6A828196"/>
    <w:lvl w:ilvl="0" w:tplc="C73ABA0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839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4EE7B6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EAA96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4B87AB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F4E3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414116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D12CF6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A2CD1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3159643B"/>
    <w:multiLevelType w:val="hybridMultilevel"/>
    <w:tmpl w:val="E46CC766"/>
    <w:lvl w:ilvl="0" w:tplc="20801B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8357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0002A9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F68A4E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2CE9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0F6262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F332606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13E6E5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D00E76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31D6250A"/>
    <w:multiLevelType w:val="hybridMultilevel"/>
    <w:tmpl w:val="47F62D24"/>
    <w:lvl w:ilvl="0" w:tplc="2FCE3B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AF10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76A4BC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C02E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E38D2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18ECE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226AB2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DF0ACD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A1E829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32505D5D"/>
    <w:multiLevelType w:val="hybridMultilevel"/>
    <w:tmpl w:val="03B6B980"/>
    <w:lvl w:ilvl="0" w:tplc="E0A0D45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28E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F02BD1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8943AE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E88DF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CDAFD1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8305BC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5DCB36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A5E911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32540522"/>
    <w:multiLevelType w:val="hybridMultilevel"/>
    <w:tmpl w:val="3D16EDE0"/>
    <w:lvl w:ilvl="0" w:tplc="868C12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54787F"/>
    <w:multiLevelType w:val="hybridMultilevel"/>
    <w:tmpl w:val="E4646B76"/>
    <w:lvl w:ilvl="0" w:tplc="EF0E74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08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DEEF4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83840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CDC1CD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D203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10E5B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17A8F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443F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327914A3"/>
    <w:multiLevelType w:val="hybridMultilevel"/>
    <w:tmpl w:val="DF98897A"/>
    <w:lvl w:ilvl="0" w:tplc="99A6F6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ACC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8E803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06EC7C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B70F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986287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7285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929A6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840F10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33562FD6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2" w15:restartNumberingAfterBreak="0">
    <w:nsid w:val="349F7EF1"/>
    <w:multiLevelType w:val="hybridMultilevel"/>
    <w:tmpl w:val="577CB3D8"/>
    <w:lvl w:ilvl="0" w:tplc="DFBE29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0042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B0A794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0561C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4E2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4F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5AD6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F2CC95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90055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34B36656"/>
    <w:multiLevelType w:val="hybridMultilevel"/>
    <w:tmpl w:val="895279D4"/>
    <w:lvl w:ilvl="0" w:tplc="41665A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61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9247D1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996880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B7A2EE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F1CDEB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936DD8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11461E4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770410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37BE3DAF"/>
    <w:multiLevelType w:val="hybridMultilevel"/>
    <w:tmpl w:val="2654A964"/>
    <w:lvl w:ilvl="0" w:tplc="023E4C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D8851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21627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47A1BA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B08A05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ECC5D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6C6E7C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4508AA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0E0B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5" w15:restartNumberingAfterBreak="0">
    <w:nsid w:val="3811269D"/>
    <w:multiLevelType w:val="hybridMultilevel"/>
    <w:tmpl w:val="2876BBAA"/>
    <w:lvl w:ilvl="0" w:tplc="F1ECAA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E9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F6E37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BA003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B3C386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0694B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E7694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7A3E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7B81DD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381B323C"/>
    <w:multiLevelType w:val="hybridMultilevel"/>
    <w:tmpl w:val="E3385BC0"/>
    <w:lvl w:ilvl="0" w:tplc="2B908AD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EE3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5C23E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1DC935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BE175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8E8E64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0E60D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972F8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705A2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38415082"/>
    <w:multiLevelType w:val="hybridMultilevel"/>
    <w:tmpl w:val="82706F66"/>
    <w:lvl w:ilvl="0" w:tplc="1AA0D4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8FBD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88A1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9C607D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016B6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4F4B2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06CAA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C5E7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6969E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396A46EA"/>
    <w:multiLevelType w:val="hybridMultilevel"/>
    <w:tmpl w:val="65F86408"/>
    <w:lvl w:ilvl="0" w:tplc="E710F54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2E93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50D1D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830FD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1725F0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9709F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D9010A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3C1A4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E7E784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396C16A7"/>
    <w:multiLevelType w:val="hybridMultilevel"/>
    <w:tmpl w:val="65EEDBD0"/>
    <w:lvl w:ilvl="0" w:tplc="4DC4B7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02E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4445A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760BB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5A81C1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C6E109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680E8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E2CD7B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5520D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39BE7F9B"/>
    <w:multiLevelType w:val="hybridMultilevel"/>
    <w:tmpl w:val="6F408000"/>
    <w:lvl w:ilvl="0" w:tplc="EEF820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2079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886EC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D08B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F402FE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662A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88A28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92C0B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E6C25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3A370548"/>
    <w:multiLevelType w:val="hybridMultilevel"/>
    <w:tmpl w:val="7BAA9508"/>
    <w:lvl w:ilvl="0" w:tplc="FD2C44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E108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C14991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498B3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6B6FFC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428280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34CD9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6691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DA97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3C025115"/>
    <w:multiLevelType w:val="hybridMultilevel"/>
    <w:tmpl w:val="BE8A476E"/>
    <w:lvl w:ilvl="0" w:tplc="C0A072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7B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6EE4C7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ACA8B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10555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012D39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94C83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C5E703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964A1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3C583D8B"/>
    <w:multiLevelType w:val="hybridMultilevel"/>
    <w:tmpl w:val="6E38B4A6"/>
    <w:lvl w:ilvl="0" w:tplc="D93A06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8F90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A9612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BE546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FEED5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5B6FC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06C5B6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6B05BA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2E86CE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3D51041D"/>
    <w:multiLevelType w:val="hybridMultilevel"/>
    <w:tmpl w:val="EC8097FE"/>
    <w:lvl w:ilvl="0" w:tplc="9790EB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0E1B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F504D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5F8B90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C1CC3E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2EA1A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8EC74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A1466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876317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3DF114A9"/>
    <w:multiLevelType w:val="hybridMultilevel"/>
    <w:tmpl w:val="7CD68E14"/>
    <w:lvl w:ilvl="0" w:tplc="2B6C5B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9697D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D964D9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D6AE89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86E15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A0EB8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E96D63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9A41F6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02ED12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3EA2110F"/>
    <w:multiLevelType w:val="hybridMultilevel"/>
    <w:tmpl w:val="550C1932"/>
    <w:lvl w:ilvl="0" w:tplc="F000F3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854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2A6F3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58EF5B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ECAC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F6713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E74EC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C720FB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D6A03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3F612EFA"/>
    <w:multiLevelType w:val="hybridMultilevel"/>
    <w:tmpl w:val="E7ECF330"/>
    <w:lvl w:ilvl="0" w:tplc="132276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4FC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D6A97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8685B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97A98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C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6A6A1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7D40A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3D8FE7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40234602"/>
    <w:multiLevelType w:val="hybridMultilevel"/>
    <w:tmpl w:val="DEC6DB78"/>
    <w:lvl w:ilvl="0" w:tplc="0C4E581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260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1BCBA8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A208F5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A3219C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34996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FB8C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75846E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02684F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40C87AAB"/>
    <w:multiLevelType w:val="hybridMultilevel"/>
    <w:tmpl w:val="7E168E6C"/>
    <w:lvl w:ilvl="0" w:tplc="47F616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C7BE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69018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09CC0B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D94E0A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B8CACA0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A6CA4F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ACC400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FAC89C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42667DD1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1" w15:restartNumberingAfterBreak="0">
    <w:nsid w:val="42C71D09"/>
    <w:multiLevelType w:val="hybridMultilevel"/>
    <w:tmpl w:val="464AFC9A"/>
    <w:lvl w:ilvl="0" w:tplc="586454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8BF9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76A0D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4DC7E8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032C43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1ECB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D54BF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4089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90326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2" w15:restartNumberingAfterBreak="0">
    <w:nsid w:val="42C96535"/>
    <w:multiLevelType w:val="multilevel"/>
    <w:tmpl w:val="DA5C9488"/>
    <w:lvl w:ilvl="0">
      <w:start w:val="1"/>
      <w:numFmt w:val="decimal"/>
      <w:lvlText w:val="%1."/>
      <w:lvlJc w:val="left"/>
      <w:pPr>
        <w:ind w:left="4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88" w:hanging="1800"/>
      </w:pPr>
      <w:rPr>
        <w:rFonts w:hint="default"/>
      </w:rPr>
    </w:lvl>
  </w:abstractNum>
  <w:abstractNum w:abstractNumId="103" w15:restartNumberingAfterBreak="0">
    <w:nsid w:val="431545D6"/>
    <w:multiLevelType w:val="hybridMultilevel"/>
    <w:tmpl w:val="BE6E17D6"/>
    <w:lvl w:ilvl="0" w:tplc="ED0EC58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E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5E2C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AF42C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927F6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E8FDE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BD09FC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1C862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F168F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44F406A6"/>
    <w:multiLevelType w:val="hybridMultilevel"/>
    <w:tmpl w:val="A316023E"/>
    <w:lvl w:ilvl="0" w:tplc="3EA8FE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3AB9A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D88E66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6F42F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018FCE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024C6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AC6350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AB608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F43B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45115A1A"/>
    <w:multiLevelType w:val="hybridMultilevel"/>
    <w:tmpl w:val="D5302902"/>
    <w:lvl w:ilvl="0" w:tplc="B84CBB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140A0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5E4B68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E8CA5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AB2D1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06A6B1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F60D7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845D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CFD8479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46F86184"/>
    <w:multiLevelType w:val="hybridMultilevel"/>
    <w:tmpl w:val="858CD8E2"/>
    <w:lvl w:ilvl="0" w:tplc="DE8660F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685A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E4D91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A00AB7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9208A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DFA691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1A458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9DE5A9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DC3D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47AD6DE2"/>
    <w:multiLevelType w:val="hybridMultilevel"/>
    <w:tmpl w:val="A6326CEA"/>
    <w:lvl w:ilvl="0" w:tplc="C1B2577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80FF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069D0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E0859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3A0D6B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3FC4B7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18C7F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1AA6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30A7F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4A0154B4"/>
    <w:multiLevelType w:val="hybridMultilevel"/>
    <w:tmpl w:val="A39E747A"/>
    <w:lvl w:ilvl="0" w:tplc="EEDE45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E3E7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3869B9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EC0A1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49072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728DF5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7E62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A9E5C3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0CC107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9" w15:restartNumberingAfterBreak="0">
    <w:nsid w:val="4ABA04B4"/>
    <w:multiLevelType w:val="hybridMultilevel"/>
    <w:tmpl w:val="4CB66AFE"/>
    <w:lvl w:ilvl="0" w:tplc="118814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C61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00A7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01C0A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FA4BB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1CC10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95A199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A4DC3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2C473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0" w15:restartNumberingAfterBreak="0">
    <w:nsid w:val="4ABC573D"/>
    <w:multiLevelType w:val="hybridMultilevel"/>
    <w:tmpl w:val="0B087EC0"/>
    <w:lvl w:ilvl="0" w:tplc="3266FC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09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90F2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7201C8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F866A9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6FA264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716E00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7E0829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4B036A7E"/>
    <w:multiLevelType w:val="hybridMultilevel"/>
    <w:tmpl w:val="68C60606"/>
    <w:lvl w:ilvl="0" w:tplc="92D219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46C1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5AF8F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601F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EA22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1A1F0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B42F8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369F1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4A8608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4C3D7960"/>
    <w:multiLevelType w:val="hybridMultilevel"/>
    <w:tmpl w:val="4DC025EE"/>
    <w:lvl w:ilvl="0" w:tplc="8154E9B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22CB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4ACB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60220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A05B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64577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5C7A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FE263F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B066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3" w15:restartNumberingAfterBreak="0">
    <w:nsid w:val="4C8C6853"/>
    <w:multiLevelType w:val="hybridMultilevel"/>
    <w:tmpl w:val="0F28F59E"/>
    <w:lvl w:ilvl="0" w:tplc="67EEB6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84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B4653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4878E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0FA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76501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D65F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2DCC47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4A1C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4CF63C98"/>
    <w:multiLevelType w:val="hybridMultilevel"/>
    <w:tmpl w:val="B55AB728"/>
    <w:lvl w:ilvl="0" w:tplc="0E34569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00B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270E66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154B9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492382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4A49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446EC1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424DDE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2525D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5" w15:restartNumberingAfterBreak="0">
    <w:nsid w:val="4F610485"/>
    <w:multiLevelType w:val="hybridMultilevel"/>
    <w:tmpl w:val="14E03982"/>
    <w:lvl w:ilvl="0" w:tplc="84C86E9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F24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58E99C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7B8042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CCCC3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DD0A7BA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5D636B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6987FA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E64699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6" w15:restartNumberingAfterBreak="0">
    <w:nsid w:val="4FAA0097"/>
    <w:multiLevelType w:val="hybridMultilevel"/>
    <w:tmpl w:val="94CCDA4A"/>
    <w:lvl w:ilvl="0" w:tplc="FE9E7B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0D26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CB46A5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ECCE3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36D86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7DA16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32DF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A1C7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E6C27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4FEA18C2"/>
    <w:multiLevelType w:val="hybridMultilevel"/>
    <w:tmpl w:val="F6D6F864"/>
    <w:lvl w:ilvl="0" w:tplc="BFA811A4">
      <w:numFmt w:val="bullet"/>
      <w:lvlText w:val="-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614A2">
      <w:numFmt w:val="bullet"/>
      <w:lvlText w:val="•"/>
      <w:lvlJc w:val="left"/>
      <w:pPr>
        <w:ind w:left="993" w:hanging="135"/>
      </w:pPr>
      <w:rPr>
        <w:rFonts w:hint="default"/>
        <w:lang w:val="ru-RU" w:eastAsia="en-US" w:bidi="ar-SA"/>
      </w:rPr>
    </w:lvl>
    <w:lvl w:ilvl="2" w:tplc="12BABF48">
      <w:numFmt w:val="bullet"/>
      <w:lvlText w:val="•"/>
      <w:lvlJc w:val="left"/>
      <w:pPr>
        <w:ind w:left="1746" w:hanging="135"/>
      </w:pPr>
      <w:rPr>
        <w:rFonts w:hint="default"/>
        <w:lang w:val="ru-RU" w:eastAsia="en-US" w:bidi="ar-SA"/>
      </w:rPr>
    </w:lvl>
    <w:lvl w:ilvl="3" w:tplc="9F62EC74">
      <w:numFmt w:val="bullet"/>
      <w:lvlText w:val="•"/>
      <w:lvlJc w:val="left"/>
      <w:pPr>
        <w:ind w:left="2499" w:hanging="135"/>
      </w:pPr>
      <w:rPr>
        <w:rFonts w:hint="default"/>
        <w:lang w:val="ru-RU" w:eastAsia="en-US" w:bidi="ar-SA"/>
      </w:rPr>
    </w:lvl>
    <w:lvl w:ilvl="4" w:tplc="C3C4BAC0">
      <w:numFmt w:val="bullet"/>
      <w:lvlText w:val="•"/>
      <w:lvlJc w:val="left"/>
      <w:pPr>
        <w:ind w:left="3252" w:hanging="135"/>
      </w:pPr>
      <w:rPr>
        <w:rFonts w:hint="default"/>
        <w:lang w:val="ru-RU" w:eastAsia="en-US" w:bidi="ar-SA"/>
      </w:rPr>
    </w:lvl>
    <w:lvl w:ilvl="5" w:tplc="0BAADA18">
      <w:numFmt w:val="bullet"/>
      <w:lvlText w:val="•"/>
      <w:lvlJc w:val="left"/>
      <w:pPr>
        <w:ind w:left="4005" w:hanging="135"/>
      </w:pPr>
      <w:rPr>
        <w:rFonts w:hint="default"/>
        <w:lang w:val="ru-RU" w:eastAsia="en-US" w:bidi="ar-SA"/>
      </w:rPr>
    </w:lvl>
    <w:lvl w:ilvl="6" w:tplc="675CAF6A">
      <w:numFmt w:val="bullet"/>
      <w:lvlText w:val="•"/>
      <w:lvlJc w:val="left"/>
      <w:pPr>
        <w:ind w:left="4758" w:hanging="135"/>
      </w:pPr>
      <w:rPr>
        <w:rFonts w:hint="default"/>
        <w:lang w:val="ru-RU" w:eastAsia="en-US" w:bidi="ar-SA"/>
      </w:rPr>
    </w:lvl>
    <w:lvl w:ilvl="7" w:tplc="0B786100">
      <w:numFmt w:val="bullet"/>
      <w:lvlText w:val="•"/>
      <w:lvlJc w:val="left"/>
      <w:pPr>
        <w:ind w:left="5511" w:hanging="135"/>
      </w:pPr>
      <w:rPr>
        <w:rFonts w:hint="default"/>
        <w:lang w:val="ru-RU" w:eastAsia="en-US" w:bidi="ar-SA"/>
      </w:rPr>
    </w:lvl>
    <w:lvl w:ilvl="8" w:tplc="CE484800">
      <w:numFmt w:val="bullet"/>
      <w:lvlText w:val="•"/>
      <w:lvlJc w:val="left"/>
      <w:pPr>
        <w:ind w:left="6264" w:hanging="135"/>
      </w:pPr>
      <w:rPr>
        <w:rFonts w:hint="default"/>
        <w:lang w:val="ru-RU" w:eastAsia="en-US" w:bidi="ar-SA"/>
      </w:rPr>
    </w:lvl>
  </w:abstractNum>
  <w:abstractNum w:abstractNumId="118" w15:restartNumberingAfterBreak="0">
    <w:nsid w:val="50120C3A"/>
    <w:multiLevelType w:val="hybridMultilevel"/>
    <w:tmpl w:val="A080C000"/>
    <w:lvl w:ilvl="0" w:tplc="395CEC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6A47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BFC872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1E524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91CB48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3C4E31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288B72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FEF82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E701C4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50395A3F"/>
    <w:multiLevelType w:val="hybridMultilevel"/>
    <w:tmpl w:val="F576744E"/>
    <w:lvl w:ilvl="0" w:tplc="4D3E9C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921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4F01C5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702C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F0CA88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4624D2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A097E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1DA26F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DA06D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523A3D75"/>
    <w:multiLevelType w:val="hybridMultilevel"/>
    <w:tmpl w:val="0086722E"/>
    <w:lvl w:ilvl="0" w:tplc="EC7C1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C3DE2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6FD2478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3" w:tplc="1A80064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F108714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5" w:tplc="2450739A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6" w:tplc="46D26E3A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7" w:tplc="2996DFD8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8" w:tplc="E2EC2EF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</w:abstractNum>
  <w:abstractNum w:abstractNumId="121" w15:restartNumberingAfterBreak="0">
    <w:nsid w:val="542F6583"/>
    <w:multiLevelType w:val="hybridMultilevel"/>
    <w:tmpl w:val="217276BE"/>
    <w:lvl w:ilvl="0" w:tplc="F93616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4E79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2667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384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4CC40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18C8C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F0C61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843D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CD8F7B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54521031"/>
    <w:multiLevelType w:val="hybridMultilevel"/>
    <w:tmpl w:val="90FCA456"/>
    <w:lvl w:ilvl="0" w:tplc="15B876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472A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E3E38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AA005F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CED6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AA2F0F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4EA260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EC11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C7A2D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3" w15:restartNumberingAfterBreak="0">
    <w:nsid w:val="570D4B3E"/>
    <w:multiLevelType w:val="hybridMultilevel"/>
    <w:tmpl w:val="ABFA2884"/>
    <w:lvl w:ilvl="0" w:tplc="9E26B3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2327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ABAA02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608A4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E63B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C0227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4EAE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A6766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59CE4A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4" w15:restartNumberingAfterBreak="0">
    <w:nsid w:val="57A5225F"/>
    <w:multiLevelType w:val="hybridMultilevel"/>
    <w:tmpl w:val="B824AFB0"/>
    <w:lvl w:ilvl="0" w:tplc="69E884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6991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66212A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64860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F4A231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2FAFE2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56E9F1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ADE76A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FD2E1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5" w15:restartNumberingAfterBreak="0">
    <w:nsid w:val="58700243"/>
    <w:multiLevelType w:val="hybridMultilevel"/>
    <w:tmpl w:val="EAB83CC2"/>
    <w:lvl w:ilvl="0" w:tplc="5254B47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CBA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B8E8F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B96DE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82CED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EA23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64E45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EDAE3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02F4B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6" w15:restartNumberingAfterBreak="0">
    <w:nsid w:val="59A42D03"/>
    <w:multiLevelType w:val="hybridMultilevel"/>
    <w:tmpl w:val="EAB606B0"/>
    <w:lvl w:ilvl="0" w:tplc="D8D2832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4F9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8E40B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AAA776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5120E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6F212C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7926244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91A444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B28D9A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7" w15:restartNumberingAfterBreak="0">
    <w:nsid w:val="5A8974C1"/>
    <w:multiLevelType w:val="hybridMultilevel"/>
    <w:tmpl w:val="C4382EA6"/>
    <w:lvl w:ilvl="0" w:tplc="0D864F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C687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5D62B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962DF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76CC9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190C6A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A587C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1BC84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C3896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5C504561"/>
    <w:multiLevelType w:val="hybridMultilevel"/>
    <w:tmpl w:val="C324CD86"/>
    <w:lvl w:ilvl="0" w:tplc="4DE0E0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A95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87EB7F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218485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1084BB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E168A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C92CDC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F5EB59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F2CC48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5C993365"/>
    <w:multiLevelType w:val="hybridMultilevel"/>
    <w:tmpl w:val="B070355A"/>
    <w:lvl w:ilvl="0" w:tplc="20E446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6313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F0C087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BA880F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2D8B3E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7F466B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C96CFC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EC4943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ECE66D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0" w15:restartNumberingAfterBreak="0">
    <w:nsid w:val="5CDC366B"/>
    <w:multiLevelType w:val="hybridMultilevel"/>
    <w:tmpl w:val="CE8EBF70"/>
    <w:lvl w:ilvl="0" w:tplc="CAF0F48C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458DE">
      <w:numFmt w:val="bullet"/>
      <w:lvlText w:val="•"/>
      <w:lvlJc w:val="left"/>
      <w:pPr>
        <w:ind w:left="725" w:hanging="168"/>
      </w:pPr>
      <w:rPr>
        <w:rFonts w:hint="default"/>
        <w:lang w:val="ru-RU" w:eastAsia="en-US" w:bidi="ar-SA"/>
      </w:rPr>
    </w:lvl>
    <w:lvl w:ilvl="2" w:tplc="D6F28CC4">
      <w:numFmt w:val="bullet"/>
      <w:lvlText w:val="•"/>
      <w:lvlJc w:val="left"/>
      <w:pPr>
        <w:ind w:left="1351" w:hanging="168"/>
      </w:pPr>
      <w:rPr>
        <w:rFonts w:hint="default"/>
        <w:lang w:val="ru-RU" w:eastAsia="en-US" w:bidi="ar-SA"/>
      </w:rPr>
    </w:lvl>
    <w:lvl w:ilvl="3" w:tplc="B984B0FA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4" w:tplc="F58EEA32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5" w:tplc="18467422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6" w:tplc="B0764024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7" w:tplc="2FBA62C2">
      <w:numFmt w:val="bullet"/>
      <w:lvlText w:val="•"/>
      <w:lvlJc w:val="left"/>
      <w:pPr>
        <w:ind w:left="4479" w:hanging="168"/>
      </w:pPr>
      <w:rPr>
        <w:rFonts w:hint="default"/>
        <w:lang w:val="ru-RU" w:eastAsia="en-US" w:bidi="ar-SA"/>
      </w:rPr>
    </w:lvl>
    <w:lvl w:ilvl="8" w:tplc="05DC0266">
      <w:numFmt w:val="bullet"/>
      <w:lvlText w:val="•"/>
      <w:lvlJc w:val="left"/>
      <w:pPr>
        <w:ind w:left="5104" w:hanging="168"/>
      </w:pPr>
      <w:rPr>
        <w:rFonts w:hint="default"/>
        <w:lang w:val="ru-RU" w:eastAsia="en-US" w:bidi="ar-SA"/>
      </w:rPr>
    </w:lvl>
  </w:abstractNum>
  <w:abstractNum w:abstractNumId="131" w15:restartNumberingAfterBreak="0">
    <w:nsid w:val="5DE84D3A"/>
    <w:multiLevelType w:val="hybridMultilevel"/>
    <w:tmpl w:val="FC1EBF9A"/>
    <w:lvl w:ilvl="0" w:tplc="18FE3C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11F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8AE69E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CAEC9E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168FF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842A7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C856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E606AB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602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2" w15:restartNumberingAfterBreak="0">
    <w:nsid w:val="5E6045F2"/>
    <w:multiLevelType w:val="multilevel"/>
    <w:tmpl w:val="DA5C94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33" w15:restartNumberingAfterBreak="0">
    <w:nsid w:val="62163A56"/>
    <w:multiLevelType w:val="hybridMultilevel"/>
    <w:tmpl w:val="57D4FB84"/>
    <w:lvl w:ilvl="0" w:tplc="7F0EBB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872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1A2D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D6435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524CB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14A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38685B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3B085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B9414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4" w15:restartNumberingAfterBreak="0">
    <w:nsid w:val="62762675"/>
    <w:multiLevelType w:val="hybridMultilevel"/>
    <w:tmpl w:val="21C4D370"/>
    <w:lvl w:ilvl="0" w:tplc="1BF262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871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594E5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AE8591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68AA79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8C56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34C47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FCA705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60B3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5" w15:restartNumberingAfterBreak="0">
    <w:nsid w:val="630A37F6"/>
    <w:multiLevelType w:val="hybridMultilevel"/>
    <w:tmpl w:val="27F4214C"/>
    <w:lvl w:ilvl="0" w:tplc="BCD8236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C14B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B036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9ACAAA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B0609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C5856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BF232A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2C2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7388E0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63A214F0"/>
    <w:multiLevelType w:val="hybridMultilevel"/>
    <w:tmpl w:val="CA887EF6"/>
    <w:lvl w:ilvl="0" w:tplc="49386DD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4ACE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9AAC1F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63CB47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B9E478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EB88B0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BC46F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D2AE18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DEE052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7" w15:restartNumberingAfterBreak="0">
    <w:nsid w:val="65AC49BC"/>
    <w:multiLevelType w:val="hybridMultilevel"/>
    <w:tmpl w:val="088E7D36"/>
    <w:lvl w:ilvl="0" w:tplc="0F883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658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181E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A616B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202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118DF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BCEAE1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4840D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9E8F2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678E0B67"/>
    <w:multiLevelType w:val="hybridMultilevel"/>
    <w:tmpl w:val="3808EE4C"/>
    <w:lvl w:ilvl="0" w:tplc="7E6EA0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8EFE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F6D57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EAE2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9CC899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EE65B3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FBC16E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9E42B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742D0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9" w15:restartNumberingAfterBreak="0">
    <w:nsid w:val="68386CBE"/>
    <w:multiLevelType w:val="hybridMultilevel"/>
    <w:tmpl w:val="F07679D8"/>
    <w:lvl w:ilvl="0" w:tplc="AEE88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E1B5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6C36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D6C01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1EA64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714FD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508636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626BD5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B4E9E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0" w15:restartNumberingAfterBreak="0">
    <w:nsid w:val="686665B8"/>
    <w:multiLevelType w:val="hybridMultilevel"/>
    <w:tmpl w:val="4350E2B4"/>
    <w:lvl w:ilvl="0" w:tplc="BD5626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676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9801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180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04785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4D2F7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2A0D9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84A23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3526E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1" w15:restartNumberingAfterBreak="0">
    <w:nsid w:val="6B530EB8"/>
    <w:multiLevelType w:val="hybridMultilevel"/>
    <w:tmpl w:val="D984233C"/>
    <w:lvl w:ilvl="0" w:tplc="F81A843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E3A6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77C46C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E781D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F10A65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7DC56E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318F36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1E274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D2045D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6B7961FA"/>
    <w:multiLevelType w:val="hybridMultilevel"/>
    <w:tmpl w:val="EAECFD4E"/>
    <w:lvl w:ilvl="0" w:tplc="29C4D0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9C4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C60629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4A8329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75651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A4D7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CD21DA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E4EC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A5EE8A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3" w15:restartNumberingAfterBreak="0">
    <w:nsid w:val="6BC41636"/>
    <w:multiLevelType w:val="hybridMultilevel"/>
    <w:tmpl w:val="7A9E9FF0"/>
    <w:lvl w:ilvl="0" w:tplc="352660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48E3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FFEAA6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9BA3C3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EC63E1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DA6AF3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4F0E4F6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06C7D9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9C053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4" w15:restartNumberingAfterBreak="0">
    <w:nsid w:val="6CC74AE5"/>
    <w:multiLevelType w:val="hybridMultilevel"/>
    <w:tmpl w:val="E8F8143C"/>
    <w:lvl w:ilvl="0" w:tplc="BFE07D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051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192318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08E69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D8277D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6820B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8A046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0C4AE1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5C7F1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5" w15:restartNumberingAfterBreak="0">
    <w:nsid w:val="6E7E191D"/>
    <w:multiLevelType w:val="hybridMultilevel"/>
    <w:tmpl w:val="6248DA1C"/>
    <w:lvl w:ilvl="0" w:tplc="185265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4B82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ECE3CB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C0C19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B2612E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DBAF88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C38A8C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865EB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5A99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6E9E6100"/>
    <w:multiLevelType w:val="hybridMultilevel"/>
    <w:tmpl w:val="2D1ACAAA"/>
    <w:lvl w:ilvl="0" w:tplc="5E9C1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E177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2A8802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15445A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E3CCED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8CEF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3B056B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963EF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E141F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7" w15:restartNumberingAfterBreak="0">
    <w:nsid w:val="70A24B1A"/>
    <w:multiLevelType w:val="hybridMultilevel"/>
    <w:tmpl w:val="F45C0AFE"/>
    <w:lvl w:ilvl="0" w:tplc="1AD26E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C77C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6DAEBA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9CC4F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7AC22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CB4254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A24C8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7D211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460425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8" w15:restartNumberingAfterBreak="0">
    <w:nsid w:val="70EB3361"/>
    <w:multiLevelType w:val="hybridMultilevel"/>
    <w:tmpl w:val="AA52B186"/>
    <w:lvl w:ilvl="0" w:tplc="16F61B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A7D0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58896B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111A754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45CD9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67A5F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FC61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3664AC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87A9B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9" w15:restartNumberingAfterBreak="0">
    <w:nsid w:val="712C7B2D"/>
    <w:multiLevelType w:val="hybridMultilevel"/>
    <w:tmpl w:val="68A05D5C"/>
    <w:lvl w:ilvl="0" w:tplc="EAF2CEC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0EC5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93CAAB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C6A7F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FEC4C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F12BC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B723BF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38455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5F8204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717849D3"/>
    <w:multiLevelType w:val="hybridMultilevel"/>
    <w:tmpl w:val="F476E70E"/>
    <w:lvl w:ilvl="0" w:tplc="8B04AF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E7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7F423A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469CF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7AE2B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1A0A8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12FAB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AD46AF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92E3C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1" w15:restartNumberingAfterBreak="0">
    <w:nsid w:val="718D10CB"/>
    <w:multiLevelType w:val="hybridMultilevel"/>
    <w:tmpl w:val="004CC068"/>
    <w:lvl w:ilvl="0" w:tplc="CD8AC91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8A8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6E828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E46CCB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2183B4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C2450A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50D7B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3277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AA8E07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2" w15:restartNumberingAfterBreak="0">
    <w:nsid w:val="725F04E7"/>
    <w:multiLevelType w:val="hybridMultilevel"/>
    <w:tmpl w:val="9B48C8D0"/>
    <w:lvl w:ilvl="0" w:tplc="888495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64A7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7FA2CF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A72BB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99EB08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1C236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3429B0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2CB9A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19003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3" w15:restartNumberingAfterBreak="0">
    <w:nsid w:val="740942B5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4" w15:restartNumberingAfterBreak="0">
    <w:nsid w:val="75E5159F"/>
    <w:multiLevelType w:val="hybridMultilevel"/>
    <w:tmpl w:val="72E2DE3C"/>
    <w:lvl w:ilvl="0" w:tplc="4E8A6E5C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84CB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12C634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706A20D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B59C969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CCA2FD16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BDA2A660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43B87586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F3D847A6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55" w15:restartNumberingAfterBreak="0">
    <w:nsid w:val="760B4475"/>
    <w:multiLevelType w:val="hybridMultilevel"/>
    <w:tmpl w:val="DBB414FE"/>
    <w:lvl w:ilvl="0" w:tplc="989E776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4FE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FE4DF3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1E2D9F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70DC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26E13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A2EA4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90744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D22C5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77000880"/>
    <w:multiLevelType w:val="hybridMultilevel"/>
    <w:tmpl w:val="B2EEF130"/>
    <w:lvl w:ilvl="0" w:tplc="5AE2ED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ED9C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AD090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FBA3DD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3ACCB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BCABA8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AA1D4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D60AEF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3CE23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7" w15:restartNumberingAfterBreak="0">
    <w:nsid w:val="77CE7EF1"/>
    <w:multiLevelType w:val="hybridMultilevel"/>
    <w:tmpl w:val="9508EC14"/>
    <w:lvl w:ilvl="0" w:tplc="5DD6710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E03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F2A551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580E1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32EED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6432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ED028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24F1F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18687E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8" w15:restartNumberingAfterBreak="0">
    <w:nsid w:val="79394059"/>
    <w:multiLevelType w:val="hybridMultilevel"/>
    <w:tmpl w:val="BE928A18"/>
    <w:lvl w:ilvl="0" w:tplc="3CD650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483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E068A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BC4E1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4C40F5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0CC7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90292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3D6743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C068B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9" w15:restartNumberingAfterBreak="0">
    <w:nsid w:val="7AE44F95"/>
    <w:multiLevelType w:val="hybridMultilevel"/>
    <w:tmpl w:val="B878646C"/>
    <w:lvl w:ilvl="0" w:tplc="F8F6B7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6BF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02F2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4A034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1C830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E2235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EE316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1D6AB5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0A85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0" w15:restartNumberingAfterBreak="0">
    <w:nsid w:val="7D7D7D8C"/>
    <w:multiLevelType w:val="hybridMultilevel"/>
    <w:tmpl w:val="7C8216F6"/>
    <w:lvl w:ilvl="0" w:tplc="2CD675E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6AA2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DA6CEB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C3A9E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DC2A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64EDCB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C1222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8ACF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66EBC0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7EDF75DB"/>
    <w:multiLevelType w:val="hybridMultilevel"/>
    <w:tmpl w:val="46A82922"/>
    <w:lvl w:ilvl="0" w:tplc="46521A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01B9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D6CF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7786AD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856E8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61C77F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D68F40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C7EA99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19C80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2" w15:restartNumberingAfterBreak="0">
    <w:nsid w:val="7EE729CC"/>
    <w:multiLevelType w:val="hybridMultilevel"/>
    <w:tmpl w:val="47CE2CD2"/>
    <w:lvl w:ilvl="0" w:tplc="F064E0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CE4F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501FB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E52C36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2007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1E07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4348D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294631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D789D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3" w15:restartNumberingAfterBreak="0">
    <w:nsid w:val="7F1A6441"/>
    <w:multiLevelType w:val="multilevel"/>
    <w:tmpl w:val="1DE06F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64" w15:restartNumberingAfterBreak="0">
    <w:nsid w:val="7FEB1C20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4"/>
  </w:num>
  <w:num w:numId="4">
    <w:abstractNumId w:val="153"/>
  </w:num>
  <w:num w:numId="5">
    <w:abstractNumId w:val="70"/>
  </w:num>
  <w:num w:numId="6">
    <w:abstractNumId w:val="163"/>
  </w:num>
  <w:num w:numId="7">
    <w:abstractNumId w:val="30"/>
  </w:num>
  <w:num w:numId="8">
    <w:abstractNumId w:val="100"/>
  </w:num>
  <w:num w:numId="9">
    <w:abstractNumId w:val="4"/>
  </w:num>
  <w:num w:numId="10">
    <w:abstractNumId w:val="164"/>
  </w:num>
  <w:num w:numId="11">
    <w:abstractNumId w:val="68"/>
  </w:num>
  <w:num w:numId="12">
    <w:abstractNumId w:val="33"/>
  </w:num>
  <w:num w:numId="13">
    <w:abstractNumId w:val="132"/>
  </w:num>
  <w:num w:numId="14">
    <w:abstractNumId w:val="78"/>
  </w:num>
  <w:num w:numId="15">
    <w:abstractNumId w:val="39"/>
  </w:num>
  <w:num w:numId="16">
    <w:abstractNumId w:val="81"/>
  </w:num>
  <w:num w:numId="17">
    <w:abstractNumId w:val="102"/>
  </w:num>
  <w:num w:numId="18">
    <w:abstractNumId w:val="31"/>
  </w:num>
  <w:num w:numId="19">
    <w:abstractNumId w:val="140"/>
  </w:num>
  <w:num w:numId="20">
    <w:abstractNumId w:val="127"/>
  </w:num>
  <w:num w:numId="21">
    <w:abstractNumId w:val="135"/>
  </w:num>
  <w:num w:numId="22">
    <w:abstractNumId w:val="50"/>
  </w:num>
  <w:num w:numId="23">
    <w:abstractNumId w:val="94"/>
  </w:num>
  <w:num w:numId="24">
    <w:abstractNumId w:val="158"/>
  </w:num>
  <w:num w:numId="25">
    <w:abstractNumId w:val="25"/>
  </w:num>
  <w:num w:numId="26">
    <w:abstractNumId w:val="131"/>
  </w:num>
  <w:num w:numId="27">
    <w:abstractNumId w:val="150"/>
  </w:num>
  <w:num w:numId="28">
    <w:abstractNumId w:val="54"/>
  </w:num>
  <w:num w:numId="29">
    <w:abstractNumId w:val="162"/>
  </w:num>
  <w:num w:numId="30">
    <w:abstractNumId w:val="66"/>
  </w:num>
  <w:num w:numId="31">
    <w:abstractNumId w:val="137"/>
  </w:num>
  <w:num w:numId="32">
    <w:abstractNumId w:val="38"/>
  </w:num>
  <w:num w:numId="33">
    <w:abstractNumId w:val="136"/>
  </w:num>
  <w:num w:numId="34">
    <w:abstractNumId w:val="9"/>
  </w:num>
  <w:num w:numId="35">
    <w:abstractNumId w:val="10"/>
  </w:num>
  <w:num w:numId="36">
    <w:abstractNumId w:val="113"/>
  </w:num>
  <w:num w:numId="37">
    <w:abstractNumId w:val="161"/>
  </w:num>
  <w:num w:numId="38">
    <w:abstractNumId w:val="88"/>
  </w:num>
  <w:num w:numId="39">
    <w:abstractNumId w:val="52"/>
  </w:num>
  <w:num w:numId="40">
    <w:abstractNumId w:val="109"/>
  </w:num>
  <w:num w:numId="41">
    <w:abstractNumId w:val="69"/>
  </w:num>
  <w:num w:numId="42">
    <w:abstractNumId w:val="144"/>
  </w:num>
  <w:num w:numId="43">
    <w:abstractNumId w:val="7"/>
  </w:num>
  <w:num w:numId="44">
    <w:abstractNumId w:val="87"/>
  </w:num>
  <w:num w:numId="45">
    <w:abstractNumId w:val="91"/>
  </w:num>
  <w:num w:numId="46">
    <w:abstractNumId w:val="116"/>
  </w:num>
  <w:num w:numId="47">
    <w:abstractNumId w:val="17"/>
  </w:num>
  <w:num w:numId="48">
    <w:abstractNumId w:val="15"/>
  </w:num>
  <w:num w:numId="49">
    <w:abstractNumId w:val="130"/>
  </w:num>
  <w:num w:numId="50">
    <w:abstractNumId w:val="79"/>
  </w:num>
  <w:num w:numId="51">
    <w:abstractNumId w:val="97"/>
  </w:num>
  <w:num w:numId="52">
    <w:abstractNumId w:val="157"/>
  </w:num>
  <w:num w:numId="53">
    <w:abstractNumId w:val="5"/>
  </w:num>
  <w:num w:numId="54">
    <w:abstractNumId w:val="6"/>
  </w:num>
  <w:num w:numId="55">
    <w:abstractNumId w:val="11"/>
  </w:num>
  <w:num w:numId="56">
    <w:abstractNumId w:val="123"/>
  </w:num>
  <w:num w:numId="57">
    <w:abstractNumId w:val="19"/>
  </w:num>
  <w:num w:numId="58">
    <w:abstractNumId w:val="139"/>
  </w:num>
  <w:num w:numId="59">
    <w:abstractNumId w:val="48"/>
  </w:num>
  <w:num w:numId="60">
    <w:abstractNumId w:val="43"/>
  </w:num>
  <w:num w:numId="61">
    <w:abstractNumId w:val="47"/>
  </w:num>
  <w:num w:numId="62">
    <w:abstractNumId w:val="110"/>
  </w:num>
  <w:num w:numId="63">
    <w:abstractNumId w:val="85"/>
  </w:num>
  <w:num w:numId="64">
    <w:abstractNumId w:val="111"/>
  </w:num>
  <w:num w:numId="65">
    <w:abstractNumId w:val="51"/>
  </w:num>
  <w:num w:numId="66">
    <w:abstractNumId w:val="134"/>
  </w:num>
  <w:num w:numId="67">
    <w:abstractNumId w:val="62"/>
  </w:num>
  <w:num w:numId="68">
    <w:abstractNumId w:val="53"/>
  </w:num>
  <w:num w:numId="69">
    <w:abstractNumId w:val="28"/>
  </w:num>
  <w:num w:numId="70">
    <w:abstractNumId w:val="89"/>
  </w:num>
  <w:num w:numId="71">
    <w:abstractNumId w:val="73"/>
  </w:num>
  <w:num w:numId="72">
    <w:abstractNumId w:val="155"/>
  </w:num>
  <w:num w:numId="73">
    <w:abstractNumId w:val="159"/>
  </w:num>
  <w:num w:numId="74">
    <w:abstractNumId w:val="71"/>
  </w:num>
  <w:num w:numId="75">
    <w:abstractNumId w:val="65"/>
  </w:num>
  <w:num w:numId="76">
    <w:abstractNumId w:val="46"/>
  </w:num>
  <w:num w:numId="77">
    <w:abstractNumId w:val="122"/>
  </w:num>
  <w:num w:numId="78">
    <w:abstractNumId w:val="151"/>
  </w:num>
  <w:num w:numId="79">
    <w:abstractNumId w:val="12"/>
  </w:num>
  <w:num w:numId="80">
    <w:abstractNumId w:val="90"/>
  </w:num>
  <w:num w:numId="81">
    <w:abstractNumId w:val="114"/>
  </w:num>
  <w:num w:numId="82">
    <w:abstractNumId w:val="138"/>
  </w:num>
  <w:num w:numId="83">
    <w:abstractNumId w:val="125"/>
  </w:num>
  <w:num w:numId="84">
    <w:abstractNumId w:val="119"/>
  </w:num>
  <w:num w:numId="85">
    <w:abstractNumId w:val="84"/>
  </w:num>
  <w:num w:numId="86">
    <w:abstractNumId w:val="104"/>
  </w:num>
  <w:num w:numId="87">
    <w:abstractNumId w:val="82"/>
  </w:num>
  <w:num w:numId="88">
    <w:abstractNumId w:val="107"/>
  </w:num>
  <w:num w:numId="89">
    <w:abstractNumId w:val="32"/>
  </w:num>
  <w:num w:numId="90">
    <w:abstractNumId w:val="96"/>
  </w:num>
  <w:num w:numId="91">
    <w:abstractNumId w:val="13"/>
  </w:num>
  <w:num w:numId="92">
    <w:abstractNumId w:val="40"/>
  </w:num>
  <w:num w:numId="93">
    <w:abstractNumId w:val="45"/>
  </w:num>
  <w:num w:numId="94">
    <w:abstractNumId w:val="56"/>
  </w:num>
  <w:num w:numId="95">
    <w:abstractNumId w:val="106"/>
  </w:num>
  <w:num w:numId="96">
    <w:abstractNumId w:val="141"/>
  </w:num>
  <w:num w:numId="97">
    <w:abstractNumId w:val="149"/>
  </w:num>
  <w:num w:numId="98">
    <w:abstractNumId w:val="133"/>
  </w:num>
  <w:num w:numId="99">
    <w:abstractNumId w:val="26"/>
  </w:num>
  <w:num w:numId="100">
    <w:abstractNumId w:val="103"/>
  </w:num>
  <w:num w:numId="101">
    <w:abstractNumId w:val="57"/>
  </w:num>
  <w:num w:numId="102">
    <w:abstractNumId w:val="74"/>
  </w:num>
  <w:num w:numId="103">
    <w:abstractNumId w:val="112"/>
  </w:num>
  <w:num w:numId="104">
    <w:abstractNumId w:val="21"/>
  </w:num>
  <w:num w:numId="105">
    <w:abstractNumId w:val="101"/>
  </w:num>
  <w:num w:numId="106">
    <w:abstractNumId w:val="58"/>
  </w:num>
  <w:num w:numId="107">
    <w:abstractNumId w:val="61"/>
  </w:num>
  <w:num w:numId="108">
    <w:abstractNumId w:val="121"/>
  </w:num>
  <w:num w:numId="109">
    <w:abstractNumId w:val="145"/>
  </w:num>
  <w:num w:numId="110">
    <w:abstractNumId w:val="23"/>
  </w:num>
  <w:num w:numId="111">
    <w:abstractNumId w:val="55"/>
  </w:num>
  <w:num w:numId="112">
    <w:abstractNumId w:val="3"/>
  </w:num>
  <w:num w:numId="113">
    <w:abstractNumId w:val="142"/>
  </w:num>
  <w:num w:numId="114">
    <w:abstractNumId w:val="2"/>
  </w:num>
  <w:num w:numId="115">
    <w:abstractNumId w:val="59"/>
  </w:num>
  <w:num w:numId="116">
    <w:abstractNumId w:val="76"/>
  </w:num>
  <w:num w:numId="117">
    <w:abstractNumId w:val="24"/>
  </w:num>
  <w:num w:numId="118">
    <w:abstractNumId w:val="36"/>
  </w:num>
  <w:num w:numId="119">
    <w:abstractNumId w:val="42"/>
  </w:num>
  <w:num w:numId="120">
    <w:abstractNumId w:val="160"/>
  </w:num>
  <w:num w:numId="121">
    <w:abstractNumId w:val="83"/>
  </w:num>
  <w:num w:numId="122">
    <w:abstractNumId w:val="8"/>
  </w:num>
  <w:num w:numId="123">
    <w:abstractNumId w:val="98"/>
  </w:num>
  <w:num w:numId="124">
    <w:abstractNumId w:val="117"/>
  </w:num>
  <w:num w:numId="125">
    <w:abstractNumId w:val="92"/>
  </w:num>
  <w:num w:numId="126">
    <w:abstractNumId w:val="18"/>
  </w:num>
  <w:num w:numId="127">
    <w:abstractNumId w:val="147"/>
  </w:num>
  <w:num w:numId="128">
    <w:abstractNumId w:val="75"/>
  </w:num>
  <w:num w:numId="129">
    <w:abstractNumId w:val="16"/>
  </w:num>
  <w:num w:numId="130">
    <w:abstractNumId w:val="129"/>
  </w:num>
  <w:num w:numId="131">
    <w:abstractNumId w:val="105"/>
  </w:num>
  <w:num w:numId="132">
    <w:abstractNumId w:val="120"/>
  </w:num>
  <w:num w:numId="133">
    <w:abstractNumId w:val="34"/>
  </w:num>
  <w:num w:numId="134">
    <w:abstractNumId w:val="156"/>
  </w:num>
  <w:num w:numId="135">
    <w:abstractNumId w:val="22"/>
  </w:num>
  <w:num w:numId="136">
    <w:abstractNumId w:val="124"/>
  </w:num>
  <w:num w:numId="137">
    <w:abstractNumId w:val="60"/>
  </w:num>
  <w:num w:numId="138">
    <w:abstractNumId w:val="115"/>
  </w:num>
  <w:num w:numId="139">
    <w:abstractNumId w:val="44"/>
  </w:num>
  <w:num w:numId="140">
    <w:abstractNumId w:val="77"/>
  </w:num>
  <w:num w:numId="141">
    <w:abstractNumId w:val="126"/>
  </w:num>
  <w:num w:numId="142">
    <w:abstractNumId w:val="41"/>
  </w:num>
  <w:num w:numId="143">
    <w:abstractNumId w:val="148"/>
  </w:num>
  <w:num w:numId="144">
    <w:abstractNumId w:val="99"/>
  </w:num>
  <w:num w:numId="145">
    <w:abstractNumId w:val="35"/>
  </w:num>
  <w:num w:numId="146">
    <w:abstractNumId w:val="146"/>
  </w:num>
  <w:num w:numId="147">
    <w:abstractNumId w:val="93"/>
  </w:num>
  <w:num w:numId="148">
    <w:abstractNumId w:val="63"/>
  </w:num>
  <w:num w:numId="149">
    <w:abstractNumId w:val="118"/>
  </w:num>
  <w:num w:numId="150">
    <w:abstractNumId w:val="86"/>
  </w:num>
  <w:num w:numId="151">
    <w:abstractNumId w:val="27"/>
  </w:num>
  <w:num w:numId="152">
    <w:abstractNumId w:val="29"/>
  </w:num>
  <w:num w:numId="153">
    <w:abstractNumId w:val="108"/>
  </w:num>
  <w:num w:numId="154">
    <w:abstractNumId w:val="20"/>
  </w:num>
  <w:num w:numId="155">
    <w:abstractNumId w:val="152"/>
  </w:num>
  <w:num w:numId="156">
    <w:abstractNumId w:val="95"/>
  </w:num>
  <w:num w:numId="157">
    <w:abstractNumId w:val="128"/>
  </w:num>
  <w:num w:numId="158">
    <w:abstractNumId w:val="80"/>
  </w:num>
  <w:num w:numId="159">
    <w:abstractNumId w:val="67"/>
  </w:num>
  <w:num w:numId="160">
    <w:abstractNumId w:val="37"/>
  </w:num>
  <w:num w:numId="161">
    <w:abstractNumId w:val="72"/>
  </w:num>
  <w:num w:numId="162">
    <w:abstractNumId w:val="143"/>
  </w:num>
  <w:num w:numId="163">
    <w:abstractNumId w:val="49"/>
  </w:num>
  <w:num w:numId="164">
    <w:abstractNumId w:val="15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4730"/>
    <w:rsid w:val="00005E1B"/>
    <w:rsid w:val="00006CAE"/>
    <w:rsid w:val="000079D7"/>
    <w:rsid w:val="00011467"/>
    <w:rsid w:val="000121A7"/>
    <w:rsid w:val="000140B9"/>
    <w:rsid w:val="00016F06"/>
    <w:rsid w:val="00017053"/>
    <w:rsid w:val="00021E2C"/>
    <w:rsid w:val="000220CF"/>
    <w:rsid w:val="000227BF"/>
    <w:rsid w:val="0002433F"/>
    <w:rsid w:val="000259A0"/>
    <w:rsid w:val="00027577"/>
    <w:rsid w:val="000332A0"/>
    <w:rsid w:val="000337C4"/>
    <w:rsid w:val="00033F1E"/>
    <w:rsid w:val="00042D91"/>
    <w:rsid w:val="000436C0"/>
    <w:rsid w:val="00051079"/>
    <w:rsid w:val="00053072"/>
    <w:rsid w:val="000535A3"/>
    <w:rsid w:val="00055817"/>
    <w:rsid w:val="00055967"/>
    <w:rsid w:val="000628B5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2A43"/>
    <w:rsid w:val="000958AB"/>
    <w:rsid w:val="000A15C0"/>
    <w:rsid w:val="000B2486"/>
    <w:rsid w:val="000B2F5E"/>
    <w:rsid w:val="000B571A"/>
    <w:rsid w:val="000B672E"/>
    <w:rsid w:val="000C1F76"/>
    <w:rsid w:val="000C6930"/>
    <w:rsid w:val="000C77D5"/>
    <w:rsid w:val="000D4460"/>
    <w:rsid w:val="000D56E5"/>
    <w:rsid w:val="000D6CA3"/>
    <w:rsid w:val="000E0F78"/>
    <w:rsid w:val="000E512A"/>
    <w:rsid w:val="000F1001"/>
    <w:rsid w:val="000F35C1"/>
    <w:rsid w:val="000F52C9"/>
    <w:rsid w:val="000F5F7B"/>
    <w:rsid w:val="000F6EF6"/>
    <w:rsid w:val="001039E7"/>
    <w:rsid w:val="00106456"/>
    <w:rsid w:val="00106711"/>
    <w:rsid w:val="0011242E"/>
    <w:rsid w:val="00117B0B"/>
    <w:rsid w:val="00117BA7"/>
    <w:rsid w:val="00120C59"/>
    <w:rsid w:val="00121C8A"/>
    <w:rsid w:val="0012244E"/>
    <w:rsid w:val="00122947"/>
    <w:rsid w:val="00126A05"/>
    <w:rsid w:val="001274B6"/>
    <w:rsid w:val="00130C1B"/>
    <w:rsid w:val="0013248D"/>
    <w:rsid w:val="00132DCD"/>
    <w:rsid w:val="00143D78"/>
    <w:rsid w:val="00147851"/>
    <w:rsid w:val="00150133"/>
    <w:rsid w:val="001512C9"/>
    <w:rsid w:val="00154881"/>
    <w:rsid w:val="00154CF2"/>
    <w:rsid w:val="001558EF"/>
    <w:rsid w:val="00157483"/>
    <w:rsid w:val="0016141F"/>
    <w:rsid w:val="00165155"/>
    <w:rsid w:val="00165D8B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0BDA"/>
    <w:rsid w:val="001A19CA"/>
    <w:rsid w:val="001A386E"/>
    <w:rsid w:val="001B085D"/>
    <w:rsid w:val="001B0C47"/>
    <w:rsid w:val="001B2B9A"/>
    <w:rsid w:val="001B39FB"/>
    <w:rsid w:val="001B4DE7"/>
    <w:rsid w:val="001B6778"/>
    <w:rsid w:val="001B74E3"/>
    <w:rsid w:val="001B7862"/>
    <w:rsid w:val="001C064D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9A6"/>
    <w:rsid w:val="00237D2E"/>
    <w:rsid w:val="002421FF"/>
    <w:rsid w:val="002422EC"/>
    <w:rsid w:val="00242436"/>
    <w:rsid w:val="00255107"/>
    <w:rsid w:val="00256A7B"/>
    <w:rsid w:val="0025730D"/>
    <w:rsid w:val="00257A4E"/>
    <w:rsid w:val="002615E5"/>
    <w:rsid w:val="002726CF"/>
    <w:rsid w:val="002749EB"/>
    <w:rsid w:val="0028014E"/>
    <w:rsid w:val="00294D5F"/>
    <w:rsid w:val="0029612E"/>
    <w:rsid w:val="00296F23"/>
    <w:rsid w:val="002977E3"/>
    <w:rsid w:val="00297C07"/>
    <w:rsid w:val="00297DDA"/>
    <w:rsid w:val="002A16B5"/>
    <w:rsid w:val="002A315F"/>
    <w:rsid w:val="002A4A18"/>
    <w:rsid w:val="002A6EA8"/>
    <w:rsid w:val="002B2E3E"/>
    <w:rsid w:val="002B3981"/>
    <w:rsid w:val="002B48CD"/>
    <w:rsid w:val="002B5026"/>
    <w:rsid w:val="002B5449"/>
    <w:rsid w:val="002B572D"/>
    <w:rsid w:val="002B67A1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E03C0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2870"/>
    <w:rsid w:val="003036C5"/>
    <w:rsid w:val="003114CB"/>
    <w:rsid w:val="00316F25"/>
    <w:rsid w:val="00322D21"/>
    <w:rsid w:val="003241B3"/>
    <w:rsid w:val="00327437"/>
    <w:rsid w:val="00330E9D"/>
    <w:rsid w:val="003325E4"/>
    <w:rsid w:val="0033389B"/>
    <w:rsid w:val="00337A19"/>
    <w:rsid w:val="00341F51"/>
    <w:rsid w:val="003444AC"/>
    <w:rsid w:val="00344B41"/>
    <w:rsid w:val="0035194A"/>
    <w:rsid w:val="00360D38"/>
    <w:rsid w:val="00363EA9"/>
    <w:rsid w:val="00364F2D"/>
    <w:rsid w:val="0036799F"/>
    <w:rsid w:val="003721A1"/>
    <w:rsid w:val="0037340B"/>
    <w:rsid w:val="0037383C"/>
    <w:rsid w:val="00373B7D"/>
    <w:rsid w:val="00381EF3"/>
    <w:rsid w:val="003840DA"/>
    <w:rsid w:val="0038416A"/>
    <w:rsid w:val="003930A0"/>
    <w:rsid w:val="003970E9"/>
    <w:rsid w:val="00397A3E"/>
    <w:rsid w:val="003A20CF"/>
    <w:rsid w:val="003A2F3E"/>
    <w:rsid w:val="003A4C9C"/>
    <w:rsid w:val="003A54CD"/>
    <w:rsid w:val="003B35FE"/>
    <w:rsid w:val="003B4EE0"/>
    <w:rsid w:val="003B7149"/>
    <w:rsid w:val="003C0E2A"/>
    <w:rsid w:val="003C2CD4"/>
    <w:rsid w:val="003C31EA"/>
    <w:rsid w:val="003C4887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597F"/>
    <w:rsid w:val="00404503"/>
    <w:rsid w:val="00405222"/>
    <w:rsid w:val="00406DEF"/>
    <w:rsid w:val="00410936"/>
    <w:rsid w:val="00412991"/>
    <w:rsid w:val="00413290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BA3"/>
    <w:rsid w:val="00435967"/>
    <w:rsid w:val="00436719"/>
    <w:rsid w:val="00436FEE"/>
    <w:rsid w:val="004408A1"/>
    <w:rsid w:val="004408AB"/>
    <w:rsid w:val="00441CC5"/>
    <w:rsid w:val="00443BAA"/>
    <w:rsid w:val="00443EB6"/>
    <w:rsid w:val="00443F6F"/>
    <w:rsid w:val="00445253"/>
    <w:rsid w:val="00445835"/>
    <w:rsid w:val="004467F1"/>
    <w:rsid w:val="0045240E"/>
    <w:rsid w:val="00452970"/>
    <w:rsid w:val="004561E3"/>
    <w:rsid w:val="004566FC"/>
    <w:rsid w:val="0046093A"/>
    <w:rsid w:val="00461D6E"/>
    <w:rsid w:val="00467E7C"/>
    <w:rsid w:val="00470EC4"/>
    <w:rsid w:val="00471506"/>
    <w:rsid w:val="00471534"/>
    <w:rsid w:val="00472EAA"/>
    <w:rsid w:val="004736E7"/>
    <w:rsid w:val="00475A79"/>
    <w:rsid w:val="00480B24"/>
    <w:rsid w:val="00482DC7"/>
    <w:rsid w:val="004831CE"/>
    <w:rsid w:val="004841E3"/>
    <w:rsid w:val="004900FE"/>
    <w:rsid w:val="00495929"/>
    <w:rsid w:val="004968A8"/>
    <w:rsid w:val="004A0AAD"/>
    <w:rsid w:val="004A15B6"/>
    <w:rsid w:val="004A2C86"/>
    <w:rsid w:val="004A6431"/>
    <w:rsid w:val="004B129D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44F1"/>
    <w:rsid w:val="004E5D09"/>
    <w:rsid w:val="004E64E9"/>
    <w:rsid w:val="004F08AB"/>
    <w:rsid w:val="004F1CAE"/>
    <w:rsid w:val="004F3630"/>
    <w:rsid w:val="004F408A"/>
    <w:rsid w:val="004F5599"/>
    <w:rsid w:val="004F6299"/>
    <w:rsid w:val="004F6933"/>
    <w:rsid w:val="0050042C"/>
    <w:rsid w:val="0050169C"/>
    <w:rsid w:val="00504F8C"/>
    <w:rsid w:val="00505EE5"/>
    <w:rsid w:val="00506039"/>
    <w:rsid w:val="00507256"/>
    <w:rsid w:val="00521365"/>
    <w:rsid w:val="00523C09"/>
    <w:rsid w:val="00523F38"/>
    <w:rsid w:val="00530443"/>
    <w:rsid w:val="00531F6C"/>
    <w:rsid w:val="0053378B"/>
    <w:rsid w:val="00534DC0"/>
    <w:rsid w:val="00537B3B"/>
    <w:rsid w:val="00540B18"/>
    <w:rsid w:val="005420E3"/>
    <w:rsid w:val="00542C9A"/>
    <w:rsid w:val="00544ECA"/>
    <w:rsid w:val="005474F5"/>
    <w:rsid w:val="00552049"/>
    <w:rsid w:val="005618DC"/>
    <w:rsid w:val="00561CCE"/>
    <w:rsid w:val="00564B15"/>
    <w:rsid w:val="00565498"/>
    <w:rsid w:val="00566E10"/>
    <w:rsid w:val="00570506"/>
    <w:rsid w:val="005707E4"/>
    <w:rsid w:val="00572AB7"/>
    <w:rsid w:val="00582CCE"/>
    <w:rsid w:val="00583E6B"/>
    <w:rsid w:val="005847EC"/>
    <w:rsid w:val="005851F4"/>
    <w:rsid w:val="005901B2"/>
    <w:rsid w:val="005914E5"/>
    <w:rsid w:val="00592835"/>
    <w:rsid w:val="00595B04"/>
    <w:rsid w:val="005A2996"/>
    <w:rsid w:val="005A46C1"/>
    <w:rsid w:val="005B0001"/>
    <w:rsid w:val="005B075B"/>
    <w:rsid w:val="005B2EF7"/>
    <w:rsid w:val="005B6EA4"/>
    <w:rsid w:val="005C23AF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F1F"/>
    <w:rsid w:val="006014BE"/>
    <w:rsid w:val="00602F7B"/>
    <w:rsid w:val="006057C3"/>
    <w:rsid w:val="00607122"/>
    <w:rsid w:val="0061119C"/>
    <w:rsid w:val="00615311"/>
    <w:rsid w:val="00616C6A"/>
    <w:rsid w:val="006208D8"/>
    <w:rsid w:val="00622210"/>
    <w:rsid w:val="00624F99"/>
    <w:rsid w:val="00626381"/>
    <w:rsid w:val="00626EC7"/>
    <w:rsid w:val="00627597"/>
    <w:rsid w:val="0063175D"/>
    <w:rsid w:val="006376E4"/>
    <w:rsid w:val="00643B3B"/>
    <w:rsid w:val="00644BF3"/>
    <w:rsid w:val="00645AF7"/>
    <w:rsid w:val="006467C9"/>
    <w:rsid w:val="0064775E"/>
    <w:rsid w:val="006517E6"/>
    <w:rsid w:val="00655D32"/>
    <w:rsid w:val="006602F4"/>
    <w:rsid w:val="0066165D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D0345"/>
    <w:rsid w:val="006D0D0F"/>
    <w:rsid w:val="006D208C"/>
    <w:rsid w:val="006D24CD"/>
    <w:rsid w:val="006D4610"/>
    <w:rsid w:val="006E7280"/>
    <w:rsid w:val="006F0DD3"/>
    <w:rsid w:val="006F318A"/>
    <w:rsid w:val="006F37F4"/>
    <w:rsid w:val="006F496C"/>
    <w:rsid w:val="006F68BA"/>
    <w:rsid w:val="007010D0"/>
    <w:rsid w:val="00701194"/>
    <w:rsid w:val="00702FA0"/>
    <w:rsid w:val="00711F08"/>
    <w:rsid w:val="00713CAE"/>
    <w:rsid w:val="00716B98"/>
    <w:rsid w:val="00716D5D"/>
    <w:rsid w:val="007214A1"/>
    <w:rsid w:val="0072157A"/>
    <w:rsid w:val="0072314D"/>
    <w:rsid w:val="0072655E"/>
    <w:rsid w:val="0072688C"/>
    <w:rsid w:val="00730D69"/>
    <w:rsid w:val="00733599"/>
    <w:rsid w:val="00737F3E"/>
    <w:rsid w:val="00742BBB"/>
    <w:rsid w:val="007438A0"/>
    <w:rsid w:val="00744B10"/>
    <w:rsid w:val="0074711E"/>
    <w:rsid w:val="00750754"/>
    <w:rsid w:val="0075309F"/>
    <w:rsid w:val="00760852"/>
    <w:rsid w:val="007655AC"/>
    <w:rsid w:val="00766455"/>
    <w:rsid w:val="0076680C"/>
    <w:rsid w:val="00772DAC"/>
    <w:rsid w:val="007738D6"/>
    <w:rsid w:val="007769E6"/>
    <w:rsid w:val="00781CF3"/>
    <w:rsid w:val="007844D1"/>
    <w:rsid w:val="00785586"/>
    <w:rsid w:val="007862FE"/>
    <w:rsid w:val="00786BBC"/>
    <w:rsid w:val="00787137"/>
    <w:rsid w:val="00787988"/>
    <w:rsid w:val="00791CAC"/>
    <w:rsid w:val="00792EAD"/>
    <w:rsid w:val="00793A72"/>
    <w:rsid w:val="00797308"/>
    <w:rsid w:val="00797F3F"/>
    <w:rsid w:val="007A17E2"/>
    <w:rsid w:val="007A202F"/>
    <w:rsid w:val="007A2DCB"/>
    <w:rsid w:val="007A3272"/>
    <w:rsid w:val="007B1CCA"/>
    <w:rsid w:val="007B306B"/>
    <w:rsid w:val="007B7872"/>
    <w:rsid w:val="007B78BE"/>
    <w:rsid w:val="007C402F"/>
    <w:rsid w:val="007C5FC9"/>
    <w:rsid w:val="007C7889"/>
    <w:rsid w:val="007C78A5"/>
    <w:rsid w:val="007D2C3D"/>
    <w:rsid w:val="007E16CA"/>
    <w:rsid w:val="007E1741"/>
    <w:rsid w:val="007E17AF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36E"/>
    <w:rsid w:val="008171E4"/>
    <w:rsid w:val="008220AB"/>
    <w:rsid w:val="00824714"/>
    <w:rsid w:val="00824BC1"/>
    <w:rsid w:val="0082519B"/>
    <w:rsid w:val="0082587A"/>
    <w:rsid w:val="00827137"/>
    <w:rsid w:val="00835DFA"/>
    <w:rsid w:val="00835EE0"/>
    <w:rsid w:val="00842F52"/>
    <w:rsid w:val="00844F99"/>
    <w:rsid w:val="00845019"/>
    <w:rsid w:val="00845AD7"/>
    <w:rsid w:val="008500C6"/>
    <w:rsid w:val="00857255"/>
    <w:rsid w:val="00863951"/>
    <w:rsid w:val="00864295"/>
    <w:rsid w:val="0087154D"/>
    <w:rsid w:val="0088184E"/>
    <w:rsid w:val="00886CFF"/>
    <w:rsid w:val="00891648"/>
    <w:rsid w:val="0089477C"/>
    <w:rsid w:val="00894D62"/>
    <w:rsid w:val="00895608"/>
    <w:rsid w:val="008957F9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5662"/>
    <w:rsid w:val="008E572F"/>
    <w:rsid w:val="008E790E"/>
    <w:rsid w:val="008F06C5"/>
    <w:rsid w:val="008F7213"/>
    <w:rsid w:val="008F7220"/>
    <w:rsid w:val="008F7BCD"/>
    <w:rsid w:val="009015E9"/>
    <w:rsid w:val="00901CDB"/>
    <w:rsid w:val="00904A93"/>
    <w:rsid w:val="00905688"/>
    <w:rsid w:val="0091128E"/>
    <w:rsid w:val="00911AA3"/>
    <w:rsid w:val="00912538"/>
    <w:rsid w:val="00917721"/>
    <w:rsid w:val="00917818"/>
    <w:rsid w:val="00917969"/>
    <w:rsid w:val="009200B5"/>
    <w:rsid w:val="00923994"/>
    <w:rsid w:val="009245FF"/>
    <w:rsid w:val="00925584"/>
    <w:rsid w:val="00926233"/>
    <w:rsid w:val="00930459"/>
    <w:rsid w:val="0093116C"/>
    <w:rsid w:val="009321DB"/>
    <w:rsid w:val="009353C6"/>
    <w:rsid w:val="009377BA"/>
    <w:rsid w:val="00942330"/>
    <w:rsid w:val="00942981"/>
    <w:rsid w:val="0094430F"/>
    <w:rsid w:val="00945D53"/>
    <w:rsid w:val="009470A3"/>
    <w:rsid w:val="009475D2"/>
    <w:rsid w:val="00951A90"/>
    <w:rsid w:val="00954483"/>
    <w:rsid w:val="0095678A"/>
    <w:rsid w:val="009623D1"/>
    <w:rsid w:val="009625CB"/>
    <w:rsid w:val="00962DEB"/>
    <w:rsid w:val="009640B8"/>
    <w:rsid w:val="00964F68"/>
    <w:rsid w:val="00965697"/>
    <w:rsid w:val="0096699F"/>
    <w:rsid w:val="00967901"/>
    <w:rsid w:val="00970F2D"/>
    <w:rsid w:val="00975F14"/>
    <w:rsid w:val="00975FE0"/>
    <w:rsid w:val="00977B28"/>
    <w:rsid w:val="00982208"/>
    <w:rsid w:val="00982BF6"/>
    <w:rsid w:val="00983905"/>
    <w:rsid w:val="00984907"/>
    <w:rsid w:val="00990714"/>
    <w:rsid w:val="0099689F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2F7"/>
    <w:rsid w:val="009C47C3"/>
    <w:rsid w:val="009C5B60"/>
    <w:rsid w:val="009C7747"/>
    <w:rsid w:val="009D036D"/>
    <w:rsid w:val="009D2286"/>
    <w:rsid w:val="009D2BB8"/>
    <w:rsid w:val="009D5929"/>
    <w:rsid w:val="009D5DD3"/>
    <w:rsid w:val="009D7EA9"/>
    <w:rsid w:val="009E3EE8"/>
    <w:rsid w:val="009E4668"/>
    <w:rsid w:val="009E73FF"/>
    <w:rsid w:val="009F333A"/>
    <w:rsid w:val="009F3521"/>
    <w:rsid w:val="00A043F2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6715"/>
    <w:rsid w:val="00A27570"/>
    <w:rsid w:val="00A3068B"/>
    <w:rsid w:val="00A32044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2D08"/>
    <w:rsid w:val="00A64D32"/>
    <w:rsid w:val="00A64DC0"/>
    <w:rsid w:val="00A67D7B"/>
    <w:rsid w:val="00A70FE1"/>
    <w:rsid w:val="00A71266"/>
    <w:rsid w:val="00A71833"/>
    <w:rsid w:val="00A750B0"/>
    <w:rsid w:val="00A75A86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4F52"/>
    <w:rsid w:val="00AA7BBF"/>
    <w:rsid w:val="00AB13A3"/>
    <w:rsid w:val="00AB1AB3"/>
    <w:rsid w:val="00AB2BC4"/>
    <w:rsid w:val="00AC3A6D"/>
    <w:rsid w:val="00AC46FB"/>
    <w:rsid w:val="00AC4B43"/>
    <w:rsid w:val="00AC5699"/>
    <w:rsid w:val="00AD1560"/>
    <w:rsid w:val="00AD26F4"/>
    <w:rsid w:val="00AD2B94"/>
    <w:rsid w:val="00AD49C7"/>
    <w:rsid w:val="00AE0234"/>
    <w:rsid w:val="00AE0FFE"/>
    <w:rsid w:val="00AE1FC1"/>
    <w:rsid w:val="00AE33E3"/>
    <w:rsid w:val="00AE4FBB"/>
    <w:rsid w:val="00AE5E9C"/>
    <w:rsid w:val="00AE5ED7"/>
    <w:rsid w:val="00AE5F48"/>
    <w:rsid w:val="00AE6254"/>
    <w:rsid w:val="00AE636B"/>
    <w:rsid w:val="00AE7F09"/>
    <w:rsid w:val="00AF03E3"/>
    <w:rsid w:val="00AF15C5"/>
    <w:rsid w:val="00AF686F"/>
    <w:rsid w:val="00B0458E"/>
    <w:rsid w:val="00B07E60"/>
    <w:rsid w:val="00B100F4"/>
    <w:rsid w:val="00B17F25"/>
    <w:rsid w:val="00B203B7"/>
    <w:rsid w:val="00B22CB7"/>
    <w:rsid w:val="00B24FBB"/>
    <w:rsid w:val="00B26F2E"/>
    <w:rsid w:val="00B27555"/>
    <w:rsid w:val="00B300CD"/>
    <w:rsid w:val="00B31889"/>
    <w:rsid w:val="00B321B9"/>
    <w:rsid w:val="00B329CA"/>
    <w:rsid w:val="00B34D7F"/>
    <w:rsid w:val="00B35E69"/>
    <w:rsid w:val="00B42614"/>
    <w:rsid w:val="00B43D0C"/>
    <w:rsid w:val="00B43DDC"/>
    <w:rsid w:val="00B44E4B"/>
    <w:rsid w:val="00B4543D"/>
    <w:rsid w:val="00B52EF2"/>
    <w:rsid w:val="00B558DB"/>
    <w:rsid w:val="00B55ECB"/>
    <w:rsid w:val="00B61588"/>
    <w:rsid w:val="00B624DD"/>
    <w:rsid w:val="00B64B3E"/>
    <w:rsid w:val="00B73FF5"/>
    <w:rsid w:val="00B75554"/>
    <w:rsid w:val="00B77D75"/>
    <w:rsid w:val="00B807E7"/>
    <w:rsid w:val="00B8081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759"/>
    <w:rsid w:val="00BC41E1"/>
    <w:rsid w:val="00BC4CC7"/>
    <w:rsid w:val="00BD0169"/>
    <w:rsid w:val="00BD0337"/>
    <w:rsid w:val="00BD1B35"/>
    <w:rsid w:val="00BD33DA"/>
    <w:rsid w:val="00BD42D4"/>
    <w:rsid w:val="00BD6953"/>
    <w:rsid w:val="00BD76D4"/>
    <w:rsid w:val="00BE21A7"/>
    <w:rsid w:val="00BE4681"/>
    <w:rsid w:val="00BE4CA7"/>
    <w:rsid w:val="00BE5DE4"/>
    <w:rsid w:val="00BF086B"/>
    <w:rsid w:val="00BF11A2"/>
    <w:rsid w:val="00BF4273"/>
    <w:rsid w:val="00BF6D2A"/>
    <w:rsid w:val="00C100E7"/>
    <w:rsid w:val="00C106D0"/>
    <w:rsid w:val="00C13679"/>
    <w:rsid w:val="00C174ED"/>
    <w:rsid w:val="00C23DE8"/>
    <w:rsid w:val="00C270F6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567E"/>
    <w:rsid w:val="00CC729F"/>
    <w:rsid w:val="00CD5F46"/>
    <w:rsid w:val="00CE1DC8"/>
    <w:rsid w:val="00CE1DEB"/>
    <w:rsid w:val="00CE4B1D"/>
    <w:rsid w:val="00CE6C83"/>
    <w:rsid w:val="00CF399C"/>
    <w:rsid w:val="00CF3AE2"/>
    <w:rsid w:val="00CF52A2"/>
    <w:rsid w:val="00CF5605"/>
    <w:rsid w:val="00CF61F6"/>
    <w:rsid w:val="00D02283"/>
    <w:rsid w:val="00D05C1F"/>
    <w:rsid w:val="00D11EA0"/>
    <w:rsid w:val="00D1400B"/>
    <w:rsid w:val="00D14D89"/>
    <w:rsid w:val="00D150C6"/>
    <w:rsid w:val="00D152E8"/>
    <w:rsid w:val="00D206EE"/>
    <w:rsid w:val="00D20C28"/>
    <w:rsid w:val="00D20FD2"/>
    <w:rsid w:val="00D21293"/>
    <w:rsid w:val="00D24AE5"/>
    <w:rsid w:val="00D24D5D"/>
    <w:rsid w:val="00D27111"/>
    <w:rsid w:val="00D27609"/>
    <w:rsid w:val="00D30376"/>
    <w:rsid w:val="00D346DF"/>
    <w:rsid w:val="00D42289"/>
    <w:rsid w:val="00D448D8"/>
    <w:rsid w:val="00D470E6"/>
    <w:rsid w:val="00D47677"/>
    <w:rsid w:val="00D51103"/>
    <w:rsid w:val="00D53426"/>
    <w:rsid w:val="00D578E2"/>
    <w:rsid w:val="00D57ECD"/>
    <w:rsid w:val="00D60851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FFF"/>
    <w:rsid w:val="00D8350E"/>
    <w:rsid w:val="00D85076"/>
    <w:rsid w:val="00D865F2"/>
    <w:rsid w:val="00D871F7"/>
    <w:rsid w:val="00D91EB2"/>
    <w:rsid w:val="00D96AC8"/>
    <w:rsid w:val="00DA030A"/>
    <w:rsid w:val="00DA1486"/>
    <w:rsid w:val="00DA4775"/>
    <w:rsid w:val="00DA768D"/>
    <w:rsid w:val="00DB0C82"/>
    <w:rsid w:val="00DB3E56"/>
    <w:rsid w:val="00DB6A64"/>
    <w:rsid w:val="00DC2090"/>
    <w:rsid w:val="00DC505C"/>
    <w:rsid w:val="00DC5701"/>
    <w:rsid w:val="00DD08E0"/>
    <w:rsid w:val="00DD1E97"/>
    <w:rsid w:val="00DD21EE"/>
    <w:rsid w:val="00DE03CB"/>
    <w:rsid w:val="00DE0489"/>
    <w:rsid w:val="00DE47FB"/>
    <w:rsid w:val="00DF06FF"/>
    <w:rsid w:val="00DF233A"/>
    <w:rsid w:val="00DF2FB5"/>
    <w:rsid w:val="00DF5253"/>
    <w:rsid w:val="00DF5499"/>
    <w:rsid w:val="00E1017D"/>
    <w:rsid w:val="00E12CD0"/>
    <w:rsid w:val="00E13418"/>
    <w:rsid w:val="00E136BF"/>
    <w:rsid w:val="00E16DF7"/>
    <w:rsid w:val="00E200FE"/>
    <w:rsid w:val="00E236C9"/>
    <w:rsid w:val="00E23B3F"/>
    <w:rsid w:val="00E25D8A"/>
    <w:rsid w:val="00E27CD7"/>
    <w:rsid w:val="00E31D70"/>
    <w:rsid w:val="00E329EF"/>
    <w:rsid w:val="00E40893"/>
    <w:rsid w:val="00E46FC9"/>
    <w:rsid w:val="00E50807"/>
    <w:rsid w:val="00E55D69"/>
    <w:rsid w:val="00E57DE0"/>
    <w:rsid w:val="00E61A34"/>
    <w:rsid w:val="00E65562"/>
    <w:rsid w:val="00E66EC5"/>
    <w:rsid w:val="00E80B78"/>
    <w:rsid w:val="00E80DC9"/>
    <w:rsid w:val="00E8347C"/>
    <w:rsid w:val="00E86B63"/>
    <w:rsid w:val="00E87AB1"/>
    <w:rsid w:val="00E91082"/>
    <w:rsid w:val="00E91D11"/>
    <w:rsid w:val="00E92C21"/>
    <w:rsid w:val="00E93741"/>
    <w:rsid w:val="00E97E2C"/>
    <w:rsid w:val="00EA1131"/>
    <w:rsid w:val="00EA5189"/>
    <w:rsid w:val="00EB232C"/>
    <w:rsid w:val="00EB246A"/>
    <w:rsid w:val="00EB3A46"/>
    <w:rsid w:val="00EC1E13"/>
    <w:rsid w:val="00EC1F7C"/>
    <w:rsid w:val="00EC61BF"/>
    <w:rsid w:val="00EC6400"/>
    <w:rsid w:val="00EC6FF1"/>
    <w:rsid w:val="00ED15AE"/>
    <w:rsid w:val="00ED3749"/>
    <w:rsid w:val="00ED51D1"/>
    <w:rsid w:val="00ED6E28"/>
    <w:rsid w:val="00EE2EC1"/>
    <w:rsid w:val="00EE4199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349"/>
    <w:rsid w:val="00F26190"/>
    <w:rsid w:val="00F26274"/>
    <w:rsid w:val="00F26F31"/>
    <w:rsid w:val="00F26F6D"/>
    <w:rsid w:val="00F30327"/>
    <w:rsid w:val="00F30DFA"/>
    <w:rsid w:val="00F32E27"/>
    <w:rsid w:val="00F3428E"/>
    <w:rsid w:val="00F37E26"/>
    <w:rsid w:val="00F41432"/>
    <w:rsid w:val="00F433A0"/>
    <w:rsid w:val="00F43859"/>
    <w:rsid w:val="00F53997"/>
    <w:rsid w:val="00F56347"/>
    <w:rsid w:val="00F572F7"/>
    <w:rsid w:val="00F60EE6"/>
    <w:rsid w:val="00F64F5B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723B"/>
    <w:rsid w:val="00FA146E"/>
    <w:rsid w:val="00FA154B"/>
    <w:rsid w:val="00FA17DA"/>
    <w:rsid w:val="00FA1961"/>
    <w:rsid w:val="00FA3508"/>
    <w:rsid w:val="00FA6774"/>
    <w:rsid w:val="00FA6CC9"/>
    <w:rsid w:val="00FA7D85"/>
    <w:rsid w:val="00FB256F"/>
    <w:rsid w:val="00FB2644"/>
    <w:rsid w:val="00FB38AB"/>
    <w:rsid w:val="00FB5655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F033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5:docId w15:val="{85CDC43C-2BA2-45CB-94CD-EBB5C9D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1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5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A870-6DA4-4732-937E-E4C91348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130</TotalTime>
  <Pages>14</Pages>
  <Words>2532</Words>
  <Characters>19976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22464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2023-08-04T06:40:00Z</cp:lastPrinted>
  <dcterms:created xsi:type="dcterms:W3CDTF">2023-04-24T14:38:00Z</dcterms:created>
  <dcterms:modified xsi:type="dcterms:W3CDTF">2023-08-07T09:05:00Z</dcterms:modified>
</cp:coreProperties>
</file>