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72" w:rsidRDefault="00293972" w:rsidP="00801A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026B9" w:rsidRDefault="00E026B9" w:rsidP="00801A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026B9" w:rsidRDefault="00E026B9" w:rsidP="00801A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026B9" w:rsidRDefault="00E026B9" w:rsidP="00801A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026B9" w:rsidRDefault="00E026B9" w:rsidP="00801A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026B9" w:rsidRDefault="00E026B9" w:rsidP="00801A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026B9" w:rsidRDefault="00E026B9" w:rsidP="00801A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026B9" w:rsidRDefault="00E026B9" w:rsidP="00801A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026B9" w:rsidRDefault="00E026B9" w:rsidP="00801A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026B9" w:rsidRDefault="00E026B9" w:rsidP="00801A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026B9" w:rsidRDefault="00E026B9" w:rsidP="00801A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026B9" w:rsidRDefault="00E026B9" w:rsidP="00801A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026B9" w:rsidRDefault="00E026B9" w:rsidP="00801A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026B9" w:rsidRDefault="00801A27" w:rsidP="00E026B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26B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 о порядке </w:t>
      </w:r>
    </w:p>
    <w:p w:rsidR="00E026B9" w:rsidRDefault="00801A27" w:rsidP="00E026B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26B9">
        <w:rPr>
          <w:rFonts w:ascii="Times New Roman" w:hAnsi="Times New Roman" w:cs="Times New Roman"/>
          <w:b w:val="0"/>
          <w:sz w:val="28"/>
          <w:szCs w:val="28"/>
        </w:rPr>
        <w:t xml:space="preserve">размещения сведений о доходах, об </w:t>
      </w:r>
    </w:p>
    <w:p w:rsidR="00801A27" w:rsidRPr="00E026B9" w:rsidRDefault="00801A27" w:rsidP="00E026B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26B9">
        <w:rPr>
          <w:rFonts w:ascii="Times New Roman" w:hAnsi="Times New Roman" w:cs="Times New Roman"/>
          <w:b w:val="0"/>
          <w:sz w:val="28"/>
          <w:szCs w:val="28"/>
        </w:rPr>
        <w:t xml:space="preserve">имуществе и обязательствах имущественного </w:t>
      </w:r>
    </w:p>
    <w:p w:rsidR="00801A27" w:rsidRPr="00E026B9" w:rsidRDefault="00801A27" w:rsidP="00E026B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26B9">
        <w:rPr>
          <w:rFonts w:ascii="Times New Roman" w:hAnsi="Times New Roman" w:cs="Times New Roman"/>
          <w:b w:val="0"/>
          <w:sz w:val="28"/>
          <w:szCs w:val="28"/>
        </w:rPr>
        <w:t xml:space="preserve">характера лиц, замещающих должности </w:t>
      </w:r>
    </w:p>
    <w:p w:rsidR="00801A27" w:rsidRPr="00E026B9" w:rsidRDefault="00801A27" w:rsidP="00E026B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26B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в администрации </w:t>
      </w:r>
    </w:p>
    <w:p w:rsidR="00E026B9" w:rsidRDefault="00801A27" w:rsidP="00E026B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26B9">
        <w:rPr>
          <w:rFonts w:ascii="Times New Roman" w:hAnsi="Times New Roman" w:cs="Times New Roman"/>
          <w:b w:val="0"/>
          <w:sz w:val="28"/>
          <w:szCs w:val="28"/>
        </w:rPr>
        <w:t>Павловского муниципального района</w:t>
      </w:r>
      <w:r w:rsidR="00E026B9">
        <w:rPr>
          <w:rFonts w:ascii="Times New Roman" w:hAnsi="Times New Roman" w:cs="Times New Roman"/>
          <w:b w:val="0"/>
          <w:sz w:val="28"/>
          <w:szCs w:val="28"/>
        </w:rPr>
        <w:t xml:space="preserve"> Воронежской </w:t>
      </w:r>
    </w:p>
    <w:p w:rsidR="00E026B9" w:rsidRDefault="00E026B9" w:rsidP="00E026B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801A27" w:rsidRPr="00E026B9">
        <w:rPr>
          <w:rFonts w:ascii="Times New Roman" w:hAnsi="Times New Roman" w:cs="Times New Roman"/>
          <w:b w:val="0"/>
          <w:sz w:val="28"/>
          <w:szCs w:val="28"/>
        </w:rPr>
        <w:t xml:space="preserve">, руководителей муниципальных </w:t>
      </w:r>
    </w:p>
    <w:p w:rsidR="00ED2E14" w:rsidRDefault="00801A27" w:rsidP="00ED2E1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26B9">
        <w:rPr>
          <w:rFonts w:ascii="Times New Roman" w:hAnsi="Times New Roman" w:cs="Times New Roman"/>
          <w:b w:val="0"/>
          <w:sz w:val="28"/>
          <w:szCs w:val="28"/>
        </w:rPr>
        <w:t>учреждений</w:t>
      </w:r>
      <w:r w:rsidR="00ED2E14">
        <w:rPr>
          <w:rFonts w:ascii="Times New Roman" w:hAnsi="Times New Roman" w:cs="Times New Roman"/>
          <w:b w:val="0"/>
          <w:sz w:val="28"/>
          <w:szCs w:val="28"/>
        </w:rPr>
        <w:t xml:space="preserve"> и членов их семей </w:t>
      </w:r>
      <w:r w:rsidRPr="00E026B9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</w:t>
      </w:r>
    </w:p>
    <w:p w:rsidR="00ED2E14" w:rsidRDefault="00801A27" w:rsidP="00E026B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26B9">
        <w:rPr>
          <w:rFonts w:ascii="Times New Roman" w:hAnsi="Times New Roman" w:cs="Times New Roman"/>
          <w:b w:val="0"/>
          <w:sz w:val="28"/>
          <w:szCs w:val="28"/>
        </w:rPr>
        <w:t xml:space="preserve">сайте администрации Павловского муниципального </w:t>
      </w:r>
    </w:p>
    <w:p w:rsidR="00ED2E14" w:rsidRDefault="00801A27" w:rsidP="00E026B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26B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E026B9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  <w:r w:rsidRPr="00E026B9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</w:p>
    <w:p w:rsidR="00ED2E14" w:rsidRDefault="00801A27" w:rsidP="00E026B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26B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этих сведений </w:t>
      </w:r>
      <w:r w:rsidR="00E026B9">
        <w:rPr>
          <w:rFonts w:ascii="Times New Roman" w:hAnsi="Times New Roman" w:cs="Times New Roman"/>
          <w:b w:val="0"/>
          <w:sz w:val="28"/>
          <w:szCs w:val="28"/>
        </w:rPr>
        <w:t xml:space="preserve">общероссийским </w:t>
      </w:r>
    </w:p>
    <w:p w:rsidR="00E026B9" w:rsidRDefault="00801A27" w:rsidP="00E026B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26B9">
        <w:rPr>
          <w:rFonts w:ascii="Times New Roman" w:hAnsi="Times New Roman" w:cs="Times New Roman"/>
          <w:b w:val="0"/>
          <w:sz w:val="28"/>
          <w:szCs w:val="28"/>
        </w:rPr>
        <w:t xml:space="preserve">средствам массовой информации </w:t>
      </w:r>
    </w:p>
    <w:p w:rsidR="00801A27" w:rsidRPr="00E026B9" w:rsidRDefault="00801A27" w:rsidP="00E026B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26B9">
        <w:rPr>
          <w:rFonts w:ascii="Times New Roman" w:hAnsi="Times New Roman" w:cs="Times New Roman"/>
          <w:b w:val="0"/>
          <w:sz w:val="28"/>
          <w:szCs w:val="28"/>
        </w:rPr>
        <w:t>для опубликования в связи с их запросами</w:t>
      </w:r>
    </w:p>
    <w:p w:rsidR="00801A27" w:rsidRPr="00E026B9" w:rsidRDefault="00801A27" w:rsidP="00801A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01A27" w:rsidRPr="00E026B9" w:rsidRDefault="00801A27" w:rsidP="00801A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C3DC0" w:rsidRPr="00E026B9" w:rsidRDefault="007C3DC0" w:rsidP="00801A27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801A27" w:rsidRDefault="00801A27" w:rsidP="00801A27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ab/>
        <w:t xml:space="preserve">В соответствии с </w:t>
      </w:r>
      <w:hyperlink r:id="rId8" w:history="1">
        <w:r w:rsidRPr="00E026B9">
          <w:rPr>
            <w:rFonts w:ascii="Times New Roman" w:hAnsi="Times New Roman"/>
            <w:sz w:val="26"/>
            <w:szCs w:val="26"/>
          </w:rPr>
          <w:t>п. 6 ст. 8</w:t>
        </w:r>
      </w:hyperlink>
      <w:r w:rsidRPr="00E026B9">
        <w:rPr>
          <w:rFonts w:ascii="Times New Roman" w:hAnsi="Times New Roman"/>
          <w:sz w:val="26"/>
          <w:szCs w:val="26"/>
        </w:rPr>
        <w:t xml:space="preserve"> Федерального закона от 25.12.2008 N 273-ФЗ                    «О противодействии коррупции», п. 8 Указа Президента Российской Федерации от 08.07.2013 г. № 613 «Вопросы противодействия коррупции» администрация Павловского муниципального района</w:t>
      </w:r>
      <w:r w:rsidR="00E026B9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E026B9" w:rsidRPr="00E026B9" w:rsidRDefault="00E026B9" w:rsidP="00801A27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801A27" w:rsidRPr="00E026B9" w:rsidRDefault="00801A27" w:rsidP="00801A27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E026B9" w:rsidRDefault="00801A27" w:rsidP="00801A27">
      <w:pPr>
        <w:tabs>
          <w:tab w:val="left" w:pos="720"/>
        </w:tabs>
        <w:jc w:val="center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>ПОСТАНОВЛЯЕТ:</w:t>
      </w:r>
    </w:p>
    <w:p w:rsidR="00801A27" w:rsidRPr="00E026B9" w:rsidRDefault="00801A27" w:rsidP="00801A27">
      <w:pPr>
        <w:tabs>
          <w:tab w:val="left" w:pos="720"/>
        </w:tabs>
        <w:jc w:val="center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br/>
      </w:r>
    </w:p>
    <w:p w:rsidR="00801A27" w:rsidRDefault="00801A27" w:rsidP="00801A27">
      <w:pPr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 xml:space="preserve">1.  Утвердить Положение </w:t>
      </w:r>
      <w:r w:rsidRPr="00E026B9">
        <w:rPr>
          <w:rFonts w:ascii="Times New Roman" w:hAnsi="Times New Roman"/>
          <w:bCs/>
          <w:sz w:val="26"/>
          <w:szCs w:val="26"/>
        </w:rPr>
        <w:t xml:space="preserve">о порядке размещения </w:t>
      </w:r>
      <w:r w:rsidRPr="00E026B9">
        <w:rPr>
          <w:rFonts w:ascii="Times New Roman" w:hAnsi="Times New Roman"/>
          <w:sz w:val="26"/>
          <w:szCs w:val="26"/>
        </w:rPr>
        <w:t>сведений о доходах,</w:t>
      </w:r>
      <w:r w:rsidR="00F17259">
        <w:rPr>
          <w:rFonts w:ascii="Times New Roman" w:hAnsi="Times New Roman"/>
          <w:sz w:val="26"/>
          <w:szCs w:val="26"/>
        </w:rPr>
        <w:t xml:space="preserve"> расходах,</w:t>
      </w:r>
      <w:r w:rsidRPr="00E026B9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 Павловского муниципального района</w:t>
      </w:r>
      <w:r w:rsidR="00E026B9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E026B9">
        <w:rPr>
          <w:rFonts w:ascii="Times New Roman" w:hAnsi="Times New Roman"/>
          <w:sz w:val="26"/>
          <w:szCs w:val="26"/>
        </w:rPr>
        <w:t>, руководителей муниципальных учреждений</w:t>
      </w:r>
      <w:r w:rsidR="0019762A">
        <w:rPr>
          <w:rFonts w:ascii="Times New Roman" w:hAnsi="Times New Roman"/>
          <w:sz w:val="26"/>
          <w:szCs w:val="26"/>
        </w:rPr>
        <w:t xml:space="preserve"> и членов их семей</w:t>
      </w:r>
      <w:r w:rsidRPr="00E026B9">
        <w:rPr>
          <w:rFonts w:ascii="Times New Roman" w:hAnsi="Times New Roman"/>
          <w:sz w:val="26"/>
          <w:szCs w:val="26"/>
        </w:rPr>
        <w:t xml:space="preserve"> на официальном сайте администрации Павловского муниципального района</w:t>
      </w:r>
      <w:r w:rsidR="00E026B9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E026B9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5C298C">
        <w:rPr>
          <w:rFonts w:ascii="Times New Roman" w:hAnsi="Times New Roman"/>
          <w:sz w:val="26"/>
          <w:szCs w:val="26"/>
        </w:rPr>
        <w:t xml:space="preserve">общероссийским </w:t>
      </w:r>
      <w:r w:rsidRPr="00E026B9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 согласно приложению  к настоящему постановлению.</w:t>
      </w:r>
    </w:p>
    <w:p w:rsidR="00C96CAF" w:rsidRDefault="00C96CAF" w:rsidP="00801A27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 </w:t>
      </w:r>
      <w:r w:rsidR="000A5569"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 Павловского муниципального района Воронежской области:</w:t>
      </w:r>
    </w:p>
    <w:p w:rsidR="000A5569" w:rsidRDefault="000A5569" w:rsidP="00801A27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B405ED">
        <w:rPr>
          <w:rFonts w:ascii="Times New Roman" w:hAnsi="Times New Roman"/>
          <w:sz w:val="26"/>
          <w:szCs w:val="26"/>
        </w:rPr>
        <w:t xml:space="preserve">от 06.12.2013 № 921 </w:t>
      </w:r>
      <w:r w:rsidR="00B405ED" w:rsidRPr="00D9734F">
        <w:rPr>
          <w:rFonts w:ascii="Times New Roman" w:hAnsi="Times New Roman"/>
          <w:b/>
          <w:sz w:val="26"/>
          <w:szCs w:val="26"/>
        </w:rPr>
        <w:t>«</w:t>
      </w:r>
      <w:r w:rsidR="00B405ED" w:rsidRPr="00D857BF">
        <w:rPr>
          <w:rFonts w:ascii="Times New Roman" w:hAnsi="Times New Roman"/>
          <w:sz w:val="26"/>
          <w:szCs w:val="26"/>
        </w:rPr>
        <w:t>Об утверждении</w:t>
      </w:r>
      <w:r w:rsidR="00B405ED" w:rsidRPr="00D9734F">
        <w:rPr>
          <w:rFonts w:ascii="Times New Roman" w:hAnsi="Times New Roman"/>
          <w:b/>
          <w:sz w:val="26"/>
          <w:szCs w:val="26"/>
        </w:rPr>
        <w:t xml:space="preserve"> </w:t>
      </w:r>
      <w:r w:rsidR="00B405ED" w:rsidRPr="00D857BF">
        <w:rPr>
          <w:rFonts w:ascii="Times New Roman" w:hAnsi="Times New Roman"/>
          <w:sz w:val="26"/>
          <w:szCs w:val="26"/>
        </w:rPr>
        <w:t>Положения</w:t>
      </w:r>
      <w:r w:rsidR="00B405ED" w:rsidRPr="00D9734F">
        <w:rPr>
          <w:rFonts w:ascii="Times New Roman" w:hAnsi="Times New Roman"/>
          <w:b/>
          <w:sz w:val="26"/>
          <w:szCs w:val="26"/>
        </w:rPr>
        <w:t xml:space="preserve">  </w:t>
      </w:r>
      <w:r w:rsidR="00B405ED" w:rsidRPr="00D9734F">
        <w:rPr>
          <w:rFonts w:ascii="Times New Roman" w:hAnsi="Times New Roman"/>
          <w:sz w:val="26"/>
          <w:szCs w:val="26"/>
        </w:rPr>
        <w:t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Павловского муниципального района, руководителей муниципальных учреждений, их супругов и несовершеннолетних детей на официальном сайте администрации Павловского муниципального района, а также предоставления этих сведений средствам массовой информации для опубликования в связи с их запросами»</w:t>
      </w:r>
      <w:r w:rsidR="00B405ED">
        <w:rPr>
          <w:rFonts w:ascii="Times New Roman" w:hAnsi="Times New Roman"/>
          <w:sz w:val="26"/>
          <w:szCs w:val="26"/>
        </w:rPr>
        <w:t>;</w:t>
      </w:r>
    </w:p>
    <w:p w:rsidR="00B405ED" w:rsidRPr="00E026B9" w:rsidRDefault="00B405ED" w:rsidP="00801A27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B405ED">
        <w:rPr>
          <w:rFonts w:ascii="Times New Roman" w:hAnsi="Times New Roman"/>
          <w:sz w:val="26"/>
          <w:szCs w:val="26"/>
        </w:rPr>
        <w:t>от 08.06.2022 № 401 «О внесении изменений в постановление администрации Павловского муниципального района Воронежской области от 06.12.2013</w:t>
      </w:r>
      <w:r>
        <w:rPr>
          <w:rFonts w:ascii="Times New Roman" w:hAnsi="Times New Roman"/>
          <w:sz w:val="26"/>
          <w:szCs w:val="26"/>
        </w:rPr>
        <w:t xml:space="preserve"> № 921 «</w:t>
      </w:r>
      <w:r w:rsidRPr="00D857BF">
        <w:rPr>
          <w:rFonts w:ascii="Times New Roman" w:hAnsi="Times New Roman"/>
          <w:sz w:val="26"/>
          <w:szCs w:val="26"/>
        </w:rPr>
        <w:t>Об утверждении</w:t>
      </w:r>
      <w:r w:rsidRPr="00D9734F">
        <w:rPr>
          <w:rFonts w:ascii="Times New Roman" w:hAnsi="Times New Roman"/>
          <w:b/>
          <w:sz w:val="26"/>
          <w:szCs w:val="26"/>
        </w:rPr>
        <w:t xml:space="preserve"> </w:t>
      </w:r>
      <w:r w:rsidRPr="00D857BF">
        <w:rPr>
          <w:rFonts w:ascii="Times New Roman" w:hAnsi="Times New Roman"/>
          <w:sz w:val="26"/>
          <w:szCs w:val="26"/>
        </w:rPr>
        <w:t>Положения</w:t>
      </w:r>
      <w:r w:rsidRPr="00D9734F">
        <w:rPr>
          <w:rFonts w:ascii="Times New Roman" w:hAnsi="Times New Roman"/>
          <w:b/>
          <w:sz w:val="26"/>
          <w:szCs w:val="26"/>
        </w:rPr>
        <w:t xml:space="preserve">  </w:t>
      </w:r>
      <w:r w:rsidRPr="00D9734F">
        <w:rPr>
          <w:rFonts w:ascii="Times New Roman" w:hAnsi="Times New Roman"/>
          <w:sz w:val="26"/>
          <w:szCs w:val="26"/>
        </w:rPr>
        <w:t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Павловского муниципального района, руководителей муниципальных учреждений, их супругов и несовершеннолетних детей на официальном сайте администрации Павловского муниципального района, а также предоставления этих сведений средствам массовой информации для опубликования в связи с их запросами»</w:t>
      </w:r>
      <w:r>
        <w:rPr>
          <w:rFonts w:ascii="Times New Roman" w:hAnsi="Times New Roman"/>
          <w:sz w:val="26"/>
          <w:szCs w:val="26"/>
        </w:rPr>
        <w:t>.</w:t>
      </w:r>
    </w:p>
    <w:p w:rsidR="00801A27" w:rsidRPr="00E026B9" w:rsidRDefault="00C96CAF" w:rsidP="00801A27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C298C">
        <w:rPr>
          <w:rFonts w:ascii="Times New Roman" w:hAnsi="Times New Roman"/>
          <w:sz w:val="26"/>
          <w:szCs w:val="26"/>
        </w:rPr>
        <w:t xml:space="preserve">.   Опубликовать настоящее постановление </w:t>
      </w:r>
      <w:r w:rsidR="00801A27" w:rsidRPr="00E026B9">
        <w:rPr>
          <w:rFonts w:ascii="Times New Roman" w:hAnsi="Times New Roman"/>
          <w:sz w:val="26"/>
          <w:szCs w:val="26"/>
        </w:rPr>
        <w:t>в муниципальной газете «Павловский муниципальный вестник».</w:t>
      </w:r>
    </w:p>
    <w:p w:rsidR="00801A27" w:rsidRPr="00E026B9" w:rsidRDefault="00C96CAF" w:rsidP="00801A27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01A27" w:rsidRPr="00E026B9">
        <w:rPr>
          <w:rFonts w:ascii="Times New Roman" w:hAnsi="Times New Roman"/>
          <w:sz w:val="26"/>
          <w:szCs w:val="26"/>
        </w:rPr>
        <w:t xml:space="preserve">. </w:t>
      </w:r>
      <w:r w:rsidR="007C3DC0" w:rsidRPr="00E026B9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– руководителя аппарата администрации Павловского муниципального района Чечурину Ю.В. </w:t>
      </w:r>
    </w:p>
    <w:p w:rsidR="00801A27" w:rsidRDefault="00801A27" w:rsidP="00801A27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</w:p>
    <w:p w:rsidR="00E026B9" w:rsidRPr="00E026B9" w:rsidRDefault="00E026B9" w:rsidP="00801A27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</w:p>
    <w:p w:rsidR="00E026B9" w:rsidRPr="00AE3A77" w:rsidRDefault="00E026B9" w:rsidP="00E026B9">
      <w:pPr>
        <w:ind w:firstLine="0"/>
        <w:rPr>
          <w:rFonts w:ascii="Times New Roman" w:hAnsi="Times New Roman"/>
          <w:sz w:val="26"/>
          <w:szCs w:val="26"/>
        </w:rPr>
      </w:pPr>
      <w:r w:rsidRPr="00AE3A77">
        <w:rPr>
          <w:rFonts w:ascii="Times New Roman" w:hAnsi="Times New Roman"/>
          <w:sz w:val="26"/>
          <w:szCs w:val="26"/>
        </w:rPr>
        <w:t xml:space="preserve">Глава Павловского муниципального </w:t>
      </w:r>
    </w:p>
    <w:p w:rsidR="00E026B9" w:rsidRPr="00AE3A77" w:rsidRDefault="00E026B9" w:rsidP="00E026B9">
      <w:pPr>
        <w:ind w:firstLine="0"/>
        <w:rPr>
          <w:rFonts w:ascii="Times New Roman" w:hAnsi="Times New Roman"/>
          <w:sz w:val="26"/>
          <w:szCs w:val="26"/>
        </w:rPr>
      </w:pPr>
      <w:r w:rsidRPr="00AE3A77">
        <w:rPr>
          <w:rFonts w:ascii="Times New Roman" w:hAnsi="Times New Roman"/>
          <w:sz w:val="26"/>
          <w:szCs w:val="26"/>
        </w:rPr>
        <w:t>района Воронежской области                                                                       М.Н. Янцов</w:t>
      </w:r>
    </w:p>
    <w:p w:rsidR="00801A27" w:rsidRPr="00E026B9" w:rsidRDefault="00801A27" w:rsidP="00801A27">
      <w:pPr>
        <w:rPr>
          <w:rFonts w:ascii="Times New Roman" w:hAnsi="Times New Roman"/>
          <w:sz w:val="26"/>
          <w:szCs w:val="26"/>
        </w:rPr>
      </w:pPr>
    </w:p>
    <w:p w:rsidR="00801A27" w:rsidRPr="00E026B9" w:rsidRDefault="00801A27" w:rsidP="00801A27">
      <w:pPr>
        <w:rPr>
          <w:rFonts w:ascii="Times New Roman" w:hAnsi="Times New Roman"/>
          <w:sz w:val="26"/>
          <w:szCs w:val="26"/>
        </w:rPr>
      </w:pPr>
    </w:p>
    <w:p w:rsidR="002C54CB" w:rsidRPr="00E026B9" w:rsidRDefault="002C54CB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801A27" w:rsidRPr="00E026B9" w:rsidRDefault="002C54CB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ab/>
      </w:r>
    </w:p>
    <w:p w:rsidR="00801A27" w:rsidRDefault="00801A27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14458B" w:rsidRDefault="0014458B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14458B" w:rsidRDefault="0014458B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14458B" w:rsidRDefault="0014458B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14458B" w:rsidRDefault="0014458B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14458B" w:rsidRDefault="0014458B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14458B" w:rsidRDefault="0014458B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14458B" w:rsidRDefault="0014458B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14458B" w:rsidRDefault="0014458B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14458B" w:rsidRDefault="0014458B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14458B" w:rsidRDefault="0014458B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14458B" w:rsidRDefault="0014458B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14458B" w:rsidRDefault="0014458B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14458B" w:rsidRDefault="0014458B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14458B" w:rsidRDefault="0014458B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14458B" w:rsidRDefault="0014458B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14458B" w:rsidRDefault="0014458B" w:rsidP="002C54CB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руководитель аппарата</w:t>
      </w: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администрации Павловского</w:t>
      </w:r>
    </w:p>
    <w:p w:rsidR="0014458B" w:rsidRPr="00C85183" w:rsidRDefault="0014458B" w:rsidP="0014458B">
      <w:pPr>
        <w:tabs>
          <w:tab w:val="left" w:pos="7513"/>
        </w:tabs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муниципального района                                                                         Ю.В. Чечурина</w:t>
      </w: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ab/>
      </w:r>
      <w:r w:rsidRPr="00C85183">
        <w:rPr>
          <w:rFonts w:ascii="Times New Roman" w:hAnsi="Times New Roman"/>
          <w:sz w:val="26"/>
          <w:szCs w:val="26"/>
        </w:rPr>
        <w:tab/>
      </w:r>
      <w:r w:rsidRPr="00C85183">
        <w:rPr>
          <w:rFonts w:ascii="Times New Roman" w:hAnsi="Times New Roman"/>
          <w:sz w:val="26"/>
          <w:szCs w:val="26"/>
        </w:rPr>
        <w:tab/>
      </w:r>
      <w:r w:rsidRPr="00C85183">
        <w:rPr>
          <w:rFonts w:ascii="Times New Roman" w:hAnsi="Times New Roman"/>
          <w:sz w:val="26"/>
          <w:szCs w:val="26"/>
        </w:rPr>
        <w:tab/>
        <w:t xml:space="preserve">    </w:t>
      </w: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 xml:space="preserve">Начальник  отдела </w:t>
      </w: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правового обеспечения</w:t>
      </w: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и противодействия коррупции</w:t>
      </w:r>
    </w:p>
    <w:p w:rsidR="0014458B" w:rsidRPr="00C85183" w:rsidRDefault="0014458B" w:rsidP="0014458B">
      <w:pPr>
        <w:tabs>
          <w:tab w:val="left" w:pos="9044"/>
        </w:tabs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администрации Павловского</w:t>
      </w:r>
    </w:p>
    <w:p w:rsidR="0014458B" w:rsidRPr="00C85183" w:rsidRDefault="0014458B" w:rsidP="0014458B">
      <w:pPr>
        <w:tabs>
          <w:tab w:val="left" w:pos="7371"/>
          <w:tab w:val="left" w:pos="7655"/>
          <w:tab w:val="left" w:pos="9044"/>
        </w:tabs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Ю.С. Жиляева</w:t>
      </w: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ВНЕСЕНО</w:t>
      </w: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Начальник отдела организационно-</w:t>
      </w: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 xml:space="preserve">информационной и кадровой работы </w:t>
      </w:r>
    </w:p>
    <w:p w:rsidR="0014458B" w:rsidRPr="00C85183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14458B" w:rsidRPr="00971608" w:rsidRDefault="0014458B" w:rsidP="0014458B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5183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C8518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85183">
        <w:rPr>
          <w:rFonts w:ascii="Times New Roman" w:hAnsi="Times New Roman" w:cs="Times New Roman"/>
          <w:sz w:val="26"/>
          <w:szCs w:val="26"/>
        </w:rPr>
        <w:tab/>
      </w:r>
      <w:r w:rsidRPr="00C85183">
        <w:rPr>
          <w:rFonts w:ascii="Times New Roman" w:hAnsi="Times New Roman" w:cs="Times New Roman"/>
          <w:sz w:val="26"/>
          <w:szCs w:val="26"/>
        </w:rPr>
        <w:tab/>
      </w:r>
      <w:r w:rsidRPr="00C85183">
        <w:rPr>
          <w:rFonts w:ascii="Times New Roman" w:hAnsi="Times New Roman" w:cs="Times New Roman"/>
          <w:sz w:val="26"/>
          <w:szCs w:val="26"/>
        </w:rPr>
        <w:tab/>
      </w:r>
      <w:r w:rsidRPr="00C85183">
        <w:rPr>
          <w:rFonts w:ascii="Times New Roman" w:hAnsi="Times New Roman" w:cs="Times New Roman"/>
          <w:sz w:val="26"/>
          <w:szCs w:val="26"/>
        </w:rPr>
        <w:tab/>
      </w:r>
      <w:r w:rsidRPr="00C85183">
        <w:rPr>
          <w:rFonts w:ascii="Times New Roman" w:hAnsi="Times New Roman" w:cs="Times New Roman"/>
          <w:sz w:val="26"/>
          <w:szCs w:val="26"/>
        </w:rPr>
        <w:tab/>
      </w:r>
      <w:r w:rsidRPr="00C85183">
        <w:rPr>
          <w:rFonts w:ascii="Times New Roman" w:hAnsi="Times New Roman" w:cs="Times New Roman"/>
          <w:sz w:val="26"/>
          <w:szCs w:val="26"/>
        </w:rPr>
        <w:tab/>
        <w:t xml:space="preserve">      С.В. Лобанов</w:t>
      </w:r>
    </w:p>
    <w:p w:rsidR="00801A27" w:rsidRPr="00E026B9" w:rsidRDefault="00801A27" w:rsidP="00801A27">
      <w:pPr>
        <w:ind w:left="4248" w:firstLine="708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B405ED" w:rsidRDefault="00801A27" w:rsidP="00B405ED">
      <w:pPr>
        <w:widowControl w:val="0"/>
        <w:autoSpaceDE w:val="0"/>
        <w:autoSpaceDN w:val="0"/>
        <w:adjustRightInd w:val="0"/>
        <w:ind w:left="4956" w:firstLine="0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>к постановлению администрации Павловско</w:t>
      </w:r>
      <w:r w:rsidR="00293972" w:rsidRPr="00E026B9">
        <w:rPr>
          <w:rFonts w:ascii="Times New Roman" w:hAnsi="Times New Roman"/>
          <w:sz w:val="26"/>
          <w:szCs w:val="26"/>
        </w:rPr>
        <w:t>го муниципального района</w:t>
      </w:r>
    </w:p>
    <w:p w:rsidR="00B405ED" w:rsidRDefault="00B405ED" w:rsidP="00B405ED">
      <w:pPr>
        <w:widowControl w:val="0"/>
        <w:autoSpaceDE w:val="0"/>
        <w:autoSpaceDN w:val="0"/>
        <w:adjustRightInd w:val="0"/>
        <w:ind w:left="4956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293972" w:rsidRPr="00E026B9">
        <w:rPr>
          <w:rFonts w:ascii="Times New Roman" w:hAnsi="Times New Roman"/>
          <w:sz w:val="26"/>
          <w:szCs w:val="26"/>
        </w:rPr>
        <w:t xml:space="preserve"> </w:t>
      </w:r>
    </w:p>
    <w:p w:rsidR="00801A27" w:rsidRPr="00E026B9" w:rsidRDefault="00B405ED" w:rsidP="00B405ED">
      <w:pPr>
        <w:widowControl w:val="0"/>
        <w:autoSpaceDE w:val="0"/>
        <w:autoSpaceDN w:val="0"/>
        <w:adjustRightInd w:val="0"/>
        <w:ind w:left="4956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F17259">
        <w:rPr>
          <w:rFonts w:ascii="Times New Roman" w:hAnsi="Times New Roman"/>
          <w:sz w:val="26"/>
          <w:szCs w:val="26"/>
        </w:rPr>
        <w:t>________________</w:t>
      </w:r>
      <w:r>
        <w:rPr>
          <w:rFonts w:ascii="Times New Roman" w:hAnsi="Times New Roman"/>
          <w:sz w:val="26"/>
          <w:szCs w:val="26"/>
        </w:rPr>
        <w:t xml:space="preserve"> № ____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0" w:name="Par31"/>
      <w:bookmarkEnd w:id="0"/>
    </w:p>
    <w:p w:rsidR="00801A27" w:rsidRPr="00E026B9" w:rsidRDefault="00801A27" w:rsidP="00801A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801A27" w:rsidRPr="00E026B9" w:rsidRDefault="00801A27" w:rsidP="00801A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E026B9">
        <w:rPr>
          <w:rFonts w:ascii="Times New Roman" w:hAnsi="Times New Roman"/>
          <w:bCs/>
          <w:sz w:val="26"/>
          <w:szCs w:val="26"/>
        </w:rPr>
        <w:t>ПОЛОЖЕНИЕ</w:t>
      </w:r>
    </w:p>
    <w:p w:rsidR="00801A27" w:rsidRPr="00E026B9" w:rsidRDefault="00801A27" w:rsidP="00801A2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bCs/>
          <w:sz w:val="26"/>
          <w:szCs w:val="26"/>
        </w:rPr>
        <w:t xml:space="preserve">о порядке размещения </w:t>
      </w:r>
      <w:r w:rsidRPr="00E026B9">
        <w:rPr>
          <w:rFonts w:ascii="Times New Roman" w:hAnsi="Times New Roman"/>
          <w:sz w:val="26"/>
          <w:szCs w:val="26"/>
        </w:rPr>
        <w:t>сведений о доходах,</w:t>
      </w:r>
      <w:r w:rsidR="00F17259">
        <w:rPr>
          <w:rFonts w:ascii="Times New Roman" w:hAnsi="Times New Roman"/>
          <w:sz w:val="26"/>
          <w:szCs w:val="26"/>
        </w:rPr>
        <w:t xml:space="preserve"> расходах,</w:t>
      </w:r>
      <w:r w:rsidRPr="00E026B9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 Павловского муниципального района</w:t>
      </w:r>
      <w:r w:rsidR="00F17259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E026B9">
        <w:rPr>
          <w:rFonts w:ascii="Times New Roman" w:hAnsi="Times New Roman"/>
          <w:sz w:val="26"/>
          <w:szCs w:val="26"/>
        </w:rPr>
        <w:t>, руководи</w:t>
      </w:r>
      <w:r w:rsidR="00ED2E14">
        <w:rPr>
          <w:rFonts w:ascii="Times New Roman" w:hAnsi="Times New Roman"/>
          <w:sz w:val="26"/>
          <w:szCs w:val="26"/>
        </w:rPr>
        <w:t xml:space="preserve">телей муниципальных учреждений </w:t>
      </w:r>
      <w:r w:rsidRPr="00E026B9">
        <w:rPr>
          <w:rFonts w:ascii="Times New Roman" w:hAnsi="Times New Roman"/>
          <w:sz w:val="26"/>
          <w:szCs w:val="26"/>
        </w:rPr>
        <w:t>и</w:t>
      </w:r>
      <w:r w:rsidR="00ED2E14">
        <w:rPr>
          <w:rFonts w:ascii="Times New Roman" w:hAnsi="Times New Roman"/>
          <w:sz w:val="26"/>
          <w:szCs w:val="26"/>
        </w:rPr>
        <w:t xml:space="preserve"> членов их семей</w:t>
      </w:r>
      <w:r w:rsidR="00F17259">
        <w:rPr>
          <w:rFonts w:ascii="Times New Roman" w:hAnsi="Times New Roman"/>
          <w:sz w:val="26"/>
          <w:szCs w:val="26"/>
        </w:rPr>
        <w:t xml:space="preserve"> </w:t>
      </w:r>
      <w:r w:rsidRPr="00E026B9">
        <w:rPr>
          <w:rFonts w:ascii="Times New Roman" w:hAnsi="Times New Roman"/>
          <w:sz w:val="26"/>
          <w:szCs w:val="26"/>
        </w:rPr>
        <w:t>на официальном сайте администрации Павловского муниципального района</w:t>
      </w:r>
      <w:r w:rsidR="00F17259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E026B9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F17259">
        <w:rPr>
          <w:rFonts w:ascii="Times New Roman" w:hAnsi="Times New Roman"/>
          <w:sz w:val="26"/>
          <w:szCs w:val="26"/>
        </w:rPr>
        <w:t xml:space="preserve">общероссийским </w:t>
      </w:r>
      <w:r w:rsidRPr="00E026B9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801A27" w:rsidRPr="00E026B9" w:rsidRDefault="00801A27" w:rsidP="00801A27">
      <w:pPr>
        <w:ind w:firstLine="709"/>
        <w:rPr>
          <w:rFonts w:ascii="Times New Roman" w:hAnsi="Times New Roman"/>
          <w:sz w:val="26"/>
          <w:szCs w:val="26"/>
        </w:rPr>
      </w:pPr>
    </w:p>
    <w:p w:rsidR="00801A27" w:rsidRPr="00E026B9" w:rsidRDefault="00801A27" w:rsidP="00801A27">
      <w:pPr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>1. Настоящее Положение устанавливает порядок размещения сведений о доходах,</w:t>
      </w:r>
      <w:r w:rsidR="00ED2E14">
        <w:rPr>
          <w:rFonts w:ascii="Times New Roman" w:hAnsi="Times New Roman"/>
          <w:sz w:val="26"/>
          <w:szCs w:val="26"/>
        </w:rPr>
        <w:t xml:space="preserve"> расходах,</w:t>
      </w:r>
      <w:r w:rsidRPr="00E026B9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 Павловского муниципального района </w:t>
      </w:r>
      <w:r w:rsidR="00ED2E14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E026B9">
        <w:rPr>
          <w:rFonts w:ascii="Times New Roman" w:hAnsi="Times New Roman"/>
          <w:sz w:val="26"/>
          <w:szCs w:val="26"/>
        </w:rPr>
        <w:t>(далее – муниципальный служащий), руководителей муниципальных учреждений и</w:t>
      </w:r>
      <w:r w:rsidR="00ED2E14">
        <w:rPr>
          <w:rFonts w:ascii="Times New Roman" w:hAnsi="Times New Roman"/>
          <w:sz w:val="26"/>
          <w:szCs w:val="26"/>
        </w:rPr>
        <w:t xml:space="preserve"> членов их семей</w:t>
      </w:r>
      <w:r w:rsidRPr="00E026B9">
        <w:rPr>
          <w:rFonts w:ascii="Times New Roman" w:hAnsi="Times New Roman"/>
          <w:sz w:val="26"/>
          <w:szCs w:val="26"/>
        </w:rPr>
        <w:t xml:space="preserve"> (далее - сведения о доходах,</w:t>
      </w:r>
      <w:r w:rsidR="00B52548">
        <w:rPr>
          <w:rFonts w:ascii="Times New Roman" w:hAnsi="Times New Roman"/>
          <w:sz w:val="26"/>
          <w:szCs w:val="26"/>
        </w:rPr>
        <w:t xml:space="preserve"> расходах,</w:t>
      </w:r>
      <w:r w:rsidRPr="00E026B9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характера) на официальном сайте администрации Павловского муниципального района </w:t>
      </w:r>
      <w:r w:rsidR="00637191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B52548" w:rsidRPr="00F417B4">
        <w:rPr>
          <w:rFonts w:ascii="Times New Roman" w:hAnsi="Times New Roman"/>
          <w:sz w:val="26"/>
          <w:szCs w:val="26"/>
        </w:rPr>
        <w:t xml:space="preserve">в сети Интернет </w:t>
      </w:r>
      <w:hyperlink r:id="rId9" w:history="1">
        <w:r w:rsidR="00B52548" w:rsidRPr="00FD0EA6">
          <w:rPr>
            <w:rStyle w:val="a4"/>
            <w:rFonts w:ascii="Times New Roman" w:hAnsi="Times New Roman"/>
            <w:sz w:val="26"/>
            <w:szCs w:val="26"/>
          </w:rPr>
          <w:t>http://pavlovsk-region.</w:t>
        </w:r>
        <w:r w:rsidR="00B52548" w:rsidRPr="00FD0EA6">
          <w:rPr>
            <w:rStyle w:val="a4"/>
            <w:rFonts w:ascii="Times New Roman" w:hAnsi="Times New Roman"/>
            <w:sz w:val="26"/>
            <w:szCs w:val="26"/>
            <w:lang w:val="en-US"/>
          </w:rPr>
          <w:t>gosuslugi</w:t>
        </w:r>
        <w:r w:rsidR="00B52548" w:rsidRPr="00FD0EA6">
          <w:rPr>
            <w:rStyle w:val="a4"/>
            <w:rFonts w:ascii="Times New Roman" w:hAnsi="Times New Roman"/>
            <w:sz w:val="26"/>
            <w:szCs w:val="26"/>
          </w:rPr>
          <w:t>.ru</w:t>
        </w:r>
      </w:hyperlink>
      <w:r w:rsidRPr="00E026B9">
        <w:rPr>
          <w:rFonts w:ascii="Times New Roman" w:hAnsi="Times New Roman"/>
          <w:sz w:val="26"/>
          <w:szCs w:val="26"/>
        </w:rPr>
        <w:t xml:space="preserve"> (далее - официальный сайт), а также предоставления этих сведений </w:t>
      </w:r>
      <w:r w:rsidR="00F771C8">
        <w:rPr>
          <w:rFonts w:ascii="Times New Roman" w:hAnsi="Times New Roman"/>
          <w:sz w:val="26"/>
          <w:szCs w:val="26"/>
        </w:rPr>
        <w:t xml:space="preserve">общероссийским </w:t>
      </w:r>
      <w:r w:rsidRPr="00E026B9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запросами.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1" w:name="Par40"/>
      <w:bookmarkEnd w:id="1"/>
      <w:r w:rsidRPr="00E026B9">
        <w:rPr>
          <w:rFonts w:ascii="Times New Roman" w:hAnsi="Times New Roman"/>
          <w:sz w:val="26"/>
          <w:szCs w:val="26"/>
        </w:rPr>
        <w:t xml:space="preserve">2. На официальном сайте размещаются и </w:t>
      </w:r>
      <w:r w:rsidR="00637191">
        <w:rPr>
          <w:rFonts w:ascii="Times New Roman" w:hAnsi="Times New Roman"/>
          <w:sz w:val="26"/>
          <w:szCs w:val="26"/>
        </w:rPr>
        <w:t xml:space="preserve">общероссийским </w:t>
      </w:r>
      <w:r w:rsidRPr="00E026B9">
        <w:rPr>
          <w:rFonts w:ascii="Times New Roman" w:hAnsi="Times New Roman"/>
          <w:sz w:val="26"/>
          <w:szCs w:val="26"/>
        </w:rPr>
        <w:t>средствам массовой информации предоставляются для опубликования следующие сведения о доходах,</w:t>
      </w:r>
      <w:r w:rsidR="00637191">
        <w:rPr>
          <w:rFonts w:ascii="Times New Roman" w:hAnsi="Times New Roman"/>
          <w:sz w:val="26"/>
          <w:szCs w:val="26"/>
        </w:rPr>
        <w:t xml:space="preserve"> расходах,</w:t>
      </w:r>
      <w:r w:rsidRPr="00E026B9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характера: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>а)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</w:t>
      </w:r>
      <w:r w:rsidR="00F93775">
        <w:rPr>
          <w:rFonts w:ascii="Times New Roman" w:hAnsi="Times New Roman"/>
          <w:sz w:val="26"/>
          <w:szCs w:val="26"/>
        </w:rPr>
        <w:t xml:space="preserve"> </w:t>
      </w:r>
      <w:r w:rsidRPr="00E026B9">
        <w:rPr>
          <w:rFonts w:ascii="Times New Roman" w:hAnsi="Times New Roman"/>
          <w:sz w:val="26"/>
          <w:szCs w:val="26"/>
        </w:rPr>
        <w:t>муниципальному служащему, руководителю муниципального учреждения, его супруге (супругу) и несовершеннолетним детям;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>в) декларированный годовой доход муниципального служащего, руководителя муниципального учреждения, его супруги (супруга) и несовершеннолетних детей.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>г)</w:t>
      </w:r>
      <w:r w:rsidR="00F93775">
        <w:rPr>
          <w:rFonts w:ascii="Times New Roman" w:hAnsi="Times New Roman"/>
          <w:sz w:val="26"/>
          <w:szCs w:val="26"/>
        </w:rPr>
        <w:t xml:space="preserve"> </w:t>
      </w:r>
      <w:r w:rsidR="007C3DC0" w:rsidRPr="00E026B9">
        <w:rPr>
          <w:rFonts w:ascii="Times New Roman" w:hAnsi="Times New Roman"/>
          <w:sz w:val="26"/>
          <w:szCs w:val="26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</w:t>
      </w:r>
      <w:r w:rsidR="007C3DC0" w:rsidRPr="00E026B9">
        <w:rPr>
          <w:rFonts w:ascii="Times New Roman" w:hAnsi="Times New Roman"/>
          <w:sz w:val="26"/>
          <w:szCs w:val="26"/>
        </w:rPr>
        <w:lastRenderedPageBreak/>
        <w:t>превышает общий доход служащего (работника) и его супруги (супруга) за три последних года, пред</w:t>
      </w:r>
      <w:r w:rsidR="00F93775">
        <w:rPr>
          <w:rFonts w:ascii="Times New Roman" w:hAnsi="Times New Roman"/>
          <w:sz w:val="26"/>
          <w:szCs w:val="26"/>
        </w:rPr>
        <w:t>шествующих отчетному периоду</w:t>
      </w:r>
      <w:r w:rsidRPr="00E026B9">
        <w:rPr>
          <w:rFonts w:ascii="Times New Roman" w:hAnsi="Times New Roman"/>
          <w:sz w:val="26"/>
          <w:szCs w:val="26"/>
        </w:rPr>
        <w:t>.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>2.1. Сведения о доходах,</w:t>
      </w:r>
      <w:r w:rsidR="00B37F9A">
        <w:rPr>
          <w:rFonts w:ascii="Times New Roman" w:hAnsi="Times New Roman"/>
          <w:sz w:val="26"/>
          <w:szCs w:val="26"/>
        </w:rPr>
        <w:t xml:space="preserve"> расходах,</w:t>
      </w:r>
      <w:r w:rsidRPr="00E026B9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размещаются на официальном сайте по форме согласно приложению к настоящему Положению.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 xml:space="preserve">3. В размещаемых на официальном сайте и предоставляемых </w:t>
      </w:r>
      <w:r w:rsidR="00870562">
        <w:rPr>
          <w:rFonts w:ascii="Times New Roman" w:hAnsi="Times New Roman"/>
          <w:sz w:val="26"/>
          <w:szCs w:val="26"/>
        </w:rPr>
        <w:t xml:space="preserve">общероссийским </w:t>
      </w:r>
      <w:r w:rsidRPr="00E026B9">
        <w:rPr>
          <w:rFonts w:ascii="Times New Roman" w:hAnsi="Times New Roman"/>
          <w:sz w:val="26"/>
          <w:szCs w:val="26"/>
        </w:rPr>
        <w:t>средствам массовой информации для опубликования сведениях о доходах,</w:t>
      </w:r>
      <w:r w:rsidR="00870562">
        <w:rPr>
          <w:rFonts w:ascii="Times New Roman" w:hAnsi="Times New Roman"/>
          <w:sz w:val="26"/>
          <w:szCs w:val="26"/>
        </w:rPr>
        <w:t xml:space="preserve"> расходах,</w:t>
      </w:r>
      <w:r w:rsidRPr="00E026B9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запрещается указывать: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 xml:space="preserve">а) иные сведения (кроме указанных в </w:t>
      </w:r>
      <w:hyperlink w:anchor="Par40" w:history="1">
        <w:r w:rsidRPr="00E026B9">
          <w:rPr>
            <w:rFonts w:ascii="Times New Roman" w:hAnsi="Times New Roman"/>
            <w:sz w:val="26"/>
            <w:szCs w:val="26"/>
          </w:rPr>
          <w:t>пункте 2</w:t>
        </w:r>
      </w:hyperlink>
      <w:r w:rsidRPr="00E026B9">
        <w:rPr>
          <w:rFonts w:ascii="Times New Roman" w:hAnsi="Times New Roman"/>
          <w:sz w:val="26"/>
          <w:szCs w:val="26"/>
        </w:rPr>
        <w:t xml:space="preserve"> настоящего Положения) о доходах муниципального служащего,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>б)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его супруги (супруга), детей и иных членов семьи;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>4. Сведения о доходах,</w:t>
      </w:r>
      <w:r w:rsidR="00942A76">
        <w:rPr>
          <w:rFonts w:ascii="Times New Roman" w:hAnsi="Times New Roman"/>
          <w:sz w:val="26"/>
          <w:szCs w:val="26"/>
        </w:rPr>
        <w:t xml:space="preserve"> расходах,</w:t>
      </w:r>
      <w:r w:rsidRPr="00E026B9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характера, указанные в </w:t>
      </w:r>
      <w:hyperlink w:anchor="Par40" w:history="1">
        <w:r w:rsidRPr="00E026B9">
          <w:rPr>
            <w:rFonts w:ascii="Times New Roman" w:hAnsi="Times New Roman"/>
            <w:sz w:val="26"/>
            <w:szCs w:val="26"/>
          </w:rPr>
          <w:t>пункте 2</w:t>
        </w:r>
      </w:hyperlink>
      <w:r w:rsidRPr="00E026B9">
        <w:rPr>
          <w:rFonts w:ascii="Times New Roman" w:hAnsi="Times New Roman"/>
          <w:sz w:val="26"/>
          <w:szCs w:val="26"/>
        </w:rPr>
        <w:t xml:space="preserve"> настоящего Положения, за весь период замещения должности муниципальной службы, руководителя муниципального учреждения находятся на официальном сайте администрации Павловского муниципального района </w:t>
      </w:r>
      <w:r w:rsidR="00942A7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E026B9">
        <w:rPr>
          <w:rFonts w:ascii="Times New Roman" w:hAnsi="Times New Roman"/>
          <w:sz w:val="26"/>
          <w:szCs w:val="26"/>
        </w:rPr>
        <w:t>и обновляются ежегодно в течение 14 рабочих дней со дня истечения срока, установленного для их подачи.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40" w:history="1">
        <w:r w:rsidRPr="00E026B9">
          <w:rPr>
            <w:rFonts w:ascii="Times New Roman" w:hAnsi="Times New Roman"/>
            <w:sz w:val="26"/>
            <w:szCs w:val="26"/>
          </w:rPr>
          <w:t>пункте 2</w:t>
        </w:r>
      </w:hyperlink>
      <w:r w:rsidRPr="00E026B9">
        <w:rPr>
          <w:rFonts w:ascii="Times New Roman" w:hAnsi="Times New Roman"/>
          <w:sz w:val="26"/>
          <w:szCs w:val="26"/>
        </w:rPr>
        <w:t xml:space="preserve"> настоящего Положения, представленных муниципальными служащими, руководителями муниципальных учреждений, обеспечивается отделом организационно – информационной и кадровой работы администрации Павловского муниципального района</w:t>
      </w:r>
      <w:r w:rsidR="00942A7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E026B9">
        <w:rPr>
          <w:rFonts w:ascii="Times New Roman" w:hAnsi="Times New Roman"/>
          <w:sz w:val="26"/>
          <w:szCs w:val="26"/>
        </w:rPr>
        <w:t>.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>6. Отдел организационно – информационной и кадровой работы администрации Павловского муниципального района</w:t>
      </w:r>
      <w:r w:rsidR="00942A7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E026B9">
        <w:rPr>
          <w:rFonts w:ascii="Times New Roman" w:hAnsi="Times New Roman"/>
          <w:sz w:val="26"/>
          <w:szCs w:val="26"/>
        </w:rPr>
        <w:t>: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 xml:space="preserve">а) в 3-дневный срок со дня поступления запроса от </w:t>
      </w:r>
      <w:r w:rsidR="00942A76">
        <w:rPr>
          <w:rFonts w:ascii="Times New Roman" w:hAnsi="Times New Roman"/>
          <w:sz w:val="26"/>
          <w:szCs w:val="26"/>
        </w:rPr>
        <w:t xml:space="preserve">общероссийского </w:t>
      </w:r>
      <w:r w:rsidRPr="00E026B9">
        <w:rPr>
          <w:rFonts w:ascii="Times New Roman" w:hAnsi="Times New Roman"/>
          <w:sz w:val="26"/>
          <w:szCs w:val="26"/>
        </w:rPr>
        <w:t>средства массовой информации сообщает о нем муниципальному служащему, руководителю муниципального учреждения, в отношении которого поступил запрос;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 xml:space="preserve">б) в 7-дневный срок со дня поступления запроса от </w:t>
      </w:r>
      <w:r w:rsidR="00987120">
        <w:rPr>
          <w:rFonts w:ascii="Times New Roman" w:hAnsi="Times New Roman"/>
          <w:sz w:val="26"/>
          <w:szCs w:val="26"/>
        </w:rPr>
        <w:t xml:space="preserve">общероссийского </w:t>
      </w:r>
      <w:r w:rsidRPr="00E026B9">
        <w:rPr>
          <w:rFonts w:ascii="Times New Roman" w:hAnsi="Times New Roman"/>
          <w:sz w:val="26"/>
          <w:szCs w:val="26"/>
        </w:rPr>
        <w:t xml:space="preserve">средства массовой информации обеспечивает предоставление ему сведений, указанных в </w:t>
      </w:r>
      <w:hyperlink w:anchor="Par40" w:history="1">
        <w:r w:rsidRPr="00E026B9">
          <w:rPr>
            <w:rFonts w:ascii="Times New Roman" w:hAnsi="Times New Roman"/>
            <w:sz w:val="26"/>
            <w:szCs w:val="26"/>
          </w:rPr>
          <w:t>пункте 2</w:t>
        </w:r>
      </w:hyperlink>
      <w:r w:rsidR="00987120">
        <w:rPr>
          <w:rFonts w:ascii="Times New Roman" w:hAnsi="Times New Roman"/>
        </w:rPr>
        <w:t xml:space="preserve"> </w:t>
      </w:r>
      <w:r w:rsidRPr="00E026B9">
        <w:rPr>
          <w:rFonts w:ascii="Times New Roman" w:hAnsi="Times New Roman"/>
          <w:sz w:val="26"/>
          <w:szCs w:val="26"/>
        </w:rPr>
        <w:t xml:space="preserve">настоящего Положения, в том случае, если запрашиваемые </w:t>
      </w:r>
      <w:r w:rsidRPr="00E026B9">
        <w:rPr>
          <w:rFonts w:ascii="Times New Roman" w:hAnsi="Times New Roman"/>
          <w:sz w:val="26"/>
          <w:szCs w:val="26"/>
        </w:rPr>
        <w:lastRenderedPageBreak/>
        <w:t>сведения отсутствуют на официальном сайте.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026B9">
        <w:rPr>
          <w:rFonts w:ascii="Times New Roman" w:hAnsi="Times New Roman"/>
          <w:sz w:val="26"/>
          <w:szCs w:val="26"/>
        </w:rPr>
        <w:t>7. Муниципальные служащие администрации Павловского муниципального района</w:t>
      </w:r>
      <w:r w:rsidR="00987120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E026B9">
        <w:rPr>
          <w:rFonts w:ascii="Times New Roman" w:hAnsi="Times New Roman"/>
          <w:sz w:val="26"/>
          <w:szCs w:val="26"/>
        </w:rPr>
        <w:t>, обеспечивающие размещение сведений о доходах,</w:t>
      </w:r>
      <w:r w:rsidR="0014458B">
        <w:rPr>
          <w:rFonts w:ascii="Times New Roman" w:hAnsi="Times New Roman"/>
          <w:sz w:val="26"/>
          <w:szCs w:val="26"/>
        </w:rPr>
        <w:t xml:space="preserve"> расходах, </w:t>
      </w:r>
      <w:r w:rsidRPr="00E026B9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801A27" w:rsidRPr="00E026B9" w:rsidRDefault="00801A27" w:rsidP="00801A27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01A27" w:rsidRPr="00E026B9" w:rsidRDefault="00801A27" w:rsidP="00801A27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4458B" w:rsidRPr="00AE3A77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  <w:r w:rsidRPr="00AE3A77">
        <w:rPr>
          <w:rFonts w:ascii="Times New Roman" w:hAnsi="Times New Roman"/>
          <w:sz w:val="26"/>
          <w:szCs w:val="26"/>
        </w:rPr>
        <w:t xml:space="preserve">Глава Павловского муниципального </w:t>
      </w:r>
    </w:p>
    <w:p w:rsidR="0014458B" w:rsidRPr="00AE3A77" w:rsidRDefault="0014458B" w:rsidP="0014458B">
      <w:pPr>
        <w:ind w:firstLine="0"/>
        <w:rPr>
          <w:rFonts w:ascii="Times New Roman" w:hAnsi="Times New Roman"/>
          <w:sz w:val="26"/>
          <w:szCs w:val="26"/>
        </w:rPr>
      </w:pPr>
      <w:r w:rsidRPr="00AE3A77">
        <w:rPr>
          <w:rFonts w:ascii="Times New Roman" w:hAnsi="Times New Roman"/>
          <w:sz w:val="26"/>
          <w:szCs w:val="26"/>
        </w:rPr>
        <w:t>района Воронежской области                                                                       М.Н. Янцов</w:t>
      </w:r>
    </w:p>
    <w:p w:rsidR="00293972" w:rsidRPr="00E026B9" w:rsidRDefault="00293972" w:rsidP="00801A27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293972" w:rsidRPr="00E026B9" w:rsidRDefault="00293972" w:rsidP="00801A27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293972" w:rsidRPr="00E026B9" w:rsidRDefault="00293972" w:rsidP="00801A27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  <w:sectPr w:rsidR="00293972" w:rsidRPr="00E026B9" w:rsidSect="00E026B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E026B9" w:rsidRPr="00D36B0E" w:rsidRDefault="00E026B9" w:rsidP="00E026B9">
      <w:pPr>
        <w:ind w:left="7080" w:firstLine="708"/>
        <w:rPr>
          <w:rFonts w:ascii="Times New Roman" w:hAnsi="Times New Roman"/>
          <w:sz w:val="26"/>
          <w:szCs w:val="26"/>
        </w:rPr>
      </w:pPr>
      <w:r w:rsidRPr="00D36B0E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E026B9" w:rsidRPr="00D36B0E" w:rsidRDefault="00E026B9" w:rsidP="00E026B9">
      <w:pPr>
        <w:widowControl w:val="0"/>
        <w:autoSpaceDE w:val="0"/>
        <w:autoSpaceDN w:val="0"/>
        <w:adjustRightInd w:val="0"/>
        <w:ind w:left="7788" w:firstLine="0"/>
        <w:rPr>
          <w:rFonts w:ascii="Times New Roman" w:hAnsi="Times New Roman"/>
          <w:sz w:val="26"/>
          <w:szCs w:val="26"/>
        </w:rPr>
      </w:pPr>
      <w:r w:rsidRPr="00D36B0E">
        <w:rPr>
          <w:rFonts w:ascii="Times New Roman" w:hAnsi="Times New Roman"/>
          <w:sz w:val="26"/>
          <w:szCs w:val="26"/>
        </w:rPr>
        <w:t>к Положению</w:t>
      </w:r>
      <w:r w:rsidRPr="00D36B0E">
        <w:rPr>
          <w:rFonts w:ascii="Times New Roman" w:hAnsi="Times New Roman"/>
          <w:bCs/>
          <w:sz w:val="26"/>
          <w:szCs w:val="26"/>
        </w:rPr>
        <w:t xml:space="preserve"> о порядке размещения </w:t>
      </w:r>
      <w:r w:rsidRPr="00D36B0E">
        <w:rPr>
          <w:rFonts w:ascii="Times New Roman" w:hAnsi="Times New Roman"/>
          <w:sz w:val="26"/>
          <w:szCs w:val="26"/>
        </w:rPr>
        <w:t xml:space="preserve">сведений о доходах, </w:t>
      </w:r>
      <w:r w:rsidR="00987120">
        <w:rPr>
          <w:rFonts w:ascii="Times New Roman" w:hAnsi="Times New Roman"/>
          <w:sz w:val="26"/>
          <w:szCs w:val="26"/>
        </w:rPr>
        <w:t xml:space="preserve">расходах, </w:t>
      </w:r>
      <w:r w:rsidRPr="00D36B0E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 лиц, замещающих должности муниципальной службы в администрации Павловского муниципального района</w:t>
      </w:r>
      <w:r w:rsidR="00987120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D36B0E">
        <w:rPr>
          <w:rFonts w:ascii="Times New Roman" w:hAnsi="Times New Roman"/>
          <w:sz w:val="26"/>
          <w:szCs w:val="26"/>
        </w:rPr>
        <w:t>, руководи</w:t>
      </w:r>
      <w:r w:rsidR="00987120">
        <w:rPr>
          <w:rFonts w:ascii="Times New Roman" w:hAnsi="Times New Roman"/>
          <w:sz w:val="26"/>
          <w:szCs w:val="26"/>
        </w:rPr>
        <w:t xml:space="preserve">телей муниципальных учреждений </w:t>
      </w:r>
      <w:r w:rsidRPr="00D36B0E">
        <w:rPr>
          <w:rFonts w:ascii="Times New Roman" w:hAnsi="Times New Roman"/>
          <w:sz w:val="26"/>
          <w:szCs w:val="26"/>
        </w:rPr>
        <w:t>и</w:t>
      </w:r>
      <w:r w:rsidR="00987120">
        <w:rPr>
          <w:rFonts w:ascii="Times New Roman" w:hAnsi="Times New Roman"/>
          <w:sz w:val="26"/>
          <w:szCs w:val="26"/>
        </w:rPr>
        <w:t xml:space="preserve"> членов их семей</w:t>
      </w:r>
      <w:r w:rsidRPr="00D36B0E">
        <w:rPr>
          <w:rFonts w:ascii="Times New Roman" w:hAnsi="Times New Roman"/>
          <w:sz w:val="26"/>
          <w:szCs w:val="26"/>
        </w:rPr>
        <w:t xml:space="preserve"> на официальном сайте администрации Павловского муниципального района</w:t>
      </w:r>
      <w:r w:rsidR="005A540F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D36B0E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5A540F">
        <w:rPr>
          <w:rFonts w:ascii="Times New Roman" w:hAnsi="Times New Roman"/>
          <w:sz w:val="26"/>
          <w:szCs w:val="26"/>
        </w:rPr>
        <w:t xml:space="preserve">общероссийским </w:t>
      </w:r>
      <w:r w:rsidRPr="00D36B0E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</w:t>
      </w:r>
    </w:p>
    <w:p w:rsidR="00E026B9" w:rsidRPr="00D36B0E" w:rsidRDefault="00E026B9" w:rsidP="00E026B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026B9" w:rsidRPr="00D36B0E" w:rsidRDefault="00E026B9" w:rsidP="00E026B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026B9" w:rsidRPr="00D36B0E" w:rsidRDefault="00E026B9" w:rsidP="00E026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6B0E">
        <w:rPr>
          <w:rFonts w:ascii="Times New Roman" w:hAnsi="Times New Roman"/>
          <w:sz w:val="28"/>
          <w:szCs w:val="28"/>
        </w:rPr>
        <w:t>Сведения</w:t>
      </w:r>
    </w:p>
    <w:p w:rsidR="00E026B9" w:rsidRPr="00D36B0E" w:rsidRDefault="00E026B9" w:rsidP="00E026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6B0E">
        <w:rPr>
          <w:rFonts w:ascii="Times New Roman" w:hAnsi="Times New Roman"/>
          <w:sz w:val="28"/>
          <w:szCs w:val="28"/>
        </w:rPr>
        <w:t>о доходах,</w:t>
      </w:r>
      <w:r w:rsidR="00987120">
        <w:rPr>
          <w:rFonts w:ascii="Times New Roman" w:hAnsi="Times New Roman"/>
          <w:sz w:val="28"/>
          <w:szCs w:val="28"/>
        </w:rPr>
        <w:t xml:space="preserve"> расходах, об</w:t>
      </w:r>
      <w:r w:rsidRPr="00D36B0E">
        <w:rPr>
          <w:rFonts w:ascii="Times New Roman" w:hAnsi="Times New Roman"/>
          <w:sz w:val="28"/>
          <w:szCs w:val="28"/>
        </w:rPr>
        <w:t xml:space="preserve"> имуществе и обязательствах имущественного характера</w:t>
      </w:r>
    </w:p>
    <w:p w:rsidR="00E026B9" w:rsidRPr="00D36B0E" w:rsidRDefault="00E026B9" w:rsidP="00E026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6B0E">
        <w:rPr>
          <w:rFonts w:ascii="Times New Roman" w:hAnsi="Times New Roman"/>
          <w:sz w:val="28"/>
          <w:szCs w:val="28"/>
        </w:rPr>
        <w:t>______________________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B0E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E026B9" w:rsidRPr="00D36B0E" w:rsidRDefault="00E026B9" w:rsidP="00E026B9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 w:rsidRPr="00D36B0E">
        <w:rPr>
          <w:rFonts w:ascii="Times New Roman" w:hAnsi="Times New Roman"/>
          <w:spacing w:val="-5"/>
          <w:sz w:val="20"/>
          <w:szCs w:val="20"/>
        </w:rPr>
        <w:t xml:space="preserve">   </w:t>
      </w:r>
      <w:r w:rsidR="002540AB">
        <w:rPr>
          <w:rFonts w:ascii="Times New Roman" w:hAnsi="Times New Roman"/>
          <w:spacing w:val="-5"/>
          <w:sz w:val="20"/>
          <w:szCs w:val="20"/>
        </w:rPr>
        <w:t xml:space="preserve">      </w:t>
      </w:r>
      <w:r w:rsidRPr="00D36B0E"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:rsidR="00E026B9" w:rsidRPr="00D36B0E" w:rsidRDefault="00E026B9" w:rsidP="00E026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6B0E">
        <w:rPr>
          <w:rFonts w:ascii="Times New Roman" w:hAnsi="Times New Roman"/>
          <w:spacing w:val="-5"/>
          <w:sz w:val="28"/>
          <w:szCs w:val="28"/>
        </w:rPr>
        <w:t>за период с 1 января по 31 декабря 20____ года</w:t>
      </w:r>
    </w:p>
    <w:p w:rsidR="00E026B9" w:rsidRPr="00D36B0E" w:rsidRDefault="00E026B9" w:rsidP="00E026B9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1134"/>
        <w:gridCol w:w="1275"/>
        <w:gridCol w:w="1702"/>
        <w:gridCol w:w="1134"/>
        <w:gridCol w:w="1276"/>
        <w:gridCol w:w="992"/>
        <w:gridCol w:w="1559"/>
        <w:gridCol w:w="1253"/>
        <w:gridCol w:w="850"/>
        <w:gridCol w:w="2291"/>
      </w:tblGrid>
      <w:tr w:rsidR="00E026B9" w:rsidRPr="00D36B0E" w:rsidTr="0075429A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 w:rsidRPr="00D36B0E">
              <w:rPr>
                <w:rFonts w:ascii="Times New Roman" w:hAnsi="Times New Roman"/>
                <w:spacing w:val="-2"/>
              </w:rPr>
              <w:t>Долж-ность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  <w:r w:rsidRPr="00D36B0E">
              <w:rPr>
                <w:rFonts w:ascii="Times New Roman" w:hAnsi="Times New Roman"/>
                <w:spacing w:val="-2"/>
              </w:rPr>
              <w:t>Деклариро</w:t>
            </w:r>
            <w:r w:rsidRPr="00D36B0E">
              <w:rPr>
                <w:rFonts w:ascii="Times New Roman" w:hAnsi="Times New Roman"/>
                <w:spacing w:val="-2"/>
              </w:rPr>
              <w:softHyphen/>
            </w:r>
            <w:r w:rsidRPr="00D36B0E">
              <w:rPr>
                <w:rFonts w:ascii="Times New Roman" w:hAnsi="Times New Roman"/>
                <w:spacing w:val="-1"/>
              </w:rPr>
              <w:t>ванный</w:t>
            </w:r>
          </w:p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  <w:r w:rsidRPr="00D36B0E">
              <w:rPr>
                <w:rFonts w:ascii="Times New Roman" w:hAnsi="Times New Roman"/>
                <w:spacing w:val="-1"/>
              </w:rPr>
              <w:t xml:space="preserve">годовой </w:t>
            </w:r>
            <w:r w:rsidRPr="00D36B0E"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20__</w:t>
            </w:r>
            <w:r w:rsidRPr="00D36B0E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  <w:r w:rsidRPr="00D36B0E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  <w:r w:rsidRPr="00D36B0E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D36B0E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D36B0E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  <w:r w:rsidRPr="00D36B0E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D36B0E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5A0AE5" w:rsidRDefault="00E026B9" w:rsidP="0075429A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A0AE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цифровых финансовых активов, цифровой валюты</w:t>
            </w:r>
          </w:p>
        </w:tc>
      </w:tr>
      <w:tr w:rsidR="00E026B9" w:rsidRPr="00D36B0E" w:rsidTr="0075429A">
        <w:trPr>
          <w:trHeight w:hRule="exact" w:val="1052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  <w:r w:rsidRPr="00D36B0E">
              <w:rPr>
                <w:rFonts w:ascii="Times New Roman" w:hAnsi="Times New Roman"/>
              </w:rPr>
              <w:t xml:space="preserve">Вид объектов </w:t>
            </w:r>
            <w:r w:rsidRPr="00D36B0E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  <w:r w:rsidRPr="00D36B0E">
              <w:rPr>
                <w:rFonts w:ascii="Times New Roman" w:hAnsi="Times New Roman"/>
                <w:spacing w:val="-3"/>
              </w:rPr>
              <w:t xml:space="preserve">Площадь </w:t>
            </w:r>
            <w:r w:rsidRPr="00D36B0E">
              <w:rPr>
                <w:rFonts w:ascii="Times New Roman" w:hAnsi="Times New Roman"/>
                <w:spacing w:val="1"/>
              </w:rPr>
              <w:t>(кв.м)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  <w:r w:rsidRPr="00D36B0E">
              <w:rPr>
                <w:rFonts w:ascii="Times New Roman" w:hAnsi="Times New Roman"/>
              </w:rPr>
              <w:t>Страна</w:t>
            </w:r>
          </w:p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  <w:r w:rsidRPr="00D36B0E">
              <w:rPr>
                <w:rFonts w:ascii="Times New Roman" w:hAnsi="Times New Roman"/>
                <w:spacing w:val="-3"/>
              </w:rPr>
              <w:t>расположе</w:t>
            </w:r>
            <w:r w:rsidRPr="00D36B0E">
              <w:rPr>
                <w:rFonts w:ascii="Times New Roman" w:hAnsi="Times New Roman"/>
                <w:spacing w:val="-3"/>
              </w:rPr>
              <w:softHyphen/>
            </w:r>
            <w:r w:rsidRPr="00D36B0E"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  <w:r w:rsidRPr="00D36B0E">
              <w:rPr>
                <w:rFonts w:ascii="Times New Roman" w:hAnsi="Times New Roman"/>
                <w:spacing w:val="-3"/>
              </w:rPr>
              <w:t>Транс</w:t>
            </w:r>
            <w:r w:rsidRPr="00D36B0E">
              <w:rPr>
                <w:rFonts w:ascii="Times New Roman" w:hAnsi="Times New Roman"/>
                <w:spacing w:val="-3"/>
              </w:rPr>
              <w:softHyphen/>
            </w:r>
            <w:r w:rsidRPr="00D36B0E">
              <w:rPr>
                <w:rFonts w:ascii="Times New Roman" w:hAnsi="Times New Roman"/>
                <w:spacing w:val="-1"/>
              </w:rPr>
              <w:t xml:space="preserve">портные </w:t>
            </w:r>
            <w:r w:rsidRPr="00D36B0E">
              <w:rPr>
                <w:rFonts w:ascii="Times New Roman" w:hAnsi="Times New Roman"/>
                <w:spacing w:val="-2"/>
              </w:rPr>
              <w:t>средств</w:t>
            </w:r>
            <w:r>
              <w:rPr>
                <w:rFonts w:ascii="Times New Roman" w:hAnsi="Times New Roman"/>
                <w:spacing w:val="-2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  <w:r w:rsidRPr="00D36B0E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D36B0E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  <w:r w:rsidRPr="00D36B0E">
              <w:rPr>
                <w:rFonts w:ascii="Times New Roman" w:hAnsi="Times New Roman"/>
                <w:spacing w:val="-4"/>
              </w:rPr>
              <w:t xml:space="preserve">Площадь </w:t>
            </w:r>
            <w:r w:rsidRPr="00D36B0E">
              <w:rPr>
                <w:rFonts w:ascii="Times New Roman" w:hAnsi="Times New Roman"/>
                <w:spacing w:val="-1"/>
              </w:rPr>
              <w:t>(кв.м)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D36B0E" w:rsidRDefault="00E026B9" w:rsidP="0075429A">
            <w:pPr>
              <w:pStyle w:val="a3"/>
              <w:jc w:val="center"/>
              <w:rPr>
                <w:rFonts w:ascii="Times New Roman" w:hAnsi="Times New Roman"/>
              </w:rPr>
            </w:pPr>
            <w:r w:rsidRPr="00D36B0E">
              <w:rPr>
                <w:rFonts w:ascii="Times New Roman" w:hAnsi="Times New Roman"/>
                <w:spacing w:val="-3"/>
              </w:rPr>
              <w:t xml:space="preserve">Страна </w:t>
            </w:r>
            <w:r w:rsidRPr="00D36B0E">
              <w:rPr>
                <w:rFonts w:ascii="Times New Roman" w:hAnsi="Times New Roman"/>
                <w:spacing w:val="-4"/>
              </w:rPr>
              <w:t>расположе</w:t>
            </w:r>
            <w:r w:rsidRPr="00D36B0E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5A0AE5" w:rsidRDefault="00E026B9" w:rsidP="0075429A">
            <w:pPr>
              <w:pStyle w:val="a3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E026B9" w:rsidRPr="00D36B0E" w:rsidTr="0075429A">
        <w:trPr>
          <w:trHeight w:hRule="exact" w:val="164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  <w:r w:rsidRPr="00D36B0E">
              <w:rPr>
                <w:rFonts w:ascii="Times New Roman" w:hAnsi="Times New Roman"/>
                <w:spacing w:val="-1"/>
              </w:rPr>
              <w:lastRenderedPageBreak/>
              <w:t xml:space="preserve">Фамилия, имя </w:t>
            </w:r>
            <w:r w:rsidRPr="00D36B0E">
              <w:rPr>
                <w:rFonts w:ascii="Times New Roman" w:hAnsi="Times New Roman"/>
                <w:spacing w:val="-2"/>
              </w:rPr>
              <w:t xml:space="preserve">отчество лица, </w:t>
            </w:r>
            <w:r w:rsidRPr="00D36B0E">
              <w:rPr>
                <w:rFonts w:ascii="Times New Roman" w:hAnsi="Times New Roman"/>
                <w:spacing w:val="-1"/>
              </w:rPr>
              <w:t xml:space="preserve">замещающего </w:t>
            </w:r>
            <w:r w:rsidRPr="00D36B0E"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 w:rsidRPr="00D36B0E"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5A0AE5" w:rsidRDefault="00E026B9" w:rsidP="007542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6B9" w:rsidRPr="00D36B0E" w:rsidTr="0075429A">
        <w:trPr>
          <w:trHeight w:hRule="exact" w:val="153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  <w:r w:rsidRPr="00D36B0E">
              <w:rPr>
                <w:rFonts w:ascii="Times New Roman" w:hAnsi="Times New Roman"/>
                <w:spacing w:val="-2"/>
              </w:rPr>
              <w:t>супруг</w:t>
            </w:r>
            <w:r>
              <w:rPr>
                <w:rFonts w:ascii="Times New Roman" w:hAnsi="Times New Roman"/>
                <w:spacing w:val="-2"/>
              </w:rPr>
              <w:t>/а/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</w:tr>
      <w:tr w:rsidR="00E026B9" w:rsidRPr="00D36B0E" w:rsidTr="0075429A">
        <w:trPr>
          <w:trHeight w:hRule="exact" w:val="14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несовершеннолетние дети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D36B0E" w:rsidRDefault="00E026B9" w:rsidP="0075429A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026B9" w:rsidRPr="00D36B0E" w:rsidRDefault="00E026B9" w:rsidP="00E026B9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293972" w:rsidRPr="00E026B9" w:rsidRDefault="00293972" w:rsidP="002939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3DC0" w:rsidRPr="00E026B9" w:rsidRDefault="007C3DC0" w:rsidP="007C3DC0">
      <w:pPr>
        <w:ind w:firstLine="709"/>
        <w:rPr>
          <w:rFonts w:ascii="Times New Roman" w:hAnsi="Times New Roman"/>
        </w:rPr>
      </w:pPr>
    </w:p>
    <w:p w:rsidR="00293972" w:rsidRDefault="00293972" w:rsidP="002939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293972" w:rsidSect="0061428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38F" w:rsidRDefault="0017538F" w:rsidP="005F248A">
      <w:r>
        <w:separator/>
      </w:r>
    </w:p>
  </w:endnote>
  <w:endnote w:type="continuationSeparator" w:id="1">
    <w:p w:rsidR="0017538F" w:rsidRDefault="0017538F" w:rsidP="005F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38F" w:rsidRDefault="0017538F" w:rsidP="005F248A">
      <w:r>
        <w:separator/>
      </w:r>
    </w:p>
  </w:footnote>
  <w:footnote w:type="continuationSeparator" w:id="1">
    <w:p w:rsidR="0017538F" w:rsidRDefault="0017538F" w:rsidP="005F2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80C"/>
    <w:rsid w:val="0000070A"/>
    <w:rsid w:val="00023FAE"/>
    <w:rsid w:val="00031078"/>
    <w:rsid w:val="000600D2"/>
    <w:rsid w:val="00064856"/>
    <w:rsid w:val="000A5569"/>
    <w:rsid w:val="000E5589"/>
    <w:rsid w:val="00106862"/>
    <w:rsid w:val="001172EE"/>
    <w:rsid w:val="0012429C"/>
    <w:rsid w:val="0014458B"/>
    <w:rsid w:val="0017538F"/>
    <w:rsid w:val="0019762A"/>
    <w:rsid w:val="002231B8"/>
    <w:rsid w:val="002540AB"/>
    <w:rsid w:val="00293972"/>
    <w:rsid w:val="002C54CB"/>
    <w:rsid w:val="00387110"/>
    <w:rsid w:val="003A0744"/>
    <w:rsid w:val="00422D3B"/>
    <w:rsid w:val="00437EDD"/>
    <w:rsid w:val="004437D4"/>
    <w:rsid w:val="00466B7B"/>
    <w:rsid w:val="004E21EA"/>
    <w:rsid w:val="00543F92"/>
    <w:rsid w:val="0054780C"/>
    <w:rsid w:val="0057267F"/>
    <w:rsid w:val="005A540F"/>
    <w:rsid w:val="005C298C"/>
    <w:rsid w:val="005E487D"/>
    <w:rsid w:val="005F248A"/>
    <w:rsid w:val="006003D5"/>
    <w:rsid w:val="0061428D"/>
    <w:rsid w:val="00637191"/>
    <w:rsid w:val="006A431B"/>
    <w:rsid w:val="00717303"/>
    <w:rsid w:val="00785E30"/>
    <w:rsid w:val="00787CDE"/>
    <w:rsid w:val="007C3DC0"/>
    <w:rsid w:val="00801A27"/>
    <w:rsid w:val="00870562"/>
    <w:rsid w:val="00942A76"/>
    <w:rsid w:val="0096697D"/>
    <w:rsid w:val="00987120"/>
    <w:rsid w:val="00B35926"/>
    <w:rsid w:val="00B37F9A"/>
    <w:rsid w:val="00B405ED"/>
    <w:rsid w:val="00B52548"/>
    <w:rsid w:val="00B91096"/>
    <w:rsid w:val="00BC5F4C"/>
    <w:rsid w:val="00C33DD6"/>
    <w:rsid w:val="00C87B7B"/>
    <w:rsid w:val="00C96CAF"/>
    <w:rsid w:val="00CA5FD1"/>
    <w:rsid w:val="00CB638D"/>
    <w:rsid w:val="00D1353D"/>
    <w:rsid w:val="00DF5C6B"/>
    <w:rsid w:val="00E026B9"/>
    <w:rsid w:val="00E575E2"/>
    <w:rsid w:val="00ED2E14"/>
    <w:rsid w:val="00EE2BE0"/>
    <w:rsid w:val="00F055E6"/>
    <w:rsid w:val="00F11601"/>
    <w:rsid w:val="00F17259"/>
    <w:rsid w:val="00F614FE"/>
    <w:rsid w:val="00F771C8"/>
    <w:rsid w:val="00F9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24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F24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24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24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24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80C"/>
    <w:rPr>
      <w:sz w:val="22"/>
      <w:szCs w:val="22"/>
    </w:rPr>
  </w:style>
  <w:style w:type="character" w:styleId="a4">
    <w:name w:val="Hyperlink"/>
    <w:rsid w:val="005F248A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106862"/>
    <w:rPr>
      <w:rFonts w:ascii="Arial" w:hAnsi="Arial" w:cs="Arial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06862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6">
    <w:name w:val="Название Знак"/>
    <w:link w:val="a5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"/>
    <w:basedOn w:val="a"/>
    <w:rsid w:val="00801A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01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DF5C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F5C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5F248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48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48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F24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5F248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F248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F24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semiHidden/>
    <w:unhideWhenUsed/>
    <w:rsid w:val="005F24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5F248A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5F24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5F248A"/>
    <w:rPr>
      <w:rFonts w:ascii="Arial" w:hAnsi="Arial"/>
      <w:sz w:val="24"/>
      <w:szCs w:val="24"/>
    </w:rPr>
  </w:style>
  <w:style w:type="paragraph" w:styleId="af0">
    <w:name w:val="List Paragraph"/>
    <w:basedOn w:val="a"/>
    <w:uiPriority w:val="34"/>
    <w:qFormat/>
    <w:rsid w:val="00C96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CB856AE8BA12D5ABA95ACB37757762CD1AB046894AD6FE5A7F69650FDA12D75BAC63D2FR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vlovsk-region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16E5-ADAD-468A-B96A-7F33D1F2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79</TotalTime>
  <Pages>8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consultantplus://offline/ref=ACCCB856AE8BA12D5ABA95ACB37757762CD1AB046894AD6FE5A7F69650FDA12D75BAC63D2FR8H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pav-102-01</cp:lastModifiedBy>
  <cp:revision>29</cp:revision>
  <cp:lastPrinted>2023-08-15T06:43:00Z</cp:lastPrinted>
  <dcterms:created xsi:type="dcterms:W3CDTF">2022-06-16T06:47:00Z</dcterms:created>
  <dcterms:modified xsi:type="dcterms:W3CDTF">2023-08-24T13:06:00Z</dcterms:modified>
</cp:coreProperties>
</file>