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A72" w:rsidRPr="002F6E83" w:rsidRDefault="00793A72" w:rsidP="001171BE">
      <w:pPr>
        <w:pStyle w:val="Title"/>
        <w:ind w:right="427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793A72" w:rsidRPr="002F6E83" w:rsidRDefault="00793A72" w:rsidP="00793A72">
      <w:pPr>
        <w:pStyle w:val="Title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E1F92" w:rsidRDefault="008E1F92" w:rsidP="00793A72">
      <w:pPr>
        <w:pStyle w:val="Title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E5662" w:rsidRDefault="008E5662" w:rsidP="00793A72">
      <w:pPr>
        <w:pStyle w:val="Title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E5662" w:rsidRDefault="008E5662" w:rsidP="00793A72">
      <w:pPr>
        <w:pStyle w:val="Title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C313BE" w:rsidRDefault="00C313BE" w:rsidP="00793A72">
      <w:pPr>
        <w:pStyle w:val="Title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E2F63" w:rsidRDefault="009E2F63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9E2F63" w:rsidRDefault="009E2F63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D31F0" w:rsidRPr="00B41040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B4104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B41040">
        <w:rPr>
          <w:rFonts w:ascii="Times New Roman" w:hAnsi="Times New Roman" w:cs="Times New Roman"/>
          <w:b w:val="0"/>
          <w:sz w:val="28"/>
          <w:szCs w:val="28"/>
        </w:rPr>
        <w:t xml:space="preserve">остановление </w:t>
      </w:r>
    </w:p>
    <w:p w:rsidR="00CD31F0" w:rsidRPr="00B41040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/>
          <w:b w:val="0"/>
          <w:sz w:val="28"/>
          <w:szCs w:val="28"/>
        </w:rPr>
      </w:pPr>
      <w:r w:rsidRPr="00B41040">
        <w:rPr>
          <w:rFonts w:ascii="Times New Roman" w:hAnsi="Times New Roman"/>
          <w:b w:val="0"/>
          <w:sz w:val="28"/>
          <w:szCs w:val="28"/>
        </w:rPr>
        <w:t>администрации Павловского муниципального</w:t>
      </w:r>
    </w:p>
    <w:p w:rsidR="00CD31F0" w:rsidRPr="00B41040" w:rsidRDefault="00B13B9B" w:rsidP="00CD31F0">
      <w:pPr>
        <w:pStyle w:val="Title"/>
        <w:spacing w:before="0" w:after="0"/>
        <w:ind w:firstLine="0"/>
        <w:jc w:val="left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района Воронежской области </w:t>
      </w:r>
      <w:r>
        <w:rPr>
          <w:rFonts w:ascii="Times New Roman" w:eastAsia="Calibri" w:hAnsi="Times New Roman"/>
          <w:b w:val="0"/>
          <w:sz w:val="28"/>
          <w:szCs w:val="28"/>
        </w:rPr>
        <w:t xml:space="preserve">от </w:t>
      </w:r>
      <w:r w:rsidR="00CD31F0" w:rsidRPr="00B41040">
        <w:rPr>
          <w:rFonts w:ascii="Times New Roman" w:eastAsia="Calibri" w:hAnsi="Times New Roman"/>
          <w:b w:val="0"/>
          <w:sz w:val="28"/>
          <w:szCs w:val="28"/>
        </w:rPr>
        <w:t>28.09.2022 № 7</w:t>
      </w:r>
      <w:r w:rsidR="00E54B39">
        <w:rPr>
          <w:rFonts w:ascii="Times New Roman" w:eastAsia="Calibri" w:hAnsi="Times New Roman"/>
          <w:b w:val="0"/>
          <w:sz w:val="28"/>
          <w:szCs w:val="28"/>
        </w:rPr>
        <w:t>11</w:t>
      </w:r>
    </w:p>
    <w:p w:rsidR="00CD31F0" w:rsidRPr="002F6E83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B41040">
        <w:rPr>
          <w:rFonts w:ascii="Times New Roman" w:eastAsia="Calibri" w:hAnsi="Times New Roman"/>
          <w:b w:val="0"/>
          <w:sz w:val="28"/>
          <w:szCs w:val="28"/>
        </w:rPr>
        <w:t>«</w:t>
      </w:r>
      <w:r w:rsidRPr="008E1F92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Pr="002F6E83">
        <w:rPr>
          <w:rFonts w:ascii="Times New Roman" w:hAnsi="Times New Roman" w:cs="Times New Roman"/>
          <w:b w:val="0"/>
          <w:sz w:val="28"/>
          <w:szCs w:val="28"/>
        </w:rPr>
        <w:t>примерного Положения</w:t>
      </w:r>
    </w:p>
    <w:p w:rsidR="00CD31F0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F6E83">
        <w:rPr>
          <w:rFonts w:ascii="Times New Roman" w:hAnsi="Times New Roman" w:cs="Times New Roman"/>
          <w:b w:val="0"/>
          <w:sz w:val="28"/>
          <w:szCs w:val="28"/>
        </w:rPr>
        <w:t>об оплате труда работников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F6E83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</w:p>
    <w:p w:rsidR="00CD31F0" w:rsidRDefault="00E54B39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казенных</w:t>
      </w:r>
      <w:r w:rsidR="00CD31F0" w:rsidRPr="002F6E83">
        <w:rPr>
          <w:rFonts w:ascii="Times New Roman" w:hAnsi="Times New Roman" w:cs="Times New Roman"/>
          <w:b w:val="0"/>
          <w:sz w:val="28"/>
          <w:szCs w:val="28"/>
        </w:rPr>
        <w:t xml:space="preserve"> дошкольных,</w:t>
      </w:r>
      <w:r w:rsidR="00CD31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31F0" w:rsidRPr="002F6E83">
        <w:rPr>
          <w:rFonts w:ascii="Times New Roman" w:hAnsi="Times New Roman" w:cs="Times New Roman"/>
          <w:b w:val="0"/>
          <w:sz w:val="28"/>
          <w:szCs w:val="28"/>
        </w:rPr>
        <w:t xml:space="preserve">общеобразовательных </w:t>
      </w:r>
    </w:p>
    <w:p w:rsidR="00CD31F0" w:rsidRPr="002F6E83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F6E83">
        <w:rPr>
          <w:rFonts w:ascii="Times New Roman" w:hAnsi="Times New Roman" w:cs="Times New Roman"/>
          <w:b w:val="0"/>
          <w:sz w:val="28"/>
          <w:szCs w:val="28"/>
        </w:rPr>
        <w:t>организаций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F6E83">
        <w:rPr>
          <w:rFonts w:ascii="Times New Roman" w:hAnsi="Times New Roman" w:cs="Times New Roman"/>
          <w:b w:val="0"/>
          <w:sz w:val="28"/>
          <w:szCs w:val="28"/>
        </w:rPr>
        <w:t xml:space="preserve">Павловского муниципального района </w:t>
      </w:r>
    </w:p>
    <w:p w:rsidR="00CD31F0" w:rsidRPr="002F6E83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F6E83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16F25" w:rsidRPr="002F6E83" w:rsidRDefault="00316F25" w:rsidP="00316F2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616FFE" w:rsidRPr="00616FFE" w:rsidRDefault="00B13B9B" w:rsidP="00616FFE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616FFE">
        <w:rPr>
          <w:rFonts w:ascii="Times New Roman" w:hAnsi="Times New Roman"/>
          <w:sz w:val="26"/>
          <w:szCs w:val="26"/>
        </w:rPr>
        <w:t xml:space="preserve">В </w:t>
      </w:r>
      <w:r w:rsidR="00616FFE" w:rsidRPr="00616FFE">
        <w:rPr>
          <w:rFonts w:ascii="Times New Roman" w:hAnsi="Times New Roman"/>
          <w:sz w:val="26"/>
          <w:szCs w:val="26"/>
        </w:rPr>
        <w:t>соответствии</w:t>
      </w:r>
      <w:r w:rsidR="00563C5E">
        <w:rPr>
          <w:rFonts w:ascii="Times New Roman" w:hAnsi="Times New Roman"/>
          <w:sz w:val="26"/>
          <w:szCs w:val="26"/>
        </w:rPr>
        <w:t xml:space="preserve"> с приказом министерства образования Воронежской области от 21.11.2024 № 1381</w:t>
      </w:r>
      <w:r w:rsidR="00AD1765">
        <w:rPr>
          <w:rFonts w:ascii="Times New Roman" w:hAnsi="Times New Roman"/>
          <w:sz w:val="26"/>
          <w:szCs w:val="26"/>
        </w:rPr>
        <w:t xml:space="preserve"> «О внесении изменений в приказ департамента образования, науки и молодежной политики Воронежской области от 29.12.2017 № 1576»,</w:t>
      </w:r>
      <w:r w:rsidR="00616FFE" w:rsidRPr="00616FFE">
        <w:rPr>
          <w:rFonts w:ascii="Times New Roman" w:hAnsi="Times New Roman"/>
          <w:sz w:val="26"/>
          <w:szCs w:val="26"/>
        </w:rPr>
        <w:t xml:space="preserve"> статьей 134 Трудового кодекса Российской Федерации, принимая во внимание постановление администрации Павловского муниципального </w:t>
      </w:r>
      <w:r w:rsidR="00AD1765">
        <w:rPr>
          <w:rFonts w:ascii="Times New Roman" w:hAnsi="Times New Roman"/>
          <w:sz w:val="26"/>
          <w:szCs w:val="26"/>
        </w:rPr>
        <w:t>района Воронежской области от 19.12.2024 №</w:t>
      </w:r>
      <w:r w:rsidR="005846D8">
        <w:rPr>
          <w:rFonts w:ascii="Times New Roman" w:hAnsi="Times New Roman"/>
          <w:sz w:val="26"/>
          <w:szCs w:val="26"/>
        </w:rPr>
        <w:t xml:space="preserve"> 955</w:t>
      </w:r>
      <w:r w:rsidR="00AD1765">
        <w:rPr>
          <w:rFonts w:ascii="Times New Roman" w:hAnsi="Times New Roman"/>
          <w:sz w:val="26"/>
          <w:szCs w:val="26"/>
        </w:rPr>
        <w:t xml:space="preserve"> </w:t>
      </w:r>
      <w:r w:rsidR="00616FFE" w:rsidRPr="00616FFE">
        <w:rPr>
          <w:rFonts w:ascii="Times New Roman" w:hAnsi="Times New Roman"/>
          <w:sz w:val="26"/>
          <w:szCs w:val="26"/>
        </w:rPr>
        <w:t xml:space="preserve"> «О повышении (индексации) оплаты труда работников муниципальных учреждений», администрация Павловского муниципального района Воронежской области</w:t>
      </w:r>
    </w:p>
    <w:p w:rsidR="00D617EA" w:rsidRPr="000F0905" w:rsidRDefault="00D617EA" w:rsidP="00EE23B2">
      <w:pPr>
        <w:ind w:firstLine="708"/>
        <w:rPr>
          <w:rFonts w:ascii="Times New Roman" w:hAnsi="Times New Roman"/>
          <w:sz w:val="26"/>
          <w:szCs w:val="26"/>
        </w:rPr>
      </w:pPr>
    </w:p>
    <w:p w:rsidR="00316F25" w:rsidRPr="002F6E83" w:rsidRDefault="00316F25" w:rsidP="00316F25">
      <w:pPr>
        <w:ind w:firstLine="709"/>
        <w:rPr>
          <w:rFonts w:ascii="Times New Roman" w:hAnsi="Times New Roman"/>
          <w:sz w:val="26"/>
          <w:szCs w:val="26"/>
        </w:rPr>
      </w:pPr>
    </w:p>
    <w:p w:rsidR="00316F25" w:rsidRDefault="00316F25" w:rsidP="00316F25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2F6E83">
        <w:rPr>
          <w:rFonts w:ascii="Times New Roman" w:hAnsi="Times New Roman"/>
          <w:sz w:val="26"/>
          <w:szCs w:val="26"/>
        </w:rPr>
        <w:t>ПОСТАНОВЛЯЕТ:</w:t>
      </w:r>
    </w:p>
    <w:p w:rsidR="00316F25" w:rsidRPr="002F6E83" w:rsidRDefault="00316F25" w:rsidP="00316F25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96CCD" w:rsidRDefault="000D5A59" w:rsidP="002E065F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2E065F">
        <w:rPr>
          <w:rFonts w:ascii="Times New Roman" w:hAnsi="Times New Roman"/>
          <w:sz w:val="26"/>
          <w:szCs w:val="26"/>
        </w:rPr>
        <w:t>Внести в постановление</w:t>
      </w:r>
      <w:r w:rsidR="002E065F" w:rsidRPr="00B42676">
        <w:rPr>
          <w:rFonts w:ascii="Times New Roman" w:hAnsi="Times New Roman"/>
          <w:sz w:val="26"/>
          <w:szCs w:val="26"/>
        </w:rPr>
        <w:t xml:space="preserve"> </w:t>
      </w:r>
      <w:r w:rsidR="002E065F">
        <w:rPr>
          <w:rFonts w:ascii="Times New Roman" w:hAnsi="Times New Roman"/>
          <w:sz w:val="26"/>
          <w:szCs w:val="26"/>
        </w:rPr>
        <w:t xml:space="preserve">администрации Павловского муниципального района Воронежской области от </w:t>
      </w:r>
      <w:r w:rsidR="002E065F" w:rsidRPr="00744B10">
        <w:rPr>
          <w:rFonts w:ascii="Times New Roman" w:hAnsi="Times New Roman"/>
          <w:sz w:val="26"/>
          <w:szCs w:val="26"/>
        </w:rPr>
        <w:t>28.09.2022 № 7</w:t>
      </w:r>
      <w:r w:rsidR="00E54B39">
        <w:rPr>
          <w:rFonts w:ascii="Times New Roman" w:hAnsi="Times New Roman"/>
          <w:sz w:val="26"/>
          <w:szCs w:val="26"/>
        </w:rPr>
        <w:t>11</w:t>
      </w:r>
      <w:r w:rsidR="002E065F" w:rsidRPr="00744B10">
        <w:rPr>
          <w:rFonts w:ascii="Times New Roman" w:hAnsi="Times New Roman"/>
          <w:sz w:val="26"/>
          <w:szCs w:val="26"/>
        </w:rPr>
        <w:t xml:space="preserve"> </w:t>
      </w:r>
      <w:r w:rsidR="002E065F">
        <w:rPr>
          <w:rFonts w:ascii="Times New Roman" w:hAnsi="Times New Roman"/>
          <w:sz w:val="26"/>
          <w:szCs w:val="26"/>
        </w:rPr>
        <w:t xml:space="preserve">«Об утверждении примерного Положения </w:t>
      </w:r>
      <w:r w:rsidR="002E065F" w:rsidRPr="002F6E83">
        <w:rPr>
          <w:rFonts w:ascii="Times New Roman" w:hAnsi="Times New Roman"/>
          <w:sz w:val="26"/>
          <w:szCs w:val="26"/>
        </w:rPr>
        <w:t xml:space="preserve">об оплате труда работников муниципальных </w:t>
      </w:r>
      <w:r w:rsidR="00E54B39">
        <w:rPr>
          <w:rFonts w:ascii="Times New Roman" w:hAnsi="Times New Roman"/>
          <w:sz w:val="26"/>
          <w:szCs w:val="26"/>
        </w:rPr>
        <w:t>казенных</w:t>
      </w:r>
      <w:r w:rsidR="002E065F">
        <w:rPr>
          <w:rFonts w:ascii="Times New Roman" w:hAnsi="Times New Roman"/>
          <w:sz w:val="26"/>
          <w:szCs w:val="26"/>
        </w:rPr>
        <w:t xml:space="preserve"> дошкольных, о</w:t>
      </w:r>
      <w:r w:rsidR="002E065F" w:rsidRPr="002F6E83">
        <w:rPr>
          <w:rFonts w:ascii="Times New Roman" w:hAnsi="Times New Roman"/>
          <w:sz w:val="26"/>
          <w:szCs w:val="26"/>
        </w:rPr>
        <w:t>бщеобразовательных организаций Па</w:t>
      </w:r>
      <w:r w:rsidR="002E065F">
        <w:rPr>
          <w:rFonts w:ascii="Times New Roman" w:hAnsi="Times New Roman"/>
          <w:sz w:val="26"/>
          <w:szCs w:val="26"/>
        </w:rPr>
        <w:t>вловского муниципального района Воронежской области»</w:t>
      </w:r>
      <w:r w:rsidR="00F96CCD">
        <w:rPr>
          <w:rFonts w:ascii="Times New Roman" w:hAnsi="Times New Roman"/>
          <w:sz w:val="26"/>
          <w:szCs w:val="26"/>
        </w:rPr>
        <w:t xml:space="preserve"> следующие</w:t>
      </w:r>
      <w:r w:rsidR="002E065F">
        <w:rPr>
          <w:rFonts w:ascii="Times New Roman" w:hAnsi="Times New Roman"/>
          <w:sz w:val="26"/>
          <w:szCs w:val="26"/>
        </w:rPr>
        <w:t xml:space="preserve"> </w:t>
      </w:r>
      <w:r w:rsidR="00433820">
        <w:rPr>
          <w:rFonts w:ascii="Times New Roman" w:hAnsi="Times New Roman"/>
          <w:sz w:val="26"/>
          <w:szCs w:val="26"/>
        </w:rPr>
        <w:t>и</w:t>
      </w:r>
      <w:r w:rsidR="00F96CCD">
        <w:rPr>
          <w:rFonts w:ascii="Times New Roman" w:hAnsi="Times New Roman"/>
          <w:sz w:val="26"/>
          <w:szCs w:val="26"/>
        </w:rPr>
        <w:t>зменения:</w:t>
      </w:r>
    </w:p>
    <w:p w:rsidR="004C58C5" w:rsidRDefault="004C58C5" w:rsidP="002E065F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В приложении № 1:</w:t>
      </w:r>
    </w:p>
    <w:p w:rsidR="002E065F" w:rsidRPr="0089437C" w:rsidRDefault="00F96CCD" w:rsidP="0089437C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</w:t>
      </w:r>
      <w:r w:rsidR="007462A9">
        <w:rPr>
          <w:rFonts w:ascii="Times New Roman" w:hAnsi="Times New Roman"/>
          <w:sz w:val="26"/>
          <w:szCs w:val="26"/>
        </w:rPr>
        <w:t xml:space="preserve">1. </w:t>
      </w:r>
      <w:r w:rsidR="003408B2" w:rsidRPr="0089437C">
        <w:rPr>
          <w:rFonts w:ascii="Times New Roman" w:hAnsi="Times New Roman"/>
          <w:sz w:val="26"/>
          <w:szCs w:val="26"/>
        </w:rPr>
        <w:t xml:space="preserve">Раздел 6 «Расчет заработной платы административно-управленческого персонала» </w:t>
      </w:r>
      <w:r w:rsidR="007462A9">
        <w:rPr>
          <w:rFonts w:ascii="Times New Roman" w:hAnsi="Times New Roman"/>
          <w:sz w:val="26"/>
          <w:szCs w:val="26"/>
        </w:rPr>
        <w:t xml:space="preserve">изложить в следующей </w:t>
      </w:r>
      <w:r w:rsidR="00EC5DA5" w:rsidRPr="0089437C">
        <w:rPr>
          <w:rFonts w:ascii="Times New Roman" w:hAnsi="Times New Roman"/>
          <w:sz w:val="26"/>
          <w:szCs w:val="26"/>
        </w:rPr>
        <w:t>редакции:</w:t>
      </w:r>
      <w:r w:rsidR="00782C1D" w:rsidRPr="0089437C">
        <w:rPr>
          <w:rFonts w:ascii="Times New Roman" w:hAnsi="Times New Roman"/>
          <w:sz w:val="26"/>
          <w:szCs w:val="26"/>
        </w:rPr>
        <w:t xml:space="preserve"> </w:t>
      </w:r>
    </w:p>
    <w:p w:rsidR="0089437C" w:rsidRPr="0089437C" w:rsidRDefault="00A71F80" w:rsidP="00A71F8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="0089437C" w:rsidRPr="0089437C">
        <w:rPr>
          <w:rFonts w:ascii="Times New Roman" w:hAnsi="Times New Roman"/>
          <w:sz w:val="26"/>
          <w:szCs w:val="26"/>
        </w:rPr>
        <w:t>«</w:t>
      </w:r>
      <w:r w:rsidR="004C58C5">
        <w:rPr>
          <w:rFonts w:ascii="Times New Roman" w:hAnsi="Times New Roman"/>
          <w:sz w:val="26"/>
          <w:szCs w:val="26"/>
        </w:rPr>
        <w:t xml:space="preserve">6. </w:t>
      </w:r>
      <w:r w:rsidR="0089437C" w:rsidRPr="0089437C">
        <w:rPr>
          <w:rFonts w:ascii="Times New Roman" w:hAnsi="Times New Roman"/>
          <w:sz w:val="26"/>
          <w:szCs w:val="26"/>
        </w:rPr>
        <w:t>Расчет заработной платы руководителя организации производится в соответствии с положением об оплате труда руководителей муниципальных общеобразовательных организаций.</w:t>
      </w:r>
    </w:p>
    <w:p w:rsidR="0089437C" w:rsidRPr="0089437C" w:rsidRDefault="0089437C" w:rsidP="0089437C">
      <w:pPr>
        <w:ind w:firstLine="851"/>
        <w:rPr>
          <w:rFonts w:ascii="Times New Roman" w:hAnsi="Times New Roman"/>
          <w:sz w:val="26"/>
          <w:szCs w:val="26"/>
        </w:rPr>
      </w:pPr>
      <w:r w:rsidRPr="0089437C">
        <w:rPr>
          <w:rFonts w:ascii="Times New Roman" w:hAnsi="Times New Roman"/>
          <w:sz w:val="26"/>
          <w:szCs w:val="26"/>
        </w:rPr>
        <w:t>Должностные оклады заместителей руководителя и главного бухгалтера организации рассчитываются по следующей формуле:</w:t>
      </w:r>
    </w:p>
    <w:p w:rsidR="0089437C" w:rsidRPr="0089437C" w:rsidRDefault="0089437C" w:rsidP="0089437C">
      <w:pPr>
        <w:ind w:firstLine="851"/>
        <w:rPr>
          <w:rFonts w:ascii="Times New Roman" w:hAnsi="Times New Roman"/>
          <w:sz w:val="26"/>
          <w:szCs w:val="26"/>
        </w:rPr>
      </w:pPr>
      <w:proofErr w:type="spellStart"/>
      <w:r w:rsidRPr="0089437C">
        <w:rPr>
          <w:rFonts w:ascii="Times New Roman" w:hAnsi="Times New Roman"/>
          <w:sz w:val="26"/>
          <w:szCs w:val="26"/>
        </w:rPr>
        <w:t>ОД</w:t>
      </w:r>
      <w:r w:rsidRPr="0089437C">
        <w:rPr>
          <w:rFonts w:ascii="Times New Roman" w:hAnsi="Times New Roman"/>
          <w:sz w:val="26"/>
          <w:szCs w:val="26"/>
          <w:vertAlign w:val="subscript"/>
        </w:rPr>
        <w:t>зр</w:t>
      </w:r>
      <w:proofErr w:type="spellEnd"/>
      <w:r w:rsidRPr="0089437C">
        <w:rPr>
          <w:rFonts w:ascii="Times New Roman" w:hAnsi="Times New Roman"/>
          <w:sz w:val="26"/>
          <w:szCs w:val="26"/>
        </w:rPr>
        <w:t>=О</w:t>
      </w:r>
      <w:r w:rsidRPr="0089437C">
        <w:rPr>
          <w:rFonts w:ascii="Times New Roman" w:hAnsi="Times New Roman"/>
          <w:sz w:val="26"/>
          <w:szCs w:val="26"/>
          <w:vertAlign w:val="subscript"/>
        </w:rPr>
        <w:t>д</w:t>
      </w:r>
      <w:r w:rsidRPr="0089437C">
        <w:rPr>
          <w:rFonts w:ascii="Times New Roman" w:hAnsi="Times New Roman"/>
          <w:sz w:val="26"/>
          <w:szCs w:val="26"/>
        </w:rPr>
        <w:t>×(1-</w:t>
      </w:r>
      <w:proofErr w:type="gramStart"/>
      <w:r w:rsidRPr="0089437C">
        <w:rPr>
          <w:rFonts w:ascii="Times New Roman" w:hAnsi="Times New Roman"/>
          <w:sz w:val="26"/>
          <w:szCs w:val="26"/>
        </w:rPr>
        <w:t>З)+</w:t>
      </w:r>
      <w:proofErr w:type="gramEnd"/>
      <w:r w:rsidRPr="0089437C">
        <w:rPr>
          <w:rFonts w:ascii="Times New Roman" w:hAnsi="Times New Roman"/>
          <w:sz w:val="26"/>
          <w:szCs w:val="26"/>
        </w:rPr>
        <w:t xml:space="preserve">К+С , где: </w:t>
      </w:r>
    </w:p>
    <w:p w:rsidR="0089437C" w:rsidRPr="0089437C" w:rsidRDefault="0089437C" w:rsidP="0089437C">
      <w:pPr>
        <w:ind w:firstLine="851"/>
        <w:rPr>
          <w:rFonts w:ascii="Times New Roman" w:hAnsi="Times New Roman"/>
          <w:sz w:val="26"/>
          <w:szCs w:val="26"/>
        </w:rPr>
      </w:pPr>
      <w:r w:rsidRPr="0089437C">
        <w:rPr>
          <w:rFonts w:ascii="Times New Roman" w:hAnsi="Times New Roman"/>
          <w:noProof/>
          <w:sz w:val="26"/>
          <w:szCs w:val="26"/>
        </w:rPr>
        <w:lastRenderedPageBreak/>
        <w:t>ОД</w:t>
      </w:r>
      <w:r w:rsidRPr="0089437C">
        <w:rPr>
          <w:rFonts w:ascii="Times New Roman" w:hAnsi="Times New Roman"/>
          <w:noProof/>
          <w:sz w:val="26"/>
          <w:szCs w:val="26"/>
          <w:vertAlign w:val="subscript"/>
        </w:rPr>
        <w:t>зр</w:t>
      </w:r>
      <w:r w:rsidRPr="0089437C">
        <w:rPr>
          <w:rFonts w:ascii="Times New Roman" w:hAnsi="Times New Roman"/>
          <w:sz w:val="26"/>
          <w:szCs w:val="26"/>
        </w:rPr>
        <w:t xml:space="preserve"> - должностные оклады заместителей руководителя организации, главного бухгалтера;</w:t>
      </w:r>
    </w:p>
    <w:p w:rsidR="0089437C" w:rsidRPr="0089437C" w:rsidRDefault="0089437C" w:rsidP="0089437C">
      <w:pPr>
        <w:ind w:firstLine="851"/>
        <w:rPr>
          <w:rFonts w:ascii="Times New Roman" w:hAnsi="Times New Roman"/>
          <w:sz w:val="26"/>
          <w:szCs w:val="26"/>
        </w:rPr>
      </w:pPr>
      <w:r w:rsidRPr="0089437C">
        <w:rPr>
          <w:rFonts w:ascii="Times New Roman" w:hAnsi="Times New Roman"/>
          <w:noProof/>
          <w:sz w:val="26"/>
          <w:szCs w:val="26"/>
        </w:rPr>
        <w:t>О</w:t>
      </w:r>
      <w:r w:rsidRPr="0089437C">
        <w:rPr>
          <w:rFonts w:ascii="Times New Roman" w:hAnsi="Times New Roman"/>
          <w:noProof/>
          <w:sz w:val="26"/>
          <w:szCs w:val="26"/>
          <w:vertAlign w:val="subscript"/>
        </w:rPr>
        <w:t>д</w:t>
      </w:r>
      <w:r w:rsidRPr="0089437C">
        <w:rPr>
          <w:rFonts w:ascii="Times New Roman" w:hAnsi="Times New Roman"/>
          <w:sz w:val="26"/>
          <w:szCs w:val="26"/>
        </w:rPr>
        <w:t xml:space="preserve"> - должностной оклад руководителя в соответствии с положением об оплате труда руководителей муниципальных общеобразовательных организаций;</w:t>
      </w:r>
    </w:p>
    <w:p w:rsidR="0089437C" w:rsidRPr="0089437C" w:rsidRDefault="0089437C" w:rsidP="0089437C">
      <w:pPr>
        <w:ind w:firstLine="851"/>
        <w:rPr>
          <w:rFonts w:ascii="Times New Roman" w:hAnsi="Times New Roman"/>
          <w:sz w:val="26"/>
          <w:szCs w:val="26"/>
        </w:rPr>
      </w:pPr>
      <w:r w:rsidRPr="0089437C">
        <w:rPr>
          <w:rFonts w:ascii="Times New Roman" w:hAnsi="Times New Roman"/>
          <w:noProof/>
          <w:sz w:val="26"/>
          <w:szCs w:val="26"/>
        </w:rPr>
        <w:t>З</w:t>
      </w:r>
      <w:r w:rsidRPr="0089437C">
        <w:rPr>
          <w:rFonts w:ascii="Times New Roman" w:hAnsi="Times New Roman"/>
          <w:sz w:val="26"/>
          <w:szCs w:val="26"/>
        </w:rPr>
        <w:t xml:space="preserve"> - коэффициент, учитывающий понижение должностного оклада заместителей руководителя и главного бухгалтера организации на 10% - 50% (0,1-0,5) относительно должностного оклада руководителя;</w:t>
      </w:r>
    </w:p>
    <w:p w:rsidR="0089437C" w:rsidRPr="0089437C" w:rsidRDefault="0089437C" w:rsidP="0089437C">
      <w:pPr>
        <w:ind w:firstLine="851"/>
        <w:rPr>
          <w:rFonts w:ascii="Times New Roman" w:hAnsi="Times New Roman"/>
          <w:sz w:val="26"/>
          <w:szCs w:val="26"/>
        </w:rPr>
      </w:pPr>
      <w:r w:rsidRPr="0089437C">
        <w:rPr>
          <w:rFonts w:ascii="Times New Roman" w:hAnsi="Times New Roman"/>
          <w:sz w:val="26"/>
          <w:szCs w:val="26"/>
        </w:rPr>
        <w:t>К - компенсационные выплаты (см. главу «Выплаты компенсационного характера»);</w:t>
      </w:r>
    </w:p>
    <w:p w:rsidR="0089437C" w:rsidRPr="0089437C" w:rsidRDefault="0089437C" w:rsidP="0089437C">
      <w:pPr>
        <w:ind w:firstLine="851"/>
        <w:rPr>
          <w:rFonts w:ascii="Times New Roman" w:hAnsi="Times New Roman"/>
          <w:sz w:val="26"/>
          <w:szCs w:val="26"/>
        </w:rPr>
      </w:pPr>
      <w:r w:rsidRPr="0089437C">
        <w:rPr>
          <w:rFonts w:ascii="Times New Roman" w:hAnsi="Times New Roman"/>
          <w:sz w:val="26"/>
          <w:szCs w:val="26"/>
        </w:rPr>
        <w:t>С - стимулирующие выплаты (см. главу «Стимулирующие выплаты»).</w:t>
      </w:r>
    </w:p>
    <w:p w:rsidR="0089437C" w:rsidRPr="0089437C" w:rsidRDefault="0089437C" w:rsidP="0089437C">
      <w:pPr>
        <w:ind w:firstLine="851"/>
        <w:rPr>
          <w:rFonts w:ascii="Times New Roman" w:hAnsi="Times New Roman"/>
          <w:sz w:val="26"/>
          <w:szCs w:val="26"/>
        </w:rPr>
      </w:pPr>
      <w:r w:rsidRPr="0089437C">
        <w:rPr>
          <w:rFonts w:ascii="Times New Roman" w:hAnsi="Times New Roman"/>
          <w:sz w:val="26"/>
          <w:szCs w:val="26"/>
        </w:rPr>
        <w:t>Выплаты компенсационного и стимулирующего характера осуществляются в пределах фонда оплаты труда административно-управленческого персонала.</w:t>
      </w:r>
    </w:p>
    <w:p w:rsidR="0089437C" w:rsidRPr="004B7ABD" w:rsidRDefault="0089437C" w:rsidP="0089437C">
      <w:pPr>
        <w:ind w:firstLine="851"/>
        <w:rPr>
          <w:sz w:val="28"/>
          <w:szCs w:val="28"/>
        </w:rPr>
      </w:pPr>
      <w:r w:rsidRPr="0089437C">
        <w:rPr>
          <w:rFonts w:ascii="Times New Roman" w:hAnsi="Times New Roman"/>
          <w:sz w:val="26"/>
          <w:szCs w:val="26"/>
        </w:rPr>
        <w:t>Предельный уровень соотношения среднемесячной заработной платы заместителей руководителя и главного бухгалтера организации и среднемесячной заработной платы работников этой организации (с учетом всех источников финансирования и без учета заработной платы соответствующего руководителя, его заместителей, главного бухгалтера) устанавливается в кратности от 1 до 8.»</w:t>
      </w:r>
    </w:p>
    <w:p w:rsidR="00EC5DA5" w:rsidRPr="00DC4A85" w:rsidRDefault="00FB3DBC" w:rsidP="00DC4A85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kern w:val="36"/>
          <w:sz w:val="26"/>
          <w:szCs w:val="26"/>
        </w:rPr>
        <w:t>1.</w:t>
      </w:r>
      <w:r w:rsidR="004C58C5">
        <w:rPr>
          <w:rFonts w:ascii="Times New Roman" w:hAnsi="Times New Roman"/>
          <w:kern w:val="36"/>
          <w:sz w:val="26"/>
          <w:szCs w:val="26"/>
        </w:rPr>
        <w:t>1.</w:t>
      </w:r>
      <w:r>
        <w:rPr>
          <w:rFonts w:ascii="Times New Roman" w:hAnsi="Times New Roman"/>
          <w:kern w:val="36"/>
          <w:sz w:val="26"/>
          <w:szCs w:val="26"/>
        </w:rPr>
        <w:t xml:space="preserve">2. Подпункт 7.7. раздела 7 «Выплаты компенсационного характера» </w:t>
      </w:r>
      <w:r w:rsidR="004C58C5">
        <w:rPr>
          <w:rFonts w:ascii="Times New Roman" w:hAnsi="Times New Roman"/>
          <w:sz w:val="26"/>
          <w:szCs w:val="26"/>
        </w:rPr>
        <w:t>изложить в следующей</w:t>
      </w:r>
      <w:r w:rsidRPr="0089437C">
        <w:rPr>
          <w:rFonts w:ascii="Times New Roman" w:hAnsi="Times New Roman"/>
          <w:sz w:val="26"/>
          <w:szCs w:val="26"/>
        </w:rPr>
        <w:t xml:space="preserve"> </w:t>
      </w:r>
      <w:r w:rsidRPr="00DC4A85">
        <w:rPr>
          <w:rFonts w:ascii="Times New Roman" w:hAnsi="Times New Roman"/>
          <w:sz w:val="26"/>
          <w:szCs w:val="26"/>
        </w:rPr>
        <w:t>редакции:</w:t>
      </w:r>
    </w:p>
    <w:p w:rsidR="006367F5" w:rsidRPr="00DC4A85" w:rsidRDefault="00FB3DBC" w:rsidP="00DC4A85">
      <w:pPr>
        <w:ind w:firstLine="851"/>
        <w:rPr>
          <w:rFonts w:ascii="Times New Roman" w:hAnsi="Times New Roman"/>
          <w:sz w:val="26"/>
          <w:szCs w:val="26"/>
        </w:rPr>
      </w:pPr>
      <w:r w:rsidRPr="00DC4A85">
        <w:rPr>
          <w:rFonts w:ascii="Times New Roman" w:hAnsi="Times New Roman"/>
          <w:sz w:val="26"/>
          <w:szCs w:val="26"/>
        </w:rPr>
        <w:t xml:space="preserve">«7.7. </w:t>
      </w:r>
      <w:r w:rsidR="006367F5" w:rsidRPr="00DC4A85">
        <w:rPr>
          <w:rFonts w:ascii="Times New Roman" w:hAnsi="Times New Roman"/>
          <w:sz w:val="26"/>
          <w:szCs w:val="26"/>
        </w:rPr>
        <w:t>Оплата работы педагогам – членам регионального методического актива (далее – региональные методисты)</w:t>
      </w:r>
      <w:r w:rsidR="00DC4A85" w:rsidRPr="00DC4A85">
        <w:rPr>
          <w:rFonts w:ascii="Times New Roman" w:hAnsi="Times New Roman"/>
          <w:sz w:val="26"/>
          <w:szCs w:val="26"/>
        </w:rPr>
        <w:t xml:space="preserve"> (перечень региональных методистов определятся приказом Министерства образования Воронежской области)</w:t>
      </w:r>
      <w:r w:rsidR="006367F5" w:rsidRPr="00DC4A85">
        <w:rPr>
          <w:rFonts w:ascii="Times New Roman" w:hAnsi="Times New Roman"/>
          <w:sz w:val="26"/>
          <w:szCs w:val="26"/>
        </w:rPr>
        <w:t xml:space="preserve"> осуществляется ежемесячно, в соответствии с таблицей 3, и рассчитывается по следующей формуле:</w:t>
      </w:r>
    </w:p>
    <w:p w:rsidR="006367F5" w:rsidRPr="00DC4A85" w:rsidRDefault="006367F5" w:rsidP="00DC4A85">
      <w:pPr>
        <w:ind w:firstLine="851"/>
        <w:rPr>
          <w:rFonts w:ascii="Times New Roman" w:hAnsi="Times New Roman"/>
          <w:sz w:val="26"/>
          <w:szCs w:val="26"/>
        </w:rPr>
      </w:pPr>
      <w:r w:rsidRPr="00DC4A85">
        <w:rPr>
          <w:rFonts w:ascii="Times New Roman" w:hAnsi="Times New Roman"/>
          <w:sz w:val="26"/>
          <w:szCs w:val="26"/>
        </w:rPr>
        <w:t>К</w:t>
      </w:r>
      <w:r w:rsidRPr="00DC4A85">
        <w:rPr>
          <w:rFonts w:ascii="Times New Roman" w:hAnsi="Times New Roman"/>
          <w:sz w:val="26"/>
          <w:szCs w:val="26"/>
          <w:vertAlign w:val="subscript"/>
        </w:rPr>
        <w:t>6</w:t>
      </w:r>
      <w:r w:rsidRPr="00DC4A85">
        <w:rPr>
          <w:rFonts w:ascii="Times New Roman" w:hAnsi="Times New Roman"/>
          <w:sz w:val="26"/>
          <w:szCs w:val="26"/>
        </w:rPr>
        <w:t>= К</w:t>
      </w:r>
      <w:r w:rsidRPr="00DC4A85">
        <w:rPr>
          <w:rFonts w:ascii="Times New Roman" w:hAnsi="Times New Roman"/>
          <w:sz w:val="26"/>
          <w:szCs w:val="26"/>
          <w:vertAlign w:val="subscript"/>
        </w:rPr>
        <w:t>6.1</w:t>
      </w:r>
      <w:r w:rsidRPr="00DC4A85">
        <w:rPr>
          <w:rFonts w:ascii="Times New Roman" w:hAnsi="Times New Roman"/>
          <w:sz w:val="26"/>
          <w:szCs w:val="26"/>
        </w:rPr>
        <w:t>+К</w:t>
      </w:r>
      <w:r w:rsidRPr="00DC4A85">
        <w:rPr>
          <w:rFonts w:ascii="Times New Roman" w:hAnsi="Times New Roman"/>
          <w:sz w:val="26"/>
          <w:szCs w:val="26"/>
          <w:vertAlign w:val="subscript"/>
        </w:rPr>
        <w:t>6.</w:t>
      </w:r>
      <w:proofErr w:type="gramStart"/>
      <w:r w:rsidRPr="00DC4A85">
        <w:rPr>
          <w:rFonts w:ascii="Times New Roman" w:hAnsi="Times New Roman"/>
          <w:sz w:val="26"/>
          <w:szCs w:val="26"/>
          <w:vertAlign w:val="subscript"/>
        </w:rPr>
        <w:t xml:space="preserve">2 </w:t>
      </w:r>
      <w:r w:rsidRPr="00DC4A85">
        <w:rPr>
          <w:rFonts w:ascii="Times New Roman" w:hAnsi="Times New Roman"/>
          <w:sz w:val="26"/>
          <w:szCs w:val="26"/>
        </w:rPr>
        <w:t>,</w:t>
      </w:r>
      <w:proofErr w:type="gramEnd"/>
      <w:r w:rsidRPr="00DC4A85">
        <w:rPr>
          <w:rFonts w:ascii="Times New Roman" w:hAnsi="Times New Roman"/>
          <w:sz w:val="26"/>
          <w:szCs w:val="26"/>
        </w:rPr>
        <w:t xml:space="preserve"> где</w:t>
      </w:r>
    </w:p>
    <w:p w:rsidR="006367F5" w:rsidRPr="00DC4A85" w:rsidRDefault="006367F5" w:rsidP="00DC4A85">
      <w:pPr>
        <w:ind w:firstLine="851"/>
        <w:rPr>
          <w:rFonts w:ascii="Times New Roman" w:hAnsi="Times New Roman"/>
          <w:sz w:val="26"/>
          <w:szCs w:val="26"/>
        </w:rPr>
      </w:pPr>
      <w:r w:rsidRPr="00DC4A85">
        <w:rPr>
          <w:rFonts w:ascii="Times New Roman" w:hAnsi="Times New Roman"/>
          <w:sz w:val="26"/>
          <w:szCs w:val="26"/>
        </w:rPr>
        <w:t>К</w:t>
      </w:r>
      <w:r w:rsidRPr="00DC4A85">
        <w:rPr>
          <w:rFonts w:ascii="Times New Roman" w:hAnsi="Times New Roman"/>
          <w:sz w:val="26"/>
          <w:szCs w:val="26"/>
          <w:vertAlign w:val="subscript"/>
        </w:rPr>
        <w:t xml:space="preserve">6.1 </w:t>
      </w:r>
      <w:r w:rsidRPr="00DC4A85">
        <w:rPr>
          <w:rFonts w:ascii="Times New Roman" w:hAnsi="Times New Roman"/>
          <w:sz w:val="26"/>
          <w:szCs w:val="26"/>
        </w:rPr>
        <w:t>– ежемесячная выплата региональным методистам в сумме 7 000 руб.;</w:t>
      </w:r>
    </w:p>
    <w:p w:rsidR="006367F5" w:rsidRPr="00DC4A85" w:rsidRDefault="006367F5" w:rsidP="00DC4A85">
      <w:pPr>
        <w:ind w:firstLine="851"/>
        <w:rPr>
          <w:rFonts w:ascii="Times New Roman" w:hAnsi="Times New Roman"/>
          <w:sz w:val="26"/>
          <w:szCs w:val="26"/>
        </w:rPr>
      </w:pPr>
      <w:r w:rsidRPr="00DC4A85">
        <w:rPr>
          <w:rFonts w:ascii="Times New Roman" w:hAnsi="Times New Roman"/>
          <w:sz w:val="26"/>
          <w:szCs w:val="26"/>
        </w:rPr>
        <w:t>К</w:t>
      </w:r>
      <w:r w:rsidRPr="00DC4A85">
        <w:rPr>
          <w:rFonts w:ascii="Times New Roman" w:hAnsi="Times New Roman"/>
          <w:sz w:val="26"/>
          <w:szCs w:val="26"/>
          <w:vertAlign w:val="subscript"/>
        </w:rPr>
        <w:t xml:space="preserve">6.2 </w:t>
      </w:r>
      <w:r w:rsidRPr="00DC4A85">
        <w:rPr>
          <w:rFonts w:ascii="Times New Roman" w:hAnsi="Times New Roman"/>
          <w:sz w:val="26"/>
          <w:szCs w:val="26"/>
        </w:rPr>
        <w:t xml:space="preserve">– компенсационные выплаты региональным методистам (Таблица 3) </w:t>
      </w:r>
    </w:p>
    <w:p w:rsidR="006367F5" w:rsidRPr="00DC4A85" w:rsidRDefault="006367F5" w:rsidP="006367F5">
      <w:pPr>
        <w:spacing w:line="360" w:lineRule="auto"/>
        <w:ind w:firstLine="851"/>
        <w:jc w:val="right"/>
        <w:rPr>
          <w:rFonts w:ascii="Times New Roman" w:hAnsi="Times New Roman"/>
        </w:rPr>
      </w:pPr>
      <w:r w:rsidRPr="0060490D">
        <w:rPr>
          <w:sz w:val="28"/>
          <w:szCs w:val="28"/>
        </w:rPr>
        <w:t xml:space="preserve"> </w:t>
      </w:r>
      <w:r w:rsidRPr="00DC4A85">
        <w:rPr>
          <w:rFonts w:ascii="Times New Roman" w:hAnsi="Times New Roman"/>
        </w:rPr>
        <w:t>Таблица 3</w:t>
      </w:r>
      <w:r w:rsidR="00DC4A85">
        <w:rPr>
          <w:rFonts w:ascii="Times New Roman" w:hAnsi="Times New Roman"/>
        </w:rPr>
        <w:t>.</w:t>
      </w:r>
    </w:p>
    <w:p w:rsidR="006367F5" w:rsidRDefault="006367F5" w:rsidP="00DC4A85">
      <w:pPr>
        <w:jc w:val="center"/>
        <w:rPr>
          <w:rFonts w:ascii="Times New Roman" w:hAnsi="Times New Roman"/>
          <w:b/>
          <w:sz w:val="26"/>
          <w:szCs w:val="26"/>
        </w:rPr>
      </w:pPr>
      <w:r w:rsidRPr="00DC4A85">
        <w:rPr>
          <w:rFonts w:ascii="Times New Roman" w:hAnsi="Times New Roman"/>
          <w:b/>
          <w:sz w:val="26"/>
          <w:szCs w:val="26"/>
        </w:rPr>
        <w:t>Перечень компенсационных выплат региональным методистам</w:t>
      </w:r>
    </w:p>
    <w:p w:rsidR="00DC4A85" w:rsidRPr="00DC4A85" w:rsidRDefault="00DC4A85" w:rsidP="00DC4A85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ff9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99"/>
        <w:gridCol w:w="4139"/>
        <w:gridCol w:w="3387"/>
        <w:gridCol w:w="1368"/>
      </w:tblGrid>
      <w:tr w:rsidR="006367F5" w:rsidRPr="00420AD8" w:rsidTr="00613CD0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F5" w:rsidRPr="00DC4A85" w:rsidRDefault="006367F5" w:rsidP="00DC4A85">
            <w:pPr>
              <w:spacing w:line="276" w:lineRule="auto"/>
              <w:jc w:val="left"/>
              <w:rPr>
                <w:rFonts w:ascii="Times New Roman" w:hAnsi="Times New Roman" w:cs="Times New Roman"/>
                <w:b/>
              </w:rPr>
            </w:pPr>
            <w:r w:rsidRPr="00DC4A8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F5" w:rsidRPr="00DC4A85" w:rsidRDefault="006367F5" w:rsidP="00DC4A85">
            <w:pPr>
              <w:spacing w:line="276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DC4A85">
              <w:rPr>
                <w:rFonts w:ascii="Times New Roman" w:hAnsi="Times New Roman" w:cs="Times New Roman"/>
                <w:b/>
              </w:rPr>
              <w:t>Показатель</w:t>
            </w:r>
            <w:proofErr w:type="spell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F5" w:rsidRPr="00DC4A85" w:rsidRDefault="006367F5" w:rsidP="00DC4A8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DC4A85">
              <w:rPr>
                <w:rFonts w:ascii="Times New Roman" w:hAnsi="Times New Roman" w:cs="Times New Roman"/>
                <w:b/>
              </w:rPr>
              <w:t>Условия</w:t>
            </w:r>
            <w:proofErr w:type="spellEnd"/>
            <w:r w:rsidRPr="00DC4A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4A85">
              <w:rPr>
                <w:rFonts w:ascii="Times New Roman" w:hAnsi="Times New Roman" w:cs="Times New Roman"/>
                <w:b/>
              </w:rPr>
              <w:t>регулирования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F5" w:rsidRPr="00DC4A85" w:rsidRDefault="006367F5" w:rsidP="00DC4A8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DC4A85">
              <w:rPr>
                <w:rFonts w:ascii="Times New Roman" w:hAnsi="Times New Roman" w:cs="Times New Roman"/>
                <w:b/>
              </w:rPr>
              <w:t>Минимальное</w:t>
            </w:r>
            <w:proofErr w:type="spellEnd"/>
            <w:r w:rsidRPr="00DC4A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4A85">
              <w:rPr>
                <w:rFonts w:ascii="Times New Roman" w:hAnsi="Times New Roman" w:cs="Times New Roman"/>
                <w:b/>
              </w:rPr>
              <w:t>значение</w:t>
            </w:r>
            <w:proofErr w:type="spellEnd"/>
            <w:r w:rsidRPr="00DC4A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4A85">
              <w:rPr>
                <w:rFonts w:ascii="Times New Roman" w:hAnsi="Times New Roman" w:cs="Times New Roman"/>
                <w:b/>
              </w:rPr>
              <w:t>показателя</w:t>
            </w:r>
            <w:proofErr w:type="spellEnd"/>
            <w:r w:rsidRPr="00DC4A8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DC4A85"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 w:rsidRPr="00DC4A85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6367F5" w:rsidRPr="00420AD8" w:rsidTr="00613CD0">
        <w:trPr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F5" w:rsidRPr="00DC4A85" w:rsidRDefault="006367F5" w:rsidP="00DC4A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4A85">
              <w:rPr>
                <w:rFonts w:ascii="Times New Roman" w:hAnsi="Times New Roman" w:cs="Times New Roman"/>
              </w:rPr>
              <w:t>Вариативная</w:t>
            </w:r>
            <w:proofErr w:type="spellEnd"/>
            <w:r w:rsidRPr="00DC4A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4A85">
              <w:rPr>
                <w:rFonts w:ascii="Times New Roman" w:hAnsi="Times New Roman" w:cs="Times New Roman"/>
              </w:rPr>
              <w:t>часть</w:t>
            </w:r>
            <w:proofErr w:type="spellEnd"/>
            <w:r w:rsidRPr="00DC4A85">
              <w:rPr>
                <w:rFonts w:ascii="Times New Roman" w:hAnsi="Times New Roman" w:cs="Times New Roman"/>
              </w:rPr>
              <w:t xml:space="preserve"> (К</w:t>
            </w:r>
            <w:r w:rsidRPr="00DC4A85">
              <w:rPr>
                <w:rFonts w:ascii="Times New Roman" w:hAnsi="Times New Roman" w:cs="Times New Roman"/>
                <w:vertAlign w:val="subscript"/>
              </w:rPr>
              <w:t>6.2</w:t>
            </w:r>
            <w:r w:rsidRPr="00DC4A85">
              <w:rPr>
                <w:rFonts w:ascii="Times New Roman" w:hAnsi="Times New Roman" w:cs="Times New Roman"/>
              </w:rPr>
              <w:t>)</w:t>
            </w:r>
          </w:p>
        </w:tc>
      </w:tr>
      <w:tr w:rsidR="009F6BB5" w:rsidRPr="00420AD8" w:rsidTr="00407E5D">
        <w:trPr>
          <w:trHeight w:val="368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B5" w:rsidRPr="00DC4A85" w:rsidRDefault="009F6BB5" w:rsidP="00DC4A85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B5" w:rsidRPr="00DC4A85" w:rsidRDefault="009F6BB5" w:rsidP="00A71F80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C4A85">
              <w:rPr>
                <w:rFonts w:ascii="Times New Roman" w:hAnsi="Times New Roman" w:cs="Times New Roman"/>
              </w:rPr>
              <w:t>Экспертно-аналитическая</w:t>
            </w:r>
            <w:proofErr w:type="spellEnd"/>
            <w:r w:rsidRPr="00DC4A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4A85">
              <w:rPr>
                <w:rFonts w:ascii="Times New Roman" w:hAnsi="Times New Roman" w:cs="Times New Roman"/>
              </w:rPr>
              <w:t>деятельность</w:t>
            </w:r>
            <w:proofErr w:type="spellEnd"/>
            <w:r w:rsidRPr="00DC4A85">
              <w:rPr>
                <w:rFonts w:ascii="Times New Roman" w:hAnsi="Times New Roman" w:cs="Times New Roman"/>
              </w:rPr>
              <w:t>:</w:t>
            </w:r>
          </w:p>
        </w:tc>
      </w:tr>
      <w:tr w:rsidR="006367F5" w:rsidRPr="00420AD8" w:rsidTr="00613CD0">
        <w:trPr>
          <w:trHeight w:val="50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F5" w:rsidRPr="00DC4A85" w:rsidRDefault="00DC4A85" w:rsidP="00DC4A85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F5" w:rsidRPr="00DC4A85" w:rsidRDefault="006367F5" w:rsidP="00A71F80">
            <w:pPr>
              <w:spacing w:line="276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DC4A85">
              <w:rPr>
                <w:rFonts w:ascii="Times New Roman" w:hAnsi="Times New Roman" w:cs="Times New Roman"/>
                <w:lang w:val="ru-RU"/>
              </w:rPr>
              <w:t>участие в работе предметных комиссий по подготовке материалов САО (статистико-аналитический отчет)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F5" w:rsidRPr="00DC4A85" w:rsidRDefault="006367F5" w:rsidP="00A71F80">
            <w:pPr>
              <w:spacing w:line="276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DC4A85">
              <w:rPr>
                <w:rFonts w:ascii="Times New Roman" w:hAnsi="Times New Roman" w:cs="Times New Roman"/>
                <w:lang w:val="ru-RU"/>
              </w:rPr>
              <w:t>Приказ министерства образования Воронежской области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F5" w:rsidRPr="00DC4A85" w:rsidRDefault="006367F5" w:rsidP="00DC4A8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4A85">
              <w:rPr>
                <w:rFonts w:ascii="Times New Roman" w:hAnsi="Times New Roman" w:cs="Times New Roman"/>
              </w:rPr>
              <w:t>10 000</w:t>
            </w:r>
          </w:p>
        </w:tc>
      </w:tr>
      <w:tr w:rsidR="006367F5" w:rsidRPr="00420AD8" w:rsidTr="00613CD0">
        <w:trPr>
          <w:trHeight w:val="64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F5" w:rsidRPr="00DC4A85" w:rsidRDefault="00DC4A85" w:rsidP="00DC4A8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F5" w:rsidRPr="00DC4A85" w:rsidRDefault="006367F5" w:rsidP="00A71F80">
            <w:pPr>
              <w:spacing w:line="276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DC4A85">
              <w:rPr>
                <w:rFonts w:ascii="Times New Roman" w:hAnsi="Times New Roman" w:cs="Times New Roman"/>
                <w:lang w:val="ru-RU"/>
              </w:rPr>
              <w:t xml:space="preserve">работа в качестве эксперта, члена жюри профессиональных конкурсов, профессиональных олимпиад и других профессиональных мероприятий  (муниципальный </w:t>
            </w:r>
            <w:r w:rsidRPr="00DC4A85">
              <w:rPr>
                <w:rFonts w:ascii="Times New Roman" w:hAnsi="Times New Roman" w:cs="Times New Roman"/>
                <w:lang w:val="ru-RU"/>
              </w:rPr>
              <w:lastRenderedPageBreak/>
              <w:t>уровень, межмуниципальный уровень, региональный уровень)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F5" w:rsidRPr="00DC4A85" w:rsidRDefault="006367F5" w:rsidP="00A71F80">
            <w:pPr>
              <w:spacing w:line="276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DC4A85">
              <w:rPr>
                <w:rFonts w:ascii="Times New Roman" w:hAnsi="Times New Roman" w:cs="Times New Roman"/>
                <w:lang w:val="ru-RU"/>
              </w:rPr>
              <w:lastRenderedPageBreak/>
              <w:t xml:space="preserve">Приказ органа местного самоуправления, осуществляющего управление в сфере образования о проведении муниципального </w:t>
            </w:r>
            <w:r w:rsidRPr="00DC4A85">
              <w:rPr>
                <w:rFonts w:ascii="Times New Roman" w:hAnsi="Times New Roman" w:cs="Times New Roman"/>
                <w:lang w:val="ru-RU"/>
              </w:rPr>
              <w:lastRenderedPageBreak/>
              <w:t>этапа региональных и федеральных профессиональных конкурсов</w:t>
            </w:r>
          </w:p>
          <w:p w:rsidR="006367F5" w:rsidRPr="00DC4A85" w:rsidRDefault="006367F5" w:rsidP="00A71F80">
            <w:pPr>
              <w:spacing w:line="276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DC4A85">
              <w:rPr>
                <w:rFonts w:ascii="Times New Roman" w:hAnsi="Times New Roman" w:cs="Times New Roman"/>
                <w:lang w:val="ru-RU"/>
              </w:rPr>
              <w:t>Приказ министерства образования Воронежской области и (или) регионального оператора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F5" w:rsidRPr="00DC4A85" w:rsidRDefault="006367F5" w:rsidP="00DC4A8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4A85">
              <w:rPr>
                <w:rFonts w:ascii="Times New Roman" w:hAnsi="Times New Roman" w:cs="Times New Roman"/>
              </w:rPr>
              <w:lastRenderedPageBreak/>
              <w:t xml:space="preserve">3 000 </w:t>
            </w:r>
            <w:proofErr w:type="spellStart"/>
            <w:r w:rsidRPr="00DC4A85">
              <w:rPr>
                <w:rFonts w:ascii="Times New Roman" w:hAnsi="Times New Roman" w:cs="Times New Roman"/>
              </w:rPr>
              <w:t>за</w:t>
            </w:r>
            <w:proofErr w:type="spellEnd"/>
            <w:r w:rsidRPr="00DC4A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4A85">
              <w:rPr>
                <w:rFonts w:ascii="Times New Roman" w:hAnsi="Times New Roman" w:cs="Times New Roman"/>
              </w:rPr>
              <w:t>каждое</w:t>
            </w:r>
            <w:proofErr w:type="spellEnd"/>
            <w:r w:rsidRPr="00DC4A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4A85">
              <w:rPr>
                <w:rFonts w:ascii="Times New Roman" w:hAnsi="Times New Roman" w:cs="Times New Roman"/>
              </w:rPr>
              <w:t>мероприятие</w:t>
            </w:r>
            <w:proofErr w:type="spellEnd"/>
          </w:p>
        </w:tc>
      </w:tr>
      <w:tr w:rsidR="006367F5" w:rsidRPr="00420AD8" w:rsidTr="00613CD0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7F5" w:rsidRPr="00DC4A85" w:rsidRDefault="00DC4A85" w:rsidP="00DC4A8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1.3.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7F5" w:rsidRPr="00DC4A85" w:rsidRDefault="006367F5" w:rsidP="00A71F80">
            <w:pPr>
              <w:spacing w:line="276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DC4A85">
              <w:rPr>
                <w:rFonts w:ascii="Times New Roman" w:hAnsi="Times New Roman" w:cs="Times New Roman"/>
                <w:lang w:val="ru-RU"/>
              </w:rPr>
              <w:t>участие в работе региональной экспертной комиссии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F5" w:rsidRPr="00DC4A85" w:rsidRDefault="006367F5" w:rsidP="00A71F80">
            <w:pPr>
              <w:spacing w:line="276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DC4A85">
              <w:rPr>
                <w:rFonts w:ascii="Times New Roman" w:hAnsi="Times New Roman" w:cs="Times New Roman"/>
                <w:lang w:val="ru-RU"/>
              </w:rPr>
              <w:t>Приказ министерства образования Воронежской области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7F5" w:rsidRPr="00DC4A85" w:rsidRDefault="006367F5" w:rsidP="00DC4A8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4A85">
              <w:rPr>
                <w:rFonts w:ascii="Times New Roman" w:hAnsi="Times New Roman" w:cs="Times New Roman"/>
              </w:rPr>
              <w:t>10 000</w:t>
            </w:r>
          </w:p>
        </w:tc>
      </w:tr>
      <w:tr w:rsidR="006367F5" w:rsidRPr="00420AD8" w:rsidTr="00613CD0">
        <w:trPr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F5" w:rsidRPr="00DC4A85" w:rsidRDefault="00DC4A85" w:rsidP="00DC4A85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F5" w:rsidRPr="00DC4A85" w:rsidRDefault="006367F5" w:rsidP="00A71F80">
            <w:pPr>
              <w:spacing w:line="276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DC4A85">
              <w:rPr>
                <w:rFonts w:ascii="Times New Roman" w:hAnsi="Times New Roman" w:cs="Times New Roman"/>
                <w:lang w:val="ru-RU"/>
              </w:rPr>
              <w:t>Индивидуальная и (или) групповая работа по подготовке победителей, призеров, лауреатов профессиональных конкурсов из числа педагогических и управленческих кадров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F5" w:rsidRPr="00DC4A85" w:rsidRDefault="006367F5" w:rsidP="00A71F80">
            <w:pPr>
              <w:spacing w:line="276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DC4A85">
              <w:rPr>
                <w:rFonts w:ascii="Times New Roman" w:hAnsi="Times New Roman" w:cs="Times New Roman"/>
                <w:lang w:val="ru-RU"/>
              </w:rPr>
              <w:t>Региональный уровень (приказ регионального оператора конкурса)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F5" w:rsidRPr="00DC4A85" w:rsidRDefault="006367F5" w:rsidP="00DC4A8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4A85">
              <w:rPr>
                <w:rFonts w:ascii="Times New Roman" w:hAnsi="Times New Roman" w:cs="Times New Roman"/>
              </w:rPr>
              <w:t>10 000</w:t>
            </w:r>
          </w:p>
        </w:tc>
      </w:tr>
      <w:tr w:rsidR="006367F5" w:rsidRPr="00420AD8" w:rsidTr="00613CD0">
        <w:trPr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F5" w:rsidRPr="00DC4A85" w:rsidRDefault="006367F5" w:rsidP="00DC4A85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F5" w:rsidRPr="00DC4A85" w:rsidRDefault="006367F5" w:rsidP="00A71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F5" w:rsidRPr="00DC4A85" w:rsidRDefault="006367F5" w:rsidP="00A71F80">
            <w:pPr>
              <w:spacing w:line="276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DC4A85">
              <w:rPr>
                <w:rFonts w:ascii="Times New Roman" w:hAnsi="Times New Roman" w:cs="Times New Roman"/>
                <w:lang w:val="ru-RU"/>
              </w:rPr>
              <w:t>Всероссийский уровень (приказ министерства образования Воронежской области)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F5" w:rsidRPr="00DC4A85" w:rsidRDefault="006367F5" w:rsidP="00DC4A8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4A85">
              <w:rPr>
                <w:rFonts w:ascii="Times New Roman" w:hAnsi="Times New Roman" w:cs="Times New Roman"/>
              </w:rPr>
              <w:t>20 000</w:t>
            </w:r>
          </w:p>
        </w:tc>
      </w:tr>
      <w:tr w:rsidR="006367F5" w:rsidRPr="00420AD8" w:rsidTr="00613CD0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F5" w:rsidRPr="00DC4A85" w:rsidRDefault="00DC4A85" w:rsidP="00DC4A85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F5" w:rsidRPr="00DC4A85" w:rsidRDefault="006367F5" w:rsidP="00A71F80">
            <w:pPr>
              <w:spacing w:line="276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DC4A85">
              <w:rPr>
                <w:rFonts w:ascii="Times New Roman" w:hAnsi="Times New Roman" w:cs="Times New Roman"/>
                <w:lang w:val="ru-RU"/>
              </w:rPr>
              <w:t xml:space="preserve">Работа в составе проектных/рабочих групп, в </w:t>
            </w:r>
            <w:proofErr w:type="spellStart"/>
            <w:r w:rsidRPr="00DC4A85">
              <w:rPr>
                <w:rFonts w:ascii="Times New Roman" w:hAnsi="Times New Roman" w:cs="Times New Roman"/>
                <w:lang w:val="ru-RU"/>
              </w:rPr>
              <w:t>т.ч</w:t>
            </w:r>
            <w:proofErr w:type="spellEnd"/>
            <w:r w:rsidRPr="00DC4A85">
              <w:rPr>
                <w:rFonts w:ascii="Times New Roman" w:hAnsi="Times New Roman" w:cs="Times New Roman"/>
                <w:lang w:val="ru-RU"/>
              </w:rPr>
              <w:t>. по разработке информационно-методических материалов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F5" w:rsidRPr="00DC4A85" w:rsidRDefault="006367F5" w:rsidP="00A71F80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C4A85">
              <w:rPr>
                <w:rFonts w:ascii="Times New Roman" w:hAnsi="Times New Roman" w:cs="Times New Roman"/>
              </w:rPr>
              <w:t>Приказ</w:t>
            </w:r>
            <w:proofErr w:type="spellEnd"/>
            <w:r w:rsidRPr="00DC4A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4A85">
              <w:rPr>
                <w:rFonts w:ascii="Times New Roman" w:hAnsi="Times New Roman" w:cs="Times New Roman"/>
              </w:rPr>
              <w:t>регионального</w:t>
            </w:r>
            <w:proofErr w:type="spellEnd"/>
            <w:r w:rsidRPr="00DC4A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4A85">
              <w:rPr>
                <w:rFonts w:ascii="Times New Roman" w:hAnsi="Times New Roman" w:cs="Times New Roman"/>
              </w:rPr>
              <w:t>оператора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F5" w:rsidRPr="00DC4A85" w:rsidRDefault="006367F5" w:rsidP="00DC4A8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4A85">
              <w:rPr>
                <w:rFonts w:ascii="Times New Roman" w:hAnsi="Times New Roman" w:cs="Times New Roman"/>
              </w:rPr>
              <w:t>4  000</w:t>
            </w:r>
          </w:p>
        </w:tc>
      </w:tr>
      <w:tr w:rsidR="009F6BB5" w:rsidRPr="00420AD8" w:rsidTr="00256468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B5" w:rsidRPr="00DC4A85" w:rsidRDefault="009F6BB5" w:rsidP="00DC4A85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8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B5" w:rsidRPr="00DC4A85" w:rsidRDefault="009F6BB5" w:rsidP="00A71F80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C4A85">
              <w:rPr>
                <w:rFonts w:ascii="Times New Roman" w:hAnsi="Times New Roman" w:cs="Times New Roman"/>
              </w:rPr>
              <w:t>Руководство</w:t>
            </w:r>
            <w:proofErr w:type="spellEnd"/>
            <w:r w:rsidRPr="00DC4A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4A85">
              <w:rPr>
                <w:rFonts w:ascii="Times New Roman" w:hAnsi="Times New Roman" w:cs="Times New Roman"/>
              </w:rPr>
              <w:t>профессиональными</w:t>
            </w:r>
            <w:proofErr w:type="spellEnd"/>
            <w:r w:rsidRPr="00DC4A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4A85">
              <w:rPr>
                <w:rFonts w:ascii="Times New Roman" w:hAnsi="Times New Roman" w:cs="Times New Roman"/>
              </w:rPr>
              <w:t>сообществами</w:t>
            </w:r>
            <w:proofErr w:type="spellEnd"/>
            <w:r w:rsidRPr="00DC4A85">
              <w:rPr>
                <w:rFonts w:ascii="Times New Roman" w:hAnsi="Times New Roman" w:cs="Times New Roman"/>
              </w:rPr>
              <w:t>:</w:t>
            </w:r>
          </w:p>
        </w:tc>
      </w:tr>
      <w:tr w:rsidR="006367F5" w:rsidRPr="00420AD8" w:rsidTr="00613CD0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F5" w:rsidRPr="00DC4A85" w:rsidRDefault="006367F5" w:rsidP="00DC4A85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DC4A85">
              <w:rPr>
                <w:rFonts w:ascii="Times New Roman" w:hAnsi="Times New Roman" w:cs="Times New Roman"/>
              </w:rPr>
              <w:t>4</w:t>
            </w:r>
            <w:r w:rsidR="009F6BB5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F5" w:rsidRPr="00DC4A85" w:rsidRDefault="006367F5" w:rsidP="00A71F80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C4A85">
              <w:rPr>
                <w:rFonts w:ascii="Times New Roman" w:hAnsi="Times New Roman" w:cs="Times New Roman"/>
              </w:rPr>
              <w:t>региональным</w:t>
            </w:r>
            <w:proofErr w:type="spellEnd"/>
            <w:r w:rsidRPr="00DC4A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4A85">
              <w:rPr>
                <w:rFonts w:ascii="Times New Roman" w:hAnsi="Times New Roman" w:cs="Times New Roman"/>
              </w:rPr>
              <w:t>профессиональным</w:t>
            </w:r>
            <w:proofErr w:type="spellEnd"/>
            <w:r w:rsidRPr="00DC4A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4A85">
              <w:rPr>
                <w:rFonts w:ascii="Times New Roman" w:hAnsi="Times New Roman" w:cs="Times New Roman"/>
              </w:rPr>
              <w:t>сообществом</w:t>
            </w:r>
            <w:proofErr w:type="spellEnd"/>
            <w:r w:rsidRPr="00DC4A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4A85">
              <w:rPr>
                <w:rFonts w:ascii="Times New Roman" w:hAnsi="Times New Roman" w:cs="Times New Roman"/>
              </w:rPr>
              <w:t>педагогов</w:t>
            </w:r>
            <w:proofErr w:type="spell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F5" w:rsidRPr="00DC4A85" w:rsidRDefault="006367F5" w:rsidP="00A71F80">
            <w:pPr>
              <w:spacing w:line="276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DC4A85">
              <w:rPr>
                <w:rFonts w:ascii="Times New Roman" w:hAnsi="Times New Roman" w:cs="Times New Roman"/>
                <w:lang w:val="ru-RU"/>
              </w:rPr>
              <w:t xml:space="preserve">Приказ ВИРО им. Н.Ф. </w:t>
            </w:r>
            <w:proofErr w:type="spellStart"/>
            <w:r w:rsidRPr="00DC4A85">
              <w:rPr>
                <w:rFonts w:ascii="Times New Roman" w:hAnsi="Times New Roman" w:cs="Times New Roman"/>
                <w:lang w:val="ru-RU"/>
              </w:rPr>
              <w:t>Бунакова</w:t>
            </w:r>
            <w:proofErr w:type="spellEnd"/>
            <w:r w:rsidRPr="00DC4A85">
              <w:rPr>
                <w:rFonts w:ascii="Times New Roman" w:hAnsi="Times New Roman" w:cs="Times New Roman"/>
                <w:lang w:val="ru-RU"/>
              </w:rPr>
              <w:t xml:space="preserve"> о руководстве сообществом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F5" w:rsidRPr="00DC4A85" w:rsidRDefault="006367F5" w:rsidP="00DC4A8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4A85">
              <w:rPr>
                <w:rFonts w:ascii="Times New Roman" w:hAnsi="Times New Roman" w:cs="Times New Roman"/>
              </w:rPr>
              <w:t>4000</w:t>
            </w:r>
          </w:p>
          <w:p w:rsidR="006367F5" w:rsidRPr="00DC4A85" w:rsidRDefault="006367F5" w:rsidP="00DC4A8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C4A85">
              <w:rPr>
                <w:rFonts w:ascii="Times New Roman" w:hAnsi="Times New Roman" w:cs="Times New Roman"/>
              </w:rPr>
              <w:t>ежемесячно</w:t>
            </w:r>
            <w:proofErr w:type="spellEnd"/>
          </w:p>
        </w:tc>
      </w:tr>
      <w:tr w:rsidR="006367F5" w:rsidRPr="00420AD8" w:rsidTr="00613CD0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F5" w:rsidRPr="00DC4A85" w:rsidRDefault="006367F5" w:rsidP="00DC4A85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DC4A85">
              <w:rPr>
                <w:rFonts w:ascii="Times New Roman" w:hAnsi="Times New Roman" w:cs="Times New Roman"/>
              </w:rPr>
              <w:t>4</w:t>
            </w:r>
            <w:r w:rsidR="0024257E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F5" w:rsidRPr="00DC4A85" w:rsidRDefault="006367F5" w:rsidP="00A71F80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C4A85">
              <w:rPr>
                <w:rFonts w:ascii="Times New Roman" w:hAnsi="Times New Roman" w:cs="Times New Roman"/>
              </w:rPr>
              <w:t>межмуниципальным</w:t>
            </w:r>
            <w:proofErr w:type="spellEnd"/>
            <w:r w:rsidRPr="00DC4A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4A85">
              <w:rPr>
                <w:rFonts w:ascii="Times New Roman" w:hAnsi="Times New Roman" w:cs="Times New Roman"/>
              </w:rPr>
              <w:t>методическим</w:t>
            </w:r>
            <w:proofErr w:type="spellEnd"/>
            <w:r w:rsidRPr="00DC4A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4A85">
              <w:rPr>
                <w:rFonts w:ascii="Times New Roman" w:hAnsi="Times New Roman" w:cs="Times New Roman"/>
              </w:rPr>
              <w:t>объединением</w:t>
            </w:r>
            <w:proofErr w:type="spellEnd"/>
            <w:r w:rsidRPr="00DC4A85">
              <w:rPr>
                <w:rFonts w:ascii="Times New Roman" w:hAnsi="Times New Roman" w:cs="Times New Roman"/>
              </w:rPr>
              <w:t xml:space="preserve"> (МММО)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F5" w:rsidRPr="00DC4A85" w:rsidRDefault="006367F5" w:rsidP="00A71F80">
            <w:pPr>
              <w:spacing w:line="276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DC4A85">
              <w:rPr>
                <w:rFonts w:ascii="Times New Roman" w:hAnsi="Times New Roman" w:cs="Times New Roman"/>
                <w:lang w:val="ru-RU"/>
              </w:rPr>
              <w:t xml:space="preserve">Приказ ВИРО им. Н.Ф. </w:t>
            </w:r>
            <w:proofErr w:type="spellStart"/>
            <w:r w:rsidRPr="00DC4A85">
              <w:rPr>
                <w:rFonts w:ascii="Times New Roman" w:hAnsi="Times New Roman" w:cs="Times New Roman"/>
                <w:lang w:val="ru-RU"/>
              </w:rPr>
              <w:t>Бунакова</w:t>
            </w:r>
            <w:proofErr w:type="spellEnd"/>
            <w:r w:rsidRPr="00DC4A85">
              <w:rPr>
                <w:rFonts w:ascii="Times New Roman" w:hAnsi="Times New Roman" w:cs="Times New Roman"/>
                <w:lang w:val="ru-RU"/>
              </w:rPr>
              <w:t xml:space="preserve"> о руководстве сообществом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F5" w:rsidRPr="00DC4A85" w:rsidRDefault="006367F5" w:rsidP="00DC4A8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4A85">
              <w:rPr>
                <w:rFonts w:ascii="Times New Roman" w:hAnsi="Times New Roman" w:cs="Times New Roman"/>
              </w:rPr>
              <w:t xml:space="preserve">2 000 </w:t>
            </w:r>
            <w:proofErr w:type="spellStart"/>
            <w:r w:rsidRPr="00DC4A85">
              <w:rPr>
                <w:rFonts w:ascii="Times New Roman" w:hAnsi="Times New Roman" w:cs="Times New Roman"/>
              </w:rPr>
              <w:t>ежемесячно</w:t>
            </w:r>
            <w:proofErr w:type="spellEnd"/>
          </w:p>
        </w:tc>
      </w:tr>
      <w:tr w:rsidR="006367F5" w:rsidRPr="00420AD8" w:rsidTr="00613CD0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F5" w:rsidRPr="00DC4A85" w:rsidRDefault="0024257E" w:rsidP="00DC4A85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F5" w:rsidRPr="00A71F80" w:rsidRDefault="00A71F80" w:rsidP="00A71F80">
            <w:pPr>
              <w:spacing w:line="276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A71F80">
              <w:rPr>
                <w:rFonts w:ascii="Times New Roman" w:hAnsi="Times New Roman" w:cs="Times New Roman"/>
                <w:lang w:val="ru-RU"/>
              </w:rPr>
              <w:t>М</w:t>
            </w:r>
            <w:r w:rsidR="006367F5" w:rsidRPr="00A71F80">
              <w:rPr>
                <w:rFonts w:ascii="Times New Roman" w:hAnsi="Times New Roman" w:cs="Times New Roman"/>
                <w:lang w:val="ru-RU"/>
              </w:rPr>
              <w:t>униципальным</w:t>
            </w:r>
            <w:r w:rsidRPr="00A71F80">
              <w:rPr>
                <w:rFonts w:ascii="Times New Roman" w:hAnsi="Times New Roman" w:cs="Times New Roman"/>
                <w:lang w:val="ru-RU"/>
              </w:rPr>
              <w:t xml:space="preserve"> (при количестве педагогических работников в профессиональном сообществе 50 и более человек возможна организация нескольких ММО по одному предмету (предметной области), направлению (педагоги-психологи, социальные педагоги, классные руководители и т.д.). </w:t>
            </w:r>
            <w:r w:rsidR="006367F5" w:rsidRPr="00A71F80">
              <w:rPr>
                <w:rFonts w:ascii="Times New Roman" w:hAnsi="Times New Roman" w:cs="Times New Roman"/>
                <w:lang w:val="ru-RU"/>
              </w:rPr>
              <w:t>(районным/городским) методическим объединением (ММО)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F5" w:rsidRPr="00DC4A85" w:rsidRDefault="006367F5" w:rsidP="00A71F80">
            <w:pPr>
              <w:spacing w:line="276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DC4A85">
              <w:rPr>
                <w:rFonts w:ascii="Times New Roman" w:hAnsi="Times New Roman" w:cs="Times New Roman"/>
                <w:lang w:val="ru-RU"/>
              </w:rPr>
              <w:t>Приказ органа местного самоуправления, осуществляющего управление в сфере образования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F5" w:rsidRPr="00DC4A85" w:rsidRDefault="006367F5" w:rsidP="00DC4A8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4A85">
              <w:rPr>
                <w:rFonts w:ascii="Times New Roman" w:hAnsi="Times New Roman" w:cs="Times New Roman"/>
              </w:rPr>
              <w:t xml:space="preserve">1 000 </w:t>
            </w:r>
            <w:proofErr w:type="spellStart"/>
            <w:r w:rsidRPr="00DC4A85">
              <w:rPr>
                <w:rFonts w:ascii="Times New Roman" w:hAnsi="Times New Roman" w:cs="Times New Roman"/>
              </w:rPr>
              <w:t>ежемесячно</w:t>
            </w:r>
            <w:proofErr w:type="spellEnd"/>
          </w:p>
        </w:tc>
      </w:tr>
    </w:tbl>
    <w:p w:rsidR="00FB3DBC" w:rsidRDefault="006367F5" w:rsidP="00A71F80">
      <w:pPr>
        <w:spacing w:line="360" w:lineRule="auto"/>
        <w:jc w:val="right"/>
        <w:rPr>
          <w:rFonts w:ascii="Times New Roman" w:hAnsi="Times New Roman"/>
          <w:bCs/>
          <w:sz w:val="26"/>
          <w:szCs w:val="26"/>
        </w:rPr>
      </w:pPr>
      <w:r w:rsidRPr="00A71F80">
        <w:rPr>
          <w:rFonts w:ascii="Times New Roman" w:hAnsi="Times New Roman"/>
          <w:bCs/>
          <w:sz w:val="26"/>
          <w:szCs w:val="26"/>
        </w:rPr>
        <w:t>»</w:t>
      </w:r>
      <w:r w:rsidR="00CD063D">
        <w:rPr>
          <w:rFonts w:ascii="Times New Roman" w:hAnsi="Times New Roman"/>
          <w:bCs/>
          <w:sz w:val="26"/>
          <w:szCs w:val="26"/>
        </w:rPr>
        <w:t>.</w:t>
      </w:r>
    </w:p>
    <w:p w:rsidR="00A71F80" w:rsidRPr="002A05C0" w:rsidRDefault="00A71F80" w:rsidP="002A05C0">
      <w:pPr>
        <w:rPr>
          <w:rFonts w:ascii="Times New Roman" w:hAnsi="Times New Roman"/>
          <w:bCs/>
          <w:sz w:val="26"/>
          <w:szCs w:val="26"/>
        </w:rPr>
      </w:pPr>
      <w:r w:rsidRPr="002A05C0">
        <w:rPr>
          <w:rFonts w:ascii="Times New Roman" w:hAnsi="Times New Roman"/>
          <w:bCs/>
          <w:sz w:val="26"/>
          <w:szCs w:val="26"/>
        </w:rPr>
        <w:t xml:space="preserve">  2. Приложение № 3 изложить в </w:t>
      </w:r>
      <w:r w:rsidR="00CD063D">
        <w:rPr>
          <w:rFonts w:ascii="Times New Roman" w:hAnsi="Times New Roman"/>
          <w:bCs/>
          <w:sz w:val="26"/>
          <w:szCs w:val="26"/>
        </w:rPr>
        <w:t xml:space="preserve">редакции, согласно </w:t>
      </w:r>
      <w:proofErr w:type="gramStart"/>
      <w:r w:rsidR="00CD063D">
        <w:rPr>
          <w:rFonts w:ascii="Times New Roman" w:hAnsi="Times New Roman"/>
          <w:bCs/>
          <w:sz w:val="26"/>
          <w:szCs w:val="26"/>
        </w:rPr>
        <w:t>приложению</w:t>
      </w:r>
      <w:proofErr w:type="gramEnd"/>
      <w:r w:rsidRPr="002A05C0">
        <w:rPr>
          <w:rFonts w:ascii="Times New Roman" w:hAnsi="Times New Roman"/>
          <w:bCs/>
          <w:sz w:val="26"/>
          <w:szCs w:val="26"/>
        </w:rPr>
        <w:t xml:space="preserve"> к настоящему постановлению.</w:t>
      </w:r>
    </w:p>
    <w:p w:rsidR="002E065F" w:rsidRPr="002A05C0" w:rsidRDefault="00453B57" w:rsidP="002A05C0">
      <w:pPr>
        <w:pStyle w:val="a3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</w:t>
      </w:r>
      <w:r w:rsidR="002E065F" w:rsidRPr="002A05C0">
        <w:rPr>
          <w:rFonts w:ascii="Times New Roman" w:hAnsi="Times New Roman"/>
          <w:sz w:val="26"/>
          <w:szCs w:val="26"/>
        </w:rPr>
        <w:t>. Опубликовать настоящее постановление в муниципальной газете «Павловский муниципальный вестник».</w:t>
      </w:r>
    </w:p>
    <w:p w:rsidR="002E065F" w:rsidRPr="002A05C0" w:rsidRDefault="00453B57" w:rsidP="002A05C0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2E065F" w:rsidRPr="002A05C0">
        <w:rPr>
          <w:rFonts w:ascii="Times New Roman" w:hAnsi="Times New Roman"/>
          <w:sz w:val="26"/>
          <w:szCs w:val="26"/>
        </w:rPr>
        <w:t>.</w:t>
      </w:r>
      <w:r w:rsidR="007C21EC">
        <w:rPr>
          <w:rFonts w:ascii="Times New Roman" w:hAnsi="Times New Roman"/>
          <w:sz w:val="26"/>
          <w:szCs w:val="26"/>
        </w:rPr>
        <w:t xml:space="preserve"> </w:t>
      </w:r>
      <w:r w:rsidR="00146611">
        <w:rPr>
          <w:rFonts w:ascii="Times New Roman" w:hAnsi="Times New Roman"/>
          <w:sz w:val="26"/>
          <w:szCs w:val="26"/>
        </w:rPr>
        <w:t>Действие пункта 1 настоящего постановления распространяется на правоотношения, возникшие с 01.09.2024 года, пункта 2 – с 01.10.2024 года.</w:t>
      </w:r>
    </w:p>
    <w:p w:rsidR="002E065F" w:rsidRDefault="002E065F" w:rsidP="002A05C0">
      <w:pPr>
        <w:ind w:firstLine="0"/>
        <w:rPr>
          <w:rFonts w:ascii="Times New Roman" w:hAnsi="Times New Roman"/>
          <w:kern w:val="36"/>
          <w:sz w:val="26"/>
          <w:szCs w:val="26"/>
        </w:rPr>
      </w:pPr>
      <w:r>
        <w:rPr>
          <w:rFonts w:ascii="Times New Roman" w:hAnsi="Times New Roman"/>
          <w:kern w:val="36"/>
          <w:sz w:val="26"/>
          <w:szCs w:val="26"/>
        </w:rPr>
        <w:t xml:space="preserve">                                                                   </w:t>
      </w:r>
    </w:p>
    <w:tbl>
      <w:tblPr>
        <w:tblW w:w="31126" w:type="dxa"/>
        <w:tblInd w:w="-709" w:type="dxa"/>
        <w:tblLook w:val="04A0" w:firstRow="1" w:lastRow="0" w:firstColumn="1" w:lastColumn="0" w:noHBand="0" w:noVBand="1"/>
      </w:tblPr>
      <w:tblGrid>
        <w:gridCol w:w="10774"/>
        <w:gridCol w:w="10065"/>
        <w:gridCol w:w="10065"/>
        <w:gridCol w:w="222"/>
      </w:tblGrid>
      <w:tr w:rsidR="002E065F" w:rsidRPr="00005BC7" w:rsidTr="006264D3">
        <w:tc>
          <w:tcPr>
            <w:tcW w:w="10774" w:type="dxa"/>
          </w:tcPr>
          <w:p w:rsidR="002E065F" w:rsidRDefault="002E065F" w:rsidP="002E065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2E065F" w:rsidRDefault="006264D3" w:rsidP="002E065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2E065F">
              <w:rPr>
                <w:rFonts w:ascii="Times New Roman" w:hAnsi="Times New Roman"/>
                <w:sz w:val="26"/>
                <w:szCs w:val="26"/>
              </w:rPr>
              <w:t xml:space="preserve">Глава Павловского муниципального </w:t>
            </w:r>
          </w:p>
          <w:p w:rsidR="002E065F" w:rsidRPr="009216C3" w:rsidRDefault="006264D3" w:rsidP="006264D3">
            <w:pPr>
              <w:ind w:right="-668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2E065F">
              <w:rPr>
                <w:rFonts w:ascii="Times New Roman" w:hAnsi="Times New Roman"/>
                <w:sz w:val="26"/>
                <w:szCs w:val="26"/>
              </w:rPr>
              <w:t xml:space="preserve">района </w:t>
            </w:r>
            <w:r w:rsidR="002E065F" w:rsidRPr="009216C3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М.Н.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Янцов</w:t>
            </w:r>
            <w:proofErr w:type="spellEnd"/>
          </w:p>
          <w:p w:rsidR="002E065F" w:rsidRPr="009216C3" w:rsidRDefault="002E065F" w:rsidP="002E06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5" w:type="dxa"/>
          </w:tcPr>
          <w:p w:rsidR="002E065F" w:rsidRPr="009216C3" w:rsidRDefault="002E065F" w:rsidP="006264D3">
            <w:pPr>
              <w:ind w:left="458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5" w:type="dxa"/>
            <w:shd w:val="clear" w:color="auto" w:fill="auto"/>
          </w:tcPr>
          <w:p w:rsidR="002E065F" w:rsidRPr="00005BC7" w:rsidRDefault="002E065F" w:rsidP="002E065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auto"/>
          </w:tcPr>
          <w:p w:rsidR="002E065F" w:rsidRDefault="002E065F" w:rsidP="002E065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2E065F" w:rsidRPr="00005BC7" w:rsidRDefault="002E065F" w:rsidP="002E065F">
            <w:pPr>
              <w:ind w:left="-413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</w:tr>
    </w:tbl>
    <w:p w:rsidR="00FE6C35" w:rsidRPr="00D22803" w:rsidRDefault="00FE6C35" w:rsidP="00616FFE">
      <w:pPr>
        <w:ind w:firstLine="709"/>
        <w:rPr>
          <w:rFonts w:ascii="Times New Roman" w:hAnsi="Times New Roman"/>
          <w:sz w:val="26"/>
          <w:szCs w:val="26"/>
        </w:rPr>
      </w:pPr>
    </w:p>
    <w:p w:rsidR="00365CF0" w:rsidRDefault="00365CF0" w:rsidP="002A05C0">
      <w:pPr>
        <w:shd w:val="clear" w:color="auto" w:fill="FFFFFF"/>
        <w:ind w:right="1152" w:firstLine="0"/>
        <w:rPr>
          <w:rFonts w:ascii="Times New Roman" w:hAnsi="Times New Roman"/>
          <w:b/>
          <w:bCs/>
          <w:color w:val="FF0000"/>
          <w:spacing w:val="-2"/>
          <w:sz w:val="26"/>
          <w:szCs w:val="26"/>
        </w:rPr>
      </w:pPr>
    </w:p>
    <w:p w:rsidR="00C170CB" w:rsidRDefault="00365CF0" w:rsidP="00365CF0">
      <w:pPr>
        <w:ind w:firstLine="0"/>
        <w:rPr>
          <w:rFonts w:ascii="Times New Roman" w:hAnsi="Times New Roman"/>
          <w:kern w:val="36"/>
        </w:rPr>
      </w:pPr>
      <w:r>
        <w:rPr>
          <w:rFonts w:ascii="Times New Roman" w:hAnsi="Times New Roman"/>
          <w:kern w:val="36"/>
        </w:rPr>
        <w:t xml:space="preserve">                                                                                     </w:t>
      </w:r>
    </w:p>
    <w:p w:rsidR="00146611" w:rsidRDefault="00C170CB" w:rsidP="00365CF0">
      <w:pPr>
        <w:ind w:firstLine="0"/>
        <w:rPr>
          <w:rFonts w:ascii="Times New Roman" w:hAnsi="Times New Roman"/>
          <w:kern w:val="36"/>
        </w:rPr>
      </w:pPr>
      <w:r>
        <w:rPr>
          <w:rFonts w:ascii="Times New Roman" w:hAnsi="Times New Roman"/>
          <w:kern w:val="36"/>
        </w:rPr>
        <w:t xml:space="preserve">                                                                                      </w:t>
      </w: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365CF0" w:rsidRPr="005016D6" w:rsidRDefault="00146611" w:rsidP="00365CF0">
      <w:pPr>
        <w:ind w:firstLine="0"/>
        <w:rPr>
          <w:rFonts w:ascii="Times New Roman" w:hAnsi="Times New Roman"/>
          <w:kern w:val="36"/>
        </w:rPr>
      </w:pPr>
      <w:r>
        <w:rPr>
          <w:rFonts w:ascii="Times New Roman" w:hAnsi="Times New Roman"/>
          <w:kern w:val="36"/>
        </w:rPr>
        <w:lastRenderedPageBreak/>
        <w:t xml:space="preserve">                                                                                      </w:t>
      </w:r>
      <w:bookmarkStart w:id="0" w:name="_GoBack"/>
      <w:bookmarkEnd w:id="0"/>
      <w:r w:rsidR="00365CF0">
        <w:rPr>
          <w:rFonts w:ascii="Times New Roman" w:hAnsi="Times New Roman"/>
          <w:kern w:val="36"/>
        </w:rPr>
        <w:t>Приложение</w:t>
      </w:r>
    </w:p>
    <w:p w:rsidR="00365CF0" w:rsidRPr="005016D6" w:rsidRDefault="00365CF0" w:rsidP="00365CF0">
      <w:pPr>
        <w:rPr>
          <w:rFonts w:ascii="Times New Roman" w:hAnsi="Times New Roman"/>
          <w:kern w:val="36"/>
        </w:rPr>
      </w:pPr>
      <w:r w:rsidRPr="005016D6">
        <w:rPr>
          <w:rFonts w:ascii="Times New Roman" w:hAnsi="Times New Roman"/>
          <w:kern w:val="36"/>
        </w:rPr>
        <w:t xml:space="preserve">                                                                       </w:t>
      </w:r>
      <w:r>
        <w:rPr>
          <w:rFonts w:ascii="Times New Roman" w:hAnsi="Times New Roman"/>
          <w:kern w:val="36"/>
        </w:rPr>
        <w:t xml:space="preserve">      </w:t>
      </w:r>
      <w:r w:rsidRPr="005016D6">
        <w:rPr>
          <w:rFonts w:ascii="Times New Roman" w:hAnsi="Times New Roman"/>
          <w:kern w:val="36"/>
        </w:rPr>
        <w:t>к постановлению</w:t>
      </w:r>
    </w:p>
    <w:p w:rsidR="00365CF0" w:rsidRPr="005016D6" w:rsidRDefault="00365CF0" w:rsidP="00365CF0">
      <w:pPr>
        <w:ind w:right="-468" w:firstLine="5103"/>
        <w:rPr>
          <w:rFonts w:ascii="Times New Roman" w:hAnsi="Times New Roman"/>
          <w:kern w:val="36"/>
        </w:rPr>
      </w:pPr>
      <w:r w:rsidRPr="005016D6">
        <w:rPr>
          <w:rFonts w:ascii="Times New Roman" w:hAnsi="Times New Roman"/>
          <w:kern w:val="36"/>
        </w:rPr>
        <w:t xml:space="preserve"> администрации Павловского</w:t>
      </w:r>
    </w:p>
    <w:p w:rsidR="00365CF0" w:rsidRPr="005016D6" w:rsidRDefault="00365CF0" w:rsidP="00365CF0">
      <w:pPr>
        <w:ind w:firstLine="5103"/>
        <w:rPr>
          <w:rFonts w:ascii="Times New Roman" w:hAnsi="Times New Roman"/>
          <w:kern w:val="36"/>
        </w:rPr>
      </w:pPr>
      <w:r w:rsidRPr="005016D6">
        <w:rPr>
          <w:rFonts w:ascii="Times New Roman" w:hAnsi="Times New Roman"/>
          <w:kern w:val="36"/>
        </w:rPr>
        <w:t xml:space="preserve"> муниципального района</w:t>
      </w:r>
    </w:p>
    <w:p w:rsidR="00365CF0" w:rsidRPr="005016D6" w:rsidRDefault="00365CF0" w:rsidP="00365CF0">
      <w:pPr>
        <w:ind w:firstLine="5103"/>
        <w:rPr>
          <w:rFonts w:ascii="Times New Roman" w:hAnsi="Times New Roman"/>
          <w:kern w:val="36"/>
        </w:rPr>
      </w:pPr>
      <w:r w:rsidRPr="005016D6">
        <w:rPr>
          <w:rFonts w:ascii="Times New Roman" w:hAnsi="Times New Roman"/>
          <w:kern w:val="36"/>
        </w:rPr>
        <w:t xml:space="preserve"> Воронежской области</w:t>
      </w:r>
    </w:p>
    <w:p w:rsidR="00365CF0" w:rsidRPr="005016D6" w:rsidRDefault="00365CF0" w:rsidP="00365CF0">
      <w:pPr>
        <w:spacing w:line="20" w:lineRule="atLeast"/>
        <w:ind w:left="-109"/>
        <w:rPr>
          <w:rFonts w:ascii="Times New Roman" w:hAnsi="Times New Roman"/>
        </w:rPr>
      </w:pPr>
      <w:r w:rsidRPr="005016D6">
        <w:rPr>
          <w:rFonts w:ascii="Times New Roman" w:hAnsi="Times New Roman"/>
        </w:rPr>
        <w:t xml:space="preserve">                                                                        </w:t>
      </w:r>
      <w:r>
        <w:rPr>
          <w:rFonts w:ascii="Times New Roman" w:hAnsi="Times New Roman"/>
        </w:rPr>
        <w:t xml:space="preserve">      </w:t>
      </w:r>
      <w:r w:rsidRPr="005016D6">
        <w:rPr>
          <w:rFonts w:ascii="Times New Roman" w:hAnsi="Times New Roman"/>
        </w:rPr>
        <w:t xml:space="preserve">от __________ № ________ </w:t>
      </w:r>
    </w:p>
    <w:p w:rsidR="00365CF0" w:rsidRPr="008379EE" w:rsidRDefault="00365CF0" w:rsidP="00365CF0">
      <w:pPr>
        <w:pStyle w:val="formattexttopleveltext"/>
        <w:tabs>
          <w:tab w:val="left" w:pos="567"/>
        </w:tabs>
        <w:spacing w:before="0" w:after="0"/>
        <w:rPr>
          <w:rFonts w:ascii="Times New Roman" w:hAnsi="Times New Roman" w:cs="Times New Roman"/>
          <w:bCs/>
          <w:sz w:val="26"/>
          <w:szCs w:val="26"/>
        </w:rPr>
      </w:pPr>
    </w:p>
    <w:p w:rsidR="00365CF0" w:rsidRDefault="00365CF0" w:rsidP="00365CF0">
      <w:pPr>
        <w:ind w:left="-14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247B6" w:rsidRPr="008379EE" w:rsidRDefault="003247B6" w:rsidP="003247B6">
      <w:pPr>
        <w:ind w:left="-142"/>
        <w:jc w:val="center"/>
        <w:rPr>
          <w:rFonts w:ascii="Times New Roman" w:hAnsi="Times New Roman"/>
          <w:sz w:val="26"/>
          <w:szCs w:val="26"/>
        </w:rPr>
      </w:pPr>
      <w:r w:rsidRPr="008379EE">
        <w:rPr>
          <w:rFonts w:ascii="Times New Roman" w:hAnsi="Times New Roman"/>
          <w:b/>
          <w:bCs/>
          <w:sz w:val="26"/>
          <w:szCs w:val="26"/>
        </w:rPr>
        <w:t>«Рекомендуемые минимальные оклады по профессионально - квалификационным группам (ПКГ) должностей работников организаций</w:t>
      </w:r>
    </w:p>
    <w:p w:rsidR="003247B6" w:rsidRPr="008379EE" w:rsidRDefault="003247B6" w:rsidP="003247B6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152"/>
        <w:contextualSpacing/>
        <w:jc w:val="center"/>
        <w:rPr>
          <w:rFonts w:ascii="Times New Roman" w:hAnsi="Times New Roman"/>
          <w:bCs/>
          <w:spacing w:val="-2"/>
          <w:sz w:val="26"/>
          <w:szCs w:val="26"/>
        </w:rPr>
      </w:pPr>
      <w:r w:rsidRPr="008379EE">
        <w:rPr>
          <w:rFonts w:ascii="Times New Roman" w:hAnsi="Times New Roman"/>
          <w:bCs/>
          <w:spacing w:val="-2"/>
          <w:sz w:val="26"/>
          <w:szCs w:val="26"/>
        </w:rPr>
        <w:t>Профессиональная квалификационная группа должностей рабочих первого уровня (№ 248н)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5493"/>
        <w:gridCol w:w="2097"/>
      </w:tblGrid>
      <w:tr w:rsidR="003247B6" w:rsidRPr="008379EE" w:rsidTr="007A76A2">
        <w:trPr>
          <w:trHeight w:val="317"/>
        </w:trPr>
        <w:tc>
          <w:tcPr>
            <w:tcW w:w="215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493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17"/>
        </w:trPr>
        <w:tc>
          <w:tcPr>
            <w:tcW w:w="2157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5493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</w:tr>
      <w:tr w:rsidR="003247B6" w:rsidRPr="008379EE" w:rsidTr="007A76A2">
        <w:trPr>
          <w:trHeight w:val="143"/>
        </w:trPr>
        <w:tc>
          <w:tcPr>
            <w:tcW w:w="2157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493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color w:val="FF0000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Наименования профессий рабочих, по которым  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  <w:r w:rsidRPr="008379EE">
              <w:rPr>
                <w:rFonts w:ascii="Times New Roman" w:hAnsi="Times New Roman"/>
                <w:color w:val="FF0000"/>
                <w:spacing w:val="-2"/>
              </w:rPr>
              <w:t xml:space="preserve">: </w:t>
            </w:r>
            <w:r w:rsidRPr="008379EE">
              <w:rPr>
                <w:rFonts w:ascii="Times New Roman" w:hAnsi="Times New Roman"/>
                <w:spacing w:val="-2"/>
              </w:rPr>
              <w:t>гардеробщик; грузчик; дворник;</w:t>
            </w:r>
            <w:r w:rsidRPr="008379EE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Pr="008379EE">
              <w:rPr>
                <w:rFonts w:ascii="Times New Roman" w:hAnsi="Times New Roman"/>
                <w:spacing w:val="-2"/>
              </w:rPr>
              <w:t>дезинфектор; истопник; кладовщик; конюх; садовник; сторож</w:t>
            </w:r>
            <w:r w:rsidRPr="008379EE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Pr="008379EE">
              <w:rPr>
                <w:rFonts w:ascii="Times New Roman" w:hAnsi="Times New Roman"/>
                <w:spacing w:val="-2"/>
              </w:rPr>
              <w:t>(вахтер);</w:t>
            </w:r>
            <w:r w:rsidRPr="008379EE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Pr="008379EE">
              <w:rPr>
                <w:rFonts w:ascii="Times New Roman" w:hAnsi="Times New Roman"/>
                <w:spacing w:val="-2"/>
              </w:rPr>
              <w:t>уборщик производственных помещений; уборщик служебных помещений; подсобный рабочий; киномеханик;</w:t>
            </w:r>
            <w:r w:rsidRPr="008379EE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Pr="008379EE">
              <w:rPr>
                <w:rFonts w:ascii="Times New Roman" w:hAnsi="Times New Roman"/>
                <w:spacing w:val="-2"/>
              </w:rPr>
              <w:t>машинист по стирке и ремонту спецодежды; слесарь-сантехник; плотник (столяр); кастелянша; оператор заправочной станции</w:t>
            </w:r>
            <w:r>
              <w:rPr>
                <w:rFonts w:ascii="Times New Roman" w:hAnsi="Times New Roman"/>
                <w:spacing w:val="-2"/>
              </w:rPr>
              <w:t xml:space="preserve">, </w:t>
            </w:r>
            <w:r w:rsidRPr="000B592E">
              <w:rPr>
                <w:rFonts w:ascii="Times New Roman" w:hAnsi="Times New Roman"/>
                <w:color w:val="FF0000"/>
                <w:spacing w:val="-2"/>
              </w:rPr>
              <w:t>мойщик посуды</w:t>
            </w:r>
          </w:p>
        </w:tc>
        <w:tc>
          <w:tcPr>
            <w:tcW w:w="2097" w:type="dxa"/>
            <w:vAlign w:val="center"/>
          </w:tcPr>
          <w:p w:rsidR="003247B6" w:rsidRPr="00860EB6" w:rsidRDefault="003247B6" w:rsidP="003247B6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697</w:t>
            </w:r>
          </w:p>
        </w:tc>
      </w:tr>
    </w:tbl>
    <w:p w:rsidR="003247B6" w:rsidRPr="008379EE" w:rsidRDefault="003247B6" w:rsidP="003247B6">
      <w:pPr>
        <w:pStyle w:val="a3"/>
        <w:numPr>
          <w:ilvl w:val="0"/>
          <w:numId w:val="2"/>
        </w:numPr>
        <w:shd w:val="clear" w:color="auto" w:fill="FFFFFF"/>
        <w:spacing w:before="168" w:line="276" w:lineRule="auto"/>
        <w:contextualSpacing/>
        <w:jc w:val="center"/>
        <w:rPr>
          <w:rFonts w:ascii="Times New Roman" w:hAnsi="Times New Roman"/>
          <w:bCs/>
          <w:spacing w:val="-2"/>
        </w:rPr>
      </w:pPr>
      <w:r w:rsidRPr="008379EE">
        <w:rPr>
          <w:rFonts w:ascii="Times New Roman" w:hAnsi="Times New Roman"/>
          <w:bCs/>
          <w:spacing w:val="-2"/>
        </w:rPr>
        <w:t xml:space="preserve">Профессиональная квалификационная группа должностей рабочих второго уровня </w:t>
      </w:r>
      <w:r>
        <w:rPr>
          <w:rFonts w:ascii="Times New Roman" w:hAnsi="Times New Roman"/>
          <w:bCs/>
          <w:spacing w:val="-2"/>
        </w:rPr>
        <w:t xml:space="preserve">         </w:t>
      </w:r>
      <w:proofErr w:type="gramStart"/>
      <w:r>
        <w:rPr>
          <w:rFonts w:ascii="Times New Roman" w:hAnsi="Times New Roman"/>
          <w:bCs/>
          <w:spacing w:val="-2"/>
        </w:rPr>
        <w:t xml:space="preserve">   </w:t>
      </w:r>
      <w:r w:rsidRPr="008379EE">
        <w:rPr>
          <w:rFonts w:ascii="Times New Roman" w:hAnsi="Times New Roman"/>
          <w:bCs/>
          <w:spacing w:val="-2"/>
        </w:rPr>
        <w:t>(</w:t>
      </w:r>
      <w:proofErr w:type="gramEnd"/>
      <w:r w:rsidRPr="008379EE">
        <w:rPr>
          <w:rFonts w:ascii="Times New Roman" w:hAnsi="Times New Roman"/>
          <w:bCs/>
          <w:spacing w:val="-2"/>
        </w:rPr>
        <w:t>№ 248н)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557"/>
        <w:gridCol w:w="2097"/>
      </w:tblGrid>
      <w:tr w:rsidR="003247B6" w:rsidRPr="008379EE" w:rsidTr="007A76A2">
        <w:trPr>
          <w:trHeight w:val="317"/>
        </w:trPr>
        <w:tc>
          <w:tcPr>
            <w:tcW w:w="2093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557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17"/>
        </w:trPr>
        <w:tc>
          <w:tcPr>
            <w:tcW w:w="2093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5557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</w:tr>
      <w:tr w:rsidR="003247B6" w:rsidRPr="008379EE" w:rsidTr="007A76A2">
        <w:trPr>
          <w:trHeight w:val="557"/>
        </w:trPr>
        <w:tc>
          <w:tcPr>
            <w:tcW w:w="2093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557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color w:val="FF0000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водитель автомобиля; оператор электронно-вычислительных и вычислительных  машин; 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16 830</w:t>
            </w:r>
          </w:p>
        </w:tc>
      </w:tr>
      <w:tr w:rsidR="003247B6" w:rsidRPr="008379EE" w:rsidTr="007A76A2">
        <w:trPr>
          <w:trHeight w:val="143"/>
        </w:trPr>
        <w:tc>
          <w:tcPr>
            <w:tcW w:w="2093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5557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</w:t>
            </w:r>
            <w:r w:rsidRPr="008379EE">
              <w:rPr>
                <w:rFonts w:ascii="Times New Roman" w:hAnsi="Times New Roman"/>
                <w:spacing w:val="-2"/>
              </w:rPr>
              <w:lastRenderedPageBreak/>
              <w:t>квалификационным справочником работ и профессий рабочих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lastRenderedPageBreak/>
              <w:t>16 894</w:t>
            </w:r>
          </w:p>
        </w:tc>
      </w:tr>
      <w:tr w:rsidR="003247B6" w:rsidRPr="008379EE" w:rsidTr="007A76A2">
        <w:trPr>
          <w:trHeight w:val="143"/>
        </w:trPr>
        <w:tc>
          <w:tcPr>
            <w:tcW w:w="2093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lastRenderedPageBreak/>
              <w:t>3 квалификационный уровень</w:t>
            </w:r>
          </w:p>
        </w:tc>
        <w:tc>
          <w:tcPr>
            <w:tcW w:w="5557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16 958</w:t>
            </w:r>
          </w:p>
        </w:tc>
      </w:tr>
      <w:tr w:rsidR="003247B6" w:rsidRPr="008379EE" w:rsidTr="007A76A2">
        <w:trPr>
          <w:trHeight w:val="143"/>
        </w:trPr>
        <w:tc>
          <w:tcPr>
            <w:tcW w:w="2093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4 квалификационный уровень</w:t>
            </w:r>
          </w:p>
        </w:tc>
        <w:tc>
          <w:tcPr>
            <w:tcW w:w="5557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2097" w:type="dxa"/>
            <w:vAlign w:val="center"/>
          </w:tcPr>
          <w:p w:rsidR="003247B6" w:rsidRPr="00860EB6" w:rsidRDefault="003247B6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17 023</w:t>
            </w:r>
          </w:p>
        </w:tc>
      </w:tr>
    </w:tbl>
    <w:p w:rsidR="003247B6" w:rsidRPr="00BF3F48" w:rsidRDefault="003247B6" w:rsidP="003247B6">
      <w:pPr>
        <w:pStyle w:val="a3"/>
        <w:numPr>
          <w:ilvl w:val="0"/>
          <w:numId w:val="2"/>
        </w:numPr>
        <w:shd w:val="clear" w:color="auto" w:fill="FFFFFF"/>
        <w:spacing w:before="168" w:line="276" w:lineRule="auto"/>
        <w:contextualSpacing/>
        <w:rPr>
          <w:rFonts w:ascii="Times New Roman" w:hAnsi="Times New Roman"/>
          <w:bCs/>
          <w:spacing w:val="-2"/>
        </w:rPr>
      </w:pPr>
      <w:r w:rsidRPr="00BF3F48">
        <w:rPr>
          <w:rFonts w:ascii="Times New Roman" w:hAnsi="Times New Roman"/>
          <w:bCs/>
          <w:spacing w:val="-2"/>
        </w:rPr>
        <w:t xml:space="preserve">Профессиональная квалификационная группа должностей служащих первого уровня      </w:t>
      </w:r>
      <w:proofErr w:type="gramStart"/>
      <w:r w:rsidRPr="00BF3F48">
        <w:rPr>
          <w:rFonts w:ascii="Times New Roman" w:hAnsi="Times New Roman"/>
          <w:bCs/>
          <w:spacing w:val="-2"/>
        </w:rPr>
        <w:t xml:space="preserve">   (</w:t>
      </w:r>
      <w:proofErr w:type="gramEnd"/>
      <w:r w:rsidRPr="00BF3F48">
        <w:rPr>
          <w:rFonts w:ascii="Times New Roman" w:hAnsi="Times New Roman"/>
          <w:bCs/>
          <w:spacing w:val="-2"/>
        </w:rPr>
        <w:t>№ 247н)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2097"/>
      </w:tblGrid>
      <w:tr w:rsidR="003247B6" w:rsidRPr="008379EE" w:rsidTr="007A76A2">
        <w:trPr>
          <w:trHeight w:val="317"/>
        </w:trPr>
        <w:tc>
          <w:tcPr>
            <w:tcW w:w="2112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714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17"/>
        </w:trPr>
        <w:tc>
          <w:tcPr>
            <w:tcW w:w="2112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714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Делопроизводитель; машинистка; секретарь; секретарь-машинистка; паспортист; кассир; архивариус; дежурный по общежитию; комендант; калькулятор; оператор по диспетчерскому обслуживанию лифтов</w:t>
            </w:r>
            <w:r>
              <w:rPr>
                <w:rFonts w:ascii="Times New Roman" w:hAnsi="Times New Roman"/>
                <w:spacing w:val="-2"/>
              </w:rPr>
              <w:t xml:space="preserve">, 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16 830</w:t>
            </w:r>
          </w:p>
        </w:tc>
      </w:tr>
    </w:tbl>
    <w:p w:rsidR="003247B6" w:rsidRPr="008379EE" w:rsidRDefault="003247B6" w:rsidP="003247B6">
      <w:pPr>
        <w:pStyle w:val="a3"/>
        <w:numPr>
          <w:ilvl w:val="0"/>
          <w:numId w:val="2"/>
        </w:numPr>
        <w:shd w:val="clear" w:color="auto" w:fill="FFFFFF"/>
        <w:spacing w:before="168" w:line="276" w:lineRule="auto"/>
        <w:contextualSpacing/>
        <w:jc w:val="center"/>
        <w:rPr>
          <w:rFonts w:ascii="Times New Roman" w:hAnsi="Times New Roman"/>
          <w:bCs/>
          <w:spacing w:val="-2"/>
        </w:rPr>
      </w:pPr>
      <w:r w:rsidRPr="008379EE">
        <w:rPr>
          <w:rFonts w:ascii="Times New Roman" w:hAnsi="Times New Roman"/>
          <w:bCs/>
          <w:spacing w:val="-2"/>
        </w:rPr>
        <w:t xml:space="preserve">Профессиональная квалификационная группа должностей служащих второго уровня </w:t>
      </w:r>
      <w:r>
        <w:rPr>
          <w:rFonts w:ascii="Times New Roman" w:hAnsi="Times New Roman"/>
          <w:bCs/>
          <w:spacing w:val="-2"/>
        </w:rPr>
        <w:t xml:space="preserve">    </w:t>
      </w:r>
      <w:proofErr w:type="gramStart"/>
      <w:r>
        <w:rPr>
          <w:rFonts w:ascii="Times New Roman" w:hAnsi="Times New Roman"/>
          <w:bCs/>
          <w:spacing w:val="-2"/>
        </w:rPr>
        <w:t xml:space="preserve">   </w:t>
      </w:r>
      <w:r w:rsidRPr="008379EE">
        <w:rPr>
          <w:rFonts w:ascii="Times New Roman" w:hAnsi="Times New Roman"/>
          <w:bCs/>
          <w:spacing w:val="-2"/>
        </w:rPr>
        <w:t>(</w:t>
      </w:r>
      <w:proofErr w:type="gramEnd"/>
      <w:r w:rsidRPr="008379EE">
        <w:rPr>
          <w:rFonts w:ascii="Times New Roman" w:hAnsi="Times New Roman"/>
          <w:bCs/>
          <w:spacing w:val="-2"/>
        </w:rPr>
        <w:t>№ 247н)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2097"/>
      </w:tblGrid>
      <w:tr w:rsidR="003247B6" w:rsidRPr="008379EE" w:rsidTr="007A76A2">
        <w:trPr>
          <w:trHeight w:val="1068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</w:tcPr>
          <w:p w:rsidR="003247B6" w:rsidRPr="008379EE" w:rsidRDefault="003247B6" w:rsidP="007A76A2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Администратор; инспектор по кадрам; лаборант; техник; художник; специалист по работе с молодежью</w:t>
            </w:r>
            <w:r>
              <w:rPr>
                <w:rFonts w:ascii="Times New Roman" w:hAnsi="Times New Roman"/>
                <w:spacing w:val="-2"/>
              </w:rPr>
              <w:t xml:space="preserve">, </w:t>
            </w:r>
            <w:r>
              <w:rPr>
                <w:rFonts w:ascii="Times New Roman" w:hAnsi="Times New Roman"/>
                <w:color w:val="FF0000"/>
                <w:spacing w:val="-2"/>
              </w:rPr>
              <w:t>системный администратор</w:t>
            </w:r>
            <w:r w:rsidRPr="008379EE">
              <w:rPr>
                <w:rFonts w:ascii="Times New Roman" w:hAnsi="Times New Roman"/>
                <w:spacing w:val="-2"/>
              </w:rPr>
              <w:t xml:space="preserve"> 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16 894</w:t>
            </w:r>
          </w:p>
        </w:tc>
      </w:tr>
      <w:tr w:rsidR="003247B6" w:rsidRPr="008379EE" w:rsidTr="007A76A2">
        <w:trPr>
          <w:trHeight w:val="555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Заведующий архивом; заведующий складом; заведующий хозяйством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16 958</w:t>
            </w:r>
          </w:p>
        </w:tc>
      </w:tr>
      <w:tr w:rsidR="003247B6" w:rsidRPr="008379EE" w:rsidTr="007A76A2">
        <w:trPr>
          <w:trHeight w:val="338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Заведующий общежитием; заведующий производством (шеф-повар); заведующий столовой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17 089</w:t>
            </w:r>
          </w:p>
        </w:tc>
      </w:tr>
      <w:tr w:rsidR="003247B6" w:rsidRPr="008379EE" w:rsidTr="007A76A2">
        <w:trPr>
          <w:trHeight w:val="485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4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Механик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17 219</w:t>
            </w:r>
          </w:p>
        </w:tc>
      </w:tr>
    </w:tbl>
    <w:p w:rsidR="003247B6" w:rsidRPr="008379EE" w:rsidRDefault="003247B6" w:rsidP="003247B6">
      <w:pPr>
        <w:pStyle w:val="a3"/>
        <w:numPr>
          <w:ilvl w:val="0"/>
          <w:numId w:val="2"/>
        </w:numPr>
        <w:shd w:val="clear" w:color="auto" w:fill="FFFFFF"/>
        <w:spacing w:before="168" w:line="276" w:lineRule="auto"/>
        <w:contextualSpacing/>
        <w:jc w:val="center"/>
        <w:rPr>
          <w:rFonts w:ascii="Times New Roman" w:hAnsi="Times New Roman"/>
          <w:bCs/>
          <w:spacing w:val="-2"/>
        </w:rPr>
      </w:pPr>
      <w:r w:rsidRPr="008379EE">
        <w:rPr>
          <w:rFonts w:ascii="Times New Roman" w:hAnsi="Times New Roman"/>
          <w:bCs/>
          <w:spacing w:val="-2"/>
        </w:rPr>
        <w:t xml:space="preserve">Профессиональная квалификационная группа должностей служащих третьего уровня </w:t>
      </w:r>
      <w:r>
        <w:rPr>
          <w:rFonts w:ascii="Times New Roman" w:hAnsi="Times New Roman"/>
          <w:bCs/>
          <w:spacing w:val="-2"/>
        </w:rPr>
        <w:t xml:space="preserve">    </w:t>
      </w:r>
      <w:proofErr w:type="gramStart"/>
      <w:r>
        <w:rPr>
          <w:rFonts w:ascii="Times New Roman" w:hAnsi="Times New Roman"/>
          <w:bCs/>
          <w:spacing w:val="-2"/>
        </w:rPr>
        <w:t xml:space="preserve">   (</w:t>
      </w:r>
      <w:proofErr w:type="gramEnd"/>
      <w:r>
        <w:rPr>
          <w:rFonts w:ascii="Times New Roman" w:hAnsi="Times New Roman"/>
          <w:bCs/>
          <w:spacing w:val="-2"/>
        </w:rPr>
        <w:t>№ 247н)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2097"/>
      </w:tblGrid>
      <w:tr w:rsidR="003247B6" w:rsidRPr="008379EE" w:rsidTr="007A76A2">
        <w:trPr>
          <w:trHeight w:val="317"/>
        </w:trPr>
        <w:tc>
          <w:tcPr>
            <w:tcW w:w="2112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714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17"/>
        </w:trPr>
        <w:tc>
          <w:tcPr>
            <w:tcW w:w="2112" w:type="dxa"/>
            <w:vMerge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714" w:type="dxa"/>
            <w:vMerge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lastRenderedPageBreak/>
              <w:t>1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color w:val="FF0000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 xml:space="preserve">Бухгалтер; бухгалтер-ревизор; </w:t>
            </w:r>
            <w:proofErr w:type="spellStart"/>
            <w:r w:rsidRPr="008379EE">
              <w:rPr>
                <w:rFonts w:ascii="Times New Roman" w:hAnsi="Times New Roman"/>
                <w:spacing w:val="-2"/>
              </w:rPr>
              <w:t>документовед</w:t>
            </w:r>
            <w:proofErr w:type="spellEnd"/>
            <w:r w:rsidRPr="008379EE">
              <w:rPr>
                <w:rFonts w:ascii="Times New Roman" w:hAnsi="Times New Roman"/>
                <w:spacing w:val="-2"/>
              </w:rPr>
              <w:t>; инженер; психолог;</w:t>
            </w:r>
            <w:r w:rsidRPr="008379EE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Pr="008379EE">
              <w:rPr>
                <w:rFonts w:ascii="Times New Roman" w:hAnsi="Times New Roman"/>
                <w:spacing w:val="-2"/>
              </w:rPr>
              <w:t xml:space="preserve">инженер-программист;  </w:t>
            </w:r>
            <w:r w:rsidRPr="008379EE">
              <w:rPr>
                <w:rFonts w:ascii="Times New Roman" w:hAnsi="Times New Roman"/>
              </w:rPr>
              <w:t xml:space="preserve"> инженер по охране труда; </w:t>
            </w:r>
            <w:r w:rsidRPr="008379EE">
              <w:rPr>
                <w:rFonts w:ascii="Times New Roman" w:hAnsi="Times New Roman"/>
                <w:spacing w:val="-2"/>
              </w:rPr>
              <w:t xml:space="preserve">специалист по кадрам; </w:t>
            </w:r>
            <w:proofErr w:type="spellStart"/>
            <w:r w:rsidRPr="008379EE">
              <w:rPr>
                <w:rFonts w:ascii="Times New Roman" w:hAnsi="Times New Roman"/>
                <w:spacing w:val="-2"/>
              </w:rPr>
              <w:t>сурдопереводчик</w:t>
            </w:r>
            <w:proofErr w:type="spellEnd"/>
            <w:r w:rsidRPr="008379EE">
              <w:rPr>
                <w:rFonts w:ascii="Times New Roman" w:hAnsi="Times New Roman"/>
                <w:spacing w:val="-2"/>
              </w:rPr>
              <w:t xml:space="preserve">; переводчик; </w:t>
            </w:r>
            <w:r w:rsidRPr="008379EE">
              <w:rPr>
                <w:rFonts w:ascii="Times New Roman" w:hAnsi="Times New Roman"/>
              </w:rPr>
              <w:t>экономист; юрисконсульт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17 089</w:t>
            </w: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Должности служащих первого квалификационного уровня, по которым может устанавливаться II внутри-должностная категория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17 219</w:t>
            </w: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Должности служащих первого квалификационного уровня, по которым может устанавливаться I внутри-должностная категория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17 350</w:t>
            </w: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4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17 480</w:t>
            </w:r>
          </w:p>
        </w:tc>
      </w:tr>
      <w:tr w:rsidR="003247B6" w:rsidRPr="008379EE" w:rsidTr="007A76A2">
        <w:trPr>
          <w:trHeight w:val="417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5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pacing w:before="154" w:line="276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17 611</w:t>
            </w:r>
          </w:p>
        </w:tc>
      </w:tr>
    </w:tbl>
    <w:p w:rsidR="003247B6" w:rsidRPr="008379EE" w:rsidRDefault="003247B6" w:rsidP="003247B6">
      <w:pPr>
        <w:pStyle w:val="a3"/>
        <w:numPr>
          <w:ilvl w:val="0"/>
          <w:numId w:val="2"/>
        </w:numPr>
        <w:shd w:val="clear" w:color="auto" w:fill="FFFFFF"/>
        <w:spacing w:before="168" w:line="276" w:lineRule="auto"/>
        <w:contextualSpacing/>
        <w:jc w:val="center"/>
        <w:rPr>
          <w:rFonts w:ascii="Times New Roman" w:hAnsi="Times New Roman"/>
          <w:bCs/>
          <w:spacing w:val="-2"/>
        </w:rPr>
      </w:pPr>
      <w:r w:rsidRPr="008379EE">
        <w:rPr>
          <w:rFonts w:ascii="Times New Roman" w:hAnsi="Times New Roman"/>
          <w:bCs/>
          <w:spacing w:val="-2"/>
        </w:rPr>
        <w:t xml:space="preserve">Профессиональная квалификационная группа должностей служащих четвертого уровня </w:t>
      </w:r>
      <w:proofErr w:type="gramStart"/>
      <w:r>
        <w:rPr>
          <w:rFonts w:ascii="Times New Roman" w:hAnsi="Times New Roman"/>
          <w:bCs/>
          <w:spacing w:val="-2"/>
        </w:rPr>
        <w:t xml:space="preserve">   </w:t>
      </w:r>
      <w:r w:rsidRPr="008379EE">
        <w:rPr>
          <w:rFonts w:ascii="Times New Roman" w:hAnsi="Times New Roman"/>
          <w:bCs/>
          <w:spacing w:val="-2"/>
        </w:rPr>
        <w:t>(</w:t>
      </w:r>
      <w:proofErr w:type="gramEnd"/>
      <w:r w:rsidRPr="008379EE">
        <w:rPr>
          <w:rFonts w:ascii="Times New Roman" w:hAnsi="Times New Roman"/>
          <w:bCs/>
          <w:spacing w:val="-2"/>
        </w:rPr>
        <w:t>№ 247н)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2097"/>
      </w:tblGrid>
      <w:tr w:rsidR="003247B6" w:rsidRPr="008379EE" w:rsidTr="007A76A2">
        <w:trPr>
          <w:trHeight w:val="317"/>
        </w:trPr>
        <w:tc>
          <w:tcPr>
            <w:tcW w:w="2112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714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17"/>
        </w:trPr>
        <w:tc>
          <w:tcPr>
            <w:tcW w:w="2112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5714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Начальник отдела кадров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17 350</w:t>
            </w: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Главный (аналитик; диспетчер, механик, технолог)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17 480</w:t>
            </w:r>
          </w:p>
        </w:tc>
      </w:tr>
      <w:tr w:rsidR="003247B6" w:rsidRPr="008379EE" w:rsidTr="007A76A2">
        <w:trPr>
          <w:trHeight w:val="557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pacing w:before="154"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17 611</w:t>
            </w:r>
          </w:p>
        </w:tc>
      </w:tr>
    </w:tbl>
    <w:p w:rsidR="003247B6" w:rsidRPr="008379EE" w:rsidRDefault="003247B6" w:rsidP="003247B6">
      <w:pPr>
        <w:pStyle w:val="a3"/>
        <w:numPr>
          <w:ilvl w:val="0"/>
          <w:numId w:val="2"/>
        </w:numPr>
        <w:shd w:val="clear" w:color="auto" w:fill="FFFFFF"/>
        <w:spacing w:before="168" w:line="276" w:lineRule="auto"/>
        <w:contextualSpacing/>
        <w:jc w:val="center"/>
        <w:rPr>
          <w:rFonts w:ascii="Times New Roman" w:hAnsi="Times New Roman"/>
          <w:bCs/>
          <w:spacing w:val="-1"/>
        </w:rPr>
      </w:pPr>
      <w:r w:rsidRPr="008379EE">
        <w:rPr>
          <w:rFonts w:ascii="Times New Roman" w:hAnsi="Times New Roman"/>
          <w:bCs/>
          <w:spacing w:val="-2"/>
        </w:rPr>
        <w:t xml:space="preserve">Профессиональная квалификационная группа должностей работников </w:t>
      </w:r>
      <w:r w:rsidRPr="008379EE">
        <w:rPr>
          <w:rFonts w:ascii="Times New Roman" w:hAnsi="Times New Roman"/>
          <w:bCs/>
          <w:spacing w:val="-1"/>
        </w:rPr>
        <w:t>учебно-вспомогательного персонала первого уровня (№ 216н)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2097"/>
      </w:tblGrid>
      <w:tr w:rsidR="003247B6" w:rsidRPr="008379EE" w:rsidTr="007A76A2">
        <w:trPr>
          <w:trHeight w:val="317"/>
        </w:trPr>
        <w:tc>
          <w:tcPr>
            <w:tcW w:w="2112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714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right="-108"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17"/>
        </w:trPr>
        <w:tc>
          <w:tcPr>
            <w:tcW w:w="2112" w:type="dxa"/>
            <w:vMerge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714" w:type="dxa"/>
            <w:vMerge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lastRenderedPageBreak/>
              <w:t>1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rPr>
                <w:rFonts w:ascii="Times New Roman" w:hAnsi="Times New Roman"/>
                <w:spacing w:val="-11"/>
              </w:rPr>
            </w:pPr>
            <w:r w:rsidRPr="008379EE">
              <w:rPr>
                <w:rFonts w:ascii="Times New Roman" w:hAnsi="Times New Roman"/>
                <w:spacing w:val="-2"/>
              </w:rPr>
              <w:t xml:space="preserve">Вожатый; помощник воспитателя; секретарь учебной части 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18 001</w:t>
            </w:r>
          </w:p>
        </w:tc>
      </w:tr>
    </w:tbl>
    <w:p w:rsidR="003247B6" w:rsidRPr="008379EE" w:rsidRDefault="003247B6" w:rsidP="003247B6">
      <w:pPr>
        <w:pStyle w:val="a3"/>
        <w:numPr>
          <w:ilvl w:val="0"/>
          <w:numId w:val="2"/>
        </w:numPr>
        <w:shd w:val="clear" w:color="auto" w:fill="FFFFFF"/>
        <w:spacing w:before="168" w:line="276" w:lineRule="auto"/>
        <w:contextualSpacing/>
        <w:jc w:val="center"/>
        <w:rPr>
          <w:rFonts w:ascii="Times New Roman" w:hAnsi="Times New Roman"/>
          <w:bCs/>
          <w:spacing w:val="-1"/>
        </w:rPr>
      </w:pPr>
      <w:r w:rsidRPr="008379EE">
        <w:rPr>
          <w:rFonts w:ascii="Times New Roman" w:hAnsi="Times New Roman"/>
          <w:bCs/>
          <w:spacing w:val="-2"/>
        </w:rPr>
        <w:t xml:space="preserve">Профессиональная квалификационная группа должностей работников </w:t>
      </w:r>
      <w:r w:rsidRPr="008379EE">
        <w:rPr>
          <w:rFonts w:ascii="Times New Roman" w:hAnsi="Times New Roman"/>
          <w:bCs/>
          <w:spacing w:val="-1"/>
        </w:rPr>
        <w:t>учебно-вспомогательного персонала второго уровня (№ 216н)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2097"/>
      </w:tblGrid>
      <w:tr w:rsidR="003247B6" w:rsidRPr="008379EE" w:rsidTr="007A76A2">
        <w:trPr>
          <w:trHeight w:val="317"/>
        </w:trPr>
        <w:tc>
          <w:tcPr>
            <w:tcW w:w="2112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714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right="-108"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17"/>
        </w:trPr>
        <w:tc>
          <w:tcPr>
            <w:tcW w:w="2112" w:type="dxa"/>
            <w:vMerge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714" w:type="dxa"/>
            <w:vMerge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rPr>
                <w:rFonts w:ascii="Times New Roman" w:hAnsi="Times New Roman"/>
                <w:spacing w:val="-11"/>
              </w:rPr>
            </w:pPr>
            <w:r w:rsidRPr="008379EE">
              <w:rPr>
                <w:rFonts w:ascii="Times New Roman" w:hAnsi="Times New Roman"/>
                <w:spacing w:val="-2"/>
              </w:rPr>
              <w:t>Дежурный по режиму; младший воспитатель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18 133</w:t>
            </w: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18 198</w:t>
            </w:r>
          </w:p>
        </w:tc>
      </w:tr>
    </w:tbl>
    <w:p w:rsidR="003247B6" w:rsidRPr="008379EE" w:rsidRDefault="003247B6" w:rsidP="003247B6">
      <w:pPr>
        <w:shd w:val="clear" w:color="auto" w:fill="FFFFFF"/>
        <w:spacing w:line="276" w:lineRule="auto"/>
        <w:jc w:val="center"/>
        <w:rPr>
          <w:rFonts w:ascii="Times New Roman" w:hAnsi="Times New Roman"/>
          <w:bCs/>
          <w:spacing w:val="-2"/>
        </w:rPr>
      </w:pPr>
    </w:p>
    <w:p w:rsidR="003247B6" w:rsidRPr="008379EE" w:rsidRDefault="003247B6" w:rsidP="003247B6">
      <w:pPr>
        <w:shd w:val="clear" w:color="auto" w:fill="FFFFFF"/>
        <w:spacing w:line="276" w:lineRule="auto"/>
        <w:jc w:val="center"/>
        <w:rPr>
          <w:rFonts w:ascii="Times New Roman" w:hAnsi="Times New Roman"/>
          <w:bCs/>
          <w:spacing w:val="-1"/>
        </w:rPr>
      </w:pPr>
      <w:r w:rsidRPr="008379EE">
        <w:rPr>
          <w:rFonts w:ascii="Times New Roman" w:hAnsi="Times New Roman"/>
          <w:bCs/>
          <w:spacing w:val="-2"/>
        </w:rPr>
        <w:t xml:space="preserve">9. Профессиональная квалификационная группа должностей работников административно-хозяйственного и </w:t>
      </w:r>
      <w:r w:rsidRPr="008379EE">
        <w:rPr>
          <w:rFonts w:ascii="Times New Roman" w:hAnsi="Times New Roman"/>
          <w:bCs/>
          <w:spacing w:val="-1"/>
        </w:rPr>
        <w:t>учебно-вспомогательного персонала</w:t>
      </w:r>
    </w:p>
    <w:p w:rsidR="003247B6" w:rsidRPr="008379EE" w:rsidRDefault="003247B6" w:rsidP="003247B6">
      <w:pPr>
        <w:shd w:val="clear" w:color="auto" w:fill="FFFFFF"/>
        <w:spacing w:line="276" w:lineRule="auto"/>
        <w:jc w:val="center"/>
        <w:rPr>
          <w:rFonts w:ascii="Times New Roman" w:hAnsi="Times New Roman"/>
          <w:bCs/>
          <w:spacing w:val="-1"/>
        </w:rPr>
      </w:pPr>
      <w:r w:rsidRPr="008379EE">
        <w:rPr>
          <w:rFonts w:ascii="Times New Roman" w:hAnsi="Times New Roman"/>
          <w:bCs/>
          <w:spacing w:val="-1"/>
        </w:rPr>
        <w:t xml:space="preserve"> (№ 217н)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5572"/>
        <w:gridCol w:w="2097"/>
      </w:tblGrid>
      <w:tr w:rsidR="003247B6" w:rsidRPr="008379EE" w:rsidTr="007A76A2">
        <w:trPr>
          <w:trHeight w:val="317"/>
        </w:trPr>
        <w:tc>
          <w:tcPr>
            <w:tcW w:w="2254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572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17"/>
        </w:trPr>
        <w:tc>
          <w:tcPr>
            <w:tcW w:w="2254" w:type="dxa"/>
            <w:vMerge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572" w:type="dxa"/>
            <w:vMerge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3247B6" w:rsidRPr="008379EE" w:rsidTr="007A76A2">
        <w:trPr>
          <w:trHeight w:val="143"/>
        </w:trPr>
        <w:tc>
          <w:tcPr>
            <w:tcW w:w="2254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572" w:type="dxa"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rPr>
                <w:rFonts w:ascii="Times New Roman" w:hAnsi="Times New Roman"/>
                <w:spacing w:val="-11"/>
              </w:rPr>
            </w:pPr>
            <w:r w:rsidRPr="008379EE">
              <w:rPr>
                <w:rFonts w:ascii="Times New Roman" w:hAnsi="Times New Roman"/>
                <w:spacing w:val="-10"/>
              </w:rPr>
              <w:t>Диспетчер факультета; специалист по учебно-методической работе; учебный мастер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18 133</w:t>
            </w:r>
          </w:p>
        </w:tc>
      </w:tr>
      <w:tr w:rsidR="003247B6" w:rsidRPr="008379EE" w:rsidTr="007A76A2">
        <w:trPr>
          <w:trHeight w:val="529"/>
        </w:trPr>
        <w:tc>
          <w:tcPr>
            <w:tcW w:w="2254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5572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10"/>
              </w:rPr>
              <w:t xml:space="preserve">Специалист по учебно-методической работе </w:t>
            </w:r>
            <w:r w:rsidRPr="008379EE">
              <w:rPr>
                <w:rFonts w:ascii="Times New Roman" w:hAnsi="Times New Roman"/>
                <w:spacing w:val="-10"/>
                <w:lang w:val="en-US"/>
              </w:rPr>
              <w:t>II</w:t>
            </w:r>
            <w:r w:rsidRPr="008379EE">
              <w:rPr>
                <w:rFonts w:ascii="Times New Roman" w:hAnsi="Times New Roman"/>
                <w:spacing w:val="-10"/>
              </w:rPr>
              <w:t xml:space="preserve"> кате</w:t>
            </w:r>
            <w:r w:rsidRPr="008379EE">
              <w:rPr>
                <w:rFonts w:ascii="Times New Roman" w:hAnsi="Times New Roman"/>
                <w:spacing w:val="-12"/>
              </w:rPr>
              <w:t>гории; старший диспетчер факультета; учебный мас</w:t>
            </w:r>
            <w:r w:rsidRPr="008379EE">
              <w:rPr>
                <w:rFonts w:ascii="Times New Roman" w:hAnsi="Times New Roman"/>
                <w:spacing w:val="-17"/>
              </w:rPr>
              <w:t xml:space="preserve">тер </w:t>
            </w:r>
            <w:r w:rsidRPr="008379EE">
              <w:rPr>
                <w:rFonts w:ascii="Times New Roman" w:hAnsi="Times New Roman"/>
                <w:spacing w:val="-17"/>
                <w:lang w:val="en-US"/>
              </w:rPr>
              <w:t>II</w:t>
            </w:r>
            <w:r w:rsidRPr="008379EE">
              <w:rPr>
                <w:rFonts w:ascii="Times New Roman" w:hAnsi="Times New Roman"/>
                <w:spacing w:val="-17"/>
              </w:rPr>
              <w:t xml:space="preserve"> категории 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pacing w:before="154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18 198</w:t>
            </w:r>
          </w:p>
        </w:tc>
      </w:tr>
      <w:tr w:rsidR="003247B6" w:rsidRPr="008379EE" w:rsidTr="007A76A2">
        <w:trPr>
          <w:trHeight w:val="603"/>
        </w:trPr>
        <w:tc>
          <w:tcPr>
            <w:tcW w:w="2254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5572" w:type="dxa"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42"/>
              </w:tabs>
              <w:spacing w:line="276" w:lineRule="auto"/>
              <w:ind w:firstLine="34"/>
              <w:rPr>
                <w:rFonts w:ascii="Times New Roman" w:hAnsi="Times New Roman"/>
              </w:rPr>
            </w:pPr>
            <w:r w:rsidRPr="008379EE">
              <w:rPr>
                <w:rFonts w:ascii="Times New Roman" w:hAnsi="Times New Roman"/>
                <w:spacing w:val="-12"/>
              </w:rPr>
              <w:t xml:space="preserve">Специалист по учебно-методической работе </w:t>
            </w:r>
            <w:r w:rsidRPr="008379EE">
              <w:rPr>
                <w:rFonts w:ascii="Times New Roman" w:hAnsi="Times New Roman"/>
                <w:spacing w:val="-12"/>
                <w:lang w:val="en-US"/>
              </w:rPr>
              <w:t>I</w:t>
            </w:r>
            <w:r w:rsidRPr="008379EE">
              <w:rPr>
                <w:rFonts w:ascii="Times New Roman" w:hAnsi="Times New Roman"/>
                <w:spacing w:val="-12"/>
              </w:rPr>
              <w:t xml:space="preserve"> катего</w:t>
            </w:r>
            <w:r w:rsidRPr="008379EE">
              <w:rPr>
                <w:rFonts w:ascii="Times New Roman" w:hAnsi="Times New Roman"/>
                <w:spacing w:val="-11"/>
              </w:rPr>
              <w:t xml:space="preserve">рии; учебный мастер </w:t>
            </w:r>
            <w:r w:rsidRPr="008379EE">
              <w:rPr>
                <w:rFonts w:ascii="Times New Roman" w:hAnsi="Times New Roman"/>
                <w:spacing w:val="-11"/>
                <w:lang w:val="en-US"/>
              </w:rPr>
              <w:t>I</w:t>
            </w:r>
            <w:r w:rsidRPr="008379EE">
              <w:rPr>
                <w:rFonts w:ascii="Times New Roman" w:hAnsi="Times New Roman"/>
                <w:spacing w:val="-11"/>
              </w:rPr>
              <w:t xml:space="preserve"> категории 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pacing w:before="154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18 263</w:t>
            </w:r>
          </w:p>
        </w:tc>
      </w:tr>
    </w:tbl>
    <w:p w:rsidR="003247B6" w:rsidRPr="008379EE" w:rsidRDefault="003247B6" w:rsidP="003247B6">
      <w:pPr>
        <w:shd w:val="clear" w:color="auto" w:fill="FFFFFF"/>
        <w:spacing w:line="276" w:lineRule="auto"/>
        <w:ind w:right="576" w:firstLine="0"/>
        <w:rPr>
          <w:rFonts w:ascii="Times New Roman" w:hAnsi="Times New Roman"/>
          <w:bCs/>
          <w:spacing w:val="-2"/>
        </w:rPr>
      </w:pPr>
    </w:p>
    <w:p w:rsidR="003247B6" w:rsidRPr="008379EE" w:rsidRDefault="003247B6" w:rsidP="003247B6">
      <w:pPr>
        <w:shd w:val="clear" w:color="auto" w:fill="FFFFFF"/>
        <w:spacing w:line="276" w:lineRule="auto"/>
        <w:ind w:right="576"/>
        <w:jc w:val="center"/>
        <w:rPr>
          <w:rFonts w:ascii="Times New Roman" w:hAnsi="Times New Roman"/>
          <w:bCs/>
          <w:spacing w:val="-1"/>
        </w:rPr>
      </w:pPr>
      <w:r w:rsidRPr="008379EE">
        <w:rPr>
          <w:rFonts w:ascii="Times New Roman" w:hAnsi="Times New Roman"/>
          <w:bCs/>
          <w:spacing w:val="-2"/>
        </w:rPr>
        <w:t xml:space="preserve">10. Профессиональная квалификационная группа должностей </w:t>
      </w:r>
      <w:r w:rsidRPr="008379EE">
        <w:rPr>
          <w:rFonts w:ascii="Times New Roman" w:hAnsi="Times New Roman"/>
          <w:bCs/>
          <w:spacing w:val="1"/>
        </w:rPr>
        <w:t xml:space="preserve">педагогических работников </w:t>
      </w:r>
      <w:r w:rsidRPr="008379EE">
        <w:rPr>
          <w:rFonts w:ascii="Times New Roman" w:hAnsi="Times New Roman"/>
          <w:bCs/>
          <w:spacing w:val="-1"/>
        </w:rPr>
        <w:t>(№ 216н)</w:t>
      </w:r>
    </w:p>
    <w:tbl>
      <w:tblPr>
        <w:tblpPr w:leftFromText="180" w:rightFromText="180" w:vertAnchor="text" w:horzAnchor="page" w:tblpX="818" w:tblpY="43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5528"/>
        <w:gridCol w:w="2126"/>
      </w:tblGrid>
      <w:tr w:rsidR="003247B6" w:rsidRPr="008379EE" w:rsidTr="007A76A2">
        <w:trPr>
          <w:trHeight w:val="317"/>
        </w:trPr>
        <w:tc>
          <w:tcPr>
            <w:tcW w:w="2235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528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51"/>
        </w:trPr>
        <w:tc>
          <w:tcPr>
            <w:tcW w:w="2235" w:type="dxa"/>
            <w:vMerge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5528" w:type="dxa"/>
            <w:vMerge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jc w:val="center"/>
              <w:rPr>
                <w:rFonts w:ascii="Times New Roman" w:hAnsi="Times New Roman"/>
                <w:color w:val="FF0000"/>
                <w:spacing w:val="-1"/>
              </w:rPr>
            </w:pPr>
          </w:p>
        </w:tc>
        <w:tc>
          <w:tcPr>
            <w:tcW w:w="2126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</w:tr>
      <w:tr w:rsidR="003247B6" w:rsidRPr="008379EE" w:rsidTr="007A76A2">
        <w:trPr>
          <w:trHeight w:val="351"/>
        </w:trPr>
        <w:tc>
          <w:tcPr>
            <w:tcW w:w="2235" w:type="dxa"/>
            <w:vMerge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5528" w:type="dxa"/>
            <w:vMerge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color w:val="FF0000"/>
                <w:spacing w:val="-1"/>
              </w:rPr>
            </w:pPr>
          </w:p>
        </w:tc>
        <w:tc>
          <w:tcPr>
            <w:tcW w:w="2126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</w:tr>
      <w:tr w:rsidR="003247B6" w:rsidRPr="008379EE" w:rsidTr="007A76A2">
        <w:trPr>
          <w:trHeight w:val="143"/>
        </w:trPr>
        <w:tc>
          <w:tcPr>
            <w:tcW w:w="2235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spacing w:val="-1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spacing w:val="-1"/>
              </w:rPr>
            </w:pPr>
            <w:r w:rsidRPr="008379EE">
              <w:rPr>
                <w:rFonts w:ascii="Times New Roman" w:hAnsi="Times New Roman"/>
                <w:spacing w:val="-1"/>
              </w:rPr>
              <w:t>Инструктор по труду; инструктор по физической культуре;</w:t>
            </w:r>
            <w:r w:rsidRPr="008379EE">
              <w:rPr>
                <w:rFonts w:ascii="Times New Roman" w:hAnsi="Times New Roman"/>
                <w:spacing w:val="-10"/>
              </w:rPr>
              <w:t xml:space="preserve"> музыкальный руководитель; старший вожатый</w:t>
            </w:r>
          </w:p>
        </w:tc>
        <w:tc>
          <w:tcPr>
            <w:tcW w:w="2126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15 972</w:t>
            </w:r>
          </w:p>
        </w:tc>
      </w:tr>
      <w:tr w:rsidR="003247B6" w:rsidRPr="008379EE" w:rsidTr="007A76A2">
        <w:trPr>
          <w:trHeight w:val="699"/>
        </w:trPr>
        <w:tc>
          <w:tcPr>
            <w:tcW w:w="2235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spacing w:val="-1"/>
              </w:rPr>
            </w:pPr>
            <w:r w:rsidRPr="008379EE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spacing w:val="-1"/>
              </w:rPr>
            </w:pPr>
            <w:r w:rsidRPr="008379EE">
              <w:rPr>
                <w:rFonts w:ascii="Times New Roman" w:hAnsi="Times New Roman"/>
                <w:spacing w:val="-8"/>
              </w:rPr>
              <w:t xml:space="preserve">Инструктор-методист; концертмейстер; педагог дополнительного образования; педагог-организатор; социальный педагог; </w:t>
            </w:r>
            <w:r w:rsidRPr="008379EE">
              <w:rPr>
                <w:rFonts w:ascii="Times New Roman" w:hAnsi="Times New Roman"/>
                <w:spacing w:val="-10"/>
              </w:rPr>
              <w:t xml:space="preserve">тренер-преподаватель  </w:t>
            </w:r>
          </w:p>
        </w:tc>
        <w:tc>
          <w:tcPr>
            <w:tcW w:w="2126" w:type="dxa"/>
            <w:vAlign w:val="center"/>
          </w:tcPr>
          <w:p w:rsidR="003247B6" w:rsidRPr="008379EE" w:rsidRDefault="003247B6" w:rsidP="007A76A2">
            <w:pPr>
              <w:spacing w:before="154"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16 088</w:t>
            </w:r>
          </w:p>
        </w:tc>
      </w:tr>
      <w:tr w:rsidR="003247B6" w:rsidRPr="008379EE" w:rsidTr="007A76A2">
        <w:trPr>
          <w:trHeight w:val="273"/>
        </w:trPr>
        <w:tc>
          <w:tcPr>
            <w:tcW w:w="2235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spacing w:val="-1"/>
              </w:rPr>
            </w:pPr>
            <w:r w:rsidRPr="008379EE">
              <w:rPr>
                <w:rFonts w:ascii="Times New Roman" w:hAnsi="Times New Roman"/>
                <w:spacing w:val="-2"/>
              </w:rPr>
              <w:lastRenderedPageBreak/>
              <w:t>3 квалификационный уровень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</w:rPr>
            </w:pPr>
            <w:r w:rsidRPr="008379EE">
              <w:rPr>
                <w:rFonts w:ascii="Times New Roman" w:hAnsi="Times New Roman"/>
              </w:rPr>
              <w:t>Воспитатель; мастер производственного обучения; методист; старший  инструктор-методист; педагог-психолог; старший педагог дополнительного образования; старший тренер-преподаватель</w:t>
            </w:r>
          </w:p>
        </w:tc>
        <w:tc>
          <w:tcPr>
            <w:tcW w:w="2126" w:type="dxa"/>
            <w:vAlign w:val="center"/>
          </w:tcPr>
          <w:p w:rsidR="003247B6" w:rsidRPr="008379EE" w:rsidRDefault="003247B6" w:rsidP="007A76A2">
            <w:pPr>
              <w:spacing w:before="154"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16 319</w:t>
            </w:r>
          </w:p>
        </w:tc>
      </w:tr>
      <w:tr w:rsidR="003247B6" w:rsidRPr="008379EE" w:rsidTr="007A76A2">
        <w:trPr>
          <w:trHeight w:val="422"/>
        </w:trPr>
        <w:tc>
          <w:tcPr>
            <w:tcW w:w="2235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spacing w:val="-1"/>
              </w:rPr>
            </w:pPr>
            <w:r w:rsidRPr="008379EE">
              <w:rPr>
                <w:rFonts w:ascii="Times New Roman" w:hAnsi="Times New Roman"/>
                <w:spacing w:val="-2"/>
              </w:rPr>
              <w:t>4 квалификационный уровень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spacing w:val="-1"/>
              </w:rPr>
            </w:pPr>
            <w:r w:rsidRPr="008379EE">
              <w:rPr>
                <w:rFonts w:ascii="Times New Roman" w:hAnsi="Times New Roman"/>
                <w:spacing w:val="-7"/>
              </w:rPr>
              <w:t xml:space="preserve">Преподаватель (кроме должностей преподавателей, отнесенных к профессорско-преподавательскому составу); преподаватель-организатор основ безопасности жизнедеятельности; руководитель физического воспитания; старший воспитатель; старший методист; учитель; </w:t>
            </w:r>
            <w:proofErr w:type="spellStart"/>
            <w:r w:rsidRPr="008379EE">
              <w:rPr>
                <w:rFonts w:ascii="Times New Roman" w:hAnsi="Times New Roman"/>
                <w:spacing w:val="-7"/>
              </w:rPr>
              <w:t>тьютор</w:t>
            </w:r>
            <w:proofErr w:type="spellEnd"/>
            <w:r w:rsidRPr="008379EE">
              <w:rPr>
                <w:rFonts w:ascii="Times New Roman" w:hAnsi="Times New Roman"/>
                <w:spacing w:val="-7"/>
              </w:rPr>
              <w:t xml:space="preserve">; педагог-библиотекарь учитель-дефектолог; учитель-логопед </w:t>
            </w:r>
          </w:p>
        </w:tc>
        <w:tc>
          <w:tcPr>
            <w:tcW w:w="2126" w:type="dxa"/>
            <w:vAlign w:val="center"/>
          </w:tcPr>
          <w:p w:rsidR="003247B6" w:rsidRPr="008379EE" w:rsidRDefault="003247B6" w:rsidP="007A76A2">
            <w:pPr>
              <w:spacing w:before="154"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16 434</w:t>
            </w:r>
          </w:p>
        </w:tc>
      </w:tr>
    </w:tbl>
    <w:p w:rsidR="003247B6" w:rsidRPr="008379EE" w:rsidRDefault="003247B6" w:rsidP="003247B6">
      <w:pPr>
        <w:shd w:val="clear" w:color="auto" w:fill="FFFFFF"/>
        <w:spacing w:line="276" w:lineRule="auto"/>
        <w:jc w:val="center"/>
        <w:rPr>
          <w:rFonts w:ascii="Times New Roman" w:hAnsi="Times New Roman"/>
          <w:bCs/>
          <w:color w:val="FF0000"/>
          <w:spacing w:val="-2"/>
        </w:rPr>
      </w:pPr>
    </w:p>
    <w:p w:rsidR="003247B6" w:rsidRDefault="003247B6" w:rsidP="003247B6">
      <w:pPr>
        <w:shd w:val="clear" w:color="auto" w:fill="FFFFFF"/>
        <w:spacing w:line="276" w:lineRule="auto"/>
        <w:jc w:val="center"/>
        <w:rPr>
          <w:rFonts w:ascii="Times New Roman" w:hAnsi="Times New Roman"/>
          <w:bCs/>
          <w:spacing w:val="-2"/>
        </w:rPr>
      </w:pPr>
    </w:p>
    <w:p w:rsidR="003247B6" w:rsidRPr="008379EE" w:rsidRDefault="003247B6" w:rsidP="003247B6">
      <w:pPr>
        <w:shd w:val="clear" w:color="auto" w:fill="FFFFFF"/>
        <w:spacing w:line="276" w:lineRule="auto"/>
        <w:jc w:val="center"/>
        <w:rPr>
          <w:rFonts w:ascii="Times New Roman" w:hAnsi="Times New Roman"/>
          <w:bCs/>
          <w:spacing w:val="-2"/>
        </w:rPr>
      </w:pPr>
      <w:r w:rsidRPr="008379EE">
        <w:rPr>
          <w:rFonts w:ascii="Times New Roman" w:hAnsi="Times New Roman"/>
          <w:bCs/>
          <w:spacing w:val="-2"/>
        </w:rPr>
        <w:t>1</w:t>
      </w:r>
      <w:r>
        <w:rPr>
          <w:rFonts w:ascii="Times New Roman" w:hAnsi="Times New Roman"/>
          <w:bCs/>
          <w:spacing w:val="-2"/>
        </w:rPr>
        <w:t>1</w:t>
      </w:r>
      <w:r w:rsidRPr="008379EE">
        <w:rPr>
          <w:rFonts w:ascii="Times New Roman" w:hAnsi="Times New Roman"/>
          <w:bCs/>
          <w:spacing w:val="-2"/>
        </w:rPr>
        <w:t>. Профессиональные квалификационная группы «Должности работников культуры, искусства и кинематографии ведущего звена» (№570)</w:t>
      </w:r>
    </w:p>
    <w:p w:rsidR="003247B6" w:rsidRPr="008379EE" w:rsidRDefault="003247B6" w:rsidP="003247B6">
      <w:pPr>
        <w:shd w:val="clear" w:color="auto" w:fill="FFFFFF"/>
        <w:spacing w:line="276" w:lineRule="auto"/>
        <w:jc w:val="center"/>
        <w:rPr>
          <w:rFonts w:ascii="Times New Roman" w:hAnsi="Times New Roman"/>
          <w:bCs/>
          <w:spacing w:val="-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557"/>
        <w:gridCol w:w="2097"/>
      </w:tblGrid>
      <w:tr w:rsidR="003247B6" w:rsidRPr="008379EE" w:rsidTr="007A76A2">
        <w:trPr>
          <w:trHeight w:val="143"/>
        </w:trPr>
        <w:tc>
          <w:tcPr>
            <w:tcW w:w="2127" w:type="dxa"/>
          </w:tcPr>
          <w:p w:rsidR="003247B6" w:rsidRPr="008379EE" w:rsidRDefault="003247B6" w:rsidP="007A76A2">
            <w:pPr>
              <w:spacing w:before="154"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557" w:type="dxa"/>
          </w:tcPr>
          <w:p w:rsidR="003247B6" w:rsidRPr="008379EE" w:rsidRDefault="003247B6" w:rsidP="007A76A2">
            <w:pPr>
              <w:spacing w:before="154"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</w:tcPr>
          <w:p w:rsidR="003247B6" w:rsidRPr="008379EE" w:rsidRDefault="003247B6" w:rsidP="007A76A2">
            <w:pPr>
              <w:spacing w:before="154" w:line="276" w:lineRule="auto"/>
              <w:ind w:firstLine="0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243"/>
        </w:trPr>
        <w:tc>
          <w:tcPr>
            <w:tcW w:w="2127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557" w:type="dxa"/>
          </w:tcPr>
          <w:p w:rsidR="003247B6" w:rsidRPr="008379EE" w:rsidRDefault="003247B6" w:rsidP="007A76A2">
            <w:pPr>
              <w:spacing w:line="276" w:lineRule="auto"/>
              <w:ind w:right="576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Главный библиотекарь; библиотекарь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18 263</w:t>
            </w:r>
          </w:p>
        </w:tc>
      </w:tr>
    </w:tbl>
    <w:p w:rsidR="003247B6" w:rsidRPr="008379EE" w:rsidRDefault="003247B6" w:rsidP="003247B6">
      <w:pPr>
        <w:rPr>
          <w:rFonts w:ascii="Times New Roman" w:hAnsi="Times New Roman"/>
          <w:color w:val="FF0000"/>
        </w:rPr>
      </w:pPr>
    </w:p>
    <w:p w:rsidR="003247B6" w:rsidRPr="008379EE" w:rsidRDefault="003247B6" w:rsidP="003247B6">
      <w:pPr>
        <w:shd w:val="clear" w:color="auto" w:fill="FFFFFF"/>
        <w:spacing w:line="276" w:lineRule="auto"/>
        <w:ind w:firstLine="708"/>
        <w:rPr>
          <w:rFonts w:ascii="Times New Roman" w:hAnsi="Times New Roman"/>
        </w:rPr>
      </w:pPr>
      <w:r w:rsidRPr="008379EE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2</w:t>
      </w:r>
      <w:r w:rsidRPr="008379EE">
        <w:rPr>
          <w:rFonts w:ascii="Times New Roman" w:hAnsi="Times New Roman"/>
          <w:bCs/>
        </w:rPr>
        <w:t xml:space="preserve">. </w:t>
      </w:r>
      <w:r w:rsidRPr="008379EE">
        <w:rPr>
          <w:rFonts w:ascii="Times New Roman" w:hAnsi="Times New Roman"/>
        </w:rPr>
        <w:t>Размеры окладов по должностям, не включенным в профессиональные квалификационные группы, определенные приказами Министерства здравоохранения и социального развития РФ.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7070"/>
        <w:gridCol w:w="1830"/>
      </w:tblGrid>
      <w:tr w:rsidR="003247B6" w:rsidRPr="008379EE" w:rsidTr="007A76A2">
        <w:tc>
          <w:tcPr>
            <w:tcW w:w="675" w:type="dxa"/>
          </w:tcPr>
          <w:p w:rsidR="003247B6" w:rsidRPr="008379EE" w:rsidRDefault="003247B6" w:rsidP="007A76A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  <w:p w:rsidR="003247B6" w:rsidRPr="008379EE" w:rsidRDefault="003247B6" w:rsidP="007A76A2">
            <w:pPr>
              <w:jc w:val="center"/>
              <w:rPr>
                <w:rFonts w:ascii="Times New Roman" w:hAnsi="Times New Roman"/>
              </w:rPr>
            </w:pPr>
            <w:r w:rsidRPr="008379EE">
              <w:rPr>
                <w:rFonts w:ascii="Times New Roman" w:hAnsi="Times New Roman"/>
              </w:rPr>
              <w:t>№</w:t>
            </w:r>
          </w:p>
        </w:tc>
        <w:tc>
          <w:tcPr>
            <w:tcW w:w="7230" w:type="dxa"/>
          </w:tcPr>
          <w:p w:rsidR="003247B6" w:rsidRPr="008379EE" w:rsidRDefault="003247B6" w:rsidP="007A76A2">
            <w:pPr>
              <w:jc w:val="center"/>
              <w:rPr>
                <w:rFonts w:ascii="Times New Roman" w:hAnsi="Times New Roman"/>
              </w:rPr>
            </w:pPr>
            <w:r w:rsidRPr="008379EE"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1842" w:type="dxa"/>
          </w:tcPr>
          <w:p w:rsidR="003247B6" w:rsidRPr="008379EE" w:rsidRDefault="003247B6" w:rsidP="007A76A2">
            <w:pPr>
              <w:jc w:val="center"/>
              <w:rPr>
                <w:rFonts w:ascii="Times New Roman" w:hAnsi="Times New Roman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Оклад</w:t>
            </w:r>
          </w:p>
        </w:tc>
      </w:tr>
      <w:tr w:rsidR="003247B6" w:rsidRPr="008379EE" w:rsidTr="007A76A2">
        <w:tc>
          <w:tcPr>
            <w:tcW w:w="675" w:type="dxa"/>
          </w:tcPr>
          <w:p w:rsidR="003247B6" w:rsidRPr="008379EE" w:rsidRDefault="003247B6" w:rsidP="007A76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7230" w:type="dxa"/>
          </w:tcPr>
          <w:p w:rsidR="003247B6" w:rsidRPr="00F55589" w:rsidRDefault="003247B6" w:rsidP="007A76A2">
            <w:pPr>
              <w:rPr>
                <w:rFonts w:ascii="Times New Roman" w:hAnsi="Times New Roman"/>
              </w:rPr>
            </w:pPr>
            <w:r w:rsidRPr="00F55589">
              <w:rPr>
                <w:rFonts w:ascii="Times New Roman" w:hAnsi="Times New Roman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842" w:type="dxa"/>
          </w:tcPr>
          <w:p w:rsidR="003247B6" w:rsidRPr="008379EE" w:rsidRDefault="003247B6" w:rsidP="007A76A2">
            <w:pPr>
              <w:jc w:val="center"/>
              <w:rPr>
                <w:rFonts w:ascii="Times New Roman" w:hAnsi="Times New Roman"/>
              </w:rPr>
            </w:pPr>
            <w:r w:rsidRPr="008379EE">
              <w:rPr>
                <w:rFonts w:ascii="Times New Roman" w:hAnsi="Times New Roman"/>
              </w:rPr>
              <w:t>14 814</w:t>
            </w:r>
          </w:p>
        </w:tc>
      </w:tr>
      <w:tr w:rsidR="003247B6" w:rsidRPr="008379EE" w:rsidTr="007A76A2">
        <w:tc>
          <w:tcPr>
            <w:tcW w:w="675" w:type="dxa"/>
          </w:tcPr>
          <w:p w:rsidR="003247B6" w:rsidRPr="008379EE" w:rsidRDefault="003247B6" w:rsidP="007A76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7230" w:type="dxa"/>
          </w:tcPr>
          <w:p w:rsidR="003247B6" w:rsidRPr="00F55589" w:rsidRDefault="003247B6" w:rsidP="007A76A2">
            <w:pPr>
              <w:rPr>
                <w:rFonts w:ascii="Times New Roman" w:hAnsi="Times New Roman"/>
              </w:rPr>
            </w:pPr>
            <w:r w:rsidRPr="00F55589">
              <w:rPr>
                <w:rFonts w:ascii="Times New Roman" w:hAnsi="Times New Roman"/>
              </w:rPr>
              <w:t>Ассистент (помощник) (Данная должность вводится для сопровождения детей с ограниченными возможностями здоровья, при наличии показаний в заключении психолого-медико-педагогической комиссии).</w:t>
            </w:r>
          </w:p>
        </w:tc>
        <w:tc>
          <w:tcPr>
            <w:tcW w:w="1842" w:type="dxa"/>
          </w:tcPr>
          <w:p w:rsidR="003247B6" w:rsidRPr="008379EE" w:rsidRDefault="003247B6" w:rsidP="007A76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16 697</w:t>
            </w:r>
          </w:p>
        </w:tc>
      </w:tr>
      <w:tr w:rsidR="003247B6" w:rsidRPr="008379EE" w:rsidTr="007A76A2">
        <w:tc>
          <w:tcPr>
            <w:tcW w:w="675" w:type="dxa"/>
          </w:tcPr>
          <w:p w:rsidR="003247B6" w:rsidRPr="008379EE" w:rsidRDefault="003247B6" w:rsidP="007A76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7230" w:type="dxa"/>
          </w:tcPr>
          <w:p w:rsidR="003247B6" w:rsidRPr="008379EE" w:rsidRDefault="003247B6" w:rsidP="007A76A2">
            <w:pPr>
              <w:rPr>
                <w:rFonts w:ascii="Times New Roman" w:hAnsi="Times New Roman"/>
              </w:rPr>
            </w:pPr>
            <w:r w:rsidRPr="008379EE">
              <w:rPr>
                <w:rFonts w:ascii="Times New Roman" w:hAnsi="Times New Roman"/>
              </w:rPr>
              <w:t>Электрик</w:t>
            </w:r>
          </w:p>
        </w:tc>
        <w:tc>
          <w:tcPr>
            <w:tcW w:w="1842" w:type="dxa"/>
          </w:tcPr>
          <w:p w:rsidR="003247B6" w:rsidRPr="008379EE" w:rsidRDefault="003247B6" w:rsidP="007A76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16 697</w:t>
            </w:r>
          </w:p>
        </w:tc>
      </w:tr>
      <w:tr w:rsidR="003247B6" w:rsidRPr="008379EE" w:rsidTr="007A76A2">
        <w:tc>
          <w:tcPr>
            <w:tcW w:w="675" w:type="dxa"/>
          </w:tcPr>
          <w:p w:rsidR="003247B6" w:rsidRPr="008379EE" w:rsidRDefault="003247B6" w:rsidP="007A76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7230" w:type="dxa"/>
          </w:tcPr>
          <w:p w:rsidR="003247B6" w:rsidRPr="008379EE" w:rsidRDefault="003247B6" w:rsidP="007A76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Э</w:t>
            </w:r>
            <w:r w:rsidRPr="008379EE">
              <w:rPr>
                <w:rFonts w:ascii="Times New Roman" w:hAnsi="Times New Roman"/>
                <w:spacing w:val="-2"/>
              </w:rPr>
              <w:t>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1842" w:type="dxa"/>
          </w:tcPr>
          <w:p w:rsidR="003247B6" w:rsidRPr="008379EE" w:rsidRDefault="003247B6" w:rsidP="007A76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16 830</w:t>
            </w:r>
          </w:p>
        </w:tc>
      </w:tr>
      <w:tr w:rsidR="003247B6" w:rsidRPr="008379EE" w:rsidTr="007A76A2">
        <w:tc>
          <w:tcPr>
            <w:tcW w:w="675" w:type="dxa"/>
          </w:tcPr>
          <w:p w:rsidR="003247B6" w:rsidRPr="008379EE" w:rsidRDefault="003247B6" w:rsidP="007A76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230" w:type="dxa"/>
          </w:tcPr>
          <w:p w:rsidR="003247B6" w:rsidRPr="008379EE" w:rsidRDefault="003247B6" w:rsidP="007A76A2">
            <w:pPr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</w:rPr>
              <w:t>Контрактный управляющий</w:t>
            </w:r>
          </w:p>
        </w:tc>
        <w:tc>
          <w:tcPr>
            <w:tcW w:w="1842" w:type="dxa"/>
          </w:tcPr>
          <w:p w:rsidR="003247B6" w:rsidRPr="008379EE" w:rsidRDefault="003247B6" w:rsidP="007A76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17 480</w:t>
            </w:r>
          </w:p>
        </w:tc>
      </w:tr>
    </w:tbl>
    <w:p w:rsidR="00365CF0" w:rsidRDefault="00365CF0" w:rsidP="00365CF0">
      <w:pPr>
        <w:shd w:val="clear" w:color="auto" w:fill="FFFFFF"/>
        <w:ind w:right="1152"/>
        <w:jc w:val="center"/>
        <w:rPr>
          <w:rFonts w:ascii="Times New Roman" w:hAnsi="Times New Roman"/>
          <w:b/>
          <w:bCs/>
          <w:color w:val="FF0000"/>
          <w:spacing w:val="-2"/>
          <w:sz w:val="26"/>
          <w:szCs w:val="26"/>
        </w:rPr>
      </w:pPr>
    </w:p>
    <w:p w:rsidR="00365CF0" w:rsidRDefault="00365CF0" w:rsidP="00365CF0">
      <w:pPr>
        <w:shd w:val="clear" w:color="auto" w:fill="FFFFFF"/>
        <w:ind w:right="1152"/>
        <w:jc w:val="center"/>
        <w:rPr>
          <w:rFonts w:ascii="Times New Roman" w:hAnsi="Times New Roman"/>
          <w:b/>
          <w:bCs/>
          <w:color w:val="FF0000"/>
          <w:spacing w:val="-2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F2AE3" w:rsidRPr="009216C3" w:rsidTr="00901927">
        <w:tc>
          <w:tcPr>
            <w:tcW w:w="4927" w:type="dxa"/>
            <w:shd w:val="clear" w:color="auto" w:fill="auto"/>
          </w:tcPr>
          <w:p w:rsidR="009F2AE3" w:rsidRDefault="009F2AE3" w:rsidP="0090192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9F2AE3" w:rsidRPr="009216C3" w:rsidRDefault="009F2AE3" w:rsidP="0090192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Павловского муниципального района </w:t>
            </w:r>
            <w:r w:rsidRPr="009216C3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  <w:p w:rsidR="009F2AE3" w:rsidRPr="009216C3" w:rsidRDefault="009F2AE3" w:rsidP="0090192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9F2AE3" w:rsidRPr="009216C3" w:rsidRDefault="009F2AE3" w:rsidP="0090192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F2AE3" w:rsidRDefault="009F2AE3" w:rsidP="0090192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</w:t>
            </w:r>
          </w:p>
          <w:p w:rsidR="009F2AE3" w:rsidRPr="009216C3" w:rsidRDefault="009F2AE3" w:rsidP="0090192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М.Н.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Янцов</w:t>
            </w:r>
            <w:proofErr w:type="spellEnd"/>
          </w:p>
        </w:tc>
      </w:tr>
    </w:tbl>
    <w:p w:rsidR="009F2AE3" w:rsidRDefault="009F2AE3" w:rsidP="009F2AE3">
      <w:pPr>
        <w:shd w:val="clear" w:color="auto" w:fill="FFFFFF"/>
        <w:ind w:right="1152"/>
        <w:jc w:val="left"/>
        <w:rPr>
          <w:rFonts w:ascii="Times New Roman" w:hAnsi="Times New Roman"/>
          <w:b/>
          <w:bCs/>
          <w:color w:val="FF0000"/>
          <w:spacing w:val="-2"/>
          <w:sz w:val="26"/>
          <w:szCs w:val="26"/>
        </w:rPr>
      </w:pPr>
    </w:p>
    <w:p w:rsidR="00365CF0" w:rsidRDefault="00365CF0" w:rsidP="00365CF0">
      <w:pPr>
        <w:shd w:val="clear" w:color="auto" w:fill="FFFFFF"/>
        <w:ind w:right="1152"/>
        <w:jc w:val="center"/>
        <w:rPr>
          <w:rFonts w:ascii="Times New Roman" w:hAnsi="Times New Roman"/>
          <w:b/>
          <w:bCs/>
          <w:color w:val="FF0000"/>
          <w:spacing w:val="-2"/>
          <w:sz w:val="26"/>
          <w:szCs w:val="26"/>
        </w:rPr>
      </w:pPr>
    </w:p>
    <w:p w:rsidR="00365CF0" w:rsidRDefault="00365CF0" w:rsidP="00365CF0">
      <w:pPr>
        <w:shd w:val="clear" w:color="auto" w:fill="FFFFFF"/>
        <w:ind w:right="1152"/>
        <w:jc w:val="center"/>
        <w:rPr>
          <w:rFonts w:ascii="Times New Roman" w:hAnsi="Times New Roman"/>
          <w:b/>
          <w:bCs/>
          <w:color w:val="FF0000"/>
          <w:spacing w:val="-2"/>
          <w:sz w:val="26"/>
          <w:szCs w:val="26"/>
        </w:rPr>
      </w:pPr>
    </w:p>
    <w:p w:rsidR="00365CF0" w:rsidRDefault="00365CF0" w:rsidP="00365CF0">
      <w:pPr>
        <w:shd w:val="clear" w:color="auto" w:fill="FFFFFF"/>
        <w:ind w:right="1152"/>
        <w:jc w:val="center"/>
        <w:rPr>
          <w:rFonts w:ascii="Times New Roman" w:hAnsi="Times New Roman"/>
          <w:b/>
          <w:bCs/>
          <w:color w:val="FF0000"/>
          <w:spacing w:val="-2"/>
          <w:sz w:val="26"/>
          <w:szCs w:val="26"/>
        </w:rPr>
      </w:pPr>
    </w:p>
    <w:p w:rsidR="00365CF0" w:rsidRDefault="00365CF0" w:rsidP="00365CF0">
      <w:pPr>
        <w:shd w:val="clear" w:color="auto" w:fill="FFFFFF"/>
        <w:ind w:right="1152"/>
        <w:jc w:val="center"/>
        <w:rPr>
          <w:rFonts w:ascii="Times New Roman" w:hAnsi="Times New Roman"/>
          <w:b/>
          <w:bCs/>
          <w:color w:val="FF0000"/>
          <w:spacing w:val="-2"/>
          <w:sz w:val="26"/>
          <w:szCs w:val="26"/>
        </w:rPr>
      </w:pPr>
    </w:p>
    <w:p w:rsidR="00365CF0" w:rsidRPr="008379EE" w:rsidRDefault="00365CF0" w:rsidP="006A147D">
      <w:pPr>
        <w:shd w:val="clear" w:color="auto" w:fill="FFFFFF"/>
        <w:ind w:right="1152"/>
        <w:jc w:val="center"/>
        <w:rPr>
          <w:rFonts w:ascii="Times New Roman" w:hAnsi="Times New Roman"/>
          <w:b/>
          <w:bCs/>
          <w:color w:val="FF0000"/>
          <w:spacing w:val="-2"/>
          <w:sz w:val="26"/>
          <w:szCs w:val="26"/>
        </w:rPr>
      </w:pPr>
    </w:p>
    <w:sectPr w:rsidR="00365CF0" w:rsidRPr="008379EE" w:rsidSect="00FA6905">
      <w:headerReference w:type="default" r:id="rId8"/>
      <w:pgSz w:w="11906" w:h="16838"/>
      <w:pgMar w:top="567" w:right="850" w:bottom="1560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927" w:rsidRDefault="00901927" w:rsidP="00B82B3E">
      <w:r>
        <w:separator/>
      </w:r>
    </w:p>
  </w:endnote>
  <w:endnote w:type="continuationSeparator" w:id="0">
    <w:p w:rsidR="00901927" w:rsidRDefault="00901927" w:rsidP="00B8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927" w:rsidRDefault="00901927" w:rsidP="00B82B3E">
      <w:r>
        <w:separator/>
      </w:r>
    </w:p>
  </w:footnote>
  <w:footnote w:type="continuationSeparator" w:id="0">
    <w:p w:rsidR="00901927" w:rsidRDefault="00901927" w:rsidP="00B82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927" w:rsidRDefault="00901927">
    <w:pPr>
      <w:pStyle w:val="af5"/>
      <w:spacing w:line="14" w:lineRule="auto"/>
      <w:rPr>
        <w:b/>
        <w:sz w:val="20"/>
      </w:rPr>
    </w:pPr>
    <w:r>
      <w:rPr>
        <w:b/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6DAE3A6" wp14:editId="365C26F4">
              <wp:simplePos x="0" y="0"/>
              <wp:positionH relativeFrom="page">
                <wp:posOffset>4129405</wp:posOffset>
              </wp:positionH>
              <wp:positionV relativeFrom="page">
                <wp:posOffset>440055</wp:posOffset>
              </wp:positionV>
              <wp:extent cx="204470" cy="165735"/>
              <wp:effectExtent l="0" t="1905" r="0" b="381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927" w:rsidRDefault="00901927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6611">
                            <w:rPr>
                              <w:noProof/>
                              <w:sz w:val="2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DAE3A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25.15pt;margin-top:34.65pt;width:16.1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i/rA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" filled="f" stroked="f">
              <v:textbox inset="0,0,0,0">
                <w:txbxContent>
                  <w:p w:rsidR="00901927" w:rsidRDefault="00901927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46611">
                      <w:rPr>
                        <w:noProof/>
                        <w:sz w:val="2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sz w:val="28"/>
        <w:szCs w:val="28"/>
      </w:rPr>
    </w:lvl>
  </w:abstractNum>
  <w:abstractNum w:abstractNumId="1" w15:restartNumberingAfterBreak="0">
    <w:nsid w:val="0000000B"/>
    <w:multiLevelType w:val="hybridMultilevel"/>
    <w:tmpl w:val="5E544E30"/>
    <w:lvl w:ilvl="0" w:tplc="C066AF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156798B"/>
    <w:multiLevelType w:val="hybridMultilevel"/>
    <w:tmpl w:val="CB587A72"/>
    <w:lvl w:ilvl="0" w:tplc="91DC1B5A">
      <w:start w:val="1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686A81"/>
    <w:multiLevelType w:val="hybridMultilevel"/>
    <w:tmpl w:val="FBF6B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10259"/>
    <w:multiLevelType w:val="hybridMultilevel"/>
    <w:tmpl w:val="34D89D3C"/>
    <w:lvl w:ilvl="0" w:tplc="5B6CBF22">
      <w:start w:val="1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5436546"/>
    <w:multiLevelType w:val="hybridMultilevel"/>
    <w:tmpl w:val="0F6E4A46"/>
    <w:lvl w:ilvl="0" w:tplc="5C46865C">
      <w:start w:val="1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FF"/>
    <w:rsid w:val="0000025A"/>
    <w:rsid w:val="0000128B"/>
    <w:rsid w:val="00004730"/>
    <w:rsid w:val="00005E1B"/>
    <w:rsid w:val="00006CAE"/>
    <w:rsid w:val="00007456"/>
    <w:rsid w:val="000079D7"/>
    <w:rsid w:val="00011467"/>
    <w:rsid w:val="000121A7"/>
    <w:rsid w:val="000139F8"/>
    <w:rsid w:val="000140B9"/>
    <w:rsid w:val="00016F06"/>
    <w:rsid w:val="00017053"/>
    <w:rsid w:val="00017372"/>
    <w:rsid w:val="00021E2C"/>
    <w:rsid w:val="000220CF"/>
    <w:rsid w:val="000227BF"/>
    <w:rsid w:val="000229E0"/>
    <w:rsid w:val="0002433F"/>
    <w:rsid w:val="0002510F"/>
    <w:rsid w:val="000259A0"/>
    <w:rsid w:val="00027577"/>
    <w:rsid w:val="00030E8A"/>
    <w:rsid w:val="00031952"/>
    <w:rsid w:val="000332A0"/>
    <w:rsid w:val="000337C4"/>
    <w:rsid w:val="00033F1E"/>
    <w:rsid w:val="00042D91"/>
    <w:rsid w:val="000436C0"/>
    <w:rsid w:val="00044AC1"/>
    <w:rsid w:val="00051079"/>
    <w:rsid w:val="00053072"/>
    <w:rsid w:val="000535A3"/>
    <w:rsid w:val="00054225"/>
    <w:rsid w:val="00055817"/>
    <w:rsid w:val="00055967"/>
    <w:rsid w:val="000628B5"/>
    <w:rsid w:val="00063758"/>
    <w:rsid w:val="0007025A"/>
    <w:rsid w:val="000723E7"/>
    <w:rsid w:val="00075328"/>
    <w:rsid w:val="00076ECE"/>
    <w:rsid w:val="00077D55"/>
    <w:rsid w:val="00080ECF"/>
    <w:rsid w:val="000817E9"/>
    <w:rsid w:val="00081932"/>
    <w:rsid w:val="00084DE5"/>
    <w:rsid w:val="000866D2"/>
    <w:rsid w:val="00086E5E"/>
    <w:rsid w:val="00090FB4"/>
    <w:rsid w:val="00091510"/>
    <w:rsid w:val="00091770"/>
    <w:rsid w:val="00092A43"/>
    <w:rsid w:val="000955A6"/>
    <w:rsid w:val="000958AB"/>
    <w:rsid w:val="000A15C0"/>
    <w:rsid w:val="000B040E"/>
    <w:rsid w:val="000B15A9"/>
    <w:rsid w:val="000B2486"/>
    <w:rsid w:val="000B2F5E"/>
    <w:rsid w:val="000B571A"/>
    <w:rsid w:val="000B5B69"/>
    <w:rsid w:val="000B672E"/>
    <w:rsid w:val="000C1F76"/>
    <w:rsid w:val="000C6930"/>
    <w:rsid w:val="000C77D5"/>
    <w:rsid w:val="000D4460"/>
    <w:rsid w:val="000D56E5"/>
    <w:rsid w:val="000D5A59"/>
    <w:rsid w:val="000D6CA3"/>
    <w:rsid w:val="000E0F78"/>
    <w:rsid w:val="000E512A"/>
    <w:rsid w:val="000F1001"/>
    <w:rsid w:val="000F35C1"/>
    <w:rsid w:val="000F52C9"/>
    <w:rsid w:val="000F5F7B"/>
    <w:rsid w:val="000F6EF6"/>
    <w:rsid w:val="001002D8"/>
    <w:rsid w:val="001039E7"/>
    <w:rsid w:val="00105232"/>
    <w:rsid w:val="00106456"/>
    <w:rsid w:val="00106711"/>
    <w:rsid w:val="0011242E"/>
    <w:rsid w:val="00113590"/>
    <w:rsid w:val="00114E51"/>
    <w:rsid w:val="001171BE"/>
    <w:rsid w:val="00117B0B"/>
    <w:rsid w:val="00117BA7"/>
    <w:rsid w:val="00120C59"/>
    <w:rsid w:val="00121C8A"/>
    <w:rsid w:val="0012244E"/>
    <w:rsid w:val="00122947"/>
    <w:rsid w:val="00123863"/>
    <w:rsid w:val="001245BD"/>
    <w:rsid w:val="00126A05"/>
    <w:rsid w:val="001274B6"/>
    <w:rsid w:val="00130C1B"/>
    <w:rsid w:val="0013248D"/>
    <w:rsid w:val="00132DCD"/>
    <w:rsid w:val="00140F1B"/>
    <w:rsid w:val="00143E29"/>
    <w:rsid w:val="00146611"/>
    <w:rsid w:val="00147851"/>
    <w:rsid w:val="00150133"/>
    <w:rsid w:val="001512C9"/>
    <w:rsid w:val="00154881"/>
    <w:rsid w:val="00154CF2"/>
    <w:rsid w:val="001558EF"/>
    <w:rsid w:val="00155BF2"/>
    <w:rsid w:val="001568EF"/>
    <w:rsid w:val="00157483"/>
    <w:rsid w:val="0016141F"/>
    <w:rsid w:val="00165155"/>
    <w:rsid w:val="00165D8B"/>
    <w:rsid w:val="00173476"/>
    <w:rsid w:val="00174288"/>
    <w:rsid w:val="0017509A"/>
    <w:rsid w:val="0017572D"/>
    <w:rsid w:val="00175DC5"/>
    <w:rsid w:val="0018043D"/>
    <w:rsid w:val="001872C8"/>
    <w:rsid w:val="00190BA1"/>
    <w:rsid w:val="001931A1"/>
    <w:rsid w:val="001952B0"/>
    <w:rsid w:val="001977BE"/>
    <w:rsid w:val="001A0BDA"/>
    <w:rsid w:val="001A19CA"/>
    <w:rsid w:val="001A386E"/>
    <w:rsid w:val="001B085D"/>
    <w:rsid w:val="001B0C47"/>
    <w:rsid w:val="001B0D8E"/>
    <w:rsid w:val="001B2B9A"/>
    <w:rsid w:val="001B39FB"/>
    <w:rsid w:val="001B4DE7"/>
    <w:rsid w:val="001B6778"/>
    <w:rsid w:val="001B74E3"/>
    <w:rsid w:val="001B7862"/>
    <w:rsid w:val="001C064D"/>
    <w:rsid w:val="001C2AA6"/>
    <w:rsid w:val="001C6E7D"/>
    <w:rsid w:val="001D00A5"/>
    <w:rsid w:val="001D240C"/>
    <w:rsid w:val="001D39E3"/>
    <w:rsid w:val="001D6373"/>
    <w:rsid w:val="001E310D"/>
    <w:rsid w:val="001E4567"/>
    <w:rsid w:val="001E5D34"/>
    <w:rsid w:val="001E721C"/>
    <w:rsid w:val="001F1690"/>
    <w:rsid w:val="001F3820"/>
    <w:rsid w:val="001F4811"/>
    <w:rsid w:val="001F5597"/>
    <w:rsid w:val="002050C9"/>
    <w:rsid w:val="00210D96"/>
    <w:rsid w:val="00210E14"/>
    <w:rsid w:val="002116FC"/>
    <w:rsid w:val="00211A25"/>
    <w:rsid w:val="00213B60"/>
    <w:rsid w:val="002150FB"/>
    <w:rsid w:val="00221CEC"/>
    <w:rsid w:val="002220E9"/>
    <w:rsid w:val="002238C5"/>
    <w:rsid w:val="00223ED3"/>
    <w:rsid w:val="00224FFE"/>
    <w:rsid w:val="00230B62"/>
    <w:rsid w:val="00231FAC"/>
    <w:rsid w:val="00232144"/>
    <w:rsid w:val="002329BD"/>
    <w:rsid w:val="002334EF"/>
    <w:rsid w:val="00234ADE"/>
    <w:rsid w:val="002358DA"/>
    <w:rsid w:val="002359A6"/>
    <w:rsid w:val="00237D2E"/>
    <w:rsid w:val="002421FF"/>
    <w:rsid w:val="002422EC"/>
    <w:rsid w:val="00242436"/>
    <w:rsid w:val="0024257E"/>
    <w:rsid w:val="00255107"/>
    <w:rsid w:val="002556AC"/>
    <w:rsid w:val="00256A7B"/>
    <w:rsid w:val="0025730D"/>
    <w:rsid w:val="00257A4E"/>
    <w:rsid w:val="00260E0B"/>
    <w:rsid w:val="002615E5"/>
    <w:rsid w:val="0026181C"/>
    <w:rsid w:val="002726CF"/>
    <w:rsid w:val="002749EB"/>
    <w:rsid w:val="0028014E"/>
    <w:rsid w:val="0028488D"/>
    <w:rsid w:val="00294D5F"/>
    <w:rsid w:val="0029612E"/>
    <w:rsid w:val="00296F23"/>
    <w:rsid w:val="002977E3"/>
    <w:rsid w:val="00297C07"/>
    <w:rsid w:val="00297DDA"/>
    <w:rsid w:val="002A05C0"/>
    <w:rsid w:val="002A16B5"/>
    <w:rsid w:val="002A4A18"/>
    <w:rsid w:val="002A6EA8"/>
    <w:rsid w:val="002B26F2"/>
    <w:rsid w:val="002B2E3E"/>
    <w:rsid w:val="002B3981"/>
    <w:rsid w:val="002B48CD"/>
    <w:rsid w:val="002B4F7B"/>
    <w:rsid w:val="002B5026"/>
    <w:rsid w:val="002B5449"/>
    <w:rsid w:val="002B572D"/>
    <w:rsid w:val="002B67A1"/>
    <w:rsid w:val="002B6B9A"/>
    <w:rsid w:val="002C0D1C"/>
    <w:rsid w:val="002C3D19"/>
    <w:rsid w:val="002C4A97"/>
    <w:rsid w:val="002D005B"/>
    <w:rsid w:val="002D0EBA"/>
    <w:rsid w:val="002D20C0"/>
    <w:rsid w:val="002D31E8"/>
    <w:rsid w:val="002D4624"/>
    <w:rsid w:val="002D634F"/>
    <w:rsid w:val="002D71D2"/>
    <w:rsid w:val="002E03C0"/>
    <w:rsid w:val="002E065F"/>
    <w:rsid w:val="002E177E"/>
    <w:rsid w:val="002E561B"/>
    <w:rsid w:val="002F13AE"/>
    <w:rsid w:val="002F151F"/>
    <w:rsid w:val="002F2848"/>
    <w:rsid w:val="002F5B91"/>
    <w:rsid w:val="002F6E83"/>
    <w:rsid w:val="002F76BA"/>
    <w:rsid w:val="00300425"/>
    <w:rsid w:val="00301596"/>
    <w:rsid w:val="00302870"/>
    <w:rsid w:val="003036C5"/>
    <w:rsid w:val="003114CB"/>
    <w:rsid w:val="00316F25"/>
    <w:rsid w:val="00317227"/>
    <w:rsid w:val="00322D21"/>
    <w:rsid w:val="003241B3"/>
    <w:rsid w:val="003246F4"/>
    <w:rsid w:val="003247B6"/>
    <w:rsid w:val="00327437"/>
    <w:rsid w:val="00330E9D"/>
    <w:rsid w:val="003325E4"/>
    <w:rsid w:val="00332D74"/>
    <w:rsid w:val="0033389B"/>
    <w:rsid w:val="00337A19"/>
    <w:rsid w:val="003408B2"/>
    <w:rsid w:val="00341F51"/>
    <w:rsid w:val="00343EFD"/>
    <w:rsid w:val="003444AC"/>
    <w:rsid w:val="00344B41"/>
    <w:rsid w:val="0035194A"/>
    <w:rsid w:val="0035371E"/>
    <w:rsid w:val="00360D38"/>
    <w:rsid w:val="00363EA9"/>
    <w:rsid w:val="00364F2D"/>
    <w:rsid w:val="00365CF0"/>
    <w:rsid w:val="0036799F"/>
    <w:rsid w:val="00367B10"/>
    <w:rsid w:val="00371E79"/>
    <w:rsid w:val="003721A1"/>
    <w:rsid w:val="0037340B"/>
    <w:rsid w:val="0037383C"/>
    <w:rsid w:val="00373B7D"/>
    <w:rsid w:val="00381EF3"/>
    <w:rsid w:val="00383611"/>
    <w:rsid w:val="003840DA"/>
    <w:rsid w:val="0038416A"/>
    <w:rsid w:val="00391BA7"/>
    <w:rsid w:val="003930A0"/>
    <w:rsid w:val="00395E16"/>
    <w:rsid w:val="003970E9"/>
    <w:rsid w:val="00397A3E"/>
    <w:rsid w:val="003A20CF"/>
    <w:rsid w:val="003A2F3E"/>
    <w:rsid w:val="003A4C9C"/>
    <w:rsid w:val="003A54CD"/>
    <w:rsid w:val="003B35FE"/>
    <w:rsid w:val="003B4EE0"/>
    <w:rsid w:val="003B7149"/>
    <w:rsid w:val="003C0E2A"/>
    <w:rsid w:val="003C2CD4"/>
    <w:rsid w:val="003C31EA"/>
    <w:rsid w:val="003C644B"/>
    <w:rsid w:val="003C648E"/>
    <w:rsid w:val="003C74DF"/>
    <w:rsid w:val="003C7617"/>
    <w:rsid w:val="003D1093"/>
    <w:rsid w:val="003D49D3"/>
    <w:rsid w:val="003D572F"/>
    <w:rsid w:val="003D681E"/>
    <w:rsid w:val="003D697C"/>
    <w:rsid w:val="003E3534"/>
    <w:rsid w:val="003E7AC7"/>
    <w:rsid w:val="003F0FF3"/>
    <w:rsid w:val="003F22A3"/>
    <w:rsid w:val="003F3147"/>
    <w:rsid w:val="003F4AD1"/>
    <w:rsid w:val="003F597F"/>
    <w:rsid w:val="00400D58"/>
    <w:rsid w:val="00404503"/>
    <w:rsid w:val="00405222"/>
    <w:rsid w:val="00406DEF"/>
    <w:rsid w:val="004070B1"/>
    <w:rsid w:val="00407909"/>
    <w:rsid w:val="00410936"/>
    <w:rsid w:val="00412991"/>
    <w:rsid w:val="00413290"/>
    <w:rsid w:val="00413C61"/>
    <w:rsid w:val="004141A1"/>
    <w:rsid w:val="004204FC"/>
    <w:rsid w:val="004212A9"/>
    <w:rsid w:val="00421485"/>
    <w:rsid w:val="00422239"/>
    <w:rsid w:val="00424259"/>
    <w:rsid w:val="004266BA"/>
    <w:rsid w:val="00430E2F"/>
    <w:rsid w:val="00431F39"/>
    <w:rsid w:val="00432C47"/>
    <w:rsid w:val="00433820"/>
    <w:rsid w:val="00433BA3"/>
    <w:rsid w:val="00435967"/>
    <w:rsid w:val="00435C73"/>
    <w:rsid w:val="00436719"/>
    <w:rsid w:val="00436FEE"/>
    <w:rsid w:val="004408A1"/>
    <w:rsid w:val="004408AB"/>
    <w:rsid w:val="00441CC5"/>
    <w:rsid w:val="004436B9"/>
    <w:rsid w:val="00443BAA"/>
    <w:rsid w:val="00443EB6"/>
    <w:rsid w:val="00443F6F"/>
    <w:rsid w:val="00445253"/>
    <w:rsid w:val="00445835"/>
    <w:rsid w:val="004467F1"/>
    <w:rsid w:val="0045084E"/>
    <w:rsid w:val="0045240E"/>
    <w:rsid w:val="00452970"/>
    <w:rsid w:val="004532CC"/>
    <w:rsid w:val="00453B57"/>
    <w:rsid w:val="004561E3"/>
    <w:rsid w:val="004566FC"/>
    <w:rsid w:val="0046093A"/>
    <w:rsid w:val="00461D6E"/>
    <w:rsid w:val="00467E7C"/>
    <w:rsid w:val="00470EC4"/>
    <w:rsid w:val="00471506"/>
    <w:rsid w:val="00471534"/>
    <w:rsid w:val="00472EAA"/>
    <w:rsid w:val="004736E7"/>
    <w:rsid w:val="00475A79"/>
    <w:rsid w:val="004765BC"/>
    <w:rsid w:val="00480B24"/>
    <w:rsid w:val="00482DC7"/>
    <w:rsid w:val="004831CE"/>
    <w:rsid w:val="004841E3"/>
    <w:rsid w:val="004900FE"/>
    <w:rsid w:val="00491F72"/>
    <w:rsid w:val="00495929"/>
    <w:rsid w:val="004968A8"/>
    <w:rsid w:val="004A0AAD"/>
    <w:rsid w:val="004A15B6"/>
    <w:rsid w:val="004A2C86"/>
    <w:rsid w:val="004A4BFD"/>
    <w:rsid w:val="004A6431"/>
    <w:rsid w:val="004B129D"/>
    <w:rsid w:val="004B1E2A"/>
    <w:rsid w:val="004B37F0"/>
    <w:rsid w:val="004B3F8B"/>
    <w:rsid w:val="004B505B"/>
    <w:rsid w:val="004B5467"/>
    <w:rsid w:val="004B65FA"/>
    <w:rsid w:val="004C0B27"/>
    <w:rsid w:val="004C2224"/>
    <w:rsid w:val="004C2A38"/>
    <w:rsid w:val="004C3878"/>
    <w:rsid w:val="004C58C5"/>
    <w:rsid w:val="004C5B19"/>
    <w:rsid w:val="004C5FD4"/>
    <w:rsid w:val="004C653E"/>
    <w:rsid w:val="004C66FE"/>
    <w:rsid w:val="004D0203"/>
    <w:rsid w:val="004D140F"/>
    <w:rsid w:val="004D180B"/>
    <w:rsid w:val="004D6269"/>
    <w:rsid w:val="004D7AFF"/>
    <w:rsid w:val="004E2787"/>
    <w:rsid w:val="004E3FF9"/>
    <w:rsid w:val="004E44F1"/>
    <w:rsid w:val="004E5D09"/>
    <w:rsid w:val="004E64E9"/>
    <w:rsid w:val="004F08AB"/>
    <w:rsid w:val="004F1CAE"/>
    <w:rsid w:val="004F3630"/>
    <w:rsid w:val="004F408A"/>
    <w:rsid w:val="004F501C"/>
    <w:rsid w:val="004F5599"/>
    <w:rsid w:val="004F6299"/>
    <w:rsid w:val="004F6933"/>
    <w:rsid w:val="0050042C"/>
    <w:rsid w:val="0050169C"/>
    <w:rsid w:val="005016D6"/>
    <w:rsid w:val="00504F8C"/>
    <w:rsid w:val="00505EE5"/>
    <w:rsid w:val="00506039"/>
    <w:rsid w:val="00507256"/>
    <w:rsid w:val="005208BF"/>
    <w:rsid w:val="00521365"/>
    <w:rsid w:val="00523C09"/>
    <w:rsid w:val="00523F38"/>
    <w:rsid w:val="00525095"/>
    <w:rsid w:val="005266AA"/>
    <w:rsid w:val="005266EF"/>
    <w:rsid w:val="00530443"/>
    <w:rsid w:val="00531F6C"/>
    <w:rsid w:val="0053378B"/>
    <w:rsid w:val="00534DC0"/>
    <w:rsid w:val="00534E08"/>
    <w:rsid w:val="00537B3B"/>
    <w:rsid w:val="005420E3"/>
    <w:rsid w:val="00542C9A"/>
    <w:rsid w:val="00544ECA"/>
    <w:rsid w:val="005474F5"/>
    <w:rsid w:val="0055109A"/>
    <w:rsid w:val="00552049"/>
    <w:rsid w:val="005618DC"/>
    <w:rsid w:val="00561CCE"/>
    <w:rsid w:val="00563C5E"/>
    <w:rsid w:val="00564B15"/>
    <w:rsid w:val="00565498"/>
    <w:rsid w:val="00566E10"/>
    <w:rsid w:val="005677E2"/>
    <w:rsid w:val="00570506"/>
    <w:rsid w:val="005707E4"/>
    <w:rsid w:val="00572AB7"/>
    <w:rsid w:val="00582CCE"/>
    <w:rsid w:val="00583E6B"/>
    <w:rsid w:val="005846D8"/>
    <w:rsid w:val="005847EC"/>
    <w:rsid w:val="005851F4"/>
    <w:rsid w:val="005901B2"/>
    <w:rsid w:val="005914E5"/>
    <w:rsid w:val="00592835"/>
    <w:rsid w:val="00595B04"/>
    <w:rsid w:val="005A2996"/>
    <w:rsid w:val="005A46C1"/>
    <w:rsid w:val="005A67E9"/>
    <w:rsid w:val="005B0001"/>
    <w:rsid w:val="005B075B"/>
    <w:rsid w:val="005B2EF7"/>
    <w:rsid w:val="005B6EA4"/>
    <w:rsid w:val="005C3835"/>
    <w:rsid w:val="005C423A"/>
    <w:rsid w:val="005D0C12"/>
    <w:rsid w:val="005D19C7"/>
    <w:rsid w:val="005E0ACF"/>
    <w:rsid w:val="005E136D"/>
    <w:rsid w:val="005E4FFF"/>
    <w:rsid w:val="005E5323"/>
    <w:rsid w:val="005E742B"/>
    <w:rsid w:val="005F12CE"/>
    <w:rsid w:val="005F1EB9"/>
    <w:rsid w:val="005F3124"/>
    <w:rsid w:val="005F6983"/>
    <w:rsid w:val="005F7642"/>
    <w:rsid w:val="005F7F1F"/>
    <w:rsid w:val="006014BE"/>
    <w:rsid w:val="00602F7B"/>
    <w:rsid w:val="006057C3"/>
    <w:rsid w:val="00607122"/>
    <w:rsid w:val="0061119C"/>
    <w:rsid w:val="00615311"/>
    <w:rsid w:val="00616C6A"/>
    <w:rsid w:val="00616FFE"/>
    <w:rsid w:val="006208D8"/>
    <w:rsid w:val="00622098"/>
    <w:rsid w:val="00622210"/>
    <w:rsid w:val="0062359C"/>
    <w:rsid w:val="00624E03"/>
    <w:rsid w:val="00624F99"/>
    <w:rsid w:val="006257B2"/>
    <w:rsid w:val="00626381"/>
    <w:rsid w:val="006264D3"/>
    <w:rsid w:val="00626EC7"/>
    <w:rsid w:val="00627597"/>
    <w:rsid w:val="006276C0"/>
    <w:rsid w:val="0063175D"/>
    <w:rsid w:val="006367F5"/>
    <w:rsid w:val="006376E4"/>
    <w:rsid w:val="006435EA"/>
    <w:rsid w:val="00643B3B"/>
    <w:rsid w:val="00644BF3"/>
    <w:rsid w:val="00645324"/>
    <w:rsid w:val="00645AF7"/>
    <w:rsid w:val="006467C9"/>
    <w:rsid w:val="0064775E"/>
    <w:rsid w:val="006517E6"/>
    <w:rsid w:val="00655D32"/>
    <w:rsid w:val="006602F4"/>
    <w:rsid w:val="0066165D"/>
    <w:rsid w:val="00661D4C"/>
    <w:rsid w:val="00662A45"/>
    <w:rsid w:val="00671713"/>
    <w:rsid w:val="0067478E"/>
    <w:rsid w:val="00675BBE"/>
    <w:rsid w:val="00676449"/>
    <w:rsid w:val="0067780A"/>
    <w:rsid w:val="00680232"/>
    <w:rsid w:val="00682E3E"/>
    <w:rsid w:val="00683DE3"/>
    <w:rsid w:val="00684600"/>
    <w:rsid w:val="0069074F"/>
    <w:rsid w:val="00690FF6"/>
    <w:rsid w:val="00691243"/>
    <w:rsid w:val="006946C9"/>
    <w:rsid w:val="00694989"/>
    <w:rsid w:val="00697917"/>
    <w:rsid w:val="00697EB5"/>
    <w:rsid w:val="006A147D"/>
    <w:rsid w:val="006A6729"/>
    <w:rsid w:val="006A7118"/>
    <w:rsid w:val="006B03FA"/>
    <w:rsid w:val="006B130B"/>
    <w:rsid w:val="006B2506"/>
    <w:rsid w:val="006B5215"/>
    <w:rsid w:val="006C2FE4"/>
    <w:rsid w:val="006C39DD"/>
    <w:rsid w:val="006C405C"/>
    <w:rsid w:val="006C5A4A"/>
    <w:rsid w:val="006D0345"/>
    <w:rsid w:val="006D0D0F"/>
    <w:rsid w:val="006D10EC"/>
    <w:rsid w:val="006D208C"/>
    <w:rsid w:val="006D24CD"/>
    <w:rsid w:val="006D4610"/>
    <w:rsid w:val="006E7280"/>
    <w:rsid w:val="006F072F"/>
    <w:rsid w:val="006F0DD3"/>
    <w:rsid w:val="006F318A"/>
    <w:rsid w:val="006F37F4"/>
    <w:rsid w:val="006F496C"/>
    <w:rsid w:val="006F65D5"/>
    <w:rsid w:val="006F68BA"/>
    <w:rsid w:val="007010D0"/>
    <w:rsid w:val="00701194"/>
    <w:rsid w:val="007012E2"/>
    <w:rsid w:val="00702FA0"/>
    <w:rsid w:val="00711F08"/>
    <w:rsid w:val="00713CAE"/>
    <w:rsid w:val="00714A90"/>
    <w:rsid w:val="00716B98"/>
    <w:rsid w:val="00716D5D"/>
    <w:rsid w:val="007214A1"/>
    <w:rsid w:val="0072157A"/>
    <w:rsid w:val="00722163"/>
    <w:rsid w:val="00722F38"/>
    <w:rsid w:val="0072314D"/>
    <w:rsid w:val="0072655E"/>
    <w:rsid w:val="00726584"/>
    <w:rsid w:val="0072688C"/>
    <w:rsid w:val="00730D69"/>
    <w:rsid w:val="00733599"/>
    <w:rsid w:val="00737F3E"/>
    <w:rsid w:val="00742BBB"/>
    <w:rsid w:val="007438A0"/>
    <w:rsid w:val="00743995"/>
    <w:rsid w:val="00744B10"/>
    <w:rsid w:val="007462A9"/>
    <w:rsid w:val="0074711E"/>
    <w:rsid w:val="00750041"/>
    <w:rsid w:val="00750754"/>
    <w:rsid w:val="0075309F"/>
    <w:rsid w:val="007560DE"/>
    <w:rsid w:val="00760852"/>
    <w:rsid w:val="007655AC"/>
    <w:rsid w:val="00766455"/>
    <w:rsid w:val="0076680C"/>
    <w:rsid w:val="00772DAC"/>
    <w:rsid w:val="007738D6"/>
    <w:rsid w:val="007769E6"/>
    <w:rsid w:val="00781CF3"/>
    <w:rsid w:val="00782C1D"/>
    <w:rsid w:val="007844D1"/>
    <w:rsid w:val="00785586"/>
    <w:rsid w:val="007862FE"/>
    <w:rsid w:val="0078662B"/>
    <w:rsid w:val="00786BBC"/>
    <w:rsid w:val="00787137"/>
    <w:rsid w:val="00787988"/>
    <w:rsid w:val="00791CAC"/>
    <w:rsid w:val="00792659"/>
    <w:rsid w:val="00792EAD"/>
    <w:rsid w:val="00793A72"/>
    <w:rsid w:val="00797308"/>
    <w:rsid w:val="00797F3F"/>
    <w:rsid w:val="007A1751"/>
    <w:rsid w:val="007A17E2"/>
    <w:rsid w:val="007A202F"/>
    <w:rsid w:val="007A2DCB"/>
    <w:rsid w:val="007A3272"/>
    <w:rsid w:val="007B1CCA"/>
    <w:rsid w:val="007B306B"/>
    <w:rsid w:val="007B7872"/>
    <w:rsid w:val="007B78BE"/>
    <w:rsid w:val="007B7B9D"/>
    <w:rsid w:val="007C21EC"/>
    <w:rsid w:val="007C402F"/>
    <w:rsid w:val="007C5FC9"/>
    <w:rsid w:val="007C7889"/>
    <w:rsid w:val="007C78A5"/>
    <w:rsid w:val="007D2C3D"/>
    <w:rsid w:val="007D5404"/>
    <w:rsid w:val="007E16CA"/>
    <w:rsid w:val="007E1741"/>
    <w:rsid w:val="007E17AF"/>
    <w:rsid w:val="007E1E91"/>
    <w:rsid w:val="007E2649"/>
    <w:rsid w:val="007E4073"/>
    <w:rsid w:val="007F09DD"/>
    <w:rsid w:val="007F25E7"/>
    <w:rsid w:val="007F2D04"/>
    <w:rsid w:val="007F2F54"/>
    <w:rsid w:val="007F478C"/>
    <w:rsid w:val="007F7F9F"/>
    <w:rsid w:val="008055E9"/>
    <w:rsid w:val="00806C7D"/>
    <w:rsid w:val="008107BD"/>
    <w:rsid w:val="0081336E"/>
    <w:rsid w:val="008171E4"/>
    <w:rsid w:val="00821BA4"/>
    <w:rsid w:val="008220AB"/>
    <w:rsid w:val="00824714"/>
    <w:rsid w:val="00824BC1"/>
    <w:rsid w:val="00824F8E"/>
    <w:rsid w:val="0082519B"/>
    <w:rsid w:val="0082587A"/>
    <w:rsid w:val="00827122"/>
    <w:rsid w:val="00827137"/>
    <w:rsid w:val="00835DFA"/>
    <w:rsid w:val="00835EE0"/>
    <w:rsid w:val="00842F52"/>
    <w:rsid w:val="0084370D"/>
    <w:rsid w:val="00844F99"/>
    <w:rsid w:val="00845019"/>
    <w:rsid w:val="00845AD7"/>
    <w:rsid w:val="00853D16"/>
    <w:rsid w:val="00857255"/>
    <w:rsid w:val="0086013E"/>
    <w:rsid w:val="00863951"/>
    <w:rsid w:val="00864295"/>
    <w:rsid w:val="0087154D"/>
    <w:rsid w:val="008769F6"/>
    <w:rsid w:val="0088184E"/>
    <w:rsid w:val="00882DF3"/>
    <w:rsid w:val="00886CFF"/>
    <w:rsid w:val="00891648"/>
    <w:rsid w:val="0089437C"/>
    <w:rsid w:val="0089477C"/>
    <w:rsid w:val="00894D62"/>
    <w:rsid w:val="00895608"/>
    <w:rsid w:val="008957F9"/>
    <w:rsid w:val="00896966"/>
    <w:rsid w:val="00897ABC"/>
    <w:rsid w:val="008A09E2"/>
    <w:rsid w:val="008A1B4E"/>
    <w:rsid w:val="008A4F1E"/>
    <w:rsid w:val="008A5F9B"/>
    <w:rsid w:val="008A70A8"/>
    <w:rsid w:val="008B03D2"/>
    <w:rsid w:val="008B2BC8"/>
    <w:rsid w:val="008B3243"/>
    <w:rsid w:val="008B495E"/>
    <w:rsid w:val="008B517A"/>
    <w:rsid w:val="008B55D7"/>
    <w:rsid w:val="008B5B98"/>
    <w:rsid w:val="008B6517"/>
    <w:rsid w:val="008B6652"/>
    <w:rsid w:val="008B6C12"/>
    <w:rsid w:val="008C05C4"/>
    <w:rsid w:val="008C0F8B"/>
    <w:rsid w:val="008C2314"/>
    <w:rsid w:val="008C4009"/>
    <w:rsid w:val="008C42F4"/>
    <w:rsid w:val="008D1F18"/>
    <w:rsid w:val="008E0D75"/>
    <w:rsid w:val="008E1F92"/>
    <w:rsid w:val="008E37E5"/>
    <w:rsid w:val="008E39B7"/>
    <w:rsid w:val="008E5662"/>
    <w:rsid w:val="008E572F"/>
    <w:rsid w:val="008E790E"/>
    <w:rsid w:val="008F06C5"/>
    <w:rsid w:val="008F328B"/>
    <w:rsid w:val="008F48F7"/>
    <w:rsid w:val="008F7213"/>
    <w:rsid w:val="008F7220"/>
    <w:rsid w:val="008F7BCD"/>
    <w:rsid w:val="009015E9"/>
    <w:rsid w:val="00901927"/>
    <w:rsid w:val="00901CDB"/>
    <w:rsid w:val="00904A93"/>
    <w:rsid w:val="00905688"/>
    <w:rsid w:val="0091128E"/>
    <w:rsid w:val="00911602"/>
    <w:rsid w:val="00911AA3"/>
    <w:rsid w:val="00912538"/>
    <w:rsid w:val="00917721"/>
    <w:rsid w:val="00917818"/>
    <w:rsid w:val="00917969"/>
    <w:rsid w:val="009200B5"/>
    <w:rsid w:val="009216C3"/>
    <w:rsid w:val="00923994"/>
    <w:rsid w:val="009245FF"/>
    <w:rsid w:val="00925584"/>
    <w:rsid w:val="00926233"/>
    <w:rsid w:val="0092629D"/>
    <w:rsid w:val="00930459"/>
    <w:rsid w:val="0093116C"/>
    <w:rsid w:val="009321DB"/>
    <w:rsid w:val="009353C6"/>
    <w:rsid w:val="009377BA"/>
    <w:rsid w:val="00942330"/>
    <w:rsid w:val="0094294A"/>
    <w:rsid w:val="00942981"/>
    <w:rsid w:val="0094430F"/>
    <w:rsid w:val="00945D53"/>
    <w:rsid w:val="009470A3"/>
    <w:rsid w:val="009475D2"/>
    <w:rsid w:val="00951A90"/>
    <w:rsid w:val="00954483"/>
    <w:rsid w:val="0095678A"/>
    <w:rsid w:val="00961C3E"/>
    <w:rsid w:val="009623D1"/>
    <w:rsid w:val="009625CB"/>
    <w:rsid w:val="0096275E"/>
    <w:rsid w:val="00962DEB"/>
    <w:rsid w:val="009640B8"/>
    <w:rsid w:val="00964F68"/>
    <w:rsid w:val="00965697"/>
    <w:rsid w:val="0096699F"/>
    <w:rsid w:val="00967901"/>
    <w:rsid w:val="00970F2D"/>
    <w:rsid w:val="00972761"/>
    <w:rsid w:val="00975F14"/>
    <w:rsid w:val="00975FE0"/>
    <w:rsid w:val="00977B28"/>
    <w:rsid w:val="00982208"/>
    <w:rsid w:val="00982BF6"/>
    <w:rsid w:val="00983905"/>
    <w:rsid w:val="00984907"/>
    <w:rsid w:val="0099023E"/>
    <w:rsid w:val="00990714"/>
    <w:rsid w:val="00992915"/>
    <w:rsid w:val="00996FF5"/>
    <w:rsid w:val="009A159F"/>
    <w:rsid w:val="009A3757"/>
    <w:rsid w:val="009A64F2"/>
    <w:rsid w:val="009A68AF"/>
    <w:rsid w:val="009B00AC"/>
    <w:rsid w:val="009B356C"/>
    <w:rsid w:val="009B574C"/>
    <w:rsid w:val="009B5D0C"/>
    <w:rsid w:val="009C213A"/>
    <w:rsid w:val="009C22F7"/>
    <w:rsid w:val="009C47C3"/>
    <w:rsid w:val="009C5B60"/>
    <w:rsid w:val="009C7747"/>
    <w:rsid w:val="009D036D"/>
    <w:rsid w:val="009D2286"/>
    <w:rsid w:val="009D2BB8"/>
    <w:rsid w:val="009D5929"/>
    <w:rsid w:val="009D5C9F"/>
    <w:rsid w:val="009D5DD3"/>
    <w:rsid w:val="009D7EA9"/>
    <w:rsid w:val="009E2F63"/>
    <w:rsid w:val="009E3EE8"/>
    <w:rsid w:val="009E4668"/>
    <w:rsid w:val="009E73FF"/>
    <w:rsid w:val="009F2AE3"/>
    <w:rsid w:val="009F333A"/>
    <w:rsid w:val="009F3521"/>
    <w:rsid w:val="009F6BB5"/>
    <w:rsid w:val="00A043F2"/>
    <w:rsid w:val="00A05E07"/>
    <w:rsid w:val="00A079B9"/>
    <w:rsid w:val="00A10DBC"/>
    <w:rsid w:val="00A11FE4"/>
    <w:rsid w:val="00A1201E"/>
    <w:rsid w:val="00A12747"/>
    <w:rsid w:val="00A1290B"/>
    <w:rsid w:val="00A131BD"/>
    <w:rsid w:val="00A16145"/>
    <w:rsid w:val="00A16B94"/>
    <w:rsid w:val="00A171EC"/>
    <w:rsid w:val="00A201B5"/>
    <w:rsid w:val="00A224A2"/>
    <w:rsid w:val="00A24ED3"/>
    <w:rsid w:val="00A25C85"/>
    <w:rsid w:val="00A27570"/>
    <w:rsid w:val="00A3068B"/>
    <w:rsid w:val="00A32044"/>
    <w:rsid w:val="00A36D43"/>
    <w:rsid w:val="00A37D4B"/>
    <w:rsid w:val="00A4149A"/>
    <w:rsid w:val="00A43D01"/>
    <w:rsid w:val="00A46A93"/>
    <w:rsid w:val="00A4746C"/>
    <w:rsid w:val="00A47AC2"/>
    <w:rsid w:val="00A5038C"/>
    <w:rsid w:val="00A514E8"/>
    <w:rsid w:val="00A53B23"/>
    <w:rsid w:val="00A54A1E"/>
    <w:rsid w:val="00A57B7A"/>
    <w:rsid w:val="00A60FA5"/>
    <w:rsid w:val="00A62D08"/>
    <w:rsid w:val="00A64D32"/>
    <w:rsid w:val="00A64DC0"/>
    <w:rsid w:val="00A67D7B"/>
    <w:rsid w:val="00A70FE1"/>
    <w:rsid w:val="00A71266"/>
    <w:rsid w:val="00A71833"/>
    <w:rsid w:val="00A71F80"/>
    <w:rsid w:val="00A750B0"/>
    <w:rsid w:val="00A75A86"/>
    <w:rsid w:val="00A779F3"/>
    <w:rsid w:val="00A82C47"/>
    <w:rsid w:val="00A833D0"/>
    <w:rsid w:val="00A853FE"/>
    <w:rsid w:val="00A87FF0"/>
    <w:rsid w:val="00A933EC"/>
    <w:rsid w:val="00A9556E"/>
    <w:rsid w:val="00A967EB"/>
    <w:rsid w:val="00A97A92"/>
    <w:rsid w:val="00AA2174"/>
    <w:rsid w:val="00AA3B42"/>
    <w:rsid w:val="00AA4F52"/>
    <w:rsid w:val="00AA733D"/>
    <w:rsid w:val="00AA7BBF"/>
    <w:rsid w:val="00AB13A3"/>
    <w:rsid w:val="00AB1AB3"/>
    <w:rsid w:val="00AB2BC4"/>
    <w:rsid w:val="00AC3A6D"/>
    <w:rsid w:val="00AC46FB"/>
    <w:rsid w:val="00AC4B43"/>
    <w:rsid w:val="00AC5699"/>
    <w:rsid w:val="00AC72F3"/>
    <w:rsid w:val="00AD1560"/>
    <w:rsid w:val="00AD1765"/>
    <w:rsid w:val="00AD26F4"/>
    <w:rsid w:val="00AD2B94"/>
    <w:rsid w:val="00AD49C7"/>
    <w:rsid w:val="00AD5BDA"/>
    <w:rsid w:val="00AE0234"/>
    <w:rsid w:val="00AE0FFE"/>
    <w:rsid w:val="00AE1FC1"/>
    <w:rsid w:val="00AE33E3"/>
    <w:rsid w:val="00AE5ED7"/>
    <w:rsid w:val="00AE5F48"/>
    <w:rsid w:val="00AE6254"/>
    <w:rsid w:val="00AE636B"/>
    <w:rsid w:val="00AE7F09"/>
    <w:rsid w:val="00AF03E3"/>
    <w:rsid w:val="00AF15C5"/>
    <w:rsid w:val="00AF479B"/>
    <w:rsid w:val="00AF686F"/>
    <w:rsid w:val="00B0054C"/>
    <w:rsid w:val="00B0458E"/>
    <w:rsid w:val="00B07E60"/>
    <w:rsid w:val="00B100F4"/>
    <w:rsid w:val="00B13B9B"/>
    <w:rsid w:val="00B17F25"/>
    <w:rsid w:val="00B203B7"/>
    <w:rsid w:val="00B22CB7"/>
    <w:rsid w:val="00B24FBB"/>
    <w:rsid w:val="00B257E3"/>
    <w:rsid w:val="00B26F2E"/>
    <w:rsid w:val="00B27555"/>
    <w:rsid w:val="00B300CD"/>
    <w:rsid w:val="00B31889"/>
    <w:rsid w:val="00B321B9"/>
    <w:rsid w:val="00B329CA"/>
    <w:rsid w:val="00B34383"/>
    <w:rsid w:val="00B34D7F"/>
    <w:rsid w:val="00B35A36"/>
    <w:rsid w:val="00B35E69"/>
    <w:rsid w:val="00B42614"/>
    <w:rsid w:val="00B43D0C"/>
    <w:rsid w:val="00B43DDC"/>
    <w:rsid w:val="00B44E4B"/>
    <w:rsid w:val="00B4543D"/>
    <w:rsid w:val="00B507C4"/>
    <w:rsid w:val="00B52EF2"/>
    <w:rsid w:val="00B558DB"/>
    <w:rsid w:val="00B55ECB"/>
    <w:rsid w:val="00B61588"/>
    <w:rsid w:val="00B624DD"/>
    <w:rsid w:val="00B64B3E"/>
    <w:rsid w:val="00B73FF5"/>
    <w:rsid w:val="00B75554"/>
    <w:rsid w:val="00B77D75"/>
    <w:rsid w:val="00B807E7"/>
    <w:rsid w:val="00B80815"/>
    <w:rsid w:val="00B81C65"/>
    <w:rsid w:val="00B82B3E"/>
    <w:rsid w:val="00B85A88"/>
    <w:rsid w:val="00B8622F"/>
    <w:rsid w:val="00B86C15"/>
    <w:rsid w:val="00B90F98"/>
    <w:rsid w:val="00B911C6"/>
    <w:rsid w:val="00B93D5F"/>
    <w:rsid w:val="00B96937"/>
    <w:rsid w:val="00B9743B"/>
    <w:rsid w:val="00BA0A2D"/>
    <w:rsid w:val="00BA204E"/>
    <w:rsid w:val="00BA264C"/>
    <w:rsid w:val="00BA3002"/>
    <w:rsid w:val="00BA6B6C"/>
    <w:rsid w:val="00BA73B2"/>
    <w:rsid w:val="00BB2091"/>
    <w:rsid w:val="00BB46A0"/>
    <w:rsid w:val="00BB478B"/>
    <w:rsid w:val="00BB488E"/>
    <w:rsid w:val="00BB6610"/>
    <w:rsid w:val="00BB6CE2"/>
    <w:rsid w:val="00BB7459"/>
    <w:rsid w:val="00BB7EC2"/>
    <w:rsid w:val="00BC0638"/>
    <w:rsid w:val="00BC0759"/>
    <w:rsid w:val="00BC41E1"/>
    <w:rsid w:val="00BC4CC7"/>
    <w:rsid w:val="00BD0169"/>
    <w:rsid w:val="00BD1B35"/>
    <w:rsid w:val="00BD33DA"/>
    <w:rsid w:val="00BD42D4"/>
    <w:rsid w:val="00BD6953"/>
    <w:rsid w:val="00BD76D4"/>
    <w:rsid w:val="00BE1095"/>
    <w:rsid w:val="00BE21A7"/>
    <w:rsid w:val="00BE4681"/>
    <w:rsid w:val="00BE4CA7"/>
    <w:rsid w:val="00BE5620"/>
    <w:rsid w:val="00BE5DE4"/>
    <w:rsid w:val="00BF086B"/>
    <w:rsid w:val="00BF11A2"/>
    <w:rsid w:val="00BF3F48"/>
    <w:rsid w:val="00BF4273"/>
    <w:rsid w:val="00BF5CD4"/>
    <w:rsid w:val="00BF6D2A"/>
    <w:rsid w:val="00C05C8E"/>
    <w:rsid w:val="00C100E7"/>
    <w:rsid w:val="00C106D0"/>
    <w:rsid w:val="00C13679"/>
    <w:rsid w:val="00C170CB"/>
    <w:rsid w:val="00C174ED"/>
    <w:rsid w:val="00C214DC"/>
    <w:rsid w:val="00C23DE8"/>
    <w:rsid w:val="00C24BA4"/>
    <w:rsid w:val="00C270F6"/>
    <w:rsid w:val="00C274A5"/>
    <w:rsid w:val="00C27742"/>
    <w:rsid w:val="00C309D2"/>
    <w:rsid w:val="00C313BE"/>
    <w:rsid w:val="00C32BDF"/>
    <w:rsid w:val="00C35902"/>
    <w:rsid w:val="00C364D2"/>
    <w:rsid w:val="00C36DA2"/>
    <w:rsid w:val="00C370BB"/>
    <w:rsid w:val="00C379EA"/>
    <w:rsid w:val="00C405E4"/>
    <w:rsid w:val="00C416CD"/>
    <w:rsid w:val="00C460EE"/>
    <w:rsid w:val="00C46592"/>
    <w:rsid w:val="00C47A34"/>
    <w:rsid w:val="00C47A89"/>
    <w:rsid w:val="00C52BE3"/>
    <w:rsid w:val="00C55192"/>
    <w:rsid w:val="00C5796E"/>
    <w:rsid w:val="00C616E9"/>
    <w:rsid w:val="00C6292F"/>
    <w:rsid w:val="00C62FAE"/>
    <w:rsid w:val="00C63EA6"/>
    <w:rsid w:val="00C655C8"/>
    <w:rsid w:val="00C66441"/>
    <w:rsid w:val="00C665C9"/>
    <w:rsid w:val="00C7068C"/>
    <w:rsid w:val="00C708F6"/>
    <w:rsid w:val="00C738F3"/>
    <w:rsid w:val="00C73D32"/>
    <w:rsid w:val="00C7414A"/>
    <w:rsid w:val="00C749E3"/>
    <w:rsid w:val="00C76ABD"/>
    <w:rsid w:val="00C8261D"/>
    <w:rsid w:val="00C82982"/>
    <w:rsid w:val="00C865C8"/>
    <w:rsid w:val="00C86E9E"/>
    <w:rsid w:val="00C9221A"/>
    <w:rsid w:val="00C92A69"/>
    <w:rsid w:val="00C92F23"/>
    <w:rsid w:val="00C96641"/>
    <w:rsid w:val="00CA20C0"/>
    <w:rsid w:val="00CA228B"/>
    <w:rsid w:val="00CA3C51"/>
    <w:rsid w:val="00CA3C92"/>
    <w:rsid w:val="00CA4AA7"/>
    <w:rsid w:val="00CA4CE6"/>
    <w:rsid w:val="00CA533F"/>
    <w:rsid w:val="00CA60FF"/>
    <w:rsid w:val="00CA7513"/>
    <w:rsid w:val="00CB15DD"/>
    <w:rsid w:val="00CB5444"/>
    <w:rsid w:val="00CB66EA"/>
    <w:rsid w:val="00CC0B0D"/>
    <w:rsid w:val="00CC0B40"/>
    <w:rsid w:val="00CC273C"/>
    <w:rsid w:val="00CC2DD7"/>
    <w:rsid w:val="00CC567E"/>
    <w:rsid w:val="00CD063D"/>
    <w:rsid w:val="00CD31F0"/>
    <w:rsid w:val="00CD5F46"/>
    <w:rsid w:val="00CE1DC8"/>
    <w:rsid w:val="00CE1DEB"/>
    <w:rsid w:val="00CE4B1D"/>
    <w:rsid w:val="00CE6C83"/>
    <w:rsid w:val="00CE73C7"/>
    <w:rsid w:val="00CF399C"/>
    <w:rsid w:val="00CF3AE2"/>
    <w:rsid w:val="00CF52A2"/>
    <w:rsid w:val="00CF5605"/>
    <w:rsid w:val="00CF5C4E"/>
    <w:rsid w:val="00CF61F6"/>
    <w:rsid w:val="00CF6A84"/>
    <w:rsid w:val="00D01204"/>
    <w:rsid w:val="00D02283"/>
    <w:rsid w:val="00D05C1F"/>
    <w:rsid w:val="00D11EA0"/>
    <w:rsid w:val="00D1400B"/>
    <w:rsid w:val="00D14D89"/>
    <w:rsid w:val="00D150C6"/>
    <w:rsid w:val="00D152E8"/>
    <w:rsid w:val="00D16CED"/>
    <w:rsid w:val="00D206EE"/>
    <w:rsid w:val="00D20C28"/>
    <w:rsid w:val="00D20FD2"/>
    <w:rsid w:val="00D21293"/>
    <w:rsid w:val="00D22803"/>
    <w:rsid w:val="00D24AE5"/>
    <w:rsid w:val="00D24D5D"/>
    <w:rsid w:val="00D27111"/>
    <w:rsid w:val="00D27609"/>
    <w:rsid w:val="00D276FD"/>
    <w:rsid w:val="00D30376"/>
    <w:rsid w:val="00D346DF"/>
    <w:rsid w:val="00D3543B"/>
    <w:rsid w:val="00D37826"/>
    <w:rsid w:val="00D42289"/>
    <w:rsid w:val="00D448D8"/>
    <w:rsid w:val="00D470E6"/>
    <w:rsid w:val="00D47677"/>
    <w:rsid w:val="00D51103"/>
    <w:rsid w:val="00D52C4C"/>
    <w:rsid w:val="00D53426"/>
    <w:rsid w:val="00D578E2"/>
    <w:rsid w:val="00D57ECD"/>
    <w:rsid w:val="00D60851"/>
    <w:rsid w:val="00D617EA"/>
    <w:rsid w:val="00D61D84"/>
    <w:rsid w:val="00D64A9E"/>
    <w:rsid w:val="00D64F17"/>
    <w:rsid w:val="00D67005"/>
    <w:rsid w:val="00D675B4"/>
    <w:rsid w:val="00D70672"/>
    <w:rsid w:val="00D7090B"/>
    <w:rsid w:val="00D70A6F"/>
    <w:rsid w:val="00D7347D"/>
    <w:rsid w:val="00D75877"/>
    <w:rsid w:val="00D7591D"/>
    <w:rsid w:val="00D75E0F"/>
    <w:rsid w:val="00D8138F"/>
    <w:rsid w:val="00D8190E"/>
    <w:rsid w:val="00D81AA6"/>
    <w:rsid w:val="00D81FFF"/>
    <w:rsid w:val="00D8350E"/>
    <w:rsid w:val="00D85076"/>
    <w:rsid w:val="00D865F2"/>
    <w:rsid w:val="00D871F7"/>
    <w:rsid w:val="00D91EB2"/>
    <w:rsid w:val="00D96AC8"/>
    <w:rsid w:val="00DA030A"/>
    <w:rsid w:val="00DA1486"/>
    <w:rsid w:val="00DA4775"/>
    <w:rsid w:val="00DA768D"/>
    <w:rsid w:val="00DB0C82"/>
    <w:rsid w:val="00DB1798"/>
    <w:rsid w:val="00DB3E56"/>
    <w:rsid w:val="00DB669D"/>
    <w:rsid w:val="00DB6A64"/>
    <w:rsid w:val="00DC1F52"/>
    <w:rsid w:val="00DC2090"/>
    <w:rsid w:val="00DC4A85"/>
    <w:rsid w:val="00DC505C"/>
    <w:rsid w:val="00DC5701"/>
    <w:rsid w:val="00DD08E0"/>
    <w:rsid w:val="00DD1E97"/>
    <w:rsid w:val="00DD21EE"/>
    <w:rsid w:val="00DD3CB8"/>
    <w:rsid w:val="00DE03CB"/>
    <w:rsid w:val="00DE0489"/>
    <w:rsid w:val="00DE47DA"/>
    <w:rsid w:val="00DE47FB"/>
    <w:rsid w:val="00DF06FF"/>
    <w:rsid w:val="00DF233A"/>
    <w:rsid w:val="00DF2FB5"/>
    <w:rsid w:val="00DF5253"/>
    <w:rsid w:val="00DF5499"/>
    <w:rsid w:val="00DF6514"/>
    <w:rsid w:val="00E014E8"/>
    <w:rsid w:val="00E03663"/>
    <w:rsid w:val="00E1017D"/>
    <w:rsid w:val="00E12CD0"/>
    <w:rsid w:val="00E13418"/>
    <w:rsid w:val="00E136BF"/>
    <w:rsid w:val="00E16DF7"/>
    <w:rsid w:val="00E200FE"/>
    <w:rsid w:val="00E21EA9"/>
    <w:rsid w:val="00E236C9"/>
    <w:rsid w:val="00E23B3F"/>
    <w:rsid w:val="00E25D8A"/>
    <w:rsid w:val="00E27CD7"/>
    <w:rsid w:val="00E31D70"/>
    <w:rsid w:val="00E329EF"/>
    <w:rsid w:val="00E40893"/>
    <w:rsid w:val="00E4415A"/>
    <w:rsid w:val="00E46FC9"/>
    <w:rsid w:val="00E50807"/>
    <w:rsid w:val="00E54B39"/>
    <w:rsid w:val="00E55D69"/>
    <w:rsid w:val="00E56399"/>
    <w:rsid w:val="00E57DE0"/>
    <w:rsid w:val="00E61199"/>
    <w:rsid w:val="00E61A34"/>
    <w:rsid w:val="00E623D1"/>
    <w:rsid w:val="00E62C0B"/>
    <w:rsid w:val="00E63E5A"/>
    <w:rsid w:val="00E65562"/>
    <w:rsid w:val="00E66EC5"/>
    <w:rsid w:val="00E80B78"/>
    <w:rsid w:val="00E80DC9"/>
    <w:rsid w:val="00E8347C"/>
    <w:rsid w:val="00E85E1C"/>
    <w:rsid w:val="00E86B63"/>
    <w:rsid w:val="00E87AB1"/>
    <w:rsid w:val="00E91082"/>
    <w:rsid w:val="00E91D11"/>
    <w:rsid w:val="00E92C21"/>
    <w:rsid w:val="00E93741"/>
    <w:rsid w:val="00E97E2C"/>
    <w:rsid w:val="00EA1131"/>
    <w:rsid w:val="00EA5189"/>
    <w:rsid w:val="00EB232C"/>
    <w:rsid w:val="00EB246A"/>
    <w:rsid w:val="00EB3A46"/>
    <w:rsid w:val="00EC1E13"/>
    <w:rsid w:val="00EC1F7C"/>
    <w:rsid w:val="00EC5DA5"/>
    <w:rsid w:val="00EC61BF"/>
    <w:rsid w:val="00EC6400"/>
    <w:rsid w:val="00EC6FF1"/>
    <w:rsid w:val="00ED15AE"/>
    <w:rsid w:val="00ED3749"/>
    <w:rsid w:val="00ED51D1"/>
    <w:rsid w:val="00ED6420"/>
    <w:rsid w:val="00ED6E28"/>
    <w:rsid w:val="00EE23B2"/>
    <w:rsid w:val="00EE2EC1"/>
    <w:rsid w:val="00EE6527"/>
    <w:rsid w:val="00EF083A"/>
    <w:rsid w:val="00EF4647"/>
    <w:rsid w:val="00EF5034"/>
    <w:rsid w:val="00EF50BA"/>
    <w:rsid w:val="00EF54E1"/>
    <w:rsid w:val="00EF7823"/>
    <w:rsid w:val="00F00114"/>
    <w:rsid w:val="00F01095"/>
    <w:rsid w:val="00F01D57"/>
    <w:rsid w:val="00F1083B"/>
    <w:rsid w:val="00F1090E"/>
    <w:rsid w:val="00F10CE7"/>
    <w:rsid w:val="00F10E30"/>
    <w:rsid w:val="00F11BC8"/>
    <w:rsid w:val="00F12341"/>
    <w:rsid w:val="00F123B0"/>
    <w:rsid w:val="00F134CE"/>
    <w:rsid w:val="00F15349"/>
    <w:rsid w:val="00F26190"/>
    <w:rsid w:val="00F26274"/>
    <w:rsid w:val="00F26F31"/>
    <w:rsid w:val="00F26F6D"/>
    <w:rsid w:val="00F30327"/>
    <w:rsid w:val="00F30DFA"/>
    <w:rsid w:val="00F32049"/>
    <w:rsid w:val="00F3231A"/>
    <w:rsid w:val="00F32E27"/>
    <w:rsid w:val="00F3428E"/>
    <w:rsid w:val="00F37E26"/>
    <w:rsid w:val="00F41432"/>
    <w:rsid w:val="00F433A0"/>
    <w:rsid w:val="00F5070D"/>
    <w:rsid w:val="00F53997"/>
    <w:rsid w:val="00F55589"/>
    <w:rsid w:val="00F56347"/>
    <w:rsid w:val="00F572F7"/>
    <w:rsid w:val="00F60EE6"/>
    <w:rsid w:val="00F64F5B"/>
    <w:rsid w:val="00F65FE0"/>
    <w:rsid w:val="00F67122"/>
    <w:rsid w:val="00F70CA2"/>
    <w:rsid w:val="00F7238C"/>
    <w:rsid w:val="00F743B4"/>
    <w:rsid w:val="00F74C3F"/>
    <w:rsid w:val="00F75FF8"/>
    <w:rsid w:val="00F82640"/>
    <w:rsid w:val="00F8422B"/>
    <w:rsid w:val="00F87120"/>
    <w:rsid w:val="00F90ACE"/>
    <w:rsid w:val="00F96CCD"/>
    <w:rsid w:val="00F9723B"/>
    <w:rsid w:val="00FA146E"/>
    <w:rsid w:val="00FA154B"/>
    <w:rsid w:val="00FA17DA"/>
    <w:rsid w:val="00FA1961"/>
    <w:rsid w:val="00FA3508"/>
    <w:rsid w:val="00FA62D9"/>
    <w:rsid w:val="00FA6774"/>
    <w:rsid w:val="00FA6905"/>
    <w:rsid w:val="00FA6CC9"/>
    <w:rsid w:val="00FA7D85"/>
    <w:rsid w:val="00FB256F"/>
    <w:rsid w:val="00FB2644"/>
    <w:rsid w:val="00FB38AB"/>
    <w:rsid w:val="00FB3DBC"/>
    <w:rsid w:val="00FB5655"/>
    <w:rsid w:val="00FB6930"/>
    <w:rsid w:val="00FB6AFA"/>
    <w:rsid w:val="00FB782F"/>
    <w:rsid w:val="00FC29CE"/>
    <w:rsid w:val="00FC478F"/>
    <w:rsid w:val="00FD3260"/>
    <w:rsid w:val="00FD3C7D"/>
    <w:rsid w:val="00FE3B16"/>
    <w:rsid w:val="00FE3BD3"/>
    <w:rsid w:val="00FE56C2"/>
    <w:rsid w:val="00FE62C4"/>
    <w:rsid w:val="00FE6C35"/>
    <w:rsid w:val="00FF0337"/>
    <w:rsid w:val="00FF1615"/>
    <w:rsid w:val="00FF5044"/>
    <w:rsid w:val="00FF7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7"/>
    <o:shapelayout v:ext="edit">
      <o:idmap v:ext="edit" data="1"/>
    </o:shapelayout>
  </w:shapeDefaults>
  <w:decimalSymbol w:val=","/>
  <w:listSeparator w:val=";"/>
  <w14:docId w14:val="3022F28F"/>
  <w15:docId w15:val="{F83DA0A8-DA1E-4DE9-8473-19E2C162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iPriority="0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B085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C402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C402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C402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C402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82B3E"/>
    <w:p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B82B3E"/>
    <w:pPr>
      <w:spacing w:before="240" w:after="60"/>
      <w:outlineLvl w:val="5"/>
    </w:pPr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7">
    <w:name w:val="heading 7"/>
    <w:basedOn w:val="a"/>
    <w:next w:val="a"/>
    <w:link w:val="71"/>
    <w:uiPriority w:val="99"/>
    <w:qFormat/>
    <w:rsid w:val="00B82B3E"/>
    <w:pPr>
      <w:widowControl w:val="0"/>
      <w:tabs>
        <w:tab w:val="num" w:pos="0"/>
      </w:tabs>
      <w:suppressAutoHyphens/>
      <w:autoSpaceDE w:val="0"/>
      <w:spacing w:before="240" w:after="60"/>
      <w:ind w:firstLine="720"/>
      <w:outlineLvl w:val="6"/>
    </w:pPr>
    <w:rPr>
      <w:rFonts w:ascii="Calibri" w:eastAsia="Calibri" w:hAnsi="Calibri" w:cs="Calibri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B82B3E"/>
    <w:pPr>
      <w:spacing w:before="240" w:after="60"/>
      <w:outlineLvl w:val="7"/>
    </w:pPr>
    <w:rPr>
      <w:rFonts w:ascii="Calibri" w:eastAsia="Calibri" w:hAnsi="Calibri" w:cs="Calibri"/>
      <w:i/>
      <w:iCs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B82B3E"/>
    <w:pPr>
      <w:spacing w:before="240" w:after="60"/>
      <w:outlineLvl w:val="8"/>
    </w:pPr>
    <w:rPr>
      <w:rFonts w:ascii="Cambria" w:eastAsia="Calibri" w:hAnsi="Cambria" w:cs="Cambri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F65FE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B82B3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B82B3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B82B3E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uiPriority w:val="99"/>
    <w:locked/>
    <w:rsid w:val="00B82B3E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uiPriority w:val="99"/>
    <w:locked/>
    <w:rsid w:val="00B82B3E"/>
    <w:rPr>
      <w:rFonts w:ascii="Calibri" w:hAnsi="Calibri" w:cs="Calibri"/>
      <w:b/>
      <w:bCs/>
      <w:lang w:val="en-US"/>
    </w:rPr>
  </w:style>
  <w:style w:type="character" w:customStyle="1" w:styleId="71">
    <w:name w:val="Заголовок 7 Знак1"/>
    <w:link w:val="7"/>
    <w:uiPriority w:val="99"/>
    <w:locked/>
    <w:rsid w:val="00B82B3E"/>
    <w:rPr>
      <w:rFonts w:ascii="Calibri" w:hAnsi="Calibri" w:cs="Calibri"/>
      <w:sz w:val="20"/>
      <w:szCs w:val="20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B82B3E"/>
    <w:rPr>
      <w:rFonts w:ascii="Calibri" w:hAnsi="Calibri" w:cs="Calibri"/>
      <w:i/>
      <w:iCs/>
      <w:sz w:val="24"/>
      <w:szCs w:val="24"/>
      <w:lang w:val="en-US"/>
    </w:rPr>
  </w:style>
  <w:style w:type="character" w:customStyle="1" w:styleId="90">
    <w:name w:val="Заголовок 9 Знак"/>
    <w:link w:val="9"/>
    <w:uiPriority w:val="99"/>
    <w:locked/>
    <w:rsid w:val="00B82B3E"/>
    <w:rPr>
      <w:rFonts w:ascii="Cambria" w:hAnsi="Cambria" w:cs="Cambria"/>
      <w:lang w:val="en-US"/>
    </w:rPr>
  </w:style>
  <w:style w:type="paragraph" w:styleId="a3">
    <w:name w:val="List Paragraph"/>
    <w:basedOn w:val="a"/>
    <w:uiPriority w:val="1"/>
    <w:qFormat/>
    <w:rsid w:val="00F65FE0"/>
    <w:pPr>
      <w:ind w:left="720"/>
    </w:pPr>
  </w:style>
  <w:style w:type="character" w:customStyle="1" w:styleId="a4">
    <w:name w:val="Заголовок Знак"/>
    <w:link w:val="a5"/>
    <w:uiPriority w:val="10"/>
    <w:locked/>
    <w:rsid w:val="00F65FE0"/>
    <w:rPr>
      <w:rFonts w:ascii="Cambria" w:hAnsi="Cambria" w:cs="Cambria"/>
      <w:b/>
      <w:bCs/>
      <w:kern w:val="28"/>
      <w:sz w:val="32"/>
      <w:szCs w:val="32"/>
      <w:lang w:val="en-US"/>
    </w:rPr>
  </w:style>
  <w:style w:type="paragraph" w:styleId="a5">
    <w:name w:val="Title"/>
    <w:basedOn w:val="a"/>
    <w:next w:val="a"/>
    <w:link w:val="a4"/>
    <w:uiPriority w:val="99"/>
    <w:qFormat/>
    <w:rsid w:val="00F65FE0"/>
    <w:pPr>
      <w:spacing w:before="240" w:after="60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  <w:lang w:val="en-US"/>
    </w:rPr>
  </w:style>
  <w:style w:type="character" w:customStyle="1" w:styleId="TitleChar1">
    <w:name w:val="Title Char1"/>
    <w:uiPriority w:val="99"/>
    <w:locked/>
    <w:rsid w:val="00B82B3E"/>
    <w:rPr>
      <w:rFonts w:ascii="Cambria" w:hAnsi="Cambria" w:cs="Cambria"/>
      <w:b/>
      <w:bCs/>
      <w:kern w:val="28"/>
      <w:sz w:val="32"/>
      <w:szCs w:val="32"/>
    </w:rPr>
  </w:style>
  <w:style w:type="character" w:customStyle="1" w:styleId="11">
    <w:name w:val="Название Знак1"/>
    <w:uiPriority w:val="99"/>
    <w:rsid w:val="00F65FE0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uiPriority w:val="99"/>
    <w:rsid w:val="001C6E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121C8A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121C8A"/>
    <w:rPr>
      <w:rFonts w:ascii="Tahoma" w:hAnsi="Tahoma" w:cs="Tahoma"/>
      <w:sz w:val="16"/>
      <w:szCs w:val="16"/>
      <w:lang w:eastAsia="ru-RU"/>
    </w:rPr>
  </w:style>
  <w:style w:type="character" w:customStyle="1" w:styleId="70">
    <w:name w:val="Заголовок 7 Знак"/>
    <w:uiPriority w:val="99"/>
    <w:rsid w:val="00B82B3E"/>
    <w:rPr>
      <w:rFonts w:ascii="Cambria" w:hAnsi="Cambria" w:cs="Cambria"/>
      <w:i/>
      <w:iCs/>
      <w:color w:val="auto"/>
      <w:sz w:val="24"/>
      <w:szCs w:val="24"/>
      <w:lang w:eastAsia="ru-RU"/>
    </w:rPr>
  </w:style>
  <w:style w:type="character" w:styleId="a8">
    <w:name w:val="Hyperlink"/>
    <w:rsid w:val="007C402F"/>
    <w:rPr>
      <w:color w:val="0000FF"/>
      <w:u w:val="none"/>
    </w:rPr>
  </w:style>
  <w:style w:type="character" w:styleId="a9">
    <w:name w:val="FollowedHyperlink"/>
    <w:uiPriority w:val="99"/>
    <w:semiHidden/>
    <w:rsid w:val="00B82B3E"/>
    <w:rPr>
      <w:color w:val="800080"/>
      <w:u w:val="single"/>
    </w:rPr>
  </w:style>
  <w:style w:type="paragraph" w:styleId="aa">
    <w:name w:val="Normal (Web)"/>
    <w:basedOn w:val="a"/>
    <w:uiPriority w:val="99"/>
    <w:rsid w:val="00B82B3E"/>
    <w:pPr>
      <w:suppressAutoHyphens/>
      <w:spacing w:before="280" w:after="280"/>
    </w:pPr>
    <w:rPr>
      <w:sz w:val="16"/>
      <w:szCs w:val="16"/>
      <w:lang w:eastAsia="ar-SA"/>
    </w:rPr>
  </w:style>
  <w:style w:type="paragraph" w:styleId="ab">
    <w:name w:val="footnote text"/>
    <w:basedOn w:val="a"/>
    <w:link w:val="12"/>
    <w:uiPriority w:val="99"/>
    <w:rsid w:val="00B82B3E"/>
    <w:pPr>
      <w:widowControl w:val="0"/>
      <w:suppressAutoHyphens/>
      <w:autoSpaceDE w:val="0"/>
      <w:ind w:firstLine="720"/>
    </w:pPr>
    <w:rPr>
      <w:rFonts w:eastAsia="Calibri"/>
      <w:sz w:val="20"/>
      <w:szCs w:val="20"/>
      <w:lang w:eastAsia="ar-SA"/>
    </w:rPr>
  </w:style>
  <w:style w:type="character" w:customStyle="1" w:styleId="12">
    <w:name w:val="Текст сноски Знак1"/>
    <w:link w:val="ab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c">
    <w:name w:val="Текст сноски Знак"/>
    <w:uiPriority w:val="99"/>
    <w:rsid w:val="00B82B3E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text"/>
    <w:aliases w:val="!Равноширинный текст документа"/>
    <w:basedOn w:val="a"/>
    <w:link w:val="13"/>
    <w:semiHidden/>
    <w:rsid w:val="007C402F"/>
    <w:rPr>
      <w:rFonts w:ascii="Courier" w:hAnsi="Courier"/>
      <w:sz w:val="22"/>
      <w:szCs w:val="20"/>
    </w:rPr>
  </w:style>
  <w:style w:type="character" w:customStyle="1" w:styleId="13">
    <w:name w:val="Текст примечания Знак1"/>
    <w:aliases w:val="!Равноширинный текст документа Знак"/>
    <w:link w:val="ad"/>
    <w:semiHidden/>
    <w:locked/>
    <w:rsid w:val="00B82B3E"/>
    <w:rPr>
      <w:rFonts w:ascii="Courier" w:eastAsia="Times New Roman" w:hAnsi="Courier"/>
      <w:sz w:val="22"/>
    </w:rPr>
  </w:style>
  <w:style w:type="character" w:customStyle="1" w:styleId="ae">
    <w:name w:val="Текст примечания Знак"/>
    <w:uiPriority w:val="99"/>
    <w:rsid w:val="00B82B3E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14"/>
    <w:uiPriority w:val="99"/>
    <w:rsid w:val="00B82B3E"/>
    <w:pPr>
      <w:tabs>
        <w:tab w:val="center" w:pos="4677"/>
        <w:tab w:val="right" w:pos="9355"/>
      </w:tabs>
      <w:suppressAutoHyphens/>
    </w:pPr>
    <w:rPr>
      <w:rFonts w:eastAsia="Calibri"/>
      <w:sz w:val="20"/>
      <w:szCs w:val="20"/>
      <w:lang w:eastAsia="ar-SA"/>
    </w:rPr>
  </w:style>
  <w:style w:type="character" w:customStyle="1" w:styleId="14">
    <w:name w:val="Верхний колонтитул Знак1"/>
    <w:link w:val="af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0">
    <w:name w:val="Верхний колонтитул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15"/>
    <w:uiPriority w:val="99"/>
    <w:rsid w:val="00B82B3E"/>
    <w:pPr>
      <w:tabs>
        <w:tab w:val="center" w:pos="4677"/>
        <w:tab w:val="right" w:pos="9355"/>
      </w:tabs>
      <w:suppressAutoHyphens/>
    </w:pPr>
    <w:rPr>
      <w:rFonts w:eastAsia="Calibri"/>
      <w:sz w:val="20"/>
      <w:szCs w:val="20"/>
      <w:lang w:eastAsia="ar-SA"/>
    </w:rPr>
  </w:style>
  <w:style w:type="character" w:customStyle="1" w:styleId="15">
    <w:name w:val="Нижний колонтитул Знак1"/>
    <w:link w:val="af1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2">
    <w:name w:val="Нижний колонтитул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endnote text"/>
    <w:basedOn w:val="a"/>
    <w:link w:val="af4"/>
    <w:uiPriority w:val="99"/>
    <w:semiHidden/>
    <w:rsid w:val="00B82B3E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locked/>
    <w:rsid w:val="00B82B3E"/>
    <w:rPr>
      <w:rFonts w:ascii="Calibri" w:hAnsi="Calibri" w:cs="Calibri"/>
      <w:lang w:eastAsia="ru-RU"/>
    </w:rPr>
  </w:style>
  <w:style w:type="paragraph" w:styleId="af5">
    <w:name w:val="Body Text"/>
    <w:basedOn w:val="a"/>
    <w:link w:val="16"/>
    <w:uiPriority w:val="1"/>
    <w:qFormat/>
    <w:rsid w:val="00B82B3E"/>
    <w:pPr>
      <w:suppressAutoHyphens/>
      <w:spacing w:after="120"/>
    </w:pPr>
    <w:rPr>
      <w:rFonts w:eastAsia="Calibri"/>
      <w:lang w:eastAsia="ar-SA"/>
    </w:rPr>
  </w:style>
  <w:style w:type="character" w:customStyle="1" w:styleId="16">
    <w:name w:val="Основной текст Знак1"/>
    <w:link w:val="af5"/>
    <w:uiPriority w:val="99"/>
    <w:locked/>
    <w:rsid w:val="00B82B3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f6">
    <w:name w:val="Основной текст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List"/>
    <w:basedOn w:val="af5"/>
    <w:uiPriority w:val="99"/>
    <w:rsid w:val="00B82B3E"/>
  </w:style>
  <w:style w:type="paragraph" w:styleId="af8">
    <w:name w:val="Body Text Indent"/>
    <w:basedOn w:val="a"/>
    <w:link w:val="17"/>
    <w:uiPriority w:val="99"/>
    <w:rsid w:val="00B82B3E"/>
    <w:pPr>
      <w:suppressAutoHyphens/>
      <w:spacing w:after="120"/>
      <w:ind w:left="283"/>
    </w:pPr>
    <w:rPr>
      <w:rFonts w:eastAsia="Calibri"/>
      <w:sz w:val="20"/>
      <w:szCs w:val="20"/>
      <w:lang w:eastAsia="ar-SA"/>
    </w:rPr>
  </w:style>
  <w:style w:type="character" w:customStyle="1" w:styleId="17">
    <w:name w:val="Основной текст с отступом Знак1"/>
    <w:link w:val="af8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9">
    <w:name w:val="Основной текст с отступом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8">
    <w:name w:val="Заголовок1"/>
    <w:basedOn w:val="a"/>
    <w:next w:val="af5"/>
    <w:uiPriority w:val="99"/>
    <w:rsid w:val="00B82B3E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B82B3E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a">
    <w:name w:val="Указатель1"/>
    <w:basedOn w:val="a"/>
    <w:uiPriority w:val="99"/>
    <w:rsid w:val="00B82B3E"/>
    <w:pPr>
      <w:suppressLineNumbers/>
      <w:suppressAutoHyphens/>
    </w:pPr>
    <w:rPr>
      <w:lang w:eastAsia="ar-SA"/>
    </w:rPr>
  </w:style>
  <w:style w:type="paragraph" w:customStyle="1" w:styleId="afa">
    <w:name w:val="Обычный.Название подразделения"/>
    <w:uiPriority w:val="99"/>
    <w:rsid w:val="00B82B3E"/>
    <w:pPr>
      <w:suppressAutoHyphens/>
    </w:pPr>
    <w:rPr>
      <w:rFonts w:ascii="SchoolBook" w:eastAsia="Times New Roman" w:hAnsi="SchoolBook" w:cs="SchoolBook"/>
      <w:sz w:val="28"/>
      <w:szCs w:val="28"/>
      <w:lang w:eastAsia="ar-SA"/>
    </w:rPr>
  </w:style>
  <w:style w:type="paragraph" w:customStyle="1" w:styleId="110">
    <w:name w:val="Знак1 Знак Знак 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ConsNormal">
    <w:name w:val="ConsNormal"/>
    <w:uiPriority w:val="99"/>
    <w:rsid w:val="00B82B3E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B82B3E"/>
    <w:pPr>
      <w:suppressAutoHyphens/>
      <w:ind w:firstLine="900"/>
    </w:pPr>
    <w:rPr>
      <w:sz w:val="28"/>
      <w:szCs w:val="28"/>
      <w:lang w:eastAsia="ar-SA"/>
    </w:rPr>
  </w:style>
  <w:style w:type="paragraph" w:customStyle="1" w:styleId="1b">
    <w:name w:val="Текст1"/>
    <w:basedOn w:val="a"/>
    <w:uiPriority w:val="99"/>
    <w:rsid w:val="00B82B3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B82B3E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2">
    <w:name w:val="Основной текст с отступом 22"/>
    <w:basedOn w:val="a"/>
    <w:uiPriority w:val="99"/>
    <w:rsid w:val="00B82B3E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</w:pPr>
    <w:rPr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B82B3E"/>
    <w:pPr>
      <w:suppressAutoHyphens/>
      <w:spacing w:before="280" w:after="280"/>
    </w:pPr>
    <w:rPr>
      <w:lang w:eastAsia="ar-SA"/>
    </w:rPr>
  </w:style>
  <w:style w:type="paragraph" w:customStyle="1" w:styleId="afb">
    <w:name w:val="Знак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c">
    <w:name w:val="Текст примечания1"/>
    <w:basedOn w:val="a"/>
    <w:uiPriority w:val="99"/>
    <w:rsid w:val="00B82B3E"/>
    <w:pPr>
      <w:suppressAutoHyphens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B82B3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Nonformat">
    <w:name w:val="ConsNonformat"/>
    <w:uiPriority w:val="99"/>
    <w:rsid w:val="00B82B3E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Cell">
    <w:name w:val="ConsCell"/>
    <w:uiPriority w:val="99"/>
    <w:rsid w:val="00B82B3E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112">
    <w:name w:val="Знак1 Знак Знак Знак12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headertexttopleveltextcentertext">
    <w:name w:val="headertext topleveltext centertext"/>
    <w:basedOn w:val="a"/>
    <w:uiPriority w:val="99"/>
    <w:rsid w:val="00B82B3E"/>
    <w:pPr>
      <w:suppressAutoHyphens/>
      <w:spacing w:before="280" w:after="280"/>
    </w:pPr>
    <w:rPr>
      <w:rFonts w:ascii="Cambria" w:hAnsi="Cambria" w:cs="Cambria"/>
      <w:lang w:eastAsia="ar-SA"/>
    </w:rPr>
  </w:style>
  <w:style w:type="paragraph" w:customStyle="1" w:styleId="formattexttopleveltext">
    <w:name w:val="formattext topleveltext"/>
    <w:basedOn w:val="a"/>
    <w:uiPriority w:val="99"/>
    <w:rsid w:val="00B82B3E"/>
    <w:pPr>
      <w:suppressAutoHyphens/>
      <w:spacing w:before="280" w:after="280"/>
    </w:pPr>
    <w:rPr>
      <w:rFonts w:ascii="Cambria" w:hAnsi="Cambria" w:cs="Cambria"/>
      <w:lang w:eastAsia="ar-SA"/>
    </w:rPr>
  </w:style>
  <w:style w:type="paragraph" w:customStyle="1" w:styleId="ConsPlusTitle">
    <w:name w:val="ConsPlusTitle"/>
    <w:uiPriority w:val="99"/>
    <w:rsid w:val="00B82B3E"/>
    <w:pPr>
      <w:widowControl w:val="0"/>
      <w:suppressAutoHyphens/>
      <w:autoSpaceDE w:val="0"/>
    </w:pPr>
    <w:rPr>
      <w:rFonts w:eastAsia="Times New Roman" w:cs="Calibri"/>
      <w:b/>
      <w:bCs/>
      <w:sz w:val="22"/>
      <w:szCs w:val="22"/>
      <w:lang w:eastAsia="ar-SA"/>
    </w:rPr>
  </w:style>
  <w:style w:type="paragraph" w:customStyle="1" w:styleId="ListParagraph1">
    <w:name w:val="List Paragraph1"/>
    <w:basedOn w:val="a"/>
    <w:uiPriority w:val="99"/>
    <w:rsid w:val="00B82B3E"/>
    <w:pPr>
      <w:suppressAutoHyphens/>
      <w:ind w:left="720"/>
    </w:pPr>
    <w:rPr>
      <w:lang w:eastAsia="ar-SA"/>
    </w:rPr>
  </w:style>
  <w:style w:type="paragraph" w:customStyle="1" w:styleId="111">
    <w:name w:val="Знак1 Знак Знак Знак1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d">
    <w:name w:val="Без интервала1"/>
    <w:uiPriority w:val="99"/>
    <w:rsid w:val="00B82B3E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e">
    <w:name w:val="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14">
    <w:name w:val="Знак1 Знак Знак Знак14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5">
    <w:name w:val="Знак1 Знак Знак Знак15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6">
    <w:name w:val="Знак1 Знак Знак Знак16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23">
    <w:name w:val="Маркеры 2 уровень"/>
    <w:uiPriority w:val="99"/>
    <w:rsid w:val="00B82B3E"/>
    <w:pPr>
      <w:tabs>
        <w:tab w:val="left" w:pos="680"/>
      </w:tabs>
      <w:suppressAutoHyphens/>
      <w:autoSpaceDE w:val="0"/>
      <w:ind w:left="680" w:hanging="170"/>
      <w:jc w:val="both"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B82B3E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afc">
    <w:name w:val="Знак Знак Знак Знак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">
    <w:name w:val="Знак Знак Знак 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d">
    <w:name w:val="Содержимое таблицы"/>
    <w:basedOn w:val="a"/>
    <w:uiPriority w:val="99"/>
    <w:rsid w:val="00B82B3E"/>
    <w:pPr>
      <w:suppressLineNumbers/>
      <w:suppressAutoHyphens/>
    </w:pPr>
    <w:rPr>
      <w:lang w:eastAsia="ar-SA"/>
    </w:rPr>
  </w:style>
  <w:style w:type="paragraph" w:customStyle="1" w:styleId="afe">
    <w:name w:val="Заголовок таблицы"/>
    <w:basedOn w:val="afd"/>
    <w:uiPriority w:val="99"/>
    <w:rsid w:val="00B82B3E"/>
    <w:pPr>
      <w:jc w:val="center"/>
    </w:pPr>
    <w:rPr>
      <w:b/>
      <w:bCs/>
    </w:rPr>
  </w:style>
  <w:style w:type="paragraph" w:customStyle="1" w:styleId="aff">
    <w:name w:val="Содержимое врезки"/>
    <w:basedOn w:val="af5"/>
    <w:uiPriority w:val="99"/>
    <w:rsid w:val="00B82B3E"/>
  </w:style>
  <w:style w:type="paragraph" w:customStyle="1" w:styleId="WW-11">
    <w:name w:val="WW-Знак1 Знак Знак 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">
    <w:name w:val="Default"/>
    <w:uiPriority w:val="99"/>
    <w:rsid w:val="00B82B3E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50">
    <w:name w:val="p50"/>
    <w:basedOn w:val="a"/>
    <w:rsid w:val="00B82B3E"/>
    <w:pPr>
      <w:spacing w:before="100" w:beforeAutospacing="1" w:after="100" w:afterAutospacing="1"/>
    </w:pPr>
  </w:style>
  <w:style w:type="paragraph" w:customStyle="1" w:styleId="p16">
    <w:name w:val="p16"/>
    <w:basedOn w:val="a"/>
    <w:rsid w:val="00B82B3E"/>
    <w:pPr>
      <w:spacing w:before="100" w:beforeAutospacing="1" w:after="100" w:afterAutospacing="1"/>
    </w:pPr>
  </w:style>
  <w:style w:type="character" w:styleId="aff0">
    <w:name w:val="footnote reference"/>
    <w:uiPriority w:val="99"/>
    <w:rsid w:val="00B82B3E"/>
    <w:rPr>
      <w:vertAlign w:val="superscript"/>
    </w:rPr>
  </w:style>
  <w:style w:type="character" w:styleId="aff1">
    <w:name w:val="Placeholder Text"/>
    <w:uiPriority w:val="99"/>
    <w:rsid w:val="00B82B3E"/>
    <w:rPr>
      <w:color w:val="808080"/>
    </w:rPr>
  </w:style>
  <w:style w:type="character" w:customStyle="1" w:styleId="117">
    <w:name w:val="Заголовок 1 Знак1"/>
    <w:uiPriority w:val="99"/>
    <w:locked/>
    <w:rsid w:val="00B82B3E"/>
    <w:rPr>
      <w:rFonts w:ascii="Cambria" w:hAnsi="Cambria" w:cs="Cambria"/>
      <w:b/>
      <w:bCs/>
      <w:kern w:val="2"/>
      <w:sz w:val="20"/>
      <w:szCs w:val="20"/>
      <w:lang w:eastAsia="ar-SA" w:bidi="ar-SA"/>
    </w:rPr>
  </w:style>
  <w:style w:type="character" w:customStyle="1" w:styleId="WW8Num1z0">
    <w:name w:val="WW8Num1z0"/>
    <w:uiPriority w:val="99"/>
    <w:rsid w:val="00B82B3E"/>
    <w:rPr>
      <w:rFonts w:ascii="Symbol" w:hAnsi="Symbol" w:cs="Symbol"/>
    </w:rPr>
  </w:style>
  <w:style w:type="character" w:customStyle="1" w:styleId="WW8Num1z1">
    <w:name w:val="WW8Num1z1"/>
    <w:uiPriority w:val="99"/>
    <w:rsid w:val="00B82B3E"/>
    <w:rPr>
      <w:rFonts w:ascii="Courier New" w:hAnsi="Courier New" w:cs="Courier New"/>
    </w:rPr>
  </w:style>
  <w:style w:type="character" w:customStyle="1" w:styleId="WW8Num1z2">
    <w:name w:val="WW8Num1z2"/>
    <w:uiPriority w:val="99"/>
    <w:rsid w:val="00B82B3E"/>
    <w:rPr>
      <w:rFonts w:ascii="Wingdings" w:hAnsi="Wingdings" w:cs="Wingdings"/>
    </w:rPr>
  </w:style>
  <w:style w:type="character" w:customStyle="1" w:styleId="WW8Num1z3">
    <w:name w:val="WW8Num1z3"/>
    <w:uiPriority w:val="99"/>
    <w:rsid w:val="00B82B3E"/>
  </w:style>
  <w:style w:type="character" w:customStyle="1" w:styleId="WW8Num1z4">
    <w:name w:val="WW8Num1z4"/>
    <w:uiPriority w:val="99"/>
    <w:rsid w:val="00B82B3E"/>
  </w:style>
  <w:style w:type="character" w:customStyle="1" w:styleId="WW8Num1z5">
    <w:name w:val="WW8Num1z5"/>
    <w:uiPriority w:val="99"/>
    <w:rsid w:val="00B82B3E"/>
  </w:style>
  <w:style w:type="character" w:customStyle="1" w:styleId="WW8Num1z6">
    <w:name w:val="WW8Num1z6"/>
    <w:uiPriority w:val="99"/>
    <w:rsid w:val="00B82B3E"/>
  </w:style>
  <w:style w:type="character" w:customStyle="1" w:styleId="WW8Num1z7">
    <w:name w:val="WW8Num1z7"/>
    <w:uiPriority w:val="99"/>
    <w:rsid w:val="00B82B3E"/>
  </w:style>
  <w:style w:type="character" w:customStyle="1" w:styleId="WW8Num1z8">
    <w:name w:val="WW8Num1z8"/>
    <w:uiPriority w:val="99"/>
    <w:rsid w:val="00B82B3E"/>
  </w:style>
  <w:style w:type="character" w:customStyle="1" w:styleId="WW8Num2z0">
    <w:name w:val="WW8Num2z0"/>
    <w:uiPriority w:val="99"/>
    <w:rsid w:val="00B82B3E"/>
    <w:rPr>
      <w:rFonts w:ascii="Symbol" w:hAnsi="Symbol" w:cs="Symbol"/>
    </w:rPr>
  </w:style>
  <w:style w:type="character" w:customStyle="1" w:styleId="WW8Num2z1">
    <w:name w:val="WW8Num2z1"/>
    <w:uiPriority w:val="99"/>
    <w:rsid w:val="00B82B3E"/>
    <w:rPr>
      <w:rFonts w:ascii="Courier New" w:hAnsi="Courier New" w:cs="Courier New"/>
    </w:rPr>
  </w:style>
  <w:style w:type="character" w:customStyle="1" w:styleId="WW8Num2z2">
    <w:name w:val="WW8Num2z2"/>
    <w:uiPriority w:val="99"/>
    <w:rsid w:val="00B82B3E"/>
    <w:rPr>
      <w:rFonts w:ascii="Wingdings" w:hAnsi="Wingdings" w:cs="Wingdings"/>
    </w:rPr>
  </w:style>
  <w:style w:type="character" w:customStyle="1" w:styleId="WW8Num3z0">
    <w:name w:val="WW8Num3z0"/>
    <w:uiPriority w:val="99"/>
    <w:rsid w:val="00B82B3E"/>
    <w:rPr>
      <w:rFonts w:ascii="Symbol" w:hAnsi="Symbol" w:cs="Symbol"/>
    </w:rPr>
  </w:style>
  <w:style w:type="character" w:customStyle="1" w:styleId="WW8Num3z1">
    <w:name w:val="WW8Num3z1"/>
    <w:uiPriority w:val="99"/>
    <w:rsid w:val="00B82B3E"/>
    <w:rPr>
      <w:rFonts w:ascii="Courier New" w:hAnsi="Courier New" w:cs="Courier New"/>
    </w:rPr>
  </w:style>
  <w:style w:type="character" w:customStyle="1" w:styleId="WW8Num3z2">
    <w:name w:val="WW8Num3z2"/>
    <w:uiPriority w:val="99"/>
    <w:rsid w:val="00B82B3E"/>
    <w:rPr>
      <w:rFonts w:ascii="Wingdings" w:hAnsi="Wingdings" w:cs="Wingdings"/>
    </w:rPr>
  </w:style>
  <w:style w:type="character" w:customStyle="1" w:styleId="WW8Num4z0">
    <w:name w:val="WW8Num4z0"/>
    <w:uiPriority w:val="99"/>
    <w:rsid w:val="00B82B3E"/>
    <w:rPr>
      <w:rFonts w:ascii="Symbol" w:hAnsi="Symbol" w:cs="Symbol"/>
    </w:rPr>
  </w:style>
  <w:style w:type="character" w:customStyle="1" w:styleId="WW8Num4z1">
    <w:name w:val="WW8Num4z1"/>
    <w:uiPriority w:val="99"/>
    <w:rsid w:val="00B82B3E"/>
    <w:rPr>
      <w:rFonts w:ascii="Courier New" w:hAnsi="Courier New" w:cs="Courier New"/>
    </w:rPr>
  </w:style>
  <w:style w:type="character" w:customStyle="1" w:styleId="WW8Num4z2">
    <w:name w:val="WW8Num4z2"/>
    <w:uiPriority w:val="99"/>
    <w:rsid w:val="00B82B3E"/>
    <w:rPr>
      <w:rFonts w:ascii="Wingdings" w:hAnsi="Wingdings" w:cs="Wingdings"/>
    </w:rPr>
  </w:style>
  <w:style w:type="character" w:customStyle="1" w:styleId="WW8Num5z0">
    <w:name w:val="WW8Num5z0"/>
    <w:uiPriority w:val="99"/>
    <w:rsid w:val="00B82B3E"/>
  </w:style>
  <w:style w:type="character" w:customStyle="1" w:styleId="WW8Num6z0">
    <w:name w:val="WW8Num6z0"/>
    <w:uiPriority w:val="99"/>
    <w:rsid w:val="00B82B3E"/>
    <w:rPr>
      <w:rFonts w:ascii="Symbol" w:hAnsi="Symbol" w:cs="Symbol"/>
    </w:rPr>
  </w:style>
  <w:style w:type="character" w:customStyle="1" w:styleId="WW8Num6z1">
    <w:name w:val="WW8Num6z1"/>
    <w:uiPriority w:val="99"/>
    <w:rsid w:val="00B82B3E"/>
  </w:style>
  <w:style w:type="character" w:customStyle="1" w:styleId="WW8Num6z2">
    <w:name w:val="WW8Num6z2"/>
    <w:uiPriority w:val="99"/>
    <w:rsid w:val="00B82B3E"/>
  </w:style>
  <w:style w:type="character" w:customStyle="1" w:styleId="WW8Num6z3">
    <w:name w:val="WW8Num6z3"/>
    <w:uiPriority w:val="99"/>
    <w:rsid w:val="00B82B3E"/>
  </w:style>
  <w:style w:type="character" w:customStyle="1" w:styleId="WW8Num6z4">
    <w:name w:val="WW8Num6z4"/>
    <w:uiPriority w:val="99"/>
    <w:rsid w:val="00B82B3E"/>
  </w:style>
  <w:style w:type="character" w:customStyle="1" w:styleId="WW8Num6z5">
    <w:name w:val="WW8Num6z5"/>
    <w:uiPriority w:val="99"/>
    <w:rsid w:val="00B82B3E"/>
  </w:style>
  <w:style w:type="character" w:customStyle="1" w:styleId="WW8Num6z6">
    <w:name w:val="WW8Num6z6"/>
    <w:uiPriority w:val="99"/>
    <w:rsid w:val="00B82B3E"/>
  </w:style>
  <w:style w:type="character" w:customStyle="1" w:styleId="WW8Num6z7">
    <w:name w:val="WW8Num6z7"/>
    <w:uiPriority w:val="99"/>
    <w:rsid w:val="00B82B3E"/>
  </w:style>
  <w:style w:type="character" w:customStyle="1" w:styleId="WW8Num6z8">
    <w:name w:val="WW8Num6z8"/>
    <w:uiPriority w:val="99"/>
    <w:rsid w:val="00B82B3E"/>
  </w:style>
  <w:style w:type="character" w:customStyle="1" w:styleId="WW8Num7z0">
    <w:name w:val="WW8Num7z0"/>
    <w:uiPriority w:val="99"/>
    <w:rsid w:val="00B82B3E"/>
  </w:style>
  <w:style w:type="character" w:customStyle="1" w:styleId="WW8Num7z1">
    <w:name w:val="WW8Num7z1"/>
    <w:uiPriority w:val="99"/>
    <w:rsid w:val="00B82B3E"/>
  </w:style>
  <w:style w:type="character" w:customStyle="1" w:styleId="WW8Num7z2">
    <w:name w:val="WW8Num7z2"/>
    <w:uiPriority w:val="99"/>
    <w:rsid w:val="00B82B3E"/>
  </w:style>
  <w:style w:type="character" w:customStyle="1" w:styleId="WW8Num7z3">
    <w:name w:val="WW8Num7z3"/>
    <w:uiPriority w:val="99"/>
    <w:rsid w:val="00B82B3E"/>
  </w:style>
  <w:style w:type="character" w:customStyle="1" w:styleId="WW8Num7z4">
    <w:name w:val="WW8Num7z4"/>
    <w:uiPriority w:val="99"/>
    <w:rsid w:val="00B82B3E"/>
  </w:style>
  <w:style w:type="character" w:customStyle="1" w:styleId="WW8Num7z5">
    <w:name w:val="WW8Num7z5"/>
    <w:uiPriority w:val="99"/>
    <w:rsid w:val="00B82B3E"/>
  </w:style>
  <w:style w:type="character" w:customStyle="1" w:styleId="WW8Num7z6">
    <w:name w:val="WW8Num7z6"/>
    <w:uiPriority w:val="99"/>
    <w:rsid w:val="00B82B3E"/>
  </w:style>
  <w:style w:type="character" w:customStyle="1" w:styleId="WW8Num7z7">
    <w:name w:val="WW8Num7z7"/>
    <w:uiPriority w:val="99"/>
    <w:rsid w:val="00B82B3E"/>
  </w:style>
  <w:style w:type="character" w:customStyle="1" w:styleId="WW8Num7z8">
    <w:name w:val="WW8Num7z8"/>
    <w:uiPriority w:val="99"/>
    <w:rsid w:val="00B82B3E"/>
  </w:style>
  <w:style w:type="character" w:customStyle="1" w:styleId="WW8Num8z0">
    <w:name w:val="WW8Num8z0"/>
    <w:uiPriority w:val="99"/>
    <w:rsid w:val="00B82B3E"/>
    <w:rPr>
      <w:sz w:val="24"/>
      <w:szCs w:val="24"/>
    </w:rPr>
  </w:style>
  <w:style w:type="character" w:customStyle="1" w:styleId="WW8Num9z0">
    <w:name w:val="WW8Num9z0"/>
    <w:uiPriority w:val="99"/>
    <w:rsid w:val="00B82B3E"/>
    <w:rPr>
      <w:rFonts w:ascii="Symbol" w:hAnsi="Symbol" w:cs="Symbol"/>
    </w:rPr>
  </w:style>
  <w:style w:type="character" w:customStyle="1" w:styleId="WW8Num9z1">
    <w:name w:val="WW8Num9z1"/>
    <w:uiPriority w:val="99"/>
    <w:rsid w:val="00B82B3E"/>
    <w:rPr>
      <w:rFonts w:ascii="Courier New" w:hAnsi="Courier New" w:cs="Courier New"/>
    </w:rPr>
  </w:style>
  <w:style w:type="character" w:customStyle="1" w:styleId="WW8Num9z2">
    <w:name w:val="WW8Num9z2"/>
    <w:uiPriority w:val="99"/>
    <w:rsid w:val="00B82B3E"/>
    <w:rPr>
      <w:rFonts w:ascii="Wingdings" w:hAnsi="Wingdings" w:cs="Wingdings"/>
    </w:rPr>
  </w:style>
  <w:style w:type="character" w:customStyle="1" w:styleId="WW8Num10z0">
    <w:name w:val="WW8Num10z0"/>
    <w:uiPriority w:val="99"/>
    <w:rsid w:val="00B82B3E"/>
    <w:rPr>
      <w:rFonts w:ascii="Symbol" w:hAnsi="Symbol" w:cs="Symbol"/>
    </w:rPr>
  </w:style>
  <w:style w:type="character" w:customStyle="1" w:styleId="WW8Num10z1">
    <w:name w:val="WW8Num10z1"/>
    <w:uiPriority w:val="99"/>
    <w:rsid w:val="00B82B3E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B82B3E"/>
    <w:rPr>
      <w:rFonts w:ascii="Wingdings" w:hAnsi="Wingdings" w:cs="Wingdings"/>
    </w:rPr>
  </w:style>
  <w:style w:type="character" w:customStyle="1" w:styleId="WW8Num11z0">
    <w:name w:val="WW8Num11z0"/>
    <w:uiPriority w:val="99"/>
    <w:rsid w:val="00B82B3E"/>
    <w:rPr>
      <w:rFonts w:ascii="Symbol" w:hAnsi="Symbol" w:cs="Symbol"/>
    </w:rPr>
  </w:style>
  <w:style w:type="character" w:customStyle="1" w:styleId="WW8Num11z1">
    <w:name w:val="WW8Num11z1"/>
    <w:uiPriority w:val="99"/>
    <w:rsid w:val="00B82B3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B82B3E"/>
    <w:rPr>
      <w:rFonts w:ascii="Wingdings" w:hAnsi="Wingdings" w:cs="Wingdings"/>
    </w:rPr>
  </w:style>
  <w:style w:type="character" w:customStyle="1" w:styleId="WW8Num12z0">
    <w:name w:val="WW8Num12z0"/>
    <w:uiPriority w:val="99"/>
    <w:rsid w:val="00B82B3E"/>
  </w:style>
  <w:style w:type="character" w:customStyle="1" w:styleId="WW8Num12z1">
    <w:name w:val="WW8Num12z1"/>
    <w:uiPriority w:val="99"/>
    <w:rsid w:val="00B82B3E"/>
  </w:style>
  <w:style w:type="character" w:customStyle="1" w:styleId="WW8Num12z2">
    <w:name w:val="WW8Num12z2"/>
    <w:uiPriority w:val="99"/>
    <w:rsid w:val="00B82B3E"/>
  </w:style>
  <w:style w:type="character" w:customStyle="1" w:styleId="WW8Num12z3">
    <w:name w:val="WW8Num12z3"/>
    <w:uiPriority w:val="99"/>
    <w:rsid w:val="00B82B3E"/>
  </w:style>
  <w:style w:type="character" w:customStyle="1" w:styleId="WW8Num12z4">
    <w:name w:val="WW8Num12z4"/>
    <w:uiPriority w:val="99"/>
    <w:rsid w:val="00B82B3E"/>
  </w:style>
  <w:style w:type="character" w:customStyle="1" w:styleId="WW8Num12z5">
    <w:name w:val="WW8Num12z5"/>
    <w:uiPriority w:val="99"/>
    <w:rsid w:val="00B82B3E"/>
  </w:style>
  <w:style w:type="character" w:customStyle="1" w:styleId="WW8Num12z6">
    <w:name w:val="WW8Num12z6"/>
    <w:uiPriority w:val="99"/>
    <w:rsid w:val="00B82B3E"/>
  </w:style>
  <w:style w:type="character" w:customStyle="1" w:styleId="WW8Num12z7">
    <w:name w:val="WW8Num12z7"/>
    <w:uiPriority w:val="99"/>
    <w:rsid w:val="00B82B3E"/>
  </w:style>
  <w:style w:type="character" w:customStyle="1" w:styleId="WW8Num12z8">
    <w:name w:val="WW8Num12z8"/>
    <w:uiPriority w:val="99"/>
    <w:rsid w:val="00B82B3E"/>
  </w:style>
  <w:style w:type="character" w:customStyle="1" w:styleId="WW8Num13z0">
    <w:name w:val="WW8Num13z0"/>
    <w:uiPriority w:val="99"/>
    <w:rsid w:val="00B82B3E"/>
    <w:rPr>
      <w:rFonts w:ascii="Symbol" w:hAnsi="Symbol" w:cs="Symbol"/>
    </w:rPr>
  </w:style>
  <w:style w:type="character" w:customStyle="1" w:styleId="WW8Num13z1">
    <w:name w:val="WW8Num13z1"/>
    <w:uiPriority w:val="99"/>
    <w:rsid w:val="00B82B3E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B82B3E"/>
    <w:rPr>
      <w:rFonts w:ascii="Wingdings" w:hAnsi="Wingdings" w:cs="Wingdings"/>
    </w:rPr>
  </w:style>
  <w:style w:type="character" w:customStyle="1" w:styleId="WW8Num14z0">
    <w:name w:val="WW8Num14z0"/>
    <w:uiPriority w:val="99"/>
    <w:rsid w:val="00B82B3E"/>
    <w:rPr>
      <w:rFonts w:ascii="Symbol" w:hAnsi="Symbol" w:cs="Symbol"/>
    </w:rPr>
  </w:style>
  <w:style w:type="character" w:customStyle="1" w:styleId="WW8Num14z1">
    <w:name w:val="WW8Num14z1"/>
    <w:uiPriority w:val="99"/>
    <w:rsid w:val="00B82B3E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B82B3E"/>
    <w:rPr>
      <w:rFonts w:ascii="Wingdings" w:hAnsi="Wingdings" w:cs="Wingdings"/>
    </w:rPr>
  </w:style>
  <w:style w:type="character" w:customStyle="1" w:styleId="WW8Num15z0">
    <w:name w:val="WW8Num15z0"/>
    <w:uiPriority w:val="99"/>
    <w:rsid w:val="00B82B3E"/>
    <w:rPr>
      <w:rFonts w:ascii="Symbol" w:hAnsi="Symbol" w:cs="Symbol"/>
    </w:rPr>
  </w:style>
  <w:style w:type="character" w:customStyle="1" w:styleId="WW8Num15z1">
    <w:name w:val="WW8Num15z1"/>
    <w:uiPriority w:val="99"/>
    <w:rsid w:val="00B82B3E"/>
  </w:style>
  <w:style w:type="character" w:customStyle="1" w:styleId="WW8Num15z2">
    <w:name w:val="WW8Num15z2"/>
    <w:uiPriority w:val="99"/>
    <w:rsid w:val="00B82B3E"/>
  </w:style>
  <w:style w:type="character" w:customStyle="1" w:styleId="WW8Num15z3">
    <w:name w:val="WW8Num15z3"/>
    <w:uiPriority w:val="99"/>
    <w:rsid w:val="00B82B3E"/>
  </w:style>
  <w:style w:type="character" w:customStyle="1" w:styleId="WW8Num15z4">
    <w:name w:val="WW8Num15z4"/>
    <w:uiPriority w:val="99"/>
    <w:rsid w:val="00B82B3E"/>
  </w:style>
  <w:style w:type="character" w:customStyle="1" w:styleId="WW8Num15z5">
    <w:name w:val="WW8Num15z5"/>
    <w:uiPriority w:val="99"/>
    <w:rsid w:val="00B82B3E"/>
  </w:style>
  <w:style w:type="character" w:customStyle="1" w:styleId="WW8Num15z6">
    <w:name w:val="WW8Num15z6"/>
    <w:uiPriority w:val="99"/>
    <w:rsid w:val="00B82B3E"/>
  </w:style>
  <w:style w:type="character" w:customStyle="1" w:styleId="WW8Num15z7">
    <w:name w:val="WW8Num15z7"/>
    <w:uiPriority w:val="99"/>
    <w:rsid w:val="00B82B3E"/>
  </w:style>
  <w:style w:type="character" w:customStyle="1" w:styleId="WW8Num15z8">
    <w:name w:val="WW8Num15z8"/>
    <w:uiPriority w:val="99"/>
    <w:rsid w:val="00B82B3E"/>
  </w:style>
  <w:style w:type="character" w:customStyle="1" w:styleId="WW8Num16z0">
    <w:name w:val="WW8Num16z0"/>
    <w:uiPriority w:val="99"/>
    <w:rsid w:val="00B82B3E"/>
    <w:rPr>
      <w:rFonts w:ascii="Symbol" w:hAnsi="Symbol" w:cs="Symbol"/>
    </w:rPr>
  </w:style>
  <w:style w:type="character" w:customStyle="1" w:styleId="WW8Num16z1">
    <w:name w:val="WW8Num16z1"/>
    <w:uiPriority w:val="99"/>
    <w:rsid w:val="00B82B3E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B82B3E"/>
    <w:rPr>
      <w:rFonts w:ascii="Wingdings" w:hAnsi="Wingdings" w:cs="Wingdings"/>
    </w:rPr>
  </w:style>
  <w:style w:type="character" w:customStyle="1" w:styleId="WW8Num17z0">
    <w:name w:val="WW8Num17z0"/>
    <w:uiPriority w:val="99"/>
    <w:rsid w:val="00B82B3E"/>
    <w:rPr>
      <w:rFonts w:ascii="Symbol" w:hAnsi="Symbol" w:cs="Symbol"/>
    </w:rPr>
  </w:style>
  <w:style w:type="character" w:customStyle="1" w:styleId="WW8Num17z1">
    <w:name w:val="WW8Num17z1"/>
    <w:uiPriority w:val="99"/>
    <w:rsid w:val="00B82B3E"/>
  </w:style>
  <w:style w:type="character" w:customStyle="1" w:styleId="WW8Num17z2">
    <w:name w:val="WW8Num17z2"/>
    <w:uiPriority w:val="99"/>
    <w:rsid w:val="00B82B3E"/>
  </w:style>
  <w:style w:type="character" w:customStyle="1" w:styleId="WW8Num17z3">
    <w:name w:val="WW8Num17z3"/>
    <w:uiPriority w:val="99"/>
    <w:rsid w:val="00B82B3E"/>
  </w:style>
  <w:style w:type="character" w:customStyle="1" w:styleId="WW8Num17z4">
    <w:name w:val="WW8Num17z4"/>
    <w:uiPriority w:val="99"/>
    <w:rsid w:val="00B82B3E"/>
  </w:style>
  <w:style w:type="character" w:customStyle="1" w:styleId="WW8Num17z5">
    <w:name w:val="WW8Num17z5"/>
    <w:uiPriority w:val="99"/>
    <w:rsid w:val="00B82B3E"/>
  </w:style>
  <w:style w:type="character" w:customStyle="1" w:styleId="WW8Num17z6">
    <w:name w:val="WW8Num17z6"/>
    <w:uiPriority w:val="99"/>
    <w:rsid w:val="00B82B3E"/>
  </w:style>
  <w:style w:type="character" w:customStyle="1" w:styleId="WW8Num17z7">
    <w:name w:val="WW8Num17z7"/>
    <w:uiPriority w:val="99"/>
    <w:rsid w:val="00B82B3E"/>
  </w:style>
  <w:style w:type="character" w:customStyle="1" w:styleId="WW8Num17z8">
    <w:name w:val="WW8Num17z8"/>
    <w:uiPriority w:val="99"/>
    <w:rsid w:val="00B82B3E"/>
  </w:style>
  <w:style w:type="character" w:customStyle="1" w:styleId="WW8Num18z0">
    <w:name w:val="WW8Num18z0"/>
    <w:uiPriority w:val="99"/>
    <w:rsid w:val="00B82B3E"/>
    <w:rPr>
      <w:rFonts w:ascii="Symbol" w:hAnsi="Symbol" w:cs="Symbol"/>
    </w:rPr>
  </w:style>
  <w:style w:type="character" w:customStyle="1" w:styleId="WW8Num18z2">
    <w:name w:val="WW8Num18z2"/>
    <w:uiPriority w:val="99"/>
    <w:rsid w:val="00B82B3E"/>
    <w:rPr>
      <w:rFonts w:ascii="Wingdings" w:hAnsi="Wingdings" w:cs="Wingdings"/>
    </w:rPr>
  </w:style>
  <w:style w:type="character" w:customStyle="1" w:styleId="WW8Num18z4">
    <w:name w:val="WW8Num18z4"/>
    <w:uiPriority w:val="99"/>
    <w:rsid w:val="00B82B3E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B82B3E"/>
    <w:rPr>
      <w:rFonts w:ascii="Symbol" w:hAnsi="Symbol" w:cs="Symbol"/>
    </w:rPr>
  </w:style>
  <w:style w:type="character" w:customStyle="1" w:styleId="WW8Num19z1">
    <w:name w:val="WW8Num19z1"/>
    <w:uiPriority w:val="99"/>
    <w:rsid w:val="00B82B3E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B82B3E"/>
    <w:rPr>
      <w:rFonts w:ascii="Wingdings" w:hAnsi="Wingdings" w:cs="Wingdings"/>
    </w:rPr>
  </w:style>
  <w:style w:type="character" w:customStyle="1" w:styleId="WW8Num20z0">
    <w:name w:val="WW8Num20z0"/>
    <w:uiPriority w:val="99"/>
    <w:rsid w:val="00B82B3E"/>
    <w:rPr>
      <w:rFonts w:ascii="Symbol" w:hAnsi="Symbol" w:cs="Symbol"/>
    </w:rPr>
  </w:style>
  <w:style w:type="character" w:customStyle="1" w:styleId="WW8Num20z1">
    <w:name w:val="WW8Num20z1"/>
    <w:uiPriority w:val="99"/>
    <w:rsid w:val="00B82B3E"/>
  </w:style>
  <w:style w:type="character" w:customStyle="1" w:styleId="WW8Num20z2">
    <w:name w:val="WW8Num20z2"/>
    <w:uiPriority w:val="99"/>
    <w:rsid w:val="00B82B3E"/>
  </w:style>
  <w:style w:type="character" w:customStyle="1" w:styleId="WW8Num20z3">
    <w:name w:val="WW8Num20z3"/>
    <w:uiPriority w:val="99"/>
    <w:rsid w:val="00B82B3E"/>
  </w:style>
  <w:style w:type="character" w:customStyle="1" w:styleId="WW8Num20z4">
    <w:name w:val="WW8Num20z4"/>
    <w:uiPriority w:val="99"/>
    <w:rsid w:val="00B82B3E"/>
  </w:style>
  <w:style w:type="character" w:customStyle="1" w:styleId="WW8Num20z5">
    <w:name w:val="WW8Num20z5"/>
    <w:uiPriority w:val="99"/>
    <w:rsid w:val="00B82B3E"/>
  </w:style>
  <w:style w:type="character" w:customStyle="1" w:styleId="WW8Num20z6">
    <w:name w:val="WW8Num20z6"/>
    <w:uiPriority w:val="99"/>
    <w:rsid w:val="00B82B3E"/>
  </w:style>
  <w:style w:type="character" w:customStyle="1" w:styleId="WW8Num20z7">
    <w:name w:val="WW8Num20z7"/>
    <w:uiPriority w:val="99"/>
    <w:rsid w:val="00B82B3E"/>
  </w:style>
  <w:style w:type="character" w:customStyle="1" w:styleId="WW8Num20z8">
    <w:name w:val="WW8Num20z8"/>
    <w:uiPriority w:val="99"/>
    <w:rsid w:val="00B82B3E"/>
  </w:style>
  <w:style w:type="character" w:customStyle="1" w:styleId="WW8Num21z0">
    <w:name w:val="WW8Num21z0"/>
    <w:uiPriority w:val="99"/>
    <w:rsid w:val="00B82B3E"/>
    <w:rPr>
      <w:rFonts w:ascii="Symbol" w:hAnsi="Symbol" w:cs="Symbol"/>
    </w:rPr>
  </w:style>
  <w:style w:type="character" w:customStyle="1" w:styleId="WW8Num21z1">
    <w:name w:val="WW8Num21z1"/>
    <w:uiPriority w:val="99"/>
    <w:rsid w:val="00B82B3E"/>
  </w:style>
  <w:style w:type="character" w:customStyle="1" w:styleId="WW8Num21z2">
    <w:name w:val="WW8Num21z2"/>
    <w:uiPriority w:val="99"/>
    <w:rsid w:val="00B82B3E"/>
  </w:style>
  <w:style w:type="character" w:customStyle="1" w:styleId="WW8Num21z3">
    <w:name w:val="WW8Num21z3"/>
    <w:uiPriority w:val="99"/>
    <w:rsid w:val="00B82B3E"/>
  </w:style>
  <w:style w:type="character" w:customStyle="1" w:styleId="WW8Num21z4">
    <w:name w:val="WW8Num21z4"/>
    <w:uiPriority w:val="99"/>
    <w:rsid w:val="00B82B3E"/>
  </w:style>
  <w:style w:type="character" w:customStyle="1" w:styleId="WW8Num21z5">
    <w:name w:val="WW8Num21z5"/>
    <w:uiPriority w:val="99"/>
    <w:rsid w:val="00B82B3E"/>
  </w:style>
  <w:style w:type="character" w:customStyle="1" w:styleId="WW8Num21z6">
    <w:name w:val="WW8Num21z6"/>
    <w:uiPriority w:val="99"/>
    <w:rsid w:val="00B82B3E"/>
  </w:style>
  <w:style w:type="character" w:customStyle="1" w:styleId="WW8Num21z7">
    <w:name w:val="WW8Num21z7"/>
    <w:uiPriority w:val="99"/>
    <w:rsid w:val="00B82B3E"/>
  </w:style>
  <w:style w:type="character" w:customStyle="1" w:styleId="WW8Num21z8">
    <w:name w:val="WW8Num21z8"/>
    <w:uiPriority w:val="99"/>
    <w:rsid w:val="00B82B3E"/>
  </w:style>
  <w:style w:type="character" w:customStyle="1" w:styleId="WW8Num22z0">
    <w:name w:val="WW8Num22z0"/>
    <w:uiPriority w:val="99"/>
    <w:rsid w:val="00B82B3E"/>
    <w:rPr>
      <w:rFonts w:ascii="Symbol" w:hAnsi="Symbol" w:cs="Symbol"/>
    </w:rPr>
  </w:style>
  <w:style w:type="character" w:customStyle="1" w:styleId="WW8Num22z1">
    <w:name w:val="WW8Num22z1"/>
    <w:uiPriority w:val="99"/>
    <w:rsid w:val="00B82B3E"/>
  </w:style>
  <w:style w:type="character" w:customStyle="1" w:styleId="WW8Num22z2">
    <w:name w:val="WW8Num22z2"/>
    <w:uiPriority w:val="99"/>
    <w:rsid w:val="00B82B3E"/>
  </w:style>
  <w:style w:type="character" w:customStyle="1" w:styleId="WW8Num22z3">
    <w:name w:val="WW8Num22z3"/>
    <w:uiPriority w:val="99"/>
    <w:rsid w:val="00B82B3E"/>
  </w:style>
  <w:style w:type="character" w:customStyle="1" w:styleId="WW8Num22z4">
    <w:name w:val="WW8Num22z4"/>
    <w:uiPriority w:val="99"/>
    <w:rsid w:val="00B82B3E"/>
  </w:style>
  <w:style w:type="character" w:customStyle="1" w:styleId="WW8Num22z5">
    <w:name w:val="WW8Num22z5"/>
    <w:uiPriority w:val="99"/>
    <w:rsid w:val="00B82B3E"/>
  </w:style>
  <w:style w:type="character" w:customStyle="1" w:styleId="WW8Num22z6">
    <w:name w:val="WW8Num22z6"/>
    <w:uiPriority w:val="99"/>
    <w:rsid w:val="00B82B3E"/>
  </w:style>
  <w:style w:type="character" w:customStyle="1" w:styleId="WW8Num22z7">
    <w:name w:val="WW8Num22z7"/>
    <w:uiPriority w:val="99"/>
    <w:rsid w:val="00B82B3E"/>
  </w:style>
  <w:style w:type="character" w:customStyle="1" w:styleId="WW8Num22z8">
    <w:name w:val="WW8Num22z8"/>
    <w:uiPriority w:val="99"/>
    <w:rsid w:val="00B82B3E"/>
  </w:style>
  <w:style w:type="character" w:customStyle="1" w:styleId="WW8Num23z0">
    <w:name w:val="WW8Num23z0"/>
    <w:uiPriority w:val="99"/>
    <w:rsid w:val="00B82B3E"/>
    <w:rPr>
      <w:rFonts w:ascii="Symbol" w:hAnsi="Symbol" w:cs="Symbol"/>
    </w:rPr>
  </w:style>
  <w:style w:type="character" w:customStyle="1" w:styleId="WW8Num23z1">
    <w:name w:val="WW8Num23z1"/>
    <w:uiPriority w:val="99"/>
    <w:rsid w:val="00B82B3E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B82B3E"/>
    <w:rPr>
      <w:rFonts w:ascii="Wingdings" w:hAnsi="Wingdings" w:cs="Wingdings"/>
    </w:rPr>
  </w:style>
  <w:style w:type="character" w:customStyle="1" w:styleId="WW8Num24z0">
    <w:name w:val="WW8Num24z0"/>
    <w:uiPriority w:val="99"/>
    <w:rsid w:val="00B82B3E"/>
    <w:rPr>
      <w:rFonts w:ascii="Symbol" w:hAnsi="Symbol" w:cs="Symbol"/>
    </w:rPr>
  </w:style>
  <w:style w:type="character" w:customStyle="1" w:styleId="WW8Num24z1">
    <w:name w:val="WW8Num24z1"/>
    <w:uiPriority w:val="99"/>
    <w:rsid w:val="00B82B3E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B82B3E"/>
    <w:rPr>
      <w:rFonts w:ascii="Wingdings" w:hAnsi="Wingdings" w:cs="Wingdings"/>
    </w:rPr>
  </w:style>
  <w:style w:type="character" w:customStyle="1" w:styleId="WW8Num25z0">
    <w:name w:val="WW8Num25z0"/>
    <w:uiPriority w:val="99"/>
    <w:rsid w:val="00B82B3E"/>
    <w:rPr>
      <w:rFonts w:ascii="Symbol" w:hAnsi="Symbol" w:cs="Symbol"/>
    </w:rPr>
  </w:style>
  <w:style w:type="character" w:customStyle="1" w:styleId="WW8Num25z1">
    <w:name w:val="WW8Num25z1"/>
    <w:uiPriority w:val="99"/>
    <w:rsid w:val="00B82B3E"/>
  </w:style>
  <w:style w:type="character" w:customStyle="1" w:styleId="WW8Num25z2">
    <w:name w:val="WW8Num25z2"/>
    <w:uiPriority w:val="99"/>
    <w:rsid w:val="00B82B3E"/>
  </w:style>
  <w:style w:type="character" w:customStyle="1" w:styleId="WW8Num25z3">
    <w:name w:val="WW8Num25z3"/>
    <w:uiPriority w:val="99"/>
    <w:rsid w:val="00B82B3E"/>
  </w:style>
  <w:style w:type="character" w:customStyle="1" w:styleId="WW8Num25z4">
    <w:name w:val="WW8Num25z4"/>
    <w:uiPriority w:val="99"/>
    <w:rsid w:val="00B82B3E"/>
  </w:style>
  <w:style w:type="character" w:customStyle="1" w:styleId="WW8Num25z5">
    <w:name w:val="WW8Num25z5"/>
    <w:uiPriority w:val="99"/>
    <w:rsid w:val="00B82B3E"/>
  </w:style>
  <w:style w:type="character" w:customStyle="1" w:styleId="WW8Num25z6">
    <w:name w:val="WW8Num25z6"/>
    <w:uiPriority w:val="99"/>
    <w:rsid w:val="00B82B3E"/>
  </w:style>
  <w:style w:type="character" w:customStyle="1" w:styleId="WW8Num25z7">
    <w:name w:val="WW8Num25z7"/>
    <w:uiPriority w:val="99"/>
    <w:rsid w:val="00B82B3E"/>
  </w:style>
  <w:style w:type="character" w:customStyle="1" w:styleId="WW8Num25z8">
    <w:name w:val="WW8Num25z8"/>
    <w:uiPriority w:val="99"/>
    <w:rsid w:val="00B82B3E"/>
  </w:style>
  <w:style w:type="character" w:customStyle="1" w:styleId="WW8Num26z0">
    <w:name w:val="WW8Num26z0"/>
    <w:uiPriority w:val="99"/>
    <w:rsid w:val="00B82B3E"/>
    <w:rPr>
      <w:rFonts w:ascii="Symbol" w:hAnsi="Symbol" w:cs="Symbol"/>
    </w:rPr>
  </w:style>
  <w:style w:type="character" w:customStyle="1" w:styleId="WW8Num26z1">
    <w:name w:val="WW8Num26z1"/>
    <w:uiPriority w:val="99"/>
    <w:rsid w:val="00B82B3E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B82B3E"/>
    <w:rPr>
      <w:rFonts w:ascii="Wingdings" w:hAnsi="Wingdings" w:cs="Wingdings"/>
    </w:rPr>
  </w:style>
  <w:style w:type="character" w:customStyle="1" w:styleId="WW8Num27z0">
    <w:name w:val="WW8Num27z0"/>
    <w:uiPriority w:val="99"/>
    <w:rsid w:val="00B82B3E"/>
    <w:rPr>
      <w:rFonts w:ascii="Symbol" w:hAnsi="Symbol" w:cs="Symbol"/>
    </w:rPr>
  </w:style>
  <w:style w:type="character" w:customStyle="1" w:styleId="WW8Num27z1">
    <w:name w:val="WW8Num27z1"/>
    <w:uiPriority w:val="99"/>
    <w:rsid w:val="00B82B3E"/>
  </w:style>
  <w:style w:type="character" w:customStyle="1" w:styleId="WW8Num27z2">
    <w:name w:val="WW8Num27z2"/>
    <w:uiPriority w:val="99"/>
    <w:rsid w:val="00B82B3E"/>
  </w:style>
  <w:style w:type="character" w:customStyle="1" w:styleId="WW8Num27z3">
    <w:name w:val="WW8Num27z3"/>
    <w:uiPriority w:val="99"/>
    <w:rsid w:val="00B82B3E"/>
  </w:style>
  <w:style w:type="character" w:customStyle="1" w:styleId="WW8Num27z4">
    <w:name w:val="WW8Num27z4"/>
    <w:uiPriority w:val="99"/>
    <w:rsid w:val="00B82B3E"/>
  </w:style>
  <w:style w:type="character" w:customStyle="1" w:styleId="WW8Num27z5">
    <w:name w:val="WW8Num27z5"/>
    <w:uiPriority w:val="99"/>
    <w:rsid w:val="00B82B3E"/>
  </w:style>
  <w:style w:type="character" w:customStyle="1" w:styleId="WW8Num27z6">
    <w:name w:val="WW8Num27z6"/>
    <w:uiPriority w:val="99"/>
    <w:rsid w:val="00B82B3E"/>
  </w:style>
  <w:style w:type="character" w:customStyle="1" w:styleId="WW8Num27z7">
    <w:name w:val="WW8Num27z7"/>
    <w:uiPriority w:val="99"/>
    <w:rsid w:val="00B82B3E"/>
  </w:style>
  <w:style w:type="character" w:customStyle="1" w:styleId="WW8Num27z8">
    <w:name w:val="WW8Num27z8"/>
    <w:uiPriority w:val="99"/>
    <w:rsid w:val="00B82B3E"/>
  </w:style>
  <w:style w:type="character" w:customStyle="1" w:styleId="WW8Num28z0">
    <w:name w:val="WW8Num28z0"/>
    <w:uiPriority w:val="99"/>
    <w:rsid w:val="00B82B3E"/>
    <w:rPr>
      <w:rFonts w:ascii="Symbol" w:hAnsi="Symbol" w:cs="Symbol"/>
    </w:rPr>
  </w:style>
  <w:style w:type="character" w:customStyle="1" w:styleId="WW8Num28z1">
    <w:name w:val="WW8Num28z1"/>
    <w:uiPriority w:val="99"/>
    <w:rsid w:val="00B82B3E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B82B3E"/>
    <w:rPr>
      <w:rFonts w:ascii="Wingdings" w:hAnsi="Wingdings" w:cs="Wingdings"/>
    </w:rPr>
  </w:style>
  <w:style w:type="character" w:customStyle="1" w:styleId="WW8Num29z0">
    <w:name w:val="WW8Num29z0"/>
    <w:uiPriority w:val="99"/>
    <w:rsid w:val="00B82B3E"/>
    <w:rPr>
      <w:rFonts w:ascii="Symbol" w:hAnsi="Symbol" w:cs="Symbol"/>
    </w:rPr>
  </w:style>
  <w:style w:type="character" w:customStyle="1" w:styleId="WW8Num29z1">
    <w:name w:val="WW8Num29z1"/>
    <w:uiPriority w:val="99"/>
    <w:rsid w:val="00B82B3E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B82B3E"/>
    <w:rPr>
      <w:rFonts w:ascii="Wingdings" w:hAnsi="Wingdings" w:cs="Wingdings"/>
    </w:rPr>
  </w:style>
  <w:style w:type="character" w:customStyle="1" w:styleId="WW8Num30z0">
    <w:name w:val="WW8Num30z0"/>
    <w:uiPriority w:val="99"/>
    <w:rsid w:val="00B82B3E"/>
    <w:rPr>
      <w:rFonts w:ascii="Symbol" w:hAnsi="Symbol" w:cs="Symbol"/>
    </w:rPr>
  </w:style>
  <w:style w:type="character" w:customStyle="1" w:styleId="WW8Num30z1">
    <w:name w:val="WW8Num30z1"/>
    <w:uiPriority w:val="99"/>
    <w:rsid w:val="00B82B3E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B82B3E"/>
    <w:rPr>
      <w:rFonts w:ascii="Wingdings" w:hAnsi="Wingdings" w:cs="Wingdings"/>
    </w:rPr>
  </w:style>
  <w:style w:type="character" w:customStyle="1" w:styleId="WW8Num31z0">
    <w:name w:val="WW8Num31z0"/>
    <w:uiPriority w:val="99"/>
    <w:rsid w:val="00B82B3E"/>
    <w:rPr>
      <w:rFonts w:ascii="Symbol" w:hAnsi="Symbol" w:cs="Symbol"/>
    </w:rPr>
  </w:style>
  <w:style w:type="character" w:customStyle="1" w:styleId="WW8Num31z1">
    <w:name w:val="WW8Num31z1"/>
    <w:uiPriority w:val="99"/>
    <w:rsid w:val="00B82B3E"/>
  </w:style>
  <w:style w:type="character" w:customStyle="1" w:styleId="WW8Num31z2">
    <w:name w:val="WW8Num31z2"/>
    <w:uiPriority w:val="99"/>
    <w:rsid w:val="00B82B3E"/>
  </w:style>
  <w:style w:type="character" w:customStyle="1" w:styleId="WW8Num31z3">
    <w:name w:val="WW8Num31z3"/>
    <w:uiPriority w:val="99"/>
    <w:rsid w:val="00B82B3E"/>
  </w:style>
  <w:style w:type="character" w:customStyle="1" w:styleId="WW8Num31z4">
    <w:name w:val="WW8Num31z4"/>
    <w:uiPriority w:val="99"/>
    <w:rsid w:val="00B82B3E"/>
  </w:style>
  <w:style w:type="character" w:customStyle="1" w:styleId="WW8Num31z5">
    <w:name w:val="WW8Num31z5"/>
    <w:uiPriority w:val="99"/>
    <w:rsid w:val="00B82B3E"/>
  </w:style>
  <w:style w:type="character" w:customStyle="1" w:styleId="WW8Num31z6">
    <w:name w:val="WW8Num31z6"/>
    <w:uiPriority w:val="99"/>
    <w:rsid w:val="00B82B3E"/>
  </w:style>
  <w:style w:type="character" w:customStyle="1" w:styleId="WW8Num31z7">
    <w:name w:val="WW8Num31z7"/>
    <w:uiPriority w:val="99"/>
    <w:rsid w:val="00B82B3E"/>
  </w:style>
  <w:style w:type="character" w:customStyle="1" w:styleId="WW8Num31z8">
    <w:name w:val="WW8Num31z8"/>
    <w:uiPriority w:val="99"/>
    <w:rsid w:val="00B82B3E"/>
  </w:style>
  <w:style w:type="character" w:customStyle="1" w:styleId="WW8Num32z0">
    <w:name w:val="WW8Num32z0"/>
    <w:uiPriority w:val="99"/>
    <w:rsid w:val="00B82B3E"/>
    <w:rPr>
      <w:rFonts w:ascii="Symbol" w:hAnsi="Symbol" w:cs="Symbol"/>
    </w:rPr>
  </w:style>
  <w:style w:type="character" w:customStyle="1" w:styleId="WW8Num32z1">
    <w:name w:val="WW8Num32z1"/>
    <w:uiPriority w:val="99"/>
    <w:rsid w:val="00B82B3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B82B3E"/>
    <w:rPr>
      <w:rFonts w:ascii="Wingdings" w:hAnsi="Wingdings" w:cs="Wingdings"/>
    </w:rPr>
  </w:style>
  <w:style w:type="character" w:customStyle="1" w:styleId="WW8Num33z0">
    <w:name w:val="WW8Num33z0"/>
    <w:uiPriority w:val="99"/>
    <w:rsid w:val="00B82B3E"/>
    <w:rPr>
      <w:rFonts w:ascii="Symbol" w:hAnsi="Symbol" w:cs="Symbol"/>
    </w:rPr>
  </w:style>
  <w:style w:type="character" w:customStyle="1" w:styleId="WW8Num33z1">
    <w:name w:val="WW8Num33z1"/>
    <w:uiPriority w:val="99"/>
    <w:rsid w:val="00B82B3E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B82B3E"/>
    <w:rPr>
      <w:rFonts w:ascii="Wingdings" w:hAnsi="Wingdings" w:cs="Wingdings"/>
    </w:rPr>
  </w:style>
  <w:style w:type="character" w:customStyle="1" w:styleId="WW8Num34z0">
    <w:name w:val="WW8Num34z0"/>
    <w:uiPriority w:val="99"/>
    <w:rsid w:val="00B82B3E"/>
  </w:style>
  <w:style w:type="character" w:customStyle="1" w:styleId="WW8Num34z1">
    <w:name w:val="WW8Num34z1"/>
    <w:uiPriority w:val="99"/>
    <w:rsid w:val="00B82B3E"/>
  </w:style>
  <w:style w:type="character" w:customStyle="1" w:styleId="WW8Num34z2">
    <w:name w:val="WW8Num34z2"/>
    <w:uiPriority w:val="99"/>
    <w:rsid w:val="00B82B3E"/>
  </w:style>
  <w:style w:type="character" w:customStyle="1" w:styleId="WW8Num34z3">
    <w:name w:val="WW8Num34z3"/>
    <w:uiPriority w:val="99"/>
    <w:rsid w:val="00B82B3E"/>
  </w:style>
  <w:style w:type="character" w:customStyle="1" w:styleId="WW8Num34z4">
    <w:name w:val="WW8Num34z4"/>
    <w:uiPriority w:val="99"/>
    <w:rsid w:val="00B82B3E"/>
  </w:style>
  <w:style w:type="character" w:customStyle="1" w:styleId="WW8Num34z5">
    <w:name w:val="WW8Num34z5"/>
    <w:uiPriority w:val="99"/>
    <w:rsid w:val="00B82B3E"/>
  </w:style>
  <w:style w:type="character" w:customStyle="1" w:styleId="WW8Num34z6">
    <w:name w:val="WW8Num34z6"/>
    <w:uiPriority w:val="99"/>
    <w:rsid w:val="00B82B3E"/>
  </w:style>
  <w:style w:type="character" w:customStyle="1" w:styleId="WW8Num34z7">
    <w:name w:val="WW8Num34z7"/>
    <w:uiPriority w:val="99"/>
    <w:rsid w:val="00B82B3E"/>
  </w:style>
  <w:style w:type="character" w:customStyle="1" w:styleId="WW8Num34z8">
    <w:name w:val="WW8Num34z8"/>
    <w:uiPriority w:val="99"/>
    <w:rsid w:val="00B82B3E"/>
  </w:style>
  <w:style w:type="character" w:customStyle="1" w:styleId="WW8Num35z0">
    <w:name w:val="WW8Num35z0"/>
    <w:uiPriority w:val="99"/>
    <w:rsid w:val="00B82B3E"/>
    <w:rPr>
      <w:rFonts w:ascii="Symbol" w:hAnsi="Symbol" w:cs="Symbol"/>
    </w:rPr>
  </w:style>
  <w:style w:type="character" w:customStyle="1" w:styleId="WW8Num35z1">
    <w:name w:val="WW8Num35z1"/>
    <w:uiPriority w:val="99"/>
    <w:rsid w:val="00B82B3E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B82B3E"/>
    <w:rPr>
      <w:rFonts w:ascii="Wingdings" w:hAnsi="Wingdings" w:cs="Wingdings"/>
    </w:rPr>
  </w:style>
  <w:style w:type="character" w:customStyle="1" w:styleId="1f0">
    <w:name w:val="Основной шрифт абзаца1"/>
    <w:uiPriority w:val="99"/>
    <w:rsid w:val="00B82B3E"/>
  </w:style>
  <w:style w:type="character" w:customStyle="1" w:styleId="aff2">
    <w:name w:val="Символ сноски"/>
    <w:uiPriority w:val="99"/>
    <w:rsid w:val="00B82B3E"/>
    <w:rPr>
      <w:vertAlign w:val="superscript"/>
    </w:rPr>
  </w:style>
  <w:style w:type="character" w:customStyle="1" w:styleId="aff3">
    <w:name w:val="Текст Знак"/>
    <w:link w:val="aff4"/>
    <w:uiPriority w:val="99"/>
    <w:locked/>
    <w:rsid w:val="00B82B3E"/>
    <w:rPr>
      <w:rFonts w:ascii="Courier New" w:hAnsi="Courier New" w:cs="Courier New"/>
      <w:kern w:val="2"/>
      <w:sz w:val="20"/>
      <w:szCs w:val="20"/>
    </w:rPr>
  </w:style>
  <w:style w:type="paragraph" w:styleId="aff4">
    <w:name w:val="Plain Text"/>
    <w:basedOn w:val="a"/>
    <w:link w:val="aff3"/>
    <w:uiPriority w:val="99"/>
    <w:rsid w:val="00B82B3E"/>
    <w:rPr>
      <w:rFonts w:ascii="Courier New" w:eastAsia="Calibri" w:hAnsi="Courier New" w:cs="Courier New"/>
      <w:kern w:val="2"/>
      <w:sz w:val="20"/>
      <w:szCs w:val="20"/>
    </w:rPr>
  </w:style>
  <w:style w:type="character" w:customStyle="1" w:styleId="PlainTextChar1">
    <w:name w:val="Plain Text Char1"/>
    <w:uiPriority w:val="99"/>
    <w:semiHidden/>
    <w:locked/>
    <w:rsid w:val="00B27555"/>
    <w:rPr>
      <w:rFonts w:ascii="Courier New" w:hAnsi="Courier New" w:cs="Courier New"/>
      <w:sz w:val="20"/>
      <w:szCs w:val="20"/>
    </w:rPr>
  </w:style>
  <w:style w:type="character" w:customStyle="1" w:styleId="aff5">
    <w:name w:val="Гипертекстовая ссылка"/>
    <w:uiPriority w:val="99"/>
    <w:rsid w:val="00B82B3E"/>
    <w:rPr>
      <w:b/>
      <w:bCs/>
      <w:color w:val="008000"/>
      <w:sz w:val="20"/>
      <w:szCs w:val="20"/>
      <w:u w:val="single"/>
    </w:rPr>
  </w:style>
  <w:style w:type="character" w:customStyle="1" w:styleId="24">
    <w:name w:val="Основной текст 2 Знак"/>
    <w:link w:val="25"/>
    <w:uiPriority w:val="99"/>
    <w:locked/>
    <w:rsid w:val="00B82B3E"/>
    <w:rPr>
      <w:kern w:val="2"/>
      <w:sz w:val="20"/>
      <w:szCs w:val="20"/>
    </w:rPr>
  </w:style>
  <w:style w:type="paragraph" w:styleId="25">
    <w:name w:val="Body Text 2"/>
    <w:basedOn w:val="a"/>
    <w:link w:val="24"/>
    <w:uiPriority w:val="99"/>
    <w:rsid w:val="00B82B3E"/>
    <w:pPr>
      <w:spacing w:after="120" w:line="480" w:lineRule="auto"/>
    </w:pPr>
    <w:rPr>
      <w:rFonts w:ascii="Calibri" w:eastAsia="Calibri" w:hAnsi="Calibri" w:cs="Calibri"/>
      <w:kern w:val="2"/>
      <w:sz w:val="20"/>
      <w:szCs w:val="20"/>
    </w:rPr>
  </w:style>
  <w:style w:type="character" w:customStyle="1" w:styleId="BodyText2Char1">
    <w:name w:val="Body Text 2 Char1"/>
    <w:uiPriority w:val="99"/>
    <w:semiHidden/>
    <w:locked/>
    <w:rsid w:val="00B27555"/>
    <w:rPr>
      <w:rFonts w:ascii="Times New Roman" w:hAnsi="Times New Roman" w:cs="Times New Roman"/>
      <w:sz w:val="24"/>
      <w:szCs w:val="24"/>
    </w:rPr>
  </w:style>
  <w:style w:type="character" w:customStyle="1" w:styleId="PlaceholderText1">
    <w:name w:val="Placeholder Text1"/>
    <w:uiPriority w:val="99"/>
    <w:rsid w:val="00B82B3E"/>
    <w:rPr>
      <w:color w:val="808080"/>
    </w:rPr>
  </w:style>
  <w:style w:type="character" w:customStyle="1" w:styleId="1f1">
    <w:name w:val="Знак примечания1"/>
    <w:uiPriority w:val="99"/>
    <w:rsid w:val="00B82B3E"/>
    <w:rPr>
      <w:sz w:val="16"/>
      <w:szCs w:val="16"/>
    </w:rPr>
  </w:style>
  <w:style w:type="character" w:customStyle="1" w:styleId="aff6">
    <w:name w:val="Тема примечания Знак"/>
    <w:uiPriority w:val="99"/>
    <w:rsid w:val="00B82B3E"/>
    <w:rPr>
      <w:b/>
      <w:bCs/>
      <w:kern w:val="2"/>
      <w:sz w:val="20"/>
      <w:szCs w:val="20"/>
    </w:rPr>
  </w:style>
  <w:style w:type="character" w:customStyle="1" w:styleId="PlaceholderText2">
    <w:name w:val="Placeholder Text2"/>
    <w:uiPriority w:val="99"/>
    <w:rsid w:val="00B82B3E"/>
    <w:rPr>
      <w:color w:val="808080"/>
    </w:rPr>
  </w:style>
  <w:style w:type="character" w:customStyle="1" w:styleId="aff7">
    <w:name w:val="Символы концевой сноски"/>
    <w:uiPriority w:val="99"/>
    <w:rsid w:val="00B82B3E"/>
    <w:rPr>
      <w:vertAlign w:val="superscript"/>
    </w:rPr>
  </w:style>
  <w:style w:type="character" w:customStyle="1" w:styleId="WW-">
    <w:name w:val="WW-Символы концевой сноски"/>
    <w:uiPriority w:val="99"/>
    <w:rsid w:val="00B82B3E"/>
  </w:style>
  <w:style w:type="paragraph" w:styleId="aff8">
    <w:name w:val="annotation subject"/>
    <w:basedOn w:val="ad"/>
    <w:next w:val="ad"/>
    <w:link w:val="1f2"/>
    <w:uiPriority w:val="99"/>
    <w:semiHidden/>
    <w:rsid w:val="00B82B3E"/>
    <w:rPr>
      <w:b/>
      <w:bCs/>
    </w:rPr>
  </w:style>
  <w:style w:type="character" w:customStyle="1" w:styleId="1f2">
    <w:name w:val="Тема примечания Знак1"/>
    <w:link w:val="aff8"/>
    <w:uiPriority w:val="99"/>
    <w:semiHidden/>
    <w:locked/>
    <w:rsid w:val="00B82B3E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WW8Num5z1">
    <w:name w:val="WW8Num5z1"/>
    <w:uiPriority w:val="99"/>
    <w:rsid w:val="00B82B3E"/>
    <w:rPr>
      <w:rFonts w:ascii="Courier New" w:hAnsi="Courier New" w:cs="Courier New"/>
    </w:rPr>
  </w:style>
  <w:style w:type="character" w:customStyle="1" w:styleId="WW8Num5z2">
    <w:name w:val="WW8Num5z2"/>
    <w:uiPriority w:val="99"/>
    <w:rsid w:val="00B82B3E"/>
    <w:rPr>
      <w:rFonts w:ascii="Wingdings" w:hAnsi="Wingdings" w:cs="Wingdings"/>
    </w:rPr>
  </w:style>
  <w:style w:type="character" w:customStyle="1" w:styleId="WW8Num8z1">
    <w:name w:val="WW8Num8z1"/>
    <w:uiPriority w:val="99"/>
    <w:rsid w:val="00B82B3E"/>
  </w:style>
  <w:style w:type="character" w:customStyle="1" w:styleId="WW8Num8z2">
    <w:name w:val="WW8Num8z2"/>
    <w:uiPriority w:val="99"/>
    <w:rsid w:val="00B82B3E"/>
  </w:style>
  <w:style w:type="character" w:customStyle="1" w:styleId="WW8Num8z3">
    <w:name w:val="WW8Num8z3"/>
    <w:uiPriority w:val="99"/>
    <w:rsid w:val="00B82B3E"/>
  </w:style>
  <w:style w:type="character" w:customStyle="1" w:styleId="WW8Num8z4">
    <w:name w:val="WW8Num8z4"/>
    <w:uiPriority w:val="99"/>
    <w:rsid w:val="00B82B3E"/>
  </w:style>
  <w:style w:type="character" w:customStyle="1" w:styleId="WW8Num8z5">
    <w:name w:val="WW8Num8z5"/>
    <w:uiPriority w:val="99"/>
    <w:rsid w:val="00B82B3E"/>
  </w:style>
  <w:style w:type="character" w:customStyle="1" w:styleId="WW8Num8z6">
    <w:name w:val="WW8Num8z6"/>
    <w:uiPriority w:val="99"/>
    <w:rsid w:val="00B82B3E"/>
  </w:style>
  <w:style w:type="character" w:customStyle="1" w:styleId="WW8Num8z7">
    <w:name w:val="WW8Num8z7"/>
    <w:uiPriority w:val="99"/>
    <w:rsid w:val="00B82B3E"/>
  </w:style>
  <w:style w:type="character" w:customStyle="1" w:styleId="WW8Num8z8">
    <w:name w:val="WW8Num8z8"/>
    <w:uiPriority w:val="99"/>
    <w:rsid w:val="00B82B3E"/>
  </w:style>
  <w:style w:type="character" w:customStyle="1" w:styleId="WW8Num14z3">
    <w:name w:val="WW8Num14z3"/>
    <w:uiPriority w:val="99"/>
    <w:rsid w:val="00B82B3E"/>
  </w:style>
  <w:style w:type="character" w:customStyle="1" w:styleId="WW8Num14z4">
    <w:name w:val="WW8Num14z4"/>
    <w:uiPriority w:val="99"/>
    <w:rsid w:val="00B82B3E"/>
  </w:style>
  <w:style w:type="character" w:customStyle="1" w:styleId="WW8Num14z5">
    <w:name w:val="WW8Num14z5"/>
    <w:uiPriority w:val="99"/>
    <w:rsid w:val="00B82B3E"/>
  </w:style>
  <w:style w:type="character" w:customStyle="1" w:styleId="WW8Num14z6">
    <w:name w:val="WW8Num14z6"/>
    <w:uiPriority w:val="99"/>
    <w:rsid w:val="00B82B3E"/>
  </w:style>
  <w:style w:type="character" w:customStyle="1" w:styleId="WW8Num14z7">
    <w:name w:val="WW8Num14z7"/>
    <w:uiPriority w:val="99"/>
    <w:rsid w:val="00B82B3E"/>
  </w:style>
  <w:style w:type="character" w:customStyle="1" w:styleId="WW8Num14z8">
    <w:name w:val="WW8Num14z8"/>
    <w:uiPriority w:val="99"/>
    <w:rsid w:val="00B82B3E"/>
  </w:style>
  <w:style w:type="character" w:customStyle="1" w:styleId="WW8Num18z1">
    <w:name w:val="WW8Num18z1"/>
    <w:uiPriority w:val="99"/>
    <w:rsid w:val="00B82B3E"/>
  </w:style>
  <w:style w:type="character" w:customStyle="1" w:styleId="WW8Num18z3">
    <w:name w:val="WW8Num18z3"/>
    <w:uiPriority w:val="99"/>
    <w:rsid w:val="00B82B3E"/>
  </w:style>
  <w:style w:type="character" w:customStyle="1" w:styleId="WW8Num18z5">
    <w:name w:val="WW8Num18z5"/>
    <w:uiPriority w:val="99"/>
    <w:rsid w:val="00B82B3E"/>
  </w:style>
  <w:style w:type="character" w:customStyle="1" w:styleId="WW8Num18z6">
    <w:name w:val="WW8Num18z6"/>
    <w:uiPriority w:val="99"/>
    <w:rsid w:val="00B82B3E"/>
  </w:style>
  <w:style w:type="character" w:customStyle="1" w:styleId="WW8Num18z7">
    <w:name w:val="WW8Num18z7"/>
    <w:uiPriority w:val="99"/>
    <w:rsid w:val="00B82B3E"/>
  </w:style>
  <w:style w:type="character" w:customStyle="1" w:styleId="WW8Num18z8">
    <w:name w:val="WW8Num18z8"/>
    <w:uiPriority w:val="99"/>
    <w:rsid w:val="00B82B3E"/>
  </w:style>
  <w:style w:type="character" w:customStyle="1" w:styleId="f">
    <w:name w:val="f"/>
    <w:uiPriority w:val="99"/>
    <w:rsid w:val="00B82B3E"/>
  </w:style>
  <w:style w:type="character" w:customStyle="1" w:styleId="r">
    <w:name w:val="r"/>
    <w:uiPriority w:val="99"/>
    <w:rsid w:val="00B82B3E"/>
  </w:style>
  <w:style w:type="character" w:customStyle="1" w:styleId="apple-converted-space">
    <w:name w:val="apple-converted-space"/>
    <w:uiPriority w:val="99"/>
    <w:rsid w:val="00B82B3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B82B3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EndnoteTextChar1">
    <w:name w:val="Endnote Text Char1"/>
    <w:uiPriority w:val="99"/>
    <w:semiHidden/>
    <w:rsid w:val="00B82B3E"/>
    <w:rPr>
      <w:sz w:val="20"/>
      <w:szCs w:val="20"/>
      <w:lang w:eastAsia="ar-SA" w:bidi="ar-SA"/>
    </w:rPr>
  </w:style>
  <w:style w:type="character" w:customStyle="1" w:styleId="s13">
    <w:name w:val="s13"/>
    <w:rsid w:val="00B82B3E"/>
  </w:style>
  <w:style w:type="table" w:styleId="aff9">
    <w:name w:val="Table Grid"/>
    <w:basedOn w:val="a1"/>
    <w:uiPriority w:val="39"/>
    <w:rsid w:val="00B82B3E"/>
    <w:rPr>
      <w:rFonts w:eastAsia="Times New Roman"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trong"/>
    <w:uiPriority w:val="22"/>
    <w:qFormat/>
    <w:rsid w:val="00B82B3E"/>
    <w:rPr>
      <w:b/>
      <w:bCs/>
    </w:rPr>
  </w:style>
  <w:style w:type="character" w:styleId="affb">
    <w:name w:val="page number"/>
    <w:basedOn w:val="a0"/>
    <w:uiPriority w:val="99"/>
    <w:rsid w:val="00B82B3E"/>
  </w:style>
  <w:style w:type="character" w:customStyle="1" w:styleId="1f3">
    <w:name w:val="Текст Знак1"/>
    <w:uiPriority w:val="99"/>
    <w:semiHidden/>
    <w:rsid w:val="00B82B3E"/>
    <w:rPr>
      <w:rFonts w:ascii="Consolas" w:hAnsi="Consolas" w:cs="Consolas"/>
      <w:sz w:val="21"/>
      <w:szCs w:val="21"/>
      <w:lang w:eastAsia="ru-RU"/>
    </w:rPr>
  </w:style>
  <w:style w:type="character" w:customStyle="1" w:styleId="211">
    <w:name w:val="Основной текст 2 Знак1"/>
    <w:uiPriority w:val="99"/>
    <w:semiHidden/>
    <w:rsid w:val="00B82B3E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annotation reference"/>
    <w:uiPriority w:val="99"/>
    <w:semiHidden/>
    <w:rsid w:val="00B82B3E"/>
    <w:rPr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82B3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B82B3E"/>
  </w:style>
  <w:style w:type="character" w:customStyle="1" w:styleId="default005f005fchar1char1">
    <w:name w:val="default_005f_005fchar1__char1"/>
    <w:uiPriority w:val="99"/>
    <w:rsid w:val="00B82B3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efault0">
    <w:name w:val="default"/>
    <w:basedOn w:val="a"/>
    <w:uiPriority w:val="99"/>
    <w:rsid w:val="00B82B3E"/>
  </w:style>
  <w:style w:type="paragraph" w:customStyle="1" w:styleId="sdfootnote">
    <w:name w:val="sdfootnote"/>
    <w:basedOn w:val="a"/>
    <w:uiPriority w:val="99"/>
    <w:rsid w:val="00B82B3E"/>
    <w:pPr>
      <w:spacing w:before="100" w:beforeAutospacing="1"/>
      <w:ind w:left="284" w:hanging="284"/>
    </w:pPr>
    <w:rPr>
      <w:sz w:val="20"/>
      <w:szCs w:val="20"/>
    </w:rPr>
  </w:style>
  <w:style w:type="character" w:customStyle="1" w:styleId="affd">
    <w:name w:val="Подзаголовок Знак"/>
    <w:link w:val="affe"/>
    <w:uiPriority w:val="99"/>
    <w:locked/>
    <w:rsid w:val="00B82B3E"/>
    <w:rPr>
      <w:rFonts w:ascii="Cambria" w:hAnsi="Cambria" w:cs="Cambria"/>
      <w:sz w:val="24"/>
      <w:szCs w:val="24"/>
      <w:lang w:val="en-US"/>
    </w:rPr>
  </w:style>
  <w:style w:type="paragraph" w:styleId="affe">
    <w:name w:val="Subtitle"/>
    <w:basedOn w:val="a"/>
    <w:next w:val="a"/>
    <w:link w:val="affd"/>
    <w:uiPriority w:val="99"/>
    <w:qFormat/>
    <w:rsid w:val="00B82B3E"/>
    <w:pPr>
      <w:spacing w:after="60"/>
      <w:jc w:val="center"/>
      <w:outlineLvl w:val="1"/>
    </w:pPr>
    <w:rPr>
      <w:rFonts w:ascii="Cambria" w:eastAsia="Calibri" w:hAnsi="Cambria" w:cs="Cambria"/>
      <w:lang w:val="en-US"/>
    </w:rPr>
  </w:style>
  <w:style w:type="character" w:customStyle="1" w:styleId="SubtitleChar1">
    <w:name w:val="Subtitle Char1"/>
    <w:uiPriority w:val="99"/>
    <w:locked/>
    <w:rsid w:val="00B82B3E"/>
    <w:rPr>
      <w:rFonts w:ascii="Cambria" w:hAnsi="Cambria" w:cs="Cambria"/>
      <w:sz w:val="24"/>
      <w:szCs w:val="24"/>
    </w:rPr>
  </w:style>
  <w:style w:type="character" w:customStyle="1" w:styleId="1f4">
    <w:name w:val="Подзаголовок Знак1"/>
    <w:uiPriority w:val="99"/>
    <w:rsid w:val="00B82B3E"/>
    <w:rPr>
      <w:rFonts w:ascii="Cambria" w:hAnsi="Cambria" w:cs="Cambria"/>
      <w:i/>
      <w:iCs/>
      <w:color w:val="auto"/>
      <w:spacing w:val="15"/>
      <w:sz w:val="24"/>
      <w:szCs w:val="24"/>
      <w:lang w:eastAsia="ru-RU"/>
    </w:rPr>
  </w:style>
  <w:style w:type="character" w:customStyle="1" w:styleId="26">
    <w:name w:val="Цитата 2 Знак"/>
    <w:link w:val="27"/>
    <w:uiPriority w:val="99"/>
    <w:locked/>
    <w:rsid w:val="00B82B3E"/>
    <w:rPr>
      <w:rFonts w:ascii="Calibri" w:hAnsi="Calibri" w:cs="Calibri"/>
      <w:i/>
      <w:iCs/>
      <w:sz w:val="24"/>
      <w:szCs w:val="24"/>
      <w:lang w:val="en-US"/>
    </w:rPr>
  </w:style>
  <w:style w:type="paragraph" w:styleId="27">
    <w:name w:val="Quote"/>
    <w:basedOn w:val="a"/>
    <w:next w:val="a"/>
    <w:link w:val="26"/>
    <w:uiPriority w:val="99"/>
    <w:qFormat/>
    <w:rsid w:val="00B82B3E"/>
    <w:rPr>
      <w:rFonts w:ascii="Calibri" w:eastAsia="Calibri" w:hAnsi="Calibri" w:cs="Calibri"/>
      <w:i/>
      <w:iCs/>
      <w:lang w:val="en-US"/>
    </w:rPr>
  </w:style>
  <w:style w:type="character" w:customStyle="1" w:styleId="QuoteChar1">
    <w:name w:val="Quote Char1"/>
    <w:uiPriority w:val="99"/>
    <w:locked/>
    <w:rsid w:val="00B82B3E"/>
    <w:rPr>
      <w:i/>
      <w:iCs/>
      <w:color w:val="000000"/>
      <w:sz w:val="24"/>
      <w:szCs w:val="24"/>
    </w:rPr>
  </w:style>
  <w:style w:type="character" w:customStyle="1" w:styleId="212">
    <w:name w:val="Цитата 2 Знак1"/>
    <w:uiPriority w:val="99"/>
    <w:rsid w:val="00B82B3E"/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afff">
    <w:name w:val="Выделенная цитата Знак"/>
    <w:link w:val="afff0"/>
    <w:uiPriority w:val="99"/>
    <w:locked/>
    <w:rsid w:val="00B82B3E"/>
    <w:rPr>
      <w:rFonts w:ascii="Calibri" w:hAnsi="Calibri" w:cs="Calibri"/>
      <w:b/>
      <w:bCs/>
      <w:i/>
      <w:iCs/>
      <w:sz w:val="24"/>
      <w:szCs w:val="24"/>
      <w:lang w:val="en-US"/>
    </w:rPr>
  </w:style>
  <w:style w:type="paragraph" w:styleId="afff0">
    <w:name w:val="Intense Quote"/>
    <w:basedOn w:val="a"/>
    <w:next w:val="a"/>
    <w:link w:val="afff"/>
    <w:uiPriority w:val="99"/>
    <w:qFormat/>
    <w:rsid w:val="00B82B3E"/>
    <w:pPr>
      <w:ind w:left="720" w:right="720"/>
    </w:pPr>
    <w:rPr>
      <w:rFonts w:ascii="Calibri" w:eastAsia="Calibri" w:hAnsi="Calibri" w:cs="Calibri"/>
      <w:b/>
      <w:bCs/>
      <w:i/>
      <w:iCs/>
      <w:lang w:val="en-US"/>
    </w:rPr>
  </w:style>
  <w:style w:type="character" w:customStyle="1" w:styleId="IntenseQuoteChar1">
    <w:name w:val="Intense Quote Char1"/>
    <w:uiPriority w:val="99"/>
    <w:locked/>
    <w:rsid w:val="00B82B3E"/>
    <w:rPr>
      <w:b/>
      <w:bCs/>
      <w:i/>
      <w:iCs/>
      <w:color w:val="auto"/>
      <w:sz w:val="24"/>
      <w:szCs w:val="24"/>
    </w:rPr>
  </w:style>
  <w:style w:type="character" w:customStyle="1" w:styleId="1f5">
    <w:name w:val="Выделенная цитата Знак1"/>
    <w:uiPriority w:val="99"/>
    <w:rsid w:val="00B82B3E"/>
    <w:rPr>
      <w:rFonts w:ascii="Times New Roman" w:hAnsi="Times New Roman" w:cs="Times New Roman"/>
      <w:b/>
      <w:bCs/>
      <w:i/>
      <w:iCs/>
      <w:color w:val="auto"/>
      <w:sz w:val="24"/>
      <w:szCs w:val="24"/>
      <w:lang w:eastAsia="ru-RU"/>
    </w:rPr>
  </w:style>
  <w:style w:type="character" w:customStyle="1" w:styleId="afff1">
    <w:name w:val="Основной текст_"/>
    <w:link w:val="31"/>
    <w:uiPriority w:val="99"/>
    <w:locked/>
    <w:rsid w:val="00B82B3E"/>
    <w:rPr>
      <w:shd w:val="clear" w:color="auto" w:fill="FFFFFF"/>
    </w:rPr>
  </w:style>
  <w:style w:type="paragraph" w:customStyle="1" w:styleId="31">
    <w:name w:val="Основной текст3"/>
    <w:basedOn w:val="a"/>
    <w:link w:val="afff1"/>
    <w:uiPriority w:val="99"/>
    <w:rsid w:val="00B82B3E"/>
    <w:pPr>
      <w:widowControl w:val="0"/>
      <w:shd w:val="clear" w:color="auto" w:fill="FFFFFF"/>
      <w:spacing w:after="300" w:line="240" w:lineRule="atLeast"/>
      <w:jc w:val="right"/>
    </w:pPr>
    <w:rPr>
      <w:rFonts w:ascii="Calibri" w:eastAsia="Calibri" w:hAnsi="Calibri" w:cs="Calibri"/>
      <w:sz w:val="20"/>
      <w:szCs w:val="20"/>
    </w:rPr>
  </w:style>
  <w:style w:type="character" w:customStyle="1" w:styleId="14pt">
    <w:name w:val="Основной текст + 14 pt"/>
    <w:uiPriority w:val="99"/>
    <w:rsid w:val="00B82B3E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">
    <w:name w:val="Стандартный HTML Знак"/>
    <w:link w:val="HTML0"/>
    <w:uiPriority w:val="99"/>
    <w:semiHidden/>
    <w:locked/>
    <w:rsid w:val="00B82B3E"/>
    <w:rPr>
      <w:rFonts w:ascii="Courier New" w:hAnsi="Courier New" w:cs="Courier New"/>
      <w:color w:val="000000"/>
    </w:rPr>
  </w:style>
  <w:style w:type="paragraph" w:styleId="HTML0">
    <w:name w:val="HTML Preformatted"/>
    <w:basedOn w:val="a"/>
    <w:link w:val="HTML"/>
    <w:uiPriority w:val="99"/>
    <w:semiHidden/>
    <w:rsid w:val="00B82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PreformattedChar1">
    <w:name w:val="HTML Preformatted Char1"/>
    <w:uiPriority w:val="99"/>
    <w:semiHidden/>
    <w:locked/>
    <w:rsid w:val="00B27555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B82B3E"/>
    <w:rPr>
      <w:rFonts w:ascii="Consolas" w:hAnsi="Consolas" w:cs="Consolas"/>
      <w:sz w:val="20"/>
      <w:szCs w:val="20"/>
      <w:lang w:eastAsia="ru-RU"/>
    </w:rPr>
  </w:style>
  <w:style w:type="character" w:customStyle="1" w:styleId="32">
    <w:name w:val="Основной текст 3 Знак"/>
    <w:link w:val="33"/>
    <w:uiPriority w:val="99"/>
    <w:semiHidden/>
    <w:locked/>
    <w:rsid w:val="00B82B3E"/>
    <w:rPr>
      <w:sz w:val="16"/>
      <w:szCs w:val="16"/>
    </w:rPr>
  </w:style>
  <w:style w:type="paragraph" w:styleId="33">
    <w:name w:val="Body Text 3"/>
    <w:basedOn w:val="a"/>
    <w:link w:val="32"/>
    <w:uiPriority w:val="99"/>
    <w:semiHidden/>
    <w:rsid w:val="00B82B3E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BodyText3Char1">
    <w:name w:val="Body Text 3 Char1"/>
    <w:uiPriority w:val="99"/>
    <w:semiHidden/>
    <w:locked/>
    <w:rsid w:val="00B27555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uiPriority w:val="99"/>
    <w:semiHidden/>
    <w:rsid w:val="00B82B3E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28">
    <w:name w:val="Основной текст с отступом 2 Знак"/>
    <w:basedOn w:val="a0"/>
    <w:link w:val="29"/>
    <w:uiPriority w:val="99"/>
    <w:semiHidden/>
    <w:locked/>
    <w:rsid w:val="00B82B3E"/>
  </w:style>
  <w:style w:type="paragraph" w:styleId="29">
    <w:name w:val="Body Text Indent 2"/>
    <w:basedOn w:val="a"/>
    <w:link w:val="28"/>
    <w:uiPriority w:val="99"/>
    <w:semiHidden/>
    <w:rsid w:val="00B82B3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Indent2Char1">
    <w:name w:val="Body Text Indent 2 Char1"/>
    <w:uiPriority w:val="99"/>
    <w:semiHidden/>
    <w:locked/>
    <w:rsid w:val="00B27555"/>
    <w:rPr>
      <w:rFonts w:ascii="Times New Roman" w:hAnsi="Times New Roman" w:cs="Times New Roman"/>
      <w:sz w:val="24"/>
      <w:szCs w:val="24"/>
    </w:rPr>
  </w:style>
  <w:style w:type="character" w:customStyle="1" w:styleId="213">
    <w:name w:val="Основной текст с отступом 2 Знак1"/>
    <w:uiPriority w:val="99"/>
    <w:semiHidden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iPriority w:val="99"/>
    <w:semiHidden/>
    <w:rsid w:val="00B82B3E"/>
    <w:pPr>
      <w:widowControl w:val="0"/>
      <w:autoSpaceDE w:val="0"/>
      <w:autoSpaceDN w:val="0"/>
      <w:adjustRightInd w:val="0"/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locked/>
    <w:rsid w:val="00B82B3E"/>
    <w:rPr>
      <w:rFonts w:ascii="Times New Roman" w:hAnsi="Times New Roman" w:cs="Times New Roman"/>
      <w:sz w:val="16"/>
      <w:szCs w:val="16"/>
    </w:rPr>
  </w:style>
  <w:style w:type="character" w:customStyle="1" w:styleId="afff2">
    <w:name w:val="МОН основной Знак Знак"/>
    <w:link w:val="afff3"/>
    <w:uiPriority w:val="99"/>
    <w:locked/>
    <w:rsid w:val="00B82B3E"/>
    <w:rPr>
      <w:sz w:val="24"/>
      <w:szCs w:val="24"/>
    </w:rPr>
  </w:style>
  <w:style w:type="paragraph" w:customStyle="1" w:styleId="afff3">
    <w:name w:val="МОН основной Знак"/>
    <w:basedOn w:val="a"/>
    <w:link w:val="afff2"/>
    <w:uiPriority w:val="99"/>
    <w:rsid w:val="00B82B3E"/>
    <w:pPr>
      <w:widowControl w:val="0"/>
      <w:autoSpaceDE w:val="0"/>
      <w:autoSpaceDN w:val="0"/>
      <w:adjustRightInd w:val="0"/>
      <w:spacing w:line="360" w:lineRule="auto"/>
      <w:ind w:firstLine="709"/>
    </w:pPr>
    <w:rPr>
      <w:rFonts w:ascii="Calibri" w:eastAsia="Calibri" w:hAnsi="Calibri" w:cs="Calibri"/>
    </w:rPr>
  </w:style>
  <w:style w:type="paragraph" w:customStyle="1" w:styleId="Iauiue1">
    <w:name w:val="Iau?iue1"/>
    <w:uiPriority w:val="99"/>
    <w:rsid w:val="00B82B3E"/>
    <w:rPr>
      <w:rFonts w:ascii="Times New Roman" w:eastAsia="Times New Roman" w:hAnsi="Times New Roman"/>
    </w:rPr>
  </w:style>
  <w:style w:type="paragraph" w:customStyle="1" w:styleId="Web">
    <w:name w:val="Обычный (Web)"/>
    <w:basedOn w:val="a"/>
    <w:uiPriority w:val="99"/>
    <w:rsid w:val="00B82B3E"/>
  </w:style>
  <w:style w:type="paragraph" w:customStyle="1" w:styleId="TableContents">
    <w:name w:val="Table Contents"/>
    <w:basedOn w:val="af5"/>
    <w:uiPriority w:val="99"/>
    <w:rsid w:val="00B82B3E"/>
    <w:pPr>
      <w:widowControl w:val="0"/>
      <w:spacing w:after="283"/>
    </w:pPr>
    <w:rPr>
      <w:rFonts w:ascii="Thorndale" w:hAnsi="Thorndale" w:cs="Thorndale"/>
      <w:color w:val="000000"/>
      <w:lang w:eastAsia="ru-RU"/>
    </w:rPr>
  </w:style>
  <w:style w:type="paragraph" w:customStyle="1" w:styleId="afff4">
    <w:name w:val="МОН основной"/>
    <w:basedOn w:val="a"/>
    <w:uiPriority w:val="99"/>
    <w:rsid w:val="00B82B3E"/>
    <w:pPr>
      <w:widowControl w:val="0"/>
      <w:autoSpaceDE w:val="0"/>
      <w:autoSpaceDN w:val="0"/>
      <w:adjustRightInd w:val="0"/>
      <w:spacing w:line="360" w:lineRule="auto"/>
      <w:ind w:firstLine="709"/>
    </w:pPr>
    <w:rPr>
      <w:sz w:val="28"/>
      <w:szCs w:val="28"/>
    </w:rPr>
  </w:style>
  <w:style w:type="character" w:customStyle="1" w:styleId="afff5">
    <w:name w:val="МОН Знак"/>
    <w:link w:val="afff6"/>
    <w:uiPriority w:val="99"/>
    <w:locked/>
    <w:rsid w:val="00B82B3E"/>
    <w:rPr>
      <w:sz w:val="28"/>
      <w:szCs w:val="28"/>
    </w:rPr>
  </w:style>
  <w:style w:type="paragraph" w:customStyle="1" w:styleId="afff6">
    <w:name w:val="МОН"/>
    <w:basedOn w:val="a"/>
    <w:link w:val="afff5"/>
    <w:uiPriority w:val="99"/>
    <w:rsid w:val="00B82B3E"/>
    <w:pPr>
      <w:widowControl w:val="0"/>
      <w:autoSpaceDE w:val="0"/>
      <w:autoSpaceDN w:val="0"/>
      <w:adjustRightInd w:val="0"/>
      <w:spacing w:line="360" w:lineRule="auto"/>
      <w:ind w:firstLine="709"/>
    </w:pPr>
    <w:rPr>
      <w:rFonts w:ascii="Calibri" w:eastAsia="Calibri" w:hAnsi="Calibri" w:cs="Calibri"/>
      <w:sz w:val="28"/>
      <w:szCs w:val="28"/>
    </w:rPr>
  </w:style>
  <w:style w:type="paragraph" w:customStyle="1" w:styleId="311">
    <w:name w:val="Основной текст 31"/>
    <w:basedOn w:val="a"/>
    <w:uiPriority w:val="99"/>
    <w:rsid w:val="00B82B3E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Iniiaiieoaenonionooii">
    <w:name w:val="Iniiaiie oaeno n ionooii"/>
    <w:basedOn w:val="Iauiue1"/>
    <w:uiPriority w:val="99"/>
    <w:rsid w:val="00B82B3E"/>
    <w:pPr>
      <w:spacing w:line="360" w:lineRule="atLeast"/>
      <w:ind w:left="993"/>
      <w:jc w:val="both"/>
    </w:pPr>
    <w:rPr>
      <w:sz w:val="24"/>
      <w:szCs w:val="24"/>
    </w:rPr>
  </w:style>
  <w:style w:type="paragraph" w:customStyle="1" w:styleId="Main">
    <w:name w:val="Main"/>
    <w:basedOn w:val="a"/>
    <w:uiPriority w:val="99"/>
    <w:rsid w:val="00B82B3E"/>
    <w:pPr>
      <w:autoSpaceDE w:val="0"/>
      <w:autoSpaceDN w:val="0"/>
      <w:ind w:firstLine="720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uiPriority w:val="99"/>
    <w:rsid w:val="00B82B3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1f6">
    <w:name w:val="Обычный1"/>
    <w:uiPriority w:val="99"/>
    <w:rsid w:val="00B82B3E"/>
    <w:pPr>
      <w:snapToGrid w:val="0"/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afff7">
    <w:name w:val="Движение"/>
    <w:uiPriority w:val="99"/>
    <w:rsid w:val="00B82B3E"/>
    <w:pPr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ff8">
    <w:name w:val="_основной текст Знак Знак"/>
    <w:link w:val="afff9"/>
    <w:uiPriority w:val="99"/>
    <w:locked/>
    <w:rsid w:val="00B82B3E"/>
    <w:rPr>
      <w:sz w:val="28"/>
      <w:szCs w:val="28"/>
    </w:rPr>
  </w:style>
  <w:style w:type="paragraph" w:customStyle="1" w:styleId="afff9">
    <w:name w:val="_основной текст Знак"/>
    <w:basedOn w:val="a"/>
    <w:link w:val="afff8"/>
    <w:uiPriority w:val="99"/>
    <w:rsid w:val="00B82B3E"/>
    <w:pPr>
      <w:ind w:firstLine="540"/>
    </w:pPr>
    <w:rPr>
      <w:rFonts w:ascii="Calibri" w:eastAsia="Calibri" w:hAnsi="Calibri" w:cs="Calibri"/>
      <w:sz w:val="28"/>
      <w:szCs w:val="28"/>
    </w:rPr>
  </w:style>
  <w:style w:type="paragraph" w:customStyle="1" w:styleId="afffa">
    <w:name w:val="Абзац"/>
    <w:basedOn w:val="34"/>
    <w:uiPriority w:val="99"/>
    <w:rsid w:val="00B82B3E"/>
    <w:pPr>
      <w:widowControl/>
      <w:autoSpaceDE/>
      <w:autoSpaceDN/>
      <w:adjustRightInd/>
      <w:spacing w:after="0"/>
      <w:ind w:left="0" w:firstLine="720"/>
    </w:pPr>
    <w:rPr>
      <w:sz w:val="28"/>
      <w:szCs w:val="28"/>
    </w:rPr>
  </w:style>
  <w:style w:type="paragraph" w:customStyle="1" w:styleId="1f7">
    <w:name w:val="Основной текст1"/>
    <w:basedOn w:val="1f6"/>
    <w:uiPriority w:val="99"/>
    <w:rsid w:val="00B82B3E"/>
    <w:pPr>
      <w:spacing w:before="0" w:after="0"/>
      <w:jc w:val="both"/>
    </w:pPr>
    <w:rPr>
      <w:sz w:val="28"/>
      <w:szCs w:val="28"/>
    </w:rPr>
  </w:style>
  <w:style w:type="paragraph" w:customStyle="1" w:styleId="afffb">
    <w:name w:val="Знак Знак Знак Знак Знак Знак Знак Знак Знак Знак 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c">
    <w:name w:val="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 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e">
    <w:name w:val="Знак Знак Знак Знак 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">
    <w:name w:val="Заголовок статьи"/>
    <w:basedOn w:val="a"/>
    <w:next w:val="a"/>
    <w:uiPriority w:val="99"/>
    <w:rsid w:val="00B82B3E"/>
    <w:pPr>
      <w:widowControl w:val="0"/>
      <w:autoSpaceDE w:val="0"/>
      <w:autoSpaceDN w:val="0"/>
      <w:adjustRightInd w:val="0"/>
      <w:ind w:left="1612" w:hanging="892"/>
    </w:pPr>
    <w:rPr>
      <w:rFonts w:cs="Arial"/>
      <w:sz w:val="20"/>
      <w:szCs w:val="20"/>
    </w:rPr>
  </w:style>
  <w:style w:type="paragraph" w:customStyle="1" w:styleId="2a">
    <w:name w:val="Обычный2"/>
    <w:uiPriority w:val="99"/>
    <w:rsid w:val="00B82B3E"/>
    <w:pPr>
      <w:widowControl w:val="0"/>
      <w:snapToGrid w:val="0"/>
    </w:pPr>
    <w:rPr>
      <w:rFonts w:ascii="Times New Roman" w:eastAsia="Times New Roman" w:hAnsi="Times New Roman"/>
      <w:sz w:val="28"/>
      <w:szCs w:val="28"/>
    </w:rPr>
  </w:style>
  <w:style w:type="character" w:customStyle="1" w:styleId="affff0">
    <w:name w:val="МОН Знак Знак"/>
    <w:uiPriority w:val="99"/>
    <w:rsid w:val="00B82B3E"/>
    <w:rPr>
      <w:sz w:val="28"/>
      <w:szCs w:val="28"/>
      <w:lang w:val="ru-RU" w:eastAsia="ru-RU"/>
    </w:rPr>
  </w:style>
  <w:style w:type="character" w:customStyle="1" w:styleId="41">
    <w:name w:val="Знак Знак4"/>
    <w:uiPriority w:val="99"/>
    <w:rsid w:val="00B82B3E"/>
    <w:rPr>
      <w:lang w:val="ru-RU" w:eastAsia="ru-RU"/>
    </w:rPr>
  </w:style>
  <w:style w:type="character" w:customStyle="1" w:styleId="51">
    <w:name w:val="Знак Знак5"/>
    <w:uiPriority w:val="99"/>
    <w:rsid w:val="00B82B3E"/>
    <w:rPr>
      <w:lang w:val="ru-RU" w:eastAsia="ru-RU"/>
    </w:rPr>
  </w:style>
  <w:style w:type="character" w:customStyle="1" w:styleId="36">
    <w:name w:val="Знак Знак3"/>
    <w:uiPriority w:val="99"/>
    <w:rsid w:val="00B82B3E"/>
    <w:rPr>
      <w:lang w:val="ru-RU" w:eastAsia="ru-RU"/>
    </w:rPr>
  </w:style>
  <w:style w:type="character" w:customStyle="1" w:styleId="affff1">
    <w:name w:val="Схема документа Знак"/>
    <w:link w:val="affff2"/>
    <w:uiPriority w:val="99"/>
    <w:semiHidden/>
    <w:locked/>
    <w:rsid w:val="00B82B3E"/>
    <w:rPr>
      <w:rFonts w:ascii="Tahoma" w:hAnsi="Tahoma" w:cs="Tahoma"/>
      <w:sz w:val="16"/>
      <w:szCs w:val="16"/>
    </w:rPr>
  </w:style>
  <w:style w:type="paragraph" w:styleId="affff2">
    <w:name w:val="Document Map"/>
    <w:basedOn w:val="a"/>
    <w:link w:val="affff1"/>
    <w:uiPriority w:val="99"/>
    <w:semiHidden/>
    <w:rsid w:val="00B82B3E"/>
    <w:rPr>
      <w:rFonts w:ascii="Tahoma" w:eastAsia="Calibri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locked/>
    <w:rsid w:val="00B27555"/>
    <w:rPr>
      <w:rFonts w:ascii="Times New Roman" w:hAnsi="Times New Roman" w:cs="Times New Roman"/>
      <w:sz w:val="2"/>
      <w:szCs w:val="2"/>
    </w:rPr>
  </w:style>
  <w:style w:type="character" w:styleId="HTML2">
    <w:name w:val="HTML Variable"/>
    <w:aliases w:val="!Ссылки в документе"/>
    <w:locked/>
    <w:rsid w:val="007C402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7C402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s1">
    <w:name w:val="s_1"/>
    <w:basedOn w:val="a"/>
    <w:rsid w:val="004D180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numbering" w:customStyle="1" w:styleId="1f8">
    <w:name w:val="Нет списка1"/>
    <w:next w:val="a2"/>
    <w:uiPriority w:val="99"/>
    <w:semiHidden/>
    <w:unhideWhenUsed/>
    <w:rsid w:val="00C63EA6"/>
  </w:style>
  <w:style w:type="paragraph" w:customStyle="1" w:styleId="1f9">
    <w:name w:val="Абзац списка1"/>
    <w:basedOn w:val="a"/>
    <w:rsid w:val="00C63EA6"/>
    <w:pPr>
      <w:ind w:left="720" w:firstLine="0"/>
      <w:jc w:val="left"/>
    </w:pPr>
    <w:rPr>
      <w:rFonts w:ascii="Times New Roman" w:eastAsia="Calibri" w:hAnsi="Times New Roman"/>
    </w:rPr>
  </w:style>
  <w:style w:type="character" w:styleId="affff3">
    <w:name w:val="endnote reference"/>
    <w:uiPriority w:val="99"/>
    <w:semiHidden/>
    <w:locked/>
    <w:rsid w:val="00C63EA6"/>
    <w:rPr>
      <w:rFonts w:cs="Times New Roman"/>
      <w:vertAlign w:val="superscript"/>
    </w:rPr>
  </w:style>
  <w:style w:type="character" w:customStyle="1" w:styleId="1fa">
    <w:name w:val="Замещающий текст1"/>
    <w:semiHidden/>
    <w:rsid w:val="00C63EA6"/>
    <w:rPr>
      <w:rFonts w:cs="Times New Roman"/>
      <w:color w:val="808080"/>
    </w:rPr>
  </w:style>
  <w:style w:type="character" w:customStyle="1" w:styleId="1fb">
    <w:name w:val="Текст выноски Знак1"/>
    <w:uiPriority w:val="99"/>
    <w:semiHidden/>
    <w:locked/>
    <w:rsid w:val="00C63EA6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c">
    <w:name w:val="Текст концевой сноски Знак1"/>
    <w:uiPriority w:val="99"/>
    <w:semiHidden/>
    <w:rsid w:val="00C63EA6"/>
    <w:rPr>
      <w:rFonts w:cs="Times New Roman"/>
      <w:lang w:eastAsia="ar-SA" w:bidi="ar-SA"/>
    </w:rPr>
  </w:style>
  <w:style w:type="table" w:customStyle="1" w:styleId="1fd">
    <w:name w:val="Сетка таблицы1"/>
    <w:basedOn w:val="a1"/>
    <w:next w:val="aff9"/>
    <w:uiPriority w:val="99"/>
    <w:rsid w:val="00C63EA6"/>
    <w:rPr>
      <w:rFonts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">
    <w:name w:val="Quote Char"/>
    <w:link w:val="214"/>
    <w:locked/>
    <w:rsid w:val="00C63EA6"/>
    <w:rPr>
      <w:i/>
      <w:sz w:val="24"/>
      <w:lang w:val="en-US"/>
    </w:rPr>
  </w:style>
  <w:style w:type="paragraph" w:customStyle="1" w:styleId="214">
    <w:name w:val="Цитата 21"/>
    <w:basedOn w:val="a"/>
    <w:next w:val="a"/>
    <w:link w:val="QuoteChar"/>
    <w:rsid w:val="00C63EA6"/>
    <w:pPr>
      <w:ind w:firstLine="0"/>
      <w:jc w:val="left"/>
    </w:pPr>
    <w:rPr>
      <w:rFonts w:ascii="Calibri" w:eastAsia="Calibri" w:hAnsi="Calibri"/>
      <w:i/>
      <w:szCs w:val="20"/>
      <w:lang w:val="en-US"/>
    </w:rPr>
  </w:style>
  <w:style w:type="character" w:customStyle="1" w:styleId="IntenseQuoteChar">
    <w:name w:val="Intense Quote Char"/>
    <w:link w:val="1fe"/>
    <w:locked/>
    <w:rsid w:val="00C63EA6"/>
    <w:rPr>
      <w:b/>
      <w:i/>
      <w:sz w:val="24"/>
      <w:lang w:val="en-US"/>
    </w:rPr>
  </w:style>
  <w:style w:type="paragraph" w:customStyle="1" w:styleId="1fe">
    <w:name w:val="Выделенная цитата1"/>
    <w:basedOn w:val="a"/>
    <w:next w:val="a"/>
    <w:link w:val="IntenseQuoteChar"/>
    <w:rsid w:val="00C63EA6"/>
    <w:pPr>
      <w:ind w:left="720" w:right="720" w:firstLine="0"/>
      <w:jc w:val="left"/>
    </w:pPr>
    <w:rPr>
      <w:rFonts w:ascii="Calibri" w:eastAsia="Calibri" w:hAnsi="Calibri"/>
      <w:b/>
      <w:i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F75FF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5FF8"/>
    <w:pPr>
      <w:widowControl w:val="0"/>
      <w:autoSpaceDE w:val="0"/>
      <w:autoSpaceDN w:val="0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affff4">
    <w:name w:val="Название Знак"/>
    <w:link w:val="affff5"/>
    <w:uiPriority w:val="99"/>
    <w:locked/>
    <w:rsid w:val="002238C5"/>
    <w:rPr>
      <w:rFonts w:ascii="Cambria" w:hAnsi="Cambria" w:cs="Cambria"/>
      <w:b/>
      <w:bCs/>
      <w:kern w:val="28"/>
      <w:sz w:val="32"/>
      <w:szCs w:val="32"/>
      <w:lang w:val="en-US"/>
    </w:rPr>
  </w:style>
  <w:style w:type="numbering" w:customStyle="1" w:styleId="2b">
    <w:name w:val="Нет списка2"/>
    <w:next w:val="a2"/>
    <w:uiPriority w:val="99"/>
    <w:semiHidden/>
    <w:unhideWhenUsed/>
    <w:rsid w:val="002556AC"/>
  </w:style>
  <w:style w:type="table" w:customStyle="1" w:styleId="2c">
    <w:name w:val="Сетка таблицы2"/>
    <w:basedOn w:val="a1"/>
    <w:next w:val="aff9"/>
    <w:uiPriority w:val="39"/>
    <w:rsid w:val="002556AC"/>
    <w:rPr>
      <w:rFonts w:eastAsia="Times New Roman"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"/>
    <w:next w:val="a2"/>
    <w:uiPriority w:val="99"/>
    <w:semiHidden/>
    <w:unhideWhenUsed/>
    <w:rsid w:val="002556AC"/>
  </w:style>
  <w:style w:type="table" w:customStyle="1" w:styleId="119">
    <w:name w:val="Сетка таблицы11"/>
    <w:basedOn w:val="a1"/>
    <w:next w:val="aff9"/>
    <w:uiPriority w:val="99"/>
    <w:rsid w:val="002556AC"/>
    <w:rPr>
      <w:rFonts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2556A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5">
    <w:basedOn w:val="a"/>
    <w:next w:val="a"/>
    <w:link w:val="affff4"/>
    <w:uiPriority w:val="99"/>
    <w:qFormat/>
    <w:rsid w:val="006A147D"/>
    <w:pPr>
      <w:spacing w:before="240" w:after="60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9FA33-97C6-4374-ABC3-8F9BB2F5A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260</TotalTime>
  <Pages>10</Pages>
  <Words>1543</Words>
  <Characters>13447</Characters>
  <Application>Microsoft Office Word</Application>
  <DocSecurity>0</DocSecurity>
  <Lines>112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Павловскгранит</Company>
  <LinksUpToDate>false</LinksUpToDate>
  <CharactersWithSpaces>14961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45</cp:revision>
  <cp:lastPrinted>2024-08-05T07:09:00Z</cp:lastPrinted>
  <dcterms:created xsi:type="dcterms:W3CDTF">2024-07-04T11:40:00Z</dcterms:created>
  <dcterms:modified xsi:type="dcterms:W3CDTF">2024-12-25T12:33:00Z</dcterms:modified>
</cp:coreProperties>
</file>