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14" w:rsidRDefault="00F76D14" w:rsidP="00DC415B">
      <w:pPr>
        <w:shd w:val="clear" w:color="auto" w:fill="FFFFFF"/>
        <w:tabs>
          <w:tab w:val="left" w:pos="7938"/>
        </w:tabs>
        <w:spacing w:before="240"/>
        <w:ind w:right="4262" w:firstLine="0"/>
        <w:rPr>
          <w:rFonts w:ascii="Times New Roman" w:hAnsi="Times New Roman"/>
          <w:szCs w:val="26"/>
        </w:rPr>
      </w:pPr>
    </w:p>
    <w:p w:rsidR="0085370E" w:rsidRDefault="0085370E" w:rsidP="00F76D14">
      <w:pPr>
        <w:shd w:val="clear" w:color="auto" w:fill="FFFFFF"/>
        <w:spacing w:before="240"/>
        <w:ind w:right="4262" w:firstLine="0"/>
        <w:rPr>
          <w:rFonts w:ascii="Times New Roman" w:hAnsi="Times New Roman"/>
          <w:szCs w:val="26"/>
        </w:rPr>
      </w:pPr>
    </w:p>
    <w:p w:rsidR="00CA70AD" w:rsidRDefault="00CA70AD" w:rsidP="00F76D14">
      <w:pPr>
        <w:shd w:val="clear" w:color="auto" w:fill="FFFFFF"/>
        <w:spacing w:before="240"/>
        <w:ind w:right="4262" w:firstLine="0"/>
        <w:rPr>
          <w:rFonts w:ascii="Times New Roman" w:hAnsi="Times New Roman"/>
          <w:szCs w:val="26"/>
        </w:rPr>
      </w:pPr>
    </w:p>
    <w:p w:rsidR="00CA70AD" w:rsidRDefault="00CA70AD" w:rsidP="00F76D14">
      <w:pPr>
        <w:shd w:val="clear" w:color="auto" w:fill="FFFFFF"/>
        <w:spacing w:before="240"/>
        <w:ind w:right="4262" w:firstLine="0"/>
        <w:rPr>
          <w:rFonts w:ascii="Times New Roman" w:hAnsi="Times New Roman"/>
          <w:szCs w:val="26"/>
        </w:rPr>
      </w:pPr>
    </w:p>
    <w:p w:rsidR="00CA70AD" w:rsidRDefault="00CA70AD" w:rsidP="00F76D14">
      <w:pPr>
        <w:shd w:val="clear" w:color="auto" w:fill="FFFFFF"/>
        <w:spacing w:before="240"/>
        <w:ind w:right="4262" w:firstLine="0"/>
        <w:rPr>
          <w:rFonts w:ascii="Times New Roman" w:hAnsi="Times New Roman"/>
          <w:szCs w:val="26"/>
        </w:rPr>
      </w:pPr>
    </w:p>
    <w:p w:rsidR="00BE1835" w:rsidRDefault="00BE1835" w:rsidP="00F76D14">
      <w:pPr>
        <w:shd w:val="clear" w:color="auto" w:fill="FFFFFF"/>
        <w:spacing w:before="240"/>
        <w:ind w:right="4262" w:firstLine="0"/>
        <w:rPr>
          <w:rFonts w:ascii="Times New Roman" w:hAnsi="Times New Roman"/>
          <w:szCs w:val="26"/>
        </w:rPr>
      </w:pPr>
    </w:p>
    <w:p w:rsidR="00CA70AD" w:rsidRDefault="00CA70AD" w:rsidP="00F76D14">
      <w:pPr>
        <w:shd w:val="clear" w:color="auto" w:fill="FFFFFF"/>
        <w:spacing w:before="240"/>
        <w:ind w:right="4262" w:firstLine="0"/>
        <w:rPr>
          <w:rFonts w:ascii="Times New Roman" w:hAnsi="Times New Roman"/>
          <w:szCs w:val="26"/>
        </w:rPr>
      </w:pPr>
    </w:p>
    <w:p w:rsidR="00037AD9" w:rsidRPr="00A64F3B" w:rsidRDefault="00CA70AD" w:rsidP="006F41C0">
      <w:pPr>
        <w:shd w:val="clear" w:color="auto" w:fill="FFFFFF"/>
        <w:tabs>
          <w:tab w:val="left" w:pos="8789"/>
        </w:tabs>
        <w:ind w:right="4505" w:firstLine="0"/>
        <w:rPr>
          <w:rFonts w:ascii="Times New Roman" w:hAnsi="Times New Roman"/>
          <w:szCs w:val="26"/>
        </w:rPr>
      </w:pPr>
      <w:r w:rsidRPr="00A64F3B">
        <w:rPr>
          <w:rFonts w:ascii="Times New Roman" w:hAnsi="Times New Roman"/>
          <w:szCs w:val="26"/>
        </w:rPr>
        <w:t>О</w:t>
      </w:r>
      <w:r w:rsidR="007C45EB">
        <w:rPr>
          <w:rFonts w:ascii="Times New Roman" w:hAnsi="Times New Roman"/>
          <w:szCs w:val="26"/>
        </w:rPr>
        <w:t xml:space="preserve">б отмене </w:t>
      </w:r>
      <w:r w:rsidR="008071AF">
        <w:rPr>
          <w:rFonts w:ascii="Times New Roman" w:hAnsi="Times New Roman"/>
          <w:szCs w:val="26"/>
        </w:rPr>
        <w:t>п</w:t>
      </w:r>
      <w:r w:rsidR="007C45EB">
        <w:rPr>
          <w:rFonts w:ascii="Times New Roman" w:hAnsi="Times New Roman"/>
          <w:szCs w:val="26"/>
        </w:rPr>
        <w:t>остановления</w:t>
      </w:r>
      <w:r w:rsidR="00494E12">
        <w:rPr>
          <w:rFonts w:ascii="Times New Roman" w:hAnsi="Times New Roman"/>
          <w:szCs w:val="26"/>
        </w:rPr>
        <w:t xml:space="preserve"> </w:t>
      </w:r>
      <w:r w:rsidRPr="00A64F3B">
        <w:rPr>
          <w:rFonts w:ascii="Times New Roman" w:hAnsi="Times New Roman"/>
          <w:szCs w:val="26"/>
        </w:rPr>
        <w:t xml:space="preserve">администрации Павловского муниципального района Воронежской области от 25.04.2022 </w:t>
      </w:r>
      <w:r w:rsidR="008071AF">
        <w:rPr>
          <w:rFonts w:ascii="Times New Roman" w:hAnsi="Times New Roman"/>
          <w:szCs w:val="26"/>
        </w:rPr>
        <w:t xml:space="preserve">     </w:t>
      </w:r>
      <w:r w:rsidRPr="00A64F3B">
        <w:rPr>
          <w:rFonts w:ascii="Times New Roman" w:hAnsi="Times New Roman"/>
          <w:szCs w:val="26"/>
        </w:rPr>
        <w:t>№ 259</w:t>
      </w:r>
      <w:r w:rsidR="00CE17AC">
        <w:rPr>
          <w:rFonts w:ascii="Times New Roman" w:hAnsi="Times New Roman"/>
          <w:szCs w:val="26"/>
        </w:rPr>
        <w:t xml:space="preserve"> </w:t>
      </w:r>
      <w:r w:rsidRPr="00A64F3B">
        <w:rPr>
          <w:rFonts w:ascii="Times New Roman" w:hAnsi="Times New Roman"/>
          <w:szCs w:val="26"/>
        </w:rPr>
        <w:t xml:space="preserve">«О проведении ежегодного районного смотра-конкурса на </w:t>
      </w:r>
      <w:r w:rsidRPr="00A64F3B">
        <w:rPr>
          <w:rFonts w:ascii="Times New Roman" w:hAnsi="Times New Roman"/>
          <w:spacing w:val="-1"/>
          <w:szCs w:val="26"/>
        </w:rPr>
        <w:t>лучшую организацию работы в области охраны труда</w:t>
      </w:r>
      <w:r w:rsidRPr="00A64F3B">
        <w:rPr>
          <w:rFonts w:ascii="Times New Roman" w:hAnsi="Times New Roman"/>
          <w:szCs w:val="26"/>
        </w:rPr>
        <w:t xml:space="preserve"> в организациях Павловского муниципального района Воронежской области»</w:t>
      </w:r>
    </w:p>
    <w:p w:rsidR="00CA70AD" w:rsidRDefault="00CA70AD" w:rsidP="00CA70AD">
      <w:pPr>
        <w:shd w:val="clear" w:color="auto" w:fill="FFFFFF"/>
        <w:ind w:right="4262" w:firstLine="0"/>
        <w:rPr>
          <w:rFonts w:ascii="Times New Roman" w:hAnsi="Times New Roman"/>
          <w:szCs w:val="26"/>
        </w:rPr>
      </w:pPr>
    </w:p>
    <w:p w:rsidR="00CA70AD" w:rsidRPr="00CA70AD" w:rsidRDefault="00CA70AD" w:rsidP="00CA70AD">
      <w:pPr>
        <w:shd w:val="clear" w:color="auto" w:fill="FFFFFF"/>
        <w:ind w:right="4262" w:firstLine="0"/>
        <w:rPr>
          <w:rFonts w:ascii="Times New Roman" w:hAnsi="Times New Roman"/>
          <w:szCs w:val="26"/>
        </w:rPr>
      </w:pPr>
    </w:p>
    <w:p w:rsidR="005E200D" w:rsidRPr="00881723" w:rsidRDefault="00DE1371" w:rsidP="000971AC">
      <w:pPr>
        <w:shd w:val="clear" w:color="auto" w:fill="FFFFFF"/>
        <w:spacing w:before="240"/>
        <w:ind w:right="4"/>
        <w:rPr>
          <w:rFonts w:ascii="Times New Roman" w:hAnsi="Times New Roman"/>
          <w:spacing w:val="-1"/>
          <w:szCs w:val="26"/>
        </w:rPr>
      </w:pPr>
      <w:r w:rsidRPr="00881723">
        <w:rPr>
          <w:rFonts w:ascii="Times New Roman" w:hAnsi="Times New Roman"/>
          <w:szCs w:val="26"/>
        </w:rPr>
        <w:t xml:space="preserve">В соответствии </w:t>
      </w:r>
      <w:r w:rsidR="00B36546" w:rsidRPr="00881723">
        <w:rPr>
          <w:rFonts w:ascii="Times New Roman" w:hAnsi="Times New Roman"/>
          <w:szCs w:val="26"/>
        </w:rPr>
        <w:t xml:space="preserve">с </w:t>
      </w:r>
      <w:r w:rsidR="003A18F9" w:rsidRPr="00881723">
        <w:rPr>
          <w:rFonts w:ascii="Times New Roman" w:hAnsi="Times New Roman"/>
          <w:szCs w:val="26"/>
        </w:rPr>
        <w:t>постановлением</w:t>
      </w:r>
      <w:r w:rsidR="005A7E29" w:rsidRPr="00881723">
        <w:rPr>
          <w:rFonts w:ascii="Times New Roman" w:hAnsi="Times New Roman"/>
          <w:szCs w:val="26"/>
        </w:rPr>
        <w:t xml:space="preserve"> </w:t>
      </w:r>
      <w:r w:rsidR="007C45EB" w:rsidRPr="00881723">
        <w:rPr>
          <w:rFonts w:ascii="Times New Roman" w:hAnsi="Times New Roman"/>
          <w:szCs w:val="26"/>
        </w:rPr>
        <w:t>администрации</w:t>
      </w:r>
      <w:r w:rsidR="005A7E29" w:rsidRPr="00881723">
        <w:rPr>
          <w:rFonts w:ascii="Times New Roman" w:hAnsi="Times New Roman"/>
          <w:szCs w:val="26"/>
        </w:rPr>
        <w:t xml:space="preserve"> Воронежской области </w:t>
      </w:r>
      <w:r w:rsidR="003A18F9" w:rsidRPr="00881723">
        <w:rPr>
          <w:rFonts w:ascii="Times New Roman" w:hAnsi="Times New Roman"/>
          <w:szCs w:val="26"/>
        </w:rPr>
        <w:t xml:space="preserve"> </w:t>
      </w:r>
      <w:r w:rsidR="005A7E29" w:rsidRPr="00881723">
        <w:rPr>
          <w:rFonts w:ascii="Times New Roman" w:hAnsi="Times New Roman"/>
          <w:szCs w:val="26"/>
        </w:rPr>
        <w:t xml:space="preserve">от </w:t>
      </w:r>
      <w:r w:rsidR="00F76D14" w:rsidRPr="00881723">
        <w:rPr>
          <w:rFonts w:ascii="Times New Roman" w:hAnsi="Times New Roman"/>
          <w:szCs w:val="26"/>
        </w:rPr>
        <w:t xml:space="preserve">28.08.2008 </w:t>
      </w:r>
      <w:r w:rsidRPr="00881723">
        <w:rPr>
          <w:rFonts w:ascii="Times New Roman" w:hAnsi="Times New Roman"/>
          <w:szCs w:val="26"/>
        </w:rPr>
        <w:t xml:space="preserve"> № 756 «О проведении ежегодного областного </w:t>
      </w:r>
      <w:r w:rsidRPr="00881723">
        <w:rPr>
          <w:rFonts w:ascii="Times New Roman" w:hAnsi="Times New Roman"/>
          <w:spacing w:val="-1"/>
          <w:szCs w:val="26"/>
        </w:rPr>
        <w:t>смотра-конкурса на лучшую организацию работы в области охраны труда»</w:t>
      </w:r>
      <w:r w:rsidR="00F76D14" w:rsidRPr="00881723">
        <w:rPr>
          <w:rFonts w:ascii="Times New Roman" w:hAnsi="Times New Roman"/>
          <w:szCs w:val="26"/>
        </w:rPr>
        <w:t xml:space="preserve"> администрация Павловского муниципального </w:t>
      </w:r>
      <w:r w:rsidR="00F76D14" w:rsidRPr="00881723">
        <w:rPr>
          <w:rFonts w:ascii="Times New Roman" w:hAnsi="Times New Roman"/>
          <w:spacing w:val="-4"/>
          <w:szCs w:val="26"/>
        </w:rPr>
        <w:t>района</w:t>
      </w:r>
      <w:r w:rsidR="00F76D14" w:rsidRPr="00881723">
        <w:rPr>
          <w:rFonts w:ascii="Times New Roman" w:hAnsi="Times New Roman"/>
          <w:szCs w:val="26"/>
        </w:rPr>
        <w:t xml:space="preserve"> Воронежской области</w:t>
      </w:r>
    </w:p>
    <w:p w:rsidR="00037AD9" w:rsidRPr="00881723" w:rsidRDefault="00037AD9" w:rsidP="000971AC">
      <w:pPr>
        <w:shd w:val="clear" w:color="auto" w:fill="FFFFFF"/>
        <w:spacing w:before="240"/>
        <w:ind w:right="4"/>
        <w:rPr>
          <w:rFonts w:ascii="Times New Roman" w:hAnsi="Times New Roman"/>
          <w:szCs w:val="26"/>
        </w:rPr>
      </w:pPr>
    </w:p>
    <w:p w:rsidR="005E200D" w:rsidRPr="00EF7333" w:rsidRDefault="00F76D14" w:rsidP="000971AC">
      <w:pPr>
        <w:shd w:val="clear" w:color="auto" w:fill="FFFFFF"/>
        <w:jc w:val="center"/>
        <w:rPr>
          <w:rFonts w:ascii="Times New Roman" w:hAnsi="Times New Roman"/>
          <w:spacing w:val="-3"/>
          <w:szCs w:val="26"/>
        </w:rPr>
      </w:pPr>
      <w:r w:rsidRPr="00EF7333">
        <w:rPr>
          <w:rFonts w:ascii="Times New Roman" w:hAnsi="Times New Roman"/>
          <w:spacing w:val="-3"/>
          <w:szCs w:val="26"/>
        </w:rPr>
        <w:t>ПОСТАНОВЛЯЕТ</w:t>
      </w:r>
      <w:r w:rsidR="00DE1371" w:rsidRPr="00EF7333">
        <w:rPr>
          <w:rFonts w:ascii="Times New Roman" w:hAnsi="Times New Roman"/>
          <w:spacing w:val="-3"/>
          <w:szCs w:val="26"/>
        </w:rPr>
        <w:t>:</w:t>
      </w:r>
    </w:p>
    <w:p w:rsidR="00037AD9" w:rsidRPr="00EF7333" w:rsidRDefault="00037AD9" w:rsidP="000971AC">
      <w:pPr>
        <w:shd w:val="clear" w:color="auto" w:fill="FFFFFF"/>
        <w:jc w:val="center"/>
        <w:rPr>
          <w:rFonts w:ascii="Times New Roman" w:hAnsi="Times New Roman"/>
          <w:szCs w:val="26"/>
        </w:rPr>
      </w:pPr>
    </w:p>
    <w:p w:rsidR="00E87C8D" w:rsidRPr="00881723" w:rsidRDefault="003A18F9" w:rsidP="00881723">
      <w:pPr>
        <w:shd w:val="clear" w:color="auto" w:fill="FFFFFF"/>
        <w:spacing w:before="240"/>
        <w:ind w:right="-31"/>
        <w:rPr>
          <w:rFonts w:ascii="Times New Roman" w:hAnsi="Times New Roman"/>
          <w:szCs w:val="26"/>
        </w:rPr>
      </w:pPr>
      <w:r w:rsidRPr="00881723">
        <w:rPr>
          <w:rFonts w:ascii="Times New Roman" w:hAnsi="Times New Roman"/>
          <w:spacing w:val="-20"/>
          <w:szCs w:val="26"/>
        </w:rPr>
        <w:t>1</w:t>
      </w:r>
      <w:r w:rsidR="00E87C8D" w:rsidRPr="00881723">
        <w:rPr>
          <w:rFonts w:ascii="Times New Roman" w:hAnsi="Times New Roman"/>
          <w:spacing w:val="-20"/>
          <w:szCs w:val="26"/>
        </w:rPr>
        <w:t>.</w:t>
      </w:r>
      <w:r w:rsidRPr="00881723">
        <w:rPr>
          <w:rFonts w:ascii="Times New Roman" w:hAnsi="Times New Roman"/>
          <w:szCs w:val="26"/>
        </w:rPr>
        <w:t xml:space="preserve">  </w:t>
      </w:r>
      <w:r w:rsidR="000118CA">
        <w:rPr>
          <w:rFonts w:ascii="Times New Roman" w:hAnsi="Times New Roman"/>
          <w:szCs w:val="26"/>
        </w:rPr>
        <w:t xml:space="preserve">Отменить </w:t>
      </w:r>
      <w:r w:rsidRPr="00881723">
        <w:rPr>
          <w:rFonts w:ascii="Times New Roman" w:hAnsi="Times New Roman"/>
          <w:szCs w:val="26"/>
        </w:rPr>
        <w:t xml:space="preserve"> по</w:t>
      </w:r>
      <w:r w:rsidR="00E87C8D" w:rsidRPr="00881723">
        <w:rPr>
          <w:rFonts w:ascii="Times New Roman" w:hAnsi="Times New Roman"/>
          <w:szCs w:val="26"/>
        </w:rPr>
        <w:t xml:space="preserve">становление </w:t>
      </w:r>
      <w:r w:rsidR="000118CA">
        <w:rPr>
          <w:rFonts w:ascii="Times New Roman" w:hAnsi="Times New Roman"/>
          <w:szCs w:val="26"/>
        </w:rPr>
        <w:t xml:space="preserve"> </w:t>
      </w:r>
      <w:r w:rsidR="00E87C8D" w:rsidRPr="00881723">
        <w:rPr>
          <w:rFonts w:ascii="Times New Roman" w:hAnsi="Times New Roman"/>
          <w:szCs w:val="26"/>
        </w:rPr>
        <w:t xml:space="preserve">администрации Павловского муниципального района </w:t>
      </w:r>
      <w:r w:rsidR="00B20A7A" w:rsidRPr="00881723">
        <w:rPr>
          <w:rFonts w:ascii="Times New Roman" w:hAnsi="Times New Roman"/>
          <w:szCs w:val="26"/>
        </w:rPr>
        <w:t xml:space="preserve">Воронежской области </w:t>
      </w:r>
      <w:r w:rsidRPr="00881723">
        <w:rPr>
          <w:rFonts w:ascii="Times New Roman" w:hAnsi="Times New Roman"/>
          <w:szCs w:val="26"/>
        </w:rPr>
        <w:t xml:space="preserve">от </w:t>
      </w:r>
      <w:r w:rsidR="00E87C8D" w:rsidRPr="00881723">
        <w:rPr>
          <w:rFonts w:ascii="Times New Roman" w:hAnsi="Times New Roman"/>
          <w:szCs w:val="26"/>
        </w:rPr>
        <w:t>2</w:t>
      </w:r>
      <w:r w:rsidRPr="00881723">
        <w:rPr>
          <w:rFonts w:ascii="Times New Roman" w:hAnsi="Times New Roman"/>
          <w:szCs w:val="26"/>
        </w:rPr>
        <w:t>5.04.2022 № 259</w:t>
      </w:r>
      <w:r w:rsidR="00E87C8D" w:rsidRPr="00881723">
        <w:rPr>
          <w:rFonts w:ascii="Times New Roman" w:hAnsi="Times New Roman"/>
          <w:szCs w:val="26"/>
        </w:rPr>
        <w:t xml:space="preserve"> «</w:t>
      </w:r>
      <w:r w:rsidRPr="00881723">
        <w:rPr>
          <w:rFonts w:ascii="Times New Roman" w:hAnsi="Times New Roman"/>
          <w:szCs w:val="26"/>
        </w:rPr>
        <w:t xml:space="preserve">О проведении ежегодного районного смотра-конкурса на </w:t>
      </w:r>
      <w:r w:rsidRPr="00881723">
        <w:rPr>
          <w:rFonts w:ascii="Times New Roman" w:hAnsi="Times New Roman"/>
          <w:spacing w:val="-1"/>
          <w:szCs w:val="26"/>
        </w:rPr>
        <w:t>лучшую организацию работы в области охраны труда</w:t>
      </w:r>
      <w:r w:rsidRPr="00881723">
        <w:rPr>
          <w:rFonts w:ascii="Times New Roman" w:hAnsi="Times New Roman"/>
          <w:szCs w:val="26"/>
        </w:rPr>
        <w:t xml:space="preserve"> в организациях Павловского муниципального района Воронежской области</w:t>
      </w:r>
      <w:r w:rsidR="00E87C8D" w:rsidRPr="00881723">
        <w:rPr>
          <w:rFonts w:ascii="Times New Roman" w:hAnsi="Times New Roman"/>
          <w:szCs w:val="26"/>
        </w:rPr>
        <w:t>»</w:t>
      </w:r>
      <w:r w:rsidR="00241FAA">
        <w:rPr>
          <w:rFonts w:ascii="Times New Roman" w:hAnsi="Times New Roman"/>
          <w:szCs w:val="26"/>
        </w:rPr>
        <w:t>.</w:t>
      </w:r>
    </w:p>
    <w:p w:rsidR="002B44E7" w:rsidRPr="00881723" w:rsidRDefault="003A18F9" w:rsidP="00881723">
      <w:pPr>
        <w:shd w:val="clear" w:color="auto" w:fill="FFFFFF"/>
        <w:tabs>
          <w:tab w:val="left" w:pos="698"/>
        </w:tabs>
        <w:spacing w:before="4"/>
        <w:ind w:right="-31"/>
        <w:rPr>
          <w:rFonts w:ascii="Times New Roman" w:hAnsi="Times New Roman"/>
          <w:spacing w:val="-16"/>
          <w:szCs w:val="26"/>
        </w:rPr>
      </w:pPr>
      <w:r w:rsidRPr="00881723">
        <w:rPr>
          <w:rFonts w:ascii="Times New Roman" w:hAnsi="Times New Roman"/>
          <w:szCs w:val="26"/>
        </w:rPr>
        <w:t>2</w:t>
      </w:r>
      <w:r w:rsidR="004A7C07" w:rsidRPr="00881723">
        <w:rPr>
          <w:rFonts w:ascii="Times New Roman" w:hAnsi="Times New Roman"/>
          <w:szCs w:val="26"/>
        </w:rPr>
        <w:t>.</w:t>
      </w:r>
      <w:r w:rsidR="00E87C8D" w:rsidRPr="00881723">
        <w:rPr>
          <w:rFonts w:ascii="Times New Roman" w:hAnsi="Times New Roman"/>
          <w:szCs w:val="26"/>
        </w:rPr>
        <w:t xml:space="preserve">  Опубликовать настоящее постановление в </w:t>
      </w:r>
      <w:r w:rsidR="00A33778" w:rsidRPr="00881723">
        <w:rPr>
          <w:rFonts w:ascii="Times New Roman" w:hAnsi="Times New Roman"/>
          <w:szCs w:val="26"/>
        </w:rPr>
        <w:t xml:space="preserve">муниципальной газете </w:t>
      </w:r>
      <w:r w:rsidR="00E87C8D" w:rsidRPr="00881723">
        <w:rPr>
          <w:rFonts w:ascii="Times New Roman" w:hAnsi="Times New Roman"/>
          <w:szCs w:val="26"/>
        </w:rPr>
        <w:t>«</w:t>
      </w:r>
      <w:r w:rsidR="00A33778" w:rsidRPr="00881723">
        <w:rPr>
          <w:rFonts w:ascii="Times New Roman" w:hAnsi="Times New Roman"/>
          <w:szCs w:val="26"/>
        </w:rPr>
        <w:t>Павловский муниципальный вестник</w:t>
      </w:r>
      <w:r w:rsidR="00E87C8D" w:rsidRPr="00881723">
        <w:rPr>
          <w:rFonts w:ascii="Times New Roman" w:hAnsi="Times New Roman"/>
          <w:szCs w:val="26"/>
        </w:rPr>
        <w:t>».</w:t>
      </w:r>
      <w:r w:rsidR="00A33778" w:rsidRPr="00881723">
        <w:rPr>
          <w:rFonts w:ascii="Times New Roman" w:hAnsi="Times New Roman"/>
          <w:szCs w:val="26"/>
        </w:rPr>
        <w:t xml:space="preserve"> </w:t>
      </w:r>
    </w:p>
    <w:p w:rsidR="007C45EB" w:rsidRDefault="007C45EB" w:rsidP="00881723">
      <w:pPr>
        <w:shd w:val="clear" w:color="auto" w:fill="FFFFFF"/>
        <w:tabs>
          <w:tab w:val="left" w:pos="0"/>
        </w:tabs>
        <w:ind w:right="-31" w:firstLine="0"/>
        <w:rPr>
          <w:rFonts w:ascii="Times New Roman" w:hAnsi="Times New Roman"/>
          <w:szCs w:val="26"/>
        </w:rPr>
      </w:pPr>
    </w:p>
    <w:p w:rsidR="007C45EB" w:rsidRDefault="007C45EB" w:rsidP="00881723">
      <w:pPr>
        <w:shd w:val="clear" w:color="auto" w:fill="FFFFFF"/>
        <w:tabs>
          <w:tab w:val="left" w:pos="0"/>
        </w:tabs>
        <w:ind w:right="-31" w:firstLine="0"/>
        <w:rPr>
          <w:rFonts w:ascii="Times New Roman" w:hAnsi="Times New Roman"/>
          <w:szCs w:val="26"/>
        </w:rPr>
      </w:pPr>
    </w:p>
    <w:p w:rsidR="006E580D" w:rsidRDefault="00F257EF" w:rsidP="00881723">
      <w:pPr>
        <w:shd w:val="clear" w:color="auto" w:fill="FFFFFF"/>
        <w:tabs>
          <w:tab w:val="left" w:pos="0"/>
        </w:tabs>
        <w:ind w:right="-31" w:firstLine="0"/>
        <w:rPr>
          <w:rFonts w:ascii="Times New Roman" w:hAnsi="Times New Roman"/>
          <w:spacing w:val="-3"/>
          <w:szCs w:val="26"/>
        </w:rPr>
      </w:pPr>
      <w:r w:rsidRPr="00881723">
        <w:rPr>
          <w:rFonts w:ascii="Times New Roman" w:hAnsi="Times New Roman"/>
          <w:szCs w:val="26"/>
        </w:rPr>
        <w:t xml:space="preserve">Глава </w:t>
      </w:r>
      <w:r w:rsidRPr="00881723">
        <w:rPr>
          <w:rFonts w:ascii="Times New Roman" w:hAnsi="Times New Roman"/>
          <w:spacing w:val="-3"/>
          <w:szCs w:val="26"/>
        </w:rPr>
        <w:t>Павловского</w:t>
      </w:r>
      <w:r w:rsidR="006E580D" w:rsidRPr="006E580D">
        <w:rPr>
          <w:rFonts w:ascii="Times New Roman" w:hAnsi="Times New Roman"/>
          <w:spacing w:val="-3"/>
          <w:szCs w:val="26"/>
        </w:rPr>
        <w:t xml:space="preserve"> </w:t>
      </w:r>
      <w:r w:rsidR="006E580D" w:rsidRPr="00881723">
        <w:rPr>
          <w:rFonts w:ascii="Times New Roman" w:hAnsi="Times New Roman"/>
          <w:spacing w:val="-3"/>
          <w:szCs w:val="26"/>
        </w:rPr>
        <w:t>муниципального района</w:t>
      </w:r>
    </w:p>
    <w:p w:rsidR="00F257EF" w:rsidRPr="006E580D" w:rsidRDefault="002B44E7" w:rsidP="00881723">
      <w:pPr>
        <w:shd w:val="clear" w:color="auto" w:fill="FFFFFF"/>
        <w:tabs>
          <w:tab w:val="left" w:pos="0"/>
        </w:tabs>
        <w:ind w:right="-31" w:firstLine="0"/>
        <w:rPr>
          <w:rFonts w:ascii="Times New Roman" w:hAnsi="Times New Roman"/>
          <w:spacing w:val="-3"/>
          <w:szCs w:val="26"/>
        </w:rPr>
      </w:pPr>
      <w:r w:rsidRPr="00881723">
        <w:rPr>
          <w:rFonts w:ascii="Times New Roman" w:hAnsi="Times New Roman"/>
          <w:spacing w:val="-3"/>
          <w:szCs w:val="26"/>
        </w:rPr>
        <w:t>Воронежской области</w:t>
      </w:r>
      <w:r w:rsidR="00F257EF" w:rsidRPr="00881723">
        <w:rPr>
          <w:rFonts w:ascii="Times New Roman" w:hAnsi="Times New Roman"/>
          <w:szCs w:val="26"/>
        </w:rPr>
        <w:tab/>
      </w:r>
      <w:r w:rsidR="006E580D">
        <w:rPr>
          <w:rFonts w:ascii="Times New Roman" w:hAnsi="Times New Roman"/>
          <w:szCs w:val="26"/>
        </w:rPr>
        <w:t xml:space="preserve">                                                                               </w:t>
      </w:r>
      <w:r w:rsidR="006E580D" w:rsidRPr="00881723">
        <w:rPr>
          <w:rFonts w:ascii="Times New Roman" w:hAnsi="Times New Roman"/>
          <w:spacing w:val="-4"/>
          <w:szCs w:val="26"/>
        </w:rPr>
        <w:t>М.Н. Янцов</w:t>
      </w:r>
      <w:r w:rsidR="00E87C8D" w:rsidRPr="00881723">
        <w:rPr>
          <w:rFonts w:ascii="Times New Roman" w:hAnsi="Times New Roman"/>
          <w:szCs w:val="26"/>
        </w:rPr>
        <w:t xml:space="preserve">                                                                </w:t>
      </w:r>
      <w:r w:rsidR="00A650D4" w:rsidRPr="00881723">
        <w:rPr>
          <w:rFonts w:ascii="Times New Roman" w:hAnsi="Times New Roman"/>
          <w:szCs w:val="26"/>
        </w:rPr>
        <w:t xml:space="preserve">               </w:t>
      </w:r>
    </w:p>
    <w:p w:rsidR="00E531DC" w:rsidRPr="00EF7333" w:rsidRDefault="00F257EF" w:rsidP="00312639">
      <w:pPr>
        <w:ind w:right="-2" w:firstLine="0"/>
        <w:rPr>
          <w:rFonts w:ascii="Times New Roman" w:hAnsi="Times New Roman"/>
          <w:szCs w:val="26"/>
        </w:rPr>
      </w:pPr>
      <w:r w:rsidRPr="00EF7333">
        <w:rPr>
          <w:rFonts w:ascii="Times New Roman" w:hAnsi="Times New Roman"/>
          <w:spacing w:val="-15"/>
          <w:szCs w:val="26"/>
        </w:rPr>
        <w:br w:type="page"/>
      </w:r>
      <w:r w:rsidR="00E531DC" w:rsidRPr="00EF7333">
        <w:rPr>
          <w:rFonts w:ascii="Times New Roman" w:hAnsi="Times New Roman"/>
          <w:szCs w:val="26"/>
        </w:rPr>
        <w:lastRenderedPageBreak/>
        <w:t>СОГЛАСОВАНО</w:t>
      </w: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tbl>
      <w:tblPr>
        <w:tblW w:w="0" w:type="auto"/>
        <w:tblLook w:val="04A0"/>
      </w:tblPr>
      <w:tblGrid>
        <w:gridCol w:w="5451"/>
        <w:gridCol w:w="4580"/>
      </w:tblGrid>
      <w:tr w:rsidR="00E531DC" w:rsidRPr="00EF7333" w:rsidTr="003F30C0">
        <w:tc>
          <w:tcPr>
            <w:tcW w:w="5451" w:type="dxa"/>
          </w:tcPr>
          <w:p w:rsidR="00E531DC" w:rsidRPr="00EF7333" w:rsidRDefault="00E531DC" w:rsidP="00E531DC">
            <w:pPr>
              <w:ind w:firstLine="0"/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>Заместитель главы администрации-</w:t>
            </w:r>
          </w:p>
          <w:p w:rsidR="00E531DC" w:rsidRPr="00EF7333" w:rsidRDefault="00E531DC" w:rsidP="00E531DC">
            <w:pPr>
              <w:ind w:firstLine="0"/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>руководитель аппарата администрации</w:t>
            </w:r>
          </w:p>
          <w:p w:rsidR="00E531DC" w:rsidRPr="00EF7333" w:rsidRDefault="00E531DC" w:rsidP="00E531DC">
            <w:pPr>
              <w:ind w:firstLine="0"/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 xml:space="preserve">Павловского муниципального района                                        </w:t>
            </w:r>
          </w:p>
        </w:tc>
        <w:tc>
          <w:tcPr>
            <w:tcW w:w="4580" w:type="dxa"/>
          </w:tcPr>
          <w:p w:rsidR="00E531DC" w:rsidRPr="00EF7333" w:rsidRDefault="00E531DC" w:rsidP="00B70DF3">
            <w:pPr>
              <w:rPr>
                <w:rFonts w:ascii="Times New Roman" w:hAnsi="Times New Roman"/>
                <w:szCs w:val="26"/>
              </w:rPr>
            </w:pPr>
          </w:p>
          <w:p w:rsidR="00E531DC" w:rsidRPr="00EF7333" w:rsidRDefault="00E531DC" w:rsidP="00B70DF3">
            <w:pPr>
              <w:tabs>
                <w:tab w:val="left" w:pos="1920"/>
              </w:tabs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 xml:space="preserve">                          </w:t>
            </w:r>
          </w:p>
          <w:p w:rsidR="00E531DC" w:rsidRDefault="00E531DC" w:rsidP="00DC415B">
            <w:pPr>
              <w:tabs>
                <w:tab w:val="left" w:pos="1920"/>
                <w:tab w:val="left" w:pos="2409"/>
              </w:tabs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 xml:space="preserve">                       </w:t>
            </w:r>
            <w:r w:rsidR="00DC415B">
              <w:rPr>
                <w:rFonts w:ascii="Times New Roman" w:hAnsi="Times New Roman"/>
                <w:szCs w:val="26"/>
              </w:rPr>
              <w:t xml:space="preserve">  </w:t>
            </w:r>
            <w:r w:rsidRPr="00EF7333">
              <w:rPr>
                <w:rFonts w:ascii="Times New Roman" w:hAnsi="Times New Roman"/>
                <w:szCs w:val="26"/>
              </w:rPr>
              <w:t xml:space="preserve"> Ю.В. Чечурина</w:t>
            </w:r>
          </w:p>
          <w:p w:rsidR="00CA15C6" w:rsidRDefault="00CA15C6" w:rsidP="00DC415B">
            <w:pPr>
              <w:tabs>
                <w:tab w:val="left" w:pos="1920"/>
                <w:tab w:val="left" w:pos="2409"/>
              </w:tabs>
              <w:rPr>
                <w:rFonts w:ascii="Times New Roman" w:hAnsi="Times New Roman"/>
                <w:szCs w:val="26"/>
              </w:rPr>
            </w:pPr>
          </w:p>
          <w:p w:rsidR="003A18F9" w:rsidRDefault="003A18F9" w:rsidP="00DC415B">
            <w:pPr>
              <w:tabs>
                <w:tab w:val="left" w:pos="1920"/>
                <w:tab w:val="left" w:pos="2409"/>
              </w:tabs>
              <w:rPr>
                <w:rFonts w:ascii="Times New Roman" w:hAnsi="Times New Roman"/>
                <w:szCs w:val="26"/>
              </w:rPr>
            </w:pPr>
          </w:p>
          <w:p w:rsidR="003A18F9" w:rsidRPr="00EF7333" w:rsidRDefault="003A18F9" w:rsidP="00DC415B">
            <w:pPr>
              <w:tabs>
                <w:tab w:val="left" w:pos="1920"/>
                <w:tab w:val="left" w:pos="2409"/>
              </w:tabs>
              <w:rPr>
                <w:rFonts w:ascii="Times New Roman" w:hAnsi="Times New Roman"/>
                <w:szCs w:val="26"/>
              </w:rPr>
            </w:pPr>
          </w:p>
        </w:tc>
      </w:tr>
      <w:tr w:rsidR="003A18F9" w:rsidRPr="00EF7333" w:rsidTr="003F30C0">
        <w:tc>
          <w:tcPr>
            <w:tcW w:w="5451" w:type="dxa"/>
          </w:tcPr>
          <w:p w:rsidR="003A18F9" w:rsidRPr="00EF7333" w:rsidRDefault="003A18F9" w:rsidP="002E206B">
            <w:pPr>
              <w:ind w:firstLine="0"/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>Заместитель главы администрации</w:t>
            </w:r>
          </w:p>
          <w:p w:rsidR="003A18F9" w:rsidRPr="00EF7333" w:rsidRDefault="003A18F9" w:rsidP="002E206B">
            <w:pPr>
              <w:ind w:firstLine="0"/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  <w:p w:rsidR="003A18F9" w:rsidRPr="00EF7333" w:rsidRDefault="003A18F9" w:rsidP="002E206B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580" w:type="dxa"/>
          </w:tcPr>
          <w:p w:rsidR="003A18F9" w:rsidRPr="00EF7333" w:rsidRDefault="003A18F9" w:rsidP="002E206B">
            <w:pPr>
              <w:rPr>
                <w:rFonts w:ascii="Times New Roman" w:hAnsi="Times New Roman"/>
                <w:szCs w:val="26"/>
              </w:rPr>
            </w:pPr>
          </w:p>
          <w:p w:rsidR="003A18F9" w:rsidRPr="00EF7333" w:rsidRDefault="003A18F9" w:rsidP="002E206B">
            <w:pPr>
              <w:tabs>
                <w:tab w:val="left" w:pos="1451"/>
              </w:tabs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 xml:space="preserve">      </w:t>
            </w:r>
            <w:r>
              <w:rPr>
                <w:rFonts w:ascii="Times New Roman" w:hAnsi="Times New Roman"/>
                <w:szCs w:val="26"/>
              </w:rPr>
              <w:t xml:space="preserve">                   Л.В. Якушева</w:t>
            </w:r>
          </w:p>
        </w:tc>
      </w:tr>
      <w:tr w:rsidR="003A18F9" w:rsidRPr="00EF7333" w:rsidTr="003F30C0">
        <w:tc>
          <w:tcPr>
            <w:tcW w:w="5451" w:type="dxa"/>
          </w:tcPr>
          <w:p w:rsidR="003A18F9" w:rsidRPr="00EF7333" w:rsidRDefault="003A18F9" w:rsidP="00E531DC">
            <w:pPr>
              <w:spacing w:line="276" w:lineRule="auto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80" w:type="dxa"/>
          </w:tcPr>
          <w:p w:rsidR="003A18F9" w:rsidRPr="00EF7333" w:rsidRDefault="003A18F9" w:rsidP="00B70DF3">
            <w:pPr>
              <w:tabs>
                <w:tab w:val="left" w:pos="908"/>
              </w:tabs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A18F9" w:rsidRPr="00EF7333" w:rsidTr="003A18F9">
        <w:trPr>
          <w:trHeight w:val="198"/>
        </w:trPr>
        <w:tc>
          <w:tcPr>
            <w:tcW w:w="5451" w:type="dxa"/>
          </w:tcPr>
          <w:p w:rsidR="003A18F9" w:rsidRPr="00EF7333" w:rsidRDefault="003A18F9" w:rsidP="003A18F9">
            <w:pPr>
              <w:spacing w:line="276" w:lineRule="auto"/>
              <w:ind w:firstLine="0"/>
              <w:rPr>
                <w:rFonts w:ascii="Times New Roman" w:hAnsi="Times New Roman"/>
                <w:szCs w:val="26"/>
              </w:rPr>
            </w:pPr>
          </w:p>
        </w:tc>
        <w:tc>
          <w:tcPr>
            <w:tcW w:w="4580" w:type="dxa"/>
          </w:tcPr>
          <w:p w:rsidR="003A18F9" w:rsidRPr="00EF7333" w:rsidRDefault="003A18F9" w:rsidP="00B70DF3">
            <w:pPr>
              <w:spacing w:line="276" w:lineRule="auto"/>
              <w:rPr>
                <w:rFonts w:ascii="Times New Roman" w:hAnsi="Times New Roman"/>
                <w:szCs w:val="26"/>
              </w:rPr>
            </w:pPr>
          </w:p>
        </w:tc>
      </w:tr>
      <w:tr w:rsidR="003A18F9" w:rsidRPr="00EF7333" w:rsidTr="003F30C0">
        <w:tc>
          <w:tcPr>
            <w:tcW w:w="5451" w:type="dxa"/>
          </w:tcPr>
          <w:p w:rsidR="003A18F9" w:rsidRPr="00EF7333" w:rsidRDefault="003A18F9" w:rsidP="00E531DC">
            <w:pPr>
              <w:spacing w:line="276" w:lineRule="auto"/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</w:t>
            </w:r>
            <w:r w:rsidRPr="00EF7333">
              <w:rPr>
                <w:rFonts w:ascii="Times New Roman" w:hAnsi="Times New Roman"/>
                <w:szCs w:val="26"/>
              </w:rPr>
              <w:t>ачальник отдела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4580" w:type="dxa"/>
          </w:tcPr>
          <w:p w:rsidR="003A18F9" w:rsidRPr="00EF7333" w:rsidRDefault="003A18F9" w:rsidP="00B70DF3">
            <w:pPr>
              <w:rPr>
                <w:rFonts w:ascii="Times New Roman" w:hAnsi="Times New Roman"/>
                <w:szCs w:val="26"/>
              </w:rPr>
            </w:pPr>
          </w:p>
          <w:p w:rsidR="003A18F9" w:rsidRPr="00EF7333" w:rsidRDefault="003A18F9" w:rsidP="00B70DF3">
            <w:pPr>
              <w:rPr>
                <w:rFonts w:ascii="Times New Roman" w:hAnsi="Times New Roman"/>
                <w:szCs w:val="26"/>
              </w:rPr>
            </w:pPr>
          </w:p>
          <w:p w:rsidR="003A18F9" w:rsidRPr="00EF7333" w:rsidRDefault="003A18F9" w:rsidP="00056C15">
            <w:pPr>
              <w:ind w:right="-1"/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 xml:space="preserve">                          </w:t>
            </w:r>
            <w:r>
              <w:rPr>
                <w:rFonts w:ascii="Times New Roman" w:hAnsi="Times New Roman"/>
                <w:szCs w:val="26"/>
              </w:rPr>
              <w:t>Ю.С. Жиляева</w:t>
            </w:r>
          </w:p>
        </w:tc>
      </w:tr>
      <w:tr w:rsidR="003A18F9" w:rsidRPr="00EF7333" w:rsidTr="003F30C0">
        <w:tc>
          <w:tcPr>
            <w:tcW w:w="5451" w:type="dxa"/>
          </w:tcPr>
          <w:p w:rsidR="003A18F9" w:rsidRPr="00EF7333" w:rsidRDefault="003A18F9" w:rsidP="00B70DF3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580" w:type="dxa"/>
          </w:tcPr>
          <w:p w:rsidR="003A18F9" w:rsidRPr="00EF7333" w:rsidRDefault="003A18F9" w:rsidP="00B70DF3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pStyle w:val="ae"/>
        <w:ind w:right="-321"/>
        <w:jc w:val="both"/>
        <w:rPr>
          <w:rFonts w:ascii="Times New Roman" w:hAnsi="Times New Roman"/>
          <w:sz w:val="26"/>
          <w:szCs w:val="26"/>
        </w:rPr>
      </w:pPr>
    </w:p>
    <w:p w:rsidR="00E531DC" w:rsidRPr="00EF7333" w:rsidRDefault="00E531DC" w:rsidP="00E531DC">
      <w:pPr>
        <w:pStyle w:val="ae"/>
        <w:ind w:right="-321"/>
        <w:jc w:val="both"/>
        <w:rPr>
          <w:rFonts w:ascii="Times New Roman" w:hAnsi="Times New Roman"/>
          <w:sz w:val="26"/>
          <w:szCs w:val="26"/>
        </w:rPr>
      </w:pPr>
    </w:p>
    <w:p w:rsidR="00E531DC" w:rsidRPr="00EF7333" w:rsidRDefault="00E531DC" w:rsidP="00E531DC">
      <w:pPr>
        <w:pStyle w:val="ae"/>
        <w:ind w:right="565"/>
        <w:rPr>
          <w:rFonts w:ascii="Times New Roman" w:hAnsi="Times New Roman"/>
          <w:sz w:val="26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E531DC">
      <w:pPr>
        <w:rPr>
          <w:rFonts w:ascii="Times New Roman" w:hAnsi="Times New Roman"/>
          <w:szCs w:val="26"/>
        </w:rPr>
      </w:pPr>
    </w:p>
    <w:p w:rsidR="00E531DC" w:rsidRPr="00EF7333" w:rsidRDefault="00E531DC" w:rsidP="00312639">
      <w:pPr>
        <w:spacing w:line="276" w:lineRule="auto"/>
        <w:ind w:firstLine="0"/>
        <w:rPr>
          <w:rFonts w:ascii="Times New Roman" w:hAnsi="Times New Roman"/>
          <w:szCs w:val="26"/>
        </w:rPr>
      </w:pPr>
      <w:r w:rsidRPr="00EF7333">
        <w:rPr>
          <w:rFonts w:ascii="Times New Roman" w:hAnsi="Times New Roman"/>
          <w:szCs w:val="26"/>
        </w:rPr>
        <w:t>ВНЕСЕНО</w:t>
      </w:r>
    </w:p>
    <w:p w:rsidR="00E531DC" w:rsidRPr="00EF7333" w:rsidRDefault="00E531DC" w:rsidP="00E531DC">
      <w:pPr>
        <w:spacing w:line="276" w:lineRule="auto"/>
        <w:rPr>
          <w:rFonts w:ascii="Times New Roman" w:hAnsi="Times New Roman"/>
          <w:szCs w:val="26"/>
        </w:rPr>
      </w:pPr>
    </w:p>
    <w:tbl>
      <w:tblPr>
        <w:tblW w:w="10031" w:type="dxa"/>
        <w:tblLook w:val="04A0"/>
      </w:tblPr>
      <w:tblGrid>
        <w:gridCol w:w="6487"/>
        <w:gridCol w:w="3544"/>
      </w:tblGrid>
      <w:tr w:rsidR="00E531DC" w:rsidRPr="00EF7333" w:rsidTr="003F30C0">
        <w:tc>
          <w:tcPr>
            <w:tcW w:w="6487" w:type="dxa"/>
            <w:shd w:val="clear" w:color="auto" w:fill="auto"/>
          </w:tcPr>
          <w:p w:rsidR="00E531DC" w:rsidRPr="00EF7333" w:rsidRDefault="00E531DC" w:rsidP="00B70DF3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E531DC" w:rsidRPr="00EF7333" w:rsidRDefault="00E531DC" w:rsidP="003A18F9">
            <w:pPr>
              <w:tabs>
                <w:tab w:val="left" w:pos="1451"/>
              </w:tabs>
              <w:rPr>
                <w:rFonts w:ascii="Times New Roman" w:hAnsi="Times New Roman"/>
                <w:szCs w:val="26"/>
              </w:rPr>
            </w:pPr>
          </w:p>
        </w:tc>
      </w:tr>
      <w:tr w:rsidR="003A18F9" w:rsidRPr="00EF7333" w:rsidTr="003A18F9">
        <w:tc>
          <w:tcPr>
            <w:tcW w:w="6487" w:type="dxa"/>
            <w:shd w:val="clear" w:color="auto" w:fill="auto"/>
          </w:tcPr>
          <w:p w:rsidR="003A18F9" w:rsidRPr="00EF7333" w:rsidRDefault="003A18F9" w:rsidP="002E206B">
            <w:pPr>
              <w:ind w:firstLine="0"/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>Заместитель главы администрации-</w:t>
            </w:r>
          </w:p>
          <w:p w:rsidR="00DA3A35" w:rsidRDefault="003A18F9" w:rsidP="003A18F9">
            <w:pPr>
              <w:ind w:firstLine="0"/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>начальник отдела социально-</w:t>
            </w:r>
          </w:p>
          <w:p w:rsidR="003A18F9" w:rsidRPr="00EF7333" w:rsidRDefault="003A18F9" w:rsidP="003A18F9">
            <w:pPr>
              <w:ind w:firstLine="0"/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 xml:space="preserve">экономического развития, муниципального контроля </w:t>
            </w:r>
          </w:p>
          <w:p w:rsidR="003A18F9" w:rsidRPr="00EF7333" w:rsidRDefault="003A18F9" w:rsidP="003A18F9">
            <w:pPr>
              <w:ind w:firstLine="0"/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>и поддержки предпринимательства администрации Павловского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3A18F9" w:rsidRPr="00EF7333" w:rsidRDefault="003A18F9" w:rsidP="003A18F9">
            <w:pPr>
              <w:rPr>
                <w:rFonts w:ascii="Times New Roman" w:hAnsi="Times New Roman"/>
                <w:szCs w:val="26"/>
              </w:rPr>
            </w:pPr>
          </w:p>
          <w:p w:rsidR="003A18F9" w:rsidRPr="00EF7333" w:rsidRDefault="003A18F9" w:rsidP="003A18F9">
            <w:pPr>
              <w:rPr>
                <w:rFonts w:ascii="Times New Roman" w:hAnsi="Times New Roman"/>
                <w:szCs w:val="26"/>
              </w:rPr>
            </w:pPr>
          </w:p>
          <w:p w:rsidR="003A18F9" w:rsidRPr="00EF7333" w:rsidRDefault="003A18F9" w:rsidP="003A18F9">
            <w:pPr>
              <w:rPr>
                <w:rFonts w:ascii="Times New Roman" w:hAnsi="Times New Roman"/>
                <w:szCs w:val="26"/>
              </w:rPr>
            </w:pPr>
          </w:p>
          <w:p w:rsidR="003A18F9" w:rsidRPr="00EF7333" w:rsidRDefault="003A18F9" w:rsidP="003A18F9">
            <w:pPr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 xml:space="preserve">                       </w:t>
            </w:r>
          </w:p>
          <w:p w:rsidR="003A18F9" w:rsidRPr="00EF7333" w:rsidRDefault="003A18F9" w:rsidP="003A18F9">
            <w:pPr>
              <w:rPr>
                <w:rFonts w:ascii="Times New Roman" w:hAnsi="Times New Roman"/>
                <w:szCs w:val="26"/>
              </w:rPr>
            </w:pPr>
            <w:r w:rsidRPr="00EF7333">
              <w:rPr>
                <w:rFonts w:ascii="Times New Roman" w:hAnsi="Times New Roman"/>
                <w:szCs w:val="26"/>
              </w:rPr>
              <w:t xml:space="preserve">                  </w:t>
            </w:r>
            <w:r w:rsidR="00DA3A35">
              <w:rPr>
                <w:rFonts w:ascii="Times New Roman" w:hAnsi="Times New Roman"/>
                <w:szCs w:val="26"/>
              </w:rPr>
              <w:t xml:space="preserve"> </w:t>
            </w:r>
            <w:r w:rsidRPr="00EF7333">
              <w:rPr>
                <w:rFonts w:ascii="Times New Roman" w:hAnsi="Times New Roman"/>
                <w:szCs w:val="26"/>
              </w:rPr>
              <w:t>А.Г. Хабаров</w:t>
            </w:r>
          </w:p>
        </w:tc>
      </w:tr>
    </w:tbl>
    <w:p w:rsidR="00E531DC" w:rsidRPr="00EF7333" w:rsidRDefault="00E531DC" w:rsidP="00E531DC">
      <w:pPr>
        <w:ind w:right="-2"/>
        <w:rPr>
          <w:rFonts w:ascii="Times New Roman" w:hAnsi="Times New Roman"/>
          <w:szCs w:val="26"/>
        </w:rPr>
      </w:pPr>
    </w:p>
    <w:p w:rsidR="002B44E7" w:rsidRPr="00EF7333" w:rsidRDefault="002B44E7" w:rsidP="00037AD9">
      <w:pPr>
        <w:shd w:val="clear" w:color="auto" w:fill="FFFFFF"/>
        <w:ind w:left="4666" w:firstLine="193"/>
        <w:rPr>
          <w:rFonts w:ascii="Times New Roman" w:hAnsi="Times New Roman"/>
          <w:spacing w:val="-3"/>
          <w:szCs w:val="26"/>
        </w:rPr>
      </w:pPr>
      <w:r w:rsidRPr="00EF7333">
        <w:rPr>
          <w:rFonts w:ascii="Times New Roman" w:hAnsi="Times New Roman"/>
          <w:spacing w:val="-3"/>
          <w:szCs w:val="26"/>
        </w:rPr>
        <w:t xml:space="preserve"> </w:t>
      </w:r>
    </w:p>
    <w:sectPr w:rsidR="002B44E7" w:rsidRPr="00EF7333" w:rsidSect="009E751B">
      <w:type w:val="continuous"/>
      <w:pgSz w:w="11909" w:h="16834"/>
      <w:pgMar w:top="1393" w:right="883" w:bottom="360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D90" w:rsidRDefault="00A85D90" w:rsidP="009479F2">
      <w:r>
        <w:separator/>
      </w:r>
    </w:p>
  </w:endnote>
  <w:endnote w:type="continuationSeparator" w:id="1">
    <w:p w:rsidR="00A85D90" w:rsidRDefault="00A85D90" w:rsidP="0094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D90" w:rsidRDefault="00A85D90" w:rsidP="009479F2">
      <w:r>
        <w:separator/>
      </w:r>
    </w:p>
  </w:footnote>
  <w:footnote w:type="continuationSeparator" w:id="1">
    <w:p w:rsidR="00A85D90" w:rsidRDefault="00A85D90" w:rsidP="00947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AF042"/>
    <w:lvl w:ilvl="0">
      <w:numFmt w:val="bullet"/>
      <w:lvlText w:val="*"/>
      <w:lvlJc w:val="left"/>
    </w:lvl>
  </w:abstractNum>
  <w:abstractNum w:abstractNumId="1">
    <w:nsid w:val="1E0A1789"/>
    <w:multiLevelType w:val="singleLevel"/>
    <w:tmpl w:val="26ECAA10"/>
    <w:lvl w:ilvl="0">
      <w:start w:val="1"/>
      <w:numFmt w:val="decimal"/>
      <w:lvlText w:val="1.%1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2">
    <w:nsid w:val="1EE449CD"/>
    <w:multiLevelType w:val="singleLevel"/>
    <w:tmpl w:val="C1126D04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">
    <w:nsid w:val="318F0A82"/>
    <w:multiLevelType w:val="singleLevel"/>
    <w:tmpl w:val="C1126D04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4">
    <w:nsid w:val="319E3653"/>
    <w:multiLevelType w:val="singleLevel"/>
    <w:tmpl w:val="A94AEFDE"/>
    <w:lvl w:ilvl="0">
      <w:start w:val="6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4B276213"/>
    <w:multiLevelType w:val="singleLevel"/>
    <w:tmpl w:val="638EBE22"/>
    <w:lvl w:ilvl="0">
      <w:start w:val="1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677E1C47"/>
    <w:multiLevelType w:val="singleLevel"/>
    <w:tmpl w:val="2FA666B2"/>
    <w:lvl w:ilvl="0">
      <w:start w:val="1"/>
      <w:numFmt w:val="decimal"/>
      <w:lvlText w:val="2.%1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7">
    <w:nsid w:val="6B696005"/>
    <w:multiLevelType w:val="singleLevel"/>
    <w:tmpl w:val="F648E3B2"/>
    <w:lvl w:ilvl="0">
      <w:start w:val="5"/>
      <w:numFmt w:val="decimal"/>
      <w:lvlText w:val="3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257EF"/>
    <w:rsid w:val="000118CA"/>
    <w:rsid w:val="00037AD9"/>
    <w:rsid w:val="00056C15"/>
    <w:rsid w:val="0008554D"/>
    <w:rsid w:val="000971AC"/>
    <w:rsid w:val="000C1D28"/>
    <w:rsid w:val="000D2F43"/>
    <w:rsid w:val="00142D61"/>
    <w:rsid w:val="0015538B"/>
    <w:rsid w:val="001849DC"/>
    <w:rsid w:val="001B5139"/>
    <w:rsid w:val="001E6C3F"/>
    <w:rsid w:val="001F39BB"/>
    <w:rsid w:val="0020206C"/>
    <w:rsid w:val="00226285"/>
    <w:rsid w:val="00233A68"/>
    <w:rsid w:val="00241FAA"/>
    <w:rsid w:val="00274AE4"/>
    <w:rsid w:val="002855E8"/>
    <w:rsid w:val="002B44E7"/>
    <w:rsid w:val="002E0824"/>
    <w:rsid w:val="00300CF1"/>
    <w:rsid w:val="00312639"/>
    <w:rsid w:val="00322B23"/>
    <w:rsid w:val="00343CB7"/>
    <w:rsid w:val="003630AE"/>
    <w:rsid w:val="003A18F9"/>
    <w:rsid w:val="003A5C21"/>
    <w:rsid w:val="003B4FFD"/>
    <w:rsid w:val="003D337A"/>
    <w:rsid w:val="003E0A68"/>
    <w:rsid w:val="003F30C0"/>
    <w:rsid w:val="00441285"/>
    <w:rsid w:val="00446929"/>
    <w:rsid w:val="0045521D"/>
    <w:rsid w:val="00494E12"/>
    <w:rsid w:val="004A7C07"/>
    <w:rsid w:val="004B46B5"/>
    <w:rsid w:val="004D730E"/>
    <w:rsid w:val="00540ACB"/>
    <w:rsid w:val="005932C1"/>
    <w:rsid w:val="005A47A5"/>
    <w:rsid w:val="005A7E29"/>
    <w:rsid w:val="005D6A4A"/>
    <w:rsid w:val="005E200D"/>
    <w:rsid w:val="00616832"/>
    <w:rsid w:val="00617451"/>
    <w:rsid w:val="00624FA5"/>
    <w:rsid w:val="00631A62"/>
    <w:rsid w:val="00635321"/>
    <w:rsid w:val="00681553"/>
    <w:rsid w:val="006B622D"/>
    <w:rsid w:val="006E580D"/>
    <w:rsid w:val="006F41C0"/>
    <w:rsid w:val="00715867"/>
    <w:rsid w:val="007804D6"/>
    <w:rsid w:val="007A4399"/>
    <w:rsid w:val="007B6101"/>
    <w:rsid w:val="007C45EB"/>
    <w:rsid w:val="007E0BA3"/>
    <w:rsid w:val="007E25CD"/>
    <w:rsid w:val="008071AF"/>
    <w:rsid w:val="0081721F"/>
    <w:rsid w:val="00837D06"/>
    <w:rsid w:val="0084563C"/>
    <w:rsid w:val="0085370E"/>
    <w:rsid w:val="00853FA4"/>
    <w:rsid w:val="00880442"/>
    <w:rsid w:val="00881723"/>
    <w:rsid w:val="00881EB7"/>
    <w:rsid w:val="00901953"/>
    <w:rsid w:val="009105F9"/>
    <w:rsid w:val="009479F2"/>
    <w:rsid w:val="009630E6"/>
    <w:rsid w:val="0097473F"/>
    <w:rsid w:val="009861ED"/>
    <w:rsid w:val="009B1D46"/>
    <w:rsid w:val="009E751B"/>
    <w:rsid w:val="00A04605"/>
    <w:rsid w:val="00A120CF"/>
    <w:rsid w:val="00A15F89"/>
    <w:rsid w:val="00A3137E"/>
    <w:rsid w:val="00A32CF6"/>
    <w:rsid w:val="00A33778"/>
    <w:rsid w:val="00A5608F"/>
    <w:rsid w:val="00A64F3B"/>
    <w:rsid w:val="00A650D4"/>
    <w:rsid w:val="00A65C19"/>
    <w:rsid w:val="00A74F77"/>
    <w:rsid w:val="00A779AC"/>
    <w:rsid w:val="00A85D90"/>
    <w:rsid w:val="00A94209"/>
    <w:rsid w:val="00AE2574"/>
    <w:rsid w:val="00B20A7A"/>
    <w:rsid w:val="00B3434E"/>
    <w:rsid w:val="00B36546"/>
    <w:rsid w:val="00B46B3C"/>
    <w:rsid w:val="00B54F44"/>
    <w:rsid w:val="00B92F21"/>
    <w:rsid w:val="00BB7212"/>
    <w:rsid w:val="00BE1835"/>
    <w:rsid w:val="00C341F6"/>
    <w:rsid w:val="00C34B51"/>
    <w:rsid w:val="00C938D4"/>
    <w:rsid w:val="00CA15C6"/>
    <w:rsid w:val="00CA70AD"/>
    <w:rsid w:val="00CB1A2D"/>
    <w:rsid w:val="00CD69A4"/>
    <w:rsid w:val="00CE17AC"/>
    <w:rsid w:val="00D62C12"/>
    <w:rsid w:val="00DA3A35"/>
    <w:rsid w:val="00DA41CA"/>
    <w:rsid w:val="00DB04CE"/>
    <w:rsid w:val="00DC415B"/>
    <w:rsid w:val="00DD03B8"/>
    <w:rsid w:val="00DD1096"/>
    <w:rsid w:val="00DE1371"/>
    <w:rsid w:val="00DF41B4"/>
    <w:rsid w:val="00E3248E"/>
    <w:rsid w:val="00E531DC"/>
    <w:rsid w:val="00E638C7"/>
    <w:rsid w:val="00E87C8D"/>
    <w:rsid w:val="00ED1CFC"/>
    <w:rsid w:val="00EF6A0B"/>
    <w:rsid w:val="00EF7333"/>
    <w:rsid w:val="00F257EF"/>
    <w:rsid w:val="00F26139"/>
    <w:rsid w:val="00F7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41B4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F41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41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41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41B4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F41B4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DF41B4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DF41B4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DF41B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E75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F41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F41B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751B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DF41B4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F41B4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DF41B4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DF41B4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DF41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DF41B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9E75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F41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DF41B4"/>
    <w:rPr>
      <w:color w:val="0000FF"/>
      <w:u w:val="none"/>
    </w:rPr>
  </w:style>
  <w:style w:type="paragraph" w:customStyle="1" w:styleId="Application">
    <w:name w:val="Application!Приложение"/>
    <w:rsid w:val="00DF41B4"/>
    <w:pPr>
      <w:spacing w:before="120" w:after="120"/>
      <w:jc w:val="right"/>
    </w:pPr>
    <w:rPr>
      <w:rFonts w:ascii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F41B4"/>
    <w:rPr>
      <w:rFonts w:ascii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F41B4"/>
    <w:pPr>
      <w:jc w:val="center"/>
    </w:pPr>
    <w:rPr>
      <w:rFonts w:ascii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DF41B4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DF41B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DF41B4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DF41B4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DF41B4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DF41B4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DF41B4"/>
    <w:rPr>
      <w:rFonts w:ascii="Times New Roman"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6">
    <w:name w:val="Title"/>
    <w:basedOn w:val="a"/>
    <w:link w:val="a7"/>
    <w:qFormat/>
    <w:rsid w:val="00DF41B4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DF41B4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DF41B4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DF41B4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DF41B4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479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79F2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9479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79F2"/>
    <w:rPr>
      <w:rFonts w:ascii="Arial" w:hAnsi="Arial"/>
      <w:sz w:val="26"/>
      <w:szCs w:val="24"/>
    </w:rPr>
  </w:style>
  <w:style w:type="paragraph" w:styleId="ad">
    <w:name w:val="List Paragraph"/>
    <w:basedOn w:val="a"/>
    <w:uiPriority w:val="34"/>
    <w:qFormat/>
    <w:rsid w:val="001E6C3F"/>
    <w:pPr>
      <w:ind w:left="720"/>
      <w:contextualSpacing/>
    </w:pPr>
  </w:style>
  <w:style w:type="paragraph" w:styleId="ae">
    <w:name w:val="Plain Text"/>
    <w:basedOn w:val="a"/>
    <w:link w:val="af"/>
    <w:rsid w:val="00E531DC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E531D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85847-F3D8-4548-B88A-86246D60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pnikitin</dc:creator>
  <cp:keywords/>
  <dc:description/>
  <cp:lastModifiedBy>econom7</cp:lastModifiedBy>
  <cp:revision>91</cp:revision>
  <cp:lastPrinted>2024-03-12T08:26:00Z</cp:lastPrinted>
  <dcterms:created xsi:type="dcterms:W3CDTF">2022-03-24T12:08:00Z</dcterms:created>
  <dcterms:modified xsi:type="dcterms:W3CDTF">2024-03-12T08:26:00Z</dcterms:modified>
</cp:coreProperties>
</file>