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33" w:rsidRDefault="00150133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506C45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6C45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6C45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6C45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6C45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6C45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6C45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>от 28.09.2022 № 711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утверждении примерного Положения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муниципальных 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казенных дошкольных, общеобразовательных 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Павловского муниципального района 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области»</w:t>
      </w:r>
    </w:p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F230A" w:rsidRDefault="009F230A" w:rsidP="00506C4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506C45" w:rsidRPr="000F0905" w:rsidRDefault="00506C45" w:rsidP="00506C4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0F0905">
        <w:rPr>
          <w:rFonts w:ascii="Times New Roman" w:hAnsi="Times New Roman"/>
          <w:sz w:val="26"/>
          <w:szCs w:val="26"/>
        </w:rPr>
        <w:t xml:space="preserve"> соответствии со статьей 134 Трудово</w:t>
      </w:r>
      <w:r w:rsidR="00307248">
        <w:rPr>
          <w:rFonts w:ascii="Times New Roman" w:hAnsi="Times New Roman"/>
          <w:sz w:val="26"/>
          <w:szCs w:val="26"/>
        </w:rPr>
        <w:t>го кодекса Российской Федерации</w:t>
      </w:r>
      <w:r>
        <w:rPr>
          <w:rFonts w:ascii="Times New Roman" w:hAnsi="Times New Roman"/>
          <w:sz w:val="26"/>
          <w:szCs w:val="26"/>
        </w:rPr>
        <w:t>, постановление</w:t>
      </w:r>
      <w:r w:rsidR="00307248">
        <w:rPr>
          <w:rFonts w:ascii="Times New Roman" w:hAnsi="Times New Roman"/>
          <w:sz w:val="26"/>
          <w:szCs w:val="26"/>
        </w:rPr>
        <w:t>м</w:t>
      </w:r>
      <w:r w:rsidRPr="000F0905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</w:t>
      </w:r>
      <w:r w:rsidR="00606CAB">
        <w:rPr>
          <w:rFonts w:ascii="Times New Roman" w:hAnsi="Times New Roman"/>
          <w:sz w:val="26"/>
          <w:szCs w:val="26"/>
        </w:rPr>
        <w:t>области от 27.02.2024 № 107</w:t>
      </w:r>
      <w:r w:rsidRPr="000F0905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</w:t>
      </w:r>
      <w:r>
        <w:rPr>
          <w:rFonts w:ascii="Times New Roman" w:hAnsi="Times New Roman"/>
          <w:sz w:val="26"/>
          <w:szCs w:val="26"/>
        </w:rPr>
        <w:t xml:space="preserve">ков муниципальных учреждений», </w:t>
      </w:r>
      <w:r w:rsidRPr="000F0905">
        <w:rPr>
          <w:rFonts w:ascii="Times New Roman" w:hAnsi="Times New Roman"/>
          <w:sz w:val="26"/>
          <w:szCs w:val="26"/>
        </w:rPr>
        <w:t>администрация Па</w:t>
      </w:r>
      <w:r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Pr="000F0905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506C45" w:rsidRDefault="00506C45" w:rsidP="00506C4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506C45" w:rsidRDefault="00506C45" w:rsidP="00506C45">
      <w:pPr>
        <w:ind w:firstLine="709"/>
        <w:rPr>
          <w:rFonts w:ascii="Times New Roman" w:hAnsi="Times New Roman"/>
          <w:sz w:val="26"/>
          <w:szCs w:val="26"/>
        </w:rPr>
      </w:pPr>
    </w:p>
    <w:p w:rsidR="00506C45" w:rsidRDefault="00506C45" w:rsidP="00506C45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06C45" w:rsidRDefault="00506C45" w:rsidP="00506C4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06C45" w:rsidRDefault="00506C45" w:rsidP="00506C45">
      <w:pPr>
        <w:ind w:firstLine="709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постановление администрации Павловского муниципального района Воронежской области от 28.09.2022 № 711 «Об утверждении примерного Положения об оплате труда работников муниципальных казенных дошкольных, общеобразовательных организаций Павловского муниципального района Воронежской области» изменения, изложив приложение №3 в ре</w:t>
      </w:r>
      <w:r>
        <w:rPr>
          <w:rFonts w:ascii="Times New Roman" w:eastAsia="Calibri" w:hAnsi="Times New Roman"/>
          <w:sz w:val="26"/>
          <w:szCs w:val="26"/>
          <w:lang w:eastAsia="en-US"/>
        </w:rPr>
        <w:t>дакции</w:t>
      </w:r>
      <w:r w:rsidR="005B6755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506C45" w:rsidRDefault="00506C45" w:rsidP="00506C45">
      <w:pPr>
        <w:pStyle w:val="a3"/>
        <w:ind w:left="0" w:firstLine="709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506C45" w:rsidRDefault="00506C45" w:rsidP="00506C4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kern w:val="2"/>
          <w:sz w:val="26"/>
          <w:szCs w:val="26"/>
        </w:rPr>
        <w:t>Распространить действие настоящего постановления на правоотнош</w:t>
      </w:r>
      <w:r w:rsidR="00606CAB">
        <w:rPr>
          <w:rFonts w:ascii="Times New Roman" w:hAnsi="Times New Roman"/>
          <w:kern w:val="2"/>
          <w:sz w:val="26"/>
          <w:szCs w:val="26"/>
        </w:rPr>
        <w:t>ения, возникшие с 01.01.2024</w:t>
      </w:r>
      <w:r>
        <w:rPr>
          <w:rFonts w:ascii="Times New Roman" w:hAnsi="Times New Roman"/>
          <w:kern w:val="2"/>
          <w:sz w:val="26"/>
          <w:szCs w:val="26"/>
        </w:rPr>
        <w:t xml:space="preserve"> года.</w:t>
      </w:r>
    </w:p>
    <w:p w:rsidR="00506C45" w:rsidRDefault="00506C45" w:rsidP="00506C45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307248" w:rsidTr="00307248">
        <w:tc>
          <w:tcPr>
            <w:tcW w:w="4927" w:type="dxa"/>
          </w:tcPr>
          <w:p w:rsidR="00307248" w:rsidRDefault="003072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307248" w:rsidRDefault="003072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307248" w:rsidRDefault="000015D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307248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  <w:p w:rsidR="00307248" w:rsidRDefault="003072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:rsidR="00307248" w:rsidRDefault="0030724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07248" w:rsidRDefault="0030724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7248" w:rsidRDefault="0030724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7248" w:rsidRDefault="000015D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М.Н. Янцов</w:t>
            </w:r>
          </w:p>
        </w:tc>
      </w:tr>
    </w:tbl>
    <w:p w:rsidR="00307248" w:rsidRDefault="00307248" w:rsidP="008C2B08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07248" w:rsidRDefault="00300412" w:rsidP="008C2B08">
      <w:pPr>
        <w:tabs>
          <w:tab w:val="left" w:pos="5529"/>
        </w:tabs>
        <w:jc w:val="left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ab/>
      </w:r>
      <w:r w:rsidR="00307248">
        <w:rPr>
          <w:rFonts w:ascii="Times New Roman" w:hAnsi="Times New Roman"/>
          <w:kern w:val="36"/>
        </w:rPr>
        <w:t xml:space="preserve">Приложение </w:t>
      </w:r>
    </w:p>
    <w:p w:rsidR="00FF7555" w:rsidRPr="00606CAB" w:rsidRDefault="00FF7555" w:rsidP="00506C45">
      <w:pPr>
        <w:jc w:val="left"/>
        <w:rPr>
          <w:rFonts w:ascii="Times New Roman" w:hAnsi="Times New Roman"/>
        </w:rPr>
      </w:pPr>
    </w:p>
    <w:p w:rsidR="00FF7555" w:rsidRPr="00606CAB" w:rsidRDefault="00307248" w:rsidP="00300412">
      <w:pPr>
        <w:ind w:left="4395" w:firstLine="708"/>
        <w:jc w:val="left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к </w:t>
      </w:r>
      <w:r w:rsidR="00FF7555" w:rsidRPr="00606CAB">
        <w:rPr>
          <w:rFonts w:ascii="Times New Roman" w:hAnsi="Times New Roman"/>
          <w:kern w:val="36"/>
        </w:rPr>
        <w:t>постановлению</w:t>
      </w:r>
    </w:p>
    <w:p w:rsidR="00FF7555" w:rsidRPr="00606CAB" w:rsidRDefault="00FF7555" w:rsidP="00FF7555">
      <w:pPr>
        <w:ind w:firstLine="5103"/>
        <w:jc w:val="left"/>
        <w:rPr>
          <w:rFonts w:ascii="Times New Roman" w:hAnsi="Times New Roman"/>
          <w:kern w:val="36"/>
        </w:rPr>
      </w:pPr>
      <w:r w:rsidRPr="00606CAB">
        <w:rPr>
          <w:rFonts w:ascii="Times New Roman" w:hAnsi="Times New Roman"/>
          <w:kern w:val="36"/>
        </w:rPr>
        <w:t>администрации Павловского</w:t>
      </w:r>
    </w:p>
    <w:p w:rsidR="00FF7555" w:rsidRPr="00606CAB" w:rsidRDefault="00506C45" w:rsidP="008C2B08">
      <w:pPr>
        <w:ind w:firstLine="5103"/>
        <w:jc w:val="left"/>
        <w:rPr>
          <w:rFonts w:ascii="Times New Roman" w:hAnsi="Times New Roman"/>
          <w:kern w:val="36"/>
        </w:rPr>
      </w:pPr>
      <w:bookmarkStart w:id="0" w:name="_GoBack"/>
      <w:bookmarkEnd w:id="0"/>
      <w:r w:rsidRPr="00606CAB">
        <w:rPr>
          <w:rFonts w:ascii="Times New Roman" w:hAnsi="Times New Roman"/>
          <w:kern w:val="36"/>
        </w:rPr>
        <w:t>муниципального</w:t>
      </w:r>
      <w:r w:rsidR="00FF7555" w:rsidRPr="00606CAB">
        <w:rPr>
          <w:rFonts w:ascii="Times New Roman" w:hAnsi="Times New Roman"/>
          <w:kern w:val="36"/>
        </w:rPr>
        <w:t xml:space="preserve"> района</w:t>
      </w:r>
    </w:p>
    <w:p w:rsidR="00FF7555" w:rsidRPr="00606CAB" w:rsidRDefault="00FF7555" w:rsidP="00FF7555">
      <w:pPr>
        <w:ind w:firstLine="5103"/>
        <w:jc w:val="left"/>
        <w:rPr>
          <w:rFonts w:ascii="Times New Roman" w:hAnsi="Times New Roman"/>
          <w:kern w:val="36"/>
        </w:rPr>
      </w:pPr>
      <w:r w:rsidRPr="00606CAB">
        <w:rPr>
          <w:rFonts w:ascii="Times New Roman" w:hAnsi="Times New Roman"/>
          <w:kern w:val="36"/>
        </w:rPr>
        <w:t>Воронежской области</w:t>
      </w:r>
    </w:p>
    <w:p w:rsidR="00FF7555" w:rsidRPr="00606CAB" w:rsidRDefault="00506C45" w:rsidP="00FF7555">
      <w:pPr>
        <w:spacing w:line="20" w:lineRule="atLeast"/>
        <w:jc w:val="left"/>
        <w:rPr>
          <w:rFonts w:ascii="Times New Roman" w:hAnsi="Times New Roman"/>
        </w:rPr>
      </w:pPr>
      <w:r w:rsidRPr="00606CAB">
        <w:rPr>
          <w:rFonts w:ascii="Times New Roman" w:hAnsi="Times New Roman"/>
        </w:rPr>
        <w:t xml:space="preserve">от </w:t>
      </w:r>
      <w:r w:rsidR="00FF7555" w:rsidRPr="00606CAB">
        <w:rPr>
          <w:rFonts w:ascii="Times New Roman" w:hAnsi="Times New Roman"/>
        </w:rPr>
        <w:t xml:space="preserve">__________ № ________ </w:t>
      </w:r>
    </w:p>
    <w:p w:rsidR="00E97E2C" w:rsidRDefault="00E97E2C" w:rsidP="00606CAB">
      <w:pPr>
        <w:ind w:firstLine="0"/>
        <w:rPr>
          <w:rFonts w:ascii="Times New Roman" w:hAnsi="Times New Roman"/>
          <w:sz w:val="26"/>
          <w:szCs w:val="26"/>
        </w:rPr>
      </w:pPr>
    </w:p>
    <w:p w:rsidR="00C74EBD" w:rsidRPr="008D0A2F" w:rsidRDefault="00C74EBD" w:rsidP="00C74EBD">
      <w:pPr>
        <w:ind w:firstLine="0"/>
        <w:rPr>
          <w:rFonts w:ascii="Times New Roman" w:hAnsi="Times New Roman"/>
          <w:kern w:val="36"/>
          <w:sz w:val="26"/>
          <w:szCs w:val="26"/>
        </w:rPr>
      </w:pPr>
    </w:p>
    <w:p w:rsidR="00C74EBD" w:rsidRPr="008D0A2F" w:rsidRDefault="00C74EBD" w:rsidP="00C74EB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>Минимальные оклады по должностям работников организаций</w:t>
      </w:r>
    </w:p>
    <w:p w:rsidR="00C74EBD" w:rsidRPr="008D0A2F" w:rsidRDefault="00C74EBD" w:rsidP="00C74EBD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74EBD" w:rsidRPr="008D0A2F" w:rsidRDefault="00C74EBD" w:rsidP="00C74EB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Раздел 1. </w:t>
      </w: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Профессиональные стандарты</w:t>
      </w:r>
    </w:p>
    <w:p w:rsidR="00C74EBD" w:rsidRPr="008D0A2F" w:rsidRDefault="00C74EBD" w:rsidP="00C74EBD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74EBD" w:rsidRPr="008D0A2F" w:rsidRDefault="00C74EBD" w:rsidP="00C74EBD">
      <w:pPr>
        <w:numPr>
          <w:ilvl w:val="0"/>
          <w:numId w:val="2"/>
        </w:numPr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8D0A2F">
        <w:rPr>
          <w:rFonts w:ascii="Times New Roman" w:eastAsia="Calibri" w:hAnsi="Times New Roman"/>
          <w:b/>
          <w:sz w:val="26"/>
          <w:szCs w:val="26"/>
        </w:rPr>
        <w:t>Административно-управленческий персонал.</w:t>
      </w:r>
    </w:p>
    <w:p w:rsidR="00C74EBD" w:rsidRPr="008D0A2F" w:rsidRDefault="00C74EBD" w:rsidP="00C74EBD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№1459 «Руководитель образовательной организации (управление дошкольной образовательной организации и общеобразовательной организации)», утвержденный приказом Министерства труда и социальной защиты РФ от 19.04.2021 №250н.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ind w:right="-15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Руководитель (директор, заведующий)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74EBD" w:rsidRPr="008D0A2F" w:rsidRDefault="00C74EBD" w:rsidP="003D669C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Руководитель (директор, заведующий, начальник)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/>
            <w:shd w:val="clear" w:color="auto" w:fill="auto"/>
          </w:tcPr>
          <w:p w:rsidR="00C74EBD" w:rsidRPr="008D0A2F" w:rsidRDefault="00C74EBD" w:rsidP="003D669C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</w:p>
        </w:tc>
      </w:tr>
    </w:tbl>
    <w:p w:rsidR="00C74EBD" w:rsidRPr="008D0A2F" w:rsidRDefault="00C74EBD" w:rsidP="00C74EBD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№309 «Бухгалтер», утвержденный приказом Министерства труда и социальной защиты РФ от 21.02.2019 №103н.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rPr>
          <w:trHeight w:val="614"/>
        </w:trPr>
        <w:tc>
          <w:tcPr>
            <w:tcW w:w="523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Главный бухгалтер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74EBD" w:rsidRPr="008D0A2F" w:rsidRDefault="00C74EBD" w:rsidP="003D669C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74EBD" w:rsidRPr="008D0A2F" w:rsidTr="003D669C">
        <w:trPr>
          <w:trHeight w:val="614"/>
        </w:trPr>
        <w:tc>
          <w:tcPr>
            <w:tcW w:w="523" w:type="dxa"/>
            <w:vMerge/>
            <w:shd w:val="clear" w:color="auto" w:fill="auto"/>
          </w:tcPr>
          <w:p w:rsidR="00C74EBD" w:rsidRPr="008D0A2F" w:rsidRDefault="00C74EBD" w:rsidP="003D669C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C74EBD" w:rsidRPr="008D0A2F" w:rsidTr="003D669C">
        <w:trPr>
          <w:trHeight w:val="615"/>
        </w:trPr>
        <w:tc>
          <w:tcPr>
            <w:tcW w:w="523" w:type="dxa"/>
            <w:vMerge/>
            <w:shd w:val="clear" w:color="auto" w:fill="auto"/>
          </w:tcPr>
          <w:p w:rsidR="00C74EBD" w:rsidRPr="008D0A2F" w:rsidRDefault="00C74EBD" w:rsidP="003D669C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C74EBD" w:rsidRPr="008D0A2F" w:rsidRDefault="00C74EBD" w:rsidP="00C74EBD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Общероссийский классификатор занятий, утвержденный </w:t>
      </w:r>
      <w:r w:rsidRPr="008D0A2F">
        <w:rPr>
          <w:rFonts w:ascii="Times New Roman" w:eastAsia="Calibri" w:hAnsi="Times New Roman"/>
          <w:sz w:val="26"/>
          <w:szCs w:val="26"/>
        </w:rPr>
        <w:t>Приказом Росстандарта от 12.12.2014 N 2020-ст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ind w:left="30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rPr>
          <w:trHeight w:val="614"/>
        </w:trPr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6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заведующего детским садом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1341.1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74EBD" w:rsidRPr="008D0A2F" w:rsidRDefault="00C74EBD" w:rsidP="003D669C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74EBD" w:rsidRPr="008D0A2F" w:rsidTr="003D669C">
        <w:trPr>
          <w:trHeight w:val="614"/>
        </w:trPr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6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директора,</w:t>
            </w:r>
          </w:p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 по учебно-воспитательной работе,</w:t>
            </w:r>
          </w:p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 по учебно-методической работе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1345.6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C74EBD" w:rsidRPr="008D0A2F" w:rsidRDefault="00C74EBD" w:rsidP="00C74EBD">
      <w:pPr>
        <w:ind w:firstLine="709"/>
        <w:jc w:val="left"/>
        <w:rPr>
          <w:rFonts w:ascii="Times New Roman" w:eastAsia="Calibri" w:hAnsi="Times New Roman"/>
          <w:sz w:val="26"/>
          <w:szCs w:val="26"/>
        </w:rPr>
      </w:pPr>
    </w:p>
    <w:p w:rsidR="00C74EBD" w:rsidRPr="008D0A2F" w:rsidRDefault="00C74EBD" w:rsidP="00C74EBD">
      <w:pPr>
        <w:numPr>
          <w:ilvl w:val="0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8D0A2F">
        <w:rPr>
          <w:rFonts w:ascii="Times New Roman" w:eastAsia="Calibri" w:hAnsi="Times New Roman"/>
          <w:b/>
          <w:sz w:val="26"/>
          <w:szCs w:val="26"/>
        </w:rPr>
        <w:t>Педагогические работники.</w:t>
      </w:r>
    </w:p>
    <w:p w:rsidR="00C74EBD" w:rsidRPr="008D0A2F" w:rsidRDefault="00C74EBD" w:rsidP="00C74EBD">
      <w:pPr>
        <w:numPr>
          <w:ilvl w:val="1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 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РФ от 18.10.2013 №544н (с изменениями на 2014г).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2551"/>
        <w:gridCol w:w="993"/>
        <w:gridCol w:w="567"/>
        <w:gridCol w:w="1842"/>
        <w:gridCol w:w="1134"/>
        <w:gridCol w:w="2172"/>
      </w:tblGrid>
      <w:tr w:rsidR="00C74EBD" w:rsidRPr="008D0A2F" w:rsidTr="003D669C">
        <w:tc>
          <w:tcPr>
            <w:tcW w:w="381" w:type="dxa"/>
            <w:shd w:val="clear" w:color="auto" w:fill="auto"/>
          </w:tcPr>
          <w:p w:rsidR="00C74EBD" w:rsidRPr="008D0A2F" w:rsidRDefault="00C74EBD" w:rsidP="003D669C">
            <w:pPr>
              <w:ind w:right="-149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381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воспитатель</w:t>
            </w:r>
          </w:p>
        </w:tc>
        <w:tc>
          <w:tcPr>
            <w:tcW w:w="99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15 100</w:t>
            </w:r>
          </w:p>
        </w:tc>
      </w:tr>
      <w:tr w:rsidR="00C74EBD" w:rsidRPr="008D0A2F" w:rsidTr="003D669C">
        <w:tc>
          <w:tcPr>
            <w:tcW w:w="381" w:type="dxa"/>
            <w:vMerge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C74EBD" w:rsidRPr="008D0A2F" w:rsidTr="003D669C">
        <w:tc>
          <w:tcPr>
            <w:tcW w:w="381" w:type="dxa"/>
            <w:vMerge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C74EBD" w:rsidRPr="008D0A2F" w:rsidTr="003D669C">
        <w:tc>
          <w:tcPr>
            <w:tcW w:w="381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99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2341.2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spacing w:val="-2"/>
              </w:rPr>
              <w:t>15 200</w:t>
            </w:r>
          </w:p>
        </w:tc>
      </w:tr>
      <w:tr w:rsidR="00C74EBD" w:rsidRPr="008D0A2F" w:rsidTr="003D669C">
        <w:tc>
          <w:tcPr>
            <w:tcW w:w="381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учитель (русского языка, математики и других школьных предметов)</w:t>
            </w:r>
          </w:p>
        </w:tc>
        <w:tc>
          <w:tcPr>
            <w:tcW w:w="99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2330.6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C74EBD" w:rsidRPr="008D0A2F" w:rsidRDefault="00C74EBD" w:rsidP="00C74EBD">
      <w:pPr>
        <w:ind w:left="578" w:firstLine="0"/>
        <w:rPr>
          <w:rFonts w:ascii="Times New Roman" w:eastAsia="Calibri" w:hAnsi="Times New Roman"/>
          <w:bCs/>
          <w:sz w:val="20"/>
          <w:szCs w:val="20"/>
          <w:shd w:val="clear" w:color="auto" w:fill="FFFFFF"/>
        </w:rPr>
      </w:pPr>
    </w:p>
    <w:p w:rsidR="00C74EBD" w:rsidRPr="008D0A2F" w:rsidRDefault="00C74EBD" w:rsidP="00C74EBD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 571 «Специалист в области воспитания», утвержденный приказом Министерства труда и социальной защиты РФ от 10.01.2017 №10н.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551"/>
        <w:gridCol w:w="992"/>
        <w:gridCol w:w="567"/>
        <w:gridCol w:w="1701"/>
        <w:gridCol w:w="1134"/>
        <w:gridCol w:w="2172"/>
      </w:tblGrid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2635.9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14 900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Старший вожатый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14 800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14 900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Воспитатель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15 100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Старший воспитатель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Тьютор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C74EBD" w:rsidRPr="008D0A2F" w:rsidTr="003D669C">
        <w:tc>
          <w:tcPr>
            <w:tcW w:w="523" w:type="dxa"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2352.9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</w:tbl>
    <w:p w:rsidR="00C74EBD" w:rsidRPr="008D0A2F" w:rsidRDefault="00C74EBD" w:rsidP="00C74EBD">
      <w:pPr>
        <w:ind w:left="578" w:firstLine="0"/>
        <w:rPr>
          <w:rFonts w:ascii="Times New Roman" w:eastAsia="Calibri" w:hAnsi="Times New Roman"/>
          <w:bCs/>
          <w:shd w:val="clear" w:color="auto" w:fill="FFFFFF"/>
        </w:rPr>
      </w:pPr>
    </w:p>
    <w:p w:rsidR="00C74EBD" w:rsidRPr="008D0A2F" w:rsidRDefault="00C74EBD" w:rsidP="00C74EBD">
      <w:pPr>
        <w:numPr>
          <w:ilvl w:val="1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№513 «Педагог дополнительного образования детей и взрослых», утвержденный приказом Министерства труда и социальной защиты РФ от 05.05.2018 №298н.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06"/>
        <w:gridCol w:w="1037"/>
        <w:gridCol w:w="567"/>
        <w:gridCol w:w="1701"/>
        <w:gridCol w:w="1134"/>
        <w:gridCol w:w="2127"/>
      </w:tblGrid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506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103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rPr>
          <w:trHeight w:val="1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17"/>
              </w:numPr>
              <w:ind w:left="0" w:hanging="154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Педагог дополнительного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lastRenderedPageBreak/>
              <w:t>образования,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14 900</w:t>
            </w:r>
          </w:p>
        </w:tc>
      </w:tr>
      <w:tr w:rsidR="00C74EBD" w:rsidRPr="008D0A2F" w:rsidTr="003D669C">
        <w:trPr>
          <w:trHeight w:val="238"/>
        </w:trPr>
        <w:tc>
          <w:tcPr>
            <w:tcW w:w="568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5357.7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C74EBD" w:rsidRPr="008D0A2F" w:rsidTr="003D669C">
        <w:trPr>
          <w:trHeight w:val="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Старший педагог дополнительного образования, старший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C74EBD" w:rsidRPr="008D0A2F" w:rsidTr="003D669C">
        <w:trPr>
          <w:trHeight w:val="467"/>
        </w:trPr>
        <w:tc>
          <w:tcPr>
            <w:tcW w:w="568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Старший 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15 200</w:t>
            </w:r>
          </w:p>
        </w:tc>
      </w:tr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Педагог-организатор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14 900</w:t>
            </w:r>
          </w:p>
        </w:tc>
      </w:tr>
    </w:tbl>
    <w:p w:rsidR="00C74EBD" w:rsidRPr="008D0A2F" w:rsidRDefault="00C74EBD" w:rsidP="00C74EBD">
      <w:pPr>
        <w:ind w:left="578" w:firstLine="0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p w:rsidR="00C74EBD" w:rsidRPr="008D0A2F" w:rsidRDefault="00C74EBD" w:rsidP="00C74EBD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№509 «Педагог-психолог (психолог в сфере образования)», утвержденный приказом Министерства труда и социальной защиты РФ от 24.07.2015 №514н.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313"/>
        <w:gridCol w:w="992"/>
        <w:gridCol w:w="567"/>
        <w:gridCol w:w="1701"/>
        <w:gridCol w:w="1134"/>
        <w:gridCol w:w="2127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313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Психолог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13 100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-142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2634.6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15 100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-142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Психолог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15 100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-142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</w:tr>
    </w:tbl>
    <w:p w:rsidR="00C74EBD" w:rsidRPr="008D0A2F" w:rsidRDefault="00C74EBD" w:rsidP="00C74EBD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74EBD" w:rsidRPr="008D0A2F" w:rsidRDefault="00C74EBD" w:rsidP="00C74EBD">
      <w:pPr>
        <w:numPr>
          <w:ilvl w:val="0"/>
          <w:numId w:val="12"/>
        </w:numPr>
        <w:ind w:left="0" w:firstLine="709"/>
        <w:jc w:val="left"/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</w:rPr>
        <w:t>Учебно-вспомогательный персонал.</w:t>
      </w:r>
    </w:p>
    <w:p w:rsidR="00C74EBD" w:rsidRPr="008D0A2F" w:rsidRDefault="00C74EBD" w:rsidP="00C74EBD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№1234 «Специалист, участвующий в организации деятельности детского коллектива (вожатый)», утвержденный приказом Министерства труда и социальной защиты РФ от 25.12.2018 №840н.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Вожатый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15 744</w:t>
            </w:r>
          </w:p>
        </w:tc>
      </w:tr>
    </w:tbl>
    <w:p w:rsidR="00C74EBD" w:rsidRPr="008D0A2F" w:rsidRDefault="00C74EBD" w:rsidP="00C74EBD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74EBD" w:rsidRPr="008D0A2F" w:rsidRDefault="00C74EBD" w:rsidP="00C74EBD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№558 «Специалист в сфере закупок», утвержденный приказом Министерства труда и социальной защиты РФ от 10.09.2015 №625н.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 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7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Контрактный управляющий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</w:rPr>
              <w:t>15 288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C74EBD" w:rsidRPr="008D0A2F" w:rsidRDefault="00C74EBD" w:rsidP="00C74EBD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№309 «Бухгалтер», утвержденный приказом Министерства труда и социальной защиты РФ от 21.02.2019 №103н.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977"/>
        <w:gridCol w:w="992"/>
        <w:gridCol w:w="709"/>
        <w:gridCol w:w="1604"/>
        <w:gridCol w:w="1385"/>
        <w:gridCol w:w="1559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0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8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Бухгалтер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Бухгалтер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 xml:space="preserve">II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</w:rPr>
            </w:pPr>
            <w:r w:rsidRPr="00103D15">
              <w:rPr>
                <w:rFonts w:ascii="Times New Roman" w:eastAsia="Calibri" w:hAnsi="Times New Roman"/>
                <w:color w:val="FF0000"/>
                <w:spacing w:val="-2"/>
              </w:rPr>
              <w:t>15 060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Бухгалтер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 xml:space="preserve">I </w:t>
            </w: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15 174</w:t>
            </w: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Главный бухгалтер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0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0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0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C74EBD" w:rsidRPr="008D0A2F" w:rsidRDefault="00C74EBD" w:rsidP="00C74EBD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№447 «Специалист по организационному и документационному обеспечению управления организации», утвержденный приказом Министерства труда и социальной защиты РФ от 06.05.2015 №276н.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Секретарь-администратор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Делопроизводитель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И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Default="00C74EBD" w:rsidP="003D669C">
            <w:pPr>
              <w:ind w:firstLine="350"/>
            </w:pPr>
            <w:r w:rsidRPr="002F7854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Секретарь руководителя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Default="00C74EBD" w:rsidP="003D669C">
            <w:pPr>
              <w:ind w:firstLine="350"/>
            </w:pPr>
            <w:r w:rsidRPr="002F7854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Помощник руководителя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Default="00C74EBD" w:rsidP="003D669C">
            <w:pPr>
              <w:ind w:firstLine="350"/>
            </w:pPr>
            <w:r w:rsidRPr="002F7854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</w:tbl>
    <w:p w:rsidR="00C74EBD" w:rsidRPr="008D0A2F" w:rsidRDefault="00C74EBD" w:rsidP="00C74EBD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74EBD" w:rsidRPr="008D0A2F" w:rsidRDefault="00C74EBD" w:rsidP="00C74EBD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№564 «Системный администратор информационно-коммуникационных систем», утвержденный приказом Министерства труда и социальной защиты РФ от 29.09.2020 №680н.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Младший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Менеджер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Младший 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Техник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2522.4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Ведущий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Системный инженер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vMerge/>
            <w:shd w:val="clear" w:color="auto" w:fill="auto"/>
          </w:tcPr>
          <w:p w:rsidR="00C74EBD" w:rsidRPr="008D0A2F" w:rsidRDefault="00C74EBD" w:rsidP="003D669C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Ведущий системный </w:t>
            </w: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lastRenderedPageBreak/>
              <w:t>администратор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Инженер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</w:rPr>
              <w:t>Специалист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</w:tbl>
    <w:p w:rsidR="00C74EBD" w:rsidRPr="008D0A2F" w:rsidRDefault="00C74EBD" w:rsidP="00C74EBD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74EBD" w:rsidRPr="008D0A2F" w:rsidRDefault="00C74EBD" w:rsidP="00C74EBD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№559 «Специалист по управлению персоналом», утвержденный приказом Министерства труда и социальной защиты РФ от 06.10.2015 №691н.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15"/>
        <w:gridCol w:w="992"/>
        <w:gridCol w:w="709"/>
        <w:gridCol w:w="1667"/>
        <w:gridCol w:w="1322"/>
        <w:gridCol w:w="1559"/>
      </w:tblGrid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3215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кадровому делопроизводству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4416.6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документационному обеспечению работы с персоналом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568" w:type="dxa"/>
            <w:vMerge w:val="restart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vMerge w:val="restart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персоналу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14 719</w:t>
            </w:r>
          </w:p>
        </w:tc>
      </w:tr>
      <w:tr w:rsidR="00C74EBD" w:rsidRPr="008D0A2F" w:rsidTr="003D669C">
        <w:tc>
          <w:tcPr>
            <w:tcW w:w="568" w:type="dxa"/>
            <w:vMerge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vMerge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14 775</w:t>
            </w:r>
          </w:p>
        </w:tc>
      </w:tr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Специалист по подбору персонала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14 775</w:t>
            </w:r>
          </w:p>
        </w:tc>
      </w:tr>
      <w:tr w:rsidR="00C74EBD" w:rsidRPr="008D0A2F" w:rsidTr="003D669C">
        <w:tc>
          <w:tcPr>
            <w:tcW w:w="568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3215" w:type="dxa"/>
            <w:shd w:val="clear" w:color="auto" w:fill="auto"/>
          </w:tcPr>
          <w:p w:rsidR="00C74EBD" w:rsidRPr="008D0A2F" w:rsidRDefault="00C74EBD" w:rsidP="003D669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Менеджер по персоналу</w:t>
            </w:r>
          </w:p>
        </w:tc>
        <w:tc>
          <w:tcPr>
            <w:tcW w:w="99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14 775</w:t>
            </w:r>
          </w:p>
        </w:tc>
      </w:tr>
    </w:tbl>
    <w:p w:rsidR="00C74EBD" w:rsidRPr="008D0A2F" w:rsidRDefault="00C74EBD" w:rsidP="00C74EBD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74EBD" w:rsidRPr="008D0A2F" w:rsidRDefault="00C74EBD" w:rsidP="00C74EBD">
      <w:pPr>
        <w:pStyle w:val="a3"/>
        <w:numPr>
          <w:ilvl w:val="0"/>
          <w:numId w:val="12"/>
        </w:numPr>
        <w:ind w:firstLine="491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Младший обслуживающий персонал.</w:t>
      </w:r>
    </w:p>
    <w:p w:rsidR="00C74EBD" w:rsidRPr="008D0A2F" w:rsidRDefault="00C74EBD" w:rsidP="00C74EBD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№777 «Рабочий по комплексной уборке территории, относящейся к общему имуществу в многоквартирном доме», утвержденный приказом Министерства труда и социальной защиты РФ от 21.12.2015 №1075н.</w:t>
      </w: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3022"/>
        <w:gridCol w:w="850"/>
        <w:gridCol w:w="794"/>
        <w:gridCol w:w="1667"/>
        <w:gridCol w:w="1322"/>
        <w:gridCol w:w="1559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30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9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</w:t>
            </w:r>
          </w:p>
        </w:tc>
        <w:tc>
          <w:tcPr>
            <w:tcW w:w="30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Рабочий комплексной уборки 2-го разряда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9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14 603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Дворник</w:t>
            </w:r>
          </w:p>
        </w:tc>
        <w:tc>
          <w:tcPr>
            <w:tcW w:w="85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94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9613.3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-2"/>
              </w:rPr>
              <w:t>14 603</w:t>
            </w:r>
          </w:p>
        </w:tc>
      </w:tr>
    </w:tbl>
    <w:p w:rsidR="00C74EBD" w:rsidRPr="008D0A2F" w:rsidRDefault="00C74EBD" w:rsidP="00C74EBD">
      <w:pPr>
        <w:numPr>
          <w:ilvl w:val="0"/>
          <w:numId w:val="12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Персонал столовой.</w:t>
      </w:r>
    </w:p>
    <w:p w:rsidR="00C74EBD" w:rsidRPr="008D0A2F" w:rsidRDefault="00C74EBD" w:rsidP="00C74EBD">
      <w:pPr>
        <w:numPr>
          <w:ilvl w:val="1"/>
          <w:numId w:val="12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8D0A2F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№557 «Повар», утвержденный приказом Министерства труда и социальной защиты РФ от 08.09.2015 №610н.</w:t>
      </w: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760"/>
        <w:gridCol w:w="1217"/>
        <w:gridCol w:w="1689"/>
        <w:gridCol w:w="1667"/>
        <w:gridCol w:w="1322"/>
        <w:gridCol w:w="1559"/>
      </w:tblGrid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176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121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168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Помощник повара</w:t>
            </w:r>
          </w:p>
        </w:tc>
        <w:tc>
          <w:tcPr>
            <w:tcW w:w="121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14 603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Младший повар</w:t>
            </w:r>
          </w:p>
        </w:tc>
        <w:tc>
          <w:tcPr>
            <w:tcW w:w="121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4 603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Повар</w:t>
            </w:r>
          </w:p>
        </w:tc>
        <w:tc>
          <w:tcPr>
            <w:tcW w:w="121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5120.2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-2"/>
              </w:rPr>
              <w:t>14 719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Шеф-повар</w:t>
            </w:r>
          </w:p>
        </w:tc>
        <w:tc>
          <w:tcPr>
            <w:tcW w:w="121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14 946</w:t>
            </w:r>
          </w:p>
        </w:tc>
      </w:tr>
      <w:tr w:rsidR="00C74EBD" w:rsidRPr="008D0A2F" w:rsidTr="003D669C">
        <w:tc>
          <w:tcPr>
            <w:tcW w:w="806" w:type="dxa"/>
            <w:shd w:val="clear" w:color="auto" w:fill="auto"/>
          </w:tcPr>
          <w:p w:rsidR="00C74EBD" w:rsidRPr="008D0A2F" w:rsidRDefault="00C74EBD" w:rsidP="003D669C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Заведующий производством</w:t>
            </w:r>
          </w:p>
        </w:tc>
        <w:tc>
          <w:tcPr>
            <w:tcW w:w="121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C74EBD" w:rsidRPr="008D0A2F" w:rsidRDefault="00C74EBD" w:rsidP="003D669C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8D0A2F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-2"/>
              </w:rPr>
              <w:t>14 946</w:t>
            </w:r>
          </w:p>
        </w:tc>
      </w:tr>
    </w:tbl>
    <w:p w:rsidR="00C74EBD" w:rsidRPr="008D0A2F" w:rsidRDefault="00C74EBD" w:rsidP="00C74EB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Раздел 2.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Профессиональные квалификационные группы.</w:t>
      </w:r>
    </w:p>
    <w:p w:rsidR="00C74EBD" w:rsidRPr="008D0A2F" w:rsidRDefault="00C74EBD" w:rsidP="00C74EBD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eastAsia="Calibri" w:hAnsi="Times New Roman"/>
          <w:sz w:val="26"/>
          <w:szCs w:val="26"/>
        </w:rPr>
        <w:t>1. Профессиональная квалификационная группа «Общеотраслевые профессии рабочих первого уровня» (Приказ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рабочих»)</w:t>
      </w:r>
    </w:p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540"/>
        <w:gridCol w:w="1977"/>
      </w:tblGrid>
      <w:tr w:rsidR="00C74EBD" w:rsidRPr="008D0A2F" w:rsidTr="003D669C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конюх; садовник; сторож (вахтер); уборщик производственных помещений; уборщик служебных помещений; подсобный рабочий; киномеханик; 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14 603</w:t>
            </w:r>
          </w:p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2.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профессии рабочих второго уровня» (Приказ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540"/>
        <w:gridCol w:w="1977"/>
      </w:tblGrid>
      <w:tr w:rsidR="00C74EBD" w:rsidRPr="008D0A2F" w:rsidTr="003D669C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557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14 719</w:t>
            </w:r>
          </w:p>
        </w:tc>
      </w:tr>
      <w:tr w:rsidR="00C74EBD" w:rsidRPr="008D0A2F" w:rsidTr="003D669C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0" w:type="pct"/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14 775</w:t>
            </w:r>
          </w:p>
        </w:tc>
      </w:tr>
      <w:tr w:rsidR="00C74EBD" w:rsidRPr="008D0A2F" w:rsidTr="003D669C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0" w:type="pct"/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14 832</w:t>
            </w:r>
          </w:p>
        </w:tc>
      </w:tr>
      <w:tr w:rsidR="00C74EBD" w:rsidRPr="008D0A2F" w:rsidTr="003D669C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0" w:type="pct"/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</w:t>
            </w:r>
            <w:r w:rsidRPr="008D0A2F">
              <w:rPr>
                <w:rFonts w:ascii="Times New Roman" w:hAnsi="Times New Roman"/>
                <w:spacing w:val="-2"/>
              </w:rPr>
              <w:lastRenderedPageBreak/>
              <w:t>(особо важные) и ответственные (особо ответственные) работы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14 889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lastRenderedPageBreak/>
        <w:t>3.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первого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553"/>
        <w:gridCol w:w="1910"/>
      </w:tblGrid>
      <w:tr w:rsidR="00C74EBD" w:rsidRPr="008D0A2F" w:rsidTr="003D669C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14 719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>4.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второго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553"/>
        <w:gridCol w:w="1910"/>
      </w:tblGrid>
      <w:tr w:rsidR="00C74EBD" w:rsidRPr="008D0A2F" w:rsidTr="003D669C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14 775</w:t>
            </w:r>
          </w:p>
        </w:tc>
      </w:tr>
      <w:tr w:rsidR="00C74EBD" w:rsidRPr="008D0A2F" w:rsidTr="003D669C">
        <w:trPr>
          <w:trHeight w:val="5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14 832</w:t>
            </w:r>
          </w:p>
        </w:tc>
      </w:tr>
      <w:tr w:rsidR="00C74EBD" w:rsidRPr="008D0A2F" w:rsidTr="003D669C">
        <w:trPr>
          <w:trHeight w:val="33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14 946</w:t>
            </w:r>
          </w:p>
        </w:tc>
      </w:tr>
      <w:tr w:rsidR="00C74EBD" w:rsidRPr="008D0A2F" w:rsidTr="003D669C">
        <w:trPr>
          <w:trHeight w:val="48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103D15">
              <w:rPr>
                <w:rFonts w:ascii="Times New Roman" w:hAnsi="Times New Roman"/>
                <w:color w:val="FF0000"/>
                <w:spacing w:val="-2"/>
              </w:rPr>
              <w:t>15 060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5.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третьего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553"/>
        <w:gridCol w:w="1910"/>
      </w:tblGrid>
      <w:tr w:rsidR="00C74EBD" w:rsidRPr="008D0A2F" w:rsidTr="003D669C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Бухгалтер; бухгалтер-ревизор; документовед; инженер; психолог; инженер-программист; </w:t>
            </w:r>
            <w:r w:rsidRPr="008D0A2F">
              <w:rPr>
                <w:rFonts w:ascii="Times New Roman" w:hAnsi="Times New Roman"/>
              </w:rPr>
              <w:t xml:space="preserve"> инженер по охране труда; </w:t>
            </w:r>
            <w:r w:rsidRPr="008D0A2F">
              <w:rPr>
                <w:rFonts w:ascii="Times New Roman" w:hAnsi="Times New Roman"/>
                <w:spacing w:val="-2"/>
              </w:rPr>
              <w:t xml:space="preserve">специалист по кадрам; сурдопереводчик; переводчик; </w:t>
            </w:r>
            <w:r w:rsidRPr="008D0A2F">
              <w:rPr>
                <w:rFonts w:ascii="Times New Roman" w:hAnsi="Times New Roman"/>
              </w:rPr>
              <w:t>экономист; юрисконсульт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14 946</w:t>
            </w: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103D15">
              <w:rPr>
                <w:rFonts w:ascii="Times New Roman" w:hAnsi="Times New Roman"/>
                <w:color w:val="FF0000"/>
                <w:spacing w:val="-2"/>
              </w:rPr>
              <w:t>15 060</w:t>
            </w: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15 174</w:t>
            </w: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15 288</w:t>
            </w:r>
          </w:p>
        </w:tc>
      </w:tr>
      <w:tr w:rsidR="00C74EBD" w:rsidRPr="008D0A2F" w:rsidTr="003D669C">
        <w:trPr>
          <w:trHeight w:val="41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15 403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6.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четвертого уровня» (Приказ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553"/>
        <w:gridCol w:w="1910"/>
      </w:tblGrid>
      <w:tr w:rsidR="00C74EBD" w:rsidRPr="008D0A2F" w:rsidTr="003D669C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15 174</w:t>
            </w: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15 288</w:t>
            </w:r>
          </w:p>
        </w:tc>
      </w:tr>
      <w:tr w:rsidR="00C74EBD" w:rsidRPr="008D0A2F" w:rsidTr="003D669C">
        <w:trPr>
          <w:trHeight w:val="55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15 403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7.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первого уровня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553"/>
        <w:gridCol w:w="1910"/>
      </w:tblGrid>
      <w:tr w:rsidR="00C74EBD" w:rsidRPr="008D0A2F" w:rsidTr="003D669C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15 744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8.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второго уровня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540"/>
        <w:gridCol w:w="1977"/>
      </w:tblGrid>
      <w:tr w:rsidR="00C74EBD" w:rsidRPr="008D0A2F" w:rsidTr="003D669C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8D0A2F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15 859</w:t>
            </w:r>
          </w:p>
        </w:tc>
      </w:tr>
      <w:tr w:rsidR="00C74EBD" w:rsidRPr="008D0A2F" w:rsidTr="003D669C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15 916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9.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административно-хозяйственного и учебно-вспомогательного персонала (Приказ Министерства здравоохранения и социального развития РФ от 05.05.2008 №217н «Об утверждении профессиональных квалификационных групп должностей работников высшего и дополнительного профессионального образования"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553"/>
        <w:gridCol w:w="1910"/>
      </w:tblGrid>
      <w:tr w:rsidR="00C74EBD" w:rsidRPr="008D0A2F" w:rsidTr="003D669C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15 859</w:t>
            </w:r>
          </w:p>
        </w:tc>
      </w:tr>
      <w:tr w:rsidR="00C74EBD" w:rsidRPr="008D0A2F" w:rsidTr="003D669C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 xml:space="preserve">Специалист по учебно-методической работе </w:t>
            </w:r>
            <w:r w:rsidRPr="008D0A2F">
              <w:rPr>
                <w:rFonts w:ascii="Times New Roman" w:hAnsi="Times New Roman"/>
                <w:spacing w:val="-2"/>
                <w:lang w:val="en-US"/>
              </w:rPr>
              <w:t>II</w:t>
            </w:r>
            <w:r w:rsidRPr="008D0A2F">
              <w:rPr>
                <w:rFonts w:ascii="Times New Roman" w:hAnsi="Times New Roman"/>
                <w:spacing w:val="-2"/>
              </w:rPr>
              <w:t xml:space="preserve"> категории; старший диспетчер факультета; учебный мастерII категории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15 916</w:t>
            </w:r>
          </w:p>
        </w:tc>
      </w:tr>
      <w:tr w:rsidR="00C74EBD" w:rsidRPr="008D0A2F" w:rsidTr="003D669C">
        <w:trPr>
          <w:trHeight w:val="55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Специалист по учебно-методической работе I категории; учебный мастер I категории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15 973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10.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педагогических работников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pPr w:leftFromText="180" w:rightFromText="180" w:vertAnchor="text" w:horzAnchor="page" w:tblpX="1675" w:tblpY="4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5103"/>
        <w:gridCol w:w="2160"/>
      </w:tblGrid>
      <w:tr w:rsidR="00C74EBD" w:rsidRPr="008D0A2F" w:rsidTr="003D669C">
        <w:trPr>
          <w:trHeight w:val="31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C74EBD" w:rsidRPr="008D0A2F" w:rsidTr="003D669C">
        <w:trPr>
          <w:trHeight w:val="3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14 800</w:t>
            </w:r>
          </w:p>
        </w:tc>
      </w:tr>
      <w:tr w:rsidR="00C74EBD" w:rsidRPr="008D0A2F" w:rsidTr="003D669C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D0A2F">
              <w:rPr>
                <w:rFonts w:ascii="Times New Roman" w:hAnsi="Times New Roman"/>
                <w:spacing w:val="-10"/>
              </w:rPr>
              <w:t xml:space="preserve">тренер-преподаватель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14 900</w:t>
            </w:r>
          </w:p>
        </w:tc>
      </w:tr>
      <w:tr w:rsidR="00C74EBD" w:rsidRPr="008D0A2F" w:rsidTr="003D669C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Воспитатель; мастер производственного обучения; методист; старший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15 100</w:t>
            </w:r>
          </w:p>
        </w:tc>
      </w:tr>
      <w:tr w:rsidR="00C74EBD" w:rsidRPr="008D0A2F" w:rsidTr="003D669C">
        <w:trPr>
          <w:trHeight w:val="4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учитель-логопед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15 200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>11.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руководителей структурных подразделений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8D0A2F">
        <w:rPr>
          <w:rFonts w:ascii="Times New Roman" w:hAnsi="Times New Roman"/>
          <w:sz w:val="26"/>
          <w:szCs w:val="26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5130"/>
        <w:gridCol w:w="2070"/>
      </w:tblGrid>
      <w:tr w:rsidR="00C74EBD" w:rsidRPr="008D0A2F" w:rsidTr="003D669C">
        <w:trPr>
          <w:trHeight w:val="317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351"/>
        </w:trPr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C74EBD" w:rsidRPr="008D0A2F" w:rsidTr="003D669C">
        <w:trPr>
          <w:trHeight w:val="143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shd w:val="clear" w:color="auto" w:fill="FFFFFF"/>
              <w:tabs>
                <w:tab w:val="left" w:pos="211"/>
                <w:tab w:val="left" w:pos="2237"/>
              </w:tabs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  <w:spacing w:val="-10"/>
              </w:rPr>
              <w:t>Заведующий (начальник) структурным подразделением: каби</w:t>
            </w:r>
            <w:r w:rsidRPr="008D0A2F">
              <w:rPr>
                <w:rFonts w:ascii="Times New Roman" w:hAnsi="Times New Roman"/>
                <w:spacing w:val="-2"/>
              </w:rPr>
              <w:t>нетом, лабораторией, отделом, отделением, сектором, учебно-</w:t>
            </w:r>
            <w:r w:rsidRPr="008D0A2F">
              <w:rPr>
                <w:rFonts w:ascii="Times New Roman" w:hAnsi="Times New Roman"/>
                <w:spacing w:val="-9"/>
              </w:rPr>
              <w:t>консультативным пунктом, учебной (учебно-производствен</w:t>
            </w:r>
            <w:r w:rsidRPr="008D0A2F">
              <w:rPr>
                <w:rFonts w:ascii="Times New Roman" w:hAnsi="Times New Roman"/>
                <w:spacing w:val="-9"/>
              </w:rPr>
              <w:softHyphen/>
            </w:r>
            <w:r w:rsidRPr="008D0A2F">
              <w:rPr>
                <w:rFonts w:ascii="Times New Roman" w:hAnsi="Times New Roman"/>
                <w:spacing w:val="-8"/>
              </w:rPr>
              <w:t xml:space="preserve">ной) мастерской и другими структурными подразделениями (кроме должностей руководителей структурных подразделений, отнесенных ко 2 </w:t>
            </w:r>
            <w:r w:rsidRPr="008D0A2F">
              <w:rPr>
                <w:rFonts w:ascii="Times New Roman" w:hAnsi="Times New Roman"/>
                <w:spacing w:val="-8"/>
              </w:rPr>
              <w:lastRenderedPageBreak/>
              <w:t>квалификационному уровню)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16 087</w:t>
            </w:r>
          </w:p>
        </w:tc>
      </w:tr>
      <w:tr w:rsidR="00C74EBD" w:rsidRPr="008D0A2F" w:rsidTr="003D669C">
        <w:trPr>
          <w:trHeight w:val="241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образовательного учреждения (подразделения)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16 315</w:t>
            </w:r>
          </w:p>
        </w:tc>
      </w:tr>
      <w:tr w:rsidR="00C74EBD" w:rsidRPr="008D0A2F" w:rsidTr="003D669C">
        <w:trPr>
          <w:trHeight w:val="3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8D0A2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shd w:val="clear" w:color="auto" w:fill="FFFFFF"/>
              <w:tabs>
                <w:tab w:val="left" w:pos="48"/>
                <w:tab w:val="left" w:pos="2237"/>
              </w:tabs>
              <w:ind w:firstLine="0"/>
              <w:rPr>
                <w:rFonts w:ascii="Times New Roman" w:hAnsi="Times New Roman"/>
                <w:spacing w:val="-7"/>
              </w:rPr>
            </w:pPr>
            <w:r w:rsidRPr="008D0A2F">
              <w:rPr>
                <w:rFonts w:ascii="Times New Roman" w:hAnsi="Times New Roman"/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16 544</w:t>
            </w:r>
          </w:p>
        </w:tc>
      </w:tr>
    </w:tbl>
    <w:p w:rsidR="00C74EBD" w:rsidRPr="008D0A2F" w:rsidRDefault="00C74EBD" w:rsidP="00C74EBD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8D0A2F">
        <w:rPr>
          <w:rFonts w:ascii="Times New Roman" w:hAnsi="Times New Roman"/>
          <w:spacing w:val="-2"/>
          <w:sz w:val="26"/>
          <w:szCs w:val="26"/>
        </w:rPr>
        <w:t xml:space="preserve">12.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«Медицинский и фармацевтический персонал первого уровня» (Приказ Министерства здравоохранения и социального развития РФ от 06.08.2007 №526 «Об утверждении профессиональных квалификационных групп должностей медицинских работников и фармацевтических работников»</w:t>
      </w:r>
      <w:r w:rsidRPr="008D0A2F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1"/>
        <w:gridCol w:w="5195"/>
        <w:gridCol w:w="2131"/>
      </w:tblGrid>
      <w:tr w:rsidR="00C74EBD" w:rsidRPr="008D0A2F" w:rsidTr="003D669C">
        <w:trPr>
          <w:trHeight w:val="1317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rPr>
          <w:trHeight w:val="273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spacing w:val="-2"/>
              </w:rPr>
            </w:pPr>
            <w:r w:rsidRPr="008D0A2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8D0A2F">
              <w:rPr>
                <w:rFonts w:ascii="Times New Roman" w:eastAsia="Calibri" w:hAnsi="Times New Roman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16 087</w:t>
            </w:r>
          </w:p>
        </w:tc>
      </w:tr>
    </w:tbl>
    <w:p w:rsidR="00C74EBD" w:rsidRPr="008D0A2F" w:rsidRDefault="00C74EBD" w:rsidP="00C74EBD">
      <w:pPr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13. </w:t>
      </w:r>
      <w:r w:rsidRPr="008D0A2F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«Должности работников культуры, искусства и кинематографии ведущего звена» (Приказ Министерства здравоохранения и социального развития РФ от 31.08.2007 №570 «Об утверждении профессиональных квалификационных групп должностей работников культуры, искусства и кинематографии»)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1"/>
        <w:gridCol w:w="5195"/>
        <w:gridCol w:w="2131"/>
      </w:tblGrid>
      <w:tr w:rsidR="00C74EBD" w:rsidRPr="008D0A2F" w:rsidTr="003D669C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  <w:lang w:val="en-US"/>
              </w:rPr>
              <w:t>Квалификационные</w:t>
            </w:r>
          </w:p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lang w:val="en-US"/>
              </w:rPr>
              <w:t>уровни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C74EBD" w:rsidRPr="008D0A2F" w:rsidTr="003D669C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Главный библиотекарь; библиотекарь, артист оркестра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15 973</w:t>
            </w:r>
          </w:p>
        </w:tc>
      </w:tr>
    </w:tbl>
    <w:p w:rsidR="00C74EBD" w:rsidRPr="008D0A2F" w:rsidRDefault="00C74EBD" w:rsidP="00C74EBD">
      <w:pPr>
        <w:ind w:firstLine="0"/>
        <w:rPr>
          <w:rFonts w:ascii="Times New Roman" w:hAnsi="Times New Roman"/>
          <w:sz w:val="28"/>
          <w:szCs w:val="28"/>
        </w:rPr>
      </w:pPr>
    </w:p>
    <w:p w:rsidR="00C74EBD" w:rsidRPr="008D0A2F" w:rsidRDefault="00C74EBD" w:rsidP="00C74EBD">
      <w:pPr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14. </w:t>
      </w:r>
      <w:r w:rsidRPr="008D0A2F">
        <w:rPr>
          <w:rFonts w:ascii="Times New Roman" w:eastAsia="Calibri" w:hAnsi="Times New Roman"/>
          <w:sz w:val="26"/>
          <w:szCs w:val="26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4976"/>
        <w:gridCol w:w="2437"/>
      </w:tblGrid>
      <w:tr w:rsidR="00C74EBD" w:rsidRPr="008D0A2F" w:rsidTr="003D669C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  <w:lang w:val="en-US"/>
              </w:rPr>
              <w:t>Квалификационные</w:t>
            </w:r>
          </w:p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lang w:val="en-US"/>
              </w:rPr>
              <w:lastRenderedPageBreak/>
              <w:t>уровни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lastRenderedPageBreak/>
              <w:t xml:space="preserve">Должности, отнесенные к квалификационным </w:t>
            </w:r>
            <w:r w:rsidRPr="008D0A2F">
              <w:rPr>
                <w:rFonts w:ascii="Times New Roman" w:hAnsi="Times New Roman"/>
              </w:rPr>
              <w:lastRenderedPageBreak/>
              <w:t>уровням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spacing w:val="-2"/>
              </w:rPr>
              <w:lastRenderedPageBreak/>
              <w:t xml:space="preserve">Рекомендуемый </w:t>
            </w:r>
            <w:r w:rsidRPr="008D0A2F">
              <w:rPr>
                <w:rFonts w:ascii="Times New Roman" w:hAnsi="Times New Roman"/>
                <w:spacing w:val="-2"/>
              </w:rPr>
              <w:lastRenderedPageBreak/>
              <w:t>минимальный оклад</w:t>
            </w:r>
          </w:p>
        </w:tc>
      </w:tr>
      <w:tr w:rsidR="00C74EBD" w:rsidRPr="008D0A2F" w:rsidTr="003D669C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13800</w:t>
            </w:r>
          </w:p>
        </w:tc>
      </w:tr>
      <w:tr w:rsidR="00C74EBD" w:rsidRPr="008D0A2F" w:rsidTr="003D669C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  <w:lang w:val="en-US"/>
              </w:rPr>
              <w:t>Ассистент</w:t>
            </w:r>
            <w:r w:rsidRPr="008D0A2F">
              <w:rPr>
                <w:rFonts w:ascii="Times New Roman" w:hAnsi="Times New Roman"/>
              </w:rPr>
              <w:t xml:space="preserve"> (</w:t>
            </w:r>
            <w:r w:rsidRPr="008D0A2F">
              <w:rPr>
                <w:rFonts w:ascii="Times New Roman" w:hAnsi="Times New Roman"/>
                <w:lang w:val="en-US"/>
              </w:rPr>
              <w:t>помощник</w:t>
            </w:r>
            <w:r w:rsidRPr="008D0A2F">
              <w:rPr>
                <w:rFonts w:ascii="Times New Roman" w:hAnsi="Times New Roman"/>
              </w:rPr>
              <w:t>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14 603</w:t>
            </w:r>
          </w:p>
        </w:tc>
      </w:tr>
      <w:tr w:rsidR="00C74EBD" w:rsidRPr="008D0A2F" w:rsidTr="003D669C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lang w:val="en-US"/>
              </w:rPr>
              <w:t>Электрик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14 603</w:t>
            </w:r>
          </w:p>
        </w:tc>
      </w:tr>
      <w:tr w:rsidR="00C74EBD" w:rsidRPr="008D0A2F" w:rsidTr="003D669C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  <w:r w:rsidRPr="008D0A2F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14 719</w:t>
            </w:r>
          </w:p>
        </w:tc>
      </w:tr>
      <w:tr w:rsidR="00C74EBD" w:rsidRPr="008D0A2F" w:rsidTr="003D669C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D" w:rsidRPr="008D0A2F" w:rsidRDefault="00C74EBD" w:rsidP="003D669C">
            <w:pPr>
              <w:ind w:firstLine="0"/>
              <w:rPr>
                <w:rFonts w:ascii="Times New Roman" w:hAnsi="Times New Roman"/>
                <w:lang w:val="en-US"/>
              </w:rPr>
            </w:pPr>
            <w:r w:rsidRPr="008D0A2F">
              <w:rPr>
                <w:rFonts w:ascii="Times New Roman" w:hAnsi="Times New Roman"/>
                <w:lang w:val="en-US"/>
              </w:rPr>
              <w:t>Контрактныйуправляющий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BD" w:rsidRPr="008D0A2F" w:rsidRDefault="00C74EBD" w:rsidP="003D66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15 288</w:t>
            </w:r>
          </w:p>
        </w:tc>
      </w:tr>
    </w:tbl>
    <w:p w:rsidR="00C74EBD" w:rsidRPr="008D0A2F" w:rsidRDefault="00C74EBD" w:rsidP="00C74EBD">
      <w:pPr>
        <w:ind w:left="5103" w:firstLine="0"/>
        <w:rPr>
          <w:rFonts w:cs="Arial"/>
          <w:kern w:val="36"/>
        </w:rPr>
      </w:pPr>
    </w:p>
    <w:tbl>
      <w:tblPr>
        <w:tblW w:w="0" w:type="auto"/>
        <w:tblLook w:val="04A0"/>
      </w:tblPr>
      <w:tblGrid>
        <w:gridCol w:w="7196"/>
        <w:gridCol w:w="2661"/>
      </w:tblGrid>
      <w:tr w:rsidR="00C74EBD" w:rsidRPr="008D0A2F" w:rsidTr="003D669C">
        <w:tc>
          <w:tcPr>
            <w:tcW w:w="7196" w:type="dxa"/>
          </w:tcPr>
          <w:p w:rsidR="00C74EBD" w:rsidRPr="008D0A2F" w:rsidRDefault="00C74EBD" w:rsidP="003D669C">
            <w:pPr>
              <w:ind w:firstLine="0"/>
              <w:rPr>
                <w:rFonts w:cs="Arial"/>
              </w:rPr>
            </w:pPr>
          </w:p>
        </w:tc>
        <w:tc>
          <w:tcPr>
            <w:tcW w:w="2661" w:type="dxa"/>
          </w:tcPr>
          <w:p w:rsidR="00C74EBD" w:rsidRPr="008D0A2F" w:rsidRDefault="00C74EBD" w:rsidP="003D669C">
            <w:pPr>
              <w:ind w:firstLine="709"/>
              <w:rPr>
                <w:rFonts w:cs="Arial"/>
              </w:rPr>
            </w:pPr>
          </w:p>
        </w:tc>
      </w:tr>
    </w:tbl>
    <w:p w:rsidR="00C74EBD" w:rsidRDefault="00C74EBD" w:rsidP="00C74EBD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C74EBD" w:rsidRDefault="00C74EBD" w:rsidP="00C74EBD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C74EBD" w:rsidRPr="008D0A2F" w:rsidRDefault="00C74EBD" w:rsidP="00C74EBD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>Глава Павловского</w:t>
      </w:r>
    </w:p>
    <w:p w:rsidR="00C74EBD" w:rsidRPr="008D0A2F" w:rsidRDefault="00C74EBD" w:rsidP="00C74EBD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>муниципального района</w:t>
      </w:r>
    </w:p>
    <w:p w:rsidR="00C74EBD" w:rsidRPr="008D0A2F" w:rsidRDefault="00C74EBD" w:rsidP="00C74EBD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D0A2F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8D0A2F">
        <w:rPr>
          <w:rFonts w:ascii="Times New Roman" w:hAnsi="Times New Roman"/>
          <w:sz w:val="26"/>
          <w:szCs w:val="26"/>
        </w:rPr>
        <w:tab/>
      </w:r>
      <w:r w:rsidRPr="008D0A2F">
        <w:rPr>
          <w:rFonts w:ascii="Times New Roman" w:hAnsi="Times New Roman"/>
          <w:sz w:val="26"/>
          <w:szCs w:val="26"/>
        </w:rPr>
        <w:tab/>
      </w:r>
      <w:r w:rsidRPr="008D0A2F">
        <w:rPr>
          <w:rFonts w:ascii="Times New Roman" w:hAnsi="Times New Roman"/>
          <w:sz w:val="26"/>
          <w:szCs w:val="26"/>
        </w:rPr>
        <w:tab/>
      </w:r>
      <w:r w:rsidRPr="008D0A2F">
        <w:rPr>
          <w:rFonts w:ascii="Times New Roman" w:hAnsi="Times New Roman"/>
          <w:sz w:val="26"/>
          <w:szCs w:val="26"/>
        </w:rPr>
        <w:tab/>
      </w:r>
      <w:r w:rsidRPr="008D0A2F">
        <w:rPr>
          <w:rFonts w:ascii="Times New Roman" w:hAnsi="Times New Roman"/>
          <w:sz w:val="26"/>
          <w:szCs w:val="26"/>
        </w:rPr>
        <w:tab/>
      </w:r>
      <w:r w:rsidRPr="008D0A2F">
        <w:rPr>
          <w:rFonts w:ascii="Times New Roman" w:hAnsi="Times New Roman"/>
          <w:sz w:val="26"/>
          <w:szCs w:val="26"/>
        </w:rPr>
        <w:tab/>
      </w:r>
      <w:r w:rsidRPr="008D0A2F">
        <w:rPr>
          <w:rFonts w:ascii="Times New Roman" w:hAnsi="Times New Roman"/>
          <w:sz w:val="26"/>
          <w:szCs w:val="26"/>
        </w:rPr>
        <w:tab/>
        <w:t>М.Н. Янцов</w:t>
      </w:r>
    </w:p>
    <w:p w:rsidR="00C74EBD" w:rsidRPr="008D0A2F" w:rsidRDefault="00C74EBD" w:rsidP="00C74EBD">
      <w:pPr>
        <w:ind w:firstLine="709"/>
        <w:rPr>
          <w:rFonts w:cs="Arial"/>
          <w:bCs/>
          <w:sz w:val="26"/>
          <w:szCs w:val="26"/>
        </w:rPr>
      </w:pPr>
    </w:p>
    <w:p w:rsidR="00F26274" w:rsidRPr="008D0A2F" w:rsidRDefault="00F26274" w:rsidP="007C7889">
      <w:pPr>
        <w:ind w:left="5103" w:firstLine="0"/>
        <w:rPr>
          <w:rFonts w:cs="Arial"/>
          <w:kern w:val="36"/>
        </w:rPr>
      </w:pPr>
    </w:p>
    <w:tbl>
      <w:tblPr>
        <w:tblW w:w="0" w:type="auto"/>
        <w:tblLook w:val="04A0"/>
      </w:tblPr>
      <w:tblGrid>
        <w:gridCol w:w="7196"/>
        <w:gridCol w:w="2661"/>
      </w:tblGrid>
      <w:tr w:rsidR="008D0A2F" w:rsidRPr="008D0A2F" w:rsidTr="001952B0">
        <w:tc>
          <w:tcPr>
            <w:tcW w:w="7196" w:type="dxa"/>
          </w:tcPr>
          <w:p w:rsidR="008957F9" w:rsidRPr="008D0A2F" w:rsidRDefault="008957F9">
            <w:pPr>
              <w:ind w:firstLine="0"/>
              <w:rPr>
                <w:rFonts w:cs="Arial"/>
              </w:rPr>
            </w:pPr>
          </w:p>
        </w:tc>
        <w:tc>
          <w:tcPr>
            <w:tcW w:w="2661" w:type="dxa"/>
          </w:tcPr>
          <w:p w:rsidR="008957F9" w:rsidRPr="008D0A2F" w:rsidRDefault="008957F9">
            <w:pPr>
              <w:ind w:firstLine="709"/>
              <w:rPr>
                <w:rFonts w:cs="Arial"/>
              </w:rPr>
            </w:pPr>
          </w:p>
        </w:tc>
      </w:tr>
    </w:tbl>
    <w:p w:rsidR="002F151F" w:rsidRPr="008D0A2F" w:rsidRDefault="002F151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93741" w:rsidRPr="008D0A2F" w:rsidRDefault="00E93741" w:rsidP="000F6EF6">
      <w:pPr>
        <w:ind w:firstLine="709"/>
        <w:rPr>
          <w:rFonts w:cs="Arial"/>
          <w:bCs/>
          <w:sz w:val="26"/>
          <w:szCs w:val="26"/>
        </w:rPr>
      </w:pPr>
    </w:p>
    <w:p w:rsidR="00E93741" w:rsidRPr="008D0A2F" w:rsidRDefault="00E93741" w:rsidP="000F6EF6">
      <w:pPr>
        <w:ind w:firstLine="709"/>
        <w:rPr>
          <w:rFonts w:cs="Arial"/>
          <w:bCs/>
          <w:sz w:val="26"/>
          <w:szCs w:val="26"/>
        </w:rPr>
      </w:pPr>
    </w:p>
    <w:p w:rsidR="00E93741" w:rsidRPr="008D0A2F" w:rsidRDefault="00E93741" w:rsidP="000F6EF6">
      <w:pPr>
        <w:ind w:firstLine="709"/>
        <w:rPr>
          <w:rFonts w:cs="Arial"/>
          <w:bCs/>
          <w:sz w:val="26"/>
          <w:szCs w:val="26"/>
        </w:rPr>
      </w:pPr>
    </w:p>
    <w:p w:rsidR="00E93741" w:rsidRPr="008D0A2F" w:rsidRDefault="00E93741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Pr="008D0A2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8D0A2F" w:rsidRPr="008D0A2F" w:rsidRDefault="008D0A2F">
      <w:pPr>
        <w:ind w:firstLine="709"/>
        <w:rPr>
          <w:rFonts w:cs="Arial"/>
          <w:bCs/>
          <w:sz w:val="26"/>
          <w:szCs w:val="26"/>
        </w:rPr>
      </w:pPr>
    </w:p>
    <w:sectPr w:rsidR="008D0A2F" w:rsidRPr="008D0A2F" w:rsidSect="00506C45">
      <w:headerReference w:type="default" r:id="rId8"/>
      <w:pgSz w:w="11909" w:h="16834"/>
      <w:pgMar w:top="1134" w:right="567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9A" w:rsidRDefault="001C029A" w:rsidP="00B82B3E">
      <w:r>
        <w:separator/>
      </w:r>
    </w:p>
  </w:endnote>
  <w:endnote w:type="continuationSeparator" w:id="1">
    <w:p w:rsidR="001C029A" w:rsidRDefault="001C029A" w:rsidP="00B8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9A" w:rsidRDefault="001C029A" w:rsidP="00B82B3E">
      <w:r>
        <w:separator/>
      </w:r>
    </w:p>
  </w:footnote>
  <w:footnote w:type="continuationSeparator" w:id="1">
    <w:p w:rsidR="001C029A" w:rsidRDefault="001C029A" w:rsidP="00B82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0C" w:rsidRDefault="00817450">
    <w:pPr>
      <w:pStyle w:val="af4"/>
      <w:spacing w:line="14" w:lineRule="auto"/>
      <w:rPr>
        <w:b/>
        <w:sz w:val="20"/>
      </w:rPr>
    </w:pPr>
    <w:r w:rsidRPr="00817450">
      <w:rPr>
        <w:b/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0353" type="#_x0000_t202" style="position:absolute;left:0;text-align:left;margin-left:325.15pt;margin-top:34.65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<v:textbox inset="0,0,0,0">
            <w:txbxContent>
              <w:p w:rsidR="0026550C" w:rsidRDefault="0081745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655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0412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7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8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9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1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2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3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4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6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8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9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1">
    <w:nsid w:val="12236EAD"/>
    <w:multiLevelType w:val="hybridMultilevel"/>
    <w:tmpl w:val="DB20F3E8"/>
    <w:lvl w:ilvl="0" w:tplc="FDAEB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3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4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5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6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7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38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9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2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3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4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7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2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1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3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4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5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6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7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8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1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3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5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6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1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2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3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4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6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7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9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3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4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5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7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1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3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4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5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6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7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9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3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6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18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9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1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2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3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5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6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7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9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1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3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5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6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7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9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4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7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8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9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1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3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4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55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6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2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3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4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4"/>
  </w:num>
  <w:num w:numId="4">
    <w:abstractNumId w:val="153"/>
  </w:num>
  <w:num w:numId="5">
    <w:abstractNumId w:val="70"/>
  </w:num>
  <w:num w:numId="6">
    <w:abstractNumId w:val="163"/>
  </w:num>
  <w:num w:numId="7">
    <w:abstractNumId w:val="30"/>
  </w:num>
  <w:num w:numId="8">
    <w:abstractNumId w:val="100"/>
  </w:num>
  <w:num w:numId="9">
    <w:abstractNumId w:val="4"/>
  </w:num>
  <w:num w:numId="10">
    <w:abstractNumId w:val="164"/>
  </w:num>
  <w:num w:numId="11">
    <w:abstractNumId w:val="68"/>
  </w:num>
  <w:num w:numId="12">
    <w:abstractNumId w:val="33"/>
  </w:num>
  <w:num w:numId="13">
    <w:abstractNumId w:val="132"/>
  </w:num>
  <w:num w:numId="14">
    <w:abstractNumId w:val="78"/>
  </w:num>
  <w:num w:numId="15">
    <w:abstractNumId w:val="39"/>
  </w:num>
  <w:num w:numId="16">
    <w:abstractNumId w:val="81"/>
  </w:num>
  <w:num w:numId="17">
    <w:abstractNumId w:val="102"/>
  </w:num>
  <w:num w:numId="18">
    <w:abstractNumId w:val="31"/>
  </w:num>
  <w:num w:numId="19">
    <w:abstractNumId w:val="140"/>
  </w:num>
  <w:num w:numId="20">
    <w:abstractNumId w:val="127"/>
  </w:num>
  <w:num w:numId="21">
    <w:abstractNumId w:val="135"/>
  </w:num>
  <w:num w:numId="22">
    <w:abstractNumId w:val="50"/>
  </w:num>
  <w:num w:numId="23">
    <w:abstractNumId w:val="94"/>
  </w:num>
  <w:num w:numId="24">
    <w:abstractNumId w:val="158"/>
  </w:num>
  <w:num w:numId="25">
    <w:abstractNumId w:val="25"/>
  </w:num>
  <w:num w:numId="26">
    <w:abstractNumId w:val="131"/>
  </w:num>
  <w:num w:numId="27">
    <w:abstractNumId w:val="150"/>
  </w:num>
  <w:num w:numId="28">
    <w:abstractNumId w:val="54"/>
  </w:num>
  <w:num w:numId="29">
    <w:abstractNumId w:val="162"/>
  </w:num>
  <w:num w:numId="30">
    <w:abstractNumId w:val="66"/>
  </w:num>
  <w:num w:numId="31">
    <w:abstractNumId w:val="137"/>
  </w:num>
  <w:num w:numId="32">
    <w:abstractNumId w:val="38"/>
  </w:num>
  <w:num w:numId="33">
    <w:abstractNumId w:val="136"/>
  </w:num>
  <w:num w:numId="34">
    <w:abstractNumId w:val="9"/>
  </w:num>
  <w:num w:numId="35">
    <w:abstractNumId w:val="10"/>
  </w:num>
  <w:num w:numId="36">
    <w:abstractNumId w:val="113"/>
  </w:num>
  <w:num w:numId="37">
    <w:abstractNumId w:val="161"/>
  </w:num>
  <w:num w:numId="38">
    <w:abstractNumId w:val="88"/>
  </w:num>
  <w:num w:numId="39">
    <w:abstractNumId w:val="52"/>
  </w:num>
  <w:num w:numId="40">
    <w:abstractNumId w:val="109"/>
  </w:num>
  <w:num w:numId="41">
    <w:abstractNumId w:val="69"/>
  </w:num>
  <w:num w:numId="42">
    <w:abstractNumId w:val="144"/>
  </w:num>
  <w:num w:numId="43">
    <w:abstractNumId w:val="7"/>
  </w:num>
  <w:num w:numId="44">
    <w:abstractNumId w:val="87"/>
  </w:num>
  <w:num w:numId="45">
    <w:abstractNumId w:val="91"/>
  </w:num>
  <w:num w:numId="46">
    <w:abstractNumId w:val="116"/>
  </w:num>
  <w:num w:numId="47">
    <w:abstractNumId w:val="17"/>
  </w:num>
  <w:num w:numId="48">
    <w:abstractNumId w:val="15"/>
  </w:num>
  <w:num w:numId="49">
    <w:abstractNumId w:val="130"/>
  </w:num>
  <w:num w:numId="50">
    <w:abstractNumId w:val="79"/>
  </w:num>
  <w:num w:numId="51">
    <w:abstractNumId w:val="97"/>
  </w:num>
  <w:num w:numId="52">
    <w:abstractNumId w:val="157"/>
  </w:num>
  <w:num w:numId="53">
    <w:abstractNumId w:val="5"/>
  </w:num>
  <w:num w:numId="54">
    <w:abstractNumId w:val="6"/>
  </w:num>
  <w:num w:numId="55">
    <w:abstractNumId w:val="11"/>
  </w:num>
  <w:num w:numId="56">
    <w:abstractNumId w:val="123"/>
  </w:num>
  <w:num w:numId="57">
    <w:abstractNumId w:val="19"/>
  </w:num>
  <w:num w:numId="58">
    <w:abstractNumId w:val="139"/>
  </w:num>
  <w:num w:numId="59">
    <w:abstractNumId w:val="48"/>
  </w:num>
  <w:num w:numId="60">
    <w:abstractNumId w:val="43"/>
  </w:num>
  <w:num w:numId="61">
    <w:abstractNumId w:val="47"/>
  </w:num>
  <w:num w:numId="62">
    <w:abstractNumId w:val="110"/>
  </w:num>
  <w:num w:numId="63">
    <w:abstractNumId w:val="85"/>
  </w:num>
  <w:num w:numId="64">
    <w:abstractNumId w:val="111"/>
  </w:num>
  <w:num w:numId="65">
    <w:abstractNumId w:val="51"/>
  </w:num>
  <w:num w:numId="66">
    <w:abstractNumId w:val="134"/>
  </w:num>
  <w:num w:numId="67">
    <w:abstractNumId w:val="62"/>
  </w:num>
  <w:num w:numId="68">
    <w:abstractNumId w:val="53"/>
  </w:num>
  <w:num w:numId="69">
    <w:abstractNumId w:val="28"/>
  </w:num>
  <w:num w:numId="70">
    <w:abstractNumId w:val="89"/>
  </w:num>
  <w:num w:numId="71">
    <w:abstractNumId w:val="73"/>
  </w:num>
  <w:num w:numId="72">
    <w:abstractNumId w:val="155"/>
  </w:num>
  <w:num w:numId="73">
    <w:abstractNumId w:val="159"/>
  </w:num>
  <w:num w:numId="74">
    <w:abstractNumId w:val="71"/>
  </w:num>
  <w:num w:numId="75">
    <w:abstractNumId w:val="65"/>
  </w:num>
  <w:num w:numId="76">
    <w:abstractNumId w:val="46"/>
  </w:num>
  <w:num w:numId="77">
    <w:abstractNumId w:val="122"/>
  </w:num>
  <w:num w:numId="78">
    <w:abstractNumId w:val="151"/>
  </w:num>
  <w:num w:numId="79">
    <w:abstractNumId w:val="12"/>
  </w:num>
  <w:num w:numId="80">
    <w:abstractNumId w:val="90"/>
  </w:num>
  <w:num w:numId="81">
    <w:abstractNumId w:val="114"/>
  </w:num>
  <w:num w:numId="82">
    <w:abstractNumId w:val="138"/>
  </w:num>
  <w:num w:numId="83">
    <w:abstractNumId w:val="125"/>
  </w:num>
  <w:num w:numId="84">
    <w:abstractNumId w:val="119"/>
  </w:num>
  <w:num w:numId="85">
    <w:abstractNumId w:val="84"/>
  </w:num>
  <w:num w:numId="86">
    <w:abstractNumId w:val="104"/>
  </w:num>
  <w:num w:numId="87">
    <w:abstractNumId w:val="82"/>
  </w:num>
  <w:num w:numId="88">
    <w:abstractNumId w:val="107"/>
  </w:num>
  <w:num w:numId="89">
    <w:abstractNumId w:val="32"/>
  </w:num>
  <w:num w:numId="90">
    <w:abstractNumId w:val="96"/>
  </w:num>
  <w:num w:numId="91">
    <w:abstractNumId w:val="13"/>
  </w:num>
  <w:num w:numId="92">
    <w:abstractNumId w:val="40"/>
  </w:num>
  <w:num w:numId="93">
    <w:abstractNumId w:val="45"/>
  </w:num>
  <w:num w:numId="94">
    <w:abstractNumId w:val="56"/>
  </w:num>
  <w:num w:numId="95">
    <w:abstractNumId w:val="106"/>
  </w:num>
  <w:num w:numId="96">
    <w:abstractNumId w:val="141"/>
  </w:num>
  <w:num w:numId="97">
    <w:abstractNumId w:val="149"/>
  </w:num>
  <w:num w:numId="98">
    <w:abstractNumId w:val="133"/>
  </w:num>
  <w:num w:numId="99">
    <w:abstractNumId w:val="26"/>
  </w:num>
  <w:num w:numId="100">
    <w:abstractNumId w:val="103"/>
  </w:num>
  <w:num w:numId="101">
    <w:abstractNumId w:val="57"/>
  </w:num>
  <w:num w:numId="102">
    <w:abstractNumId w:val="74"/>
  </w:num>
  <w:num w:numId="103">
    <w:abstractNumId w:val="112"/>
  </w:num>
  <w:num w:numId="104">
    <w:abstractNumId w:val="21"/>
  </w:num>
  <w:num w:numId="105">
    <w:abstractNumId w:val="101"/>
  </w:num>
  <w:num w:numId="106">
    <w:abstractNumId w:val="58"/>
  </w:num>
  <w:num w:numId="107">
    <w:abstractNumId w:val="61"/>
  </w:num>
  <w:num w:numId="108">
    <w:abstractNumId w:val="121"/>
  </w:num>
  <w:num w:numId="109">
    <w:abstractNumId w:val="145"/>
  </w:num>
  <w:num w:numId="110">
    <w:abstractNumId w:val="23"/>
  </w:num>
  <w:num w:numId="111">
    <w:abstractNumId w:val="55"/>
  </w:num>
  <w:num w:numId="112">
    <w:abstractNumId w:val="3"/>
  </w:num>
  <w:num w:numId="113">
    <w:abstractNumId w:val="142"/>
  </w:num>
  <w:num w:numId="114">
    <w:abstractNumId w:val="2"/>
  </w:num>
  <w:num w:numId="115">
    <w:abstractNumId w:val="59"/>
  </w:num>
  <w:num w:numId="116">
    <w:abstractNumId w:val="76"/>
  </w:num>
  <w:num w:numId="117">
    <w:abstractNumId w:val="24"/>
  </w:num>
  <w:num w:numId="118">
    <w:abstractNumId w:val="36"/>
  </w:num>
  <w:num w:numId="119">
    <w:abstractNumId w:val="42"/>
  </w:num>
  <w:num w:numId="120">
    <w:abstractNumId w:val="160"/>
  </w:num>
  <w:num w:numId="121">
    <w:abstractNumId w:val="83"/>
  </w:num>
  <w:num w:numId="122">
    <w:abstractNumId w:val="8"/>
  </w:num>
  <w:num w:numId="123">
    <w:abstractNumId w:val="98"/>
  </w:num>
  <w:num w:numId="124">
    <w:abstractNumId w:val="117"/>
  </w:num>
  <w:num w:numId="125">
    <w:abstractNumId w:val="92"/>
  </w:num>
  <w:num w:numId="126">
    <w:abstractNumId w:val="18"/>
  </w:num>
  <w:num w:numId="127">
    <w:abstractNumId w:val="147"/>
  </w:num>
  <w:num w:numId="128">
    <w:abstractNumId w:val="75"/>
  </w:num>
  <w:num w:numId="129">
    <w:abstractNumId w:val="16"/>
  </w:num>
  <w:num w:numId="130">
    <w:abstractNumId w:val="129"/>
  </w:num>
  <w:num w:numId="131">
    <w:abstractNumId w:val="105"/>
  </w:num>
  <w:num w:numId="132">
    <w:abstractNumId w:val="120"/>
  </w:num>
  <w:num w:numId="133">
    <w:abstractNumId w:val="34"/>
  </w:num>
  <w:num w:numId="134">
    <w:abstractNumId w:val="156"/>
  </w:num>
  <w:num w:numId="135">
    <w:abstractNumId w:val="22"/>
  </w:num>
  <w:num w:numId="136">
    <w:abstractNumId w:val="124"/>
  </w:num>
  <w:num w:numId="137">
    <w:abstractNumId w:val="60"/>
  </w:num>
  <w:num w:numId="138">
    <w:abstractNumId w:val="115"/>
  </w:num>
  <w:num w:numId="139">
    <w:abstractNumId w:val="44"/>
  </w:num>
  <w:num w:numId="140">
    <w:abstractNumId w:val="77"/>
  </w:num>
  <w:num w:numId="141">
    <w:abstractNumId w:val="126"/>
  </w:num>
  <w:num w:numId="142">
    <w:abstractNumId w:val="41"/>
  </w:num>
  <w:num w:numId="143">
    <w:abstractNumId w:val="148"/>
  </w:num>
  <w:num w:numId="144">
    <w:abstractNumId w:val="99"/>
  </w:num>
  <w:num w:numId="145">
    <w:abstractNumId w:val="35"/>
  </w:num>
  <w:num w:numId="146">
    <w:abstractNumId w:val="146"/>
  </w:num>
  <w:num w:numId="147">
    <w:abstractNumId w:val="93"/>
  </w:num>
  <w:num w:numId="148">
    <w:abstractNumId w:val="63"/>
  </w:num>
  <w:num w:numId="149">
    <w:abstractNumId w:val="118"/>
  </w:num>
  <w:num w:numId="150">
    <w:abstractNumId w:val="86"/>
  </w:num>
  <w:num w:numId="151">
    <w:abstractNumId w:val="27"/>
  </w:num>
  <w:num w:numId="152">
    <w:abstractNumId w:val="29"/>
  </w:num>
  <w:num w:numId="153">
    <w:abstractNumId w:val="108"/>
  </w:num>
  <w:num w:numId="154">
    <w:abstractNumId w:val="20"/>
  </w:num>
  <w:num w:numId="155">
    <w:abstractNumId w:val="152"/>
  </w:num>
  <w:num w:numId="156">
    <w:abstractNumId w:val="95"/>
  </w:num>
  <w:num w:numId="157">
    <w:abstractNumId w:val="128"/>
  </w:num>
  <w:num w:numId="158">
    <w:abstractNumId w:val="80"/>
  </w:num>
  <w:num w:numId="159">
    <w:abstractNumId w:val="67"/>
  </w:num>
  <w:num w:numId="160">
    <w:abstractNumId w:val="37"/>
  </w:num>
  <w:num w:numId="161">
    <w:abstractNumId w:val="72"/>
  </w:num>
  <w:num w:numId="162">
    <w:abstractNumId w:val="143"/>
  </w:num>
  <w:num w:numId="163">
    <w:abstractNumId w:val="49"/>
  </w:num>
  <w:num w:numId="164">
    <w:abstractNumId w:val="154"/>
  </w:num>
  <w:numIdMacAtCleanup w:val="1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1378"/>
    <o:shapelayout v:ext="edit">
      <o:idmap v:ext="edit" data="98"/>
    </o:shapelayout>
  </w:hdrShapeDefaults>
  <w:footnotePr>
    <w:footnote w:id="0"/>
    <w:footnote w:id="1"/>
  </w:footnotePr>
  <w:endnotePr>
    <w:endnote w:id="0"/>
    <w:endnote w:id="1"/>
  </w:endnotePr>
  <w:compat/>
  <w:rsids>
    <w:rsidRoot w:val="00886CFF"/>
    <w:rsid w:val="0000025A"/>
    <w:rsid w:val="000015D0"/>
    <w:rsid w:val="00004730"/>
    <w:rsid w:val="00005E1B"/>
    <w:rsid w:val="00006CAE"/>
    <w:rsid w:val="000079D7"/>
    <w:rsid w:val="00011467"/>
    <w:rsid w:val="000121A7"/>
    <w:rsid w:val="000140B9"/>
    <w:rsid w:val="00016F06"/>
    <w:rsid w:val="00021E2C"/>
    <w:rsid w:val="000220CF"/>
    <w:rsid w:val="000227BF"/>
    <w:rsid w:val="0002433F"/>
    <w:rsid w:val="000259A0"/>
    <w:rsid w:val="00027577"/>
    <w:rsid w:val="000337C4"/>
    <w:rsid w:val="00033F1E"/>
    <w:rsid w:val="00042D91"/>
    <w:rsid w:val="000436C0"/>
    <w:rsid w:val="00045A10"/>
    <w:rsid w:val="00053072"/>
    <w:rsid w:val="000535A3"/>
    <w:rsid w:val="00055817"/>
    <w:rsid w:val="000628B5"/>
    <w:rsid w:val="0007025A"/>
    <w:rsid w:val="00075328"/>
    <w:rsid w:val="00077D55"/>
    <w:rsid w:val="00080ECF"/>
    <w:rsid w:val="000817E9"/>
    <w:rsid w:val="00081932"/>
    <w:rsid w:val="00084DE5"/>
    <w:rsid w:val="00086E5E"/>
    <w:rsid w:val="00090FB4"/>
    <w:rsid w:val="00092A43"/>
    <w:rsid w:val="000955F3"/>
    <w:rsid w:val="000958AB"/>
    <w:rsid w:val="000A15C0"/>
    <w:rsid w:val="000B2486"/>
    <w:rsid w:val="000B2F5E"/>
    <w:rsid w:val="000B571A"/>
    <w:rsid w:val="000B672E"/>
    <w:rsid w:val="000C1F76"/>
    <w:rsid w:val="000C6930"/>
    <w:rsid w:val="000C77D5"/>
    <w:rsid w:val="000D4460"/>
    <w:rsid w:val="000D56E5"/>
    <w:rsid w:val="000D6CA3"/>
    <w:rsid w:val="000E512A"/>
    <w:rsid w:val="000F35C1"/>
    <w:rsid w:val="000F52C9"/>
    <w:rsid w:val="000F5F7B"/>
    <w:rsid w:val="000F6EF6"/>
    <w:rsid w:val="00106456"/>
    <w:rsid w:val="00106711"/>
    <w:rsid w:val="0011242E"/>
    <w:rsid w:val="00117B0B"/>
    <w:rsid w:val="00120C59"/>
    <w:rsid w:val="00121C8A"/>
    <w:rsid w:val="0012244E"/>
    <w:rsid w:val="00126A05"/>
    <w:rsid w:val="001274B6"/>
    <w:rsid w:val="00130C1B"/>
    <w:rsid w:val="0013248D"/>
    <w:rsid w:val="00147851"/>
    <w:rsid w:val="00150133"/>
    <w:rsid w:val="001512C9"/>
    <w:rsid w:val="00154881"/>
    <w:rsid w:val="00154CF2"/>
    <w:rsid w:val="001558EF"/>
    <w:rsid w:val="00157483"/>
    <w:rsid w:val="0016141F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19CA"/>
    <w:rsid w:val="001A386E"/>
    <w:rsid w:val="001B085D"/>
    <w:rsid w:val="001B0C47"/>
    <w:rsid w:val="001B2B9A"/>
    <w:rsid w:val="001B39FB"/>
    <w:rsid w:val="001B4DE7"/>
    <w:rsid w:val="001B6778"/>
    <w:rsid w:val="001B7862"/>
    <w:rsid w:val="001C029A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4811"/>
    <w:rsid w:val="001F5597"/>
    <w:rsid w:val="00200E66"/>
    <w:rsid w:val="002050C9"/>
    <w:rsid w:val="00210D96"/>
    <w:rsid w:val="00210E14"/>
    <w:rsid w:val="002116FC"/>
    <w:rsid w:val="00211A25"/>
    <w:rsid w:val="002150FB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55107"/>
    <w:rsid w:val="00256A7B"/>
    <w:rsid w:val="0025730D"/>
    <w:rsid w:val="002615E5"/>
    <w:rsid w:val="0026550C"/>
    <w:rsid w:val="002749EB"/>
    <w:rsid w:val="0028014E"/>
    <w:rsid w:val="00287E68"/>
    <w:rsid w:val="00294D5F"/>
    <w:rsid w:val="0029612E"/>
    <w:rsid w:val="00296F23"/>
    <w:rsid w:val="002977E3"/>
    <w:rsid w:val="00297C07"/>
    <w:rsid w:val="00297DDA"/>
    <w:rsid w:val="002A16B5"/>
    <w:rsid w:val="002A4A18"/>
    <w:rsid w:val="002B2E3E"/>
    <w:rsid w:val="002B3981"/>
    <w:rsid w:val="002B5026"/>
    <w:rsid w:val="002B5449"/>
    <w:rsid w:val="002B572D"/>
    <w:rsid w:val="002B67A1"/>
    <w:rsid w:val="002C0D1C"/>
    <w:rsid w:val="002C4A97"/>
    <w:rsid w:val="002D005B"/>
    <w:rsid w:val="002D0EBA"/>
    <w:rsid w:val="002D20C0"/>
    <w:rsid w:val="002D31E8"/>
    <w:rsid w:val="002D4624"/>
    <w:rsid w:val="002D634F"/>
    <w:rsid w:val="002E03C0"/>
    <w:rsid w:val="002E177E"/>
    <w:rsid w:val="002E561B"/>
    <w:rsid w:val="002F13AE"/>
    <w:rsid w:val="002F151F"/>
    <w:rsid w:val="002F6E83"/>
    <w:rsid w:val="00300412"/>
    <w:rsid w:val="00300425"/>
    <w:rsid w:val="00301BE8"/>
    <w:rsid w:val="00302870"/>
    <w:rsid w:val="003036C5"/>
    <w:rsid w:val="00307248"/>
    <w:rsid w:val="003114CB"/>
    <w:rsid w:val="00322D21"/>
    <w:rsid w:val="003241B3"/>
    <w:rsid w:val="003325E4"/>
    <w:rsid w:val="0033389B"/>
    <w:rsid w:val="00341F51"/>
    <w:rsid w:val="003444AC"/>
    <w:rsid w:val="00344B41"/>
    <w:rsid w:val="0035194A"/>
    <w:rsid w:val="00360D38"/>
    <w:rsid w:val="00363EA9"/>
    <w:rsid w:val="00364F2D"/>
    <w:rsid w:val="0036799F"/>
    <w:rsid w:val="003721A1"/>
    <w:rsid w:val="0037340B"/>
    <w:rsid w:val="0037383C"/>
    <w:rsid w:val="00373B7D"/>
    <w:rsid w:val="003752E9"/>
    <w:rsid w:val="00381EF3"/>
    <w:rsid w:val="003840DA"/>
    <w:rsid w:val="0038416A"/>
    <w:rsid w:val="003930A0"/>
    <w:rsid w:val="003970E9"/>
    <w:rsid w:val="00397A3E"/>
    <w:rsid w:val="003A20CF"/>
    <w:rsid w:val="003A4C9C"/>
    <w:rsid w:val="003A54CD"/>
    <w:rsid w:val="003B4EE0"/>
    <w:rsid w:val="003B7149"/>
    <w:rsid w:val="003C0E2A"/>
    <w:rsid w:val="003C2CD4"/>
    <w:rsid w:val="003C31EA"/>
    <w:rsid w:val="003C648E"/>
    <w:rsid w:val="003C74DF"/>
    <w:rsid w:val="003D1093"/>
    <w:rsid w:val="003D49D3"/>
    <w:rsid w:val="003D572F"/>
    <w:rsid w:val="003D681E"/>
    <w:rsid w:val="003D697C"/>
    <w:rsid w:val="003E3E5F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BA3"/>
    <w:rsid w:val="00436719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61E3"/>
    <w:rsid w:val="004566FC"/>
    <w:rsid w:val="00467E7C"/>
    <w:rsid w:val="00470EC4"/>
    <w:rsid w:val="00471506"/>
    <w:rsid w:val="00471534"/>
    <w:rsid w:val="00472EAA"/>
    <w:rsid w:val="004736E7"/>
    <w:rsid w:val="00482DC7"/>
    <w:rsid w:val="004831CE"/>
    <w:rsid w:val="004841E3"/>
    <w:rsid w:val="004900FE"/>
    <w:rsid w:val="00494B22"/>
    <w:rsid w:val="00495929"/>
    <w:rsid w:val="004968A8"/>
    <w:rsid w:val="004A0AAD"/>
    <w:rsid w:val="004A15B6"/>
    <w:rsid w:val="004A2C86"/>
    <w:rsid w:val="004A6431"/>
    <w:rsid w:val="004B1E2A"/>
    <w:rsid w:val="004B1FA3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F08AB"/>
    <w:rsid w:val="004F1CAE"/>
    <w:rsid w:val="004F3630"/>
    <w:rsid w:val="004F408A"/>
    <w:rsid w:val="004F5599"/>
    <w:rsid w:val="004F6299"/>
    <w:rsid w:val="004F6933"/>
    <w:rsid w:val="0050042C"/>
    <w:rsid w:val="0050169C"/>
    <w:rsid w:val="00504F8C"/>
    <w:rsid w:val="00506039"/>
    <w:rsid w:val="00506C45"/>
    <w:rsid w:val="00507256"/>
    <w:rsid w:val="00521365"/>
    <w:rsid w:val="00523C09"/>
    <w:rsid w:val="00523F38"/>
    <w:rsid w:val="00530443"/>
    <w:rsid w:val="00531F6C"/>
    <w:rsid w:val="0053378B"/>
    <w:rsid w:val="00534DC0"/>
    <w:rsid w:val="00537B3B"/>
    <w:rsid w:val="005420E3"/>
    <w:rsid w:val="00542C9A"/>
    <w:rsid w:val="00544ECA"/>
    <w:rsid w:val="005474F5"/>
    <w:rsid w:val="00552049"/>
    <w:rsid w:val="005618DC"/>
    <w:rsid w:val="00561CCE"/>
    <w:rsid w:val="00564B15"/>
    <w:rsid w:val="00565498"/>
    <w:rsid w:val="00566E10"/>
    <w:rsid w:val="00570506"/>
    <w:rsid w:val="005707E4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6C1"/>
    <w:rsid w:val="005B075B"/>
    <w:rsid w:val="005B2EF7"/>
    <w:rsid w:val="005B6755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6CAB"/>
    <w:rsid w:val="00607122"/>
    <w:rsid w:val="0061119C"/>
    <w:rsid w:val="00615311"/>
    <w:rsid w:val="00616C6A"/>
    <w:rsid w:val="006208D8"/>
    <w:rsid w:val="00622210"/>
    <w:rsid w:val="00626381"/>
    <w:rsid w:val="00627597"/>
    <w:rsid w:val="00630508"/>
    <w:rsid w:val="006376E4"/>
    <w:rsid w:val="00643B3B"/>
    <w:rsid w:val="00644BF3"/>
    <w:rsid w:val="00645AF7"/>
    <w:rsid w:val="006467C9"/>
    <w:rsid w:val="0064775E"/>
    <w:rsid w:val="00655D32"/>
    <w:rsid w:val="006602F4"/>
    <w:rsid w:val="0066165D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D0345"/>
    <w:rsid w:val="006D0D0F"/>
    <w:rsid w:val="006D208C"/>
    <w:rsid w:val="006D4610"/>
    <w:rsid w:val="006E7280"/>
    <w:rsid w:val="006F0DD3"/>
    <w:rsid w:val="006F318A"/>
    <w:rsid w:val="006F37F4"/>
    <w:rsid w:val="006F496C"/>
    <w:rsid w:val="006F68BA"/>
    <w:rsid w:val="00701194"/>
    <w:rsid w:val="00702FA0"/>
    <w:rsid w:val="00711F08"/>
    <w:rsid w:val="00713CAE"/>
    <w:rsid w:val="00716B98"/>
    <w:rsid w:val="00716D5D"/>
    <w:rsid w:val="007214A1"/>
    <w:rsid w:val="0072157A"/>
    <w:rsid w:val="0072655E"/>
    <w:rsid w:val="0072688C"/>
    <w:rsid w:val="00730D69"/>
    <w:rsid w:val="00733599"/>
    <w:rsid w:val="00737F3E"/>
    <w:rsid w:val="00742BBB"/>
    <w:rsid w:val="0074711E"/>
    <w:rsid w:val="00750754"/>
    <w:rsid w:val="0075309F"/>
    <w:rsid w:val="00760852"/>
    <w:rsid w:val="00766455"/>
    <w:rsid w:val="0076680C"/>
    <w:rsid w:val="00772DAC"/>
    <w:rsid w:val="007769E6"/>
    <w:rsid w:val="00781CF3"/>
    <w:rsid w:val="007844D1"/>
    <w:rsid w:val="00785586"/>
    <w:rsid w:val="007862FE"/>
    <w:rsid w:val="00786BBC"/>
    <w:rsid w:val="00787137"/>
    <w:rsid w:val="00787988"/>
    <w:rsid w:val="00791CAC"/>
    <w:rsid w:val="00792EAD"/>
    <w:rsid w:val="00793A72"/>
    <w:rsid w:val="00797308"/>
    <w:rsid w:val="00797F3F"/>
    <w:rsid w:val="007A17E2"/>
    <w:rsid w:val="007A202F"/>
    <w:rsid w:val="007A2DCB"/>
    <w:rsid w:val="007A3272"/>
    <w:rsid w:val="007B1CCA"/>
    <w:rsid w:val="007B306B"/>
    <w:rsid w:val="007B7872"/>
    <w:rsid w:val="007C402F"/>
    <w:rsid w:val="007C5FC9"/>
    <w:rsid w:val="007C7889"/>
    <w:rsid w:val="007C78A5"/>
    <w:rsid w:val="007D2C3D"/>
    <w:rsid w:val="007E16CA"/>
    <w:rsid w:val="007E1741"/>
    <w:rsid w:val="007E17AF"/>
    <w:rsid w:val="007E2649"/>
    <w:rsid w:val="007E4073"/>
    <w:rsid w:val="007F09DD"/>
    <w:rsid w:val="007F25E7"/>
    <w:rsid w:val="007F2F54"/>
    <w:rsid w:val="007F478C"/>
    <w:rsid w:val="007F7F9F"/>
    <w:rsid w:val="008055E9"/>
    <w:rsid w:val="00806C7D"/>
    <w:rsid w:val="008107BD"/>
    <w:rsid w:val="0081336E"/>
    <w:rsid w:val="008171E4"/>
    <w:rsid w:val="00817450"/>
    <w:rsid w:val="008220AB"/>
    <w:rsid w:val="00824714"/>
    <w:rsid w:val="00824BC1"/>
    <w:rsid w:val="0082519B"/>
    <w:rsid w:val="0082587A"/>
    <w:rsid w:val="00827137"/>
    <w:rsid w:val="00835DFA"/>
    <w:rsid w:val="00835EE0"/>
    <w:rsid w:val="00842F52"/>
    <w:rsid w:val="00845019"/>
    <w:rsid w:val="00845AD7"/>
    <w:rsid w:val="00857255"/>
    <w:rsid w:val="00863951"/>
    <w:rsid w:val="00864295"/>
    <w:rsid w:val="0087154D"/>
    <w:rsid w:val="0088184E"/>
    <w:rsid w:val="008839A1"/>
    <w:rsid w:val="00886CFF"/>
    <w:rsid w:val="00891648"/>
    <w:rsid w:val="0089477C"/>
    <w:rsid w:val="00894D62"/>
    <w:rsid w:val="008957F9"/>
    <w:rsid w:val="00897ABC"/>
    <w:rsid w:val="008A09E2"/>
    <w:rsid w:val="008A1B4E"/>
    <w:rsid w:val="008A4F1E"/>
    <w:rsid w:val="008B03D2"/>
    <w:rsid w:val="008B3243"/>
    <w:rsid w:val="008B495E"/>
    <w:rsid w:val="008B517A"/>
    <w:rsid w:val="008B6517"/>
    <w:rsid w:val="008B6652"/>
    <w:rsid w:val="008B6C12"/>
    <w:rsid w:val="008C05C4"/>
    <w:rsid w:val="008C0F8B"/>
    <w:rsid w:val="008C2314"/>
    <w:rsid w:val="008C2B08"/>
    <w:rsid w:val="008C4009"/>
    <w:rsid w:val="008D0A2F"/>
    <w:rsid w:val="008D1F18"/>
    <w:rsid w:val="008E0D75"/>
    <w:rsid w:val="008E1F92"/>
    <w:rsid w:val="008E37E5"/>
    <w:rsid w:val="008E572F"/>
    <w:rsid w:val="008E790E"/>
    <w:rsid w:val="008F06C5"/>
    <w:rsid w:val="008F7213"/>
    <w:rsid w:val="008F7BCD"/>
    <w:rsid w:val="009015E9"/>
    <w:rsid w:val="00901CDB"/>
    <w:rsid w:val="00905688"/>
    <w:rsid w:val="0091128E"/>
    <w:rsid w:val="00911AA3"/>
    <w:rsid w:val="00912538"/>
    <w:rsid w:val="00917721"/>
    <w:rsid w:val="009245FF"/>
    <w:rsid w:val="00925584"/>
    <w:rsid w:val="00926233"/>
    <w:rsid w:val="009321DB"/>
    <w:rsid w:val="009353C6"/>
    <w:rsid w:val="00942330"/>
    <w:rsid w:val="00942981"/>
    <w:rsid w:val="0094430F"/>
    <w:rsid w:val="00945D53"/>
    <w:rsid w:val="009470A3"/>
    <w:rsid w:val="009475D2"/>
    <w:rsid w:val="00947FE7"/>
    <w:rsid w:val="00954483"/>
    <w:rsid w:val="0095678A"/>
    <w:rsid w:val="00961602"/>
    <w:rsid w:val="009623D1"/>
    <w:rsid w:val="009625CB"/>
    <w:rsid w:val="00962DEB"/>
    <w:rsid w:val="009640B8"/>
    <w:rsid w:val="00964F68"/>
    <w:rsid w:val="00965697"/>
    <w:rsid w:val="0096699F"/>
    <w:rsid w:val="00967901"/>
    <w:rsid w:val="00975F14"/>
    <w:rsid w:val="00975FE0"/>
    <w:rsid w:val="00977B28"/>
    <w:rsid w:val="00982BF6"/>
    <w:rsid w:val="00983905"/>
    <w:rsid w:val="00984907"/>
    <w:rsid w:val="00990714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929"/>
    <w:rsid w:val="009D7EA9"/>
    <w:rsid w:val="009E3EE8"/>
    <w:rsid w:val="009E4668"/>
    <w:rsid w:val="009E73FF"/>
    <w:rsid w:val="009F230A"/>
    <w:rsid w:val="009F333A"/>
    <w:rsid w:val="009F3521"/>
    <w:rsid w:val="00A043F2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24A2"/>
    <w:rsid w:val="00A24ED3"/>
    <w:rsid w:val="00A25C85"/>
    <w:rsid w:val="00A27570"/>
    <w:rsid w:val="00A3068B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7B7A"/>
    <w:rsid w:val="00A62D08"/>
    <w:rsid w:val="00A64D32"/>
    <w:rsid w:val="00A64DC0"/>
    <w:rsid w:val="00A67D7B"/>
    <w:rsid w:val="00A70FE1"/>
    <w:rsid w:val="00A71266"/>
    <w:rsid w:val="00A750B0"/>
    <w:rsid w:val="00A75A86"/>
    <w:rsid w:val="00A833D0"/>
    <w:rsid w:val="00A853FE"/>
    <w:rsid w:val="00A87FF0"/>
    <w:rsid w:val="00A933EC"/>
    <w:rsid w:val="00A967EB"/>
    <w:rsid w:val="00AA4F52"/>
    <w:rsid w:val="00AA7BBF"/>
    <w:rsid w:val="00AB13A3"/>
    <w:rsid w:val="00AB1AB3"/>
    <w:rsid w:val="00AB2BC4"/>
    <w:rsid w:val="00AC3A6D"/>
    <w:rsid w:val="00AC4B43"/>
    <w:rsid w:val="00AC5699"/>
    <w:rsid w:val="00AD1560"/>
    <w:rsid w:val="00AD26F4"/>
    <w:rsid w:val="00AD2B94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B0458E"/>
    <w:rsid w:val="00B07E60"/>
    <w:rsid w:val="00B100F4"/>
    <w:rsid w:val="00B17F25"/>
    <w:rsid w:val="00B203B7"/>
    <w:rsid w:val="00B22CB7"/>
    <w:rsid w:val="00B26F2E"/>
    <w:rsid w:val="00B27555"/>
    <w:rsid w:val="00B300CD"/>
    <w:rsid w:val="00B31889"/>
    <w:rsid w:val="00B321B9"/>
    <w:rsid w:val="00B329CA"/>
    <w:rsid w:val="00B35E69"/>
    <w:rsid w:val="00B42614"/>
    <w:rsid w:val="00B43D0C"/>
    <w:rsid w:val="00B43DDC"/>
    <w:rsid w:val="00B4488B"/>
    <w:rsid w:val="00B44E4B"/>
    <w:rsid w:val="00B4543D"/>
    <w:rsid w:val="00B52EF2"/>
    <w:rsid w:val="00B558DB"/>
    <w:rsid w:val="00B61588"/>
    <w:rsid w:val="00B624DD"/>
    <w:rsid w:val="00B64B3E"/>
    <w:rsid w:val="00B73FF5"/>
    <w:rsid w:val="00B75554"/>
    <w:rsid w:val="00B77D75"/>
    <w:rsid w:val="00B807E7"/>
    <w:rsid w:val="00B80815"/>
    <w:rsid w:val="00B82B3E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73B2"/>
    <w:rsid w:val="00BB2091"/>
    <w:rsid w:val="00BB46A0"/>
    <w:rsid w:val="00BB478B"/>
    <w:rsid w:val="00BB488E"/>
    <w:rsid w:val="00BB6610"/>
    <w:rsid w:val="00BB7459"/>
    <w:rsid w:val="00BB7EC2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21A7"/>
    <w:rsid w:val="00BE4681"/>
    <w:rsid w:val="00BE4CA7"/>
    <w:rsid w:val="00BE5DE4"/>
    <w:rsid w:val="00BF086B"/>
    <w:rsid w:val="00BF11A2"/>
    <w:rsid w:val="00BF4273"/>
    <w:rsid w:val="00BF6D2A"/>
    <w:rsid w:val="00C100E7"/>
    <w:rsid w:val="00C106D0"/>
    <w:rsid w:val="00C13679"/>
    <w:rsid w:val="00C174ED"/>
    <w:rsid w:val="00C254F5"/>
    <w:rsid w:val="00C274A5"/>
    <w:rsid w:val="00C27742"/>
    <w:rsid w:val="00C309D2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3D32"/>
    <w:rsid w:val="00C7414A"/>
    <w:rsid w:val="00C749E3"/>
    <w:rsid w:val="00C74EBD"/>
    <w:rsid w:val="00C76ABD"/>
    <w:rsid w:val="00C8261D"/>
    <w:rsid w:val="00C82982"/>
    <w:rsid w:val="00C86E9E"/>
    <w:rsid w:val="00C92A69"/>
    <w:rsid w:val="00C92F23"/>
    <w:rsid w:val="00C96641"/>
    <w:rsid w:val="00CA3C92"/>
    <w:rsid w:val="00CA4AA7"/>
    <w:rsid w:val="00CA533F"/>
    <w:rsid w:val="00CA60FF"/>
    <w:rsid w:val="00CA7513"/>
    <w:rsid w:val="00CB15DD"/>
    <w:rsid w:val="00CB5444"/>
    <w:rsid w:val="00CB66EA"/>
    <w:rsid w:val="00CC0B40"/>
    <w:rsid w:val="00CC273C"/>
    <w:rsid w:val="00CC567E"/>
    <w:rsid w:val="00CD5F46"/>
    <w:rsid w:val="00CD65A4"/>
    <w:rsid w:val="00CE1DC8"/>
    <w:rsid w:val="00CE4B1D"/>
    <w:rsid w:val="00CE6C83"/>
    <w:rsid w:val="00CF399C"/>
    <w:rsid w:val="00CF3AE2"/>
    <w:rsid w:val="00CF52A2"/>
    <w:rsid w:val="00CF61F6"/>
    <w:rsid w:val="00D02283"/>
    <w:rsid w:val="00D05C1F"/>
    <w:rsid w:val="00D11EA0"/>
    <w:rsid w:val="00D1400B"/>
    <w:rsid w:val="00D14D89"/>
    <w:rsid w:val="00D150C6"/>
    <w:rsid w:val="00D152E8"/>
    <w:rsid w:val="00D206EE"/>
    <w:rsid w:val="00D20C28"/>
    <w:rsid w:val="00D20FD2"/>
    <w:rsid w:val="00D24AE5"/>
    <w:rsid w:val="00D24D5D"/>
    <w:rsid w:val="00D27111"/>
    <w:rsid w:val="00D27609"/>
    <w:rsid w:val="00D346DF"/>
    <w:rsid w:val="00D42289"/>
    <w:rsid w:val="00D448D8"/>
    <w:rsid w:val="00D470E6"/>
    <w:rsid w:val="00D47677"/>
    <w:rsid w:val="00D51103"/>
    <w:rsid w:val="00D53426"/>
    <w:rsid w:val="00D578E2"/>
    <w:rsid w:val="00D57ECD"/>
    <w:rsid w:val="00D60851"/>
    <w:rsid w:val="00D64A9E"/>
    <w:rsid w:val="00D64F17"/>
    <w:rsid w:val="00D67005"/>
    <w:rsid w:val="00D675B4"/>
    <w:rsid w:val="00D70672"/>
    <w:rsid w:val="00D7090B"/>
    <w:rsid w:val="00D70A6F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4775"/>
    <w:rsid w:val="00DA768D"/>
    <w:rsid w:val="00DB0C82"/>
    <w:rsid w:val="00DB6A64"/>
    <w:rsid w:val="00DC2090"/>
    <w:rsid w:val="00DC505C"/>
    <w:rsid w:val="00DC5701"/>
    <w:rsid w:val="00DD08E0"/>
    <w:rsid w:val="00DD1E97"/>
    <w:rsid w:val="00DD21EE"/>
    <w:rsid w:val="00DE03CB"/>
    <w:rsid w:val="00DE0489"/>
    <w:rsid w:val="00DE47FB"/>
    <w:rsid w:val="00DF06FF"/>
    <w:rsid w:val="00DF233A"/>
    <w:rsid w:val="00DF2FB5"/>
    <w:rsid w:val="00DF5253"/>
    <w:rsid w:val="00DF5499"/>
    <w:rsid w:val="00E03732"/>
    <w:rsid w:val="00E1017D"/>
    <w:rsid w:val="00E12CD0"/>
    <w:rsid w:val="00E13418"/>
    <w:rsid w:val="00E136BF"/>
    <w:rsid w:val="00E16DF7"/>
    <w:rsid w:val="00E200FE"/>
    <w:rsid w:val="00E236C9"/>
    <w:rsid w:val="00E25D8A"/>
    <w:rsid w:val="00E31D70"/>
    <w:rsid w:val="00E329EF"/>
    <w:rsid w:val="00E40893"/>
    <w:rsid w:val="00E46FC9"/>
    <w:rsid w:val="00E50807"/>
    <w:rsid w:val="00E55D69"/>
    <w:rsid w:val="00E61A34"/>
    <w:rsid w:val="00E65562"/>
    <w:rsid w:val="00E66EC5"/>
    <w:rsid w:val="00E80B78"/>
    <w:rsid w:val="00E80DC9"/>
    <w:rsid w:val="00E8347C"/>
    <w:rsid w:val="00E86B63"/>
    <w:rsid w:val="00E87AB1"/>
    <w:rsid w:val="00E91D11"/>
    <w:rsid w:val="00E92C21"/>
    <w:rsid w:val="00E93741"/>
    <w:rsid w:val="00E97E2C"/>
    <w:rsid w:val="00EA1131"/>
    <w:rsid w:val="00EA5189"/>
    <w:rsid w:val="00EB232C"/>
    <w:rsid w:val="00EB246A"/>
    <w:rsid w:val="00EC07D3"/>
    <w:rsid w:val="00EC1E13"/>
    <w:rsid w:val="00EC1F7C"/>
    <w:rsid w:val="00EC61BF"/>
    <w:rsid w:val="00EC6400"/>
    <w:rsid w:val="00ED15AE"/>
    <w:rsid w:val="00ED3749"/>
    <w:rsid w:val="00ED51D1"/>
    <w:rsid w:val="00EE2EC1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01D72"/>
    <w:rsid w:val="00F1083B"/>
    <w:rsid w:val="00F1090E"/>
    <w:rsid w:val="00F10CE7"/>
    <w:rsid w:val="00F10E30"/>
    <w:rsid w:val="00F11BC8"/>
    <w:rsid w:val="00F12341"/>
    <w:rsid w:val="00F123B0"/>
    <w:rsid w:val="00F15349"/>
    <w:rsid w:val="00F26190"/>
    <w:rsid w:val="00F26274"/>
    <w:rsid w:val="00F26F31"/>
    <w:rsid w:val="00F26F6D"/>
    <w:rsid w:val="00F30327"/>
    <w:rsid w:val="00F30DFA"/>
    <w:rsid w:val="00F3428E"/>
    <w:rsid w:val="00F37E26"/>
    <w:rsid w:val="00F41432"/>
    <w:rsid w:val="00F433A0"/>
    <w:rsid w:val="00F53997"/>
    <w:rsid w:val="00F56347"/>
    <w:rsid w:val="00F572F7"/>
    <w:rsid w:val="00F60EE6"/>
    <w:rsid w:val="00F64F5B"/>
    <w:rsid w:val="00F65FE0"/>
    <w:rsid w:val="00F70CA2"/>
    <w:rsid w:val="00F7238C"/>
    <w:rsid w:val="00F723F4"/>
    <w:rsid w:val="00F743B4"/>
    <w:rsid w:val="00F75FF8"/>
    <w:rsid w:val="00F8422B"/>
    <w:rsid w:val="00F87120"/>
    <w:rsid w:val="00F9723B"/>
    <w:rsid w:val="00FA146E"/>
    <w:rsid w:val="00FA154B"/>
    <w:rsid w:val="00FA17DA"/>
    <w:rsid w:val="00FA1961"/>
    <w:rsid w:val="00FA3508"/>
    <w:rsid w:val="00FA587C"/>
    <w:rsid w:val="00FA6774"/>
    <w:rsid w:val="00FA6CC9"/>
    <w:rsid w:val="00FA7D85"/>
    <w:rsid w:val="00FB256F"/>
    <w:rsid w:val="00FB2644"/>
    <w:rsid w:val="00FB38AB"/>
    <w:rsid w:val="00FB5655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0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21">
    <w:name w:val="Название Знак2"/>
    <w:link w:val="a4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4">
    <w:name w:val="Title"/>
    <w:basedOn w:val="a"/>
    <w:next w:val="a"/>
    <w:link w:val="21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7">
    <w:name w:val="Hyperlink"/>
    <w:rsid w:val="007C402F"/>
    <w:rPr>
      <w:color w:val="0000FF"/>
      <w:u w:val="none"/>
    </w:rPr>
  </w:style>
  <w:style w:type="character" w:styleId="a8">
    <w:name w:val="FollowedHyperlink"/>
    <w:uiPriority w:val="99"/>
    <w:semiHidden/>
    <w:rsid w:val="00B82B3E"/>
    <w:rPr>
      <w:color w:val="800080"/>
      <w:u w:val="single"/>
    </w:rPr>
  </w:style>
  <w:style w:type="paragraph" w:styleId="a9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a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a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b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c"/>
    <w:semiHidden/>
    <w:locked/>
    <w:rsid w:val="00B82B3E"/>
    <w:rPr>
      <w:rFonts w:ascii="Courier" w:eastAsia="Times New Roman" w:hAnsi="Courier"/>
      <w:sz w:val="22"/>
    </w:rPr>
  </w:style>
  <w:style w:type="character" w:customStyle="1" w:styleId="ad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e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0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1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4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4"/>
    <w:uiPriority w:val="1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5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rsid w:val="00B82B3E"/>
  </w:style>
  <w:style w:type="paragraph" w:styleId="af7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7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8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4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9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a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b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c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B82B3E"/>
    <w:pPr>
      <w:jc w:val="center"/>
    </w:pPr>
    <w:rPr>
      <w:b/>
      <w:bCs/>
    </w:rPr>
  </w:style>
  <w:style w:type="paragraph" w:customStyle="1" w:styleId="afe">
    <w:name w:val="Содержимое врезки"/>
    <w:basedOn w:val="af4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">
    <w:name w:val="footnote reference"/>
    <w:uiPriority w:val="99"/>
    <w:rsid w:val="00B82B3E"/>
    <w:rPr>
      <w:vertAlign w:val="superscript"/>
    </w:rPr>
  </w:style>
  <w:style w:type="character" w:styleId="aff0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1">
    <w:name w:val="Символ сноски"/>
    <w:uiPriority w:val="99"/>
    <w:rsid w:val="00B82B3E"/>
    <w:rPr>
      <w:vertAlign w:val="superscript"/>
    </w:rPr>
  </w:style>
  <w:style w:type="character" w:customStyle="1" w:styleId="aff2">
    <w:name w:val="Текст Знак"/>
    <w:link w:val="aff3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3">
    <w:name w:val="Plain Text"/>
    <w:basedOn w:val="a"/>
    <w:link w:val="aff2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4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5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6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7">
    <w:name w:val="annotation subject"/>
    <w:basedOn w:val="ac"/>
    <w:next w:val="ac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7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8">
    <w:name w:val="Table Grid"/>
    <w:basedOn w:val="a1"/>
    <w:uiPriority w:val="59"/>
    <w:rsid w:val="00B82B3E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qFormat/>
    <w:rsid w:val="00B82B3E"/>
    <w:rPr>
      <w:b/>
      <w:bCs/>
    </w:rPr>
  </w:style>
  <w:style w:type="character" w:styleId="affa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2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c">
    <w:name w:val="Подзаголовок Знак"/>
    <w:link w:val="affd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d">
    <w:name w:val="Subtitle"/>
    <w:basedOn w:val="a"/>
    <w:next w:val="a"/>
    <w:link w:val="affc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3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e">
    <w:name w:val="Выделенная цитата Знак"/>
    <w:link w:val="afff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">
    <w:name w:val="Intense Quote"/>
    <w:basedOn w:val="a"/>
    <w:next w:val="a"/>
    <w:link w:val="affe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0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0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1">
    <w:name w:val="МОН основной Знак Знак"/>
    <w:link w:val="afff2"/>
    <w:uiPriority w:val="99"/>
    <w:locked/>
    <w:rsid w:val="00B82B3E"/>
    <w:rPr>
      <w:sz w:val="24"/>
      <w:szCs w:val="24"/>
    </w:rPr>
  </w:style>
  <w:style w:type="paragraph" w:customStyle="1" w:styleId="afff2">
    <w:name w:val="МОН основной Знак"/>
    <w:basedOn w:val="a"/>
    <w:link w:val="afff1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4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3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4">
    <w:name w:val="МОН Знак"/>
    <w:link w:val="afff5"/>
    <w:uiPriority w:val="99"/>
    <w:locked/>
    <w:rsid w:val="00B82B3E"/>
    <w:rPr>
      <w:sz w:val="28"/>
      <w:szCs w:val="28"/>
    </w:rPr>
  </w:style>
  <w:style w:type="paragraph" w:customStyle="1" w:styleId="afff5">
    <w:name w:val="МОН"/>
    <w:basedOn w:val="a"/>
    <w:link w:val="afff4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6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7">
    <w:name w:val="_основной текст Знак Знак"/>
    <w:link w:val="afff8"/>
    <w:uiPriority w:val="99"/>
    <w:locked/>
    <w:rsid w:val="00B82B3E"/>
    <w:rPr>
      <w:sz w:val="28"/>
      <w:szCs w:val="28"/>
    </w:rPr>
  </w:style>
  <w:style w:type="paragraph" w:customStyle="1" w:styleId="afff8">
    <w:name w:val="_основной текст Знак"/>
    <w:basedOn w:val="a"/>
    <w:link w:val="afff7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9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a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0">
    <w:name w:val="Схема документа Знак"/>
    <w:link w:val="affff1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1">
    <w:name w:val="Document Map"/>
    <w:basedOn w:val="a"/>
    <w:link w:val="affff0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2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8"/>
    <w:uiPriority w:val="99"/>
    <w:rsid w:val="00C63EA6"/>
    <w:rPr>
      <w:rFonts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Char">
    <w:name w:val="Quote Char"/>
    <w:link w:val="215"/>
    <w:locked/>
    <w:rsid w:val="00C63EA6"/>
    <w:rPr>
      <w:i/>
      <w:sz w:val="24"/>
      <w:lang w:val="en-US"/>
    </w:rPr>
  </w:style>
  <w:style w:type="paragraph" w:customStyle="1" w:styleId="215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3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1AF1-F91A-42C1-885D-42C18057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1045</TotalTime>
  <Pages>12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21313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pav-107-01</cp:lastModifiedBy>
  <cp:revision>160</cp:revision>
  <cp:lastPrinted>2024-04-02T13:05:00Z</cp:lastPrinted>
  <dcterms:created xsi:type="dcterms:W3CDTF">2023-03-15T07:29:00Z</dcterms:created>
  <dcterms:modified xsi:type="dcterms:W3CDTF">2024-04-08T08:03:00Z</dcterms:modified>
</cp:coreProperties>
</file>