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48372C" w:rsidRDefault="0048372C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48372C" w:rsidRDefault="0048372C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FF6370" w:rsidRDefault="00FF6370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48372C" w:rsidRDefault="0048372C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48372C" w:rsidRDefault="0048372C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28F">
        <w:rPr>
          <w:rFonts w:ascii="Times New Roman" w:hAnsi="Times New Roman"/>
          <w:sz w:val="28"/>
          <w:szCs w:val="28"/>
        </w:rPr>
        <w:t>Воронежской области от 13.08.2019</w:t>
      </w:r>
    </w:p>
    <w:p w:rsidR="00D6628F" w:rsidRDefault="00D6628F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>№ 584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28F">
        <w:rPr>
          <w:rFonts w:ascii="Times New Roman" w:hAnsi="Times New Roman"/>
          <w:sz w:val="28"/>
          <w:szCs w:val="28"/>
        </w:rPr>
        <w:t>«</w:t>
      </w:r>
      <w:r w:rsidR="00A92432" w:rsidRPr="00D6628F">
        <w:rPr>
          <w:rFonts w:ascii="Times New Roman" w:hAnsi="Times New Roman"/>
          <w:sz w:val="28"/>
          <w:szCs w:val="28"/>
        </w:rPr>
        <w:t xml:space="preserve">Об утверждении </w:t>
      </w:r>
      <w:r w:rsidRPr="00D6628F">
        <w:rPr>
          <w:rFonts w:ascii="Times New Roman" w:hAnsi="Times New Roman"/>
          <w:sz w:val="28"/>
          <w:szCs w:val="28"/>
        </w:rPr>
        <w:t xml:space="preserve"> </w:t>
      </w:r>
      <w:r w:rsidR="00A92432" w:rsidRPr="00D6628F">
        <w:rPr>
          <w:rFonts w:ascii="Times New Roman" w:hAnsi="Times New Roman"/>
          <w:sz w:val="28"/>
          <w:szCs w:val="28"/>
        </w:rPr>
        <w:t xml:space="preserve">Положения о </w:t>
      </w:r>
    </w:p>
    <w:p w:rsidR="00D6628F" w:rsidRDefault="00A92432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>комиссии по</w:t>
      </w:r>
      <w:r w:rsidR="00D6628F" w:rsidRPr="00D6628F">
        <w:rPr>
          <w:rFonts w:ascii="Times New Roman" w:hAnsi="Times New Roman"/>
          <w:sz w:val="28"/>
          <w:szCs w:val="28"/>
        </w:rPr>
        <w:t xml:space="preserve"> </w:t>
      </w:r>
      <w:r w:rsidRPr="00D6628F">
        <w:rPr>
          <w:rFonts w:ascii="Times New Roman" w:hAnsi="Times New Roman"/>
          <w:sz w:val="28"/>
          <w:szCs w:val="28"/>
        </w:rPr>
        <w:t xml:space="preserve">определению стажа муниципальной </w:t>
      </w:r>
    </w:p>
    <w:p w:rsidR="00D6628F" w:rsidRDefault="00A92432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 xml:space="preserve">службы в администрации Павловского </w:t>
      </w:r>
    </w:p>
    <w:p w:rsidR="00A92432" w:rsidRPr="00D6628F" w:rsidRDefault="00A92432" w:rsidP="00D6628F">
      <w:pPr>
        <w:ind w:firstLine="0"/>
        <w:rPr>
          <w:rFonts w:ascii="Times New Roman" w:hAnsi="Times New Roman"/>
          <w:sz w:val="28"/>
          <w:szCs w:val="28"/>
        </w:rPr>
      </w:pPr>
      <w:r w:rsidRPr="00D6628F">
        <w:rPr>
          <w:rFonts w:ascii="Times New Roman" w:hAnsi="Times New Roman"/>
          <w:sz w:val="28"/>
          <w:szCs w:val="28"/>
        </w:rPr>
        <w:t>муниципального района</w:t>
      </w:r>
      <w:r w:rsidR="00D6628F" w:rsidRPr="00D6628F">
        <w:rPr>
          <w:rFonts w:ascii="Times New Roman" w:hAnsi="Times New Roman"/>
          <w:sz w:val="28"/>
          <w:szCs w:val="28"/>
        </w:rPr>
        <w:t>»</w:t>
      </w:r>
    </w:p>
    <w:p w:rsidR="00D6628F" w:rsidRPr="00D6628F" w:rsidRDefault="00D6628F" w:rsidP="000607D3">
      <w:pPr>
        <w:ind w:firstLine="709"/>
        <w:rPr>
          <w:rFonts w:ascii="Times New Roman" w:hAnsi="Times New Roman"/>
          <w:sz w:val="26"/>
          <w:szCs w:val="26"/>
        </w:rPr>
      </w:pPr>
    </w:p>
    <w:p w:rsidR="00C2498C" w:rsidRPr="00D6628F" w:rsidRDefault="00C2498C" w:rsidP="000607D3">
      <w:pPr>
        <w:ind w:firstLine="709"/>
        <w:rPr>
          <w:rFonts w:ascii="Times New Roman" w:hAnsi="Times New Roman"/>
          <w:sz w:val="26"/>
          <w:szCs w:val="26"/>
        </w:rPr>
      </w:pPr>
    </w:p>
    <w:p w:rsidR="007E269E" w:rsidRPr="00D6628F" w:rsidRDefault="007E269E" w:rsidP="007E269E">
      <w:pPr>
        <w:tabs>
          <w:tab w:val="left" w:pos="709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целях актуализации </w:t>
      </w:r>
      <w:r w:rsidRPr="00D6628F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D6628F">
        <w:rPr>
          <w:rFonts w:ascii="Times New Roman" w:hAnsi="Times New Roman"/>
          <w:sz w:val="26"/>
          <w:szCs w:val="26"/>
        </w:rPr>
        <w:t>комиссии по определению стажа муниципальной службы</w:t>
      </w:r>
      <w:r w:rsidR="00625678">
        <w:rPr>
          <w:rFonts w:ascii="Times New Roman" w:hAnsi="Times New Roman"/>
          <w:sz w:val="26"/>
          <w:szCs w:val="26"/>
        </w:rPr>
        <w:t xml:space="preserve"> администрация</w:t>
      </w:r>
      <w:r w:rsidRPr="00D6628F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B17B56" w:rsidRPr="00B17B56" w:rsidRDefault="00B17B56" w:rsidP="00B17B56">
      <w:pPr>
        <w:ind w:firstLine="708"/>
        <w:rPr>
          <w:rFonts w:ascii="Times New Roman" w:hAnsi="Times New Roman"/>
          <w:color w:val="FF0000"/>
          <w:sz w:val="26"/>
          <w:szCs w:val="26"/>
        </w:rPr>
      </w:pPr>
    </w:p>
    <w:p w:rsidR="00B17B56" w:rsidRDefault="00B17B56" w:rsidP="00B17B56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t>ПОСТАНОВЛЯЕТ:</w:t>
      </w:r>
    </w:p>
    <w:p w:rsidR="00154E3F" w:rsidRPr="00B17B56" w:rsidRDefault="00154E3F" w:rsidP="00B17B56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17B56" w:rsidRPr="00B17B56" w:rsidRDefault="00B17B56" w:rsidP="00B17B56">
      <w:pPr>
        <w:ind w:firstLine="708"/>
        <w:rPr>
          <w:rFonts w:ascii="Times New Roman" w:hAnsi="Times New Roman"/>
          <w:color w:val="FF0000"/>
          <w:sz w:val="26"/>
          <w:szCs w:val="26"/>
        </w:rPr>
      </w:pPr>
    </w:p>
    <w:p w:rsidR="00B17B56" w:rsidRDefault="00630D0B" w:rsidP="00B17B5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</w:t>
      </w:r>
      <w:r w:rsidR="00B17B56" w:rsidRPr="00B17B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приложение № 2 к постановлению</w:t>
      </w:r>
      <w:r w:rsidR="00B17B56" w:rsidRPr="00B17B56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 от 13.08.2019 № 584 «Об утверждении  Положения о комиссии по определению стажа муниципальной службы в администрации Павловского м</w:t>
      </w:r>
      <w:r>
        <w:rPr>
          <w:rFonts w:ascii="Times New Roman" w:hAnsi="Times New Roman"/>
          <w:sz w:val="26"/>
          <w:szCs w:val="26"/>
        </w:rPr>
        <w:t xml:space="preserve">униципального района» изменения, изложив его </w:t>
      </w:r>
      <w:r w:rsidR="00B17B56" w:rsidRPr="00B17B56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постановлению.</w:t>
      </w:r>
    </w:p>
    <w:p w:rsidR="00AB03D0" w:rsidRPr="00B17B56" w:rsidRDefault="00AB03D0" w:rsidP="00AB03D0">
      <w:pPr>
        <w:ind w:firstLine="708"/>
        <w:rPr>
          <w:rFonts w:ascii="Times New Roman" w:hAnsi="Times New Roman"/>
          <w:sz w:val="26"/>
          <w:szCs w:val="26"/>
        </w:rPr>
      </w:pPr>
      <w:r w:rsidRPr="00AB03D0"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Павловского муниципального района Воронежской области от 25.11.2022 № 884 «О внесении изменений в постановление администрации Павловского муниципального района Воронежской области от 13.08.2019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03D0">
        <w:rPr>
          <w:rFonts w:ascii="Times New Roman" w:hAnsi="Times New Roman"/>
          <w:sz w:val="26"/>
          <w:szCs w:val="26"/>
        </w:rPr>
        <w:t>№ 584 «Об утверждении  Положения о комиссии по определению стажа муниципальной службы в администрации Павловского муниципального района»</w:t>
      </w:r>
      <w:r>
        <w:rPr>
          <w:rFonts w:ascii="Times New Roman" w:hAnsi="Times New Roman"/>
          <w:sz w:val="26"/>
          <w:szCs w:val="26"/>
        </w:rPr>
        <w:t>.</w:t>
      </w:r>
    </w:p>
    <w:p w:rsidR="00B17B56" w:rsidRPr="00B17B56" w:rsidRDefault="00B17B56" w:rsidP="00B17B56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AB03D0">
        <w:rPr>
          <w:rFonts w:ascii="Times New Roman" w:hAnsi="Times New Roman"/>
          <w:sz w:val="26"/>
          <w:szCs w:val="26"/>
        </w:rPr>
        <w:t>3</w:t>
      </w:r>
      <w:r w:rsidR="00154E3F" w:rsidRPr="00905AA3">
        <w:rPr>
          <w:rFonts w:ascii="Times New Roman" w:hAnsi="Times New Roman"/>
          <w:sz w:val="26"/>
          <w:szCs w:val="26"/>
        </w:rPr>
        <w:t xml:space="preserve">. </w:t>
      </w:r>
      <w:r w:rsidRPr="00905AA3">
        <w:rPr>
          <w:rFonts w:ascii="Times New Roman" w:hAnsi="Times New Roman"/>
          <w:sz w:val="26"/>
          <w:szCs w:val="26"/>
        </w:rPr>
        <w:t>Опубликовать</w:t>
      </w:r>
      <w:r w:rsidRPr="00B17B56">
        <w:rPr>
          <w:rFonts w:ascii="Times New Roman" w:hAnsi="Times New Roman"/>
          <w:sz w:val="26"/>
          <w:szCs w:val="26"/>
        </w:rPr>
        <w:t xml:space="preserve"> настоящее постановление в муниципальной газете «Павловский муниципальный вестник».</w:t>
      </w:r>
    </w:p>
    <w:p w:rsidR="00B17B56" w:rsidRDefault="00B17B56" w:rsidP="00B17B56">
      <w:pPr>
        <w:ind w:firstLine="0"/>
        <w:rPr>
          <w:rFonts w:ascii="Times New Roman" w:hAnsi="Times New Roman"/>
          <w:sz w:val="26"/>
          <w:szCs w:val="26"/>
        </w:rPr>
      </w:pPr>
    </w:p>
    <w:p w:rsidR="00B17B56" w:rsidRDefault="00B17B56" w:rsidP="00B17B56">
      <w:pPr>
        <w:ind w:firstLine="0"/>
        <w:rPr>
          <w:rFonts w:ascii="Times New Roman" w:hAnsi="Times New Roman"/>
          <w:sz w:val="26"/>
          <w:szCs w:val="26"/>
        </w:rPr>
      </w:pPr>
    </w:p>
    <w:p w:rsidR="00B17B56" w:rsidRPr="00B17B56" w:rsidRDefault="000013FB" w:rsidP="00B17B5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17B56" w:rsidRPr="00B17B56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</w:p>
    <w:p w:rsidR="007572B2" w:rsidRDefault="00B17B56" w:rsidP="0048372C">
      <w:pPr>
        <w:ind w:firstLine="0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t xml:space="preserve">района Воронежской области                       </w:t>
      </w:r>
      <w:r w:rsidR="00900B5B">
        <w:rPr>
          <w:rFonts w:ascii="Times New Roman" w:hAnsi="Times New Roman"/>
          <w:sz w:val="26"/>
          <w:szCs w:val="26"/>
        </w:rPr>
        <w:t xml:space="preserve">                              </w:t>
      </w:r>
      <w:r w:rsidR="00900B5B">
        <w:rPr>
          <w:rFonts w:ascii="Times New Roman" w:hAnsi="Times New Roman"/>
          <w:sz w:val="26"/>
          <w:szCs w:val="26"/>
        </w:rPr>
        <w:tab/>
      </w:r>
      <w:r w:rsidR="007E269E">
        <w:rPr>
          <w:rFonts w:ascii="Times New Roman" w:hAnsi="Times New Roman"/>
          <w:sz w:val="26"/>
          <w:szCs w:val="26"/>
        </w:rPr>
        <w:tab/>
      </w:r>
      <w:r w:rsidR="000013FB">
        <w:rPr>
          <w:rFonts w:ascii="Times New Roman" w:hAnsi="Times New Roman"/>
          <w:sz w:val="26"/>
          <w:szCs w:val="26"/>
        </w:rPr>
        <w:t>М.Н. Янцов</w:t>
      </w:r>
      <w:r w:rsidR="000607D3" w:rsidRPr="00D6628F">
        <w:rPr>
          <w:rFonts w:ascii="Times New Roman" w:hAnsi="Times New Roman"/>
          <w:sz w:val="26"/>
          <w:szCs w:val="26"/>
        </w:rPr>
        <w:br w:type="page"/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Look w:val="01E0"/>
      </w:tblPr>
      <w:tblGrid>
        <w:gridCol w:w="6768"/>
        <w:gridCol w:w="2880"/>
      </w:tblGrid>
      <w:tr w:rsidR="00900B5B" w:rsidRPr="00900B5B" w:rsidTr="00427F0B">
        <w:tc>
          <w:tcPr>
            <w:tcW w:w="6768" w:type="dxa"/>
            <w:shd w:val="clear" w:color="auto" w:fill="auto"/>
          </w:tcPr>
          <w:p w:rsidR="00900B5B" w:rsidRPr="00900B5B" w:rsidRDefault="00900B5B" w:rsidP="00EF231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0B5B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– </w:t>
            </w:r>
          </w:p>
          <w:p w:rsidR="00900B5B" w:rsidRPr="00900B5B" w:rsidRDefault="00900B5B" w:rsidP="00EF231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0B5B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</w:p>
          <w:p w:rsidR="00900B5B" w:rsidRPr="00900B5B" w:rsidRDefault="00900B5B" w:rsidP="00EF231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0B5B">
              <w:rPr>
                <w:rFonts w:ascii="Times New Roman" w:hAnsi="Times New Roman"/>
                <w:sz w:val="26"/>
                <w:szCs w:val="26"/>
              </w:rPr>
              <w:t xml:space="preserve">администрации Павловского </w:t>
            </w:r>
          </w:p>
          <w:p w:rsidR="00900B5B" w:rsidRPr="00900B5B" w:rsidRDefault="00900B5B" w:rsidP="00EF231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0B5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880" w:type="dxa"/>
            <w:shd w:val="clear" w:color="auto" w:fill="auto"/>
          </w:tcPr>
          <w:p w:rsidR="00900B5B" w:rsidRPr="00900B5B" w:rsidRDefault="00900B5B" w:rsidP="00EF231A">
            <w:pPr>
              <w:ind w:left="615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00B5B" w:rsidRPr="00900B5B" w:rsidRDefault="00900B5B" w:rsidP="00EF231A">
            <w:pPr>
              <w:ind w:left="615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00B5B" w:rsidRPr="00900B5B" w:rsidRDefault="00900B5B" w:rsidP="00EF231A">
            <w:pPr>
              <w:ind w:left="615" w:firstLine="0"/>
              <w:rPr>
                <w:rFonts w:ascii="Times New Roman" w:hAnsi="Times New Roman"/>
                <w:sz w:val="26"/>
                <w:szCs w:val="26"/>
              </w:rPr>
            </w:pPr>
            <w:r w:rsidRPr="00900B5B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:rsidR="00900B5B" w:rsidRPr="00900B5B" w:rsidRDefault="00EF231A" w:rsidP="00EF231A">
            <w:pPr>
              <w:tabs>
                <w:tab w:val="left" w:pos="38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00B5B" w:rsidRPr="00900B5B">
              <w:rPr>
                <w:rFonts w:ascii="Times New Roman" w:hAnsi="Times New Roman"/>
                <w:sz w:val="26"/>
                <w:szCs w:val="26"/>
              </w:rPr>
              <w:t>Ю.В. Чечурина</w:t>
            </w:r>
          </w:p>
        </w:tc>
      </w:tr>
    </w:tbl>
    <w:p w:rsid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DB44D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DB44D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 xml:space="preserve">Начальник группы учета и </w:t>
      </w:r>
    </w:p>
    <w:p w:rsidR="00DB44D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 xml:space="preserve">отчетности администрации </w:t>
      </w:r>
    </w:p>
    <w:p w:rsidR="00DB44D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F231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Н.Л. Мирошникова</w:t>
      </w:r>
    </w:p>
    <w:p w:rsidR="00DB44D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DB44DB" w:rsidRPr="00900B5B" w:rsidRDefault="00DB44D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Начальник отдела правового 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коррупции администрации               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="000013FB">
        <w:rPr>
          <w:rFonts w:ascii="Times New Roman" w:hAnsi="Times New Roman"/>
          <w:sz w:val="26"/>
          <w:szCs w:val="26"/>
        </w:rPr>
        <w:t>Ю.С. Жиляева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>ВНЕСЕНО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информационной и кадровой работы 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900B5B" w:rsidRPr="00900B5B" w:rsidRDefault="00900B5B" w:rsidP="00EF231A">
      <w:pPr>
        <w:ind w:firstLine="0"/>
        <w:rPr>
          <w:rFonts w:ascii="Times New Roman" w:hAnsi="Times New Roman"/>
          <w:sz w:val="26"/>
          <w:szCs w:val="26"/>
        </w:rPr>
      </w:pPr>
      <w:r w:rsidRPr="00900B5B">
        <w:rPr>
          <w:rFonts w:ascii="Times New Roman" w:hAnsi="Times New Roman"/>
          <w:sz w:val="26"/>
          <w:szCs w:val="26"/>
        </w:rPr>
        <w:t>муниципального района</w:t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</w:r>
      <w:r w:rsidRPr="00900B5B">
        <w:rPr>
          <w:rFonts w:ascii="Times New Roman" w:hAnsi="Times New Roman"/>
          <w:sz w:val="26"/>
          <w:szCs w:val="26"/>
        </w:rPr>
        <w:tab/>
        <w:t>С.В. Лобанов</w:t>
      </w:r>
    </w:p>
    <w:p w:rsidR="007572B2" w:rsidRPr="00B17B56" w:rsidRDefault="007572B2" w:rsidP="007572B2">
      <w:pPr>
        <w:ind w:left="5103" w:firstLine="0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lastRenderedPageBreak/>
        <w:t>П</w:t>
      </w:r>
      <w:r>
        <w:rPr>
          <w:rFonts w:ascii="Times New Roman" w:hAnsi="Times New Roman"/>
          <w:sz w:val="26"/>
          <w:szCs w:val="26"/>
        </w:rPr>
        <w:t>риложение</w:t>
      </w:r>
    </w:p>
    <w:p w:rsidR="007572B2" w:rsidRDefault="007572B2" w:rsidP="007572B2">
      <w:pPr>
        <w:ind w:left="5103" w:firstLine="0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7572B2" w:rsidRDefault="007572B2" w:rsidP="007572B2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</w:t>
      </w:r>
    </w:p>
    <w:p w:rsidR="007572B2" w:rsidRPr="00B17B56" w:rsidRDefault="007572B2" w:rsidP="007572B2">
      <w:pPr>
        <w:ind w:left="5103" w:firstLine="0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«__» __________ 202</w:t>
      </w:r>
      <w:r w:rsidR="00B7322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№ _____</w:t>
      </w:r>
    </w:p>
    <w:p w:rsidR="007572B2" w:rsidRDefault="007572B2" w:rsidP="000607D3">
      <w:pPr>
        <w:ind w:left="5103" w:firstLine="0"/>
        <w:rPr>
          <w:rFonts w:ascii="Times New Roman" w:hAnsi="Times New Roman"/>
          <w:sz w:val="26"/>
          <w:szCs w:val="26"/>
        </w:rPr>
      </w:pPr>
    </w:p>
    <w:p w:rsidR="00D7416D" w:rsidRPr="00D6628F" w:rsidRDefault="00D7416D" w:rsidP="00C2498C">
      <w:pPr>
        <w:tabs>
          <w:tab w:val="left" w:pos="6743"/>
        </w:tabs>
        <w:ind w:firstLine="709"/>
        <w:rPr>
          <w:rFonts w:ascii="Times New Roman" w:hAnsi="Times New Roman"/>
          <w:sz w:val="26"/>
          <w:szCs w:val="26"/>
        </w:rPr>
      </w:pPr>
    </w:p>
    <w:p w:rsidR="007572B2" w:rsidRDefault="007E48D0" w:rsidP="007572B2">
      <w:pPr>
        <w:tabs>
          <w:tab w:val="left" w:pos="6743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>Состав</w:t>
      </w:r>
    </w:p>
    <w:p w:rsidR="007572B2" w:rsidRDefault="007E48D0" w:rsidP="007572B2">
      <w:pPr>
        <w:tabs>
          <w:tab w:val="left" w:pos="6743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>комиссии по определению стажа муниципальной службы</w:t>
      </w:r>
    </w:p>
    <w:p w:rsidR="007E48D0" w:rsidRPr="00D6628F" w:rsidRDefault="007E48D0" w:rsidP="007572B2">
      <w:pPr>
        <w:tabs>
          <w:tab w:val="left" w:pos="6743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6628F">
        <w:rPr>
          <w:rFonts w:ascii="Times New Roman" w:hAnsi="Times New Roman"/>
          <w:sz w:val="26"/>
          <w:szCs w:val="26"/>
        </w:rPr>
        <w:t>в администрации Павловского муниципального района Воронежской области</w:t>
      </w:r>
    </w:p>
    <w:p w:rsidR="007E48D0" w:rsidRPr="00D6628F" w:rsidRDefault="007E48D0" w:rsidP="007E48D0">
      <w:pPr>
        <w:tabs>
          <w:tab w:val="left" w:pos="6743"/>
        </w:tabs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E48D0" w:rsidRPr="00D6628F" w:rsidTr="007E48D0">
        <w:tc>
          <w:tcPr>
            <w:tcW w:w="4785" w:type="dxa"/>
            <w:hideMark/>
          </w:tcPr>
          <w:p w:rsidR="007E48D0" w:rsidRPr="00D6628F" w:rsidRDefault="007E48D0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Чечурина Юлия Владимировна</w:t>
            </w:r>
          </w:p>
        </w:tc>
        <w:tc>
          <w:tcPr>
            <w:tcW w:w="4785" w:type="dxa"/>
          </w:tcPr>
          <w:p w:rsidR="007E48D0" w:rsidRPr="00D6628F" w:rsidRDefault="007572B2" w:rsidP="007572B2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  <w:r w:rsidR="007E48D0" w:rsidRPr="00D6628F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Павловского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</w:p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D0" w:rsidRPr="00D6628F" w:rsidTr="007E48D0">
        <w:tc>
          <w:tcPr>
            <w:tcW w:w="4785" w:type="dxa"/>
            <w:hideMark/>
          </w:tcPr>
          <w:p w:rsidR="007E48D0" w:rsidRPr="00D6628F" w:rsidRDefault="000013FB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Жиляева Юлия Сергеевна</w:t>
            </w:r>
          </w:p>
        </w:tc>
        <w:tc>
          <w:tcPr>
            <w:tcW w:w="4785" w:type="dxa"/>
          </w:tcPr>
          <w:p w:rsidR="007E48D0" w:rsidRPr="00D6628F" w:rsidRDefault="00EB65D9" w:rsidP="00EB65D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E48D0" w:rsidRPr="00D6628F">
              <w:rPr>
                <w:rFonts w:ascii="Times New Roman" w:hAnsi="Times New Roman"/>
                <w:sz w:val="26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  <w:r w:rsidR="007572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D0" w:rsidRPr="00D6628F" w:rsidTr="007E48D0">
        <w:tc>
          <w:tcPr>
            <w:tcW w:w="4785" w:type="dxa"/>
            <w:hideMark/>
          </w:tcPr>
          <w:p w:rsidR="007E48D0" w:rsidRPr="00D6628F" w:rsidRDefault="0048372C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Лобанов Сергей Владимирович</w:t>
            </w:r>
          </w:p>
        </w:tc>
        <w:tc>
          <w:tcPr>
            <w:tcW w:w="4785" w:type="dxa"/>
          </w:tcPr>
          <w:p w:rsidR="007E48D0" w:rsidRPr="00D6628F" w:rsidRDefault="006C1679" w:rsidP="006C167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E48D0" w:rsidRPr="00D6628F">
              <w:rPr>
                <w:rFonts w:ascii="Times New Roman" w:hAnsi="Times New Roman"/>
                <w:sz w:val="26"/>
                <w:szCs w:val="26"/>
              </w:rPr>
              <w:t>ачальник отдела организационно – информационной и кадровой работы администрации Павловского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</w:p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D0" w:rsidRPr="00D6628F" w:rsidTr="007E48D0">
        <w:tc>
          <w:tcPr>
            <w:tcW w:w="4785" w:type="dxa"/>
            <w:hideMark/>
          </w:tcPr>
          <w:p w:rsidR="007E48D0" w:rsidRPr="00D6628F" w:rsidRDefault="007E48D0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</w:tcPr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D0" w:rsidRPr="00D6628F" w:rsidTr="007E48D0">
        <w:tc>
          <w:tcPr>
            <w:tcW w:w="4785" w:type="dxa"/>
          </w:tcPr>
          <w:p w:rsidR="007E48D0" w:rsidRPr="0048372C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85" w:type="dxa"/>
          </w:tcPr>
          <w:p w:rsidR="007E48D0" w:rsidRPr="0048372C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E48D0" w:rsidRPr="00D6628F" w:rsidTr="007E48D0">
        <w:tc>
          <w:tcPr>
            <w:tcW w:w="4785" w:type="dxa"/>
            <w:hideMark/>
          </w:tcPr>
          <w:p w:rsidR="007E48D0" w:rsidRPr="00D6628F" w:rsidRDefault="007E48D0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Костырченко Татьяна Васильевна</w:t>
            </w:r>
          </w:p>
        </w:tc>
        <w:tc>
          <w:tcPr>
            <w:tcW w:w="4785" w:type="dxa"/>
          </w:tcPr>
          <w:p w:rsidR="007E48D0" w:rsidRPr="00D6628F" w:rsidRDefault="007E48D0" w:rsidP="0048372C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Заведующий муниципальным архивом администрации Павловского муниципального района</w:t>
            </w:r>
          </w:p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D0" w:rsidRPr="00D6628F" w:rsidTr="007E48D0">
        <w:tc>
          <w:tcPr>
            <w:tcW w:w="4785" w:type="dxa"/>
            <w:hideMark/>
          </w:tcPr>
          <w:p w:rsidR="000013FB" w:rsidRDefault="000013FB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Мирошникова Наталья   </w:t>
            </w:r>
          </w:p>
          <w:p w:rsidR="007E48D0" w:rsidRPr="00D6628F" w:rsidRDefault="000013FB" w:rsidP="00EF231A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Леонидовна</w:t>
            </w:r>
          </w:p>
        </w:tc>
        <w:tc>
          <w:tcPr>
            <w:tcW w:w="4785" w:type="dxa"/>
            <w:hideMark/>
          </w:tcPr>
          <w:p w:rsidR="007E48D0" w:rsidRPr="00D6628F" w:rsidRDefault="007E48D0" w:rsidP="0048372C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Начальник группы учета и отчетности администрации Павловского муниципального района</w:t>
            </w:r>
          </w:p>
        </w:tc>
      </w:tr>
      <w:tr w:rsidR="007E48D0" w:rsidRPr="00D6628F" w:rsidTr="007E48D0">
        <w:tc>
          <w:tcPr>
            <w:tcW w:w="4785" w:type="dxa"/>
          </w:tcPr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7E48D0" w:rsidRPr="00D6628F" w:rsidRDefault="007E48D0" w:rsidP="00591C39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628F">
              <w:rPr>
                <w:rFonts w:ascii="Times New Roman" w:hAnsi="Times New Roman"/>
                <w:sz w:val="26"/>
                <w:szCs w:val="26"/>
              </w:rPr>
              <w:t>С</w:t>
            </w:r>
            <w:r w:rsidR="00591C39">
              <w:rPr>
                <w:rFonts w:ascii="Times New Roman" w:hAnsi="Times New Roman"/>
                <w:sz w:val="26"/>
                <w:szCs w:val="26"/>
              </w:rPr>
              <w:t xml:space="preserve">авенкова Татьяна Ивановна </w:t>
            </w:r>
          </w:p>
        </w:tc>
        <w:tc>
          <w:tcPr>
            <w:tcW w:w="4785" w:type="dxa"/>
          </w:tcPr>
          <w:p w:rsidR="007E48D0" w:rsidRPr="00D6628F" w:rsidRDefault="007E48D0">
            <w:pPr>
              <w:tabs>
                <w:tab w:val="left" w:pos="674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7E48D0" w:rsidRPr="00D6628F" w:rsidRDefault="007572B2" w:rsidP="0048372C">
            <w:pPr>
              <w:tabs>
                <w:tab w:val="left" w:pos="674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  <w:r w:rsidR="000013FB">
              <w:rPr>
                <w:rFonts w:ascii="Times New Roman" w:hAnsi="Times New Roman"/>
                <w:sz w:val="26"/>
                <w:szCs w:val="26"/>
              </w:rPr>
              <w:t>инспектор</w:t>
            </w:r>
            <w:r w:rsidR="007E48D0" w:rsidRPr="00D6628F">
              <w:rPr>
                <w:rFonts w:ascii="Times New Roman" w:hAnsi="Times New Roman"/>
                <w:sz w:val="26"/>
                <w:szCs w:val="26"/>
              </w:rPr>
              <w:t xml:space="preserve"> МКУ ПМР «Межведомственный </w:t>
            </w:r>
            <w:r w:rsidR="0048372C">
              <w:rPr>
                <w:rFonts w:ascii="Times New Roman" w:hAnsi="Times New Roman"/>
                <w:sz w:val="26"/>
                <w:szCs w:val="26"/>
              </w:rPr>
              <w:t>м</w:t>
            </w:r>
            <w:r w:rsidR="007E48D0" w:rsidRPr="00D6628F">
              <w:rPr>
                <w:rFonts w:ascii="Times New Roman" w:hAnsi="Times New Roman"/>
                <w:sz w:val="26"/>
                <w:szCs w:val="26"/>
              </w:rPr>
              <w:t>ногофункциональный центр»</w:t>
            </w:r>
          </w:p>
        </w:tc>
      </w:tr>
    </w:tbl>
    <w:p w:rsidR="00C2498C" w:rsidRPr="00D6628F" w:rsidRDefault="00C2498C" w:rsidP="00C2498C">
      <w:pPr>
        <w:tabs>
          <w:tab w:val="left" w:pos="6743"/>
        </w:tabs>
        <w:ind w:firstLine="709"/>
        <w:rPr>
          <w:rFonts w:ascii="Times New Roman" w:hAnsi="Times New Roman"/>
          <w:sz w:val="26"/>
          <w:szCs w:val="26"/>
        </w:rPr>
      </w:pPr>
    </w:p>
    <w:p w:rsidR="00E2522E" w:rsidRPr="00D6628F" w:rsidRDefault="00E2522E" w:rsidP="000607D3">
      <w:pPr>
        <w:ind w:firstLine="709"/>
        <w:rPr>
          <w:rFonts w:ascii="Times New Roman" w:hAnsi="Times New Roman"/>
          <w:sz w:val="26"/>
          <w:szCs w:val="26"/>
        </w:rPr>
      </w:pPr>
    </w:p>
    <w:p w:rsidR="00900B5B" w:rsidRPr="00B17B56" w:rsidRDefault="000013FB" w:rsidP="00900B5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0B5B" w:rsidRPr="00B17B56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</w:p>
    <w:p w:rsidR="00A92432" w:rsidRPr="00D6628F" w:rsidRDefault="00900B5B" w:rsidP="00900B5B">
      <w:pPr>
        <w:ind w:firstLine="0"/>
        <w:rPr>
          <w:rFonts w:ascii="Times New Roman" w:hAnsi="Times New Roman"/>
          <w:sz w:val="26"/>
          <w:szCs w:val="26"/>
        </w:rPr>
      </w:pPr>
      <w:r w:rsidRPr="00B17B56">
        <w:rPr>
          <w:rFonts w:ascii="Times New Roman" w:hAnsi="Times New Roman"/>
          <w:sz w:val="26"/>
          <w:szCs w:val="26"/>
        </w:rPr>
        <w:t xml:space="preserve">района Воронежской области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E269E">
        <w:rPr>
          <w:rFonts w:ascii="Times New Roman" w:hAnsi="Times New Roman"/>
          <w:sz w:val="26"/>
          <w:szCs w:val="26"/>
        </w:rPr>
        <w:tab/>
      </w:r>
      <w:r w:rsidR="007E269E">
        <w:rPr>
          <w:rFonts w:ascii="Times New Roman" w:hAnsi="Times New Roman"/>
          <w:sz w:val="26"/>
          <w:szCs w:val="26"/>
        </w:rPr>
        <w:tab/>
      </w:r>
      <w:r w:rsidR="000013FB">
        <w:rPr>
          <w:rFonts w:ascii="Times New Roman" w:hAnsi="Times New Roman"/>
          <w:sz w:val="26"/>
          <w:szCs w:val="26"/>
        </w:rPr>
        <w:t>М.Н. Янцов</w:t>
      </w:r>
    </w:p>
    <w:sectPr w:rsidR="00A92432" w:rsidRPr="00D6628F" w:rsidSect="00483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0B" w:rsidRDefault="0099370B" w:rsidP="000607D3">
      <w:r>
        <w:separator/>
      </w:r>
    </w:p>
  </w:endnote>
  <w:endnote w:type="continuationSeparator" w:id="1">
    <w:p w:rsidR="0099370B" w:rsidRDefault="0099370B" w:rsidP="0006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Default="000607D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Default="000607D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Default="000607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0B" w:rsidRDefault="0099370B" w:rsidP="000607D3">
      <w:r>
        <w:separator/>
      </w:r>
    </w:p>
  </w:footnote>
  <w:footnote w:type="continuationSeparator" w:id="1">
    <w:p w:rsidR="0099370B" w:rsidRDefault="0099370B" w:rsidP="0006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Default="000607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Pr="008A075B" w:rsidRDefault="000607D3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D3" w:rsidRDefault="000607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A0A"/>
    <w:multiLevelType w:val="hybridMultilevel"/>
    <w:tmpl w:val="AE14CB64"/>
    <w:lvl w:ilvl="0" w:tplc="587A99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8117822"/>
    <w:multiLevelType w:val="hybridMultilevel"/>
    <w:tmpl w:val="3BA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53E63"/>
    <w:multiLevelType w:val="hybridMultilevel"/>
    <w:tmpl w:val="F7B8096E"/>
    <w:lvl w:ilvl="0" w:tplc="6DBA05A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B4B57E1"/>
    <w:multiLevelType w:val="hybridMultilevel"/>
    <w:tmpl w:val="AA7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5251"/>
    <w:multiLevelType w:val="multilevel"/>
    <w:tmpl w:val="3B7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D13"/>
    <w:rsid w:val="000013FB"/>
    <w:rsid w:val="000405B1"/>
    <w:rsid w:val="000503EB"/>
    <w:rsid w:val="000607D3"/>
    <w:rsid w:val="00075A22"/>
    <w:rsid w:val="00092CEB"/>
    <w:rsid w:val="000E7FE2"/>
    <w:rsid w:val="00117DA7"/>
    <w:rsid w:val="001238D2"/>
    <w:rsid w:val="00154E3F"/>
    <w:rsid w:val="001938D3"/>
    <w:rsid w:val="00206167"/>
    <w:rsid w:val="0021270C"/>
    <w:rsid w:val="002757BE"/>
    <w:rsid w:val="00276DCD"/>
    <w:rsid w:val="002931EC"/>
    <w:rsid w:val="00295897"/>
    <w:rsid w:val="002A5527"/>
    <w:rsid w:val="00303C56"/>
    <w:rsid w:val="00355773"/>
    <w:rsid w:val="003570EA"/>
    <w:rsid w:val="0037694B"/>
    <w:rsid w:val="003A22A8"/>
    <w:rsid w:val="0041339D"/>
    <w:rsid w:val="0043345B"/>
    <w:rsid w:val="0048372C"/>
    <w:rsid w:val="00491E79"/>
    <w:rsid w:val="004C6C4A"/>
    <w:rsid w:val="004F091D"/>
    <w:rsid w:val="00513FA2"/>
    <w:rsid w:val="00516B9E"/>
    <w:rsid w:val="0054539C"/>
    <w:rsid w:val="0055656A"/>
    <w:rsid w:val="00582265"/>
    <w:rsid w:val="00591C39"/>
    <w:rsid w:val="005D0D65"/>
    <w:rsid w:val="005E3126"/>
    <w:rsid w:val="0062199C"/>
    <w:rsid w:val="00625678"/>
    <w:rsid w:val="00630D0B"/>
    <w:rsid w:val="00644A59"/>
    <w:rsid w:val="0066411E"/>
    <w:rsid w:val="00665E5C"/>
    <w:rsid w:val="0067076C"/>
    <w:rsid w:val="006847C5"/>
    <w:rsid w:val="00684B6B"/>
    <w:rsid w:val="006C1679"/>
    <w:rsid w:val="006C5070"/>
    <w:rsid w:val="006D5B57"/>
    <w:rsid w:val="006F1B86"/>
    <w:rsid w:val="007248DB"/>
    <w:rsid w:val="00733176"/>
    <w:rsid w:val="00736AE8"/>
    <w:rsid w:val="00737BED"/>
    <w:rsid w:val="00751FCF"/>
    <w:rsid w:val="00753293"/>
    <w:rsid w:val="00753605"/>
    <w:rsid w:val="007572B2"/>
    <w:rsid w:val="007E269E"/>
    <w:rsid w:val="007E3608"/>
    <w:rsid w:val="007E48D0"/>
    <w:rsid w:val="007E5D92"/>
    <w:rsid w:val="00833965"/>
    <w:rsid w:val="00847763"/>
    <w:rsid w:val="00886200"/>
    <w:rsid w:val="00891CF3"/>
    <w:rsid w:val="008A075B"/>
    <w:rsid w:val="008D5BF6"/>
    <w:rsid w:val="00900B5B"/>
    <w:rsid w:val="00902522"/>
    <w:rsid w:val="00905AA3"/>
    <w:rsid w:val="009653DB"/>
    <w:rsid w:val="009842F1"/>
    <w:rsid w:val="0099370B"/>
    <w:rsid w:val="009944B4"/>
    <w:rsid w:val="009B376A"/>
    <w:rsid w:val="009D6D82"/>
    <w:rsid w:val="00A30F10"/>
    <w:rsid w:val="00A709B6"/>
    <w:rsid w:val="00A92432"/>
    <w:rsid w:val="00AB03D0"/>
    <w:rsid w:val="00AC7D71"/>
    <w:rsid w:val="00B17B56"/>
    <w:rsid w:val="00B44341"/>
    <w:rsid w:val="00B71771"/>
    <w:rsid w:val="00B73227"/>
    <w:rsid w:val="00C2498C"/>
    <w:rsid w:val="00C32083"/>
    <w:rsid w:val="00C6502A"/>
    <w:rsid w:val="00C845CC"/>
    <w:rsid w:val="00C86F70"/>
    <w:rsid w:val="00C966B8"/>
    <w:rsid w:val="00C96DA3"/>
    <w:rsid w:val="00CB2333"/>
    <w:rsid w:val="00CD0685"/>
    <w:rsid w:val="00CD119A"/>
    <w:rsid w:val="00CD7C77"/>
    <w:rsid w:val="00CF10B1"/>
    <w:rsid w:val="00D00159"/>
    <w:rsid w:val="00D06061"/>
    <w:rsid w:val="00D07582"/>
    <w:rsid w:val="00D14876"/>
    <w:rsid w:val="00D43C76"/>
    <w:rsid w:val="00D62CDC"/>
    <w:rsid w:val="00D6628F"/>
    <w:rsid w:val="00D7416D"/>
    <w:rsid w:val="00DB44DB"/>
    <w:rsid w:val="00DC0A67"/>
    <w:rsid w:val="00DC40EA"/>
    <w:rsid w:val="00E0086D"/>
    <w:rsid w:val="00E12834"/>
    <w:rsid w:val="00E22AF7"/>
    <w:rsid w:val="00E2522E"/>
    <w:rsid w:val="00E520F8"/>
    <w:rsid w:val="00E65B29"/>
    <w:rsid w:val="00E9342B"/>
    <w:rsid w:val="00EB65D9"/>
    <w:rsid w:val="00ED483A"/>
    <w:rsid w:val="00EE23CB"/>
    <w:rsid w:val="00EE3D13"/>
    <w:rsid w:val="00EF231A"/>
    <w:rsid w:val="00F026C6"/>
    <w:rsid w:val="00F4289A"/>
    <w:rsid w:val="00FD4254"/>
    <w:rsid w:val="00FE013E"/>
    <w:rsid w:val="00FF6370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07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07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07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07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07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3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ED483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ED483A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607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07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07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7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607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607D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607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07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0607D3"/>
    <w:rPr>
      <w:color w:val="0000FF"/>
      <w:u w:val="none"/>
    </w:rPr>
  </w:style>
  <w:style w:type="paragraph" w:styleId="aa">
    <w:name w:val="header"/>
    <w:basedOn w:val="a"/>
    <w:link w:val="ab"/>
    <w:unhideWhenUsed/>
    <w:rsid w:val="000607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607D3"/>
    <w:rPr>
      <w:rFonts w:ascii="Arial" w:hAnsi="Arial"/>
      <w:sz w:val="24"/>
      <w:szCs w:val="24"/>
    </w:rPr>
  </w:style>
  <w:style w:type="paragraph" w:styleId="ac">
    <w:name w:val="footer"/>
    <w:basedOn w:val="a"/>
    <w:link w:val="ad"/>
    <w:unhideWhenUsed/>
    <w:rsid w:val="000607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607D3"/>
    <w:rPr>
      <w:rFonts w:ascii="Arial" w:hAnsi="Arial"/>
      <w:sz w:val="24"/>
      <w:szCs w:val="24"/>
    </w:rPr>
  </w:style>
  <w:style w:type="paragraph" w:styleId="23">
    <w:name w:val="Body Text Indent 2"/>
    <w:basedOn w:val="a"/>
    <w:link w:val="24"/>
    <w:rsid w:val="00D6628F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6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D4D0-2AC1-4432-898A-3D5DACDB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consultantplus://offline/ref=6BA4778A994F416ADA6C74ABDCE1117CEE2B65F1DACCA3926DCB86B688F529EA22F57559AA6D7EEFCBF43CW9C1M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pav-102-01</cp:lastModifiedBy>
  <cp:revision>24</cp:revision>
  <cp:lastPrinted>2024-09-20T10:46:00Z</cp:lastPrinted>
  <dcterms:created xsi:type="dcterms:W3CDTF">2022-07-05T06:29:00Z</dcterms:created>
  <dcterms:modified xsi:type="dcterms:W3CDTF">2024-09-20T10:47:00Z</dcterms:modified>
</cp:coreProperties>
</file>