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33" w:rsidRDefault="00150133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Pr="000E027A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536"/>
      </w:tblGrid>
      <w:tr w:rsidR="000E027A" w:rsidTr="00135A37">
        <w:tc>
          <w:tcPr>
            <w:tcW w:w="6237" w:type="dxa"/>
          </w:tcPr>
          <w:p w:rsidR="006F29C7" w:rsidRDefault="006F29C7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6F29C7" w:rsidRDefault="006F29C7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135A37" w:rsidRDefault="000E027A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 внесении изменений в постановление </w:t>
            </w:r>
          </w:p>
          <w:p w:rsidR="00135A37" w:rsidRDefault="000E027A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адми</w:t>
            </w:r>
            <w:r w:rsidR="00135A37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нистрации Павловского муниципаль</w:t>
            </w: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ного </w:t>
            </w:r>
          </w:p>
          <w:p w:rsidR="00E811AA" w:rsidRDefault="000E027A" w:rsidP="00922695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района Воронежской области </w:t>
            </w:r>
            <w:r w:rsidR="00922695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от 22.11.2023</w:t>
            </w:r>
            <w:r w:rsidR="00135A37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№</w:t>
            </w:r>
            <w:r w:rsidR="00922695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105</w:t>
            </w:r>
            <w:r w:rsidRPr="000E027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1 </w:t>
            </w:r>
            <w:r w:rsidR="0029795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«О</w:t>
            </w:r>
            <w:r w:rsidR="00E811A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б утверждении административного </w:t>
            </w:r>
            <w:r w:rsidR="00297952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регламента предоставления муниципальной услуги </w:t>
            </w:r>
          </w:p>
          <w:p w:rsidR="00922695" w:rsidRDefault="000E027A" w:rsidP="00922695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«</w:t>
            </w:r>
            <w:r w:rsidR="0092269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Постановка на учет и направление детей в </w:t>
            </w:r>
          </w:p>
          <w:p w:rsidR="00922695" w:rsidRDefault="00922695" w:rsidP="00922695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образовательные учреждения, реализующие</w:t>
            </w:r>
          </w:p>
          <w:p w:rsidR="00922695" w:rsidRDefault="00922695" w:rsidP="00922695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образовательные программы дошкольного </w:t>
            </w:r>
          </w:p>
          <w:p w:rsidR="00922695" w:rsidRDefault="00922695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образования» </w:t>
            </w:r>
            <w:r w:rsidR="004379A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на территории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Павловского</w:t>
            </w:r>
            <w:r w:rsidR="000E027A"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0E027A" w:rsidRPr="00922695" w:rsidRDefault="000E027A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муниципального района Воронежской области»</w:t>
            </w:r>
          </w:p>
        </w:tc>
        <w:tc>
          <w:tcPr>
            <w:tcW w:w="4536" w:type="dxa"/>
          </w:tcPr>
          <w:p w:rsidR="000E027A" w:rsidRPr="000E027A" w:rsidRDefault="000E027A" w:rsidP="00135A37">
            <w:pPr>
              <w:pStyle w:val="Title"/>
              <w:spacing w:before="0" w:after="0"/>
              <w:ind w:left="209" w:hanging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A37" w:rsidRPr="00484D40" w:rsidRDefault="00135A37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6C45" w:rsidRPr="004379AA" w:rsidRDefault="00506C45" w:rsidP="00DB2A35">
      <w:pPr>
        <w:ind w:firstLine="708"/>
        <w:rPr>
          <w:rFonts w:ascii="Times New Roman" w:hAnsi="Times New Roman"/>
          <w:sz w:val="26"/>
          <w:szCs w:val="26"/>
        </w:rPr>
      </w:pPr>
      <w:r w:rsidRPr="004379AA">
        <w:rPr>
          <w:rFonts w:ascii="Times New Roman" w:hAnsi="Times New Roman"/>
          <w:sz w:val="26"/>
          <w:szCs w:val="26"/>
        </w:rPr>
        <w:t>В</w:t>
      </w:r>
      <w:r w:rsidR="00BF2DB9" w:rsidRPr="004379AA">
        <w:rPr>
          <w:rFonts w:ascii="Times New Roman" w:hAnsi="Times New Roman"/>
          <w:sz w:val="26"/>
          <w:szCs w:val="26"/>
        </w:rPr>
        <w:t xml:space="preserve"> соответствии с</w:t>
      </w:r>
      <w:r w:rsidR="008F65E6" w:rsidRPr="004379AA">
        <w:rPr>
          <w:rFonts w:ascii="Times New Roman" w:hAnsi="Times New Roman"/>
          <w:sz w:val="26"/>
          <w:szCs w:val="26"/>
        </w:rPr>
        <w:t xml:space="preserve"> </w:t>
      </w:r>
      <w:r w:rsidR="004379AA" w:rsidRPr="004379AA">
        <w:rPr>
          <w:rFonts w:ascii="Times New Roman" w:hAnsi="Times New Roman"/>
          <w:sz w:val="26"/>
          <w:szCs w:val="26"/>
        </w:rPr>
        <w:t xml:space="preserve">Федеральными законами от 06.10.2003 № 131-ФЗ «Об общих </w:t>
      </w:r>
      <w:r w:rsidR="00297952">
        <w:rPr>
          <w:rFonts w:ascii="Times New Roman" w:hAnsi="Times New Roman"/>
          <w:sz w:val="26"/>
          <w:szCs w:val="26"/>
        </w:rPr>
        <w:t xml:space="preserve">   </w:t>
      </w:r>
      <w:r w:rsidR="004379AA" w:rsidRPr="004379AA">
        <w:rPr>
          <w:rFonts w:ascii="Times New Roman" w:hAnsi="Times New Roman"/>
          <w:sz w:val="26"/>
          <w:szCs w:val="26"/>
        </w:rPr>
        <w:t xml:space="preserve">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r w:rsidR="00297952">
        <w:rPr>
          <w:rFonts w:ascii="Times New Roman" w:hAnsi="Times New Roman"/>
          <w:sz w:val="26"/>
          <w:szCs w:val="26"/>
        </w:rPr>
        <w:t xml:space="preserve">                             </w:t>
      </w:r>
      <w:r w:rsidR="004379AA" w:rsidRPr="004379AA">
        <w:rPr>
          <w:rFonts w:ascii="Times New Roman" w:hAnsi="Times New Roman"/>
          <w:sz w:val="26"/>
          <w:szCs w:val="26"/>
        </w:rPr>
        <w:t xml:space="preserve">муниципальных услуг», от 08.06.2020 № 168-ФЗ «О едином федеральном </w:t>
      </w:r>
      <w:r w:rsidR="00297952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4379AA" w:rsidRPr="004379AA">
        <w:rPr>
          <w:rFonts w:ascii="Times New Roman" w:hAnsi="Times New Roman"/>
          <w:sz w:val="26"/>
          <w:szCs w:val="26"/>
        </w:rPr>
        <w:t>информационном регистре, содержащем сведения о населении Российской Федерации»,</w:t>
      </w:r>
      <w:r w:rsidR="00C5640B">
        <w:rPr>
          <w:rFonts w:ascii="Times New Roman" w:hAnsi="Times New Roman"/>
          <w:sz w:val="26"/>
          <w:szCs w:val="26"/>
        </w:rPr>
        <w:t xml:space="preserve"> Уставом Павловского муниципального района Воронежской области, </w:t>
      </w:r>
      <w:r w:rsidR="004379AA" w:rsidRPr="004379AA">
        <w:rPr>
          <w:rFonts w:ascii="Times New Roman" w:hAnsi="Times New Roman"/>
          <w:sz w:val="26"/>
          <w:szCs w:val="26"/>
        </w:rPr>
        <w:t xml:space="preserve">администрация </w:t>
      </w:r>
      <w:r w:rsidR="00297952">
        <w:rPr>
          <w:rFonts w:ascii="Times New Roman" w:hAnsi="Times New Roman"/>
          <w:sz w:val="26"/>
          <w:szCs w:val="26"/>
        </w:rPr>
        <w:t xml:space="preserve">         </w:t>
      </w:r>
      <w:r w:rsidR="004379AA" w:rsidRPr="004379AA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:rsidR="00506C45" w:rsidRDefault="00506C45" w:rsidP="00506C45">
      <w:pPr>
        <w:ind w:firstLine="709"/>
        <w:rPr>
          <w:rFonts w:ascii="Times New Roman" w:hAnsi="Times New Roman"/>
          <w:sz w:val="26"/>
          <w:szCs w:val="26"/>
        </w:rPr>
      </w:pPr>
    </w:p>
    <w:p w:rsidR="00506C45" w:rsidRDefault="00506C45" w:rsidP="004379AA">
      <w:pPr>
        <w:ind w:right="-284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17703" w:rsidRPr="007A0469" w:rsidRDefault="00506C45" w:rsidP="00DB39A0">
      <w:pPr>
        <w:ind w:firstLine="851"/>
        <w:rPr>
          <w:rFonts w:ascii="Times New Roman" w:hAnsi="Times New Roman"/>
          <w:sz w:val="26"/>
          <w:szCs w:val="26"/>
        </w:rPr>
      </w:pPr>
      <w:r w:rsidRPr="007A0469">
        <w:rPr>
          <w:rFonts w:ascii="Times New Roman" w:hAnsi="Times New Roman"/>
          <w:sz w:val="26"/>
          <w:szCs w:val="26"/>
        </w:rPr>
        <w:t xml:space="preserve">1. </w:t>
      </w:r>
      <w:r w:rsidR="00135A37" w:rsidRPr="007A0469">
        <w:rPr>
          <w:rFonts w:ascii="Times New Roman" w:hAnsi="Times New Roman"/>
          <w:sz w:val="26"/>
          <w:szCs w:val="26"/>
        </w:rPr>
        <w:t xml:space="preserve"> </w:t>
      </w:r>
      <w:r w:rsidRPr="007A0469">
        <w:rPr>
          <w:rFonts w:ascii="Times New Roman" w:hAnsi="Times New Roman"/>
          <w:sz w:val="26"/>
          <w:szCs w:val="26"/>
        </w:rPr>
        <w:t xml:space="preserve">Внести в </w:t>
      </w:r>
      <w:r w:rsidR="00297952">
        <w:rPr>
          <w:rFonts w:ascii="Times New Roman" w:hAnsi="Times New Roman"/>
          <w:sz w:val="26"/>
          <w:szCs w:val="26"/>
        </w:rPr>
        <w:t>административный регламент предоставления</w:t>
      </w:r>
      <w:r w:rsidR="00223C57" w:rsidRPr="007A0469">
        <w:rPr>
          <w:rFonts w:ascii="Times New Roman" w:hAnsi="Times New Roman"/>
          <w:sz w:val="26"/>
          <w:szCs w:val="26"/>
        </w:rPr>
        <w:t xml:space="preserve"> муниципальной услуги «</w:t>
      </w:r>
      <w:r w:rsidR="00922695">
        <w:rPr>
          <w:rFonts w:ascii="Times New Roman" w:hAnsi="Times New Roman"/>
          <w:sz w:val="26"/>
          <w:szCs w:val="26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3C5128" w:rsidRPr="007A0469">
        <w:rPr>
          <w:rFonts w:ascii="Times New Roman" w:hAnsi="Times New Roman"/>
          <w:sz w:val="26"/>
          <w:szCs w:val="26"/>
        </w:rPr>
        <w:t>»</w:t>
      </w:r>
      <w:r w:rsidR="00223C57" w:rsidRPr="007A0469">
        <w:rPr>
          <w:rFonts w:ascii="Times New Roman" w:hAnsi="Times New Roman"/>
          <w:sz w:val="26"/>
          <w:szCs w:val="26"/>
        </w:rPr>
        <w:t xml:space="preserve"> на территории </w:t>
      </w:r>
      <w:r w:rsidR="00C5640B">
        <w:rPr>
          <w:rFonts w:ascii="Times New Roman" w:hAnsi="Times New Roman"/>
          <w:sz w:val="26"/>
          <w:szCs w:val="26"/>
        </w:rPr>
        <w:t xml:space="preserve"> </w:t>
      </w:r>
      <w:r w:rsidR="00223C57" w:rsidRPr="007A0469">
        <w:rPr>
          <w:rFonts w:ascii="Times New Roman" w:hAnsi="Times New Roman"/>
          <w:sz w:val="26"/>
          <w:szCs w:val="26"/>
        </w:rPr>
        <w:t xml:space="preserve">Павловского </w:t>
      </w:r>
      <w:r w:rsidR="00297952">
        <w:rPr>
          <w:rFonts w:ascii="Times New Roman" w:hAnsi="Times New Roman"/>
          <w:sz w:val="26"/>
          <w:szCs w:val="26"/>
        </w:rPr>
        <w:t xml:space="preserve">     </w:t>
      </w:r>
      <w:r w:rsidR="00223C57" w:rsidRPr="007A0469">
        <w:rPr>
          <w:rFonts w:ascii="Times New Roman" w:hAnsi="Times New Roman"/>
          <w:sz w:val="26"/>
          <w:szCs w:val="26"/>
        </w:rPr>
        <w:t>муниципального района Во</w:t>
      </w:r>
      <w:r w:rsidR="00297952">
        <w:rPr>
          <w:rFonts w:ascii="Times New Roman" w:hAnsi="Times New Roman"/>
          <w:sz w:val="26"/>
          <w:szCs w:val="26"/>
        </w:rPr>
        <w:t xml:space="preserve">ронежской области, утвержденный </w:t>
      </w:r>
      <w:r w:rsidR="00223C57" w:rsidRPr="007A0469">
        <w:rPr>
          <w:rFonts w:ascii="Times New Roman" w:hAnsi="Times New Roman"/>
          <w:sz w:val="26"/>
          <w:szCs w:val="26"/>
        </w:rPr>
        <w:t xml:space="preserve">постановлением </w:t>
      </w:r>
      <w:r w:rsidR="00297952">
        <w:rPr>
          <w:rFonts w:ascii="Times New Roman" w:hAnsi="Times New Roman"/>
          <w:sz w:val="26"/>
          <w:szCs w:val="26"/>
        </w:rPr>
        <w:t xml:space="preserve">                    </w:t>
      </w:r>
      <w:r w:rsidR="00223C57" w:rsidRPr="007A0469">
        <w:rPr>
          <w:rFonts w:ascii="Times New Roman" w:hAnsi="Times New Roman"/>
          <w:sz w:val="26"/>
          <w:szCs w:val="26"/>
        </w:rPr>
        <w:t>администрации П</w:t>
      </w:r>
      <w:r w:rsidR="00EA77D7" w:rsidRPr="007A0469">
        <w:rPr>
          <w:rFonts w:ascii="Times New Roman" w:hAnsi="Times New Roman"/>
          <w:sz w:val="26"/>
          <w:szCs w:val="26"/>
        </w:rPr>
        <w:t>авловского муниципальног</w:t>
      </w:r>
      <w:r w:rsidR="00223C57" w:rsidRPr="007A0469">
        <w:rPr>
          <w:rFonts w:ascii="Times New Roman" w:hAnsi="Times New Roman"/>
          <w:sz w:val="26"/>
          <w:szCs w:val="26"/>
        </w:rPr>
        <w:t xml:space="preserve">о района Воронежской </w:t>
      </w:r>
      <w:r w:rsidR="00297952">
        <w:rPr>
          <w:rFonts w:ascii="Times New Roman" w:hAnsi="Times New Roman"/>
          <w:sz w:val="26"/>
          <w:szCs w:val="26"/>
        </w:rPr>
        <w:t xml:space="preserve"> </w:t>
      </w:r>
      <w:r w:rsidR="00A240E8">
        <w:rPr>
          <w:rFonts w:ascii="Times New Roman" w:hAnsi="Times New Roman"/>
          <w:sz w:val="26"/>
          <w:szCs w:val="26"/>
        </w:rPr>
        <w:t>области от 22.11.2023 № 105</w:t>
      </w:r>
      <w:r w:rsidR="00223C57" w:rsidRPr="007A0469">
        <w:rPr>
          <w:rFonts w:ascii="Times New Roman" w:hAnsi="Times New Roman"/>
          <w:sz w:val="26"/>
          <w:szCs w:val="26"/>
        </w:rPr>
        <w:t xml:space="preserve">1 «Об утверждении </w:t>
      </w:r>
      <w:r w:rsidR="00297952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0E188B" w:rsidRPr="007A0469">
        <w:rPr>
          <w:rFonts w:ascii="Times New Roman" w:hAnsi="Times New Roman"/>
          <w:sz w:val="26"/>
          <w:szCs w:val="26"/>
        </w:rPr>
        <w:t xml:space="preserve"> </w:t>
      </w:r>
      <w:r w:rsidR="00297952">
        <w:rPr>
          <w:rFonts w:ascii="Times New Roman" w:hAnsi="Times New Roman"/>
          <w:sz w:val="26"/>
          <w:szCs w:val="26"/>
        </w:rPr>
        <w:t>предоставления</w:t>
      </w:r>
      <w:r w:rsidR="000E188B" w:rsidRPr="007A0469">
        <w:rPr>
          <w:rFonts w:ascii="Times New Roman" w:hAnsi="Times New Roman"/>
          <w:sz w:val="26"/>
          <w:szCs w:val="26"/>
        </w:rPr>
        <w:t xml:space="preserve"> муниципальной услуги «</w:t>
      </w:r>
      <w:r w:rsidR="00A240E8">
        <w:rPr>
          <w:rFonts w:ascii="Times New Roman" w:hAnsi="Times New Roman"/>
          <w:sz w:val="26"/>
          <w:szCs w:val="26"/>
        </w:rPr>
        <w:t xml:space="preserve">Постановка на учет и направление детей в образовательные учреждения, </w:t>
      </w:r>
      <w:r w:rsidR="00297952">
        <w:rPr>
          <w:rFonts w:ascii="Times New Roman" w:hAnsi="Times New Roman"/>
          <w:sz w:val="26"/>
          <w:szCs w:val="26"/>
        </w:rPr>
        <w:t xml:space="preserve">                    </w:t>
      </w:r>
      <w:r w:rsidR="00A240E8">
        <w:rPr>
          <w:rFonts w:ascii="Times New Roman" w:hAnsi="Times New Roman"/>
          <w:sz w:val="26"/>
          <w:szCs w:val="26"/>
        </w:rPr>
        <w:t xml:space="preserve">реализующие образовательные программы дошкольного </w:t>
      </w:r>
      <w:r w:rsidR="00C5640B">
        <w:rPr>
          <w:rFonts w:ascii="Times New Roman" w:hAnsi="Times New Roman"/>
          <w:sz w:val="26"/>
          <w:szCs w:val="26"/>
        </w:rPr>
        <w:t xml:space="preserve"> </w:t>
      </w:r>
      <w:r w:rsidR="00A240E8">
        <w:rPr>
          <w:rFonts w:ascii="Times New Roman" w:hAnsi="Times New Roman"/>
          <w:sz w:val="26"/>
          <w:szCs w:val="26"/>
        </w:rPr>
        <w:t>образования</w:t>
      </w:r>
      <w:r w:rsidR="000E188B" w:rsidRPr="007A0469">
        <w:rPr>
          <w:rFonts w:ascii="Times New Roman" w:hAnsi="Times New Roman"/>
          <w:sz w:val="26"/>
          <w:szCs w:val="26"/>
        </w:rPr>
        <w:t>» на территории Павловского муниципального района Воронежской области», следующие изменения:</w:t>
      </w:r>
    </w:p>
    <w:p w:rsidR="000E188B" w:rsidRPr="007A0469" w:rsidRDefault="00297952" w:rsidP="00DB39A0">
      <w:pPr>
        <w:ind w:right="283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 Подраздел</w:t>
      </w:r>
      <w:r w:rsidR="000E188B" w:rsidRPr="007A0469">
        <w:rPr>
          <w:rFonts w:ascii="Times New Roman" w:hAnsi="Times New Roman"/>
          <w:sz w:val="26"/>
          <w:szCs w:val="26"/>
        </w:rPr>
        <w:t xml:space="preserve"> 6 </w:t>
      </w:r>
      <w:r w:rsidR="00A73BF3" w:rsidRPr="007A0469">
        <w:rPr>
          <w:rFonts w:ascii="Times New Roman" w:hAnsi="Times New Roman"/>
          <w:sz w:val="26"/>
          <w:szCs w:val="26"/>
        </w:rPr>
        <w:t xml:space="preserve">Раздела </w:t>
      </w:r>
      <w:r w:rsidR="00395908" w:rsidRPr="007A0469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дополнить </w:t>
      </w:r>
      <w:r w:rsidR="00C5640B">
        <w:rPr>
          <w:rFonts w:ascii="Times New Roman" w:hAnsi="Times New Roman"/>
          <w:sz w:val="26"/>
          <w:szCs w:val="26"/>
        </w:rPr>
        <w:t>пунктом 6.7</w:t>
      </w:r>
      <w:r w:rsidR="00395908" w:rsidRPr="007A0469">
        <w:rPr>
          <w:rFonts w:ascii="Times New Roman" w:hAnsi="Times New Roman"/>
          <w:sz w:val="26"/>
          <w:szCs w:val="26"/>
        </w:rPr>
        <w:t>.</w:t>
      </w:r>
      <w:r w:rsidR="00705CAB" w:rsidRPr="007A0469">
        <w:rPr>
          <w:rFonts w:ascii="Times New Roman" w:hAnsi="Times New Roman"/>
          <w:sz w:val="26"/>
          <w:szCs w:val="26"/>
        </w:rPr>
        <w:t xml:space="preserve"> с</w:t>
      </w:r>
      <w:r w:rsidR="007A0469">
        <w:rPr>
          <w:rFonts w:ascii="Times New Roman" w:hAnsi="Times New Roman"/>
          <w:sz w:val="26"/>
          <w:szCs w:val="26"/>
        </w:rPr>
        <w:t xml:space="preserve">ледующего </w:t>
      </w:r>
      <w:r w:rsidR="00705CAB" w:rsidRPr="007A0469">
        <w:rPr>
          <w:rFonts w:ascii="Times New Roman" w:hAnsi="Times New Roman"/>
          <w:sz w:val="26"/>
          <w:szCs w:val="26"/>
        </w:rPr>
        <w:t>содержания:</w:t>
      </w:r>
    </w:p>
    <w:p w:rsidR="007A0469" w:rsidRPr="007A0469" w:rsidRDefault="007A0469" w:rsidP="00DB39A0">
      <w:pPr>
        <w:pStyle w:val="affff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5640B">
        <w:rPr>
          <w:sz w:val="26"/>
          <w:szCs w:val="26"/>
        </w:rPr>
        <w:t>«6.7</w:t>
      </w:r>
      <w:r w:rsidR="00477694" w:rsidRPr="007A0469">
        <w:rPr>
          <w:sz w:val="26"/>
          <w:szCs w:val="26"/>
        </w:rPr>
        <w:t xml:space="preserve">. </w:t>
      </w:r>
      <w:r w:rsidRPr="007A0469">
        <w:rPr>
          <w:sz w:val="26"/>
          <w:szCs w:val="26"/>
        </w:rPr>
        <w:t xml:space="preserve">При получении результатов предоставления Муниципальной услуги в </w:t>
      </w:r>
      <w:r>
        <w:rPr>
          <w:sz w:val="26"/>
          <w:szCs w:val="26"/>
        </w:rPr>
        <w:t xml:space="preserve">              </w:t>
      </w:r>
      <w:r w:rsidRPr="007A0469">
        <w:rPr>
          <w:sz w:val="26"/>
          <w:szCs w:val="26"/>
        </w:rPr>
        <w:t xml:space="preserve">отношении несовершеннолетнего законным представителем </w:t>
      </w:r>
      <w:proofErr w:type="gramStart"/>
      <w:r w:rsidRPr="007A0469">
        <w:rPr>
          <w:sz w:val="26"/>
          <w:szCs w:val="26"/>
        </w:rPr>
        <w:t xml:space="preserve">несовершеннолетнего,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</w:t>
      </w:r>
      <w:r w:rsidRPr="007A0469">
        <w:rPr>
          <w:sz w:val="26"/>
          <w:szCs w:val="26"/>
        </w:rPr>
        <w:t xml:space="preserve">являющимся заявителем, реализация права на получение результатов предоставления </w:t>
      </w:r>
      <w:r>
        <w:rPr>
          <w:sz w:val="26"/>
          <w:szCs w:val="26"/>
        </w:rPr>
        <w:t xml:space="preserve">   </w:t>
      </w:r>
      <w:r w:rsidRPr="007A0469">
        <w:rPr>
          <w:sz w:val="26"/>
          <w:szCs w:val="26"/>
        </w:rPr>
        <w:lastRenderedPageBreak/>
        <w:t xml:space="preserve">Муниципальной услуги в отношении несовершеннолетнего, оформленных в форме </w:t>
      </w:r>
      <w:r>
        <w:rPr>
          <w:sz w:val="26"/>
          <w:szCs w:val="26"/>
        </w:rPr>
        <w:t xml:space="preserve">           </w:t>
      </w:r>
      <w:r w:rsidRPr="007A0469">
        <w:rPr>
          <w:sz w:val="26"/>
          <w:szCs w:val="26"/>
        </w:rPr>
        <w:t xml:space="preserve">документа на бумажном носителе, может осуществляться законным представителем </w:t>
      </w:r>
      <w:r>
        <w:rPr>
          <w:sz w:val="26"/>
          <w:szCs w:val="26"/>
        </w:rPr>
        <w:t xml:space="preserve">      </w:t>
      </w:r>
      <w:r w:rsidRPr="007A0469">
        <w:rPr>
          <w:sz w:val="26"/>
          <w:szCs w:val="26"/>
        </w:rPr>
        <w:t xml:space="preserve"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>
        <w:rPr>
          <w:sz w:val="26"/>
          <w:szCs w:val="26"/>
        </w:rPr>
        <w:t xml:space="preserve">                 </w:t>
      </w:r>
      <w:r w:rsidRPr="007A0469">
        <w:rPr>
          <w:sz w:val="26"/>
          <w:szCs w:val="26"/>
        </w:rPr>
        <w:t xml:space="preserve"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rPr>
          <w:sz w:val="26"/>
          <w:szCs w:val="26"/>
        </w:rPr>
        <w:t xml:space="preserve">      </w:t>
      </w:r>
      <w:r w:rsidRPr="007A0469">
        <w:rPr>
          <w:sz w:val="26"/>
          <w:szCs w:val="26"/>
        </w:rPr>
        <w:t xml:space="preserve">несовершеннолетнего, уполномоченного на получение результатов предоставления </w:t>
      </w:r>
      <w:r>
        <w:rPr>
          <w:sz w:val="26"/>
          <w:szCs w:val="26"/>
        </w:rPr>
        <w:t xml:space="preserve">          </w:t>
      </w:r>
      <w:r w:rsidRPr="007A0469">
        <w:rPr>
          <w:sz w:val="26"/>
          <w:szCs w:val="26"/>
        </w:rPr>
        <w:t>соответствующей услуги в отношении несовершеннолетнего.</w:t>
      </w:r>
    </w:p>
    <w:p w:rsidR="007A0469" w:rsidRPr="007A0469" w:rsidRDefault="007A0469" w:rsidP="00DB39A0">
      <w:pPr>
        <w:pStyle w:val="affff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39A0">
        <w:rPr>
          <w:sz w:val="26"/>
          <w:szCs w:val="26"/>
        </w:rPr>
        <w:t xml:space="preserve">      </w:t>
      </w:r>
      <w:r w:rsidRPr="007A0469">
        <w:rPr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</w:t>
      </w:r>
      <w:r>
        <w:rPr>
          <w:sz w:val="26"/>
          <w:szCs w:val="26"/>
        </w:rPr>
        <w:t xml:space="preserve">                    </w:t>
      </w:r>
      <w:r w:rsidRPr="007A0469">
        <w:rPr>
          <w:sz w:val="26"/>
          <w:szCs w:val="26"/>
        </w:rPr>
        <w:t xml:space="preserve">предоставлены другому законному представителю несовершеннолетнего в случае, если </w:t>
      </w:r>
      <w:r>
        <w:rPr>
          <w:sz w:val="26"/>
          <w:szCs w:val="26"/>
        </w:rPr>
        <w:t xml:space="preserve">      </w:t>
      </w:r>
      <w:r w:rsidRPr="007A0469">
        <w:rPr>
          <w:sz w:val="26"/>
          <w:szCs w:val="26"/>
        </w:rPr>
        <w:t>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694" w:rsidRPr="00642436" w:rsidRDefault="007A0469" w:rsidP="00DB39A0">
      <w:pPr>
        <w:tabs>
          <w:tab w:val="left" w:pos="9781"/>
        </w:tabs>
        <w:ind w:right="283" w:firstLine="851"/>
        <w:rPr>
          <w:rFonts w:ascii="Times New Roman" w:hAnsi="Times New Roman"/>
          <w:sz w:val="26"/>
          <w:szCs w:val="26"/>
        </w:rPr>
      </w:pPr>
      <w:r w:rsidRPr="007A0469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642436">
        <w:rPr>
          <w:rFonts w:ascii="Times New Roman" w:hAnsi="Times New Roman"/>
          <w:sz w:val="26"/>
          <w:szCs w:val="26"/>
        </w:rPr>
        <w:t xml:space="preserve">законному представителю несовершеннолетнего, не являющемуся заявителем, лично в Администрации (в МФЦ) либо направляется почтовым отправлением в </w:t>
      </w:r>
      <w:proofErr w:type="gramStart"/>
      <w:r w:rsidRPr="00642436">
        <w:rPr>
          <w:rFonts w:ascii="Times New Roman" w:hAnsi="Times New Roman"/>
          <w:sz w:val="26"/>
          <w:szCs w:val="26"/>
        </w:rPr>
        <w:t xml:space="preserve">сроки,   </w:t>
      </w:r>
      <w:proofErr w:type="gramEnd"/>
      <w:r w:rsidRPr="00642436">
        <w:rPr>
          <w:rFonts w:ascii="Times New Roman" w:hAnsi="Times New Roman"/>
          <w:sz w:val="26"/>
          <w:szCs w:val="26"/>
        </w:rPr>
        <w:t xml:space="preserve">              установленные пунктом 22.3 раздела III настоящего Административного регламента.».</w:t>
      </w:r>
    </w:p>
    <w:p w:rsidR="00E811AA" w:rsidRDefault="002F1768" w:rsidP="00DB39A0">
      <w:pPr>
        <w:ind w:right="-141" w:firstLine="851"/>
        <w:rPr>
          <w:rFonts w:ascii="Times New Roman" w:hAnsi="Times New Roman"/>
          <w:sz w:val="26"/>
          <w:szCs w:val="26"/>
        </w:rPr>
      </w:pPr>
      <w:r w:rsidRPr="00642436">
        <w:rPr>
          <w:rFonts w:ascii="Times New Roman" w:hAnsi="Times New Roman"/>
          <w:sz w:val="26"/>
          <w:szCs w:val="26"/>
        </w:rPr>
        <w:t>1.2.</w:t>
      </w:r>
      <w:r w:rsidR="00297952">
        <w:rPr>
          <w:rFonts w:ascii="Times New Roman" w:hAnsi="Times New Roman"/>
          <w:sz w:val="26"/>
          <w:szCs w:val="26"/>
        </w:rPr>
        <w:t xml:space="preserve"> В разделе</w:t>
      </w:r>
      <w:r w:rsidR="004F27F9" w:rsidRPr="004F27F9">
        <w:rPr>
          <w:rFonts w:ascii="Times New Roman" w:hAnsi="Times New Roman"/>
          <w:sz w:val="26"/>
          <w:szCs w:val="26"/>
        </w:rPr>
        <w:t xml:space="preserve"> </w:t>
      </w:r>
      <w:r w:rsidR="004F27F9">
        <w:rPr>
          <w:rFonts w:ascii="Times New Roman" w:hAnsi="Times New Roman"/>
          <w:sz w:val="26"/>
          <w:szCs w:val="26"/>
          <w:lang w:val="en-US"/>
        </w:rPr>
        <w:t>III</w:t>
      </w:r>
      <w:r w:rsidR="00E811AA">
        <w:rPr>
          <w:rFonts w:ascii="Times New Roman" w:hAnsi="Times New Roman"/>
          <w:sz w:val="26"/>
          <w:szCs w:val="26"/>
        </w:rPr>
        <w:t>:</w:t>
      </w:r>
    </w:p>
    <w:p w:rsidR="002F1768" w:rsidRPr="001C7CB7" w:rsidRDefault="00E811AA" w:rsidP="00DB39A0">
      <w:pPr>
        <w:ind w:right="-141" w:firstLine="85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</w:t>
      </w:r>
      <w:r w:rsidR="00297952">
        <w:rPr>
          <w:rFonts w:ascii="Times New Roman" w:hAnsi="Times New Roman"/>
          <w:sz w:val="26"/>
          <w:szCs w:val="26"/>
        </w:rPr>
        <w:t xml:space="preserve"> </w:t>
      </w:r>
      <w:r w:rsidR="002F1768" w:rsidRPr="00642436">
        <w:rPr>
          <w:rFonts w:ascii="Times New Roman" w:hAnsi="Times New Roman"/>
          <w:sz w:val="26"/>
          <w:szCs w:val="26"/>
        </w:rPr>
        <w:t xml:space="preserve"> </w:t>
      </w:r>
      <w:r w:rsidR="004961EB">
        <w:rPr>
          <w:rFonts w:ascii="Times New Roman" w:hAnsi="Times New Roman"/>
          <w:sz w:val="26"/>
          <w:szCs w:val="26"/>
        </w:rPr>
        <w:t>Подпункт 22.1.2.</w:t>
      </w:r>
      <w:r w:rsidR="00DB39A0">
        <w:rPr>
          <w:rFonts w:ascii="Times New Roman" w:hAnsi="Times New Roman"/>
          <w:sz w:val="26"/>
          <w:szCs w:val="26"/>
        </w:rPr>
        <w:t xml:space="preserve"> </w:t>
      </w:r>
      <w:r w:rsidR="00642436" w:rsidRPr="00642436">
        <w:rPr>
          <w:rFonts w:ascii="Times New Roman" w:hAnsi="Times New Roman"/>
          <w:sz w:val="26"/>
          <w:szCs w:val="26"/>
        </w:rPr>
        <w:t>дополнить абзацем следующего содержания:  «</w:t>
      </w:r>
      <w:r w:rsidR="00642436" w:rsidRPr="00642436">
        <w:rPr>
          <w:rFonts w:ascii="Times New Roman" w:eastAsiaTheme="minorHAnsi" w:hAnsi="Times New Roman"/>
          <w:sz w:val="26"/>
          <w:szCs w:val="26"/>
        </w:rPr>
        <w:t>Сведения из Федерального регистра сведений о</w:t>
      </w:r>
      <w:r w:rsidR="004961EB">
        <w:rPr>
          <w:rFonts w:ascii="Times New Roman" w:eastAsiaTheme="minorHAnsi" w:hAnsi="Times New Roman"/>
          <w:sz w:val="26"/>
          <w:szCs w:val="26"/>
        </w:rPr>
        <w:t xml:space="preserve"> населении о физических лицах – </w:t>
      </w:r>
      <w:r w:rsidR="00642436" w:rsidRPr="00642436">
        <w:rPr>
          <w:rFonts w:ascii="Times New Roman" w:eastAsiaTheme="minorHAnsi" w:hAnsi="Times New Roman"/>
          <w:sz w:val="26"/>
          <w:szCs w:val="26"/>
        </w:rPr>
        <w:t xml:space="preserve">Заявителе, </w:t>
      </w:r>
      <w:r w:rsidR="004961EB">
        <w:rPr>
          <w:rFonts w:ascii="Times New Roman" w:eastAsiaTheme="minorHAnsi" w:hAnsi="Times New Roman"/>
          <w:sz w:val="26"/>
          <w:szCs w:val="26"/>
        </w:rPr>
        <w:t xml:space="preserve">                            </w:t>
      </w:r>
      <w:r w:rsidR="00642436" w:rsidRPr="00642436">
        <w:rPr>
          <w:rFonts w:ascii="Times New Roman" w:eastAsiaTheme="minorHAnsi" w:hAnsi="Times New Roman"/>
          <w:sz w:val="26"/>
          <w:szCs w:val="26"/>
        </w:rPr>
        <w:t xml:space="preserve">представителе Заявителя, необходимые для предоставления Муниципальной услуги и </w:t>
      </w:r>
      <w:r w:rsidR="00DB39A0">
        <w:rPr>
          <w:rFonts w:ascii="Times New Roman" w:eastAsiaTheme="minorHAnsi" w:hAnsi="Times New Roman"/>
          <w:sz w:val="26"/>
          <w:szCs w:val="26"/>
        </w:rPr>
        <w:t xml:space="preserve">      </w:t>
      </w:r>
      <w:r w:rsidR="00642436" w:rsidRPr="00642436">
        <w:rPr>
          <w:rFonts w:ascii="Times New Roman" w:eastAsiaTheme="minorHAnsi" w:hAnsi="Times New Roman"/>
          <w:sz w:val="26"/>
          <w:szCs w:val="26"/>
        </w:rPr>
        <w:t xml:space="preserve">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</w:t>
      </w:r>
      <w:r w:rsidR="00642436" w:rsidRPr="001C7CB7">
        <w:rPr>
          <w:rFonts w:ascii="Times New Roman" w:eastAsiaTheme="minorHAnsi" w:hAnsi="Times New Roman"/>
          <w:sz w:val="26"/>
          <w:szCs w:val="26"/>
        </w:rPr>
        <w:t>представляются в порядке, уста</w:t>
      </w:r>
      <w:r w:rsidR="00DB39A0" w:rsidRPr="001C7CB7">
        <w:rPr>
          <w:rFonts w:ascii="Times New Roman" w:eastAsiaTheme="minorHAnsi" w:hAnsi="Times New Roman"/>
          <w:sz w:val="26"/>
          <w:szCs w:val="26"/>
        </w:rPr>
        <w:t xml:space="preserve">новленном статьей 11 указанного </w:t>
      </w:r>
      <w:r w:rsidR="00642436" w:rsidRPr="001C7CB7">
        <w:rPr>
          <w:rFonts w:ascii="Times New Roman" w:eastAsiaTheme="minorHAnsi" w:hAnsi="Times New Roman"/>
          <w:sz w:val="26"/>
          <w:szCs w:val="26"/>
        </w:rPr>
        <w:t>Федерального закона.».</w:t>
      </w:r>
    </w:p>
    <w:p w:rsidR="001C7CB7" w:rsidRPr="001C7CB7" w:rsidRDefault="001C7CB7" w:rsidP="00DB39A0">
      <w:pPr>
        <w:ind w:right="-141" w:firstLine="851"/>
        <w:rPr>
          <w:rFonts w:ascii="Times New Roman" w:eastAsiaTheme="minorHAnsi" w:hAnsi="Times New Roman"/>
          <w:sz w:val="26"/>
          <w:szCs w:val="26"/>
        </w:rPr>
      </w:pPr>
      <w:r w:rsidRPr="001C7CB7">
        <w:rPr>
          <w:rFonts w:ascii="Times New Roman" w:eastAsiaTheme="minorHAnsi" w:hAnsi="Times New Roman"/>
          <w:sz w:val="26"/>
          <w:szCs w:val="26"/>
        </w:rPr>
        <w:t>1.</w:t>
      </w:r>
      <w:r w:rsidR="004961EB">
        <w:rPr>
          <w:rFonts w:ascii="Times New Roman" w:eastAsiaTheme="minorHAnsi" w:hAnsi="Times New Roman"/>
          <w:sz w:val="26"/>
          <w:szCs w:val="26"/>
        </w:rPr>
        <w:t>2.2. Подпункт 22.1.5. изложить в следующей редакции:</w:t>
      </w:r>
    </w:p>
    <w:p w:rsidR="001C7CB7" w:rsidRPr="001C7CB7" w:rsidRDefault="001C7CB7" w:rsidP="001C7CB7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</w:rPr>
      </w:pPr>
      <w:r w:rsidRPr="001C7CB7">
        <w:rPr>
          <w:rFonts w:ascii="Times New Roman" w:eastAsiaTheme="minorHAnsi" w:hAnsi="Times New Roman"/>
          <w:sz w:val="26"/>
          <w:szCs w:val="26"/>
        </w:rPr>
        <w:t>«22.1.5.</w:t>
      </w:r>
      <w:r w:rsidRPr="001C7CB7">
        <w:rPr>
          <w:rFonts w:ascii="Times New Roman" w:hAnsi="Times New Roman"/>
          <w:sz w:val="26"/>
          <w:szCs w:val="26"/>
        </w:rPr>
        <w:t xml:space="preserve"> Внесение основного результата </w:t>
      </w:r>
      <w:r w:rsidRPr="001C7CB7">
        <w:rPr>
          <w:rFonts w:ascii="Times New Roman" w:eastAsiaTheme="minorHAnsi" w:hAnsi="Times New Roman"/>
          <w:sz w:val="26"/>
          <w:szCs w:val="26"/>
        </w:rPr>
        <w:t>Муниципальной услуги</w:t>
      </w:r>
      <w:r w:rsidRPr="001C7CB7">
        <w:rPr>
          <w:rFonts w:ascii="Times New Roman" w:hAnsi="Times New Roman"/>
          <w:sz w:val="26"/>
          <w:szCs w:val="26"/>
        </w:rPr>
        <w:t xml:space="preserve"> в реестр юридически значимых записей.</w:t>
      </w:r>
    </w:p>
    <w:p w:rsidR="001C7CB7" w:rsidRDefault="001C7CB7" w:rsidP="001C7CB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1C7CB7">
        <w:rPr>
          <w:rFonts w:ascii="Times New Roman" w:hAnsi="Times New Roman"/>
          <w:sz w:val="26"/>
          <w:szCs w:val="26"/>
        </w:rPr>
        <w:t>Результат предоставления Му</w:t>
      </w:r>
      <w:r w:rsidR="00FC2275">
        <w:rPr>
          <w:rFonts w:ascii="Times New Roman" w:hAnsi="Times New Roman"/>
          <w:sz w:val="26"/>
          <w:szCs w:val="26"/>
        </w:rPr>
        <w:t xml:space="preserve">ниципальной услуги направляется </w:t>
      </w:r>
      <w:r w:rsidRPr="001C7CB7">
        <w:rPr>
          <w:rFonts w:ascii="Times New Roman" w:hAnsi="Times New Roman"/>
          <w:sz w:val="26"/>
          <w:szCs w:val="26"/>
        </w:rPr>
        <w:t>(</w:t>
      </w:r>
      <w:proofErr w:type="gramStart"/>
      <w:r w:rsidRPr="001C7CB7">
        <w:rPr>
          <w:rFonts w:ascii="Times New Roman" w:hAnsi="Times New Roman"/>
          <w:sz w:val="26"/>
          <w:szCs w:val="26"/>
        </w:rPr>
        <w:t xml:space="preserve">выдается)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</w:t>
      </w:r>
      <w:r w:rsidRPr="001C7CB7">
        <w:rPr>
          <w:rFonts w:ascii="Times New Roman" w:hAnsi="Times New Roman"/>
          <w:sz w:val="26"/>
          <w:szCs w:val="26"/>
        </w:rPr>
        <w:t>заявителю способом, указанным им при подаче заявления в течение одного рабочего дня. Основной результат направляется Заявителю на ЕП</w:t>
      </w:r>
      <w:r>
        <w:rPr>
          <w:rFonts w:ascii="Times New Roman" w:hAnsi="Times New Roman"/>
          <w:sz w:val="26"/>
          <w:szCs w:val="26"/>
        </w:rPr>
        <w:t>ГУ, РПГУ, посредством РГИС ДДО.».</w:t>
      </w:r>
    </w:p>
    <w:p w:rsidR="00FC2275" w:rsidRPr="00FC2275" w:rsidRDefault="00FC2275" w:rsidP="001C7CB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1.3. В 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:</w:t>
      </w:r>
    </w:p>
    <w:p w:rsidR="0033762A" w:rsidRDefault="00C53FDA" w:rsidP="001C7CB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317F4A">
        <w:rPr>
          <w:rFonts w:ascii="Times New Roman" w:hAnsi="Times New Roman"/>
          <w:sz w:val="26"/>
          <w:szCs w:val="26"/>
        </w:rPr>
        <w:t xml:space="preserve">    </w:t>
      </w:r>
      <w:r w:rsidR="0033762A" w:rsidRPr="0021751B">
        <w:rPr>
          <w:rFonts w:ascii="Times New Roman" w:hAnsi="Times New Roman"/>
          <w:sz w:val="26"/>
          <w:szCs w:val="26"/>
        </w:rPr>
        <w:t>1</w:t>
      </w:r>
      <w:r w:rsidR="00FC2275">
        <w:rPr>
          <w:rFonts w:ascii="Times New Roman" w:hAnsi="Times New Roman"/>
          <w:sz w:val="26"/>
          <w:szCs w:val="26"/>
        </w:rPr>
        <w:t>.3.1</w:t>
      </w:r>
      <w:r w:rsidR="0033762A">
        <w:rPr>
          <w:rFonts w:ascii="Times New Roman" w:hAnsi="Times New Roman"/>
          <w:sz w:val="26"/>
          <w:szCs w:val="26"/>
        </w:rPr>
        <w:t xml:space="preserve">. </w:t>
      </w:r>
      <w:r w:rsidR="00FC2275">
        <w:rPr>
          <w:rFonts w:ascii="Times New Roman" w:hAnsi="Times New Roman"/>
          <w:sz w:val="26"/>
          <w:szCs w:val="26"/>
        </w:rPr>
        <w:t xml:space="preserve">В </w:t>
      </w:r>
      <w:r w:rsidR="00317F4A">
        <w:rPr>
          <w:rFonts w:ascii="Times New Roman" w:hAnsi="Times New Roman"/>
          <w:sz w:val="26"/>
          <w:szCs w:val="26"/>
        </w:rPr>
        <w:t xml:space="preserve">пункте </w:t>
      </w:r>
      <w:r w:rsidR="002176DE">
        <w:rPr>
          <w:rFonts w:ascii="Times New Roman" w:hAnsi="Times New Roman"/>
          <w:sz w:val="26"/>
          <w:szCs w:val="26"/>
        </w:rPr>
        <w:t xml:space="preserve">37 </w:t>
      </w:r>
      <w:r w:rsidR="0021751B">
        <w:rPr>
          <w:rFonts w:ascii="Times New Roman" w:hAnsi="Times New Roman"/>
          <w:sz w:val="26"/>
          <w:szCs w:val="26"/>
        </w:rPr>
        <w:t>слово «департамент»</w:t>
      </w:r>
      <w:r w:rsidR="000E3EB4">
        <w:rPr>
          <w:rFonts w:ascii="Times New Roman" w:hAnsi="Times New Roman"/>
          <w:sz w:val="26"/>
          <w:szCs w:val="26"/>
        </w:rPr>
        <w:t xml:space="preserve"> </w:t>
      </w:r>
      <w:r w:rsidR="0021751B">
        <w:rPr>
          <w:rFonts w:ascii="Times New Roman" w:hAnsi="Times New Roman"/>
          <w:sz w:val="26"/>
          <w:szCs w:val="26"/>
        </w:rPr>
        <w:t>заменить словом «министерство».</w:t>
      </w:r>
    </w:p>
    <w:p w:rsidR="000E3EB4" w:rsidRPr="000E3EB4" w:rsidRDefault="00CE1430" w:rsidP="001C7CB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1.3</w:t>
      </w:r>
      <w:r w:rsidR="000E3EB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2. В </w:t>
      </w:r>
      <w:r w:rsidR="000E3EB4">
        <w:rPr>
          <w:rFonts w:ascii="Times New Roman" w:hAnsi="Times New Roman"/>
          <w:sz w:val="26"/>
          <w:szCs w:val="26"/>
        </w:rPr>
        <w:t xml:space="preserve">пункте 39 </w:t>
      </w:r>
      <w:bookmarkStart w:id="0" w:name="_GoBack"/>
      <w:bookmarkEnd w:id="0"/>
      <w:r w:rsidR="000E3EB4">
        <w:rPr>
          <w:rFonts w:ascii="Times New Roman" w:hAnsi="Times New Roman"/>
          <w:sz w:val="26"/>
          <w:szCs w:val="26"/>
        </w:rPr>
        <w:t>слово «департамент» заменить словом «министерство».</w:t>
      </w:r>
    </w:p>
    <w:p w:rsidR="00BF2DB9" w:rsidRDefault="00BF2DB9" w:rsidP="00DB39A0">
      <w:pPr>
        <w:pStyle w:val="a3"/>
        <w:ind w:left="0" w:firstLine="851"/>
        <w:rPr>
          <w:rFonts w:ascii="Times New Roman" w:hAnsi="Times New Roman"/>
          <w:sz w:val="26"/>
          <w:szCs w:val="26"/>
        </w:rPr>
      </w:pPr>
      <w:r w:rsidRPr="00EE23B2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</w:t>
      </w:r>
      <w:r w:rsidRPr="00005BC7">
        <w:rPr>
          <w:rFonts w:ascii="Times New Roman" w:hAnsi="Times New Roman"/>
          <w:sz w:val="26"/>
          <w:szCs w:val="26"/>
        </w:rPr>
        <w:t xml:space="preserve"> газете «Павловский муниципальный вестник».</w:t>
      </w:r>
    </w:p>
    <w:p w:rsidR="000C5AC4" w:rsidRDefault="000C5AC4" w:rsidP="00484D40">
      <w:pPr>
        <w:ind w:firstLine="851"/>
        <w:rPr>
          <w:rFonts w:ascii="Times New Roman" w:hAnsi="Times New Roman"/>
          <w:kern w:val="2"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082225" w:rsidTr="00B75E97">
        <w:tc>
          <w:tcPr>
            <w:tcW w:w="4927" w:type="dxa"/>
          </w:tcPr>
          <w:p w:rsidR="00082225" w:rsidRDefault="00082225" w:rsidP="00B75E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82225" w:rsidRDefault="00082225" w:rsidP="00B75E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082225" w:rsidRDefault="00082225" w:rsidP="00B75E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5246" w:type="dxa"/>
          </w:tcPr>
          <w:p w:rsidR="00082225" w:rsidRDefault="00082225" w:rsidP="00B75E9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82225" w:rsidRDefault="00082225" w:rsidP="00B75E9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</w:t>
            </w:r>
          </w:p>
          <w:p w:rsidR="00082225" w:rsidRDefault="00082225" w:rsidP="00B75E9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E304D2" w:rsidRDefault="00082225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</w:t>
      </w:r>
    </w:p>
    <w:p w:rsidR="00E304D2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E304D2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E304D2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</w:t>
      </w: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C529E1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C529E1" w:rsidRDefault="00B40B6B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</w:t>
      </w:r>
    </w:p>
    <w:p w:rsidR="00B40B6B" w:rsidRDefault="00B40B6B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sectPr w:rsidR="00B40B6B" w:rsidSect="003C5128">
      <w:headerReference w:type="default" r:id="rId8"/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C6" w:rsidRDefault="00AC3BC6" w:rsidP="00B82B3E">
      <w:r>
        <w:separator/>
      </w:r>
    </w:p>
  </w:endnote>
  <w:endnote w:type="continuationSeparator" w:id="0">
    <w:p w:rsidR="00AC3BC6" w:rsidRDefault="00AC3BC6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C6" w:rsidRDefault="00AC3BC6" w:rsidP="00B82B3E">
      <w:r>
        <w:separator/>
      </w:r>
    </w:p>
  </w:footnote>
  <w:footnote w:type="continuationSeparator" w:id="0">
    <w:p w:rsidR="00AC3BC6" w:rsidRDefault="00AC3BC6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03" w:rsidRDefault="00217703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703" w:rsidRDefault="0021770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430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217703" w:rsidRDefault="0021770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430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" w15:restartNumberingAfterBreak="0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3" w15:restartNumberingAfterBreak="0">
    <w:nsid w:val="12236EAD"/>
    <w:multiLevelType w:val="hybridMultilevel"/>
    <w:tmpl w:val="DB20F3E8"/>
    <w:lvl w:ilvl="0" w:tplc="FDAEB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6" w15:restartNumberingAfterBreak="0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40" w15:restartNumberingAfterBreak="0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7" w15:restartNumberingAfterBreak="0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3" w15:restartNumberingAfterBreak="0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4" w15:restartNumberingAfterBreak="0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95" w15:restartNumberingAfterBreak="0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5" w15:restartNumberingAfterBreak="0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7" w15:restartNumberingAfterBreak="0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22" w15:restartNumberingAfterBreak="0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51FF6FE7"/>
    <w:multiLevelType w:val="hybridMultilevel"/>
    <w:tmpl w:val="C86A0B38"/>
    <w:lvl w:ilvl="0" w:tplc="3982B57C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76B7497"/>
    <w:multiLevelType w:val="hybridMultilevel"/>
    <w:tmpl w:val="AECC7120"/>
    <w:lvl w:ilvl="0" w:tplc="2D080CF0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7" w15:restartNumberingAfterBreak="0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9" w15:restartNumberingAfterBreak="0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6939008C"/>
    <w:multiLevelType w:val="hybridMultilevel"/>
    <w:tmpl w:val="2766C402"/>
    <w:lvl w:ilvl="0" w:tplc="CB90022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2" w15:restartNumberingAfterBreak="0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4" w15:restartNumberingAfterBreak="0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6" w15:restartNumberingAfterBreak="0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7" w15:restartNumberingAfterBreak="0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8" w15:restartNumberingAfterBreak="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9" w15:restartNumberingAfterBreak="0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70" w15:restartNumberingAfterBreak="0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71" w15:restartNumberingAfterBreak="0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72" w15:restartNumberingAfterBreak="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6"/>
  </w:num>
  <w:num w:numId="4">
    <w:abstractNumId w:val="161"/>
  </w:num>
  <w:num w:numId="5">
    <w:abstractNumId w:val="72"/>
  </w:num>
  <w:num w:numId="6">
    <w:abstractNumId w:val="171"/>
  </w:num>
  <w:num w:numId="7">
    <w:abstractNumId w:val="32"/>
  </w:num>
  <w:num w:numId="8">
    <w:abstractNumId w:val="104"/>
  </w:num>
  <w:num w:numId="9">
    <w:abstractNumId w:val="5"/>
  </w:num>
  <w:num w:numId="10">
    <w:abstractNumId w:val="172"/>
  </w:num>
  <w:num w:numId="11">
    <w:abstractNumId w:val="70"/>
  </w:num>
  <w:num w:numId="12">
    <w:abstractNumId w:val="35"/>
  </w:num>
  <w:num w:numId="13">
    <w:abstractNumId w:val="138"/>
  </w:num>
  <w:num w:numId="14">
    <w:abstractNumId w:val="80"/>
  </w:num>
  <w:num w:numId="15">
    <w:abstractNumId w:val="41"/>
  </w:num>
  <w:num w:numId="16">
    <w:abstractNumId w:val="83"/>
  </w:num>
  <w:num w:numId="17">
    <w:abstractNumId w:val="106"/>
  </w:num>
  <w:num w:numId="18">
    <w:abstractNumId w:val="33"/>
  </w:num>
  <w:num w:numId="19">
    <w:abstractNumId w:val="146"/>
  </w:num>
  <w:num w:numId="20">
    <w:abstractNumId w:val="133"/>
  </w:num>
  <w:num w:numId="21">
    <w:abstractNumId w:val="141"/>
  </w:num>
  <w:num w:numId="22">
    <w:abstractNumId w:val="52"/>
  </w:num>
  <w:num w:numId="23">
    <w:abstractNumId w:val="97"/>
  </w:num>
  <w:num w:numId="24">
    <w:abstractNumId w:val="166"/>
  </w:num>
  <w:num w:numId="25">
    <w:abstractNumId w:val="26"/>
  </w:num>
  <w:num w:numId="26">
    <w:abstractNumId w:val="137"/>
  </w:num>
  <w:num w:numId="27">
    <w:abstractNumId w:val="158"/>
  </w:num>
  <w:num w:numId="28">
    <w:abstractNumId w:val="56"/>
  </w:num>
  <w:num w:numId="29">
    <w:abstractNumId w:val="170"/>
  </w:num>
  <w:num w:numId="30">
    <w:abstractNumId w:val="68"/>
  </w:num>
  <w:num w:numId="31">
    <w:abstractNumId w:val="143"/>
  </w:num>
  <w:num w:numId="32">
    <w:abstractNumId w:val="40"/>
  </w:num>
  <w:num w:numId="33">
    <w:abstractNumId w:val="142"/>
  </w:num>
  <w:num w:numId="34">
    <w:abstractNumId w:val="10"/>
  </w:num>
  <w:num w:numId="35">
    <w:abstractNumId w:val="11"/>
  </w:num>
  <w:num w:numId="36">
    <w:abstractNumId w:val="117"/>
  </w:num>
  <w:num w:numId="37">
    <w:abstractNumId w:val="169"/>
  </w:num>
  <w:num w:numId="38">
    <w:abstractNumId w:val="90"/>
  </w:num>
  <w:num w:numId="39">
    <w:abstractNumId w:val="54"/>
  </w:num>
  <w:num w:numId="40">
    <w:abstractNumId w:val="113"/>
  </w:num>
  <w:num w:numId="41">
    <w:abstractNumId w:val="71"/>
  </w:num>
  <w:num w:numId="42">
    <w:abstractNumId w:val="151"/>
  </w:num>
  <w:num w:numId="43">
    <w:abstractNumId w:val="8"/>
  </w:num>
  <w:num w:numId="44">
    <w:abstractNumId w:val="89"/>
  </w:num>
  <w:num w:numId="45">
    <w:abstractNumId w:val="93"/>
  </w:num>
  <w:num w:numId="46">
    <w:abstractNumId w:val="120"/>
  </w:num>
  <w:num w:numId="47">
    <w:abstractNumId w:val="18"/>
  </w:num>
  <w:num w:numId="48">
    <w:abstractNumId w:val="16"/>
  </w:num>
  <w:num w:numId="49">
    <w:abstractNumId w:val="136"/>
  </w:num>
  <w:num w:numId="50">
    <w:abstractNumId w:val="81"/>
  </w:num>
  <w:num w:numId="51">
    <w:abstractNumId w:val="101"/>
  </w:num>
  <w:num w:numId="52">
    <w:abstractNumId w:val="165"/>
  </w:num>
  <w:num w:numId="53">
    <w:abstractNumId w:val="6"/>
  </w:num>
  <w:num w:numId="54">
    <w:abstractNumId w:val="7"/>
  </w:num>
  <w:num w:numId="55">
    <w:abstractNumId w:val="12"/>
  </w:num>
  <w:num w:numId="56">
    <w:abstractNumId w:val="128"/>
  </w:num>
  <w:num w:numId="57">
    <w:abstractNumId w:val="20"/>
  </w:num>
  <w:num w:numId="58">
    <w:abstractNumId w:val="145"/>
  </w:num>
  <w:num w:numId="59">
    <w:abstractNumId w:val="50"/>
  </w:num>
  <w:num w:numId="60">
    <w:abstractNumId w:val="45"/>
  </w:num>
  <w:num w:numId="61">
    <w:abstractNumId w:val="49"/>
  </w:num>
  <w:num w:numId="62">
    <w:abstractNumId w:val="114"/>
  </w:num>
  <w:num w:numId="63">
    <w:abstractNumId w:val="87"/>
  </w:num>
  <w:num w:numId="64">
    <w:abstractNumId w:val="115"/>
  </w:num>
  <w:num w:numId="65">
    <w:abstractNumId w:val="53"/>
  </w:num>
  <w:num w:numId="66">
    <w:abstractNumId w:val="140"/>
  </w:num>
  <w:num w:numId="67">
    <w:abstractNumId w:val="64"/>
  </w:num>
  <w:num w:numId="68">
    <w:abstractNumId w:val="55"/>
  </w:num>
  <w:num w:numId="69">
    <w:abstractNumId w:val="30"/>
  </w:num>
  <w:num w:numId="70">
    <w:abstractNumId w:val="91"/>
  </w:num>
  <w:num w:numId="71">
    <w:abstractNumId w:val="75"/>
  </w:num>
  <w:num w:numId="72">
    <w:abstractNumId w:val="163"/>
  </w:num>
  <w:num w:numId="73">
    <w:abstractNumId w:val="167"/>
  </w:num>
  <w:num w:numId="74">
    <w:abstractNumId w:val="73"/>
  </w:num>
  <w:num w:numId="75">
    <w:abstractNumId w:val="67"/>
  </w:num>
  <w:num w:numId="76">
    <w:abstractNumId w:val="48"/>
  </w:num>
  <w:num w:numId="77">
    <w:abstractNumId w:val="127"/>
  </w:num>
  <w:num w:numId="78">
    <w:abstractNumId w:val="159"/>
  </w:num>
  <w:num w:numId="79">
    <w:abstractNumId w:val="13"/>
  </w:num>
  <w:num w:numId="80">
    <w:abstractNumId w:val="92"/>
  </w:num>
  <w:num w:numId="81">
    <w:abstractNumId w:val="118"/>
  </w:num>
  <w:num w:numId="82">
    <w:abstractNumId w:val="144"/>
  </w:num>
  <w:num w:numId="83">
    <w:abstractNumId w:val="131"/>
  </w:num>
  <w:num w:numId="84">
    <w:abstractNumId w:val="123"/>
  </w:num>
  <w:num w:numId="85">
    <w:abstractNumId w:val="86"/>
  </w:num>
  <w:num w:numId="86">
    <w:abstractNumId w:val="108"/>
  </w:num>
  <w:num w:numId="87">
    <w:abstractNumId w:val="84"/>
  </w:num>
  <w:num w:numId="88">
    <w:abstractNumId w:val="111"/>
  </w:num>
  <w:num w:numId="89">
    <w:abstractNumId w:val="34"/>
  </w:num>
  <w:num w:numId="90">
    <w:abstractNumId w:val="100"/>
  </w:num>
  <w:num w:numId="91">
    <w:abstractNumId w:val="14"/>
  </w:num>
  <w:num w:numId="92">
    <w:abstractNumId w:val="42"/>
  </w:num>
  <w:num w:numId="93">
    <w:abstractNumId w:val="47"/>
  </w:num>
  <w:num w:numId="94">
    <w:abstractNumId w:val="58"/>
  </w:num>
  <w:num w:numId="95">
    <w:abstractNumId w:val="110"/>
  </w:num>
  <w:num w:numId="96">
    <w:abstractNumId w:val="148"/>
  </w:num>
  <w:num w:numId="97">
    <w:abstractNumId w:val="157"/>
  </w:num>
  <w:num w:numId="98">
    <w:abstractNumId w:val="139"/>
  </w:num>
  <w:num w:numId="99">
    <w:abstractNumId w:val="27"/>
  </w:num>
  <w:num w:numId="100">
    <w:abstractNumId w:val="107"/>
  </w:num>
  <w:num w:numId="101">
    <w:abstractNumId w:val="59"/>
  </w:num>
  <w:num w:numId="102">
    <w:abstractNumId w:val="76"/>
  </w:num>
  <w:num w:numId="103">
    <w:abstractNumId w:val="116"/>
  </w:num>
  <w:num w:numId="104">
    <w:abstractNumId w:val="22"/>
  </w:num>
  <w:num w:numId="105">
    <w:abstractNumId w:val="105"/>
  </w:num>
  <w:num w:numId="106">
    <w:abstractNumId w:val="60"/>
  </w:num>
  <w:num w:numId="107">
    <w:abstractNumId w:val="63"/>
  </w:num>
  <w:num w:numId="108">
    <w:abstractNumId w:val="126"/>
  </w:num>
  <w:num w:numId="109">
    <w:abstractNumId w:val="153"/>
  </w:num>
  <w:num w:numId="110">
    <w:abstractNumId w:val="24"/>
  </w:num>
  <w:num w:numId="111">
    <w:abstractNumId w:val="57"/>
  </w:num>
  <w:num w:numId="112">
    <w:abstractNumId w:val="4"/>
  </w:num>
  <w:num w:numId="113">
    <w:abstractNumId w:val="149"/>
  </w:num>
  <w:num w:numId="114">
    <w:abstractNumId w:val="3"/>
  </w:num>
  <w:num w:numId="115">
    <w:abstractNumId w:val="61"/>
  </w:num>
  <w:num w:numId="116">
    <w:abstractNumId w:val="78"/>
  </w:num>
  <w:num w:numId="117">
    <w:abstractNumId w:val="25"/>
  </w:num>
  <w:num w:numId="118">
    <w:abstractNumId w:val="38"/>
  </w:num>
  <w:num w:numId="119">
    <w:abstractNumId w:val="44"/>
  </w:num>
  <w:num w:numId="120">
    <w:abstractNumId w:val="168"/>
  </w:num>
  <w:num w:numId="121">
    <w:abstractNumId w:val="85"/>
  </w:num>
  <w:num w:numId="122">
    <w:abstractNumId w:val="9"/>
  </w:num>
  <w:num w:numId="123">
    <w:abstractNumId w:val="102"/>
  </w:num>
  <w:num w:numId="124">
    <w:abstractNumId w:val="121"/>
  </w:num>
  <w:num w:numId="125">
    <w:abstractNumId w:val="95"/>
  </w:num>
  <w:num w:numId="126">
    <w:abstractNumId w:val="19"/>
  </w:num>
  <w:num w:numId="127">
    <w:abstractNumId w:val="155"/>
  </w:num>
  <w:num w:numId="128">
    <w:abstractNumId w:val="77"/>
  </w:num>
  <w:num w:numId="129">
    <w:abstractNumId w:val="17"/>
  </w:num>
  <w:num w:numId="130">
    <w:abstractNumId w:val="135"/>
  </w:num>
  <w:num w:numId="131">
    <w:abstractNumId w:val="109"/>
  </w:num>
  <w:num w:numId="132">
    <w:abstractNumId w:val="125"/>
  </w:num>
  <w:num w:numId="133">
    <w:abstractNumId w:val="36"/>
  </w:num>
  <w:num w:numId="134">
    <w:abstractNumId w:val="164"/>
  </w:num>
  <w:num w:numId="135">
    <w:abstractNumId w:val="23"/>
  </w:num>
  <w:num w:numId="136">
    <w:abstractNumId w:val="130"/>
  </w:num>
  <w:num w:numId="137">
    <w:abstractNumId w:val="62"/>
  </w:num>
  <w:num w:numId="138">
    <w:abstractNumId w:val="119"/>
  </w:num>
  <w:num w:numId="139">
    <w:abstractNumId w:val="46"/>
  </w:num>
  <w:num w:numId="140">
    <w:abstractNumId w:val="79"/>
  </w:num>
  <w:num w:numId="141">
    <w:abstractNumId w:val="132"/>
  </w:num>
  <w:num w:numId="142">
    <w:abstractNumId w:val="43"/>
  </w:num>
  <w:num w:numId="143">
    <w:abstractNumId w:val="156"/>
  </w:num>
  <w:num w:numId="144">
    <w:abstractNumId w:val="103"/>
  </w:num>
  <w:num w:numId="145">
    <w:abstractNumId w:val="37"/>
  </w:num>
  <w:num w:numId="146">
    <w:abstractNumId w:val="154"/>
  </w:num>
  <w:num w:numId="147">
    <w:abstractNumId w:val="96"/>
  </w:num>
  <w:num w:numId="148">
    <w:abstractNumId w:val="65"/>
  </w:num>
  <w:num w:numId="149">
    <w:abstractNumId w:val="122"/>
  </w:num>
  <w:num w:numId="150">
    <w:abstractNumId w:val="88"/>
  </w:num>
  <w:num w:numId="151">
    <w:abstractNumId w:val="28"/>
  </w:num>
  <w:num w:numId="152">
    <w:abstractNumId w:val="31"/>
  </w:num>
  <w:num w:numId="153">
    <w:abstractNumId w:val="112"/>
  </w:num>
  <w:num w:numId="154">
    <w:abstractNumId w:val="21"/>
  </w:num>
  <w:num w:numId="155">
    <w:abstractNumId w:val="160"/>
  </w:num>
  <w:num w:numId="156">
    <w:abstractNumId w:val="98"/>
  </w:num>
  <w:num w:numId="157">
    <w:abstractNumId w:val="134"/>
  </w:num>
  <w:num w:numId="158">
    <w:abstractNumId w:val="82"/>
  </w:num>
  <w:num w:numId="159">
    <w:abstractNumId w:val="69"/>
  </w:num>
  <w:num w:numId="160">
    <w:abstractNumId w:val="39"/>
  </w:num>
  <w:num w:numId="161">
    <w:abstractNumId w:val="74"/>
  </w:num>
  <w:num w:numId="162">
    <w:abstractNumId w:val="150"/>
  </w:num>
  <w:num w:numId="163">
    <w:abstractNumId w:val="51"/>
  </w:num>
  <w:num w:numId="164">
    <w:abstractNumId w:val="162"/>
  </w:num>
  <w:num w:numId="165">
    <w:abstractNumId w:val="94"/>
  </w:num>
  <w:num w:numId="166">
    <w:abstractNumId w:val="2"/>
  </w:num>
  <w:num w:numId="167">
    <w:abstractNumId w:val="29"/>
  </w:num>
  <w:num w:numId="168">
    <w:abstractNumId w:val="129"/>
  </w:num>
  <w:num w:numId="169">
    <w:abstractNumId w:val="147"/>
  </w:num>
  <w:num w:numId="17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4"/>
  </w:num>
  <w:num w:numId="172">
    <w:abstractNumId w:val="152"/>
  </w:num>
  <w:num w:numId="173">
    <w:abstractNumId w:val="9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autoHyphenation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5D0"/>
    <w:rsid w:val="00004730"/>
    <w:rsid w:val="00005E1B"/>
    <w:rsid w:val="00006CAE"/>
    <w:rsid w:val="000079D7"/>
    <w:rsid w:val="00011467"/>
    <w:rsid w:val="000121A7"/>
    <w:rsid w:val="000140B9"/>
    <w:rsid w:val="00016F06"/>
    <w:rsid w:val="00021E2C"/>
    <w:rsid w:val="000220CF"/>
    <w:rsid w:val="000227BF"/>
    <w:rsid w:val="0002433F"/>
    <w:rsid w:val="000259A0"/>
    <w:rsid w:val="00027577"/>
    <w:rsid w:val="000337C4"/>
    <w:rsid w:val="00033F1E"/>
    <w:rsid w:val="0004152E"/>
    <w:rsid w:val="00042970"/>
    <w:rsid w:val="00042D91"/>
    <w:rsid w:val="000436C0"/>
    <w:rsid w:val="00045A10"/>
    <w:rsid w:val="00053072"/>
    <w:rsid w:val="000535A3"/>
    <w:rsid w:val="00055817"/>
    <w:rsid w:val="00056584"/>
    <w:rsid w:val="000628B5"/>
    <w:rsid w:val="0007025A"/>
    <w:rsid w:val="00075328"/>
    <w:rsid w:val="00077D55"/>
    <w:rsid w:val="00080ECF"/>
    <w:rsid w:val="000817E9"/>
    <w:rsid w:val="00081932"/>
    <w:rsid w:val="00082225"/>
    <w:rsid w:val="00084DE5"/>
    <w:rsid w:val="00086E5E"/>
    <w:rsid w:val="00090FB4"/>
    <w:rsid w:val="00092A43"/>
    <w:rsid w:val="000955F3"/>
    <w:rsid w:val="000958AB"/>
    <w:rsid w:val="000A15C0"/>
    <w:rsid w:val="000B2486"/>
    <w:rsid w:val="000B2F5E"/>
    <w:rsid w:val="000B571A"/>
    <w:rsid w:val="000B660E"/>
    <w:rsid w:val="000B672E"/>
    <w:rsid w:val="000C1F76"/>
    <w:rsid w:val="000C5AC4"/>
    <w:rsid w:val="000C6930"/>
    <w:rsid w:val="000C77D5"/>
    <w:rsid w:val="000D4460"/>
    <w:rsid w:val="000D56E5"/>
    <w:rsid w:val="000D6CA3"/>
    <w:rsid w:val="000D77E7"/>
    <w:rsid w:val="000E027A"/>
    <w:rsid w:val="000E188B"/>
    <w:rsid w:val="000E3EB4"/>
    <w:rsid w:val="000E512A"/>
    <w:rsid w:val="000F35C1"/>
    <w:rsid w:val="000F52C9"/>
    <w:rsid w:val="000F5F7B"/>
    <w:rsid w:val="000F6EF6"/>
    <w:rsid w:val="000F7940"/>
    <w:rsid w:val="00106456"/>
    <w:rsid w:val="00106711"/>
    <w:rsid w:val="0011242E"/>
    <w:rsid w:val="00117B0B"/>
    <w:rsid w:val="00120C59"/>
    <w:rsid w:val="00121C8A"/>
    <w:rsid w:val="0012244E"/>
    <w:rsid w:val="00126A05"/>
    <w:rsid w:val="001274B6"/>
    <w:rsid w:val="00130C1B"/>
    <w:rsid w:val="0013248D"/>
    <w:rsid w:val="00133274"/>
    <w:rsid w:val="00135A37"/>
    <w:rsid w:val="00147851"/>
    <w:rsid w:val="00150133"/>
    <w:rsid w:val="001512C9"/>
    <w:rsid w:val="00154881"/>
    <w:rsid w:val="00154CF2"/>
    <w:rsid w:val="001558EF"/>
    <w:rsid w:val="00157483"/>
    <w:rsid w:val="0016141F"/>
    <w:rsid w:val="001615E0"/>
    <w:rsid w:val="00165155"/>
    <w:rsid w:val="001652AA"/>
    <w:rsid w:val="00165D8B"/>
    <w:rsid w:val="001675D4"/>
    <w:rsid w:val="00173476"/>
    <w:rsid w:val="00174288"/>
    <w:rsid w:val="00174A03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19CA"/>
    <w:rsid w:val="001A386E"/>
    <w:rsid w:val="001B085D"/>
    <w:rsid w:val="001B0C47"/>
    <w:rsid w:val="001B2B9A"/>
    <w:rsid w:val="001B2DAE"/>
    <w:rsid w:val="001B39FB"/>
    <w:rsid w:val="001B4DE7"/>
    <w:rsid w:val="001B65E1"/>
    <w:rsid w:val="001B6778"/>
    <w:rsid w:val="001B72C1"/>
    <w:rsid w:val="001B7862"/>
    <w:rsid w:val="001C6D3E"/>
    <w:rsid w:val="001C6E7D"/>
    <w:rsid w:val="001C7CB7"/>
    <w:rsid w:val="001D00A5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0E66"/>
    <w:rsid w:val="002050C9"/>
    <w:rsid w:val="00210D96"/>
    <w:rsid w:val="00210E14"/>
    <w:rsid w:val="002116FC"/>
    <w:rsid w:val="00211A25"/>
    <w:rsid w:val="002150FB"/>
    <w:rsid w:val="0021751B"/>
    <w:rsid w:val="002176DE"/>
    <w:rsid w:val="00217703"/>
    <w:rsid w:val="002202FA"/>
    <w:rsid w:val="002220E9"/>
    <w:rsid w:val="002238C5"/>
    <w:rsid w:val="00223C57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55107"/>
    <w:rsid w:val="00256A7B"/>
    <w:rsid w:val="0025730D"/>
    <w:rsid w:val="002615E5"/>
    <w:rsid w:val="0026550C"/>
    <w:rsid w:val="002749EB"/>
    <w:rsid w:val="0028014E"/>
    <w:rsid w:val="00287E68"/>
    <w:rsid w:val="00294D5F"/>
    <w:rsid w:val="0029612E"/>
    <w:rsid w:val="00296F23"/>
    <w:rsid w:val="002977E3"/>
    <w:rsid w:val="00297952"/>
    <w:rsid w:val="00297C07"/>
    <w:rsid w:val="00297DDA"/>
    <w:rsid w:val="002A16B5"/>
    <w:rsid w:val="002A4A18"/>
    <w:rsid w:val="002B2E3E"/>
    <w:rsid w:val="002B3981"/>
    <w:rsid w:val="002B479D"/>
    <w:rsid w:val="002B5026"/>
    <w:rsid w:val="002B5449"/>
    <w:rsid w:val="002B572D"/>
    <w:rsid w:val="002B67A1"/>
    <w:rsid w:val="002C0D1C"/>
    <w:rsid w:val="002C4A97"/>
    <w:rsid w:val="002D005B"/>
    <w:rsid w:val="002D0EBA"/>
    <w:rsid w:val="002D20C0"/>
    <w:rsid w:val="002D31E8"/>
    <w:rsid w:val="002D4624"/>
    <w:rsid w:val="002D634F"/>
    <w:rsid w:val="002D73FD"/>
    <w:rsid w:val="002E03C0"/>
    <w:rsid w:val="002E177E"/>
    <w:rsid w:val="002E561B"/>
    <w:rsid w:val="002F13AE"/>
    <w:rsid w:val="002F151F"/>
    <w:rsid w:val="002F1768"/>
    <w:rsid w:val="002F6E83"/>
    <w:rsid w:val="00300425"/>
    <w:rsid w:val="00301BE8"/>
    <w:rsid w:val="00302870"/>
    <w:rsid w:val="003036C5"/>
    <w:rsid w:val="00307248"/>
    <w:rsid w:val="003114CB"/>
    <w:rsid w:val="00317F4A"/>
    <w:rsid w:val="00322D21"/>
    <w:rsid w:val="003241B3"/>
    <w:rsid w:val="003325E4"/>
    <w:rsid w:val="0033389B"/>
    <w:rsid w:val="0033762A"/>
    <w:rsid w:val="00341F51"/>
    <w:rsid w:val="003444AC"/>
    <w:rsid w:val="00344B41"/>
    <w:rsid w:val="0035194A"/>
    <w:rsid w:val="0035303C"/>
    <w:rsid w:val="00353CAF"/>
    <w:rsid w:val="00360D38"/>
    <w:rsid w:val="00363EA9"/>
    <w:rsid w:val="00364F2D"/>
    <w:rsid w:val="0036799F"/>
    <w:rsid w:val="003721A1"/>
    <w:rsid w:val="0037340B"/>
    <w:rsid w:val="0037383C"/>
    <w:rsid w:val="00373B7D"/>
    <w:rsid w:val="003752E9"/>
    <w:rsid w:val="00381EF3"/>
    <w:rsid w:val="00383D43"/>
    <w:rsid w:val="003840DA"/>
    <w:rsid w:val="0038416A"/>
    <w:rsid w:val="003930A0"/>
    <w:rsid w:val="00395908"/>
    <w:rsid w:val="00396D40"/>
    <w:rsid w:val="003970E9"/>
    <w:rsid w:val="00397A3E"/>
    <w:rsid w:val="003A20CF"/>
    <w:rsid w:val="003A4C9C"/>
    <w:rsid w:val="003A54CD"/>
    <w:rsid w:val="003B4979"/>
    <w:rsid w:val="003B4EE0"/>
    <w:rsid w:val="003B61A7"/>
    <w:rsid w:val="003B7149"/>
    <w:rsid w:val="003C0E2A"/>
    <w:rsid w:val="003C2CD4"/>
    <w:rsid w:val="003C31EA"/>
    <w:rsid w:val="003C5128"/>
    <w:rsid w:val="003C648E"/>
    <w:rsid w:val="003C74DF"/>
    <w:rsid w:val="003D1093"/>
    <w:rsid w:val="003D49D3"/>
    <w:rsid w:val="003D4EC9"/>
    <w:rsid w:val="003D50BB"/>
    <w:rsid w:val="003D572F"/>
    <w:rsid w:val="003D681E"/>
    <w:rsid w:val="003D697C"/>
    <w:rsid w:val="003E3E5F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0EA9"/>
    <w:rsid w:val="004212A9"/>
    <w:rsid w:val="00421485"/>
    <w:rsid w:val="00422239"/>
    <w:rsid w:val="00424259"/>
    <w:rsid w:val="0042499C"/>
    <w:rsid w:val="004266BA"/>
    <w:rsid w:val="00430E2F"/>
    <w:rsid w:val="00431F39"/>
    <w:rsid w:val="00432C47"/>
    <w:rsid w:val="00433BA3"/>
    <w:rsid w:val="00436719"/>
    <w:rsid w:val="00436CCC"/>
    <w:rsid w:val="00436FEE"/>
    <w:rsid w:val="004379AA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3D78"/>
    <w:rsid w:val="004561E3"/>
    <w:rsid w:val="004566FC"/>
    <w:rsid w:val="00467E7C"/>
    <w:rsid w:val="00470EC4"/>
    <w:rsid w:val="00471506"/>
    <w:rsid w:val="00471534"/>
    <w:rsid w:val="004729C8"/>
    <w:rsid w:val="00472EAA"/>
    <w:rsid w:val="004736E7"/>
    <w:rsid w:val="00477694"/>
    <w:rsid w:val="00482DC7"/>
    <w:rsid w:val="004831CE"/>
    <w:rsid w:val="004841E3"/>
    <w:rsid w:val="00484D40"/>
    <w:rsid w:val="004900FE"/>
    <w:rsid w:val="00492EC7"/>
    <w:rsid w:val="00494B22"/>
    <w:rsid w:val="00495929"/>
    <w:rsid w:val="004961EB"/>
    <w:rsid w:val="004968A8"/>
    <w:rsid w:val="004A0AAD"/>
    <w:rsid w:val="004A15B6"/>
    <w:rsid w:val="004A1692"/>
    <w:rsid w:val="004A2C86"/>
    <w:rsid w:val="004A525B"/>
    <w:rsid w:val="004A6431"/>
    <w:rsid w:val="004B1E2A"/>
    <w:rsid w:val="004B1FA3"/>
    <w:rsid w:val="004B37F0"/>
    <w:rsid w:val="004B3F8B"/>
    <w:rsid w:val="004B505B"/>
    <w:rsid w:val="004B5467"/>
    <w:rsid w:val="004B65FA"/>
    <w:rsid w:val="004C0B27"/>
    <w:rsid w:val="004C1CE6"/>
    <w:rsid w:val="004C2224"/>
    <w:rsid w:val="004C2A38"/>
    <w:rsid w:val="004C2A45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F08AB"/>
    <w:rsid w:val="004F1CAE"/>
    <w:rsid w:val="004F27F9"/>
    <w:rsid w:val="004F3630"/>
    <w:rsid w:val="004F408A"/>
    <w:rsid w:val="004F5599"/>
    <w:rsid w:val="004F6299"/>
    <w:rsid w:val="004F6933"/>
    <w:rsid w:val="0050042C"/>
    <w:rsid w:val="0050169C"/>
    <w:rsid w:val="00504F8C"/>
    <w:rsid w:val="00506039"/>
    <w:rsid w:val="00506C45"/>
    <w:rsid w:val="00507256"/>
    <w:rsid w:val="00521365"/>
    <w:rsid w:val="00523C09"/>
    <w:rsid w:val="00523F38"/>
    <w:rsid w:val="00524773"/>
    <w:rsid w:val="00530443"/>
    <w:rsid w:val="00531F6C"/>
    <w:rsid w:val="0053378B"/>
    <w:rsid w:val="00534DC0"/>
    <w:rsid w:val="00537B3B"/>
    <w:rsid w:val="005420E3"/>
    <w:rsid w:val="00542C9A"/>
    <w:rsid w:val="00543B78"/>
    <w:rsid w:val="00544ECA"/>
    <w:rsid w:val="005474F5"/>
    <w:rsid w:val="00552049"/>
    <w:rsid w:val="005564B4"/>
    <w:rsid w:val="005618DC"/>
    <w:rsid w:val="00561CCE"/>
    <w:rsid w:val="00564B15"/>
    <w:rsid w:val="00565498"/>
    <w:rsid w:val="00566576"/>
    <w:rsid w:val="00566E10"/>
    <w:rsid w:val="00570456"/>
    <w:rsid w:val="00570506"/>
    <w:rsid w:val="005707E4"/>
    <w:rsid w:val="0057236F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17A"/>
    <w:rsid w:val="005A46C1"/>
    <w:rsid w:val="005B075B"/>
    <w:rsid w:val="005B2EF7"/>
    <w:rsid w:val="005B6755"/>
    <w:rsid w:val="005B6EA4"/>
    <w:rsid w:val="005C3835"/>
    <w:rsid w:val="005C423A"/>
    <w:rsid w:val="005C6B8A"/>
    <w:rsid w:val="005D0C12"/>
    <w:rsid w:val="005D1601"/>
    <w:rsid w:val="005D19C7"/>
    <w:rsid w:val="005D1B85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6CAB"/>
    <w:rsid w:val="00607122"/>
    <w:rsid w:val="0061119C"/>
    <w:rsid w:val="00615311"/>
    <w:rsid w:val="00616C6A"/>
    <w:rsid w:val="006208D8"/>
    <w:rsid w:val="00622210"/>
    <w:rsid w:val="00626381"/>
    <w:rsid w:val="00627597"/>
    <w:rsid w:val="00630508"/>
    <w:rsid w:val="006376E4"/>
    <w:rsid w:val="00642436"/>
    <w:rsid w:val="00643B3B"/>
    <w:rsid w:val="00644BF3"/>
    <w:rsid w:val="00645AF7"/>
    <w:rsid w:val="006467C9"/>
    <w:rsid w:val="0064775E"/>
    <w:rsid w:val="00655D32"/>
    <w:rsid w:val="006602F4"/>
    <w:rsid w:val="0066165D"/>
    <w:rsid w:val="00662A45"/>
    <w:rsid w:val="0066447F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84B0C"/>
    <w:rsid w:val="0069074F"/>
    <w:rsid w:val="00690FF6"/>
    <w:rsid w:val="00691243"/>
    <w:rsid w:val="006946C9"/>
    <w:rsid w:val="00694989"/>
    <w:rsid w:val="00695B93"/>
    <w:rsid w:val="00697917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4610"/>
    <w:rsid w:val="006E0F01"/>
    <w:rsid w:val="006E7280"/>
    <w:rsid w:val="006F070B"/>
    <w:rsid w:val="006F0DD3"/>
    <w:rsid w:val="006F29C7"/>
    <w:rsid w:val="006F318A"/>
    <w:rsid w:val="006F37F4"/>
    <w:rsid w:val="006F496C"/>
    <w:rsid w:val="006F68BA"/>
    <w:rsid w:val="00701194"/>
    <w:rsid w:val="00702FA0"/>
    <w:rsid w:val="00705CAB"/>
    <w:rsid w:val="00711F08"/>
    <w:rsid w:val="00713CAE"/>
    <w:rsid w:val="00715E94"/>
    <w:rsid w:val="00716B98"/>
    <w:rsid w:val="00716D5D"/>
    <w:rsid w:val="007214A1"/>
    <w:rsid w:val="0072157A"/>
    <w:rsid w:val="00726396"/>
    <w:rsid w:val="0072655E"/>
    <w:rsid w:val="0072688C"/>
    <w:rsid w:val="00730D69"/>
    <w:rsid w:val="00733599"/>
    <w:rsid w:val="00737F3E"/>
    <w:rsid w:val="00742BBB"/>
    <w:rsid w:val="0074504C"/>
    <w:rsid w:val="0074711E"/>
    <w:rsid w:val="00747ACB"/>
    <w:rsid w:val="00750754"/>
    <w:rsid w:val="0075309F"/>
    <w:rsid w:val="00760852"/>
    <w:rsid w:val="00765B1E"/>
    <w:rsid w:val="00766455"/>
    <w:rsid w:val="0076680C"/>
    <w:rsid w:val="00772DAC"/>
    <w:rsid w:val="007769E6"/>
    <w:rsid w:val="00781CF3"/>
    <w:rsid w:val="007844D1"/>
    <w:rsid w:val="00785586"/>
    <w:rsid w:val="007862FE"/>
    <w:rsid w:val="00786AF5"/>
    <w:rsid w:val="00786BBC"/>
    <w:rsid w:val="00787137"/>
    <w:rsid w:val="00787988"/>
    <w:rsid w:val="00791CAC"/>
    <w:rsid w:val="00792EAD"/>
    <w:rsid w:val="00793A72"/>
    <w:rsid w:val="00796AB8"/>
    <w:rsid w:val="00797308"/>
    <w:rsid w:val="0079754F"/>
    <w:rsid w:val="00797F3F"/>
    <w:rsid w:val="007A0469"/>
    <w:rsid w:val="007A17E2"/>
    <w:rsid w:val="007A202F"/>
    <w:rsid w:val="007A2DCB"/>
    <w:rsid w:val="007A3272"/>
    <w:rsid w:val="007A42CF"/>
    <w:rsid w:val="007B1CCA"/>
    <w:rsid w:val="007B306B"/>
    <w:rsid w:val="007B7872"/>
    <w:rsid w:val="007C402F"/>
    <w:rsid w:val="007C5FC9"/>
    <w:rsid w:val="007C7889"/>
    <w:rsid w:val="007C78A5"/>
    <w:rsid w:val="007D2C3D"/>
    <w:rsid w:val="007D5076"/>
    <w:rsid w:val="007E16CA"/>
    <w:rsid w:val="007E1741"/>
    <w:rsid w:val="007E17AF"/>
    <w:rsid w:val="007E2649"/>
    <w:rsid w:val="007E4073"/>
    <w:rsid w:val="007F09DD"/>
    <w:rsid w:val="007F25E7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24B1"/>
    <w:rsid w:val="00824714"/>
    <w:rsid w:val="00824BC1"/>
    <w:rsid w:val="0082519B"/>
    <w:rsid w:val="0082587A"/>
    <w:rsid w:val="00825FC2"/>
    <w:rsid w:val="00827137"/>
    <w:rsid w:val="00835DFA"/>
    <w:rsid w:val="00835EE0"/>
    <w:rsid w:val="008379EE"/>
    <w:rsid w:val="00842F52"/>
    <w:rsid w:val="00845019"/>
    <w:rsid w:val="00845AD7"/>
    <w:rsid w:val="00850DB6"/>
    <w:rsid w:val="00857255"/>
    <w:rsid w:val="008609AA"/>
    <w:rsid w:val="00863951"/>
    <w:rsid w:val="00864295"/>
    <w:rsid w:val="0087154D"/>
    <w:rsid w:val="00875829"/>
    <w:rsid w:val="0088184E"/>
    <w:rsid w:val="008839A1"/>
    <w:rsid w:val="00886CFF"/>
    <w:rsid w:val="00891648"/>
    <w:rsid w:val="0089477C"/>
    <w:rsid w:val="00894D62"/>
    <w:rsid w:val="008957F9"/>
    <w:rsid w:val="00897ABC"/>
    <w:rsid w:val="008A09E2"/>
    <w:rsid w:val="008A1B4E"/>
    <w:rsid w:val="008A4F1E"/>
    <w:rsid w:val="008B03D2"/>
    <w:rsid w:val="008B2645"/>
    <w:rsid w:val="008B3243"/>
    <w:rsid w:val="008B495E"/>
    <w:rsid w:val="008B517A"/>
    <w:rsid w:val="008B6517"/>
    <w:rsid w:val="008B6652"/>
    <w:rsid w:val="008B6C12"/>
    <w:rsid w:val="008C05C4"/>
    <w:rsid w:val="008C0F8B"/>
    <w:rsid w:val="008C2146"/>
    <w:rsid w:val="008C2314"/>
    <w:rsid w:val="008C2B08"/>
    <w:rsid w:val="008C4009"/>
    <w:rsid w:val="008C6FF4"/>
    <w:rsid w:val="008D0A2F"/>
    <w:rsid w:val="008D1F18"/>
    <w:rsid w:val="008D60E8"/>
    <w:rsid w:val="008E0D75"/>
    <w:rsid w:val="008E1F92"/>
    <w:rsid w:val="008E2245"/>
    <w:rsid w:val="008E3516"/>
    <w:rsid w:val="008E37E5"/>
    <w:rsid w:val="008E572F"/>
    <w:rsid w:val="008E790E"/>
    <w:rsid w:val="008F06C5"/>
    <w:rsid w:val="008F65E6"/>
    <w:rsid w:val="008F7213"/>
    <w:rsid w:val="008F7BCD"/>
    <w:rsid w:val="009015E9"/>
    <w:rsid w:val="00901CDB"/>
    <w:rsid w:val="0090279A"/>
    <w:rsid w:val="009040CF"/>
    <w:rsid w:val="00905688"/>
    <w:rsid w:val="0091128E"/>
    <w:rsid w:val="00911AA3"/>
    <w:rsid w:val="00911F7E"/>
    <w:rsid w:val="00912538"/>
    <w:rsid w:val="009156AB"/>
    <w:rsid w:val="00917721"/>
    <w:rsid w:val="00922695"/>
    <w:rsid w:val="009245FF"/>
    <w:rsid w:val="00925584"/>
    <w:rsid w:val="00926233"/>
    <w:rsid w:val="009321DB"/>
    <w:rsid w:val="009353C6"/>
    <w:rsid w:val="00937725"/>
    <w:rsid w:val="00942330"/>
    <w:rsid w:val="00942981"/>
    <w:rsid w:val="0094430F"/>
    <w:rsid w:val="00944FAE"/>
    <w:rsid w:val="00945D53"/>
    <w:rsid w:val="009470A3"/>
    <w:rsid w:val="009475D2"/>
    <w:rsid w:val="00947FE7"/>
    <w:rsid w:val="00954483"/>
    <w:rsid w:val="0095678A"/>
    <w:rsid w:val="00961602"/>
    <w:rsid w:val="009623D1"/>
    <w:rsid w:val="009625CB"/>
    <w:rsid w:val="00962DEB"/>
    <w:rsid w:val="009640B8"/>
    <w:rsid w:val="00964B98"/>
    <w:rsid w:val="00964F68"/>
    <w:rsid w:val="00965697"/>
    <w:rsid w:val="0096699F"/>
    <w:rsid w:val="00967901"/>
    <w:rsid w:val="009755A1"/>
    <w:rsid w:val="00975F14"/>
    <w:rsid w:val="00975FE0"/>
    <w:rsid w:val="00977B28"/>
    <w:rsid w:val="00982BF6"/>
    <w:rsid w:val="00983905"/>
    <w:rsid w:val="00984907"/>
    <w:rsid w:val="00990714"/>
    <w:rsid w:val="0099242E"/>
    <w:rsid w:val="00996FF5"/>
    <w:rsid w:val="009A159F"/>
    <w:rsid w:val="009A3757"/>
    <w:rsid w:val="009A64F2"/>
    <w:rsid w:val="009A68AF"/>
    <w:rsid w:val="009A73B3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7CE"/>
    <w:rsid w:val="009D5929"/>
    <w:rsid w:val="009D7EA9"/>
    <w:rsid w:val="009E2767"/>
    <w:rsid w:val="009E2C4E"/>
    <w:rsid w:val="009E3EE8"/>
    <w:rsid w:val="009E4668"/>
    <w:rsid w:val="009E73FF"/>
    <w:rsid w:val="009F230A"/>
    <w:rsid w:val="009F333A"/>
    <w:rsid w:val="009F3521"/>
    <w:rsid w:val="00A043F2"/>
    <w:rsid w:val="00A079B9"/>
    <w:rsid w:val="00A107EF"/>
    <w:rsid w:val="00A10B97"/>
    <w:rsid w:val="00A10DBC"/>
    <w:rsid w:val="00A11D2D"/>
    <w:rsid w:val="00A11FE4"/>
    <w:rsid w:val="00A1201E"/>
    <w:rsid w:val="00A12747"/>
    <w:rsid w:val="00A1290B"/>
    <w:rsid w:val="00A131BD"/>
    <w:rsid w:val="00A16145"/>
    <w:rsid w:val="00A16B94"/>
    <w:rsid w:val="00A171EC"/>
    <w:rsid w:val="00A224A2"/>
    <w:rsid w:val="00A240E8"/>
    <w:rsid w:val="00A24ED3"/>
    <w:rsid w:val="00A25C85"/>
    <w:rsid w:val="00A27570"/>
    <w:rsid w:val="00A3068B"/>
    <w:rsid w:val="00A37D4B"/>
    <w:rsid w:val="00A4149A"/>
    <w:rsid w:val="00A41CAC"/>
    <w:rsid w:val="00A43D01"/>
    <w:rsid w:val="00A46A93"/>
    <w:rsid w:val="00A4746C"/>
    <w:rsid w:val="00A47AC2"/>
    <w:rsid w:val="00A5038C"/>
    <w:rsid w:val="00A514E8"/>
    <w:rsid w:val="00A53B23"/>
    <w:rsid w:val="00A57B7A"/>
    <w:rsid w:val="00A62D08"/>
    <w:rsid w:val="00A64D32"/>
    <w:rsid w:val="00A64DC0"/>
    <w:rsid w:val="00A67D7B"/>
    <w:rsid w:val="00A70FE1"/>
    <w:rsid w:val="00A71266"/>
    <w:rsid w:val="00A73BF3"/>
    <w:rsid w:val="00A750B0"/>
    <w:rsid w:val="00A75A86"/>
    <w:rsid w:val="00A833D0"/>
    <w:rsid w:val="00A853FE"/>
    <w:rsid w:val="00A87FF0"/>
    <w:rsid w:val="00A933EC"/>
    <w:rsid w:val="00A967EB"/>
    <w:rsid w:val="00AA4F52"/>
    <w:rsid w:val="00AA7BBF"/>
    <w:rsid w:val="00AB13A3"/>
    <w:rsid w:val="00AB1AB3"/>
    <w:rsid w:val="00AB2BC4"/>
    <w:rsid w:val="00AB7C11"/>
    <w:rsid w:val="00AC1C86"/>
    <w:rsid w:val="00AC3A6D"/>
    <w:rsid w:val="00AC3BC6"/>
    <w:rsid w:val="00AC4B43"/>
    <w:rsid w:val="00AC5699"/>
    <w:rsid w:val="00AD1560"/>
    <w:rsid w:val="00AD26F4"/>
    <w:rsid w:val="00AD2B94"/>
    <w:rsid w:val="00AD2C58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39AF"/>
    <w:rsid w:val="00B0458E"/>
    <w:rsid w:val="00B07E60"/>
    <w:rsid w:val="00B100F4"/>
    <w:rsid w:val="00B17F25"/>
    <w:rsid w:val="00B203B7"/>
    <w:rsid w:val="00B22CB7"/>
    <w:rsid w:val="00B23CCF"/>
    <w:rsid w:val="00B23EC8"/>
    <w:rsid w:val="00B26F2E"/>
    <w:rsid w:val="00B27555"/>
    <w:rsid w:val="00B300CD"/>
    <w:rsid w:val="00B31889"/>
    <w:rsid w:val="00B321B9"/>
    <w:rsid w:val="00B329CA"/>
    <w:rsid w:val="00B35E69"/>
    <w:rsid w:val="00B40B6B"/>
    <w:rsid w:val="00B42614"/>
    <w:rsid w:val="00B43D0C"/>
    <w:rsid w:val="00B43DDC"/>
    <w:rsid w:val="00B4488B"/>
    <w:rsid w:val="00B44E4B"/>
    <w:rsid w:val="00B4543D"/>
    <w:rsid w:val="00B52EF2"/>
    <w:rsid w:val="00B558DB"/>
    <w:rsid w:val="00B570B2"/>
    <w:rsid w:val="00B61588"/>
    <w:rsid w:val="00B624DD"/>
    <w:rsid w:val="00B64B3E"/>
    <w:rsid w:val="00B73FF5"/>
    <w:rsid w:val="00B75554"/>
    <w:rsid w:val="00B75E97"/>
    <w:rsid w:val="00B77D75"/>
    <w:rsid w:val="00B807E7"/>
    <w:rsid w:val="00B80815"/>
    <w:rsid w:val="00B82B3E"/>
    <w:rsid w:val="00B84833"/>
    <w:rsid w:val="00B86C15"/>
    <w:rsid w:val="00B871D9"/>
    <w:rsid w:val="00B90390"/>
    <w:rsid w:val="00B90F98"/>
    <w:rsid w:val="00B911C6"/>
    <w:rsid w:val="00B93D5F"/>
    <w:rsid w:val="00B965E5"/>
    <w:rsid w:val="00B96937"/>
    <w:rsid w:val="00B97203"/>
    <w:rsid w:val="00B9743B"/>
    <w:rsid w:val="00BA0A2D"/>
    <w:rsid w:val="00BA204E"/>
    <w:rsid w:val="00BA264C"/>
    <w:rsid w:val="00BA3002"/>
    <w:rsid w:val="00BA73B2"/>
    <w:rsid w:val="00BB2091"/>
    <w:rsid w:val="00BB46A0"/>
    <w:rsid w:val="00BB478B"/>
    <w:rsid w:val="00BB488E"/>
    <w:rsid w:val="00BB6610"/>
    <w:rsid w:val="00BB7459"/>
    <w:rsid w:val="00BB7EC2"/>
    <w:rsid w:val="00BC0759"/>
    <w:rsid w:val="00BC41E1"/>
    <w:rsid w:val="00BC4CC7"/>
    <w:rsid w:val="00BD0169"/>
    <w:rsid w:val="00BD1B35"/>
    <w:rsid w:val="00BD33DA"/>
    <w:rsid w:val="00BD3CC5"/>
    <w:rsid w:val="00BD42D4"/>
    <w:rsid w:val="00BD6953"/>
    <w:rsid w:val="00BD76D4"/>
    <w:rsid w:val="00BE21A7"/>
    <w:rsid w:val="00BE31BD"/>
    <w:rsid w:val="00BE4681"/>
    <w:rsid w:val="00BE4CA7"/>
    <w:rsid w:val="00BE5DE4"/>
    <w:rsid w:val="00BF086B"/>
    <w:rsid w:val="00BF11A2"/>
    <w:rsid w:val="00BF2DB9"/>
    <w:rsid w:val="00BF4273"/>
    <w:rsid w:val="00BF6D2A"/>
    <w:rsid w:val="00C02B15"/>
    <w:rsid w:val="00C100E7"/>
    <w:rsid w:val="00C106D0"/>
    <w:rsid w:val="00C13679"/>
    <w:rsid w:val="00C171FE"/>
    <w:rsid w:val="00C174ED"/>
    <w:rsid w:val="00C20FA0"/>
    <w:rsid w:val="00C2227E"/>
    <w:rsid w:val="00C254F5"/>
    <w:rsid w:val="00C274A5"/>
    <w:rsid w:val="00C27742"/>
    <w:rsid w:val="00C309D2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9E1"/>
    <w:rsid w:val="00C52BE3"/>
    <w:rsid w:val="00C53FDA"/>
    <w:rsid w:val="00C55192"/>
    <w:rsid w:val="00C5640B"/>
    <w:rsid w:val="00C5796E"/>
    <w:rsid w:val="00C607AE"/>
    <w:rsid w:val="00C616E9"/>
    <w:rsid w:val="00C6292F"/>
    <w:rsid w:val="00C62FAE"/>
    <w:rsid w:val="00C63EA6"/>
    <w:rsid w:val="00C655C8"/>
    <w:rsid w:val="00C66441"/>
    <w:rsid w:val="00C665C9"/>
    <w:rsid w:val="00C73D32"/>
    <w:rsid w:val="00C7414A"/>
    <w:rsid w:val="00C749E3"/>
    <w:rsid w:val="00C74EBD"/>
    <w:rsid w:val="00C76ABD"/>
    <w:rsid w:val="00C8261D"/>
    <w:rsid w:val="00C82982"/>
    <w:rsid w:val="00C86E9E"/>
    <w:rsid w:val="00C92A69"/>
    <w:rsid w:val="00C92F23"/>
    <w:rsid w:val="00C96641"/>
    <w:rsid w:val="00CA3C92"/>
    <w:rsid w:val="00CA4AA7"/>
    <w:rsid w:val="00CA533F"/>
    <w:rsid w:val="00CA60FF"/>
    <w:rsid w:val="00CA7513"/>
    <w:rsid w:val="00CB15DD"/>
    <w:rsid w:val="00CB4691"/>
    <w:rsid w:val="00CB5444"/>
    <w:rsid w:val="00CB66EA"/>
    <w:rsid w:val="00CC0B40"/>
    <w:rsid w:val="00CC203C"/>
    <w:rsid w:val="00CC20CB"/>
    <w:rsid w:val="00CC273C"/>
    <w:rsid w:val="00CC567E"/>
    <w:rsid w:val="00CD5F46"/>
    <w:rsid w:val="00CD65A4"/>
    <w:rsid w:val="00CD7F1C"/>
    <w:rsid w:val="00CE1430"/>
    <w:rsid w:val="00CE1DC8"/>
    <w:rsid w:val="00CE4B1D"/>
    <w:rsid w:val="00CE6C83"/>
    <w:rsid w:val="00CE7A8A"/>
    <w:rsid w:val="00CF399C"/>
    <w:rsid w:val="00CF3AE2"/>
    <w:rsid w:val="00CF52A2"/>
    <w:rsid w:val="00CF5724"/>
    <w:rsid w:val="00CF61F6"/>
    <w:rsid w:val="00D003D8"/>
    <w:rsid w:val="00D02283"/>
    <w:rsid w:val="00D05C1F"/>
    <w:rsid w:val="00D11EA0"/>
    <w:rsid w:val="00D1400B"/>
    <w:rsid w:val="00D14D89"/>
    <w:rsid w:val="00D150C6"/>
    <w:rsid w:val="00D152E8"/>
    <w:rsid w:val="00D17DF5"/>
    <w:rsid w:val="00D206EE"/>
    <w:rsid w:val="00D20C28"/>
    <w:rsid w:val="00D20FD2"/>
    <w:rsid w:val="00D24AE5"/>
    <w:rsid w:val="00D24D5D"/>
    <w:rsid w:val="00D27111"/>
    <w:rsid w:val="00D27609"/>
    <w:rsid w:val="00D31145"/>
    <w:rsid w:val="00D333DF"/>
    <w:rsid w:val="00D346DF"/>
    <w:rsid w:val="00D37172"/>
    <w:rsid w:val="00D42289"/>
    <w:rsid w:val="00D448D8"/>
    <w:rsid w:val="00D470E6"/>
    <w:rsid w:val="00D47677"/>
    <w:rsid w:val="00D51103"/>
    <w:rsid w:val="00D53426"/>
    <w:rsid w:val="00D578E2"/>
    <w:rsid w:val="00D579ED"/>
    <w:rsid w:val="00D57ECD"/>
    <w:rsid w:val="00D60851"/>
    <w:rsid w:val="00D64A9E"/>
    <w:rsid w:val="00D64F17"/>
    <w:rsid w:val="00D67005"/>
    <w:rsid w:val="00D675B4"/>
    <w:rsid w:val="00D70672"/>
    <w:rsid w:val="00D7090B"/>
    <w:rsid w:val="00D70A6F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C6"/>
    <w:rsid w:val="00DA4775"/>
    <w:rsid w:val="00DA559C"/>
    <w:rsid w:val="00DA768D"/>
    <w:rsid w:val="00DB0C82"/>
    <w:rsid w:val="00DB2A35"/>
    <w:rsid w:val="00DB39A0"/>
    <w:rsid w:val="00DB6A64"/>
    <w:rsid w:val="00DC2090"/>
    <w:rsid w:val="00DC4A93"/>
    <w:rsid w:val="00DC505C"/>
    <w:rsid w:val="00DC5701"/>
    <w:rsid w:val="00DD08E0"/>
    <w:rsid w:val="00DD1E97"/>
    <w:rsid w:val="00DD21EE"/>
    <w:rsid w:val="00DE03CB"/>
    <w:rsid w:val="00DE0489"/>
    <w:rsid w:val="00DE22FB"/>
    <w:rsid w:val="00DE421D"/>
    <w:rsid w:val="00DE47FB"/>
    <w:rsid w:val="00DF06FF"/>
    <w:rsid w:val="00DF233A"/>
    <w:rsid w:val="00DF2FB5"/>
    <w:rsid w:val="00DF5253"/>
    <w:rsid w:val="00DF5499"/>
    <w:rsid w:val="00E03732"/>
    <w:rsid w:val="00E1017D"/>
    <w:rsid w:val="00E12CD0"/>
    <w:rsid w:val="00E13418"/>
    <w:rsid w:val="00E136BF"/>
    <w:rsid w:val="00E16DF7"/>
    <w:rsid w:val="00E200FE"/>
    <w:rsid w:val="00E236C9"/>
    <w:rsid w:val="00E25D8A"/>
    <w:rsid w:val="00E304D2"/>
    <w:rsid w:val="00E31D70"/>
    <w:rsid w:val="00E329EF"/>
    <w:rsid w:val="00E40893"/>
    <w:rsid w:val="00E46FC9"/>
    <w:rsid w:val="00E50807"/>
    <w:rsid w:val="00E55D69"/>
    <w:rsid w:val="00E56B91"/>
    <w:rsid w:val="00E61A34"/>
    <w:rsid w:val="00E65562"/>
    <w:rsid w:val="00E66EC5"/>
    <w:rsid w:val="00E80B78"/>
    <w:rsid w:val="00E80DC9"/>
    <w:rsid w:val="00E811AA"/>
    <w:rsid w:val="00E8347C"/>
    <w:rsid w:val="00E86B63"/>
    <w:rsid w:val="00E87AB1"/>
    <w:rsid w:val="00E91D11"/>
    <w:rsid w:val="00E92C21"/>
    <w:rsid w:val="00E93741"/>
    <w:rsid w:val="00E95095"/>
    <w:rsid w:val="00E97E2C"/>
    <w:rsid w:val="00EA1131"/>
    <w:rsid w:val="00EA5189"/>
    <w:rsid w:val="00EA77D7"/>
    <w:rsid w:val="00EB232C"/>
    <w:rsid w:val="00EB246A"/>
    <w:rsid w:val="00EB4C60"/>
    <w:rsid w:val="00EB5EB7"/>
    <w:rsid w:val="00EC07D3"/>
    <w:rsid w:val="00EC1E13"/>
    <w:rsid w:val="00EC1F7C"/>
    <w:rsid w:val="00EC2441"/>
    <w:rsid w:val="00EC61BF"/>
    <w:rsid w:val="00EC6400"/>
    <w:rsid w:val="00EC7EB1"/>
    <w:rsid w:val="00ED15AE"/>
    <w:rsid w:val="00ED3749"/>
    <w:rsid w:val="00ED51D1"/>
    <w:rsid w:val="00EE2EC1"/>
    <w:rsid w:val="00EF083A"/>
    <w:rsid w:val="00EF3959"/>
    <w:rsid w:val="00EF4647"/>
    <w:rsid w:val="00EF5034"/>
    <w:rsid w:val="00EF50BA"/>
    <w:rsid w:val="00EF54E1"/>
    <w:rsid w:val="00EF7823"/>
    <w:rsid w:val="00F00114"/>
    <w:rsid w:val="00F01095"/>
    <w:rsid w:val="00F01D57"/>
    <w:rsid w:val="00F01D72"/>
    <w:rsid w:val="00F03FA0"/>
    <w:rsid w:val="00F1083B"/>
    <w:rsid w:val="00F1090E"/>
    <w:rsid w:val="00F10CE7"/>
    <w:rsid w:val="00F10E30"/>
    <w:rsid w:val="00F11BC8"/>
    <w:rsid w:val="00F12341"/>
    <w:rsid w:val="00F123B0"/>
    <w:rsid w:val="00F15349"/>
    <w:rsid w:val="00F26190"/>
    <w:rsid w:val="00F26274"/>
    <w:rsid w:val="00F26F31"/>
    <w:rsid w:val="00F26F6D"/>
    <w:rsid w:val="00F30327"/>
    <w:rsid w:val="00F30DFA"/>
    <w:rsid w:val="00F3428E"/>
    <w:rsid w:val="00F35CA4"/>
    <w:rsid w:val="00F37E26"/>
    <w:rsid w:val="00F41432"/>
    <w:rsid w:val="00F433A0"/>
    <w:rsid w:val="00F45D93"/>
    <w:rsid w:val="00F47DB0"/>
    <w:rsid w:val="00F53997"/>
    <w:rsid w:val="00F56347"/>
    <w:rsid w:val="00F572F7"/>
    <w:rsid w:val="00F60EE6"/>
    <w:rsid w:val="00F628B9"/>
    <w:rsid w:val="00F64F5B"/>
    <w:rsid w:val="00F65FE0"/>
    <w:rsid w:val="00F70CA2"/>
    <w:rsid w:val="00F7238C"/>
    <w:rsid w:val="00F723F4"/>
    <w:rsid w:val="00F743B4"/>
    <w:rsid w:val="00F75FF8"/>
    <w:rsid w:val="00F8422B"/>
    <w:rsid w:val="00F85E9B"/>
    <w:rsid w:val="00F86767"/>
    <w:rsid w:val="00F87120"/>
    <w:rsid w:val="00F9723B"/>
    <w:rsid w:val="00FA146E"/>
    <w:rsid w:val="00FA154B"/>
    <w:rsid w:val="00FA17DA"/>
    <w:rsid w:val="00FA1961"/>
    <w:rsid w:val="00FA3508"/>
    <w:rsid w:val="00FA4E5D"/>
    <w:rsid w:val="00FA587C"/>
    <w:rsid w:val="00FA6774"/>
    <w:rsid w:val="00FA6CC9"/>
    <w:rsid w:val="00FA7D85"/>
    <w:rsid w:val="00FB256F"/>
    <w:rsid w:val="00FB2644"/>
    <w:rsid w:val="00FB38AB"/>
    <w:rsid w:val="00FB4DF4"/>
    <w:rsid w:val="00FB5655"/>
    <w:rsid w:val="00FB6AFA"/>
    <w:rsid w:val="00FB782F"/>
    <w:rsid w:val="00FC2275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13357"/>
  <w15:docId w15:val="{B809148A-0806-45FA-A10B-4B14845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9A73B3"/>
  </w:style>
  <w:style w:type="table" w:customStyle="1" w:styleId="2c">
    <w:name w:val="Сетка таблицы2"/>
    <w:basedOn w:val="a1"/>
    <w:next w:val="aff9"/>
    <w:uiPriority w:val="39"/>
    <w:rsid w:val="009A73B3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9A73B3"/>
  </w:style>
  <w:style w:type="table" w:customStyle="1" w:styleId="119">
    <w:name w:val="Сетка таблицы11"/>
    <w:basedOn w:val="a1"/>
    <w:next w:val="aff9"/>
    <w:uiPriority w:val="99"/>
    <w:rsid w:val="009A73B3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A73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5">
    <w:name w:val="No Spacing"/>
    <w:qFormat/>
    <w:rsid w:val="007A0469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0B87-39B1-44BD-987F-6518398D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2788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69</cp:revision>
  <cp:lastPrinted>2024-11-14T12:49:00Z</cp:lastPrinted>
  <dcterms:created xsi:type="dcterms:W3CDTF">2024-09-10T15:27:00Z</dcterms:created>
  <dcterms:modified xsi:type="dcterms:W3CDTF">2024-11-22T12:00:00Z</dcterms:modified>
</cp:coreProperties>
</file>