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F33741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22.11.2023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1050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 w:rsidR="003A2355">
        <w:rPr>
          <w:rFonts w:ascii="Times New Roman" w:hAnsi="Times New Roman"/>
          <w:b w:val="0"/>
          <w:sz w:val="28"/>
          <w:szCs w:val="28"/>
        </w:rPr>
        <w:t>бразования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  <w:r w:rsidR="00BC2F59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F33741" w:rsidP="003F6C04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</w:t>
      </w:r>
      <w:r w:rsidR="005A42EC">
        <w:rPr>
          <w:rFonts w:ascii="Times New Roman" w:hAnsi="Times New Roman"/>
          <w:b w:val="0"/>
          <w:sz w:val="26"/>
          <w:szCs w:val="26"/>
        </w:rPr>
        <w:t xml:space="preserve"> </w:t>
      </w:r>
      <w:r w:rsidR="00E34282">
        <w:rPr>
          <w:rFonts w:ascii="Times New Roman" w:hAnsi="Times New Roman"/>
          <w:b w:val="0"/>
          <w:sz w:val="26"/>
          <w:szCs w:val="26"/>
        </w:rPr>
        <w:t>134 Трудового кодекса РФ, постановлением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DC572A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от</w:t>
      </w:r>
      <w:r w:rsidR="003F6C04">
        <w:rPr>
          <w:rFonts w:ascii="Times New Roman" w:hAnsi="Times New Roman"/>
          <w:b w:val="0"/>
          <w:sz w:val="26"/>
          <w:szCs w:val="26"/>
        </w:rPr>
        <w:t xml:space="preserve"> 19.12.2024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3F6C04">
        <w:rPr>
          <w:rFonts w:ascii="Times New Roman" w:hAnsi="Times New Roman"/>
          <w:b w:val="0"/>
          <w:sz w:val="26"/>
          <w:szCs w:val="26"/>
        </w:rPr>
        <w:t>№ 955</w:t>
      </w:r>
      <w:r w:rsidR="00C1502E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5332CE" w:rsidRPr="00561C29" w:rsidRDefault="00AB1AA4" w:rsidP="005332CE">
      <w:pPr>
        <w:pStyle w:val="a5"/>
        <w:ind w:firstLine="0"/>
        <w:jc w:val="both"/>
        <w:rPr>
          <w:rStyle w:val="30"/>
          <w:rFonts w:ascii="Times New Roman" w:hAnsi="Times New Roman" w:cs="Times New Roman"/>
          <w:b/>
          <w:bCs w:val="0"/>
          <w:sz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22.11.2023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1050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9C6D78">
        <w:rPr>
          <w:rFonts w:ascii="Times New Roman" w:hAnsi="Times New Roman"/>
          <w:b w:val="0"/>
          <w:sz w:val="26"/>
          <w:szCs w:val="26"/>
        </w:rPr>
        <w:t>Примерного 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администрации </w:t>
      </w:r>
      <w:r w:rsidR="00177715" w:rsidRPr="00561C29">
        <w:rPr>
          <w:rFonts w:ascii="Times New Roman" w:hAnsi="Times New Roman"/>
          <w:b w:val="0"/>
          <w:sz w:val="26"/>
          <w:szCs w:val="26"/>
        </w:rPr>
        <w:lastRenderedPageBreak/>
        <w:t>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» </w:t>
      </w:r>
      <w:r w:rsidR="005332CE">
        <w:rPr>
          <w:rFonts w:ascii="Times New Roman" w:hAnsi="Times New Roman"/>
          <w:b w:val="0"/>
          <w:sz w:val="26"/>
          <w:szCs w:val="26"/>
        </w:rPr>
        <w:t>изменения, изложив п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 xml:space="preserve">риложение № </w:t>
      </w:r>
      <w:r w:rsidR="00B025D7">
        <w:rPr>
          <w:rStyle w:val="30"/>
          <w:rFonts w:ascii="Times New Roman" w:hAnsi="Times New Roman" w:cs="Times New Roman"/>
          <w:bCs w:val="0"/>
          <w:sz w:val="26"/>
        </w:rPr>
        <w:t>5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в редакции согласно приложению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E37763">
        <w:rPr>
          <w:rFonts w:ascii="Times New Roman" w:hAnsi="Times New Roman"/>
          <w:b w:val="0"/>
          <w:sz w:val="26"/>
          <w:szCs w:val="26"/>
        </w:rPr>
        <w:t>10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8E202A">
        <w:rPr>
          <w:rFonts w:ascii="Times New Roman" w:hAnsi="Times New Roman"/>
          <w:b w:val="0"/>
          <w:sz w:val="26"/>
          <w:szCs w:val="26"/>
        </w:rPr>
        <w:t>4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7B0778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  <w:r w:rsidR="007B0778">
        <w:rPr>
          <w:rFonts w:ascii="Times New Roman" w:hAnsi="Times New Roman"/>
          <w:sz w:val="26"/>
          <w:szCs w:val="26"/>
        </w:rPr>
        <w:t xml:space="preserve"> </w:t>
      </w:r>
      <w:r w:rsidRPr="00561C29">
        <w:rPr>
          <w:rFonts w:ascii="Times New Roman" w:hAnsi="Times New Roman"/>
          <w:sz w:val="26"/>
          <w:szCs w:val="26"/>
        </w:rPr>
        <w:t>муниципального</w:t>
      </w:r>
    </w:p>
    <w:p w:rsidR="001E43B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1E43BA"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B348C">
        <w:rPr>
          <w:rFonts w:ascii="Times New Roman" w:hAnsi="Times New Roman"/>
          <w:sz w:val="26"/>
          <w:szCs w:val="26"/>
        </w:rPr>
        <w:t xml:space="preserve">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A4606" w:rsidRDefault="00FA4606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4A204D" w:rsidRDefault="004A204D" w:rsidP="004A204D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860BA4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C572A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D657EE">
        <w:rPr>
          <w:rFonts w:ascii="Times New Roman" w:hAnsi="Times New Roman"/>
          <w:sz w:val="26"/>
          <w:szCs w:val="26"/>
        </w:rPr>
        <w:t>Ю.С.Жиляева</w:t>
      </w:r>
    </w:p>
    <w:p w:rsidR="00602933" w:rsidRPr="001E43B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1E43BA" w:rsidRDefault="004A204D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672018" w:rsidRPr="006A18E0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970B6A" w:rsidRPr="00264FAF" w:rsidTr="000D3442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678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0D3442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678" w:type="dxa"/>
          </w:tcPr>
          <w:p w:rsidR="00970B6A" w:rsidRPr="006A18E0" w:rsidRDefault="0069046B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21467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</w:tcPr>
          <w:p w:rsidR="000E2671" w:rsidRPr="006A18E0" w:rsidRDefault="0069046B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19401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678" w:type="dxa"/>
          </w:tcPr>
          <w:p w:rsidR="000E2671" w:rsidRPr="006A18E0" w:rsidRDefault="0069046B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19401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7B0778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  <w:r w:rsidR="007B0778">
        <w:rPr>
          <w:rFonts w:eastAsia="Calibri"/>
          <w:sz w:val="26"/>
          <w:szCs w:val="26"/>
        </w:rPr>
        <w:t xml:space="preserve"> </w:t>
      </w:r>
      <w:r w:rsidRPr="00C101D2">
        <w:rPr>
          <w:rFonts w:eastAsia="Calibri"/>
          <w:sz w:val="26"/>
          <w:szCs w:val="26"/>
        </w:rPr>
        <w:t>муниципального</w:t>
      </w:r>
    </w:p>
    <w:p w:rsidR="00F65126" w:rsidRDefault="007B0778" w:rsidP="00FA4606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>
        <w:rPr>
          <w:rFonts w:eastAsia="Calibri"/>
          <w:sz w:val="26"/>
          <w:szCs w:val="26"/>
        </w:rPr>
        <w:t xml:space="preserve"> </w:t>
      </w:r>
      <w:r w:rsidR="00DA14BD">
        <w:rPr>
          <w:rFonts w:eastAsia="Calibri"/>
          <w:sz w:val="26"/>
          <w:szCs w:val="26"/>
        </w:rPr>
        <w:t>Воронежской</w:t>
      </w:r>
      <w:bookmarkStart w:id="0" w:name="_GoBack"/>
      <w:bookmarkEnd w:id="0"/>
      <w:r w:rsidR="00DA14BD">
        <w:rPr>
          <w:rFonts w:eastAsia="Calibri"/>
          <w:sz w:val="26"/>
          <w:szCs w:val="26"/>
        </w:rPr>
        <w:t xml:space="preserve">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</w:t>
      </w:r>
      <w:r w:rsidR="00264FAF">
        <w:rPr>
          <w:rFonts w:eastAsia="Calibri"/>
          <w:sz w:val="26"/>
          <w:szCs w:val="26"/>
        </w:rPr>
        <w:t xml:space="preserve">   </w:t>
      </w:r>
      <w:r w:rsidR="00C94E38">
        <w:rPr>
          <w:rFonts w:eastAsia="Calibri"/>
          <w:sz w:val="26"/>
          <w:szCs w:val="26"/>
        </w:rPr>
        <w:t xml:space="preserve">  </w:t>
      </w:r>
      <w:r w:rsidR="00FA4606">
        <w:rPr>
          <w:rFonts w:eastAsia="Calibri"/>
          <w:sz w:val="26"/>
          <w:szCs w:val="26"/>
        </w:rPr>
        <w:t xml:space="preserve"> </w:t>
      </w:r>
      <w:r w:rsidR="00C94E38">
        <w:rPr>
          <w:rFonts w:eastAsia="Calibri"/>
          <w:sz w:val="26"/>
          <w:szCs w:val="26"/>
        </w:rPr>
        <w:t xml:space="preserve">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65" w:rsidRDefault="00E35C65" w:rsidP="00442B6A">
      <w:r>
        <w:separator/>
      </w:r>
    </w:p>
  </w:endnote>
  <w:endnote w:type="continuationSeparator" w:id="0">
    <w:p w:rsidR="00E35C65" w:rsidRDefault="00E35C65" w:rsidP="004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65" w:rsidRDefault="00E35C65" w:rsidP="00442B6A">
      <w:r>
        <w:separator/>
      </w:r>
    </w:p>
  </w:footnote>
  <w:footnote w:type="continuationSeparator" w:id="0">
    <w:p w:rsidR="00E35C65" w:rsidRDefault="00E35C65" w:rsidP="004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A"/>
    <w:rsid w:val="00016154"/>
    <w:rsid w:val="000306D6"/>
    <w:rsid w:val="000308C9"/>
    <w:rsid w:val="00037A6C"/>
    <w:rsid w:val="0004284A"/>
    <w:rsid w:val="00056CFC"/>
    <w:rsid w:val="00084845"/>
    <w:rsid w:val="000956CF"/>
    <w:rsid w:val="000A62CD"/>
    <w:rsid w:val="000A715E"/>
    <w:rsid w:val="000C725C"/>
    <w:rsid w:val="000D3442"/>
    <w:rsid w:val="000D4619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77715"/>
    <w:rsid w:val="00187A5C"/>
    <w:rsid w:val="00196685"/>
    <w:rsid w:val="001A2F07"/>
    <w:rsid w:val="001A4566"/>
    <w:rsid w:val="001D0372"/>
    <w:rsid w:val="001D0900"/>
    <w:rsid w:val="001D2D12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C4C7F"/>
    <w:rsid w:val="002D484E"/>
    <w:rsid w:val="002D6CF8"/>
    <w:rsid w:val="002E784C"/>
    <w:rsid w:val="002F407F"/>
    <w:rsid w:val="002F4641"/>
    <w:rsid w:val="00301CDD"/>
    <w:rsid w:val="00317BF7"/>
    <w:rsid w:val="00320F54"/>
    <w:rsid w:val="003210FB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97C4B"/>
    <w:rsid w:val="003A2355"/>
    <w:rsid w:val="003A75EC"/>
    <w:rsid w:val="003B3F0F"/>
    <w:rsid w:val="003B50E0"/>
    <w:rsid w:val="003B5CDC"/>
    <w:rsid w:val="003C7449"/>
    <w:rsid w:val="003D4969"/>
    <w:rsid w:val="003D4EC7"/>
    <w:rsid w:val="003F6C04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84E34"/>
    <w:rsid w:val="00491899"/>
    <w:rsid w:val="004A204D"/>
    <w:rsid w:val="004C2288"/>
    <w:rsid w:val="004C32AC"/>
    <w:rsid w:val="004C3BBA"/>
    <w:rsid w:val="004D50EB"/>
    <w:rsid w:val="004D55D1"/>
    <w:rsid w:val="004D66C0"/>
    <w:rsid w:val="004E4DB8"/>
    <w:rsid w:val="004F1E60"/>
    <w:rsid w:val="00501AA2"/>
    <w:rsid w:val="00515841"/>
    <w:rsid w:val="00526AD5"/>
    <w:rsid w:val="00530893"/>
    <w:rsid w:val="005332CE"/>
    <w:rsid w:val="00535F13"/>
    <w:rsid w:val="0053623F"/>
    <w:rsid w:val="0053736A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6D"/>
    <w:rsid w:val="005F5C98"/>
    <w:rsid w:val="00602933"/>
    <w:rsid w:val="0061542F"/>
    <w:rsid w:val="006407D6"/>
    <w:rsid w:val="0065274E"/>
    <w:rsid w:val="00656798"/>
    <w:rsid w:val="00662CF3"/>
    <w:rsid w:val="0066427D"/>
    <w:rsid w:val="00666950"/>
    <w:rsid w:val="00672018"/>
    <w:rsid w:val="00682BBC"/>
    <w:rsid w:val="006856A2"/>
    <w:rsid w:val="0069046B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0BA4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F2866"/>
    <w:rsid w:val="00903F63"/>
    <w:rsid w:val="0091331F"/>
    <w:rsid w:val="0093095B"/>
    <w:rsid w:val="009337DF"/>
    <w:rsid w:val="00936CD1"/>
    <w:rsid w:val="00944765"/>
    <w:rsid w:val="0094649E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B6DCF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3E4D"/>
    <w:rsid w:val="00A14081"/>
    <w:rsid w:val="00A27FEC"/>
    <w:rsid w:val="00A476BE"/>
    <w:rsid w:val="00A47F00"/>
    <w:rsid w:val="00A5294A"/>
    <w:rsid w:val="00A605E2"/>
    <w:rsid w:val="00A606E7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25D7"/>
    <w:rsid w:val="00B06754"/>
    <w:rsid w:val="00B263BA"/>
    <w:rsid w:val="00B31835"/>
    <w:rsid w:val="00B337BF"/>
    <w:rsid w:val="00B40091"/>
    <w:rsid w:val="00B41439"/>
    <w:rsid w:val="00B46FF6"/>
    <w:rsid w:val="00B51500"/>
    <w:rsid w:val="00B52815"/>
    <w:rsid w:val="00BA51A3"/>
    <w:rsid w:val="00BB1CB6"/>
    <w:rsid w:val="00BB4DC1"/>
    <w:rsid w:val="00BC2F59"/>
    <w:rsid w:val="00BD11AB"/>
    <w:rsid w:val="00BE6133"/>
    <w:rsid w:val="00BF684E"/>
    <w:rsid w:val="00BF7CE2"/>
    <w:rsid w:val="00C123C5"/>
    <w:rsid w:val="00C12F9E"/>
    <w:rsid w:val="00C1502E"/>
    <w:rsid w:val="00C25E9E"/>
    <w:rsid w:val="00C56DC4"/>
    <w:rsid w:val="00C57975"/>
    <w:rsid w:val="00C64938"/>
    <w:rsid w:val="00C8153E"/>
    <w:rsid w:val="00C9083E"/>
    <w:rsid w:val="00C94E38"/>
    <w:rsid w:val="00CA6B8B"/>
    <w:rsid w:val="00CD06E3"/>
    <w:rsid w:val="00CD1426"/>
    <w:rsid w:val="00CE339D"/>
    <w:rsid w:val="00CF0253"/>
    <w:rsid w:val="00CF46A5"/>
    <w:rsid w:val="00D10F57"/>
    <w:rsid w:val="00D126EA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657EE"/>
    <w:rsid w:val="00D72A08"/>
    <w:rsid w:val="00D83B81"/>
    <w:rsid w:val="00D904E4"/>
    <w:rsid w:val="00D9085B"/>
    <w:rsid w:val="00D94E25"/>
    <w:rsid w:val="00D94FD2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6CE4"/>
    <w:rsid w:val="00DF3D61"/>
    <w:rsid w:val="00DF64A3"/>
    <w:rsid w:val="00E01252"/>
    <w:rsid w:val="00E01E25"/>
    <w:rsid w:val="00E0652C"/>
    <w:rsid w:val="00E076DE"/>
    <w:rsid w:val="00E07B35"/>
    <w:rsid w:val="00E15C22"/>
    <w:rsid w:val="00E176CA"/>
    <w:rsid w:val="00E22BAF"/>
    <w:rsid w:val="00E23BB9"/>
    <w:rsid w:val="00E27623"/>
    <w:rsid w:val="00E31EF8"/>
    <w:rsid w:val="00E34282"/>
    <w:rsid w:val="00E3446E"/>
    <w:rsid w:val="00E34AEA"/>
    <w:rsid w:val="00E35C65"/>
    <w:rsid w:val="00E37763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1492C"/>
    <w:rsid w:val="00F30680"/>
    <w:rsid w:val="00F33741"/>
    <w:rsid w:val="00F5634E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AEE1"/>
  <w15:docId w15:val="{F4B69D13-5EB2-4C61-91D6-A904E90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Заголовок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6DBE-85F1-43B8-B258-C6BCD2F3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963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70</cp:revision>
  <cp:lastPrinted>2024-12-20T10:08:00Z</cp:lastPrinted>
  <dcterms:created xsi:type="dcterms:W3CDTF">2022-10-24T14:44:00Z</dcterms:created>
  <dcterms:modified xsi:type="dcterms:W3CDTF">2024-12-25T13:13:00Z</dcterms:modified>
</cp:coreProperties>
</file>