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BC7" w:rsidRPr="005C05EC" w:rsidRDefault="008B5830" w:rsidP="005C05EC">
      <w:pPr>
        <w:pStyle w:val="a6"/>
        <w:ind w:firstLine="0"/>
        <w:rPr>
          <w:rFonts w:cs="Arial"/>
          <w:szCs w:val="24"/>
        </w:rPr>
      </w:pPr>
      <w:bookmarkStart w:id="0" w:name="_GoBack"/>
      <w:bookmarkEnd w:id="0"/>
      <w:r w:rsidRPr="005C05EC">
        <w:rPr>
          <w:rFonts w:cs="Arial"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93345</wp:posOffset>
            </wp:positionV>
            <wp:extent cx="694055" cy="838200"/>
            <wp:effectExtent l="0" t="0" r="0" b="0"/>
            <wp:wrapNone/>
            <wp:docPr id="2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</w:p>
    <w:p w:rsidR="00282BC7" w:rsidRPr="005C05EC" w:rsidRDefault="00282BC7" w:rsidP="005C05EC">
      <w:pPr>
        <w:pStyle w:val="a6"/>
        <w:ind w:firstLine="0"/>
        <w:rPr>
          <w:rFonts w:cs="Arial"/>
          <w:szCs w:val="24"/>
        </w:rPr>
      </w:pPr>
      <w:r w:rsidRPr="005C05EC">
        <w:rPr>
          <w:rFonts w:cs="Arial"/>
          <w:szCs w:val="24"/>
        </w:rPr>
        <w:t>АДМИНИСТРАЦИЯ ПАВЛОВСКОГО МУНИЦИПАЛЬНОГО РАЙОНА</w:t>
      </w:r>
    </w:p>
    <w:p w:rsidR="00282BC7" w:rsidRPr="005C05EC" w:rsidRDefault="00282BC7" w:rsidP="005C05EC">
      <w:pPr>
        <w:pStyle w:val="1"/>
        <w:ind w:firstLine="0"/>
        <w:rPr>
          <w:b w:val="0"/>
          <w:sz w:val="24"/>
          <w:szCs w:val="24"/>
        </w:rPr>
      </w:pPr>
      <w:r w:rsidRPr="005C05EC">
        <w:rPr>
          <w:b w:val="0"/>
          <w:bCs w:val="0"/>
          <w:sz w:val="24"/>
          <w:szCs w:val="24"/>
        </w:rPr>
        <w:t>ВОРОНЕЖСКОЙ ОБЛАСТИ</w:t>
      </w:r>
    </w:p>
    <w:p w:rsidR="00282BC7" w:rsidRPr="005C05EC" w:rsidRDefault="00282BC7" w:rsidP="005C05EC">
      <w:pPr>
        <w:ind w:firstLine="0"/>
        <w:jc w:val="center"/>
        <w:rPr>
          <w:rFonts w:cs="Arial"/>
        </w:rPr>
      </w:pPr>
    </w:p>
    <w:p w:rsidR="00282BC7" w:rsidRPr="005C05EC" w:rsidRDefault="00282BC7" w:rsidP="005C05EC">
      <w:pPr>
        <w:ind w:firstLine="0"/>
        <w:jc w:val="center"/>
        <w:rPr>
          <w:rFonts w:cs="Arial"/>
        </w:rPr>
      </w:pPr>
      <w:r w:rsidRPr="005C05EC">
        <w:rPr>
          <w:rFonts w:cs="Arial"/>
        </w:rPr>
        <w:t>ПОСТАНОВЛЕНИЕ</w:t>
      </w:r>
    </w:p>
    <w:p w:rsidR="00282BC7" w:rsidRPr="005C05EC" w:rsidRDefault="00282BC7" w:rsidP="005C05EC">
      <w:pPr>
        <w:ind w:firstLine="0"/>
        <w:rPr>
          <w:rFonts w:cs="Arial"/>
          <w:u w:val="single"/>
        </w:rPr>
      </w:pPr>
      <w:r w:rsidRPr="005C05EC">
        <w:rPr>
          <w:rFonts w:cs="Arial"/>
          <w:u w:val="single"/>
        </w:rPr>
        <w:t xml:space="preserve"> от  23.05.2016.  № 188</w:t>
      </w:r>
    </w:p>
    <w:p w:rsidR="00282BC7" w:rsidRPr="005C05EC" w:rsidRDefault="00282BC7" w:rsidP="005C05EC">
      <w:pPr>
        <w:ind w:firstLine="0"/>
        <w:rPr>
          <w:rFonts w:cs="Arial"/>
        </w:rPr>
      </w:pPr>
      <w:r w:rsidRPr="005C05EC">
        <w:rPr>
          <w:rFonts w:cs="Arial"/>
        </w:rPr>
        <w:t xml:space="preserve">             г. Павловск</w:t>
      </w:r>
    </w:p>
    <w:p w:rsidR="007F016A" w:rsidRPr="005C05EC" w:rsidRDefault="007F016A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962655" w:rsidRPr="005C05EC" w:rsidRDefault="003252E9" w:rsidP="005C05EC">
      <w:pPr>
        <w:pStyle w:val="Title"/>
        <w:spacing w:before="0" w:after="0"/>
        <w:ind w:firstLine="0"/>
        <w:outlineLvl w:val="9"/>
        <w:rPr>
          <w:b w:val="0"/>
          <w:sz w:val="24"/>
          <w:szCs w:val="24"/>
        </w:rPr>
      </w:pPr>
      <w:r w:rsidRPr="005C05EC">
        <w:rPr>
          <w:b w:val="0"/>
          <w:sz w:val="24"/>
          <w:szCs w:val="24"/>
        </w:rPr>
        <w:t>О внесении изменений в постановление</w:t>
      </w:r>
      <w:r w:rsidR="005C05EC" w:rsidRPr="005C05EC">
        <w:rPr>
          <w:b w:val="0"/>
          <w:sz w:val="24"/>
          <w:szCs w:val="24"/>
        </w:rPr>
        <w:t xml:space="preserve"> </w:t>
      </w:r>
      <w:r w:rsidR="00022D79" w:rsidRPr="005C05EC">
        <w:rPr>
          <w:b w:val="0"/>
          <w:sz w:val="24"/>
          <w:szCs w:val="24"/>
        </w:rPr>
        <w:t xml:space="preserve">администрации </w:t>
      </w:r>
      <w:r w:rsidR="00FB37EF" w:rsidRPr="005C05EC">
        <w:rPr>
          <w:b w:val="0"/>
          <w:sz w:val="24"/>
          <w:szCs w:val="24"/>
        </w:rPr>
        <w:t>Павловского муниципального</w:t>
      </w:r>
      <w:r w:rsidR="005C05EC" w:rsidRPr="005C05EC">
        <w:rPr>
          <w:b w:val="0"/>
          <w:sz w:val="24"/>
          <w:szCs w:val="24"/>
        </w:rPr>
        <w:t xml:space="preserve"> </w:t>
      </w:r>
      <w:r w:rsidRPr="005C05EC">
        <w:rPr>
          <w:b w:val="0"/>
          <w:sz w:val="24"/>
          <w:szCs w:val="24"/>
        </w:rPr>
        <w:t>района</w:t>
      </w:r>
      <w:r w:rsidR="00FB37EF" w:rsidRPr="005C05EC">
        <w:rPr>
          <w:b w:val="0"/>
          <w:sz w:val="24"/>
          <w:szCs w:val="24"/>
        </w:rPr>
        <w:t xml:space="preserve"> </w:t>
      </w:r>
      <w:r w:rsidRPr="005C05EC">
        <w:rPr>
          <w:b w:val="0"/>
          <w:sz w:val="24"/>
          <w:szCs w:val="24"/>
        </w:rPr>
        <w:t xml:space="preserve">от </w:t>
      </w:r>
      <w:r w:rsidR="000646AE" w:rsidRPr="005C05EC">
        <w:rPr>
          <w:b w:val="0"/>
          <w:sz w:val="24"/>
          <w:szCs w:val="24"/>
        </w:rPr>
        <w:t>05</w:t>
      </w:r>
      <w:r w:rsidRPr="005C05EC">
        <w:rPr>
          <w:b w:val="0"/>
          <w:sz w:val="24"/>
          <w:szCs w:val="24"/>
        </w:rPr>
        <w:t>.1</w:t>
      </w:r>
      <w:r w:rsidR="000646AE" w:rsidRPr="005C05EC">
        <w:rPr>
          <w:b w:val="0"/>
          <w:sz w:val="24"/>
          <w:szCs w:val="24"/>
        </w:rPr>
        <w:t>0</w:t>
      </w:r>
      <w:r w:rsidRPr="005C05EC">
        <w:rPr>
          <w:b w:val="0"/>
          <w:sz w:val="24"/>
          <w:szCs w:val="24"/>
        </w:rPr>
        <w:t>.201</w:t>
      </w:r>
      <w:r w:rsidR="000646AE" w:rsidRPr="005C05EC">
        <w:rPr>
          <w:b w:val="0"/>
          <w:sz w:val="24"/>
          <w:szCs w:val="24"/>
        </w:rPr>
        <w:t xml:space="preserve">5 </w:t>
      </w:r>
      <w:r w:rsidRPr="005C05EC">
        <w:rPr>
          <w:b w:val="0"/>
          <w:sz w:val="24"/>
          <w:szCs w:val="24"/>
        </w:rPr>
        <w:t>№</w:t>
      </w:r>
      <w:r w:rsidR="00862BBC" w:rsidRPr="005C05EC">
        <w:rPr>
          <w:b w:val="0"/>
          <w:sz w:val="24"/>
          <w:szCs w:val="24"/>
        </w:rPr>
        <w:t xml:space="preserve"> </w:t>
      </w:r>
      <w:r w:rsidR="000646AE" w:rsidRPr="005C05EC">
        <w:rPr>
          <w:b w:val="0"/>
          <w:sz w:val="24"/>
          <w:szCs w:val="24"/>
        </w:rPr>
        <w:t>555</w:t>
      </w:r>
      <w:r w:rsidR="005C05EC" w:rsidRPr="005C05EC">
        <w:rPr>
          <w:b w:val="0"/>
          <w:sz w:val="24"/>
          <w:szCs w:val="24"/>
        </w:rPr>
        <w:t xml:space="preserve"> </w:t>
      </w:r>
      <w:r w:rsidRPr="005C05EC">
        <w:rPr>
          <w:b w:val="0"/>
          <w:sz w:val="24"/>
          <w:szCs w:val="24"/>
        </w:rPr>
        <w:t>«Об утверждении административного регламента  по предоставлению муниципальной услуги</w:t>
      </w:r>
      <w:r w:rsidR="005C05EC" w:rsidRPr="005C05EC">
        <w:rPr>
          <w:b w:val="0"/>
          <w:sz w:val="24"/>
          <w:szCs w:val="24"/>
        </w:rPr>
        <w:t xml:space="preserve"> </w:t>
      </w:r>
      <w:r w:rsidRPr="005C05EC">
        <w:rPr>
          <w:b w:val="0"/>
          <w:sz w:val="24"/>
          <w:szCs w:val="24"/>
        </w:rPr>
        <w:t>«</w:t>
      </w:r>
      <w:r w:rsidR="008B28E1" w:rsidRPr="005C05EC">
        <w:rPr>
          <w:b w:val="0"/>
          <w:sz w:val="24"/>
          <w:szCs w:val="24"/>
        </w:rPr>
        <w:t xml:space="preserve">Выдача </w:t>
      </w:r>
      <w:r w:rsidR="000646AE" w:rsidRPr="005C05EC">
        <w:rPr>
          <w:b w:val="0"/>
          <w:sz w:val="24"/>
          <w:szCs w:val="24"/>
        </w:rPr>
        <w:t>разрешений на установку рекламных</w:t>
      </w:r>
      <w:r w:rsidR="005C05EC" w:rsidRPr="005C05EC">
        <w:rPr>
          <w:b w:val="0"/>
          <w:sz w:val="24"/>
          <w:szCs w:val="24"/>
        </w:rPr>
        <w:t xml:space="preserve"> </w:t>
      </w:r>
      <w:r w:rsidR="00161DCB" w:rsidRPr="005C05EC">
        <w:rPr>
          <w:b w:val="0"/>
          <w:sz w:val="24"/>
          <w:szCs w:val="24"/>
        </w:rPr>
        <w:t>конструкций</w:t>
      </w:r>
      <w:r w:rsidR="000646AE" w:rsidRPr="005C05EC">
        <w:rPr>
          <w:b w:val="0"/>
          <w:sz w:val="24"/>
          <w:szCs w:val="24"/>
        </w:rPr>
        <w:t xml:space="preserve"> на соответствующей территории,</w:t>
      </w:r>
      <w:r w:rsidR="005C05EC" w:rsidRPr="005C05EC">
        <w:rPr>
          <w:b w:val="0"/>
          <w:sz w:val="24"/>
          <w:szCs w:val="24"/>
        </w:rPr>
        <w:t xml:space="preserve"> </w:t>
      </w:r>
      <w:r w:rsidR="000646AE" w:rsidRPr="005C05EC">
        <w:rPr>
          <w:b w:val="0"/>
          <w:sz w:val="24"/>
          <w:szCs w:val="24"/>
        </w:rPr>
        <w:t>аннулирование таких разрешений</w:t>
      </w:r>
      <w:r w:rsidR="008B28E1" w:rsidRPr="005C05EC">
        <w:rPr>
          <w:b w:val="0"/>
          <w:sz w:val="24"/>
          <w:szCs w:val="24"/>
        </w:rPr>
        <w:t>»</w:t>
      </w:r>
    </w:p>
    <w:p w:rsidR="00B522DB" w:rsidRPr="005C05EC" w:rsidRDefault="00B522DB" w:rsidP="005C05EC">
      <w:pPr>
        <w:tabs>
          <w:tab w:val="left" w:pos="10065"/>
        </w:tabs>
        <w:ind w:firstLine="0"/>
        <w:rPr>
          <w:rFonts w:cs="Arial"/>
        </w:rPr>
      </w:pPr>
    </w:p>
    <w:p w:rsidR="00B522DB" w:rsidRPr="005C05EC" w:rsidRDefault="00B522DB" w:rsidP="005C05EC">
      <w:pPr>
        <w:tabs>
          <w:tab w:val="left" w:pos="10065"/>
        </w:tabs>
        <w:ind w:firstLine="0"/>
        <w:rPr>
          <w:rFonts w:cs="Arial"/>
        </w:rPr>
      </w:pPr>
    </w:p>
    <w:p w:rsidR="00AD16CA" w:rsidRPr="005C05EC" w:rsidRDefault="003252E9" w:rsidP="005C05EC">
      <w:pPr>
        <w:tabs>
          <w:tab w:val="left" w:pos="10065"/>
        </w:tabs>
        <w:autoSpaceDE w:val="0"/>
        <w:autoSpaceDN w:val="0"/>
        <w:adjustRightInd w:val="0"/>
        <w:ind w:firstLine="0"/>
        <w:rPr>
          <w:rFonts w:cs="Arial"/>
        </w:rPr>
      </w:pPr>
      <w:r w:rsidRPr="005C05EC">
        <w:rPr>
          <w:rFonts w:cs="Arial"/>
        </w:rPr>
        <w:t xml:space="preserve">        </w:t>
      </w:r>
      <w:r w:rsidR="00762B3E" w:rsidRPr="005C05EC">
        <w:rPr>
          <w:rFonts w:cs="Arial"/>
        </w:rPr>
        <w:t xml:space="preserve"> </w:t>
      </w:r>
      <w:r w:rsidRPr="005C05EC">
        <w:rPr>
          <w:rFonts w:cs="Arial"/>
        </w:rPr>
        <w:t xml:space="preserve">В соответствии </w:t>
      </w:r>
      <w:r w:rsidR="00F51EFF" w:rsidRPr="005C05EC">
        <w:rPr>
          <w:rFonts w:cs="Arial"/>
        </w:rPr>
        <w:t>с Федеральным законом от 27.07.2010</w:t>
      </w:r>
      <w:r w:rsidR="00CF2792" w:rsidRPr="005C05EC">
        <w:rPr>
          <w:rFonts w:cs="Arial"/>
        </w:rPr>
        <w:t xml:space="preserve"> № 210-ФЗ «Об </w:t>
      </w:r>
      <w:r w:rsidR="00F51EFF" w:rsidRPr="005C05EC">
        <w:rPr>
          <w:rFonts w:cs="Arial"/>
        </w:rPr>
        <w:t>организации предоставления госуда</w:t>
      </w:r>
      <w:r w:rsidR="00D36450" w:rsidRPr="005C05EC">
        <w:rPr>
          <w:rFonts w:cs="Arial"/>
        </w:rPr>
        <w:t>рственных и муниципальных услуг</w:t>
      </w:r>
      <w:r w:rsidR="009A29DD" w:rsidRPr="005C05EC">
        <w:rPr>
          <w:rFonts w:cs="Arial"/>
        </w:rPr>
        <w:t>»</w:t>
      </w:r>
      <w:r w:rsidR="00CF2792" w:rsidRPr="005C05EC">
        <w:rPr>
          <w:rFonts w:cs="Arial"/>
        </w:rPr>
        <w:t xml:space="preserve">, </w:t>
      </w:r>
      <w:r w:rsidR="008F6994" w:rsidRPr="005C05EC">
        <w:rPr>
          <w:rFonts w:cs="Arial"/>
        </w:rPr>
        <w:t>администрация Павловского муниципального района</w:t>
      </w:r>
      <w:r w:rsidR="00E2377D" w:rsidRPr="005C05EC">
        <w:rPr>
          <w:rFonts w:cs="Arial"/>
        </w:rPr>
        <w:t xml:space="preserve"> </w:t>
      </w:r>
    </w:p>
    <w:p w:rsidR="0057662A" w:rsidRPr="005C05EC" w:rsidRDefault="0057662A" w:rsidP="005C05EC">
      <w:pPr>
        <w:tabs>
          <w:tab w:val="left" w:pos="10065"/>
        </w:tabs>
        <w:autoSpaceDE w:val="0"/>
        <w:autoSpaceDN w:val="0"/>
        <w:adjustRightInd w:val="0"/>
        <w:ind w:firstLine="0"/>
        <w:rPr>
          <w:rFonts w:cs="Arial"/>
        </w:rPr>
      </w:pPr>
    </w:p>
    <w:p w:rsidR="0057662A" w:rsidRPr="005C05EC" w:rsidRDefault="0057662A" w:rsidP="005C05EC">
      <w:pPr>
        <w:tabs>
          <w:tab w:val="left" w:pos="10065"/>
        </w:tabs>
        <w:autoSpaceDE w:val="0"/>
        <w:autoSpaceDN w:val="0"/>
        <w:adjustRightInd w:val="0"/>
        <w:ind w:firstLine="0"/>
        <w:rPr>
          <w:rFonts w:cs="Arial"/>
        </w:rPr>
      </w:pPr>
    </w:p>
    <w:p w:rsidR="003252E9" w:rsidRPr="005C05EC" w:rsidRDefault="003252E9" w:rsidP="005C05EC">
      <w:pPr>
        <w:tabs>
          <w:tab w:val="left" w:pos="10065"/>
        </w:tabs>
        <w:ind w:firstLine="0"/>
        <w:jc w:val="center"/>
        <w:rPr>
          <w:rFonts w:cs="Arial"/>
        </w:rPr>
      </w:pPr>
      <w:r w:rsidRPr="005C05EC">
        <w:rPr>
          <w:rFonts w:cs="Arial"/>
        </w:rPr>
        <w:t>ПОСТАНОВЛЯЕТ:</w:t>
      </w:r>
    </w:p>
    <w:p w:rsidR="0057662A" w:rsidRPr="005C05EC" w:rsidRDefault="0057662A" w:rsidP="005C05EC">
      <w:pPr>
        <w:tabs>
          <w:tab w:val="left" w:pos="10065"/>
        </w:tabs>
        <w:ind w:firstLine="0"/>
        <w:rPr>
          <w:rFonts w:cs="Arial"/>
        </w:rPr>
      </w:pPr>
    </w:p>
    <w:p w:rsidR="0057662A" w:rsidRPr="005C05EC" w:rsidRDefault="0057662A" w:rsidP="005C05EC">
      <w:pPr>
        <w:tabs>
          <w:tab w:val="left" w:pos="10065"/>
        </w:tabs>
        <w:ind w:firstLine="0"/>
        <w:rPr>
          <w:rFonts w:cs="Arial"/>
        </w:rPr>
      </w:pPr>
    </w:p>
    <w:p w:rsidR="00D521FE" w:rsidRPr="005C05EC" w:rsidRDefault="00B522DB" w:rsidP="005C05EC">
      <w:pPr>
        <w:tabs>
          <w:tab w:val="left" w:pos="10065"/>
        </w:tabs>
        <w:ind w:firstLine="0"/>
        <w:rPr>
          <w:rFonts w:cs="Arial"/>
        </w:rPr>
      </w:pPr>
      <w:r w:rsidRPr="005C05EC">
        <w:rPr>
          <w:rFonts w:cs="Arial"/>
        </w:rPr>
        <w:t xml:space="preserve">         </w:t>
      </w:r>
      <w:r w:rsidR="003252E9" w:rsidRPr="005C05EC">
        <w:rPr>
          <w:rFonts w:cs="Arial"/>
        </w:rPr>
        <w:t>1.</w:t>
      </w:r>
      <w:r w:rsidR="00D521FE" w:rsidRPr="005C05EC">
        <w:rPr>
          <w:rFonts w:cs="Arial"/>
        </w:rPr>
        <w:t xml:space="preserve"> </w:t>
      </w:r>
      <w:r w:rsidR="00CE5547" w:rsidRPr="005C05EC">
        <w:rPr>
          <w:rFonts w:cs="Arial"/>
        </w:rPr>
        <w:t xml:space="preserve">Внести в </w:t>
      </w:r>
      <w:r w:rsidR="00A91342" w:rsidRPr="005C05EC">
        <w:rPr>
          <w:rFonts w:cs="Arial"/>
        </w:rPr>
        <w:t>приложен</w:t>
      </w:r>
      <w:r w:rsidR="00CE5547" w:rsidRPr="005C05EC">
        <w:rPr>
          <w:rFonts w:cs="Arial"/>
        </w:rPr>
        <w:t xml:space="preserve">ие к </w:t>
      </w:r>
      <w:r w:rsidR="003252E9" w:rsidRPr="005C05EC">
        <w:rPr>
          <w:rFonts w:cs="Arial"/>
        </w:rPr>
        <w:t>постановлени</w:t>
      </w:r>
      <w:r w:rsidR="00A91342" w:rsidRPr="005C05EC">
        <w:rPr>
          <w:rFonts w:cs="Arial"/>
        </w:rPr>
        <w:t>ю</w:t>
      </w:r>
      <w:r w:rsidR="002A2FA5" w:rsidRPr="005C05EC">
        <w:rPr>
          <w:rFonts w:cs="Arial"/>
        </w:rPr>
        <w:t xml:space="preserve"> </w:t>
      </w:r>
      <w:r w:rsidR="00521CEE" w:rsidRPr="005C05EC">
        <w:rPr>
          <w:rFonts w:cs="Arial"/>
        </w:rPr>
        <w:t>администрации</w:t>
      </w:r>
      <w:r w:rsidR="002A2FA5" w:rsidRPr="005C05EC">
        <w:rPr>
          <w:rFonts w:cs="Arial"/>
        </w:rPr>
        <w:t xml:space="preserve"> </w:t>
      </w:r>
      <w:r w:rsidR="009E69E8" w:rsidRPr="005C05EC">
        <w:rPr>
          <w:rFonts w:cs="Arial"/>
        </w:rPr>
        <w:t xml:space="preserve">Павловского муниципального района от </w:t>
      </w:r>
      <w:r w:rsidR="00B55730" w:rsidRPr="005C05EC">
        <w:rPr>
          <w:rFonts w:cs="Arial"/>
        </w:rPr>
        <w:t xml:space="preserve">05.10.2015 </w:t>
      </w:r>
      <w:r w:rsidR="003252E9" w:rsidRPr="005C05EC">
        <w:rPr>
          <w:rFonts w:cs="Arial"/>
        </w:rPr>
        <w:t>№</w:t>
      </w:r>
      <w:r w:rsidR="00B55730" w:rsidRPr="005C05EC">
        <w:rPr>
          <w:rFonts w:cs="Arial"/>
        </w:rPr>
        <w:t xml:space="preserve"> 555 </w:t>
      </w:r>
      <w:r w:rsidR="009E69E8" w:rsidRPr="005C05EC">
        <w:rPr>
          <w:rFonts w:cs="Arial"/>
        </w:rPr>
        <w:t>«Об утверждении административного регламента по предоставлению муниципальной услуги «</w:t>
      </w:r>
      <w:r w:rsidR="008B28E1" w:rsidRPr="005C05EC">
        <w:rPr>
          <w:rFonts w:cs="Arial"/>
        </w:rPr>
        <w:t>Выдача</w:t>
      </w:r>
      <w:r w:rsidR="00B55730" w:rsidRPr="005C05EC">
        <w:rPr>
          <w:rFonts w:cs="Arial"/>
        </w:rPr>
        <w:t xml:space="preserve"> разрешений на установку рекламных конструкций на соответств</w:t>
      </w:r>
      <w:r w:rsidR="00796310" w:rsidRPr="005C05EC">
        <w:rPr>
          <w:rFonts w:cs="Arial"/>
        </w:rPr>
        <w:t xml:space="preserve">ующей территории, аннулирование </w:t>
      </w:r>
      <w:r w:rsidR="00B55730" w:rsidRPr="005C05EC">
        <w:rPr>
          <w:rFonts w:cs="Arial"/>
        </w:rPr>
        <w:t>таких разрешений</w:t>
      </w:r>
      <w:r w:rsidR="00623D24" w:rsidRPr="005C05EC">
        <w:rPr>
          <w:rFonts w:cs="Arial"/>
        </w:rPr>
        <w:t>»</w:t>
      </w:r>
      <w:r w:rsidR="00B55730" w:rsidRPr="005C05EC">
        <w:rPr>
          <w:rFonts w:cs="Arial"/>
        </w:rPr>
        <w:t xml:space="preserve"> </w:t>
      </w:r>
      <w:r w:rsidR="003252E9" w:rsidRPr="005C05EC">
        <w:rPr>
          <w:rFonts w:cs="Arial"/>
        </w:rPr>
        <w:t>изменения</w:t>
      </w:r>
      <w:r w:rsidR="00AF2FDD" w:rsidRPr="005C05EC">
        <w:rPr>
          <w:rFonts w:cs="Arial"/>
        </w:rPr>
        <w:t xml:space="preserve">, </w:t>
      </w:r>
      <w:r w:rsidR="00F160B0" w:rsidRPr="005C05EC">
        <w:rPr>
          <w:rFonts w:cs="Arial"/>
        </w:rPr>
        <w:t>дополнив</w:t>
      </w:r>
      <w:r w:rsidR="00AF2FDD" w:rsidRPr="005C05EC">
        <w:rPr>
          <w:rFonts w:cs="Arial"/>
        </w:rPr>
        <w:t xml:space="preserve"> </w:t>
      </w:r>
      <w:r w:rsidR="00A91342" w:rsidRPr="005C05EC">
        <w:rPr>
          <w:rFonts w:cs="Arial"/>
        </w:rPr>
        <w:t xml:space="preserve">подраздел </w:t>
      </w:r>
      <w:r w:rsidR="00F160B0" w:rsidRPr="005C05EC">
        <w:rPr>
          <w:rFonts w:cs="Arial"/>
        </w:rPr>
        <w:t>2.1</w:t>
      </w:r>
      <w:r w:rsidR="00AF2FDD" w:rsidRPr="005C05EC">
        <w:rPr>
          <w:rFonts w:cs="Arial"/>
        </w:rPr>
        <w:t>4</w:t>
      </w:r>
      <w:r w:rsidR="00F160B0" w:rsidRPr="005C05EC">
        <w:rPr>
          <w:rFonts w:cs="Arial"/>
        </w:rPr>
        <w:t>.</w:t>
      </w:r>
      <w:r w:rsidR="00117BE4" w:rsidRPr="005C05EC">
        <w:rPr>
          <w:rFonts w:cs="Arial"/>
        </w:rPr>
        <w:t xml:space="preserve"> «Требования к помещениям, </w:t>
      </w:r>
      <w:r w:rsidR="00F160B0" w:rsidRPr="005C05EC">
        <w:rPr>
          <w:rFonts w:cs="Arial"/>
        </w:rPr>
        <w:t>в которых предоставля</w:t>
      </w:r>
      <w:r w:rsidR="00117BE4" w:rsidRPr="005C05EC">
        <w:rPr>
          <w:rFonts w:cs="Arial"/>
        </w:rPr>
        <w:t xml:space="preserve">ются </w:t>
      </w:r>
      <w:r w:rsidR="00D22070" w:rsidRPr="005C05EC">
        <w:rPr>
          <w:rFonts w:cs="Arial"/>
        </w:rPr>
        <w:t xml:space="preserve">муниципальная услуга, к месту </w:t>
      </w:r>
      <w:r w:rsidR="00F160B0" w:rsidRPr="005C05EC">
        <w:rPr>
          <w:rFonts w:cs="Arial"/>
        </w:rPr>
        <w:t xml:space="preserve">ожидания </w:t>
      </w:r>
      <w:r w:rsidR="00D22070" w:rsidRPr="005C05EC">
        <w:rPr>
          <w:rFonts w:cs="Arial"/>
        </w:rPr>
        <w:t xml:space="preserve">и приема заявителей, размещению и оформлению информации о порядке предоставления такой </w:t>
      </w:r>
      <w:r w:rsidR="00F160B0" w:rsidRPr="005C05EC">
        <w:rPr>
          <w:rFonts w:cs="Arial"/>
        </w:rPr>
        <w:t>услуги</w:t>
      </w:r>
      <w:r w:rsidR="00D22070" w:rsidRPr="005C05EC">
        <w:rPr>
          <w:rFonts w:cs="Arial"/>
        </w:rPr>
        <w:t xml:space="preserve">» раздела 2 </w:t>
      </w:r>
      <w:r w:rsidR="00A91342" w:rsidRPr="005C05EC">
        <w:rPr>
          <w:rFonts w:cs="Arial"/>
        </w:rPr>
        <w:t>«</w:t>
      </w:r>
      <w:r w:rsidR="00D22070" w:rsidRPr="005C05EC">
        <w:rPr>
          <w:rFonts w:cs="Arial"/>
        </w:rPr>
        <w:t xml:space="preserve">Стандарт предоставления </w:t>
      </w:r>
      <w:r w:rsidR="00F160B0" w:rsidRPr="005C05EC">
        <w:rPr>
          <w:rFonts w:cs="Arial"/>
        </w:rPr>
        <w:t>муниципаль</w:t>
      </w:r>
      <w:r w:rsidR="00D22070" w:rsidRPr="005C05EC">
        <w:rPr>
          <w:rFonts w:cs="Arial"/>
        </w:rPr>
        <w:t xml:space="preserve">ной </w:t>
      </w:r>
      <w:r w:rsidR="00F160B0" w:rsidRPr="005C05EC">
        <w:rPr>
          <w:rFonts w:cs="Arial"/>
        </w:rPr>
        <w:t>услуги</w:t>
      </w:r>
      <w:r w:rsidR="00A91342" w:rsidRPr="005C05EC">
        <w:rPr>
          <w:rFonts w:cs="Arial"/>
        </w:rPr>
        <w:t>»</w:t>
      </w:r>
      <w:r w:rsidR="003223D5" w:rsidRPr="005C05EC">
        <w:rPr>
          <w:rFonts w:cs="Arial"/>
        </w:rPr>
        <w:t xml:space="preserve"> </w:t>
      </w:r>
      <w:r w:rsidR="001762BD" w:rsidRPr="005C05EC">
        <w:rPr>
          <w:rFonts w:cs="Arial"/>
        </w:rPr>
        <w:t>пункт</w:t>
      </w:r>
      <w:r w:rsidR="00832BB1" w:rsidRPr="005C05EC">
        <w:rPr>
          <w:rFonts w:cs="Arial"/>
        </w:rPr>
        <w:t xml:space="preserve">ом </w:t>
      </w:r>
      <w:r w:rsidR="001762BD" w:rsidRPr="005C05EC">
        <w:rPr>
          <w:rFonts w:cs="Arial"/>
        </w:rPr>
        <w:t>2.1</w:t>
      </w:r>
      <w:r w:rsidR="00BC7338" w:rsidRPr="005C05EC">
        <w:rPr>
          <w:rFonts w:cs="Arial"/>
        </w:rPr>
        <w:t>4</w:t>
      </w:r>
      <w:r w:rsidR="001762BD" w:rsidRPr="005C05EC">
        <w:rPr>
          <w:rFonts w:cs="Arial"/>
        </w:rPr>
        <w:t>.</w:t>
      </w:r>
      <w:r w:rsidR="00BC7338" w:rsidRPr="005C05EC">
        <w:rPr>
          <w:rFonts w:cs="Arial"/>
        </w:rPr>
        <w:t>6</w:t>
      </w:r>
      <w:r w:rsidR="007C0D42" w:rsidRPr="005C05EC">
        <w:rPr>
          <w:rFonts w:cs="Arial"/>
        </w:rPr>
        <w:t xml:space="preserve">. </w:t>
      </w:r>
      <w:r w:rsidR="001762BD" w:rsidRPr="005C05EC">
        <w:rPr>
          <w:rFonts w:cs="Arial"/>
        </w:rPr>
        <w:t>следующего содержания</w:t>
      </w:r>
      <w:r w:rsidR="00932E17" w:rsidRPr="005C05EC">
        <w:rPr>
          <w:rFonts w:cs="Arial"/>
        </w:rPr>
        <w:t>:</w:t>
      </w:r>
    </w:p>
    <w:p w:rsidR="001A3F1A" w:rsidRPr="005C05EC" w:rsidRDefault="00D521FE" w:rsidP="005C05EC">
      <w:pPr>
        <w:tabs>
          <w:tab w:val="left" w:pos="10065"/>
        </w:tabs>
        <w:ind w:firstLine="0"/>
        <w:rPr>
          <w:rFonts w:cs="Arial"/>
        </w:rPr>
      </w:pPr>
      <w:r w:rsidRPr="005C05EC">
        <w:rPr>
          <w:rFonts w:cs="Arial"/>
        </w:rPr>
        <w:t xml:space="preserve">          </w:t>
      </w:r>
      <w:r w:rsidR="00F160B0" w:rsidRPr="005C05EC">
        <w:rPr>
          <w:rFonts w:cs="Arial"/>
        </w:rPr>
        <w:t xml:space="preserve"> «</w:t>
      </w:r>
      <w:r w:rsidR="00F75715" w:rsidRPr="005C05EC">
        <w:rPr>
          <w:rFonts w:cs="Arial"/>
        </w:rPr>
        <w:t>2.1</w:t>
      </w:r>
      <w:r w:rsidR="00E22863" w:rsidRPr="005C05EC">
        <w:rPr>
          <w:rFonts w:cs="Arial"/>
        </w:rPr>
        <w:t>4</w:t>
      </w:r>
      <w:r w:rsidR="00F75715" w:rsidRPr="005C05EC">
        <w:rPr>
          <w:rFonts w:cs="Arial"/>
        </w:rPr>
        <w:t>.</w:t>
      </w:r>
      <w:r w:rsidR="00E22863" w:rsidRPr="005C05EC">
        <w:rPr>
          <w:rFonts w:cs="Arial"/>
        </w:rPr>
        <w:t>6</w:t>
      </w:r>
      <w:r w:rsidR="00912EF9" w:rsidRPr="005C05EC">
        <w:rPr>
          <w:rFonts w:cs="Arial"/>
        </w:rPr>
        <w:t xml:space="preserve">. </w:t>
      </w:r>
      <w:r w:rsidR="00F75715" w:rsidRPr="005C05EC">
        <w:rPr>
          <w:rFonts w:cs="Arial"/>
        </w:rPr>
        <w:t>Т</w:t>
      </w:r>
      <w:r w:rsidR="00F160B0" w:rsidRPr="005C05EC">
        <w:rPr>
          <w:rFonts w:cs="Arial"/>
        </w:rPr>
        <w:t>ребования к обеспечению условий доступности муниципальных услуг для инвалидов.</w:t>
      </w:r>
    </w:p>
    <w:p w:rsidR="00F160B0" w:rsidRPr="005C05EC" w:rsidRDefault="002A7424" w:rsidP="005C05EC">
      <w:pPr>
        <w:tabs>
          <w:tab w:val="left" w:pos="10065"/>
        </w:tabs>
        <w:ind w:firstLine="0"/>
        <w:rPr>
          <w:rFonts w:cs="Arial"/>
        </w:rPr>
      </w:pPr>
      <w:r w:rsidRPr="005C05EC">
        <w:rPr>
          <w:rFonts w:cs="Arial"/>
        </w:rPr>
        <w:t xml:space="preserve">            Орган </w:t>
      </w:r>
      <w:r w:rsidR="00F160B0" w:rsidRPr="005C05EC">
        <w:rPr>
          <w:rFonts w:cs="Arial"/>
        </w:rPr>
        <w:t>пре</w:t>
      </w:r>
      <w:r w:rsidR="00B758EE" w:rsidRPr="005C05EC">
        <w:rPr>
          <w:rFonts w:cs="Arial"/>
        </w:rPr>
        <w:t xml:space="preserve">доставляющий </w:t>
      </w:r>
      <w:r w:rsidRPr="005C05EC">
        <w:rPr>
          <w:rFonts w:cs="Arial"/>
        </w:rPr>
        <w:t xml:space="preserve">муниципальную услугу обеспечивает условия доступности для </w:t>
      </w:r>
      <w:r w:rsidR="00A4379E" w:rsidRPr="005C05EC">
        <w:rPr>
          <w:rFonts w:cs="Arial"/>
        </w:rPr>
        <w:t>беспрепятст</w:t>
      </w:r>
      <w:r w:rsidRPr="005C05EC">
        <w:rPr>
          <w:rFonts w:cs="Arial"/>
        </w:rPr>
        <w:t xml:space="preserve">венного доступа инвалидов в здание и помещения, </w:t>
      </w:r>
      <w:r w:rsidR="00A4379E" w:rsidRPr="005C05EC">
        <w:rPr>
          <w:rFonts w:cs="Arial"/>
        </w:rPr>
        <w:t>в котор</w:t>
      </w:r>
      <w:r w:rsidR="00932E17" w:rsidRPr="005C05EC">
        <w:rPr>
          <w:rFonts w:cs="Arial"/>
        </w:rPr>
        <w:t xml:space="preserve">ых </w:t>
      </w:r>
      <w:r w:rsidRPr="005C05EC">
        <w:rPr>
          <w:rFonts w:cs="Arial"/>
        </w:rPr>
        <w:t>предоста</w:t>
      </w:r>
      <w:r w:rsidR="00B758EE" w:rsidRPr="005C05EC">
        <w:rPr>
          <w:rFonts w:cs="Arial"/>
        </w:rPr>
        <w:t xml:space="preserve">вляется </w:t>
      </w:r>
      <w:r w:rsidRPr="005C05EC">
        <w:rPr>
          <w:rFonts w:cs="Arial"/>
        </w:rPr>
        <w:t>му</w:t>
      </w:r>
      <w:r w:rsidR="00B758EE" w:rsidRPr="005C05EC">
        <w:rPr>
          <w:rFonts w:cs="Arial"/>
        </w:rPr>
        <w:t xml:space="preserve">ниципальная </w:t>
      </w:r>
      <w:r w:rsidRPr="005C05EC">
        <w:rPr>
          <w:rFonts w:cs="Arial"/>
        </w:rPr>
        <w:t xml:space="preserve">услуга, и </w:t>
      </w:r>
      <w:r w:rsidR="00A4379E" w:rsidRPr="005C05EC">
        <w:rPr>
          <w:rFonts w:cs="Arial"/>
        </w:rPr>
        <w:t>получения муниципальной услуги в соответствие с требованиями, уст</w:t>
      </w:r>
      <w:r w:rsidR="0038265E" w:rsidRPr="005C05EC">
        <w:rPr>
          <w:rFonts w:cs="Arial"/>
        </w:rPr>
        <w:t xml:space="preserve">ановленными Федеральным законом </w:t>
      </w:r>
      <w:r w:rsidR="00701188" w:rsidRPr="005C05EC">
        <w:rPr>
          <w:rFonts w:cs="Arial"/>
        </w:rPr>
        <w:t xml:space="preserve">      от </w:t>
      </w:r>
      <w:r w:rsidR="00A4379E" w:rsidRPr="005C05EC">
        <w:rPr>
          <w:rFonts w:cs="Arial"/>
        </w:rPr>
        <w:t>24.11.1995</w:t>
      </w:r>
      <w:r w:rsidR="00701188" w:rsidRPr="005C05EC">
        <w:rPr>
          <w:rFonts w:cs="Arial"/>
        </w:rPr>
        <w:t xml:space="preserve"> </w:t>
      </w:r>
      <w:r w:rsidR="009D429B" w:rsidRPr="005C05EC">
        <w:rPr>
          <w:rFonts w:cs="Arial"/>
        </w:rPr>
        <w:t>№ 181-ФЗ «О социальной защите инв</w:t>
      </w:r>
      <w:r w:rsidR="000D67A1" w:rsidRPr="005C05EC">
        <w:rPr>
          <w:rFonts w:cs="Arial"/>
        </w:rPr>
        <w:t xml:space="preserve">алидов в Российской Федерации» и </w:t>
      </w:r>
      <w:r w:rsidR="009D429B" w:rsidRPr="005C05EC">
        <w:rPr>
          <w:rFonts w:cs="Arial"/>
        </w:rPr>
        <w:lastRenderedPageBreak/>
        <w:t xml:space="preserve">другими законодательными и иными нормативными </w:t>
      </w:r>
      <w:r w:rsidR="00E969C0" w:rsidRPr="005C05EC">
        <w:rPr>
          <w:rFonts w:cs="Arial"/>
        </w:rPr>
        <w:t xml:space="preserve">правовыми актами Российской Федерации </w:t>
      </w:r>
      <w:r w:rsidR="00A4379E" w:rsidRPr="005C05EC">
        <w:rPr>
          <w:rFonts w:cs="Arial"/>
        </w:rPr>
        <w:t>и Воронежской области.</w:t>
      </w:r>
    </w:p>
    <w:p w:rsidR="00A4379E" w:rsidRPr="005C05EC" w:rsidRDefault="00A4379E" w:rsidP="005C05EC">
      <w:pPr>
        <w:tabs>
          <w:tab w:val="left" w:pos="10065"/>
        </w:tabs>
        <w:ind w:firstLine="0"/>
        <w:rPr>
          <w:rFonts w:cs="Arial"/>
        </w:rPr>
      </w:pPr>
      <w:r w:rsidRPr="005C05EC">
        <w:rPr>
          <w:rFonts w:cs="Arial"/>
        </w:rPr>
        <w:t xml:space="preserve">         Есл</w:t>
      </w:r>
      <w:r w:rsidR="000C1A13" w:rsidRPr="005C05EC">
        <w:rPr>
          <w:rFonts w:cs="Arial"/>
        </w:rPr>
        <w:t>и здание и помещения, в котор</w:t>
      </w:r>
      <w:r w:rsidR="00896A2A" w:rsidRPr="005C05EC">
        <w:rPr>
          <w:rFonts w:cs="Arial"/>
        </w:rPr>
        <w:t xml:space="preserve">ых </w:t>
      </w:r>
      <w:r w:rsidRPr="005C05EC">
        <w:rPr>
          <w:rFonts w:cs="Arial"/>
        </w:rPr>
        <w:t>предоставляется</w:t>
      </w:r>
      <w:r w:rsidR="0040533A" w:rsidRPr="005C05EC">
        <w:rPr>
          <w:rFonts w:cs="Arial"/>
        </w:rPr>
        <w:t xml:space="preserve"> услуга не приспособлены или не полностью приспособлены для </w:t>
      </w:r>
      <w:r w:rsidRPr="005C05EC">
        <w:rPr>
          <w:rFonts w:cs="Arial"/>
        </w:rPr>
        <w:t>потребностей инва</w:t>
      </w:r>
      <w:r w:rsidR="0040533A" w:rsidRPr="005C05EC">
        <w:rPr>
          <w:rFonts w:cs="Arial"/>
        </w:rPr>
        <w:t xml:space="preserve">лидов, орган </w:t>
      </w:r>
      <w:r w:rsidRPr="005C05EC">
        <w:rPr>
          <w:rFonts w:cs="Arial"/>
        </w:rPr>
        <w:t>предоставляющий му</w:t>
      </w:r>
      <w:r w:rsidR="0040533A" w:rsidRPr="005C05EC">
        <w:rPr>
          <w:rFonts w:cs="Arial"/>
        </w:rPr>
        <w:t xml:space="preserve">ниципальную услугу обеспечивает предоставление муниципальной услуги по </w:t>
      </w:r>
      <w:r w:rsidRPr="005C05EC">
        <w:rPr>
          <w:rFonts w:cs="Arial"/>
        </w:rPr>
        <w:t>месту жительства инвалида.».</w:t>
      </w:r>
    </w:p>
    <w:p w:rsidR="007B20BD" w:rsidRPr="005C05EC" w:rsidRDefault="00396680" w:rsidP="005C05EC">
      <w:pPr>
        <w:tabs>
          <w:tab w:val="left" w:pos="10065"/>
        </w:tabs>
        <w:ind w:firstLine="0"/>
        <w:rPr>
          <w:rFonts w:cs="Arial"/>
        </w:rPr>
      </w:pPr>
      <w:r w:rsidRPr="005C05EC">
        <w:rPr>
          <w:rFonts w:cs="Arial"/>
        </w:rPr>
        <w:t xml:space="preserve">          </w:t>
      </w:r>
      <w:r w:rsidR="001762BD" w:rsidRPr="005C05EC">
        <w:rPr>
          <w:rFonts w:cs="Arial"/>
        </w:rPr>
        <w:t>2</w:t>
      </w:r>
      <w:r w:rsidR="00FD3C62" w:rsidRPr="005C05EC">
        <w:rPr>
          <w:rFonts w:cs="Arial"/>
        </w:rPr>
        <w:t>.</w:t>
      </w:r>
      <w:r w:rsidR="003252E9" w:rsidRPr="005C05EC">
        <w:rPr>
          <w:rFonts w:cs="Arial"/>
        </w:rPr>
        <w:t xml:space="preserve"> </w:t>
      </w:r>
      <w:r w:rsidR="0070515B" w:rsidRPr="005C05EC">
        <w:rPr>
          <w:rFonts w:cs="Arial"/>
        </w:rPr>
        <w:t xml:space="preserve">Опубликовать настоящее постановление в муниципальной газете </w:t>
      </w:r>
      <w:r w:rsidR="007B20BD" w:rsidRPr="005C05EC">
        <w:rPr>
          <w:rFonts w:cs="Arial"/>
        </w:rPr>
        <w:t>«Павловски</w:t>
      </w:r>
      <w:r w:rsidR="007F016A" w:rsidRPr="005C05EC">
        <w:rPr>
          <w:rFonts w:cs="Arial"/>
        </w:rPr>
        <w:t>й</w:t>
      </w:r>
      <w:r w:rsidR="007B20BD" w:rsidRPr="005C05EC">
        <w:rPr>
          <w:rFonts w:cs="Arial"/>
        </w:rPr>
        <w:t xml:space="preserve"> муниципальны</w:t>
      </w:r>
      <w:r w:rsidR="007F016A" w:rsidRPr="005C05EC">
        <w:rPr>
          <w:rFonts w:cs="Arial"/>
        </w:rPr>
        <w:t>й</w:t>
      </w:r>
      <w:r w:rsidR="0070515B" w:rsidRPr="005C05EC">
        <w:rPr>
          <w:rFonts w:cs="Arial"/>
        </w:rPr>
        <w:t xml:space="preserve"> </w:t>
      </w:r>
      <w:r w:rsidR="00896A2A" w:rsidRPr="005C05EC">
        <w:rPr>
          <w:rFonts w:cs="Arial"/>
        </w:rPr>
        <w:t>в</w:t>
      </w:r>
      <w:r w:rsidR="007B20BD" w:rsidRPr="005C05EC">
        <w:rPr>
          <w:rFonts w:cs="Arial"/>
        </w:rPr>
        <w:t>ест</w:t>
      </w:r>
      <w:r w:rsidR="007F016A" w:rsidRPr="005C05EC">
        <w:rPr>
          <w:rFonts w:cs="Arial"/>
        </w:rPr>
        <w:t>ник</w:t>
      </w:r>
      <w:r w:rsidR="007B20BD" w:rsidRPr="005C05EC">
        <w:rPr>
          <w:rFonts w:cs="Arial"/>
        </w:rPr>
        <w:t>».</w:t>
      </w:r>
    </w:p>
    <w:p w:rsidR="00C109D2" w:rsidRPr="005C05EC" w:rsidRDefault="003252E9" w:rsidP="005C05EC">
      <w:pPr>
        <w:tabs>
          <w:tab w:val="left" w:pos="10065"/>
        </w:tabs>
        <w:ind w:firstLine="0"/>
        <w:rPr>
          <w:rFonts w:cs="Arial"/>
        </w:rPr>
      </w:pPr>
      <w:r w:rsidRPr="005C05EC">
        <w:rPr>
          <w:rFonts w:cs="Arial"/>
        </w:rPr>
        <w:t xml:space="preserve">      </w:t>
      </w:r>
      <w:r w:rsidR="00FD3C62" w:rsidRPr="005C05EC">
        <w:rPr>
          <w:rFonts w:cs="Arial"/>
        </w:rPr>
        <w:t xml:space="preserve">   </w:t>
      </w:r>
    </w:p>
    <w:p w:rsidR="00B0640D" w:rsidRPr="005C05EC" w:rsidRDefault="00B0640D" w:rsidP="005C05EC">
      <w:pPr>
        <w:tabs>
          <w:tab w:val="left" w:pos="10065"/>
        </w:tabs>
        <w:ind w:firstLine="0"/>
        <w:rPr>
          <w:rFonts w:cs="Arial"/>
        </w:rPr>
      </w:pPr>
    </w:p>
    <w:p w:rsidR="00E65127" w:rsidRPr="005C05EC" w:rsidRDefault="00E65127" w:rsidP="005C05EC">
      <w:pPr>
        <w:tabs>
          <w:tab w:val="left" w:pos="10065"/>
        </w:tabs>
        <w:ind w:firstLine="0"/>
        <w:rPr>
          <w:rFonts w:cs="Arial"/>
        </w:rPr>
      </w:pPr>
    </w:p>
    <w:p w:rsidR="00F00D7D" w:rsidRPr="005C05EC" w:rsidRDefault="00F00D7D" w:rsidP="005C05EC">
      <w:pPr>
        <w:pStyle w:val="ConsPlusNonformat"/>
        <w:widowControl/>
        <w:tabs>
          <w:tab w:val="left" w:pos="10065"/>
        </w:tabs>
        <w:rPr>
          <w:rFonts w:ascii="Arial" w:hAnsi="Arial" w:cs="Arial"/>
          <w:sz w:val="24"/>
          <w:szCs w:val="24"/>
        </w:rPr>
      </w:pPr>
      <w:r w:rsidRPr="005C05EC">
        <w:rPr>
          <w:rFonts w:ascii="Arial" w:hAnsi="Arial" w:cs="Arial"/>
          <w:sz w:val="24"/>
          <w:szCs w:val="24"/>
        </w:rPr>
        <w:t>Глава администрации</w:t>
      </w:r>
    </w:p>
    <w:p w:rsidR="00F00D7D" w:rsidRPr="005C05EC" w:rsidRDefault="00F00D7D" w:rsidP="005C05EC">
      <w:pPr>
        <w:pStyle w:val="ConsPlusNonformat"/>
        <w:widowControl/>
        <w:tabs>
          <w:tab w:val="left" w:pos="10065"/>
        </w:tabs>
        <w:rPr>
          <w:rFonts w:ascii="Arial" w:hAnsi="Arial" w:cs="Arial"/>
          <w:sz w:val="24"/>
          <w:szCs w:val="24"/>
        </w:rPr>
      </w:pPr>
      <w:r w:rsidRPr="005C05EC">
        <w:rPr>
          <w:rFonts w:ascii="Arial" w:hAnsi="Arial" w:cs="Arial"/>
          <w:sz w:val="24"/>
          <w:szCs w:val="24"/>
        </w:rPr>
        <w:t>Павловского муниципального района                                                         Ю.Ф. Русинов</w:t>
      </w:r>
    </w:p>
    <w:p w:rsidR="003252E9" w:rsidRPr="005C05EC" w:rsidRDefault="003252E9" w:rsidP="005C05EC">
      <w:pPr>
        <w:ind w:firstLine="0"/>
        <w:rPr>
          <w:rFonts w:cs="Arial"/>
        </w:rPr>
      </w:pPr>
    </w:p>
    <w:p w:rsidR="000C0EC3" w:rsidRPr="005C05EC" w:rsidRDefault="000C0EC3" w:rsidP="005C05EC">
      <w:pPr>
        <w:ind w:firstLine="0"/>
        <w:rPr>
          <w:rFonts w:cs="Arial"/>
        </w:rPr>
      </w:pPr>
    </w:p>
    <w:p w:rsidR="007F016A" w:rsidRPr="005C05EC" w:rsidRDefault="007F016A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p w:rsidR="00AF6A61" w:rsidRPr="005C05EC" w:rsidRDefault="00AF6A61" w:rsidP="005C05EC">
      <w:pPr>
        <w:ind w:firstLine="0"/>
        <w:rPr>
          <w:rFonts w:cs="Arial"/>
        </w:rPr>
      </w:pPr>
    </w:p>
    <w:sectPr w:rsidR="00AF6A61" w:rsidRPr="005C05EC" w:rsidSect="005C05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DD6" w:rsidRDefault="00610DD6" w:rsidP="005C05EC">
      <w:r>
        <w:separator/>
      </w:r>
    </w:p>
  </w:endnote>
  <w:endnote w:type="continuationSeparator" w:id="0">
    <w:p w:rsidR="00610DD6" w:rsidRDefault="00610DD6" w:rsidP="005C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EC" w:rsidRDefault="005C05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EC" w:rsidRDefault="005C05E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EC" w:rsidRDefault="005C05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DD6" w:rsidRDefault="00610DD6" w:rsidP="005C05EC">
      <w:r>
        <w:separator/>
      </w:r>
    </w:p>
  </w:footnote>
  <w:footnote w:type="continuationSeparator" w:id="0">
    <w:p w:rsidR="00610DD6" w:rsidRDefault="00610DD6" w:rsidP="005C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EC" w:rsidRDefault="005C05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94B" w:rsidRDefault="005A594B">
    <w:pPr>
      <w:pStyle w:val="aa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5A594B" w:rsidRDefault="005A594B">
    <w:pPr>
      <w:pStyle w:val="aa"/>
      <w:rPr>
        <w:color w:val="800000"/>
        <w:sz w:val="20"/>
      </w:rPr>
    </w:pPr>
    <w:r>
      <w:rPr>
        <w:color w:val="800000"/>
        <w:sz w:val="20"/>
      </w:rPr>
      <w:t>Владелец: Русинов Юрий Филиппович</w:t>
    </w:r>
  </w:p>
  <w:p w:rsidR="005A594B" w:rsidRDefault="005A594B">
    <w:pPr>
      <w:pStyle w:val="aa"/>
      <w:rPr>
        <w:color w:val="800000"/>
        <w:sz w:val="20"/>
      </w:rPr>
    </w:pPr>
    <w:r>
      <w:rPr>
        <w:color w:val="800000"/>
        <w:sz w:val="20"/>
      </w:rPr>
      <w:t>Должность: Глава Администрации"396422</w:t>
    </w:r>
  </w:p>
  <w:p w:rsidR="005A594B" w:rsidRDefault="005A594B">
    <w:pPr>
      <w:pStyle w:val="aa"/>
      <w:rPr>
        <w:color w:val="800000"/>
        <w:sz w:val="20"/>
      </w:rPr>
    </w:pPr>
    <w:r>
      <w:rPr>
        <w:color w:val="800000"/>
        <w:sz w:val="20"/>
      </w:rPr>
      <w:t>Дата подписи: 02.06.2016 17:52:47</w:t>
    </w:r>
  </w:p>
  <w:p w:rsidR="005C05EC" w:rsidRPr="005A594B" w:rsidRDefault="005C05EC">
    <w:pPr>
      <w:pStyle w:val="aa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EC" w:rsidRDefault="005C05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9"/>
    <w:rsid w:val="00002FAF"/>
    <w:rsid w:val="00020730"/>
    <w:rsid w:val="00022D79"/>
    <w:rsid w:val="000303CB"/>
    <w:rsid w:val="00032EBF"/>
    <w:rsid w:val="00055B30"/>
    <w:rsid w:val="000574CA"/>
    <w:rsid w:val="000640C1"/>
    <w:rsid w:val="000646AE"/>
    <w:rsid w:val="00065EC0"/>
    <w:rsid w:val="00070E22"/>
    <w:rsid w:val="0007536C"/>
    <w:rsid w:val="00087628"/>
    <w:rsid w:val="00091E9D"/>
    <w:rsid w:val="000B6E98"/>
    <w:rsid w:val="000C0EC3"/>
    <w:rsid w:val="000C1297"/>
    <w:rsid w:val="000C1A13"/>
    <w:rsid w:val="000D4348"/>
    <w:rsid w:val="000D67A1"/>
    <w:rsid w:val="000E2C14"/>
    <w:rsid w:val="000E768D"/>
    <w:rsid w:val="000F4D01"/>
    <w:rsid w:val="000F5E80"/>
    <w:rsid w:val="00102428"/>
    <w:rsid w:val="0011268B"/>
    <w:rsid w:val="00116FF2"/>
    <w:rsid w:val="00117BE4"/>
    <w:rsid w:val="00161DCB"/>
    <w:rsid w:val="00163835"/>
    <w:rsid w:val="00175497"/>
    <w:rsid w:val="001762BD"/>
    <w:rsid w:val="00182607"/>
    <w:rsid w:val="001905D9"/>
    <w:rsid w:val="00190F9C"/>
    <w:rsid w:val="001A3F1A"/>
    <w:rsid w:val="001B507E"/>
    <w:rsid w:val="001C0249"/>
    <w:rsid w:val="001D5E62"/>
    <w:rsid w:val="001E0A24"/>
    <w:rsid w:val="001F2125"/>
    <w:rsid w:val="001F6DF8"/>
    <w:rsid w:val="002177FC"/>
    <w:rsid w:val="002434EC"/>
    <w:rsid w:val="002543AB"/>
    <w:rsid w:val="002544FA"/>
    <w:rsid w:val="00260988"/>
    <w:rsid w:val="00282BC7"/>
    <w:rsid w:val="00291055"/>
    <w:rsid w:val="0029372F"/>
    <w:rsid w:val="002A2FA5"/>
    <w:rsid w:val="002A7424"/>
    <w:rsid w:val="002B4F6D"/>
    <w:rsid w:val="002D1570"/>
    <w:rsid w:val="002D6BBA"/>
    <w:rsid w:val="002E062F"/>
    <w:rsid w:val="002E45E8"/>
    <w:rsid w:val="003043DC"/>
    <w:rsid w:val="0030491E"/>
    <w:rsid w:val="00310D09"/>
    <w:rsid w:val="003223D5"/>
    <w:rsid w:val="003252E9"/>
    <w:rsid w:val="00336FB8"/>
    <w:rsid w:val="00343219"/>
    <w:rsid w:val="00347249"/>
    <w:rsid w:val="00352D42"/>
    <w:rsid w:val="0038265E"/>
    <w:rsid w:val="00383148"/>
    <w:rsid w:val="00396680"/>
    <w:rsid w:val="003A4ED0"/>
    <w:rsid w:val="003D7DC0"/>
    <w:rsid w:val="003E4C52"/>
    <w:rsid w:val="003F6379"/>
    <w:rsid w:val="00404FC6"/>
    <w:rsid w:val="0040533A"/>
    <w:rsid w:val="004236C7"/>
    <w:rsid w:val="004450F0"/>
    <w:rsid w:val="00453EC6"/>
    <w:rsid w:val="00457FE9"/>
    <w:rsid w:val="00483EA1"/>
    <w:rsid w:val="004901BE"/>
    <w:rsid w:val="004A7A67"/>
    <w:rsid w:val="004B5666"/>
    <w:rsid w:val="004C0AD6"/>
    <w:rsid w:val="004D1E7A"/>
    <w:rsid w:val="004D595C"/>
    <w:rsid w:val="004E0680"/>
    <w:rsid w:val="00521CEE"/>
    <w:rsid w:val="00531784"/>
    <w:rsid w:val="005445B4"/>
    <w:rsid w:val="00560459"/>
    <w:rsid w:val="00567345"/>
    <w:rsid w:val="0057382E"/>
    <w:rsid w:val="0057662A"/>
    <w:rsid w:val="00577415"/>
    <w:rsid w:val="005827F3"/>
    <w:rsid w:val="00594533"/>
    <w:rsid w:val="005A594B"/>
    <w:rsid w:val="005A6D71"/>
    <w:rsid w:val="005C05EC"/>
    <w:rsid w:val="005D3612"/>
    <w:rsid w:val="005D707D"/>
    <w:rsid w:val="005F60DA"/>
    <w:rsid w:val="00610DD6"/>
    <w:rsid w:val="00623D24"/>
    <w:rsid w:val="006309F7"/>
    <w:rsid w:val="0063527A"/>
    <w:rsid w:val="00643847"/>
    <w:rsid w:val="00646164"/>
    <w:rsid w:val="00653C71"/>
    <w:rsid w:val="0066738A"/>
    <w:rsid w:val="006936E3"/>
    <w:rsid w:val="006A0789"/>
    <w:rsid w:val="006A11A2"/>
    <w:rsid w:val="006B109E"/>
    <w:rsid w:val="006C206C"/>
    <w:rsid w:val="006C472E"/>
    <w:rsid w:val="006C5091"/>
    <w:rsid w:val="006C7DF7"/>
    <w:rsid w:val="006D0E24"/>
    <w:rsid w:val="006D0F95"/>
    <w:rsid w:val="006E0AF4"/>
    <w:rsid w:val="006E4570"/>
    <w:rsid w:val="006E753B"/>
    <w:rsid w:val="00701188"/>
    <w:rsid w:val="0070515B"/>
    <w:rsid w:val="00716CBE"/>
    <w:rsid w:val="007352A0"/>
    <w:rsid w:val="00740ECD"/>
    <w:rsid w:val="00747463"/>
    <w:rsid w:val="00762B3E"/>
    <w:rsid w:val="00786675"/>
    <w:rsid w:val="00795758"/>
    <w:rsid w:val="00796310"/>
    <w:rsid w:val="007967FB"/>
    <w:rsid w:val="007A10BC"/>
    <w:rsid w:val="007A1266"/>
    <w:rsid w:val="007B20BD"/>
    <w:rsid w:val="007C0D42"/>
    <w:rsid w:val="007D0320"/>
    <w:rsid w:val="007D34B1"/>
    <w:rsid w:val="007D7D4C"/>
    <w:rsid w:val="007E022D"/>
    <w:rsid w:val="007F016A"/>
    <w:rsid w:val="0080160B"/>
    <w:rsid w:val="00815F73"/>
    <w:rsid w:val="0082573C"/>
    <w:rsid w:val="00832BB1"/>
    <w:rsid w:val="00833B0A"/>
    <w:rsid w:val="00846996"/>
    <w:rsid w:val="0086224F"/>
    <w:rsid w:val="00862389"/>
    <w:rsid w:val="00862BBC"/>
    <w:rsid w:val="00866B8B"/>
    <w:rsid w:val="00871119"/>
    <w:rsid w:val="00886936"/>
    <w:rsid w:val="00896A2A"/>
    <w:rsid w:val="008A61D1"/>
    <w:rsid w:val="008A76EF"/>
    <w:rsid w:val="008A7D1F"/>
    <w:rsid w:val="008B052B"/>
    <w:rsid w:val="008B28E1"/>
    <w:rsid w:val="008B5830"/>
    <w:rsid w:val="008E7825"/>
    <w:rsid w:val="008F6994"/>
    <w:rsid w:val="00910A1E"/>
    <w:rsid w:val="00911981"/>
    <w:rsid w:val="00912EF9"/>
    <w:rsid w:val="00916954"/>
    <w:rsid w:val="00932E17"/>
    <w:rsid w:val="00962655"/>
    <w:rsid w:val="00967F42"/>
    <w:rsid w:val="009A29DD"/>
    <w:rsid w:val="009A2D7C"/>
    <w:rsid w:val="009B3288"/>
    <w:rsid w:val="009B4522"/>
    <w:rsid w:val="009D2199"/>
    <w:rsid w:val="009D429B"/>
    <w:rsid w:val="009E1DD8"/>
    <w:rsid w:val="009E69E8"/>
    <w:rsid w:val="009E76ED"/>
    <w:rsid w:val="00A12266"/>
    <w:rsid w:val="00A2754E"/>
    <w:rsid w:val="00A30887"/>
    <w:rsid w:val="00A31ADF"/>
    <w:rsid w:val="00A41E89"/>
    <w:rsid w:val="00A4379E"/>
    <w:rsid w:val="00A519E2"/>
    <w:rsid w:val="00A53FA7"/>
    <w:rsid w:val="00A5624C"/>
    <w:rsid w:val="00A664AC"/>
    <w:rsid w:val="00A800D5"/>
    <w:rsid w:val="00A91342"/>
    <w:rsid w:val="00AA2488"/>
    <w:rsid w:val="00AA3BEB"/>
    <w:rsid w:val="00AC3678"/>
    <w:rsid w:val="00AD16CA"/>
    <w:rsid w:val="00AF1D39"/>
    <w:rsid w:val="00AF2FDD"/>
    <w:rsid w:val="00AF6A61"/>
    <w:rsid w:val="00B0640D"/>
    <w:rsid w:val="00B33AD8"/>
    <w:rsid w:val="00B436AB"/>
    <w:rsid w:val="00B509C4"/>
    <w:rsid w:val="00B522DB"/>
    <w:rsid w:val="00B55730"/>
    <w:rsid w:val="00B66C73"/>
    <w:rsid w:val="00B743AA"/>
    <w:rsid w:val="00B747D3"/>
    <w:rsid w:val="00B758EE"/>
    <w:rsid w:val="00B828E3"/>
    <w:rsid w:val="00BA25E2"/>
    <w:rsid w:val="00BB29B5"/>
    <w:rsid w:val="00BC7338"/>
    <w:rsid w:val="00BD027A"/>
    <w:rsid w:val="00BD7D55"/>
    <w:rsid w:val="00BE0578"/>
    <w:rsid w:val="00BE4C3C"/>
    <w:rsid w:val="00BE4EF8"/>
    <w:rsid w:val="00C109D2"/>
    <w:rsid w:val="00C15A6C"/>
    <w:rsid w:val="00C3035C"/>
    <w:rsid w:val="00C41113"/>
    <w:rsid w:val="00C627CF"/>
    <w:rsid w:val="00C8270A"/>
    <w:rsid w:val="00C83664"/>
    <w:rsid w:val="00C863C4"/>
    <w:rsid w:val="00CA5202"/>
    <w:rsid w:val="00CD30AB"/>
    <w:rsid w:val="00CE5547"/>
    <w:rsid w:val="00CE6D1A"/>
    <w:rsid w:val="00CF04F7"/>
    <w:rsid w:val="00CF2792"/>
    <w:rsid w:val="00D031FF"/>
    <w:rsid w:val="00D22070"/>
    <w:rsid w:val="00D25D96"/>
    <w:rsid w:val="00D34BBB"/>
    <w:rsid w:val="00D352E4"/>
    <w:rsid w:val="00D355C4"/>
    <w:rsid w:val="00D36450"/>
    <w:rsid w:val="00D40F7C"/>
    <w:rsid w:val="00D50691"/>
    <w:rsid w:val="00D521FE"/>
    <w:rsid w:val="00D52773"/>
    <w:rsid w:val="00D64628"/>
    <w:rsid w:val="00D80FF5"/>
    <w:rsid w:val="00D93417"/>
    <w:rsid w:val="00D96A7D"/>
    <w:rsid w:val="00DA3AD1"/>
    <w:rsid w:val="00DA42B7"/>
    <w:rsid w:val="00DB598B"/>
    <w:rsid w:val="00DB6562"/>
    <w:rsid w:val="00DC49D6"/>
    <w:rsid w:val="00E06E53"/>
    <w:rsid w:val="00E22863"/>
    <w:rsid w:val="00E2377D"/>
    <w:rsid w:val="00E33A0E"/>
    <w:rsid w:val="00E65127"/>
    <w:rsid w:val="00E80D37"/>
    <w:rsid w:val="00E83D05"/>
    <w:rsid w:val="00E969C0"/>
    <w:rsid w:val="00E97848"/>
    <w:rsid w:val="00EA1073"/>
    <w:rsid w:val="00EB5767"/>
    <w:rsid w:val="00EC1C6D"/>
    <w:rsid w:val="00EE21F3"/>
    <w:rsid w:val="00F00D7D"/>
    <w:rsid w:val="00F160B0"/>
    <w:rsid w:val="00F308EE"/>
    <w:rsid w:val="00F41F39"/>
    <w:rsid w:val="00F44A93"/>
    <w:rsid w:val="00F51EFF"/>
    <w:rsid w:val="00F53BCD"/>
    <w:rsid w:val="00F675D0"/>
    <w:rsid w:val="00F73A53"/>
    <w:rsid w:val="00F73DF4"/>
    <w:rsid w:val="00F75143"/>
    <w:rsid w:val="00F75715"/>
    <w:rsid w:val="00FB37EF"/>
    <w:rsid w:val="00FD1AF3"/>
    <w:rsid w:val="00FD3C62"/>
    <w:rsid w:val="00FE2559"/>
    <w:rsid w:val="00FE359B"/>
    <w:rsid w:val="00FE59B5"/>
    <w:rsid w:val="00FF4CC7"/>
    <w:rsid w:val="00FF5A6E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74F4E-5857-4E0D-B020-AF75E8F8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B583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B58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B58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B58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B583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B5830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B5830"/>
  </w:style>
  <w:style w:type="paragraph" w:styleId="a3">
    <w:name w:val="Body Text"/>
    <w:basedOn w:val="a"/>
    <w:rsid w:val="003252E9"/>
    <w:pPr>
      <w:jc w:val="center"/>
    </w:pPr>
  </w:style>
  <w:style w:type="paragraph" w:customStyle="1" w:styleId="11">
    <w:name w:val="Знак Знак Знак1 Знак"/>
    <w:basedOn w:val="a"/>
    <w:rsid w:val="003252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DC49D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29105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B5830"/>
    <w:rPr>
      <w:color w:val="0000FF"/>
      <w:u w:val="none"/>
    </w:rPr>
  </w:style>
  <w:style w:type="character" w:customStyle="1" w:styleId="10">
    <w:name w:val="Заголовок 1 Знак"/>
    <w:link w:val="1"/>
    <w:rsid w:val="00282BC7"/>
    <w:rPr>
      <w:rFonts w:ascii="Arial" w:hAnsi="Arial" w:cs="Arial"/>
      <w:b/>
      <w:bCs/>
      <w:kern w:val="32"/>
      <w:sz w:val="32"/>
      <w:szCs w:val="32"/>
    </w:rPr>
  </w:style>
  <w:style w:type="paragraph" w:styleId="a6">
    <w:name w:val="Title"/>
    <w:basedOn w:val="a"/>
    <w:link w:val="a7"/>
    <w:qFormat/>
    <w:rsid w:val="00282BC7"/>
    <w:pPr>
      <w:jc w:val="center"/>
    </w:pPr>
    <w:rPr>
      <w:szCs w:val="20"/>
    </w:rPr>
  </w:style>
  <w:style w:type="character" w:customStyle="1" w:styleId="a7">
    <w:name w:val="Название Знак"/>
    <w:link w:val="a6"/>
    <w:rsid w:val="00282BC7"/>
    <w:rPr>
      <w:rFonts w:ascii="Verdana" w:hAnsi="Verdana"/>
      <w:sz w:val="24"/>
      <w:lang w:val="en-US" w:eastAsia="en-US" w:bidi="ar-SA"/>
    </w:rPr>
  </w:style>
  <w:style w:type="character" w:customStyle="1" w:styleId="20">
    <w:name w:val="Заголовок 2 Знак"/>
    <w:link w:val="2"/>
    <w:rsid w:val="005C05E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5C05E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5C05E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B58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8B5830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link w:val="a8"/>
    <w:rsid w:val="005C05E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B58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header"/>
    <w:basedOn w:val="a"/>
    <w:link w:val="ab"/>
    <w:rsid w:val="005C05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5C05EC"/>
    <w:rPr>
      <w:rFonts w:ascii="Arial" w:hAnsi="Arial"/>
      <w:sz w:val="24"/>
      <w:szCs w:val="24"/>
    </w:rPr>
  </w:style>
  <w:style w:type="paragraph" w:styleId="ac">
    <w:name w:val="footer"/>
    <w:basedOn w:val="a"/>
    <w:link w:val="ad"/>
    <w:rsid w:val="005C05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5C05EC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8B583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B583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B583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B5830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Home</Company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subject/>
  <dc:creator>Погорелова Лилия Павловна</dc:creator>
  <cp:keywords/>
  <dc:description/>
  <cp:lastModifiedBy>Погорелова Лилия Павловна</cp:lastModifiedBy>
  <cp:revision>1</cp:revision>
  <cp:lastPrinted>2016-05-23T11:56:00Z</cp:lastPrinted>
  <dcterms:created xsi:type="dcterms:W3CDTF">2024-06-21T09:55:00Z</dcterms:created>
  <dcterms:modified xsi:type="dcterms:W3CDTF">2024-06-21T09:55:00Z</dcterms:modified>
</cp:coreProperties>
</file>