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A72" w:rsidRPr="002F6E83" w:rsidRDefault="00793A72" w:rsidP="001171BE">
      <w:pPr>
        <w:pStyle w:val="Title"/>
        <w:ind w:right="427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B13B9B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CD31F0" w:rsidRPr="00B41040">
        <w:rPr>
          <w:rFonts w:ascii="Times New Roman" w:eastAsia="Calibri" w:hAnsi="Times New Roman"/>
          <w:b w:val="0"/>
          <w:sz w:val="28"/>
          <w:szCs w:val="28"/>
        </w:rPr>
        <w:t>28.09.2022 № 7</w:t>
      </w:r>
      <w:r w:rsidR="00CD31F0">
        <w:rPr>
          <w:rFonts w:ascii="Times New Roman" w:eastAsia="Calibri" w:hAnsi="Times New Roman"/>
          <w:b w:val="0"/>
          <w:sz w:val="28"/>
          <w:szCs w:val="28"/>
        </w:rPr>
        <w:t>09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>примерного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16FFE" w:rsidRPr="00616FFE" w:rsidRDefault="00B13B9B" w:rsidP="00616FF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616FFE">
        <w:rPr>
          <w:rFonts w:ascii="Times New Roman" w:hAnsi="Times New Roman"/>
          <w:sz w:val="26"/>
          <w:szCs w:val="26"/>
        </w:rPr>
        <w:t xml:space="preserve">В </w:t>
      </w:r>
      <w:r w:rsidR="00180C06" w:rsidRPr="00B842D4">
        <w:rPr>
          <w:rFonts w:ascii="Times New Roman" w:eastAsia="Calibri" w:hAnsi="Times New Roman"/>
          <w:sz w:val="26"/>
          <w:szCs w:val="26"/>
        </w:rPr>
        <w:t>соответствии со статьей 134 Трудового кодекса Российской Федерации, принимая во внимание постановление администрации Павловского муниципального района Воронежской области от 10.03.2025 № 196 «О повышении (индексации) оплаты труда работников муниципальных учреждений», администрация Павловского муниципаль</w:t>
      </w:r>
      <w:r w:rsidR="00180C06">
        <w:rPr>
          <w:rFonts w:ascii="Times New Roman" w:eastAsia="Calibri" w:hAnsi="Times New Roman"/>
          <w:sz w:val="26"/>
          <w:szCs w:val="26"/>
        </w:rPr>
        <w:t>ного района Воронежской области</w:t>
      </w:r>
    </w:p>
    <w:p w:rsidR="00D617EA" w:rsidRPr="000F0905" w:rsidRDefault="00D617EA" w:rsidP="00EE23B2">
      <w:pPr>
        <w:ind w:firstLine="708"/>
        <w:rPr>
          <w:rFonts w:ascii="Times New Roman" w:hAnsi="Times New Roman"/>
          <w:sz w:val="26"/>
          <w:szCs w:val="26"/>
        </w:rPr>
      </w:pP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CCD" w:rsidRDefault="000D5A59" w:rsidP="002E065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E065F">
        <w:rPr>
          <w:rFonts w:ascii="Times New Roman" w:hAnsi="Times New Roman"/>
          <w:sz w:val="26"/>
          <w:szCs w:val="26"/>
        </w:rPr>
        <w:t>Внести в постановление</w:t>
      </w:r>
      <w:r w:rsidR="002E065F" w:rsidRPr="00B42676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2E065F" w:rsidRPr="00744B10">
        <w:rPr>
          <w:rFonts w:ascii="Times New Roman" w:hAnsi="Times New Roman"/>
          <w:sz w:val="26"/>
          <w:szCs w:val="26"/>
        </w:rPr>
        <w:t>28.09.2022 № 7</w:t>
      </w:r>
      <w:r w:rsidR="002E065F">
        <w:rPr>
          <w:rFonts w:ascii="Times New Roman" w:hAnsi="Times New Roman"/>
          <w:sz w:val="26"/>
          <w:szCs w:val="26"/>
        </w:rPr>
        <w:t>09</w:t>
      </w:r>
      <w:r w:rsidR="002E065F" w:rsidRPr="00744B10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«Об утверждении примерного Положения </w:t>
      </w:r>
      <w:r w:rsidR="002E065F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2E065F">
        <w:rPr>
          <w:rFonts w:ascii="Times New Roman" w:hAnsi="Times New Roman"/>
          <w:sz w:val="26"/>
          <w:szCs w:val="26"/>
        </w:rPr>
        <w:t>бюджетных дошкольных, о</w:t>
      </w:r>
      <w:r w:rsidR="002E065F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2E065F">
        <w:rPr>
          <w:rFonts w:ascii="Times New Roman" w:hAnsi="Times New Roman"/>
          <w:sz w:val="26"/>
          <w:szCs w:val="26"/>
        </w:rPr>
        <w:t>вловского муниципального района Воронежской области»</w:t>
      </w:r>
      <w:r w:rsidR="00180C06">
        <w:rPr>
          <w:rFonts w:ascii="Times New Roman" w:hAnsi="Times New Roman"/>
          <w:sz w:val="26"/>
          <w:szCs w:val="26"/>
        </w:rPr>
        <w:t xml:space="preserve"> </w:t>
      </w:r>
      <w:r w:rsidR="00433820">
        <w:rPr>
          <w:rFonts w:ascii="Times New Roman" w:hAnsi="Times New Roman"/>
          <w:sz w:val="26"/>
          <w:szCs w:val="26"/>
        </w:rPr>
        <w:t>и</w:t>
      </w:r>
      <w:r w:rsidR="00180C06">
        <w:rPr>
          <w:rFonts w:ascii="Times New Roman" w:hAnsi="Times New Roman"/>
          <w:sz w:val="26"/>
          <w:szCs w:val="26"/>
        </w:rPr>
        <w:t>зменения, изложив приложение № 3 в редакции, согласно приложению к настоящему постановлению.</w:t>
      </w:r>
    </w:p>
    <w:p w:rsidR="002E065F" w:rsidRPr="002A05C0" w:rsidRDefault="00E7720D" w:rsidP="002A05C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E065F" w:rsidRPr="002A05C0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2E065F" w:rsidRPr="002A05C0" w:rsidRDefault="00E7720D" w:rsidP="002A05C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E065F" w:rsidRPr="002A05C0">
        <w:rPr>
          <w:rFonts w:ascii="Times New Roman" w:hAnsi="Times New Roman"/>
          <w:sz w:val="26"/>
          <w:szCs w:val="26"/>
        </w:rPr>
        <w:t>.</w:t>
      </w:r>
      <w:r w:rsidR="007C21EC">
        <w:rPr>
          <w:rFonts w:ascii="Times New Roman" w:hAnsi="Times New Roman"/>
          <w:sz w:val="26"/>
          <w:szCs w:val="26"/>
        </w:rPr>
        <w:t xml:space="preserve"> </w:t>
      </w:r>
      <w:r w:rsidR="00DB585B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</w:t>
      </w:r>
      <w:r w:rsidR="007A3F95">
        <w:rPr>
          <w:rFonts w:ascii="Times New Roman" w:hAnsi="Times New Roman"/>
          <w:sz w:val="26"/>
          <w:szCs w:val="26"/>
        </w:rPr>
        <w:t>ошения, возникшие с 01.01.2025 года.</w:t>
      </w:r>
    </w:p>
    <w:p w:rsidR="002E065F" w:rsidRDefault="002E065F" w:rsidP="002A05C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31126" w:type="dxa"/>
        <w:tblInd w:w="-709" w:type="dxa"/>
        <w:tblLook w:val="04A0" w:firstRow="1" w:lastRow="0" w:firstColumn="1" w:lastColumn="0" w:noHBand="0" w:noVBand="1"/>
      </w:tblPr>
      <w:tblGrid>
        <w:gridCol w:w="10774"/>
        <w:gridCol w:w="10065"/>
        <w:gridCol w:w="10065"/>
        <w:gridCol w:w="222"/>
      </w:tblGrid>
      <w:tr w:rsidR="002E065F" w:rsidRPr="00005BC7" w:rsidTr="006264D3">
        <w:tc>
          <w:tcPr>
            <w:tcW w:w="10774" w:type="dxa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Default="006264D3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E7720D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</w:t>
            </w:r>
          </w:p>
          <w:p w:rsidR="002E065F" w:rsidRPr="009216C3" w:rsidRDefault="006264D3" w:rsidP="006264D3">
            <w:pPr>
              <w:ind w:right="-66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2E065F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</w:t>
            </w:r>
            <w:r w:rsidR="004270F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10EC8">
              <w:rPr>
                <w:rFonts w:ascii="Times New Roman" w:hAnsi="Times New Roman"/>
                <w:sz w:val="26"/>
                <w:szCs w:val="26"/>
              </w:rPr>
              <w:t xml:space="preserve">                     М.Н. </w:t>
            </w:r>
            <w:proofErr w:type="spellStart"/>
            <w:r w:rsidR="00910EC8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2E065F" w:rsidRPr="009216C3" w:rsidRDefault="002E065F" w:rsidP="002E06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</w:tcPr>
          <w:p w:rsidR="002E065F" w:rsidRPr="009216C3" w:rsidRDefault="002E065F" w:rsidP="006264D3">
            <w:pPr>
              <w:ind w:left="45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  <w:shd w:val="clear" w:color="auto" w:fill="auto"/>
          </w:tcPr>
          <w:p w:rsidR="002E065F" w:rsidRPr="00005BC7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Pr="00005BC7" w:rsidRDefault="002E065F" w:rsidP="002E065F">
            <w:pPr>
              <w:ind w:left="-41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</w:tbl>
    <w:p w:rsidR="007A3F95" w:rsidRDefault="007A3F95" w:rsidP="00365CF0">
      <w:pPr>
        <w:ind w:firstLine="0"/>
        <w:rPr>
          <w:rFonts w:ascii="Times New Roman" w:hAnsi="Times New Roman"/>
          <w:kern w:val="36"/>
        </w:rPr>
      </w:pPr>
    </w:p>
    <w:p w:rsidR="00910EC8" w:rsidRDefault="007A3F95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</w:t>
      </w:r>
      <w:r w:rsidR="009020DA">
        <w:rPr>
          <w:rFonts w:ascii="Times New Roman" w:hAnsi="Times New Roman"/>
          <w:kern w:val="36"/>
        </w:rPr>
        <w:t xml:space="preserve"> </w:t>
      </w:r>
    </w:p>
    <w:p w:rsidR="00910EC8" w:rsidRDefault="00910EC8" w:rsidP="00365CF0">
      <w:pPr>
        <w:ind w:firstLine="0"/>
        <w:rPr>
          <w:rFonts w:ascii="Times New Roman" w:hAnsi="Times New Roman"/>
          <w:kern w:val="36"/>
        </w:rPr>
      </w:pPr>
    </w:p>
    <w:p w:rsidR="00910EC8" w:rsidRDefault="00910EC8" w:rsidP="00365CF0">
      <w:pPr>
        <w:ind w:firstLine="0"/>
        <w:rPr>
          <w:rFonts w:ascii="Times New Roman" w:hAnsi="Times New Roman"/>
          <w:kern w:val="36"/>
        </w:rPr>
      </w:pPr>
    </w:p>
    <w:p w:rsidR="00910EC8" w:rsidRDefault="00910EC8" w:rsidP="00365CF0">
      <w:pPr>
        <w:ind w:firstLine="0"/>
        <w:rPr>
          <w:rFonts w:ascii="Times New Roman" w:hAnsi="Times New Roman"/>
          <w:kern w:val="36"/>
        </w:rPr>
      </w:pPr>
    </w:p>
    <w:p w:rsidR="00910EC8" w:rsidRDefault="00910EC8" w:rsidP="00365CF0">
      <w:pPr>
        <w:ind w:firstLine="0"/>
        <w:rPr>
          <w:rFonts w:ascii="Times New Roman" w:hAnsi="Times New Roman"/>
          <w:kern w:val="36"/>
        </w:rPr>
      </w:pPr>
    </w:p>
    <w:p w:rsidR="00365CF0" w:rsidRPr="004270FE" w:rsidRDefault="00910EC8" w:rsidP="00365CF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</w:rPr>
        <w:lastRenderedPageBreak/>
        <w:t xml:space="preserve">                                                                                      </w:t>
      </w:r>
      <w:r w:rsidR="00365CF0" w:rsidRPr="004270FE">
        <w:rPr>
          <w:rFonts w:ascii="Times New Roman" w:hAnsi="Times New Roman"/>
          <w:kern w:val="36"/>
          <w:sz w:val="26"/>
          <w:szCs w:val="26"/>
        </w:rPr>
        <w:t xml:space="preserve">Приложение </w:t>
      </w:r>
    </w:p>
    <w:p w:rsidR="00365CF0" w:rsidRPr="004270FE" w:rsidRDefault="00365CF0" w:rsidP="00365CF0">
      <w:pPr>
        <w:rPr>
          <w:rFonts w:ascii="Times New Roman" w:hAnsi="Times New Roman"/>
          <w:kern w:val="36"/>
          <w:sz w:val="26"/>
          <w:szCs w:val="26"/>
        </w:rPr>
      </w:pPr>
      <w:r w:rsidRPr="004270FE"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    к постановлению</w:t>
      </w:r>
    </w:p>
    <w:p w:rsidR="00365CF0" w:rsidRPr="004270FE" w:rsidRDefault="00365CF0" w:rsidP="00365CF0">
      <w:pPr>
        <w:ind w:right="-468" w:firstLine="5103"/>
        <w:rPr>
          <w:rFonts w:ascii="Times New Roman" w:hAnsi="Times New Roman"/>
          <w:kern w:val="36"/>
          <w:sz w:val="26"/>
          <w:szCs w:val="26"/>
        </w:rPr>
      </w:pPr>
      <w:r w:rsidRPr="004270FE">
        <w:rPr>
          <w:rFonts w:ascii="Times New Roman" w:hAnsi="Times New Roman"/>
          <w:kern w:val="36"/>
          <w:sz w:val="26"/>
          <w:szCs w:val="26"/>
        </w:rPr>
        <w:t xml:space="preserve"> администрации Павловского</w:t>
      </w:r>
    </w:p>
    <w:p w:rsidR="00365CF0" w:rsidRPr="004270FE" w:rsidRDefault="00365CF0" w:rsidP="00365CF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270FE">
        <w:rPr>
          <w:rFonts w:ascii="Times New Roman" w:hAnsi="Times New Roman"/>
          <w:kern w:val="36"/>
          <w:sz w:val="26"/>
          <w:szCs w:val="26"/>
        </w:rPr>
        <w:t xml:space="preserve"> муниципального района</w:t>
      </w:r>
    </w:p>
    <w:p w:rsidR="00365CF0" w:rsidRPr="004270FE" w:rsidRDefault="00365CF0" w:rsidP="00365CF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270FE">
        <w:rPr>
          <w:rFonts w:ascii="Times New Roman" w:hAnsi="Times New Roman"/>
          <w:kern w:val="36"/>
          <w:sz w:val="26"/>
          <w:szCs w:val="26"/>
        </w:rPr>
        <w:t xml:space="preserve"> Воронежской области</w:t>
      </w:r>
    </w:p>
    <w:p w:rsidR="00365CF0" w:rsidRPr="004270FE" w:rsidRDefault="00365CF0" w:rsidP="00365CF0">
      <w:pPr>
        <w:spacing w:line="20" w:lineRule="atLeast"/>
        <w:ind w:left="-109"/>
        <w:rPr>
          <w:rFonts w:ascii="Times New Roman" w:hAnsi="Times New Roman"/>
          <w:sz w:val="26"/>
          <w:szCs w:val="26"/>
        </w:rPr>
      </w:pPr>
      <w:r w:rsidRPr="004270FE">
        <w:rPr>
          <w:rFonts w:ascii="Times New Roman" w:hAnsi="Times New Roman"/>
          <w:sz w:val="26"/>
          <w:szCs w:val="26"/>
        </w:rPr>
        <w:t xml:space="preserve">                                                                        от __________ № ________ </w:t>
      </w:r>
    </w:p>
    <w:p w:rsidR="00365CF0" w:rsidRPr="008379EE" w:rsidRDefault="00365CF0" w:rsidP="00365CF0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bCs/>
          <w:sz w:val="26"/>
          <w:szCs w:val="26"/>
        </w:rPr>
      </w:pPr>
    </w:p>
    <w:p w:rsidR="00365CF0" w:rsidRDefault="00365CF0" w:rsidP="00365CF0">
      <w:pPr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47B6" w:rsidRPr="008379EE" w:rsidRDefault="003247B6" w:rsidP="003247B6">
      <w:pPr>
        <w:ind w:left="-142"/>
        <w:jc w:val="center"/>
        <w:rPr>
          <w:rFonts w:ascii="Times New Roman" w:hAnsi="Times New Roman"/>
          <w:sz w:val="26"/>
          <w:szCs w:val="26"/>
        </w:rPr>
      </w:pPr>
      <w:r w:rsidRPr="008379EE">
        <w:rPr>
          <w:rFonts w:ascii="Times New Roman" w:hAnsi="Times New Roman"/>
          <w:b/>
          <w:bCs/>
          <w:sz w:val="26"/>
          <w:szCs w:val="26"/>
        </w:rPr>
        <w:t>«Рекомендуемые минимальные оклады по профессионально - квалификационным группам (ПКГ) должностей работников организаций</w:t>
      </w:r>
    </w:p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152"/>
        <w:contextualSpacing/>
        <w:jc w:val="center"/>
        <w:rPr>
          <w:rFonts w:ascii="Times New Roman" w:hAnsi="Times New Roman"/>
          <w:bCs/>
          <w:spacing w:val="-2"/>
          <w:sz w:val="26"/>
          <w:szCs w:val="26"/>
        </w:rPr>
      </w:pPr>
      <w:r w:rsidRPr="008379EE">
        <w:rPr>
          <w:rFonts w:ascii="Times New Roman" w:hAnsi="Times New Roman"/>
          <w:bCs/>
          <w:spacing w:val="-2"/>
          <w:sz w:val="26"/>
          <w:szCs w:val="26"/>
        </w:rPr>
        <w:t>Профессиональная квалификационная группа должностей рабочих первого уровня (№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2097"/>
      </w:tblGrid>
      <w:tr w:rsidR="003247B6" w:rsidRPr="008379EE" w:rsidTr="007A76A2">
        <w:trPr>
          <w:trHeight w:val="317"/>
        </w:trPr>
        <w:tc>
          <w:tcPr>
            <w:tcW w:w="215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: </w:t>
            </w:r>
            <w:r w:rsidRPr="008379EE">
              <w:rPr>
                <w:rFonts w:ascii="Times New Roman" w:hAnsi="Times New Roman"/>
                <w:spacing w:val="-2"/>
              </w:rPr>
              <w:t>гардеробщик; грузчик; дворник;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дезинфектор; истопник; кладовщик; конюх; садовник; сторож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(вахтер);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Pr="000B592E">
              <w:rPr>
                <w:rFonts w:ascii="Times New Roman" w:hAnsi="Times New Roman"/>
                <w:color w:val="FF0000"/>
                <w:spacing w:val="-2"/>
              </w:rPr>
              <w:t>мойщик посуды</w:t>
            </w:r>
          </w:p>
        </w:tc>
        <w:tc>
          <w:tcPr>
            <w:tcW w:w="2097" w:type="dxa"/>
            <w:vAlign w:val="center"/>
          </w:tcPr>
          <w:p w:rsidR="003247B6" w:rsidRPr="00C23EE2" w:rsidRDefault="00C23EE2" w:rsidP="00C23EE2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 w:rsidRPr="00C23EE2"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C23EE2">
              <w:rPr>
                <w:rFonts w:ascii="Times New Roman" w:hAnsi="Times New Roman"/>
                <w:color w:val="FF0000"/>
                <w:spacing w:val="-2"/>
              </w:rPr>
              <w:t>068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рабочих второго уровня </w:t>
      </w:r>
      <w:r>
        <w:rPr>
          <w:rFonts w:ascii="Times New Roman" w:hAnsi="Times New Roman"/>
          <w:bCs/>
          <w:spacing w:val="-2"/>
        </w:rPr>
        <w:t xml:space="preserve">     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97"/>
      </w:tblGrid>
      <w:tr w:rsidR="003247B6" w:rsidRPr="008379EE" w:rsidTr="007A76A2">
        <w:trPr>
          <w:trHeight w:val="317"/>
        </w:trPr>
        <w:tc>
          <w:tcPr>
            <w:tcW w:w="20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0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557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221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B12A5" w:rsidRPr="003B12A5" w:rsidRDefault="003247B6" w:rsidP="00910EC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C23EE2">
              <w:rPr>
                <w:rFonts w:ascii="Times New Roman" w:hAnsi="Times New Roman"/>
                <w:color w:val="FF0000"/>
                <w:spacing w:val="-2"/>
              </w:rPr>
              <w:t>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C23EE2">
              <w:rPr>
                <w:rFonts w:ascii="Times New Roman" w:hAnsi="Times New Roman"/>
                <w:color w:val="FF0000"/>
                <w:spacing w:val="-2"/>
              </w:rPr>
              <w:t>371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527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97" w:type="dxa"/>
            <w:vAlign w:val="center"/>
          </w:tcPr>
          <w:p w:rsidR="003247B6" w:rsidRPr="00860EB6" w:rsidRDefault="00C23EE2" w:rsidP="00910EC8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679</w:t>
            </w:r>
          </w:p>
        </w:tc>
      </w:tr>
    </w:tbl>
    <w:p w:rsidR="003247B6" w:rsidRPr="00BF3F48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rPr>
          <w:rFonts w:ascii="Times New Roman" w:hAnsi="Times New Roman"/>
          <w:bCs/>
          <w:spacing w:val="-2"/>
        </w:rPr>
      </w:pPr>
      <w:r w:rsidRPr="00BF3F48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первого уровня      </w:t>
      </w:r>
      <w:proofErr w:type="gramStart"/>
      <w:r w:rsidRPr="00BF3F48">
        <w:rPr>
          <w:rFonts w:ascii="Times New Roman" w:hAnsi="Times New Roman"/>
          <w:bCs/>
          <w:spacing w:val="-2"/>
        </w:rPr>
        <w:t xml:space="preserve">   (</w:t>
      </w:r>
      <w:proofErr w:type="gramEnd"/>
      <w:r w:rsidRPr="00BF3F48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5528"/>
        <w:gridCol w:w="2097"/>
      </w:tblGrid>
      <w:tr w:rsidR="003247B6" w:rsidRPr="008379EE" w:rsidTr="00E6636F">
        <w:trPr>
          <w:trHeight w:val="317"/>
        </w:trPr>
        <w:tc>
          <w:tcPr>
            <w:tcW w:w="229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E6636F">
        <w:trPr>
          <w:trHeight w:val="317"/>
        </w:trPr>
        <w:tc>
          <w:tcPr>
            <w:tcW w:w="2298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E6636F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221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второго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5528"/>
        <w:gridCol w:w="2097"/>
      </w:tblGrid>
      <w:tr w:rsidR="003247B6" w:rsidRPr="008379EE" w:rsidTr="00DF014D">
        <w:trPr>
          <w:trHeight w:val="1068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color w:val="FF0000"/>
                <w:spacing w:val="-2"/>
              </w:rPr>
              <w:t>системный администратор</w:t>
            </w:r>
            <w:r w:rsidRPr="008379EE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298</w:t>
            </w:r>
          </w:p>
        </w:tc>
      </w:tr>
      <w:tr w:rsidR="003247B6" w:rsidRPr="008379EE" w:rsidTr="00DF014D">
        <w:trPr>
          <w:trHeight w:val="555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371</w:t>
            </w:r>
          </w:p>
        </w:tc>
      </w:tr>
      <w:tr w:rsidR="003247B6" w:rsidRPr="008379EE" w:rsidTr="00DF014D">
        <w:trPr>
          <w:trHeight w:val="338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52</w:t>
            </w:r>
            <w:r w:rsidR="002B4103">
              <w:rPr>
                <w:rFonts w:ascii="Times New Roman" w:hAnsi="Times New Roman"/>
                <w:color w:val="FF0000"/>
                <w:spacing w:val="-2"/>
              </w:rPr>
              <w:t>7</w:t>
            </w:r>
          </w:p>
        </w:tc>
      </w:tr>
      <w:tr w:rsidR="003247B6" w:rsidRPr="008379EE" w:rsidTr="00DF014D">
        <w:trPr>
          <w:trHeight w:val="485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679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третьего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(</w:t>
      </w:r>
      <w:proofErr w:type="gramEnd"/>
      <w:r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5528"/>
        <w:gridCol w:w="2097"/>
      </w:tblGrid>
      <w:tr w:rsidR="003247B6" w:rsidRPr="008379EE" w:rsidTr="00DF014D">
        <w:trPr>
          <w:trHeight w:val="317"/>
        </w:trPr>
        <w:tc>
          <w:tcPr>
            <w:tcW w:w="229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DF014D">
        <w:trPr>
          <w:trHeight w:val="317"/>
        </w:trPr>
        <w:tc>
          <w:tcPr>
            <w:tcW w:w="2298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>; инженер; психолог;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 xml:space="preserve">инженер-программист;  </w:t>
            </w:r>
            <w:r w:rsidRPr="008379EE">
              <w:rPr>
                <w:rFonts w:ascii="Times New Roman" w:hAnsi="Times New Roman"/>
              </w:rPr>
              <w:t xml:space="preserve"> инженер по охране труда; </w:t>
            </w:r>
            <w:r w:rsidRPr="008379EE">
              <w:rPr>
                <w:rFonts w:ascii="Times New Roman" w:hAnsi="Times New Roman"/>
                <w:spacing w:val="-2"/>
              </w:rPr>
              <w:lastRenderedPageBreak/>
              <w:t xml:space="preserve">специалист по кадрам; сурдопереводчик; переводчик; </w:t>
            </w:r>
            <w:r w:rsidRPr="008379EE">
              <w:rPr>
                <w:rFonts w:ascii="Times New Roman" w:hAnsi="Times New Roman"/>
              </w:rPr>
              <w:t>экономист; юрисконсульт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lastRenderedPageBreak/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527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910EC8" w:rsidP="00910EC8">
            <w:pPr>
              <w:shd w:val="clear" w:color="auto" w:fill="FFFFFF"/>
              <w:spacing w:before="168" w:line="276" w:lineRule="auto"/>
              <w:ind w:firstLine="3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 xml:space="preserve">        </w:t>
            </w:r>
            <w:r w:rsidR="00C23EE2">
              <w:rPr>
                <w:rFonts w:ascii="Times New Roman" w:hAnsi="Times New Roman"/>
                <w:color w:val="FF0000"/>
                <w:spacing w:val="-2"/>
              </w:rPr>
              <w:t>18</w:t>
            </w:r>
            <w:r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C23EE2">
              <w:rPr>
                <w:rFonts w:ascii="Times New Roman" w:hAnsi="Times New Roman"/>
                <w:color w:val="FF0000"/>
                <w:spacing w:val="-2"/>
              </w:rPr>
              <w:t>679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832</w:t>
            </w:r>
          </w:p>
        </w:tc>
      </w:tr>
      <w:tr w:rsidR="003247B6" w:rsidRPr="008379EE" w:rsidTr="00DF014D">
        <w:trPr>
          <w:trHeight w:val="143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952</w:t>
            </w:r>
          </w:p>
        </w:tc>
      </w:tr>
      <w:tr w:rsidR="003247B6" w:rsidRPr="008379EE" w:rsidTr="00DF014D">
        <w:trPr>
          <w:trHeight w:val="417"/>
        </w:trPr>
        <w:tc>
          <w:tcPr>
            <w:tcW w:w="229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140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четвертого уровня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832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879</w:t>
            </w:r>
          </w:p>
        </w:tc>
      </w:tr>
      <w:tr w:rsidR="003247B6" w:rsidRPr="008379EE" w:rsidTr="007A76A2">
        <w:trPr>
          <w:trHeight w:val="55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910EC8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140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первого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97" w:type="dxa"/>
            <w:vAlign w:val="center"/>
          </w:tcPr>
          <w:p w:rsidR="003247B6" w:rsidRPr="008379EE" w:rsidRDefault="00C23EE2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C23EE2"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C23EE2">
              <w:rPr>
                <w:rFonts w:ascii="Times New Roman" w:hAnsi="Times New Roman"/>
                <w:color w:val="FF0000"/>
                <w:spacing w:val="-2"/>
              </w:rPr>
              <w:t>597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второго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2097" w:type="dxa"/>
            <w:vAlign w:val="center"/>
          </w:tcPr>
          <w:p w:rsidR="003247B6" w:rsidRPr="003B12A5" w:rsidRDefault="00C23EE2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C23EE2"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C23EE2">
              <w:rPr>
                <w:rFonts w:ascii="Times New Roman" w:hAnsi="Times New Roman"/>
                <w:color w:val="FF0000"/>
                <w:spacing w:val="-2"/>
              </w:rPr>
              <w:t>752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097" w:type="dxa"/>
            <w:vAlign w:val="center"/>
          </w:tcPr>
          <w:p w:rsidR="003247B6" w:rsidRPr="003B12A5" w:rsidRDefault="00DA353D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904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1"/>
        </w:rPr>
        <w:t xml:space="preserve"> (№ 217н)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2097"/>
      </w:tblGrid>
      <w:tr w:rsidR="003247B6" w:rsidRPr="008379EE" w:rsidTr="007A76A2">
        <w:trPr>
          <w:trHeight w:val="317"/>
        </w:trPr>
        <w:tc>
          <w:tcPr>
            <w:tcW w:w="225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25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72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097" w:type="dxa"/>
            <w:vAlign w:val="center"/>
          </w:tcPr>
          <w:p w:rsidR="003247B6" w:rsidRPr="002B4103" w:rsidRDefault="002B4103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2B4103">
              <w:rPr>
                <w:rFonts w:ascii="Times New Roman" w:hAnsi="Times New Roman"/>
                <w:color w:val="FF0000"/>
                <w:spacing w:val="-2"/>
              </w:rPr>
              <w:t>19752</w:t>
            </w:r>
          </w:p>
        </w:tc>
      </w:tr>
      <w:tr w:rsidR="003247B6" w:rsidRPr="008379EE" w:rsidTr="007A76A2">
        <w:trPr>
          <w:trHeight w:val="529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10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0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0"/>
              </w:rPr>
              <w:t xml:space="preserve"> кате</w:t>
            </w:r>
            <w:r w:rsidRPr="008379EE">
              <w:rPr>
                <w:rFonts w:ascii="Times New Roman" w:hAnsi="Times New Roman"/>
                <w:spacing w:val="-12"/>
              </w:rPr>
              <w:t>гории; старший диспетчер факультета; учебный мас</w:t>
            </w:r>
            <w:r w:rsidRPr="008379EE">
              <w:rPr>
                <w:rFonts w:ascii="Times New Roman" w:hAnsi="Times New Roman"/>
                <w:spacing w:val="-17"/>
              </w:rPr>
              <w:t xml:space="preserve">тер </w:t>
            </w:r>
            <w:r w:rsidRPr="008379EE">
              <w:rPr>
                <w:rFonts w:ascii="Times New Roman" w:hAnsi="Times New Roman"/>
                <w:spacing w:val="-17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7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2B4103" w:rsidRDefault="002B4103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2B4103">
              <w:rPr>
                <w:rFonts w:ascii="Times New Roman" w:hAnsi="Times New Roman"/>
                <w:color w:val="FF0000"/>
                <w:spacing w:val="-2"/>
              </w:rPr>
              <w:t>19904</w:t>
            </w:r>
          </w:p>
        </w:tc>
      </w:tr>
      <w:tr w:rsidR="003247B6" w:rsidRPr="008379EE" w:rsidTr="007A76A2">
        <w:trPr>
          <w:trHeight w:val="60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spacing w:val="-12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2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2"/>
              </w:rPr>
              <w:t xml:space="preserve"> катего</w:t>
            </w:r>
            <w:r w:rsidRPr="008379EE">
              <w:rPr>
                <w:rFonts w:ascii="Times New Roman" w:hAnsi="Times New Roman"/>
                <w:spacing w:val="-11"/>
              </w:rPr>
              <w:t xml:space="preserve">рии; учебный мастер </w:t>
            </w:r>
            <w:r w:rsidRPr="008379EE">
              <w:rPr>
                <w:rFonts w:ascii="Times New Roman" w:hAnsi="Times New Roman"/>
                <w:spacing w:val="-11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1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2B4103" w:rsidRDefault="002B4103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2B4103">
              <w:rPr>
                <w:rFonts w:ascii="Times New Roman" w:hAnsi="Times New Roman"/>
                <w:color w:val="FF0000"/>
                <w:spacing w:val="-2"/>
              </w:rPr>
              <w:t>20038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ind w:right="576" w:firstLine="0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right="576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10. Профессиональная квалификационная группа должностей </w:t>
      </w:r>
      <w:r w:rsidRPr="008379EE">
        <w:rPr>
          <w:rFonts w:ascii="Times New Roman" w:hAnsi="Times New Roman"/>
          <w:bCs/>
          <w:spacing w:val="1"/>
        </w:rPr>
        <w:t xml:space="preserve">педагогических работников </w:t>
      </w:r>
      <w:r w:rsidRPr="008379EE">
        <w:rPr>
          <w:rFonts w:ascii="Times New Roman" w:hAnsi="Times New Roman"/>
          <w:bCs/>
          <w:spacing w:val="-1"/>
        </w:rPr>
        <w:t>(№ 216н)</w:t>
      </w:r>
    </w:p>
    <w:tbl>
      <w:tblPr>
        <w:tblpPr w:leftFromText="180" w:rightFromText="180" w:vertAnchor="text" w:horzAnchor="page" w:tblpX="818" w:tblpY="43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528"/>
        <w:gridCol w:w="2268"/>
      </w:tblGrid>
      <w:tr w:rsidR="003247B6" w:rsidRPr="008379EE" w:rsidTr="00DF014D">
        <w:trPr>
          <w:trHeight w:val="317"/>
        </w:trPr>
        <w:tc>
          <w:tcPr>
            <w:tcW w:w="2405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DF014D">
        <w:trPr>
          <w:trHeight w:val="351"/>
        </w:trPr>
        <w:tc>
          <w:tcPr>
            <w:tcW w:w="240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DF014D">
        <w:trPr>
          <w:trHeight w:val="351"/>
        </w:trPr>
        <w:tc>
          <w:tcPr>
            <w:tcW w:w="240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DF014D">
        <w:trPr>
          <w:trHeight w:val="143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1"/>
              </w:rPr>
              <w:t>Инструктор по труду; инструктор по физической культуре;</w:t>
            </w:r>
            <w:r w:rsidRPr="008379EE">
              <w:rPr>
                <w:rFonts w:ascii="Times New Roman" w:hAnsi="Times New Roman"/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268" w:type="dxa"/>
            <w:vAlign w:val="center"/>
          </w:tcPr>
          <w:p w:rsidR="003247B6" w:rsidRPr="00DA353D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A353D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  <w:r w:rsidR="003B12A5" w:rsidRPr="00DA353D">
              <w:rPr>
                <w:rFonts w:ascii="Times New Roman" w:hAnsi="Times New Roman"/>
                <w:color w:val="000000" w:themeColor="text1"/>
                <w:spacing w:val="-2"/>
              </w:rPr>
              <w:t>9</w:t>
            </w:r>
            <w:r w:rsidRPr="00DA353D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3B12A5" w:rsidRPr="00DA353D">
              <w:rPr>
                <w:rFonts w:ascii="Times New Roman" w:hAnsi="Times New Roman"/>
                <w:color w:val="000000" w:themeColor="text1"/>
                <w:spacing w:val="-2"/>
              </w:rPr>
              <w:t>563</w:t>
            </w:r>
          </w:p>
        </w:tc>
      </w:tr>
      <w:tr w:rsidR="003247B6" w:rsidRPr="008379EE" w:rsidTr="00DF014D">
        <w:trPr>
          <w:trHeight w:val="699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8379EE">
              <w:rPr>
                <w:rFonts w:ascii="Times New Roman" w:hAnsi="Times New Roman"/>
                <w:spacing w:val="-10"/>
              </w:rPr>
              <w:t xml:space="preserve">тренер-преподаватель  </w:t>
            </w:r>
          </w:p>
        </w:tc>
        <w:tc>
          <w:tcPr>
            <w:tcW w:w="2268" w:type="dxa"/>
            <w:vAlign w:val="center"/>
          </w:tcPr>
          <w:p w:rsidR="003247B6" w:rsidRPr="00DA353D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A353D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  <w:r w:rsidR="003B12A5" w:rsidRPr="00DA353D">
              <w:rPr>
                <w:rFonts w:ascii="Times New Roman" w:hAnsi="Times New Roman"/>
                <w:color w:val="000000" w:themeColor="text1"/>
                <w:spacing w:val="-2"/>
              </w:rPr>
              <w:t>9</w:t>
            </w:r>
            <w:r w:rsidRPr="00DA353D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3B12A5" w:rsidRPr="00DA353D">
              <w:rPr>
                <w:rFonts w:ascii="Times New Roman" w:hAnsi="Times New Roman"/>
                <w:color w:val="000000" w:themeColor="text1"/>
                <w:spacing w:val="-2"/>
              </w:rPr>
              <w:t>7</w:t>
            </w:r>
            <w:r w:rsidRPr="00DA353D">
              <w:rPr>
                <w:rFonts w:ascii="Times New Roman" w:hAnsi="Times New Roman"/>
                <w:color w:val="000000" w:themeColor="text1"/>
                <w:spacing w:val="-2"/>
              </w:rPr>
              <w:t>0</w:t>
            </w:r>
            <w:r w:rsidR="003B12A5" w:rsidRPr="00DA353D">
              <w:rPr>
                <w:rFonts w:ascii="Times New Roman" w:hAnsi="Times New Roman"/>
                <w:color w:val="000000" w:themeColor="text1"/>
                <w:spacing w:val="-2"/>
              </w:rPr>
              <w:t>5</w:t>
            </w:r>
          </w:p>
        </w:tc>
      </w:tr>
      <w:tr w:rsidR="003247B6" w:rsidRPr="008379EE" w:rsidTr="00DF014D">
        <w:trPr>
          <w:trHeight w:val="273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268" w:type="dxa"/>
            <w:vAlign w:val="center"/>
          </w:tcPr>
          <w:p w:rsidR="003247B6" w:rsidRPr="00DA353D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A353D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  <w:r w:rsidR="003B12A5" w:rsidRPr="00DA353D">
              <w:rPr>
                <w:rFonts w:ascii="Times New Roman" w:hAnsi="Times New Roman"/>
                <w:color w:val="000000" w:themeColor="text1"/>
                <w:spacing w:val="-2"/>
              </w:rPr>
              <w:t>9</w:t>
            </w:r>
            <w:r w:rsidRPr="00DA353D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3B12A5" w:rsidRPr="00DA353D">
              <w:rPr>
                <w:rFonts w:ascii="Times New Roman" w:hAnsi="Times New Roman"/>
                <w:color w:val="000000" w:themeColor="text1"/>
                <w:spacing w:val="-2"/>
              </w:rPr>
              <w:t>988</w:t>
            </w:r>
          </w:p>
        </w:tc>
      </w:tr>
      <w:tr w:rsidR="003247B6" w:rsidRPr="008379EE" w:rsidTr="00DF014D">
        <w:trPr>
          <w:trHeight w:val="422"/>
        </w:trPr>
        <w:tc>
          <w:tcPr>
            <w:tcW w:w="240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тьютор; педагог-библиотекарь учитель-дефектолог; учитель-логопед </w:t>
            </w:r>
          </w:p>
        </w:tc>
        <w:tc>
          <w:tcPr>
            <w:tcW w:w="2268" w:type="dxa"/>
            <w:vAlign w:val="center"/>
          </w:tcPr>
          <w:p w:rsidR="003247B6" w:rsidRPr="00DA353D" w:rsidRDefault="003B12A5" w:rsidP="007A76A2">
            <w:pPr>
              <w:spacing w:before="154" w:line="276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A353D">
              <w:rPr>
                <w:rFonts w:ascii="Times New Roman" w:hAnsi="Times New Roman"/>
                <w:color w:val="000000" w:themeColor="text1"/>
                <w:spacing w:val="-2"/>
              </w:rPr>
              <w:t>20 130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FF0000"/>
          <w:spacing w:val="-2"/>
        </w:rPr>
      </w:pPr>
    </w:p>
    <w:p w:rsidR="003247B6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lastRenderedPageBreak/>
        <w:t>1</w:t>
      </w:r>
      <w:r>
        <w:rPr>
          <w:rFonts w:ascii="Times New Roman" w:hAnsi="Times New Roman"/>
          <w:bCs/>
          <w:spacing w:val="-2"/>
        </w:rPr>
        <w:t>1</w:t>
      </w:r>
      <w:r w:rsidRPr="008379EE">
        <w:rPr>
          <w:rFonts w:ascii="Times New Roman" w:hAnsi="Times New Roman"/>
          <w:bCs/>
          <w:spacing w:val="-2"/>
        </w:rPr>
        <w:t>. Профессиональные квалификационная группы «Должности работников культуры, искусства и кинематографии ведущего звена» (№570)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268"/>
      </w:tblGrid>
      <w:tr w:rsidR="003247B6" w:rsidRPr="008379EE" w:rsidTr="007A3F95">
        <w:trPr>
          <w:trHeight w:val="143"/>
        </w:trPr>
        <w:tc>
          <w:tcPr>
            <w:tcW w:w="2127" w:type="dxa"/>
          </w:tcPr>
          <w:p w:rsidR="003247B6" w:rsidRPr="008379EE" w:rsidRDefault="003247B6" w:rsidP="007A3F95">
            <w:pPr>
              <w:spacing w:before="154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</w:tcPr>
          <w:p w:rsidR="003247B6" w:rsidRPr="008379EE" w:rsidRDefault="003247B6" w:rsidP="007A3F95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3247B6" w:rsidRPr="008379EE" w:rsidRDefault="003247B6" w:rsidP="007A3F95">
            <w:pPr>
              <w:spacing w:before="154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3F95">
        <w:trPr>
          <w:trHeight w:val="243"/>
        </w:trPr>
        <w:tc>
          <w:tcPr>
            <w:tcW w:w="212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ind w:right="576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библиотекарь; библиотекарь</w:t>
            </w:r>
          </w:p>
        </w:tc>
        <w:tc>
          <w:tcPr>
            <w:tcW w:w="2268" w:type="dxa"/>
            <w:vAlign w:val="center"/>
          </w:tcPr>
          <w:p w:rsidR="003247B6" w:rsidRPr="008379EE" w:rsidRDefault="00DA353D" w:rsidP="00910EC8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910EC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906</w:t>
            </w:r>
          </w:p>
        </w:tc>
      </w:tr>
    </w:tbl>
    <w:p w:rsidR="003247B6" w:rsidRPr="008379EE" w:rsidRDefault="003247B6" w:rsidP="003247B6">
      <w:pPr>
        <w:rPr>
          <w:rFonts w:ascii="Times New Roman" w:hAnsi="Times New Roman"/>
          <w:color w:val="FF0000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8379E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379EE">
        <w:rPr>
          <w:rFonts w:ascii="Times New Roman" w:hAnsi="Times New Roman"/>
          <w:bCs/>
        </w:rPr>
        <w:t xml:space="preserve">. </w:t>
      </w:r>
      <w:r w:rsidRPr="008379EE">
        <w:rPr>
          <w:rFonts w:ascii="Times New Roman" w:hAnsi="Times New Roman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686"/>
        <w:gridCol w:w="2262"/>
      </w:tblGrid>
      <w:tr w:rsidR="003247B6" w:rsidRPr="008379EE" w:rsidTr="007A3F95">
        <w:tc>
          <w:tcPr>
            <w:tcW w:w="964" w:type="dxa"/>
          </w:tcPr>
          <w:p w:rsidR="007A3F95" w:rsidRPr="007A3F95" w:rsidRDefault="003247B6" w:rsidP="007A3F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</w:rPr>
              <w:t>№</w:t>
            </w:r>
          </w:p>
          <w:p w:rsidR="003247B6" w:rsidRPr="007A3F95" w:rsidRDefault="003247B6" w:rsidP="007A3F9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</w:rPr>
              <w:t>п/п</w:t>
            </w:r>
          </w:p>
          <w:p w:rsidR="003247B6" w:rsidRPr="007A3F95" w:rsidRDefault="003247B6" w:rsidP="007A3F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86" w:type="dxa"/>
          </w:tcPr>
          <w:p w:rsidR="003247B6" w:rsidRPr="007A3F95" w:rsidRDefault="003247B6" w:rsidP="007A3F95">
            <w:pPr>
              <w:jc w:val="center"/>
              <w:rPr>
                <w:rFonts w:ascii="Times New Roman" w:hAnsi="Times New Roman"/>
                <w:b/>
              </w:rPr>
            </w:pPr>
            <w:r w:rsidRPr="007A3F95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262" w:type="dxa"/>
          </w:tcPr>
          <w:p w:rsidR="003247B6" w:rsidRPr="007A3F95" w:rsidRDefault="003247B6" w:rsidP="007A3F95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7A3F95">
              <w:rPr>
                <w:rFonts w:ascii="Times New Roman" w:hAnsi="Times New Roman"/>
                <w:b/>
                <w:bCs/>
                <w:spacing w:val="-2"/>
              </w:rPr>
              <w:t>Оклад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86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62" w:type="dxa"/>
          </w:tcPr>
          <w:p w:rsidR="003247B6" w:rsidRPr="003B12A5" w:rsidRDefault="003247B6" w:rsidP="00910EC8">
            <w:pPr>
              <w:rPr>
                <w:rFonts w:ascii="Times New Roman" w:hAnsi="Times New Roman"/>
                <w:color w:val="FF0000"/>
              </w:rPr>
            </w:pPr>
            <w:r w:rsidRPr="00DA353D">
              <w:rPr>
                <w:rFonts w:ascii="Times New Roman" w:hAnsi="Times New Roman"/>
                <w:color w:val="000000" w:themeColor="text1"/>
              </w:rPr>
              <w:t>1</w:t>
            </w:r>
            <w:r w:rsidR="003B12A5" w:rsidRPr="00DA353D">
              <w:rPr>
                <w:rFonts w:ascii="Times New Roman" w:hAnsi="Times New Roman"/>
                <w:color w:val="000000" w:themeColor="text1"/>
              </w:rPr>
              <w:t>8</w:t>
            </w:r>
            <w:r w:rsidRPr="00DA353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B12A5" w:rsidRPr="00DA353D">
              <w:rPr>
                <w:rFonts w:ascii="Times New Roman" w:hAnsi="Times New Roman"/>
                <w:color w:val="000000" w:themeColor="text1"/>
              </w:rPr>
              <w:t>147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86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Ассистент (помощник) (Данная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комиссии).</w:t>
            </w:r>
          </w:p>
        </w:tc>
        <w:tc>
          <w:tcPr>
            <w:tcW w:w="2262" w:type="dxa"/>
          </w:tcPr>
          <w:p w:rsidR="003247B6" w:rsidRPr="003B12A5" w:rsidRDefault="00DA353D" w:rsidP="00910EC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</w:t>
            </w:r>
            <w:r w:rsidR="00910EC8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068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86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2262" w:type="dxa"/>
          </w:tcPr>
          <w:p w:rsidR="003247B6" w:rsidRPr="003B12A5" w:rsidRDefault="00DA353D" w:rsidP="00910EC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</w:t>
            </w:r>
            <w:r w:rsidR="00910EC8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068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686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Э</w:t>
            </w:r>
            <w:r w:rsidRPr="008379EE">
              <w:rPr>
                <w:rFonts w:ascii="Times New Roman" w:hAnsi="Times New Roman"/>
                <w:spacing w:val="-2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262" w:type="dxa"/>
          </w:tcPr>
          <w:p w:rsidR="003247B6" w:rsidRPr="003B12A5" w:rsidRDefault="00DA353D" w:rsidP="00910EC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</w:t>
            </w:r>
            <w:r w:rsidR="00910EC8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223</w:t>
            </w:r>
          </w:p>
        </w:tc>
      </w:tr>
      <w:tr w:rsidR="003247B6" w:rsidRPr="008379EE" w:rsidTr="007A3F95">
        <w:tc>
          <w:tcPr>
            <w:tcW w:w="964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686" w:type="dxa"/>
          </w:tcPr>
          <w:p w:rsidR="003247B6" w:rsidRPr="008379EE" w:rsidRDefault="003247B6" w:rsidP="007A76A2">
            <w:pPr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2262" w:type="dxa"/>
          </w:tcPr>
          <w:p w:rsidR="003247B6" w:rsidRPr="003B12A5" w:rsidRDefault="00DA353D" w:rsidP="00910EC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</w:t>
            </w:r>
            <w:r w:rsidR="00910EC8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987</w:t>
            </w:r>
          </w:p>
        </w:tc>
      </w:tr>
    </w:tbl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AE3" w:rsidRPr="009216C3" w:rsidTr="00901927">
        <w:tc>
          <w:tcPr>
            <w:tcW w:w="4927" w:type="dxa"/>
            <w:shd w:val="clear" w:color="auto" w:fill="auto"/>
          </w:tcPr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F2AE3" w:rsidRPr="009216C3" w:rsidRDefault="00C57667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9F2AE3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  <w:r w:rsidR="009F2AE3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="00C57667">
              <w:rPr>
                <w:rFonts w:ascii="Times New Roman" w:hAnsi="Times New Roman"/>
                <w:sz w:val="26"/>
                <w:szCs w:val="26"/>
              </w:rPr>
              <w:t xml:space="preserve">                      М.Н. </w:t>
            </w:r>
            <w:proofErr w:type="spellStart"/>
            <w:r w:rsidR="00C57667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365CF0" w:rsidRDefault="00365CF0" w:rsidP="009020DA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Pr="008379EE" w:rsidRDefault="00365CF0" w:rsidP="006A147D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sectPr w:rsidR="00365CF0" w:rsidRPr="008379EE" w:rsidSect="0055552F">
      <w:headerReference w:type="default" r:id="rId8"/>
      <w:pgSz w:w="11906" w:h="16838"/>
      <w:pgMar w:top="567" w:right="850" w:bottom="568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1927" w:rsidRDefault="00901927" w:rsidP="00B82B3E">
      <w:r>
        <w:separator/>
      </w:r>
    </w:p>
  </w:endnote>
  <w:endnote w:type="continuationSeparator" w:id="0">
    <w:p w:rsidR="00901927" w:rsidRDefault="00901927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1927" w:rsidRDefault="00901927" w:rsidP="00B82B3E">
      <w:r>
        <w:separator/>
      </w:r>
    </w:p>
  </w:footnote>
  <w:footnote w:type="continuationSeparator" w:id="0">
    <w:p w:rsidR="00901927" w:rsidRDefault="00901927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927" w:rsidRDefault="0090192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27" w:rsidRDefault="009019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7667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901927" w:rsidRDefault="009019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7667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56798B"/>
    <w:multiLevelType w:val="hybridMultilevel"/>
    <w:tmpl w:val="CB587A72"/>
    <w:lvl w:ilvl="0" w:tplc="91DC1B5A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0259"/>
    <w:multiLevelType w:val="hybridMultilevel"/>
    <w:tmpl w:val="34D89D3C"/>
    <w:lvl w:ilvl="0" w:tplc="5B6CBF2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436546"/>
    <w:multiLevelType w:val="hybridMultilevel"/>
    <w:tmpl w:val="0F6E4A46"/>
    <w:lvl w:ilvl="0" w:tplc="5C46865C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FF"/>
    <w:rsid w:val="0000025A"/>
    <w:rsid w:val="0000128B"/>
    <w:rsid w:val="00004730"/>
    <w:rsid w:val="00005E1B"/>
    <w:rsid w:val="00006CAE"/>
    <w:rsid w:val="00007456"/>
    <w:rsid w:val="000079D7"/>
    <w:rsid w:val="00011467"/>
    <w:rsid w:val="000121A7"/>
    <w:rsid w:val="000139F8"/>
    <w:rsid w:val="000140B9"/>
    <w:rsid w:val="00016F06"/>
    <w:rsid w:val="00017053"/>
    <w:rsid w:val="00017372"/>
    <w:rsid w:val="00021E2C"/>
    <w:rsid w:val="000220CF"/>
    <w:rsid w:val="000227BF"/>
    <w:rsid w:val="000229E0"/>
    <w:rsid w:val="0002433F"/>
    <w:rsid w:val="0002510F"/>
    <w:rsid w:val="000259A0"/>
    <w:rsid w:val="00027577"/>
    <w:rsid w:val="00030E8A"/>
    <w:rsid w:val="00031952"/>
    <w:rsid w:val="000332A0"/>
    <w:rsid w:val="000337C4"/>
    <w:rsid w:val="00033F1E"/>
    <w:rsid w:val="00042D91"/>
    <w:rsid w:val="000436C0"/>
    <w:rsid w:val="00044AC1"/>
    <w:rsid w:val="00051079"/>
    <w:rsid w:val="00053072"/>
    <w:rsid w:val="000535A3"/>
    <w:rsid w:val="00054225"/>
    <w:rsid w:val="00055817"/>
    <w:rsid w:val="00055967"/>
    <w:rsid w:val="000628B5"/>
    <w:rsid w:val="00063758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1770"/>
    <w:rsid w:val="00092A43"/>
    <w:rsid w:val="000955A6"/>
    <w:rsid w:val="000958AB"/>
    <w:rsid w:val="000A15C0"/>
    <w:rsid w:val="000A58C9"/>
    <w:rsid w:val="000B040E"/>
    <w:rsid w:val="000B15A9"/>
    <w:rsid w:val="000B2486"/>
    <w:rsid w:val="000B2F5E"/>
    <w:rsid w:val="000B571A"/>
    <w:rsid w:val="000B5B69"/>
    <w:rsid w:val="000B672E"/>
    <w:rsid w:val="000C1F76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02D8"/>
    <w:rsid w:val="001039E7"/>
    <w:rsid w:val="00105232"/>
    <w:rsid w:val="00106456"/>
    <w:rsid w:val="00106711"/>
    <w:rsid w:val="0011242E"/>
    <w:rsid w:val="00113590"/>
    <w:rsid w:val="00114E51"/>
    <w:rsid w:val="001171BE"/>
    <w:rsid w:val="00117B0B"/>
    <w:rsid w:val="00117BA7"/>
    <w:rsid w:val="00120C59"/>
    <w:rsid w:val="00121C8A"/>
    <w:rsid w:val="0012244E"/>
    <w:rsid w:val="00122947"/>
    <w:rsid w:val="00123863"/>
    <w:rsid w:val="001245BD"/>
    <w:rsid w:val="00126A05"/>
    <w:rsid w:val="001274B6"/>
    <w:rsid w:val="00130C1B"/>
    <w:rsid w:val="0013248D"/>
    <w:rsid w:val="00132DCD"/>
    <w:rsid w:val="00140F1B"/>
    <w:rsid w:val="00143E29"/>
    <w:rsid w:val="00147851"/>
    <w:rsid w:val="00150133"/>
    <w:rsid w:val="001512C9"/>
    <w:rsid w:val="00154881"/>
    <w:rsid w:val="00154CF2"/>
    <w:rsid w:val="001558EF"/>
    <w:rsid w:val="00155BF2"/>
    <w:rsid w:val="001568EF"/>
    <w:rsid w:val="00157483"/>
    <w:rsid w:val="0016141F"/>
    <w:rsid w:val="00165155"/>
    <w:rsid w:val="00165D8B"/>
    <w:rsid w:val="00172A13"/>
    <w:rsid w:val="00173476"/>
    <w:rsid w:val="00174288"/>
    <w:rsid w:val="0017509A"/>
    <w:rsid w:val="0017572D"/>
    <w:rsid w:val="00175DC5"/>
    <w:rsid w:val="0018043D"/>
    <w:rsid w:val="00180C06"/>
    <w:rsid w:val="001814D8"/>
    <w:rsid w:val="001872C8"/>
    <w:rsid w:val="00190BA1"/>
    <w:rsid w:val="001931A1"/>
    <w:rsid w:val="001952B0"/>
    <w:rsid w:val="001977BE"/>
    <w:rsid w:val="001A0BDA"/>
    <w:rsid w:val="001A19CA"/>
    <w:rsid w:val="001A386E"/>
    <w:rsid w:val="001A6A10"/>
    <w:rsid w:val="001B085D"/>
    <w:rsid w:val="001B0C47"/>
    <w:rsid w:val="001B0D8E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63F"/>
    <w:rsid w:val="001E5D34"/>
    <w:rsid w:val="001E721C"/>
    <w:rsid w:val="001F1690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8DA"/>
    <w:rsid w:val="002359A6"/>
    <w:rsid w:val="00237D2E"/>
    <w:rsid w:val="002421FF"/>
    <w:rsid w:val="002422EC"/>
    <w:rsid w:val="00242436"/>
    <w:rsid w:val="0024257E"/>
    <w:rsid w:val="00255107"/>
    <w:rsid w:val="002556AC"/>
    <w:rsid w:val="00256A7B"/>
    <w:rsid w:val="0025730D"/>
    <w:rsid w:val="00257A4E"/>
    <w:rsid w:val="00260E0B"/>
    <w:rsid w:val="002615E5"/>
    <w:rsid w:val="0026181C"/>
    <w:rsid w:val="002726CF"/>
    <w:rsid w:val="002749EB"/>
    <w:rsid w:val="0028014E"/>
    <w:rsid w:val="0028488D"/>
    <w:rsid w:val="002859CC"/>
    <w:rsid w:val="00294D5F"/>
    <w:rsid w:val="0029612E"/>
    <w:rsid w:val="00296F23"/>
    <w:rsid w:val="002977E3"/>
    <w:rsid w:val="00297C07"/>
    <w:rsid w:val="00297DDA"/>
    <w:rsid w:val="002A05C0"/>
    <w:rsid w:val="002A16B5"/>
    <w:rsid w:val="002A4A18"/>
    <w:rsid w:val="002A6EA8"/>
    <w:rsid w:val="002B26F2"/>
    <w:rsid w:val="002B2E3E"/>
    <w:rsid w:val="002B3981"/>
    <w:rsid w:val="002B4103"/>
    <w:rsid w:val="002B48CD"/>
    <w:rsid w:val="002B4F7B"/>
    <w:rsid w:val="002B5026"/>
    <w:rsid w:val="002B5449"/>
    <w:rsid w:val="002B572D"/>
    <w:rsid w:val="002B67A1"/>
    <w:rsid w:val="002B6B9A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D71D2"/>
    <w:rsid w:val="002E03C0"/>
    <w:rsid w:val="002E065F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1596"/>
    <w:rsid w:val="00302870"/>
    <w:rsid w:val="003036C5"/>
    <w:rsid w:val="003114CB"/>
    <w:rsid w:val="00316F25"/>
    <w:rsid w:val="00317227"/>
    <w:rsid w:val="00322D21"/>
    <w:rsid w:val="003241B3"/>
    <w:rsid w:val="003246F4"/>
    <w:rsid w:val="003247B6"/>
    <w:rsid w:val="00327437"/>
    <w:rsid w:val="00330E9D"/>
    <w:rsid w:val="003325E4"/>
    <w:rsid w:val="00332D74"/>
    <w:rsid w:val="0033389B"/>
    <w:rsid w:val="00337A19"/>
    <w:rsid w:val="003408B2"/>
    <w:rsid w:val="00341F51"/>
    <w:rsid w:val="00343EFD"/>
    <w:rsid w:val="003444AC"/>
    <w:rsid w:val="00344B41"/>
    <w:rsid w:val="0035194A"/>
    <w:rsid w:val="0035371E"/>
    <w:rsid w:val="00360D38"/>
    <w:rsid w:val="00363EA9"/>
    <w:rsid w:val="00364F2D"/>
    <w:rsid w:val="00365CF0"/>
    <w:rsid w:val="00366767"/>
    <w:rsid w:val="0036799F"/>
    <w:rsid w:val="00367B10"/>
    <w:rsid w:val="00371E79"/>
    <w:rsid w:val="003721A1"/>
    <w:rsid w:val="0037340B"/>
    <w:rsid w:val="0037383C"/>
    <w:rsid w:val="00373B7D"/>
    <w:rsid w:val="00381EF3"/>
    <w:rsid w:val="00383611"/>
    <w:rsid w:val="003840DA"/>
    <w:rsid w:val="0038416A"/>
    <w:rsid w:val="00391BA7"/>
    <w:rsid w:val="003930A0"/>
    <w:rsid w:val="00395E16"/>
    <w:rsid w:val="003970E9"/>
    <w:rsid w:val="00397A3E"/>
    <w:rsid w:val="003A20CF"/>
    <w:rsid w:val="003A2F3E"/>
    <w:rsid w:val="003A3C02"/>
    <w:rsid w:val="003A4C9C"/>
    <w:rsid w:val="003A54CD"/>
    <w:rsid w:val="003B12A5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4AD1"/>
    <w:rsid w:val="003F597F"/>
    <w:rsid w:val="00400D58"/>
    <w:rsid w:val="00404503"/>
    <w:rsid w:val="00405222"/>
    <w:rsid w:val="00406DEF"/>
    <w:rsid w:val="004070B1"/>
    <w:rsid w:val="00407909"/>
    <w:rsid w:val="00410936"/>
    <w:rsid w:val="00412991"/>
    <w:rsid w:val="00413290"/>
    <w:rsid w:val="00413C61"/>
    <w:rsid w:val="004141A1"/>
    <w:rsid w:val="004204FC"/>
    <w:rsid w:val="004212A9"/>
    <w:rsid w:val="00421485"/>
    <w:rsid w:val="00422239"/>
    <w:rsid w:val="00424259"/>
    <w:rsid w:val="004266BA"/>
    <w:rsid w:val="004270FE"/>
    <w:rsid w:val="00430E2F"/>
    <w:rsid w:val="00431F39"/>
    <w:rsid w:val="00432C47"/>
    <w:rsid w:val="00433820"/>
    <w:rsid w:val="00433BA3"/>
    <w:rsid w:val="00435967"/>
    <w:rsid w:val="00435C73"/>
    <w:rsid w:val="00436719"/>
    <w:rsid w:val="00436FEE"/>
    <w:rsid w:val="004408A1"/>
    <w:rsid w:val="004408AB"/>
    <w:rsid w:val="00441CC5"/>
    <w:rsid w:val="004436B9"/>
    <w:rsid w:val="00443BAA"/>
    <w:rsid w:val="00443EB6"/>
    <w:rsid w:val="00443F6F"/>
    <w:rsid w:val="00445253"/>
    <w:rsid w:val="00445835"/>
    <w:rsid w:val="004467F1"/>
    <w:rsid w:val="0045084E"/>
    <w:rsid w:val="0045240E"/>
    <w:rsid w:val="00452970"/>
    <w:rsid w:val="004532CC"/>
    <w:rsid w:val="00453B57"/>
    <w:rsid w:val="004561E3"/>
    <w:rsid w:val="004566FC"/>
    <w:rsid w:val="0046093A"/>
    <w:rsid w:val="00461D6E"/>
    <w:rsid w:val="00467E7C"/>
    <w:rsid w:val="00470EC4"/>
    <w:rsid w:val="00471506"/>
    <w:rsid w:val="00471534"/>
    <w:rsid w:val="00472EAA"/>
    <w:rsid w:val="004736E7"/>
    <w:rsid w:val="00475A79"/>
    <w:rsid w:val="004765BC"/>
    <w:rsid w:val="00480B24"/>
    <w:rsid w:val="00482DC7"/>
    <w:rsid w:val="004831CE"/>
    <w:rsid w:val="004841E3"/>
    <w:rsid w:val="004900FE"/>
    <w:rsid w:val="00491F72"/>
    <w:rsid w:val="00495929"/>
    <w:rsid w:val="004968A8"/>
    <w:rsid w:val="004A0AAD"/>
    <w:rsid w:val="004A15B6"/>
    <w:rsid w:val="004A2C86"/>
    <w:rsid w:val="004A4BFD"/>
    <w:rsid w:val="004A6431"/>
    <w:rsid w:val="004B129D"/>
    <w:rsid w:val="004B1E2A"/>
    <w:rsid w:val="004B37F0"/>
    <w:rsid w:val="004B3F8B"/>
    <w:rsid w:val="004B505B"/>
    <w:rsid w:val="004B5467"/>
    <w:rsid w:val="004B65FA"/>
    <w:rsid w:val="004B7948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3FF9"/>
    <w:rsid w:val="004E44F1"/>
    <w:rsid w:val="004E5D09"/>
    <w:rsid w:val="004E64E9"/>
    <w:rsid w:val="004F08AB"/>
    <w:rsid w:val="004F1CAE"/>
    <w:rsid w:val="004F3630"/>
    <w:rsid w:val="004F408A"/>
    <w:rsid w:val="004F501C"/>
    <w:rsid w:val="004F5599"/>
    <w:rsid w:val="004F6299"/>
    <w:rsid w:val="004F6933"/>
    <w:rsid w:val="0050042C"/>
    <w:rsid w:val="0050169C"/>
    <w:rsid w:val="005016D6"/>
    <w:rsid w:val="00504F8C"/>
    <w:rsid w:val="00505EE5"/>
    <w:rsid w:val="00506039"/>
    <w:rsid w:val="00507256"/>
    <w:rsid w:val="005208BF"/>
    <w:rsid w:val="00521365"/>
    <w:rsid w:val="00523C09"/>
    <w:rsid w:val="00523F38"/>
    <w:rsid w:val="00525095"/>
    <w:rsid w:val="005266AA"/>
    <w:rsid w:val="005266EF"/>
    <w:rsid w:val="00530443"/>
    <w:rsid w:val="00531F6C"/>
    <w:rsid w:val="0053378B"/>
    <w:rsid w:val="00534DC0"/>
    <w:rsid w:val="00534E08"/>
    <w:rsid w:val="00537B3B"/>
    <w:rsid w:val="005420E3"/>
    <w:rsid w:val="00542C9A"/>
    <w:rsid w:val="00544ECA"/>
    <w:rsid w:val="005474F5"/>
    <w:rsid w:val="0055109A"/>
    <w:rsid w:val="00552049"/>
    <w:rsid w:val="0055552F"/>
    <w:rsid w:val="005618DC"/>
    <w:rsid w:val="00561CCE"/>
    <w:rsid w:val="00563C5E"/>
    <w:rsid w:val="00564B15"/>
    <w:rsid w:val="00565498"/>
    <w:rsid w:val="00566E10"/>
    <w:rsid w:val="005677E2"/>
    <w:rsid w:val="00570506"/>
    <w:rsid w:val="005707E4"/>
    <w:rsid w:val="00572AB7"/>
    <w:rsid w:val="00582CCE"/>
    <w:rsid w:val="00583E6B"/>
    <w:rsid w:val="005847EC"/>
    <w:rsid w:val="005851F4"/>
    <w:rsid w:val="00586631"/>
    <w:rsid w:val="005901B2"/>
    <w:rsid w:val="005914E5"/>
    <w:rsid w:val="00592835"/>
    <w:rsid w:val="00595B04"/>
    <w:rsid w:val="005A2996"/>
    <w:rsid w:val="005A46C1"/>
    <w:rsid w:val="005A67E9"/>
    <w:rsid w:val="005B000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642"/>
    <w:rsid w:val="005F7F1F"/>
    <w:rsid w:val="006014BE"/>
    <w:rsid w:val="00602F7B"/>
    <w:rsid w:val="006057C3"/>
    <w:rsid w:val="00607122"/>
    <w:rsid w:val="0061119C"/>
    <w:rsid w:val="00615311"/>
    <w:rsid w:val="00616C6A"/>
    <w:rsid w:val="00616FFE"/>
    <w:rsid w:val="006208D8"/>
    <w:rsid w:val="00622098"/>
    <w:rsid w:val="00622210"/>
    <w:rsid w:val="0062359C"/>
    <w:rsid w:val="00624E03"/>
    <w:rsid w:val="00624F99"/>
    <w:rsid w:val="006257B2"/>
    <w:rsid w:val="00626381"/>
    <w:rsid w:val="006264D3"/>
    <w:rsid w:val="00626EC7"/>
    <w:rsid w:val="00627597"/>
    <w:rsid w:val="006276C0"/>
    <w:rsid w:val="0063175D"/>
    <w:rsid w:val="006367F5"/>
    <w:rsid w:val="006376E4"/>
    <w:rsid w:val="006435EA"/>
    <w:rsid w:val="00643B3B"/>
    <w:rsid w:val="00644BF3"/>
    <w:rsid w:val="00645324"/>
    <w:rsid w:val="00645AF7"/>
    <w:rsid w:val="006467C9"/>
    <w:rsid w:val="0064775E"/>
    <w:rsid w:val="006517E6"/>
    <w:rsid w:val="00651D10"/>
    <w:rsid w:val="00655D32"/>
    <w:rsid w:val="006602F4"/>
    <w:rsid w:val="0066165D"/>
    <w:rsid w:val="00661D4C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147D"/>
    <w:rsid w:val="006A6729"/>
    <w:rsid w:val="006A7118"/>
    <w:rsid w:val="006B03FA"/>
    <w:rsid w:val="006B130B"/>
    <w:rsid w:val="006B2506"/>
    <w:rsid w:val="006B5215"/>
    <w:rsid w:val="006C02F0"/>
    <w:rsid w:val="006C2FE4"/>
    <w:rsid w:val="006C39DD"/>
    <w:rsid w:val="006C405C"/>
    <w:rsid w:val="006C5A4A"/>
    <w:rsid w:val="006D0345"/>
    <w:rsid w:val="006D0D0F"/>
    <w:rsid w:val="006D10EC"/>
    <w:rsid w:val="006D208C"/>
    <w:rsid w:val="006D24CD"/>
    <w:rsid w:val="006D4610"/>
    <w:rsid w:val="006E7280"/>
    <w:rsid w:val="006F072F"/>
    <w:rsid w:val="006F0DD3"/>
    <w:rsid w:val="006F318A"/>
    <w:rsid w:val="006F37F4"/>
    <w:rsid w:val="006F496C"/>
    <w:rsid w:val="006F65D5"/>
    <w:rsid w:val="006F68BA"/>
    <w:rsid w:val="007010D0"/>
    <w:rsid w:val="00701194"/>
    <w:rsid w:val="007012E2"/>
    <w:rsid w:val="0070142B"/>
    <w:rsid w:val="00702FA0"/>
    <w:rsid w:val="00711F08"/>
    <w:rsid w:val="00713CAE"/>
    <w:rsid w:val="00714A90"/>
    <w:rsid w:val="00716B98"/>
    <w:rsid w:val="00716D5D"/>
    <w:rsid w:val="007214A1"/>
    <w:rsid w:val="0072157A"/>
    <w:rsid w:val="00722163"/>
    <w:rsid w:val="00722F38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3995"/>
    <w:rsid w:val="00744B10"/>
    <w:rsid w:val="0074711E"/>
    <w:rsid w:val="00750041"/>
    <w:rsid w:val="00750754"/>
    <w:rsid w:val="0075309F"/>
    <w:rsid w:val="007560DE"/>
    <w:rsid w:val="00760852"/>
    <w:rsid w:val="007655AC"/>
    <w:rsid w:val="00766455"/>
    <w:rsid w:val="0076680C"/>
    <w:rsid w:val="00772DAC"/>
    <w:rsid w:val="007738D6"/>
    <w:rsid w:val="007769E6"/>
    <w:rsid w:val="00781CF3"/>
    <w:rsid w:val="00782C1D"/>
    <w:rsid w:val="007844D1"/>
    <w:rsid w:val="00785586"/>
    <w:rsid w:val="007862FE"/>
    <w:rsid w:val="0078662B"/>
    <w:rsid w:val="00786BBC"/>
    <w:rsid w:val="00787137"/>
    <w:rsid w:val="00787988"/>
    <w:rsid w:val="00791CAC"/>
    <w:rsid w:val="00792659"/>
    <w:rsid w:val="00792EAD"/>
    <w:rsid w:val="00793A72"/>
    <w:rsid w:val="00797308"/>
    <w:rsid w:val="00797F3F"/>
    <w:rsid w:val="007A1751"/>
    <w:rsid w:val="007A17E2"/>
    <w:rsid w:val="007A202F"/>
    <w:rsid w:val="007A2DCB"/>
    <w:rsid w:val="007A3272"/>
    <w:rsid w:val="007A3F95"/>
    <w:rsid w:val="007B1CCA"/>
    <w:rsid w:val="007B306B"/>
    <w:rsid w:val="007B430E"/>
    <w:rsid w:val="007B7872"/>
    <w:rsid w:val="007B78BE"/>
    <w:rsid w:val="007B7B9D"/>
    <w:rsid w:val="007C21EC"/>
    <w:rsid w:val="007C402F"/>
    <w:rsid w:val="007C5FC9"/>
    <w:rsid w:val="007C7889"/>
    <w:rsid w:val="007C78A5"/>
    <w:rsid w:val="007D2C3D"/>
    <w:rsid w:val="007D5404"/>
    <w:rsid w:val="007E16CA"/>
    <w:rsid w:val="007E1741"/>
    <w:rsid w:val="007E17AF"/>
    <w:rsid w:val="007E1E91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164"/>
    <w:rsid w:val="0081336E"/>
    <w:rsid w:val="008171E4"/>
    <w:rsid w:val="00821BA4"/>
    <w:rsid w:val="008220AB"/>
    <w:rsid w:val="00824714"/>
    <w:rsid w:val="00824BC1"/>
    <w:rsid w:val="00824F8E"/>
    <w:rsid w:val="0082519B"/>
    <w:rsid w:val="0082587A"/>
    <w:rsid w:val="00827122"/>
    <w:rsid w:val="00827137"/>
    <w:rsid w:val="00835DFA"/>
    <w:rsid w:val="00835EE0"/>
    <w:rsid w:val="00842F52"/>
    <w:rsid w:val="0084370D"/>
    <w:rsid w:val="00844F99"/>
    <w:rsid w:val="00845019"/>
    <w:rsid w:val="00845AD7"/>
    <w:rsid w:val="008532C5"/>
    <w:rsid w:val="00853D16"/>
    <w:rsid w:val="008545DB"/>
    <w:rsid w:val="00857255"/>
    <w:rsid w:val="0086013E"/>
    <w:rsid w:val="00863951"/>
    <w:rsid w:val="00864295"/>
    <w:rsid w:val="0087154D"/>
    <w:rsid w:val="008769F6"/>
    <w:rsid w:val="0088184E"/>
    <w:rsid w:val="00882DF3"/>
    <w:rsid w:val="00886CFF"/>
    <w:rsid w:val="00891648"/>
    <w:rsid w:val="0089437C"/>
    <w:rsid w:val="0089477C"/>
    <w:rsid w:val="00894D62"/>
    <w:rsid w:val="00895608"/>
    <w:rsid w:val="008957F9"/>
    <w:rsid w:val="00896966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5B98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39B7"/>
    <w:rsid w:val="008E5662"/>
    <w:rsid w:val="008E572F"/>
    <w:rsid w:val="008E790E"/>
    <w:rsid w:val="008F06C5"/>
    <w:rsid w:val="008F328B"/>
    <w:rsid w:val="008F48F7"/>
    <w:rsid w:val="008F7213"/>
    <w:rsid w:val="008F7220"/>
    <w:rsid w:val="008F7BCD"/>
    <w:rsid w:val="009015E9"/>
    <w:rsid w:val="00901927"/>
    <w:rsid w:val="00901CDB"/>
    <w:rsid w:val="009020DA"/>
    <w:rsid w:val="00904A93"/>
    <w:rsid w:val="00905688"/>
    <w:rsid w:val="00910EC8"/>
    <w:rsid w:val="0091128E"/>
    <w:rsid w:val="00911602"/>
    <w:rsid w:val="00911AA3"/>
    <w:rsid w:val="00912538"/>
    <w:rsid w:val="00917721"/>
    <w:rsid w:val="00917818"/>
    <w:rsid w:val="00917969"/>
    <w:rsid w:val="009200B5"/>
    <w:rsid w:val="009216C3"/>
    <w:rsid w:val="00923994"/>
    <w:rsid w:val="009245FF"/>
    <w:rsid w:val="00925584"/>
    <w:rsid w:val="00926233"/>
    <w:rsid w:val="0092629D"/>
    <w:rsid w:val="00930459"/>
    <w:rsid w:val="0093116C"/>
    <w:rsid w:val="009321DB"/>
    <w:rsid w:val="009353C6"/>
    <w:rsid w:val="009377BA"/>
    <w:rsid w:val="00942330"/>
    <w:rsid w:val="0094294A"/>
    <w:rsid w:val="00942981"/>
    <w:rsid w:val="0094430F"/>
    <w:rsid w:val="00945D53"/>
    <w:rsid w:val="009470A3"/>
    <w:rsid w:val="009475D2"/>
    <w:rsid w:val="00951A90"/>
    <w:rsid w:val="00954483"/>
    <w:rsid w:val="0095678A"/>
    <w:rsid w:val="00961C3E"/>
    <w:rsid w:val="009623D1"/>
    <w:rsid w:val="009625CB"/>
    <w:rsid w:val="0096275E"/>
    <w:rsid w:val="00962DEB"/>
    <w:rsid w:val="009640B8"/>
    <w:rsid w:val="00964F68"/>
    <w:rsid w:val="00965697"/>
    <w:rsid w:val="0096699F"/>
    <w:rsid w:val="00967901"/>
    <w:rsid w:val="00970F2D"/>
    <w:rsid w:val="00972761"/>
    <w:rsid w:val="00975F14"/>
    <w:rsid w:val="00975FE0"/>
    <w:rsid w:val="00977B28"/>
    <w:rsid w:val="00982208"/>
    <w:rsid w:val="00982BF6"/>
    <w:rsid w:val="00983905"/>
    <w:rsid w:val="00984907"/>
    <w:rsid w:val="0099023E"/>
    <w:rsid w:val="00990714"/>
    <w:rsid w:val="00992915"/>
    <w:rsid w:val="00996FF5"/>
    <w:rsid w:val="009A159F"/>
    <w:rsid w:val="009A3757"/>
    <w:rsid w:val="009A64F2"/>
    <w:rsid w:val="009A68AF"/>
    <w:rsid w:val="009B00AC"/>
    <w:rsid w:val="009B06EC"/>
    <w:rsid w:val="009B356C"/>
    <w:rsid w:val="009B574C"/>
    <w:rsid w:val="009B5D0C"/>
    <w:rsid w:val="009C1DDA"/>
    <w:rsid w:val="009C213A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2F63"/>
    <w:rsid w:val="009E3EE8"/>
    <w:rsid w:val="009E4668"/>
    <w:rsid w:val="009E73FF"/>
    <w:rsid w:val="009E7751"/>
    <w:rsid w:val="009F2AE3"/>
    <w:rsid w:val="009F333A"/>
    <w:rsid w:val="009F3521"/>
    <w:rsid w:val="009F6BB5"/>
    <w:rsid w:val="00A043F2"/>
    <w:rsid w:val="00A05E07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6D43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0FCA"/>
    <w:rsid w:val="00A62D08"/>
    <w:rsid w:val="00A64D32"/>
    <w:rsid w:val="00A64DC0"/>
    <w:rsid w:val="00A67D7B"/>
    <w:rsid w:val="00A70FE1"/>
    <w:rsid w:val="00A71266"/>
    <w:rsid w:val="00A71833"/>
    <w:rsid w:val="00A71F80"/>
    <w:rsid w:val="00A750B0"/>
    <w:rsid w:val="00A75A86"/>
    <w:rsid w:val="00A779F3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3B42"/>
    <w:rsid w:val="00AA4F52"/>
    <w:rsid w:val="00AA733D"/>
    <w:rsid w:val="00AA7BBF"/>
    <w:rsid w:val="00AA7BED"/>
    <w:rsid w:val="00AB13A3"/>
    <w:rsid w:val="00AB1AB3"/>
    <w:rsid w:val="00AB2BC4"/>
    <w:rsid w:val="00AC3A6D"/>
    <w:rsid w:val="00AC46FB"/>
    <w:rsid w:val="00AC4B43"/>
    <w:rsid w:val="00AC5699"/>
    <w:rsid w:val="00AC72F3"/>
    <w:rsid w:val="00AD1560"/>
    <w:rsid w:val="00AD1765"/>
    <w:rsid w:val="00AD26F4"/>
    <w:rsid w:val="00AD2B94"/>
    <w:rsid w:val="00AD49C7"/>
    <w:rsid w:val="00AD5BDA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1A90"/>
    <w:rsid w:val="00AF479B"/>
    <w:rsid w:val="00AF686F"/>
    <w:rsid w:val="00B0054C"/>
    <w:rsid w:val="00B0458E"/>
    <w:rsid w:val="00B07E60"/>
    <w:rsid w:val="00B100F4"/>
    <w:rsid w:val="00B13B9B"/>
    <w:rsid w:val="00B17F25"/>
    <w:rsid w:val="00B203B7"/>
    <w:rsid w:val="00B22CB7"/>
    <w:rsid w:val="00B24FBB"/>
    <w:rsid w:val="00B257E3"/>
    <w:rsid w:val="00B26F2E"/>
    <w:rsid w:val="00B27555"/>
    <w:rsid w:val="00B300CD"/>
    <w:rsid w:val="00B31889"/>
    <w:rsid w:val="00B321B9"/>
    <w:rsid w:val="00B329CA"/>
    <w:rsid w:val="00B34383"/>
    <w:rsid w:val="00B34D7F"/>
    <w:rsid w:val="00B35A36"/>
    <w:rsid w:val="00B35E69"/>
    <w:rsid w:val="00B42614"/>
    <w:rsid w:val="00B43D0C"/>
    <w:rsid w:val="00B43DDC"/>
    <w:rsid w:val="00B44E4B"/>
    <w:rsid w:val="00B4543D"/>
    <w:rsid w:val="00B507C4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1C6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638"/>
    <w:rsid w:val="00BC0759"/>
    <w:rsid w:val="00BC41E1"/>
    <w:rsid w:val="00BC4CC7"/>
    <w:rsid w:val="00BD0169"/>
    <w:rsid w:val="00BD1B35"/>
    <w:rsid w:val="00BD2405"/>
    <w:rsid w:val="00BD33DA"/>
    <w:rsid w:val="00BD42D4"/>
    <w:rsid w:val="00BD6953"/>
    <w:rsid w:val="00BD76D4"/>
    <w:rsid w:val="00BE1095"/>
    <w:rsid w:val="00BE21A7"/>
    <w:rsid w:val="00BE4681"/>
    <w:rsid w:val="00BE4CA7"/>
    <w:rsid w:val="00BE5620"/>
    <w:rsid w:val="00BE5DE4"/>
    <w:rsid w:val="00BF086B"/>
    <w:rsid w:val="00BF11A2"/>
    <w:rsid w:val="00BF3F48"/>
    <w:rsid w:val="00BF4273"/>
    <w:rsid w:val="00BF5CD4"/>
    <w:rsid w:val="00BF6D2A"/>
    <w:rsid w:val="00C02814"/>
    <w:rsid w:val="00C05C8E"/>
    <w:rsid w:val="00C100E7"/>
    <w:rsid w:val="00C106D0"/>
    <w:rsid w:val="00C13679"/>
    <w:rsid w:val="00C170CB"/>
    <w:rsid w:val="00C174ED"/>
    <w:rsid w:val="00C214DC"/>
    <w:rsid w:val="00C23DE8"/>
    <w:rsid w:val="00C23EE2"/>
    <w:rsid w:val="00C24BA4"/>
    <w:rsid w:val="00C270F6"/>
    <w:rsid w:val="00C27291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45E6"/>
    <w:rsid w:val="00C55192"/>
    <w:rsid w:val="00C57667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8F3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228B"/>
    <w:rsid w:val="00CA3C51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2DD7"/>
    <w:rsid w:val="00CC567E"/>
    <w:rsid w:val="00CD31F0"/>
    <w:rsid w:val="00CD5F46"/>
    <w:rsid w:val="00CE1DC8"/>
    <w:rsid w:val="00CE1DEB"/>
    <w:rsid w:val="00CE4B1D"/>
    <w:rsid w:val="00CE6C83"/>
    <w:rsid w:val="00CE73C7"/>
    <w:rsid w:val="00CF399C"/>
    <w:rsid w:val="00CF3AE2"/>
    <w:rsid w:val="00CF52A2"/>
    <w:rsid w:val="00CF5605"/>
    <w:rsid w:val="00CF5C4E"/>
    <w:rsid w:val="00CF61F6"/>
    <w:rsid w:val="00CF6A84"/>
    <w:rsid w:val="00D01204"/>
    <w:rsid w:val="00D02283"/>
    <w:rsid w:val="00D029E6"/>
    <w:rsid w:val="00D05C1F"/>
    <w:rsid w:val="00D11EA0"/>
    <w:rsid w:val="00D1400B"/>
    <w:rsid w:val="00D14D89"/>
    <w:rsid w:val="00D150C6"/>
    <w:rsid w:val="00D152E8"/>
    <w:rsid w:val="00D16CED"/>
    <w:rsid w:val="00D206EE"/>
    <w:rsid w:val="00D20C28"/>
    <w:rsid w:val="00D20FD2"/>
    <w:rsid w:val="00D21293"/>
    <w:rsid w:val="00D22803"/>
    <w:rsid w:val="00D24AE5"/>
    <w:rsid w:val="00D24D5D"/>
    <w:rsid w:val="00D27111"/>
    <w:rsid w:val="00D27609"/>
    <w:rsid w:val="00D276FD"/>
    <w:rsid w:val="00D30376"/>
    <w:rsid w:val="00D346DF"/>
    <w:rsid w:val="00D3543B"/>
    <w:rsid w:val="00D37826"/>
    <w:rsid w:val="00D42289"/>
    <w:rsid w:val="00D448D8"/>
    <w:rsid w:val="00D470E6"/>
    <w:rsid w:val="00D47677"/>
    <w:rsid w:val="00D51103"/>
    <w:rsid w:val="00D52C4C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AA6"/>
    <w:rsid w:val="00D81FFF"/>
    <w:rsid w:val="00D8350E"/>
    <w:rsid w:val="00D842DC"/>
    <w:rsid w:val="00D85076"/>
    <w:rsid w:val="00D865F2"/>
    <w:rsid w:val="00D871F7"/>
    <w:rsid w:val="00D91EB2"/>
    <w:rsid w:val="00D94A7F"/>
    <w:rsid w:val="00D96AC8"/>
    <w:rsid w:val="00DA030A"/>
    <w:rsid w:val="00DA1486"/>
    <w:rsid w:val="00DA353D"/>
    <w:rsid w:val="00DA3C9E"/>
    <w:rsid w:val="00DA4775"/>
    <w:rsid w:val="00DA768D"/>
    <w:rsid w:val="00DB0C82"/>
    <w:rsid w:val="00DB1798"/>
    <w:rsid w:val="00DB2164"/>
    <w:rsid w:val="00DB3E56"/>
    <w:rsid w:val="00DB585B"/>
    <w:rsid w:val="00DB669D"/>
    <w:rsid w:val="00DB6A64"/>
    <w:rsid w:val="00DC1F52"/>
    <w:rsid w:val="00DC2090"/>
    <w:rsid w:val="00DC4A85"/>
    <w:rsid w:val="00DC505C"/>
    <w:rsid w:val="00DC5701"/>
    <w:rsid w:val="00DC6564"/>
    <w:rsid w:val="00DD08E0"/>
    <w:rsid w:val="00DD1E97"/>
    <w:rsid w:val="00DD21EE"/>
    <w:rsid w:val="00DD3CB8"/>
    <w:rsid w:val="00DE03CB"/>
    <w:rsid w:val="00DE0489"/>
    <w:rsid w:val="00DE405D"/>
    <w:rsid w:val="00DE47DA"/>
    <w:rsid w:val="00DE47FB"/>
    <w:rsid w:val="00DF014D"/>
    <w:rsid w:val="00DF06FF"/>
    <w:rsid w:val="00DF233A"/>
    <w:rsid w:val="00DF2FB5"/>
    <w:rsid w:val="00DF5253"/>
    <w:rsid w:val="00DF5499"/>
    <w:rsid w:val="00DF6514"/>
    <w:rsid w:val="00E014E8"/>
    <w:rsid w:val="00E03663"/>
    <w:rsid w:val="00E1017D"/>
    <w:rsid w:val="00E12CD0"/>
    <w:rsid w:val="00E13418"/>
    <w:rsid w:val="00E136BF"/>
    <w:rsid w:val="00E16DF7"/>
    <w:rsid w:val="00E200FE"/>
    <w:rsid w:val="00E21EA9"/>
    <w:rsid w:val="00E236C9"/>
    <w:rsid w:val="00E23B3F"/>
    <w:rsid w:val="00E25D8A"/>
    <w:rsid w:val="00E27CD7"/>
    <w:rsid w:val="00E31D70"/>
    <w:rsid w:val="00E329EF"/>
    <w:rsid w:val="00E40893"/>
    <w:rsid w:val="00E4415A"/>
    <w:rsid w:val="00E46FC9"/>
    <w:rsid w:val="00E50807"/>
    <w:rsid w:val="00E55D69"/>
    <w:rsid w:val="00E56399"/>
    <w:rsid w:val="00E57DE0"/>
    <w:rsid w:val="00E61199"/>
    <w:rsid w:val="00E61A34"/>
    <w:rsid w:val="00E623D1"/>
    <w:rsid w:val="00E62C0B"/>
    <w:rsid w:val="00E63E5A"/>
    <w:rsid w:val="00E65562"/>
    <w:rsid w:val="00E6636F"/>
    <w:rsid w:val="00E66EC5"/>
    <w:rsid w:val="00E70077"/>
    <w:rsid w:val="00E7720D"/>
    <w:rsid w:val="00E80B78"/>
    <w:rsid w:val="00E80DC9"/>
    <w:rsid w:val="00E8347C"/>
    <w:rsid w:val="00E85E1C"/>
    <w:rsid w:val="00E86B63"/>
    <w:rsid w:val="00E87AB1"/>
    <w:rsid w:val="00E91082"/>
    <w:rsid w:val="00E91D11"/>
    <w:rsid w:val="00E92C21"/>
    <w:rsid w:val="00E93741"/>
    <w:rsid w:val="00E97587"/>
    <w:rsid w:val="00E97E2C"/>
    <w:rsid w:val="00EA1131"/>
    <w:rsid w:val="00EA5189"/>
    <w:rsid w:val="00EB232C"/>
    <w:rsid w:val="00EB246A"/>
    <w:rsid w:val="00EB3A46"/>
    <w:rsid w:val="00EC192F"/>
    <w:rsid w:val="00EC1E13"/>
    <w:rsid w:val="00EC1F7C"/>
    <w:rsid w:val="00EC5DA5"/>
    <w:rsid w:val="00EC61BF"/>
    <w:rsid w:val="00EC6400"/>
    <w:rsid w:val="00EC6FF1"/>
    <w:rsid w:val="00ED15AE"/>
    <w:rsid w:val="00ED1E99"/>
    <w:rsid w:val="00ED3749"/>
    <w:rsid w:val="00ED51D1"/>
    <w:rsid w:val="00ED6420"/>
    <w:rsid w:val="00ED6E28"/>
    <w:rsid w:val="00ED7563"/>
    <w:rsid w:val="00EE23B2"/>
    <w:rsid w:val="00EE2EC1"/>
    <w:rsid w:val="00EE6527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244"/>
    <w:rsid w:val="00F15349"/>
    <w:rsid w:val="00F26190"/>
    <w:rsid w:val="00F26274"/>
    <w:rsid w:val="00F26F31"/>
    <w:rsid w:val="00F26F6D"/>
    <w:rsid w:val="00F30327"/>
    <w:rsid w:val="00F30DFA"/>
    <w:rsid w:val="00F32049"/>
    <w:rsid w:val="00F3231A"/>
    <w:rsid w:val="00F32E27"/>
    <w:rsid w:val="00F3428E"/>
    <w:rsid w:val="00F37E26"/>
    <w:rsid w:val="00F41432"/>
    <w:rsid w:val="00F433A0"/>
    <w:rsid w:val="00F5070D"/>
    <w:rsid w:val="00F53997"/>
    <w:rsid w:val="00F53AA4"/>
    <w:rsid w:val="00F55589"/>
    <w:rsid w:val="00F56347"/>
    <w:rsid w:val="00F572F7"/>
    <w:rsid w:val="00F60EE6"/>
    <w:rsid w:val="00F64F5B"/>
    <w:rsid w:val="00F65A46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0ACE"/>
    <w:rsid w:val="00F96CCD"/>
    <w:rsid w:val="00F9723B"/>
    <w:rsid w:val="00FA146E"/>
    <w:rsid w:val="00FA154B"/>
    <w:rsid w:val="00FA17DA"/>
    <w:rsid w:val="00FA1961"/>
    <w:rsid w:val="00FA3508"/>
    <w:rsid w:val="00FA448C"/>
    <w:rsid w:val="00FA62D9"/>
    <w:rsid w:val="00FA6774"/>
    <w:rsid w:val="00FA6CC9"/>
    <w:rsid w:val="00FA7D85"/>
    <w:rsid w:val="00FB256F"/>
    <w:rsid w:val="00FB2644"/>
    <w:rsid w:val="00FB38AB"/>
    <w:rsid w:val="00FB3DBC"/>
    <w:rsid w:val="00FB5655"/>
    <w:rsid w:val="00FB6930"/>
    <w:rsid w:val="00FB6AFA"/>
    <w:rsid w:val="00FB782F"/>
    <w:rsid w:val="00FC29CE"/>
    <w:rsid w:val="00FC478F"/>
    <w:rsid w:val="00FC6BDA"/>
    <w:rsid w:val="00FD3260"/>
    <w:rsid w:val="00FD3C7D"/>
    <w:rsid w:val="00FE3B16"/>
    <w:rsid w:val="00FE3BD3"/>
    <w:rsid w:val="00FE56C2"/>
    <w:rsid w:val="00FE62C4"/>
    <w:rsid w:val="00FE6C35"/>
    <w:rsid w:val="00FF0337"/>
    <w:rsid w:val="00FF1615"/>
    <w:rsid w:val="00FF4B9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  <w14:docId w14:val="4C3F9FF4"/>
  <w15:docId w15:val="{F83DA0A8-DA1E-4DE9-8473-19E2C16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link w:val="affff5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2556AC"/>
  </w:style>
  <w:style w:type="table" w:customStyle="1" w:styleId="2c">
    <w:name w:val="Сетка таблицы2"/>
    <w:basedOn w:val="a1"/>
    <w:next w:val="aff9"/>
    <w:uiPriority w:val="39"/>
    <w:rsid w:val="002556AC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2556AC"/>
  </w:style>
  <w:style w:type="table" w:customStyle="1" w:styleId="119">
    <w:name w:val="Сетка таблицы11"/>
    <w:basedOn w:val="a1"/>
    <w:next w:val="aff9"/>
    <w:uiPriority w:val="99"/>
    <w:rsid w:val="002556AC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56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basedOn w:val="a"/>
    <w:next w:val="a"/>
    <w:link w:val="affff4"/>
    <w:uiPriority w:val="99"/>
    <w:qFormat/>
    <w:rsid w:val="006A147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1140-4881-4461-8A5A-350D3274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422</TotalTime>
  <Pages>6</Pages>
  <Words>1027</Words>
  <Characters>9289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EKONOM</cp:lastModifiedBy>
  <cp:revision>93</cp:revision>
  <cp:lastPrinted>2024-12-25T12:20:00Z</cp:lastPrinted>
  <dcterms:created xsi:type="dcterms:W3CDTF">2024-07-04T11:40:00Z</dcterms:created>
  <dcterms:modified xsi:type="dcterms:W3CDTF">2025-03-25T12:36:00Z</dcterms:modified>
</cp:coreProperties>
</file>