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F33741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22.11.2023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1050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 w:rsidR="003A2355">
        <w:rPr>
          <w:rFonts w:ascii="Times New Roman" w:hAnsi="Times New Roman"/>
          <w:b w:val="0"/>
          <w:sz w:val="28"/>
          <w:szCs w:val="28"/>
        </w:rPr>
        <w:t>бразования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0A38F5">
        <w:rPr>
          <w:rFonts w:ascii="Times New Roman" w:hAnsi="Times New Roman"/>
          <w:b w:val="0"/>
          <w:sz w:val="28"/>
          <w:szCs w:val="28"/>
        </w:rPr>
        <w:t xml:space="preserve"> </w:t>
      </w:r>
      <w:r w:rsidR="003A2355"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3F6C04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ст.134 Трудового кодекса РФ, постановлением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ED1E88">
        <w:rPr>
          <w:rFonts w:ascii="Times New Roman" w:hAnsi="Times New Roman"/>
          <w:b w:val="0"/>
          <w:sz w:val="26"/>
          <w:szCs w:val="26"/>
        </w:rPr>
        <w:t>от</w:t>
      </w:r>
      <w:r w:rsidR="00BD1499">
        <w:rPr>
          <w:rFonts w:ascii="Times New Roman" w:hAnsi="Times New Roman"/>
          <w:b w:val="0"/>
          <w:sz w:val="26"/>
          <w:szCs w:val="26"/>
        </w:rPr>
        <w:t xml:space="preserve">10.03.2025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3F6C04">
        <w:rPr>
          <w:rFonts w:ascii="Times New Roman" w:hAnsi="Times New Roman"/>
          <w:b w:val="0"/>
          <w:sz w:val="26"/>
          <w:szCs w:val="26"/>
        </w:rPr>
        <w:t xml:space="preserve">№ </w:t>
      </w:r>
      <w:r w:rsidR="00BD1499">
        <w:rPr>
          <w:rFonts w:ascii="Times New Roman" w:hAnsi="Times New Roman"/>
          <w:b w:val="0"/>
          <w:sz w:val="26"/>
          <w:szCs w:val="26"/>
        </w:rPr>
        <w:t>196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F00164" w:rsidRDefault="00AB1AA4" w:rsidP="00F0016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22.11.2023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860BA4">
        <w:rPr>
          <w:rStyle w:val="30"/>
          <w:rFonts w:ascii="Times New Roman" w:hAnsi="Times New Roman" w:cs="Times New Roman"/>
          <w:bCs w:val="0"/>
          <w:sz w:val="26"/>
        </w:rPr>
        <w:t>1050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9C6D78">
        <w:rPr>
          <w:rFonts w:ascii="Times New Roman" w:hAnsi="Times New Roman"/>
          <w:b w:val="0"/>
          <w:sz w:val="26"/>
          <w:szCs w:val="26"/>
        </w:rPr>
        <w:t>Примерного 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муниципального района Воронежской области, подведомственных </w:t>
      </w:r>
      <w:r w:rsidR="00656798">
        <w:rPr>
          <w:rFonts w:ascii="Times New Roman" w:hAnsi="Times New Roman"/>
          <w:b w:val="0"/>
          <w:sz w:val="26"/>
          <w:szCs w:val="26"/>
        </w:rPr>
        <w:lastRenderedPageBreak/>
        <w:t xml:space="preserve">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F00164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F00164" w:rsidRDefault="00F00164" w:rsidP="00F00164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>1.</w:t>
      </w:r>
      <w:r w:rsidR="002C5698">
        <w:rPr>
          <w:rStyle w:val="30"/>
          <w:rFonts w:ascii="Times New Roman" w:hAnsi="Times New Roman" w:cs="Times New Roman"/>
          <w:bCs w:val="0"/>
          <w:sz w:val="26"/>
        </w:rPr>
        <w:t>1.</w:t>
      </w:r>
      <w:r w:rsidR="002B79BA">
        <w:rPr>
          <w:rStyle w:val="30"/>
          <w:rFonts w:ascii="Times New Roman" w:hAnsi="Times New Roman" w:cs="Times New Roman"/>
          <w:bCs w:val="0"/>
          <w:sz w:val="26"/>
        </w:rPr>
        <w:t xml:space="preserve"> В</w:t>
      </w:r>
      <w:r>
        <w:rPr>
          <w:rStyle w:val="30"/>
          <w:rFonts w:ascii="Times New Roman" w:hAnsi="Times New Roman" w:cs="Times New Roman"/>
          <w:bCs w:val="0"/>
          <w:sz w:val="26"/>
        </w:rPr>
        <w:t xml:space="preserve"> та</w:t>
      </w:r>
      <w:r w:rsidR="00C72C84">
        <w:rPr>
          <w:rStyle w:val="30"/>
          <w:rFonts w:ascii="Times New Roman" w:hAnsi="Times New Roman" w:cs="Times New Roman"/>
          <w:bCs w:val="0"/>
          <w:sz w:val="26"/>
        </w:rPr>
        <w:t>блице №1 пункта 4.1.  раздела 4</w:t>
      </w:r>
      <w:r>
        <w:rPr>
          <w:rStyle w:val="30"/>
          <w:rFonts w:ascii="Times New Roman" w:hAnsi="Times New Roman" w:cs="Times New Roman"/>
          <w:bCs w:val="0"/>
          <w:sz w:val="26"/>
        </w:rPr>
        <w:t xml:space="preserve"> «Расчет заработной платы работников» слова «за выслугу лет» заменить словами «за трудовой стаж».</w:t>
      </w:r>
    </w:p>
    <w:p w:rsidR="005332CE" w:rsidRPr="00561C29" w:rsidRDefault="002C5698" w:rsidP="00F00164">
      <w:pPr>
        <w:pStyle w:val="a5"/>
        <w:ind w:firstLine="708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>1.</w:t>
      </w:r>
      <w:r w:rsidR="00F00164" w:rsidRPr="00F00164">
        <w:rPr>
          <w:rFonts w:ascii="Times New Roman" w:hAnsi="Times New Roman"/>
          <w:b w:val="0"/>
          <w:sz w:val="26"/>
          <w:szCs w:val="26"/>
        </w:rPr>
        <w:t>2.</w:t>
      </w:r>
      <w:r w:rsidR="002B79BA">
        <w:rPr>
          <w:rFonts w:ascii="Times New Roman" w:hAnsi="Times New Roman"/>
          <w:b w:val="0"/>
          <w:sz w:val="26"/>
          <w:szCs w:val="26"/>
        </w:rPr>
        <w:t xml:space="preserve"> П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 xml:space="preserve">риложение № </w:t>
      </w:r>
      <w:r w:rsidR="00B025D7">
        <w:rPr>
          <w:rStyle w:val="30"/>
          <w:rFonts w:ascii="Times New Roman" w:hAnsi="Times New Roman" w:cs="Times New Roman"/>
          <w:bCs w:val="0"/>
          <w:sz w:val="26"/>
        </w:rPr>
        <w:t>5</w:t>
      </w:r>
      <w:r w:rsidR="002B79BA">
        <w:rPr>
          <w:rStyle w:val="30"/>
          <w:rFonts w:ascii="Times New Roman" w:hAnsi="Times New Roman" w:cs="Times New Roman"/>
          <w:bCs w:val="0"/>
          <w:sz w:val="26"/>
        </w:rPr>
        <w:t xml:space="preserve">изложить </w:t>
      </w:r>
      <w:r w:rsidR="005332CE" w:rsidRPr="00561C29">
        <w:rPr>
          <w:rStyle w:val="30"/>
          <w:rFonts w:ascii="Times New Roman" w:hAnsi="Times New Roman" w:cs="Times New Roman"/>
          <w:bCs w:val="0"/>
          <w:sz w:val="26"/>
        </w:rPr>
        <w:t>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BD1499">
        <w:rPr>
          <w:rFonts w:ascii="Times New Roman" w:hAnsi="Times New Roman"/>
          <w:b w:val="0"/>
          <w:sz w:val="26"/>
          <w:szCs w:val="26"/>
        </w:rPr>
        <w:t>01.2025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7B0778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Павловскогомуниципального</w:t>
      </w:r>
    </w:p>
    <w:p w:rsidR="001E43B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43BA" w:rsidRPr="00561C29">
        <w:rPr>
          <w:rFonts w:ascii="Times New Roman" w:hAnsi="Times New Roman"/>
          <w:sz w:val="26"/>
          <w:szCs w:val="26"/>
        </w:rPr>
        <w:t>айонаВоронежской области                                                        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202A" w:rsidRDefault="008E202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0E1A9A" w:rsidP="00DC572A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И.о. н</w:t>
      </w:r>
      <w:r w:rsidR="00DC572A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DC572A">
        <w:rPr>
          <w:rFonts w:ascii="Times New Roman" w:hAnsi="Times New Roman"/>
          <w:sz w:val="26"/>
          <w:szCs w:val="26"/>
        </w:rPr>
        <w:t xml:space="preserve">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0E1A9A">
        <w:rPr>
          <w:rFonts w:ascii="Times New Roman" w:hAnsi="Times New Roman"/>
          <w:sz w:val="26"/>
          <w:szCs w:val="26"/>
        </w:rPr>
        <w:t>С.И. Богданова</w:t>
      </w:r>
    </w:p>
    <w:bookmarkEnd w:id="0"/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Приложение 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F26F3A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23185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F26F3A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20954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F26F3A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20954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7B0778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Павловскогомуниципального</w:t>
      </w:r>
    </w:p>
    <w:p w:rsidR="00F65126" w:rsidRDefault="007B0778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р</w:t>
      </w:r>
      <w:r w:rsidR="000E2671" w:rsidRPr="00C101D2">
        <w:rPr>
          <w:rFonts w:eastAsia="Calibri"/>
          <w:sz w:val="26"/>
          <w:szCs w:val="26"/>
        </w:rPr>
        <w:t>айона</w:t>
      </w:r>
      <w:r w:rsidR="00DA14BD">
        <w:rPr>
          <w:rFonts w:eastAsia="Calibri"/>
          <w:sz w:val="26"/>
          <w:szCs w:val="26"/>
        </w:rPr>
        <w:t>Воронежской области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EB" w:rsidRDefault="00DE2EEB" w:rsidP="00442B6A">
      <w:r>
        <w:separator/>
      </w:r>
    </w:p>
  </w:endnote>
  <w:endnote w:type="continuationSeparator" w:id="1">
    <w:p w:rsidR="00DE2EEB" w:rsidRDefault="00DE2EEB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EB" w:rsidRDefault="00DE2EEB" w:rsidP="00442B6A">
      <w:r>
        <w:separator/>
      </w:r>
    </w:p>
  </w:footnote>
  <w:footnote w:type="continuationSeparator" w:id="1">
    <w:p w:rsidR="00DE2EEB" w:rsidRDefault="00DE2EEB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6154"/>
    <w:rsid w:val="000306D6"/>
    <w:rsid w:val="000308C9"/>
    <w:rsid w:val="00037A6C"/>
    <w:rsid w:val="0004284A"/>
    <w:rsid w:val="00056CFC"/>
    <w:rsid w:val="0007667E"/>
    <w:rsid w:val="00084845"/>
    <w:rsid w:val="000956CF"/>
    <w:rsid w:val="000A38F5"/>
    <w:rsid w:val="000A62CD"/>
    <w:rsid w:val="000A715E"/>
    <w:rsid w:val="000C725C"/>
    <w:rsid w:val="000D3442"/>
    <w:rsid w:val="000D4619"/>
    <w:rsid w:val="000E1A9A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6301B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B79BA"/>
    <w:rsid w:val="002C4C7F"/>
    <w:rsid w:val="002C5698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97C4B"/>
    <w:rsid w:val="003A2355"/>
    <w:rsid w:val="003A75EC"/>
    <w:rsid w:val="003B3F0F"/>
    <w:rsid w:val="003B50E0"/>
    <w:rsid w:val="003B5CDC"/>
    <w:rsid w:val="003C7449"/>
    <w:rsid w:val="003D4969"/>
    <w:rsid w:val="003D4EC7"/>
    <w:rsid w:val="003F6C04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0804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2CF3"/>
    <w:rsid w:val="0066427D"/>
    <w:rsid w:val="00666950"/>
    <w:rsid w:val="00672018"/>
    <w:rsid w:val="00682BBC"/>
    <w:rsid w:val="006856A2"/>
    <w:rsid w:val="0069046B"/>
    <w:rsid w:val="00693CA4"/>
    <w:rsid w:val="006A18E0"/>
    <w:rsid w:val="006A2A48"/>
    <w:rsid w:val="006A7371"/>
    <w:rsid w:val="006B295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F2866"/>
    <w:rsid w:val="00903F63"/>
    <w:rsid w:val="0091331F"/>
    <w:rsid w:val="0093095B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1C97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1439"/>
    <w:rsid w:val="00B46FF6"/>
    <w:rsid w:val="00B51500"/>
    <w:rsid w:val="00B52815"/>
    <w:rsid w:val="00BA51A3"/>
    <w:rsid w:val="00BB1CB6"/>
    <w:rsid w:val="00BB4DC1"/>
    <w:rsid w:val="00BC2F59"/>
    <w:rsid w:val="00BD11AB"/>
    <w:rsid w:val="00BD1499"/>
    <w:rsid w:val="00BE5F2D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4938"/>
    <w:rsid w:val="00C72C84"/>
    <w:rsid w:val="00C8153E"/>
    <w:rsid w:val="00C9083E"/>
    <w:rsid w:val="00C94E38"/>
    <w:rsid w:val="00C978AB"/>
    <w:rsid w:val="00CA6B8B"/>
    <w:rsid w:val="00CD06E3"/>
    <w:rsid w:val="00CD1426"/>
    <w:rsid w:val="00CE339D"/>
    <w:rsid w:val="00CF0253"/>
    <w:rsid w:val="00CF46A5"/>
    <w:rsid w:val="00D10F57"/>
    <w:rsid w:val="00D126EA"/>
    <w:rsid w:val="00D17D56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94FD2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2EEB"/>
    <w:rsid w:val="00DE6CE4"/>
    <w:rsid w:val="00DF3D61"/>
    <w:rsid w:val="00DF64A3"/>
    <w:rsid w:val="00E01252"/>
    <w:rsid w:val="00E01E25"/>
    <w:rsid w:val="00E0652C"/>
    <w:rsid w:val="00E076DE"/>
    <w:rsid w:val="00E07B35"/>
    <w:rsid w:val="00E15C22"/>
    <w:rsid w:val="00E176CA"/>
    <w:rsid w:val="00E22BAF"/>
    <w:rsid w:val="00E23BB9"/>
    <w:rsid w:val="00E27623"/>
    <w:rsid w:val="00E31EF8"/>
    <w:rsid w:val="00E34282"/>
    <w:rsid w:val="00E3446E"/>
    <w:rsid w:val="00E34AEA"/>
    <w:rsid w:val="00E35C65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00164"/>
    <w:rsid w:val="00F1492C"/>
    <w:rsid w:val="00F26F3A"/>
    <w:rsid w:val="00F30680"/>
    <w:rsid w:val="00F33741"/>
    <w:rsid w:val="00F5634E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417B-090C-4A05-9DB3-E104AB8B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1033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pav-107-01</cp:lastModifiedBy>
  <cp:revision>81</cp:revision>
  <cp:lastPrinted>2025-03-17T09:59:00Z</cp:lastPrinted>
  <dcterms:created xsi:type="dcterms:W3CDTF">2022-10-24T14:44:00Z</dcterms:created>
  <dcterms:modified xsi:type="dcterms:W3CDTF">2025-04-01T08:07:00Z</dcterms:modified>
</cp:coreProperties>
</file>