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EA" w:rsidRDefault="006F2DEA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6F2DEA" w:rsidRDefault="006F2DEA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6F2DEA" w:rsidRDefault="006F2DEA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1D0900" w:rsidRDefault="001D0900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A605E2" w:rsidRDefault="00A605E2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53736A" w:rsidRDefault="0053736A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53736A" w:rsidRDefault="0053736A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DB3D74" w:rsidRDefault="00DB3D74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A026FF" w:rsidRDefault="00A026FF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F33741" w:rsidRPr="00A55874" w:rsidRDefault="00DF3D61" w:rsidP="00BC2F59">
      <w:pPr>
        <w:pStyle w:val="a5"/>
        <w:ind w:right="4253"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внесении изменений в постановление</w:t>
      </w:r>
      <w:r w:rsidR="00E32BB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администрации Павловского муниципального района</w:t>
      </w:r>
      <w:r w:rsidR="00E32BB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Воронежской области</w:t>
      </w:r>
      <w:r w:rsidR="00E32BB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FC2F7B">
        <w:rPr>
          <w:rFonts w:ascii="Times New Roman" w:hAnsi="Times New Roman"/>
          <w:b w:val="0"/>
          <w:sz w:val="28"/>
          <w:szCs w:val="28"/>
        </w:rPr>
        <w:t>23</w:t>
      </w:r>
      <w:r w:rsidR="00860BA4" w:rsidRPr="00860BA4">
        <w:rPr>
          <w:rFonts w:ascii="Times New Roman" w:hAnsi="Times New Roman"/>
          <w:b w:val="0"/>
          <w:sz w:val="28"/>
          <w:szCs w:val="28"/>
        </w:rPr>
        <w:t>.11.2023</w:t>
      </w:r>
      <w:r>
        <w:rPr>
          <w:rFonts w:ascii="Times New Roman" w:hAnsi="Times New Roman"/>
          <w:b w:val="0"/>
          <w:sz w:val="28"/>
          <w:szCs w:val="28"/>
        </w:rPr>
        <w:t xml:space="preserve"> № </w:t>
      </w:r>
      <w:r w:rsidR="00860BA4" w:rsidRPr="00860BA4">
        <w:rPr>
          <w:rFonts w:ascii="Times New Roman" w:hAnsi="Times New Roman"/>
          <w:b w:val="0"/>
          <w:sz w:val="28"/>
          <w:szCs w:val="28"/>
        </w:rPr>
        <w:t>105</w:t>
      </w:r>
      <w:r w:rsidR="00FC2F7B">
        <w:rPr>
          <w:rFonts w:ascii="Times New Roman" w:hAnsi="Times New Roman"/>
          <w:b w:val="0"/>
          <w:sz w:val="28"/>
          <w:szCs w:val="28"/>
        </w:rPr>
        <w:t>6</w:t>
      </w:r>
      <w:r>
        <w:rPr>
          <w:rFonts w:ascii="Times New Roman" w:hAnsi="Times New Roman"/>
          <w:b w:val="0"/>
          <w:sz w:val="28"/>
          <w:szCs w:val="28"/>
        </w:rPr>
        <w:t>«</w:t>
      </w:r>
      <w:r w:rsidR="00F33741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DA1510">
        <w:rPr>
          <w:rFonts w:ascii="Times New Roman" w:hAnsi="Times New Roman"/>
          <w:b w:val="0"/>
          <w:sz w:val="28"/>
          <w:szCs w:val="28"/>
        </w:rPr>
        <w:t>Примерного п</w:t>
      </w:r>
      <w:r w:rsidR="00F33741">
        <w:rPr>
          <w:rFonts w:ascii="Times New Roman" w:hAnsi="Times New Roman"/>
          <w:b w:val="0"/>
          <w:sz w:val="28"/>
          <w:szCs w:val="28"/>
        </w:rPr>
        <w:t>оложения</w:t>
      </w:r>
      <w:r w:rsidR="00E32BB0">
        <w:rPr>
          <w:rFonts w:ascii="Times New Roman" w:hAnsi="Times New Roman"/>
          <w:b w:val="0"/>
          <w:sz w:val="28"/>
          <w:szCs w:val="28"/>
        </w:rPr>
        <w:t xml:space="preserve"> </w:t>
      </w:r>
      <w:r w:rsidR="0061542F">
        <w:rPr>
          <w:rFonts w:ascii="Times New Roman" w:hAnsi="Times New Roman"/>
          <w:b w:val="0"/>
          <w:sz w:val="28"/>
          <w:szCs w:val="28"/>
        </w:rPr>
        <w:t>об</w:t>
      </w:r>
      <w:r w:rsidR="00F33741">
        <w:rPr>
          <w:rFonts w:ascii="Times New Roman" w:hAnsi="Times New Roman"/>
          <w:b w:val="0"/>
          <w:sz w:val="28"/>
          <w:szCs w:val="28"/>
        </w:rPr>
        <w:t xml:space="preserve"> оплате труда работников </w:t>
      </w:r>
      <w:r w:rsidR="003A2355">
        <w:rPr>
          <w:rFonts w:ascii="Times New Roman" w:hAnsi="Times New Roman"/>
          <w:b w:val="0"/>
          <w:sz w:val="28"/>
          <w:szCs w:val="28"/>
        </w:rPr>
        <w:t xml:space="preserve">муниципальных казенных учреждений </w:t>
      </w:r>
      <w:r w:rsidR="00FC2F7B">
        <w:rPr>
          <w:rFonts w:ascii="Times New Roman" w:hAnsi="Times New Roman"/>
          <w:b w:val="0"/>
          <w:sz w:val="28"/>
          <w:szCs w:val="28"/>
        </w:rPr>
        <w:t xml:space="preserve">культуры </w:t>
      </w:r>
      <w:r w:rsidR="003A2355">
        <w:rPr>
          <w:rFonts w:ascii="Times New Roman" w:hAnsi="Times New Roman"/>
          <w:b w:val="0"/>
          <w:sz w:val="28"/>
          <w:szCs w:val="28"/>
        </w:rPr>
        <w:t xml:space="preserve">Павловского </w:t>
      </w:r>
      <w:r w:rsidR="00DA1510">
        <w:rPr>
          <w:rFonts w:ascii="Times New Roman" w:hAnsi="Times New Roman"/>
          <w:b w:val="0"/>
          <w:sz w:val="28"/>
          <w:szCs w:val="28"/>
        </w:rPr>
        <w:t>м</w:t>
      </w:r>
      <w:r w:rsidR="003A2355">
        <w:rPr>
          <w:rFonts w:ascii="Times New Roman" w:hAnsi="Times New Roman"/>
          <w:b w:val="0"/>
          <w:sz w:val="28"/>
          <w:szCs w:val="28"/>
        </w:rPr>
        <w:t>униципального</w:t>
      </w:r>
      <w:r w:rsidR="00E32BB0">
        <w:rPr>
          <w:rFonts w:ascii="Times New Roman" w:hAnsi="Times New Roman"/>
          <w:b w:val="0"/>
          <w:sz w:val="28"/>
          <w:szCs w:val="28"/>
        </w:rPr>
        <w:t xml:space="preserve"> </w:t>
      </w:r>
      <w:r w:rsidR="00F33741">
        <w:rPr>
          <w:rFonts w:ascii="Times New Roman" w:hAnsi="Times New Roman"/>
          <w:b w:val="0"/>
          <w:sz w:val="28"/>
          <w:szCs w:val="28"/>
        </w:rPr>
        <w:t>района</w:t>
      </w:r>
      <w:r w:rsidR="003A2355">
        <w:rPr>
          <w:rFonts w:ascii="Times New Roman" w:hAnsi="Times New Roman"/>
          <w:b w:val="0"/>
          <w:sz w:val="28"/>
          <w:szCs w:val="28"/>
        </w:rPr>
        <w:t xml:space="preserve"> Воронежской области</w:t>
      </w:r>
      <w:r w:rsidR="00FC2F7B">
        <w:rPr>
          <w:rFonts w:ascii="Times New Roman" w:hAnsi="Times New Roman"/>
          <w:b w:val="0"/>
          <w:sz w:val="28"/>
          <w:szCs w:val="28"/>
        </w:rPr>
        <w:t>»</w:t>
      </w:r>
    </w:p>
    <w:p w:rsidR="00F33741" w:rsidRP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Pr="00F65126" w:rsidRDefault="00A55874" w:rsidP="003F6C04">
      <w:pPr>
        <w:pStyle w:val="a5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 основании</w:t>
      </w:r>
      <w:r w:rsidR="00E34282">
        <w:rPr>
          <w:rFonts w:ascii="Times New Roman" w:hAnsi="Times New Roman"/>
          <w:b w:val="0"/>
          <w:sz w:val="26"/>
          <w:szCs w:val="26"/>
        </w:rPr>
        <w:t xml:space="preserve"> Трудов</w:t>
      </w:r>
      <w:r>
        <w:rPr>
          <w:rFonts w:ascii="Times New Roman" w:hAnsi="Times New Roman"/>
          <w:b w:val="0"/>
          <w:sz w:val="26"/>
          <w:szCs w:val="26"/>
        </w:rPr>
        <w:t>ого кодекса</w:t>
      </w:r>
      <w:r w:rsidR="00E34282">
        <w:rPr>
          <w:rFonts w:ascii="Times New Roman" w:hAnsi="Times New Roman"/>
          <w:b w:val="0"/>
          <w:sz w:val="26"/>
          <w:szCs w:val="26"/>
        </w:rPr>
        <w:t xml:space="preserve"> РФ, </w:t>
      </w:r>
      <w:r w:rsidR="00B51500" w:rsidRPr="00F65126">
        <w:rPr>
          <w:rFonts w:ascii="Times New Roman" w:hAnsi="Times New Roman"/>
          <w:b w:val="0"/>
          <w:sz w:val="26"/>
          <w:szCs w:val="26"/>
        </w:rPr>
        <w:t xml:space="preserve">и в целях </w:t>
      </w:r>
      <w:r>
        <w:rPr>
          <w:rFonts w:ascii="Times New Roman" w:hAnsi="Times New Roman"/>
          <w:b w:val="0"/>
          <w:sz w:val="26"/>
          <w:szCs w:val="26"/>
        </w:rPr>
        <w:t xml:space="preserve">приведения </w:t>
      </w:r>
      <w:r w:rsidR="00473C01">
        <w:rPr>
          <w:rFonts w:ascii="Times New Roman" w:hAnsi="Times New Roman"/>
          <w:b w:val="0"/>
          <w:sz w:val="26"/>
          <w:szCs w:val="26"/>
        </w:rPr>
        <w:t xml:space="preserve">в соответствии </w:t>
      </w:r>
      <w:r>
        <w:rPr>
          <w:rFonts w:ascii="Times New Roman" w:hAnsi="Times New Roman"/>
          <w:b w:val="0"/>
          <w:sz w:val="26"/>
          <w:szCs w:val="26"/>
        </w:rPr>
        <w:t>с действующ</w:t>
      </w:r>
      <w:r w:rsidR="00473C01">
        <w:rPr>
          <w:rFonts w:ascii="Times New Roman" w:hAnsi="Times New Roman"/>
          <w:b w:val="0"/>
          <w:sz w:val="26"/>
          <w:szCs w:val="26"/>
        </w:rPr>
        <w:t>и</w:t>
      </w:r>
      <w:r>
        <w:rPr>
          <w:rFonts w:ascii="Times New Roman" w:hAnsi="Times New Roman"/>
          <w:b w:val="0"/>
          <w:sz w:val="26"/>
          <w:szCs w:val="26"/>
        </w:rPr>
        <w:t>м законодательством РФ</w:t>
      </w:r>
      <w:r w:rsidR="009644C5">
        <w:rPr>
          <w:rFonts w:ascii="Times New Roman" w:hAnsi="Times New Roman"/>
          <w:b w:val="0"/>
          <w:sz w:val="26"/>
          <w:szCs w:val="26"/>
        </w:rPr>
        <w:t>,</w:t>
      </w:r>
      <w:r w:rsidR="00F33741" w:rsidRPr="00F65126">
        <w:rPr>
          <w:rFonts w:ascii="Times New Roman" w:hAnsi="Times New Roman"/>
          <w:b w:val="0"/>
          <w:sz w:val="26"/>
          <w:szCs w:val="26"/>
        </w:rPr>
        <w:t xml:space="preserve"> администрация Павловского муниципального района</w:t>
      </w:r>
      <w:r w:rsidR="00187A5C">
        <w:rPr>
          <w:rFonts w:ascii="Times New Roman" w:hAnsi="Times New Roman"/>
          <w:b w:val="0"/>
          <w:sz w:val="26"/>
          <w:szCs w:val="26"/>
        </w:rPr>
        <w:t xml:space="preserve"> Воронежской области</w:t>
      </w:r>
    </w:p>
    <w:p w:rsidR="00F33741" w:rsidRPr="00F65126" w:rsidRDefault="00F33741" w:rsidP="00F33741">
      <w:pPr>
        <w:pStyle w:val="a5"/>
        <w:rPr>
          <w:rFonts w:ascii="Times New Roman" w:hAnsi="Times New Roman"/>
          <w:sz w:val="26"/>
          <w:szCs w:val="26"/>
        </w:rPr>
      </w:pPr>
    </w:p>
    <w:p w:rsidR="00F33741" w:rsidRPr="00F65126" w:rsidRDefault="00F33741" w:rsidP="00F33741">
      <w:pPr>
        <w:pStyle w:val="a5"/>
        <w:rPr>
          <w:rFonts w:ascii="Times New Roman" w:hAnsi="Times New Roman"/>
          <w:b w:val="0"/>
          <w:sz w:val="26"/>
          <w:szCs w:val="26"/>
        </w:rPr>
      </w:pPr>
      <w:r w:rsidRPr="00F65126">
        <w:rPr>
          <w:rFonts w:ascii="Times New Roman" w:hAnsi="Times New Roman"/>
          <w:b w:val="0"/>
          <w:sz w:val="26"/>
          <w:szCs w:val="26"/>
        </w:rPr>
        <w:t>ПОСТАНОВЛЯЕТ:</w:t>
      </w:r>
    </w:p>
    <w:p w:rsidR="00970B6A" w:rsidRPr="00700C5A" w:rsidRDefault="00970B6A" w:rsidP="00970B6A">
      <w:pPr>
        <w:pStyle w:val="a5"/>
        <w:rPr>
          <w:rFonts w:ascii="Times New Roman" w:hAnsi="Times New Roman"/>
          <w:sz w:val="26"/>
          <w:szCs w:val="26"/>
        </w:rPr>
      </w:pPr>
    </w:p>
    <w:p w:rsidR="005332CE" w:rsidRPr="00700C5A" w:rsidRDefault="00AB1AA4" w:rsidP="005332CE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700C5A">
        <w:rPr>
          <w:rFonts w:ascii="Times New Roman" w:hAnsi="Times New Roman"/>
          <w:sz w:val="26"/>
          <w:szCs w:val="26"/>
        </w:rPr>
        <w:tab/>
      </w:r>
      <w:r w:rsidRPr="00700C5A">
        <w:rPr>
          <w:rFonts w:ascii="Times New Roman" w:hAnsi="Times New Roman"/>
          <w:b w:val="0"/>
          <w:sz w:val="26"/>
          <w:szCs w:val="26"/>
        </w:rPr>
        <w:t>1.</w:t>
      </w:r>
      <w:r w:rsidR="00177715" w:rsidRPr="00700C5A">
        <w:rPr>
          <w:rStyle w:val="30"/>
          <w:rFonts w:ascii="Times New Roman" w:hAnsi="Times New Roman" w:cs="Times New Roman"/>
          <w:bCs w:val="0"/>
          <w:sz w:val="26"/>
        </w:rPr>
        <w:t xml:space="preserve">Внести в Примерное положение </w:t>
      </w:r>
      <w:r w:rsidR="00317BF7" w:rsidRPr="00700C5A">
        <w:rPr>
          <w:rStyle w:val="30"/>
          <w:rFonts w:ascii="Times New Roman" w:hAnsi="Times New Roman" w:cs="Times New Roman"/>
          <w:bCs w:val="0"/>
          <w:sz w:val="26"/>
        </w:rPr>
        <w:t>об</w:t>
      </w:r>
      <w:r w:rsidR="00177715" w:rsidRPr="00700C5A">
        <w:rPr>
          <w:rStyle w:val="30"/>
          <w:rFonts w:ascii="Times New Roman" w:hAnsi="Times New Roman" w:cs="Times New Roman"/>
          <w:bCs w:val="0"/>
          <w:sz w:val="26"/>
        </w:rPr>
        <w:t xml:space="preserve"> оплате труда работников </w:t>
      </w:r>
      <w:r w:rsidR="00317BF7" w:rsidRPr="00700C5A">
        <w:rPr>
          <w:rStyle w:val="30"/>
          <w:rFonts w:ascii="Times New Roman" w:hAnsi="Times New Roman" w:cs="Times New Roman"/>
          <w:bCs w:val="0"/>
          <w:sz w:val="26"/>
        </w:rPr>
        <w:t xml:space="preserve">муниципальных казенных учреждений </w:t>
      </w:r>
      <w:r w:rsidR="00543063" w:rsidRPr="00700C5A">
        <w:rPr>
          <w:rStyle w:val="30"/>
          <w:rFonts w:ascii="Times New Roman" w:hAnsi="Times New Roman" w:cs="Times New Roman"/>
          <w:bCs w:val="0"/>
          <w:sz w:val="26"/>
        </w:rPr>
        <w:t>культуры</w:t>
      </w:r>
      <w:r w:rsidR="00177715" w:rsidRPr="00700C5A">
        <w:rPr>
          <w:rStyle w:val="30"/>
          <w:rFonts w:ascii="Times New Roman" w:hAnsi="Times New Roman" w:cs="Times New Roman"/>
          <w:bCs w:val="0"/>
          <w:sz w:val="26"/>
        </w:rPr>
        <w:t xml:space="preserve">  Павловского муниципального района</w:t>
      </w:r>
      <w:r w:rsidR="00317BF7" w:rsidRPr="00700C5A">
        <w:rPr>
          <w:rStyle w:val="30"/>
          <w:rFonts w:ascii="Times New Roman" w:hAnsi="Times New Roman" w:cs="Times New Roman"/>
          <w:bCs w:val="0"/>
          <w:sz w:val="26"/>
        </w:rPr>
        <w:t xml:space="preserve"> Воронежской области</w:t>
      </w:r>
      <w:r w:rsidR="00177715" w:rsidRPr="00700C5A">
        <w:rPr>
          <w:rStyle w:val="30"/>
          <w:rFonts w:ascii="Times New Roman" w:hAnsi="Times New Roman" w:cs="Times New Roman"/>
          <w:bCs w:val="0"/>
          <w:sz w:val="26"/>
        </w:rPr>
        <w:t>,утвержденн</w:t>
      </w:r>
      <w:r w:rsidR="005A6707" w:rsidRPr="00700C5A">
        <w:rPr>
          <w:rStyle w:val="30"/>
          <w:rFonts w:ascii="Times New Roman" w:hAnsi="Times New Roman" w:cs="Times New Roman"/>
          <w:bCs w:val="0"/>
          <w:sz w:val="26"/>
        </w:rPr>
        <w:t>ое</w:t>
      </w:r>
      <w:r w:rsidR="00177715" w:rsidRPr="00700C5A">
        <w:rPr>
          <w:rStyle w:val="30"/>
          <w:rFonts w:ascii="Times New Roman" w:hAnsi="Times New Roman" w:cs="Times New Roman"/>
          <w:bCs w:val="0"/>
          <w:sz w:val="26"/>
        </w:rPr>
        <w:t xml:space="preserve"> постановлением администрации Павловского муниципального района</w:t>
      </w:r>
      <w:r w:rsidR="005A6707" w:rsidRPr="00700C5A">
        <w:rPr>
          <w:rStyle w:val="30"/>
          <w:rFonts w:ascii="Times New Roman" w:hAnsi="Times New Roman" w:cs="Times New Roman"/>
          <w:bCs w:val="0"/>
          <w:sz w:val="26"/>
        </w:rPr>
        <w:t xml:space="preserve"> Воронежской области</w:t>
      </w:r>
      <w:r w:rsidR="00177715" w:rsidRPr="00700C5A">
        <w:rPr>
          <w:rStyle w:val="30"/>
          <w:rFonts w:ascii="Times New Roman" w:hAnsi="Times New Roman" w:cs="Times New Roman"/>
          <w:bCs w:val="0"/>
          <w:sz w:val="26"/>
        </w:rPr>
        <w:t xml:space="preserve"> от </w:t>
      </w:r>
      <w:r w:rsidR="00860BA4" w:rsidRPr="00700C5A">
        <w:rPr>
          <w:rStyle w:val="30"/>
          <w:rFonts w:ascii="Times New Roman" w:hAnsi="Times New Roman" w:cs="Times New Roman"/>
          <w:bCs w:val="0"/>
          <w:sz w:val="26"/>
        </w:rPr>
        <w:t>2</w:t>
      </w:r>
      <w:r w:rsidR="00E1008C" w:rsidRPr="00700C5A">
        <w:rPr>
          <w:rStyle w:val="30"/>
          <w:rFonts w:ascii="Times New Roman" w:hAnsi="Times New Roman" w:cs="Times New Roman"/>
          <w:bCs w:val="0"/>
          <w:sz w:val="26"/>
        </w:rPr>
        <w:t>3</w:t>
      </w:r>
      <w:r w:rsidR="00860BA4" w:rsidRPr="00700C5A">
        <w:rPr>
          <w:rStyle w:val="30"/>
          <w:rFonts w:ascii="Times New Roman" w:hAnsi="Times New Roman" w:cs="Times New Roman"/>
          <w:bCs w:val="0"/>
          <w:sz w:val="26"/>
        </w:rPr>
        <w:t>.11.2023</w:t>
      </w:r>
      <w:r w:rsidR="00177715" w:rsidRPr="00700C5A">
        <w:rPr>
          <w:rStyle w:val="30"/>
          <w:rFonts w:ascii="Times New Roman" w:hAnsi="Times New Roman" w:cs="Times New Roman"/>
          <w:bCs w:val="0"/>
          <w:sz w:val="26"/>
        </w:rPr>
        <w:t xml:space="preserve"> года № </w:t>
      </w:r>
      <w:r w:rsidR="00860BA4" w:rsidRPr="00700C5A">
        <w:rPr>
          <w:rStyle w:val="30"/>
          <w:rFonts w:ascii="Times New Roman" w:hAnsi="Times New Roman" w:cs="Times New Roman"/>
          <w:bCs w:val="0"/>
          <w:sz w:val="26"/>
        </w:rPr>
        <w:t>105</w:t>
      </w:r>
      <w:r w:rsidR="00E1008C" w:rsidRPr="00700C5A">
        <w:rPr>
          <w:rStyle w:val="30"/>
          <w:rFonts w:ascii="Times New Roman" w:hAnsi="Times New Roman" w:cs="Times New Roman"/>
          <w:bCs w:val="0"/>
          <w:sz w:val="26"/>
        </w:rPr>
        <w:t>6</w:t>
      </w:r>
      <w:r w:rsidR="00E1008C" w:rsidRPr="00700C5A">
        <w:rPr>
          <w:rFonts w:ascii="Times New Roman" w:hAnsi="Times New Roman"/>
          <w:b w:val="0"/>
          <w:sz w:val="26"/>
          <w:szCs w:val="26"/>
        </w:rPr>
        <w:t>«Об утверждении Примерного положения об оплате труда работников муниципальных казенных учреждений культуры Павловского муниципального района Воронежской области»</w:t>
      </w:r>
      <w:r w:rsidR="005332CE" w:rsidRPr="00700C5A">
        <w:rPr>
          <w:rFonts w:ascii="Times New Roman" w:hAnsi="Times New Roman"/>
          <w:b w:val="0"/>
          <w:sz w:val="26"/>
          <w:szCs w:val="26"/>
        </w:rPr>
        <w:t>изменения</w:t>
      </w:r>
      <w:r w:rsidR="00543063" w:rsidRPr="00700C5A">
        <w:rPr>
          <w:rFonts w:ascii="Times New Roman" w:hAnsi="Times New Roman"/>
          <w:b w:val="0"/>
          <w:sz w:val="26"/>
          <w:szCs w:val="26"/>
        </w:rPr>
        <w:t>:</w:t>
      </w:r>
    </w:p>
    <w:p w:rsidR="00543063" w:rsidRPr="00700C5A" w:rsidRDefault="00A60F9E" w:rsidP="00543063">
      <w:pPr>
        <w:pStyle w:val="a5"/>
        <w:ind w:firstLine="708"/>
        <w:jc w:val="both"/>
        <w:rPr>
          <w:rStyle w:val="30"/>
          <w:rFonts w:ascii="Times New Roman" w:hAnsi="Times New Roman" w:cs="Times New Roman"/>
          <w:bCs w:val="0"/>
          <w:sz w:val="26"/>
        </w:rPr>
      </w:pPr>
      <w:r>
        <w:rPr>
          <w:rStyle w:val="30"/>
          <w:rFonts w:ascii="Times New Roman" w:hAnsi="Times New Roman" w:cs="Times New Roman"/>
          <w:bCs w:val="0"/>
          <w:sz w:val="26"/>
        </w:rPr>
        <w:t>1.1. В</w:t>
      </w:r>
      <w:r w:rsidR="00543063" w:rsidRPr="00700C5A">
        <w:rPr>
          <w:rStyle w:val="30"/>
          <w:rFonts w:ascii="Times New Roman" w:hAnsi="Times New Roman" w:cs="Times New Roman"/>
          <w:bCs w:val="0"/>
          <w:sz w:val="26"/>
        </w:rPr>
        <w:t xml:space="preserve"> подпункте 4 пункта 4.1.  раздела 4. «Порядок и условия установления выплат стимулирующего характера» слова «за выслугу лет» заменить словами «за трудовой стаж».</w:t>
      </w:r>
    </w:p>
    <w:p w:rsidR="00543063" w:rsidRPr="00700C5A" w:rsidRDefault="00A60F9E" w:rsidP="00543063">
      <w:pPr>
        <w:ind w:firstLine="708"/>
        <w:rPr>
          <w:rStyle w:val="30"/>
          <w:rFonts w:ascii="Times New Roman" w:hAnsi="Times New Roman" w:cs="Times New Roman"/>
          <w:b w:val="0"/>
          <w:bCs w:val="0"/>
          <w:sz w:val="26"/>
        </w:rPr>
      </w:pPr>
      <w:r>
        <w:rPr>
          <w:rStyle w:val="30"/>
          <w:rFonts w:ascii="Times New Roman" w:hAnsi="Times New Roman" w:cs="Times New Roman"/>
          <w:b w:val="0"/>
          <w:bCs w:val="0"/>
          <w:sz w:val="26"/>
        </w:rPr>
        <w:t>1.2. Пункт</w:t>
      </w:r>
      <w:r w:rsidR="00543063" w:rsidRPr="00700C5A">
        <w:rPr>
          <w:rFonts w:ascii="Times New Roman" w:hAnsi="Times New Roman"/>
          <w:sz w:val="26"/>
          <w:szCs w:val="26"/>
        </w:rPr>
        <w:t xml:space="preserve">4.6. раздела 4. </w:t>
      </w:r>
      <w:r w:rsidR="00543063" w:rsidRPr="00700C5A">
        <w:rPr>
          <w:rFonts w:ascii="Times New Roman" w:hAnsi="Times New Roman"/>
          <w:b/>
          <w:sz w:val="26"/>
          <w:szCs w:val="26"/>
        </w:rPr>
        <w:t>«</w:t>
      </w:r>
      <w:r w:rsidR="00543063" w:rsidRPr="00700C5A">
        <w:rPr>
          <w:rStyle w:val="30"/>
          <w:rFonts w:ascii="Times New Roman" w:hAnsi="Times New Roman" w:cs="Times New Roman"/>
          <w:b w:val="0"/>
          <w:bCs w:val="0"/>
          <w:sz w:val="26"/>
        </w:rPr>
        <w:t>Порядок и условия установления выплат стимулирующего характера» изложить в новой редакции:</w:t>
      </w:r>
    </w:p>
    <w:p w:rsidR="00700C5A" w:rsidRPr="00700C5A" w:rsidRDefault="00A60F9E" w:rsidP="00543063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4.6. </w:t>
      </w:r>
      <w:r w:rsidR="008E694F">
        <w:rPr>
          <w:rFonts w:ascii="Times New Roman" w:hAnsi="Times New Roman"/>
          <w:sz w:val="26"/>
          <w:szCs w:val="26"/>
        </w:rPr>
        <w:t>«</w:t>
      </w:r>
      <w:r w:rsidR="00700C5A" w:rsidRPr="00700C5A">
        <w:rPr>
          <w:rFonts w:ascii="Times New Roman" w:hAnsi="Times New Roman"/>
          <w:sz w:val="26"/>
          <w:szCs w:val="26"/>
        </w:rPr>
        <w:t>Стимулирующая надбавка за трудовой стаж устанавливается работникам в зависимости от общего количества лет, проработанных в учреждениях культуры (в процентах от оклада):</w:t>
      </w:r>
    </w:p>
    <w:p w:rsidR="00700C5A" w:rsidRPr="00700C5A" w:rsidRDefault="00700C5A" w:rsidP="00543063">
      <w:pPr>
        <w:ind w:firstLine="708"/>
        <w:rPr>
          <w:rFonts w:ascii="Times New Roman" w:hAnsi="Times New Roman"/>
          <w:sz w:val="26"/>
          <w:szCs w:val="26"/>
        </w:rPr>
      </w:pPr>
      <w:r w:rsidRPr="00700C5A">
        <w:rPr>
          <w:rFonts w:ascii="Times New Roman" w:hAnsi="Times New Roman"/>
          <w:sz w:val="26"/>
          <w:szCs w:val="26"/>
        </w:rPr>
        <w:t xml:space="preserve">при трудовом стаже от 5 лет до 10 лет - 10%; </w:t>
      </w:r>
    </w:p>
    <w:p w:rsidR="00700C5A" w:rsidRPr="00700C5A" w:rsidRDefault="00700C5A" w:rsidP="00543063">
      <w:pPr>
        <w:ind w:firstLine="708"/>
        <w:rPr>
          <w:rFonts w:ascii="Times New Roman" w:hAnsi="Times New Roman"/>
          <w:sz w:val="26"/>
          <w:szCs w:val="26"/>
        </w:rPr>
      </w:pPr>
      <w:r w:rsidRPr="00700C5A">
        <w:rPr>
          <w:rFonts w:ascii="Times New Roman" w:hAnsi="Times New Roman"/>
          <w:sz w:val="26"/>
          <w:szCs w:val="26"/>
        </w:rPr>
        <w:t xml:space="preserve">при трудовом стаже от 10 до l5 лет - 15%; </w:t>
      </w:r>
    </w:p>
    <w:p w:rsidR="00700C5A" w:rsidRPr="00700C5A" w:rsidRDefault="00700C5A" w:rsidP="00543063">
      <w:pPr>
        <w:ind w:firstLine="708"/>
        <w:rPr>
          <w:rFonts w:ascii="Times New Roman" w:hAnsi="Times New Roman"/>
          <w:sz w:val="26"/>
          <w:szCs w:val="26"/>
        </w:rPr>
      </w:pPr>
      <w:r w:rsidRPr="00700C5A">
        <w:rPr>
          <w:rFonts w:ascii="Times New Roman" w:hAnsi="Times New Roman"/>
          <w:sz w:val="26"/>
          <w:szCs w:val="26"/>
        </w:rPr>
        <w:t xml:space="preserve">при трудовом стаже свыше 15 лет - 20%. </w:t>
      </w:r>
    </w:p>
    <w:p w:rsidR="00700C5A" w:rsidRPr="00700C5A" w:rsidRDefault="00700C5A" w:rsidP="00543063">
      <w:pPr>
        <w:ind w:firstLine="708"/>
        <w:rPr>
          <w:rFonts w:ascii="Times New Roman" w:hAnsi="Times New Roman"/>
          <w:sz w:val="26"/>
          <w:szCs w:val="26"/>
        </w:rPr>
      </w:pPr>
      <w:r w:rsidRPr="00700C5A">
        <w:rPr>
          <w:rFonts w:ascii="Times New Roman" w:hAnsi="Times New Roman"/>
          <w:sz w:val="26"/>
          <w:szCs w:val="26"/>
        </w:rPr>
        <w:lastRenderedPageBreak/>
        <w:t xml:space="preserve">В стаж работы, дающий право на получение ежемесячной надбавки за трудовой стаж включаются: </w:t>
      </w:r>
    </w:p>
    <w:p w:rsidR="00700C5A" w:rsidRPr="00700C5A" w:rsidRDefault="00700C5A" w:rsidP="00543063">
      <w:pPr>
        <w:ind w:firstLine="708"/>
        <w:rPr>
          <w:rFonts w:ascii="Times New Roman" w:hAnsi="Times New Roman"/>
          <w:sz w:val="26"/>
          <w:szCs w:val="26"/>
        </w:rPr>
      </w:pPr>
      <w:r w:rsidRPr="00700C5A">
        <w:rPr>
          <w:rFonts w:ascii="Times New Roman" w:hAnsi="Times New Roman"/>
          <w:sz w:val="26"/>
          <w:szCs w:val="26"/>
        </w:rPr>
        <w:t xml:space="preserve">1) время работы в учреждениях культуры; </w:t>
      </w:r>
    </w:p>
    <w:p w:rsidR="00A60F9E" w:rsidRDefault="00700C5A" w:rsidP="00A60F9E">
      <w:pPr>
        <w:ind w:firstLine="708"/>
        <w:rPr>
          <w:rFonts w:ascii="Times New Roman" w:hAnsi="Times New Roman"/>
          <w:sz w:val="26"/>
          <w:szCs w:val="26"/>
        </w:rPr>
      </w:pPr>
      <w:r w:rsidRPr="00700C5A">
        <w:rPr>
          <w:rFonts w:ascii="Times New Roman" w:hAnsi="Times New Roman"/>
          <w:sz w:val="26"/>
          <w:szCs w:val="26"/>
        </w:rPr>
        <w:t>2) время прохождения военной службы по призыву, при условии поступления на работу в учреждения культуры после окончания призыва;</w:t>
      </w:r>
    </w:p>
    <w:p w:rsidR="00700C5A" w:rsidRPr="00700C5A" w:rsidRDefault="00700C5A" w:rsidP="00A60F9E">
      <w:pPr>
        <w:ind w:firstLine="0"/>
        <w:rPr>
          <w:rFonts w:ascii="Times New Roman" w:hAnsi="Times New Roman"/>
          <w:sz w:val="26"/>
          <w:szCs w:val="26"/>
        </w:rPr>
      </w:pPr>
      <w:r w:rsidRPr="00700C5A">
        <w:rPr>
          <w:rFonts w:ascii="Times New Roman" w:hAnsi="Times New Roman"/>
          <w:sz w:val="26"/>
          <w:szCs w:val="26"/>
        </w:rPr>
        <w:t xml:space="preserve"> 3) время обучения в учебных заведениях, осуществляющих подготовку, повышение квалификации, при условии направления на обучение учреждениями культуры. </w:t>
      </w:r>
    </w:p>
    <w:p w:rsidR="00543063" w:rsidRPr="00700C5A" w:rsidRDefault="00700C5A" w:rsidP="00543063">
      <w:pPr>
        <w:ind w:firstLine="708"/>
        <w:rPr>
          <w:rStyle w:val="30"/>
          <w:rFonts w:ascii="Times New Roman" w:hAnsi="Times New Roman" w:cs="Times New Roman"/>
          <w:b w:val="0"/>
          <w:bCs w:val="0"/>
          <w:sz w:val="26"/>
        </w:rPr>
      </w:pPr>
      <w:r w:rsidRPr="00700C5A">
        <w:rPr>
          <w:rFonts w:ascii="Times New Roman" w:hAnsi="Times New Roman"/>
          <w:sz w:val="26"/>
          <w:szCs w:val="26"/>
        </w:rPr>
        <w:t>Основным документом для определения стажа работы, дающего право на получение ежемесячной надбавки за трудовой стаж, является трудовая книжка</w:t>
      </w:r>
      <w:r w:rsidR="008E694F">
        <w:rPr>
          <w:rFonts w:ascii="Times New Roman" w:hAnsi="Times New Roman"/>
          <w:sz w:val="26"/>
          <w:szCs w:val="26"/>
        </w:rPr>
        <w:t>»</w:t>
      </w:r>
      <w:r w:rsidRPr="00700C5A">
        <w:rPr>
          <w:rFonts w:ascii="Times New Roman" w:hAnsi="Times New Roman"/>
          <w:sz w:val="26"/>
          <w:szCs w:val="26"/>
        </w:rPr>
        <w:t>.</w:t>
      </w:r>
    </w:p>
    <w:p w:rsidR="00AB1AA4" w:rsidRPr="00700C5A" w:rsidRDefault="00AB1AA4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700C5A">
        <w:rPr>
          <w:rFonts w:ascii="Times New Roman" w:hAnsi="Times New Roman"/>
          <w:b w:val="0"/>
          <w:sz w:val="26"/>
          <w:szCs w:val="26"/>
        </w:rPr>
        <w:tab/>
      </w:r>
      <w:r w:rsidR="00A60F9E">
        <w:rPr>
          <w:rFonts w:ascii="Times New Roman" w:hAnsi="Times New Roman"/>
          <w:b w:val="0"/>
          <w:sz w:val="26"/>
          <w:szCs w:val="26"/>
        </w:rPr>
        <w:t>2</w:t>
      </w:r>
      <w:r w:rsidRPr="00700C5A">
        <w:rPr>
          <w:rFonts w:ascii="Times New Roman" w:hAnsi="Times New Roman"/>
          <w:b w:val="0"/>
          <w:sz w:val="26"/>
          <w:szCs w:val="26"/>
        </w:rPr>
        <w:t>.Опубликовать настоящее постановление в муниципальной газете «Павловский</w:t>
      </w:r>
      <w:r w:rsidR="006A2A48" w:rsidRPr="00700C5A">
        <w:rPr>
          <w:rFonts w:ascii="Times New Roman" w:hAnsi="Times New Roman"/>
          <w:b w:val="0"/>
          <w:sz w:val="26"/>
          <w:szCs w:val="26"/>
        </w:rPr>
        <w:t xml:space="preserve"> муниципальный </w:t>
      </w:r>
      <w:r w:rsidRPr="00700C5A">
        <w:rPr>
          <w:rFonts w:ascii="Times New Roman" w:hAnsi="Times New Roman"/>
          <w:b w:val="0"/>
          <w:sz w:val="26"/>
          <w:szCs w:val="26"/>
        </w:rPr>
        <w:t>вестник».</w:t>
      </w:r>
    </w:p>
    <w:p w:rsidR="00DD3790" w:rsidRPr="00700C5A" w:rsidRDefault="00DD3790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</w:p>
    <w:p w:rsidR="00AB1AA4" w:rsidRPr="00700C5A" w:rsidRDefault="000E2671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700C5A">
        <w:rPr>
          <w:rFonts w:ascii="Times New Roman" w:hAnsi="Times New Roman"/>
          <w:b w:val="0"/>
          <w:sz w:val="26"/>
          <w:szCs w:val="26"/>
        </w:rPr>
        <w:tab/>
      </w:r>
    </w:p>
    <w:p w:rsidR="007B0778" w:rsidRPr="00700C5A" w:rsidRDefault="001E43BA" w:rsidP="007B0778">
      <w:pPr>
        <w:ind w:firstLine="0"/>
        <w:rPr>
          <w:rFonts w:ascii="Times New Roman" w:hAnsi="Times New Roman"/>
          <w:sz w:val="26"/>
          <w:szCs w:val="26"/>
        </w:rPr>
      </w:pPr>
      <w:r w:rsidRPr="00700C5A">
        <w:rPr>
          <w:rFonts w:ascii="Times New Roman" w:hAnsi="Times New Roman"/>
          <w:sz w:val="26"/>
          <w:szCs w:val="26"/>
        </w:rPr>
        <w:t>Глава Павловскогомуниципального</w:t>
      </w:r>
    </w:p>
    <w:p w:rsidR="001E43BA" w:rsidRPr="00700C5A" w:rsidRDefault="007B0778" w:rsidP="007B0778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700C5A">
        <w:rPr>
          <w:rFonts w:ascii="Times New Roman" w:hAnsi="Times New Roman"/>
          <w:sz w:val="26"/>
          <w:szCs w:val="26"/>
        </w:rPr>
        <w:t>р</w:t>
      </w:r>
      <w:r w:rsidR="001E43BA" w:rsidRPr="00700C5A">
        <w:rPr>
          <w:rFonts w:ascii="Times New Roman" w:hAnsi="Times New Roman"/>
          <w:sz w:val="26"/>
          <w:szCs w:val="26"/>
        </w:rPr>
        <w:t>айонаВоронежской области                                                            М.Н. Янцов</w:t>
      </w:r>
    </w:p>
    <w:p w:rsidR="00E54F7C" w:rsidRPr="00700C5A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Pr="00700C5A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Pr="00700C5A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Pr="00700C5A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DD3790" w:rsidRDefault="00DD3790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DD3790" w:rsidRDefault="00DD3790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1008C" w:rsidRDefault="00E1008C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C63B33" w:rsidRDefault="00C63B33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694F" w:rsidRDefault="008E694F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694F" w:rsidRDefault="008E694F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A60F9E" w:rsidRDefault="00A60F9E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1008C" w:rsidRDefault="00E1008C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BC2F59" w:rsidRDefault="00BC2F59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СОГЛАСОВАНО</w:t>
      </w:r>
    </w:p>
    <w:p w:rsidR="00DC572A" w:rsidRDefault="00DC572A" w:rsidP="00DC572A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9631EF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9631EF">
        <w:rPr>
          <w:rFonts w:ascii="Times New Roman" w:hAnsi="Times New Roman"/>
          <w:sz w:val="26"/>
          <w:szCs w:val="26"/>
        </w:rPr>
        <w:t>Заместитель главы администрации —</w:t>
      </w:r>
    </w:p>
    <w:p w:rsidR="00DC572A" w:rsidRPr="009631EF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9631EF">
        <w:rPr>
          <w:rFonts w:ascii="Times New Roman" w:hAnsi="Times New Roman"/>
          <w:sz w:val="26"/>
          <w:szCs w:val="26"/>
        </w:rPr>
        <w:t>руководитель аппарата администрации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9631EF">
        <w:rPr>
          <w:rFonts w:ascii="Times New Roman" w:hAnsi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Ю.В. Чечурина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4A204D" w:rsidRPr="00BF684E" w:rsidRDefault="004A204D" w:rsidP="004A204D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>Заместитель главы администрации –</w:t>
      </w:r>
    </w:p>
    <w:p w:rsidR="004A204D" w:rsidRDefault="004A204D" w:rsidP="004A204D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 xml:space="preserve">начальник отдела социально-экономического </w:t>
      </w:r>
    </w:p>
    <w:p w:rsidR="004A204D" w:rsidRDefault="004A204D" w:rsidP="004A204D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 xml:space="preserve">развития, муниципального контроля и </w:t>
      </w:r>
    </w:p>
    <w:p w:rsidR="004A204D" w:rsidRPr="00BF684E" w:rsidRDefault="004A204D" w:rsidP="004A204D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 xml:space="preserve">поддержки предпринимательства администрации </w:t>
      </w:r>
    </w:p>
    <w:p w:rsidR="004A204D" w:rsidRPr="00BF684E" w:rsidRDefault="004A204D" w:rsidP="004A204D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>Павловского муниципального района                                                   А.Г. Хабаров</w:t>
      </w:r>
    </w:p>
    <w:p w:rsidR="004A204D" w:rsidRDefault="004A204D" w:rsidP="004A204D">
      <w:pPr>
        <w:rPr>
          <w:sz w:val="26"/>
          <w:szCs w:val="26"/>
          <w:highlight w:val="green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Руководитель муниципального отдела </w:t>
      </w: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по финансам администрации 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</w:t>
      </w:r>
      <w:r>
        <w:rPr>
          <w:rFonts w:ascii="Times New Roman" w:hAnsi="Times New Roman"/>
          <w:sz w:val="26"/>
          <w:szCs w:val="26"/>
        </w:rPr>
        <w:t>С.И. Воробьев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660346" w:rsidRDefault="00660346" w:rsidP="00660346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начальника отдела правового обеспечения и</w:t>
      </w:r>
    </w:p>
    <w:p w:rsidR="00660346" w:rsidRDefault="00660346" w:rsidP="00660346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противодействия коррупции администрации</w:t>
      </w:r>
    </w:p>
    <w:p w:rsidR="00660346" w:rsidRDefault="00660346" w:rsidP="00660346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 района                                                     С.И. Богданова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4A204D" w:rsidRPr="001E43BA" w:rsidRDefault="004A204D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E1008C" w:rsidRDefault="00E1008C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C63B33" w:rsidRDefault="00C63B33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C63B33" w:rsidRDefault="00C63B33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E1008C" w:rsidRDefault="00E1008C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ВНЕСЕНО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Руководитель муниципального отдела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по культуре и межнациональным вопросам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администрации Павловского муниципального</w:t>
      </w:r>
    </w:p>
    <w:p w:rsidR="00FC0450" w:rsidRDefault="00DC572A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района Воронежской области                                                              М.А. Щербинина</w:t>
      </w:r>
    </w:p>
    <w:p w:rsidR="00D657EE" w:rsidRDefault="00D657EE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D657EE" w:rsidRDefault="00D657EE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D657EE" w:rsidRDefault="00D657EE" w:rsidP="006407D6">
      <w:pPr>
        <w:pStyle w:val="a5"/>
        <w:tabs>
          <w:tab w:val="left" w:pos="5670"/>
        </w:tabs>
        <w:ind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D94FD2" w:rsidRDefault="00D94FD2" w:rsidP="006407D6">
      <w:pPr>
        <w:pStyle w:val="a5"/>
        <w:tabs>
          <w:tab w:val="left" w:pos="5670"/>
        </w:tabs>
        <w:ind w:firstLine="0"/>
        <w:jc w:val="left"/>
        <w:rPr>
          <w:rFonts w:ascii="Times New Roman" w:hAnsi="Times New Roman"/>
          <w:b w:val="0"/>
          <w:sz w:val="26"/>
          <w:szCs w:val="26"/>
        </w:rPr>
      </w:pPr>
    </w:p>
    <w:sectPr w:rsidR="00D94FD2" w:rsidSect="00DA32A4">
      <w:type w:val="continuous"/>
      <w:pgSz w:w="11906" w:h="16838" w:code="9"/>
      <w:pgMar w:top="709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6DB" w:rsidRDefault="002616DB" w:rsidP="00442B6A">
      <w:r>
        <w:separator/>
      </w:r>
    </w:p>
  </w:endnote>
  <w:endnote w:type="continuationSeparator" w:id="1">
    <w:p w:rsidR="002616DB" w:rsidRDefault="002616DB" w:rsidP="00442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6DB" w:rsidRDefault="002616DB" w:rsidP="00442B6A">
      <w:r>
        <w:separator/>
      </w:r>
    </w:p>
  </w:footnote>
  <w:footnote w:type="continuationSeparator" w:id="1">
    <w:p w:rsidR="002616DB" w:rsidRDefault="002616DB" w:rsidP="00442B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51EF5"/>
    <w:multiLevelType w:val="hybridMultilevel"/>
    <w:tmpl w:val="BA98EAFE"/>
    <w:lvl w:ilvl="0" w:tplc="C04A7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5EBE08">
      <w:numFmt w:val="none"/>
      <w:lvlText w:val=""/>
      <w:lvlJc w:val="left"/>
      <w:pPr>
        <w:tabs>
          <w:tab w:val="num" w:pos="360"/>
        </w:tabs>
      </w:pPr>
    </w:lvl>
    <w:lvl w:ilvl="2" w:tplc="AEA0B316">
      <w:numFmt w:val="none"/>
      <w:lvlText w:val=""/>
      <w:lvlJc w:val="left"/>
      <w:pPr>
        <w:tabs>
          <w:tab w:val="num" w:pos="360"/>
        </w:tabs>
      </w:pPr>
    </w:lvl>
    <w:lvl w:ilvl="3" w:tplc="FA8C6074">
      <w:numFmt w:val="none"/>
      <w:lvlText w:val=""/>
      <w:lvlJc w:val="left"/>
      <w:pPr>
        <w:tabs>
          <w:tab w:val="num" w:pos="360"/>
        </w:tabs>
      </w:pPr>
    </w:lvl>
    <w:lvl w:ilvl="4" w:tplc="B04AB8FA">
      <w:numFmt w:val="none"/>
      <w:lvlText w:val=""/>
      <w:lvlJc w:val="left"/>
      <w:pPr>
        <w:tabs>
          <w:tab w:val="num" w:pos="360"/>
        </w:tabs>
      </w:pPr>
    </w:lvl>
    <w:lvl w:ilvl="5" w:tplc="E75A1104">
      <w:numFmt w:val="none"/>
      <w:lvlText w:val=""/>
      <w:lvlJc w:val="left"/>
      <w:pPr>
        <w:tabs>
          <w:tab w:val="num" w:pos="360"/>
        </w:tabs>
      </w:pPr>
    </w:lvl>
    <w:lvl w:ilvl="6" w:tplc="32B6CFBC">
      <w:numFmt w:val="none"/>
      <w:lvlText w:val=""/>
      <w:lvlJc w:val="left"/>
      <w:pPr>
        <w:tabs>
          <w:tab w:val="num" w:pos="360"/>
        </w:tabs>
      </w:pPr>
    </w:lvl>
    <w:lvl w:ilvl="7" w:tplc="E8326A70">
      <w:numFmt w:val="none"/>
      <w:lvlText w:val=""/>
      <w:lvlJc w:val="left"/>
      <w:pPr>
        <w:tabs>
          <w:tab w:val="num" w:pos="360"/>
        </w:tabs>
      </w:pPr>
    </w:lvl>
    <w:lvl w:ilvl="8" w:tplc="BD16A95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B6A"/>
    <w:rsid w:val="00016154"/>
    <w:rsid w:val="000306D6"/>
    <w:rsid w:val="000308C9"/>
    <w:rsid w:val="0003752A"/>
    <w:rsid w:val="00037A6C"/>
    <w:rsid w:val="0004284A"/>
    <w:rsid w:val="00056CFC"/>
    <w:rsid w:val="00084845"/>
    <w:rsid w:val="000956CF"/>
    <w:rsid w:val="000A62CD"/>
    <w:rsid w:val="000A715E"/>
    <w:rsid w:val="000C725C"/>
    <w:rsid w:val="000D3442"/>
    <w:rsid w:val="000D4619"/>
    <w:rsid w:val="000E2671"/>
    <w:rsid w:val="000F0D26"/>
    <w:rsid w:val="000F57DC"/>
    <w:rsid w:val="0010057B"/>
    <w:rsid w:val="001102CC"/>
    <w:rsid w:val="00115C95"/>
    <w:rsid w:val="0013385E"/>
    <w:rsid w:val="00133B81"/>
    <w:rsid w:val="0014593A"/>
    <w:rsid w:val="00155975"/>
    <w:rsid w:val="00177715"/>
    <w:rsid w:val="00187A5C"/>
    <w:rsid w:val="00196685"/>
    <w:rsid w:val="001A2F07"/>
    <w:rsid w:val="001A4566"/>
    <w:rsid w:val="001D0372"/>
    <w:rsid w:val="001D0900"/>
    <w:rsid w:val="001D2D12"/>
    <w:rsid w:val="001E1CD1"/>
    <w:rsid w:val="001E43BA"/>
    <w:rsid w:val="001E70C9"/>
    <w:rsid w:val="001E7A25"/>
    <w:rsid w:val="00201181"/>
    <w:rsid w:val="00207C4F"/>
    <w:rsid w:val="002107BD"/>
    <w:rsid w:val="0021499A"/>
    <w:rsid w:val="002179EB"/>
    <w:rsid w:val="00236B36"/>
    <w:rsid w:val="00246E89"/>
    <w:rsid w:val="00252BF7"/>
    <w:rsid w:val="00254E71"/>
    <w:rsid w:val="002616DB"/>
    <w:rsid w:val="00264FAF"/>
    <w:rsid w:val="00267918"/>
    <w:rsid w:val="00275D90"/>
    <w:rsid w:val="0028170D"/>
    <w:rsid w:val="0029626D"/>
    <w:rsid w:val="002A29A9"/>
    <w:rsid w:val="002A364D"/>
    <w:rsid w:val="002C4C7F"/>
    <w:rsid w:val="002D484E"/>
    <w:rsid w:val="002D6CF8"/>
    <w:rsid w:val="002E784C"/>
    <w:rsid w:val="002F407F"/>
    <w:rsid w:val="002F4641"/>
    <w:rsid w:val="00301CDD"/>
    <w:rsid w:val="00317BF7"/>
    <w:rsid w:val="00320F54"/>
    <w:rsid w:val="003210FB"/>
    <w:rsid w:val="003213D0"/>
    <w:rsid w:val="00323E92"/>
    <w:rsid w:val="00336213"/>
    <w:rsid w:val="00341191"/>
    <w:rsid w:val="003464D2"/>
    <w:rsid w:val="003654BA"/>
    <w:rsid w:val="00374705"/>
    <w:rsid w:val="00382E7B"/>
    <w:rsid w:val="00386EAD"/>
    <w:rsid w:val="0039005E"/>
    <w:rsid w:val="00391223"/>
    <w:rsid w:val="0039197A"/>
    <w:rsid w:val="00393794"/>
    <w:rsid w:val="00397C4B"/>
    <w:rsid w:val="003A2355"/>
    <w:rsid w:val="003A75EC"/>
    <w:rsid w:val="003B3F0F"/>
    <w:rsid w:val="003B50E0"/>
    <w:rsid w:val="003B5CDC"/>
    <w:rsid w:val="003C7449"/>
    <w:rsid w:val="003D4969"/>
    <w:rsid w:val="003D4EC7"/>
    <w:rsid w:val="003F6C04"/>
    <w:rsid w:val="00406BA9"/>
    <w:rsid w:val="004314FB"/>
    <w:rsid w:val="00442B6A"/>
    <w:rsid w:val="004460C6"/>
    <w:rsid w:val="0045383F"/>
    <w:rsid w:val="00457320"/>
    <w:rsid w:val="00457C45"/>
    <w:rsid w:val="00465CD2"/>
    <w:rsid w:val="004726FA"/>
    <w:rsid w:val="00473C01"/>
    <w:rsid w:val="00484E34"/>
    <w:rsid w:val="00491899"/>
    <w:rsid w:val="004A204D"/>
    <w:rsid w:val="004C2288"/>
    <w:rsid w:val="004C32AC"/>
    <w:rsid w:val="004C3BBA"/>
    <w:rsid w:val="004D50EB"/>
    <w:rsid w:val="004D55D1"/>
    <w:rsid w:val="004D66C0"/>
    <w:rsid w:val="004E4DB8"/>
    <w:rsid w:val="004F1E60"/>
    <w:rsid w:val="00501AA2"/>
    <w:rsid w:val="00515841"/>
    <w:rsid w:val="00526AD5"/>
    <w:rsid w:val="00530893"/>
    <w:rsid w:val="005332CE"/>
    <w:rsid w:val="00535F13"/>
    <w:rsid w:val="0053623F"/>
    <w:rsid w:val="0053736A"/>
    <w:rsid w:val="00543063"/>
    <w:rsid w:val="00550FCE"/>
    <w:rsid w:val="00553434"/>
    <w:rsid w:val="00554531"/>
    <w:rsid w:val="005575BA"/>
    <w:rsid w:val="00561C29"/>
    <w:rsid w:val="005633CD"/>
    <w:rsid w:val="0057456B"/>
    <w:rsid w:val="005838F4"/>
    <w:rsid w:val="00584216"/>
    <w:rsid w:val="00590714"/>
    <w:rsid w:val="005A42EC"/>
    <w:rsid w:val="005A6707"/>
    <w:rsid w:val="005A7291"/>
    <w:rsid w:val="005C761A"/>
    <w:rsid w:val="005D6138"/>
    <w:rsid w:val="005E3C7C"/>
    <w:rsid w:val="005E4F7C"/>
    <w:rsid w:val="005E66C9"/>
    <w:rsid w:val="005F574D"/>
    <w:rsid w:val="005F5C6D"/>
    <w:rsid w:val="005F5C98"/>
    <w:rsid w:val="00602933"/>
    <w:rsid w:val="0061542F"/>
    <w:rsid w:val="006407D6"/>
    <w:rsid w:val="0065274E"/>
    <w:rsid w:val="00656798"/>
    <w:rsid w:val="00660346"/>
    <w:rsid w:val="00662CF3"/>
    <w:rsid w:val="0066427D"/>
    <w:rsid w:val="00666950"/>
    <w:rsid w:val="00672018"/>
    <w:rsid w:val="00682BBC"/>
    <w:rsid w:val="006856A2"/>
    <w:rsid w:val="0069046B"/>
    <w:rsid w:val="00693CA4"/>
    <w:rsid w:val="006A18E0"/>
    <w:rsid w:val="006A2A48"/>
    <w:rsid w:val="006A7371"/>
    <w:rsid w:val="006B348C"/>
    <w:rsid w:val="006B49A8"/>
    <w:rsid w:val="006C7EF1"/>
    <w:rsid w:val="006F07C0"/>
    <w:rsid w:val="006F2DEA"/>
    <w:rsid w:val="00700C5A"/>
    <w:rsid w:val="00720CB0"/>
    <w:rsid w:val="00721186"/>
    <w:rsid w:val="0073545F"/>
    <w:rsid w:val="00743B0E"/>
    <w:rsid w:val="00744900"/>
    <w:rsid w:val="007614A2"/>
    <w:rsid w:val="007624F6"/>
    <w:rsid w:val="00766170"/>
    <w:rsid w:val="007733AC"/>
    <w:rsid w:val="00787897"/>
    <w:rsid w:val="00787A79"/>
    <w:rsid w:val="00795FDF"/>
    <w:rsid w:val="00797309"/>
    <w:rsid w:val="007973D8"/>
    <w:rsid w:val="007B0778"/>
    <w:rsid w:val="007B1721"/>
    <w:rsid w:val="007D6649"/>
    <w:rsid w:val="008027A3"/>
    <w:rsid w:val="00803982"/>
    <w:rsid w:val="00821AE8"/>
    <w:rsid w:val="0082738E"/>
    <w:rsid w:val="00832B51"/>
    <w:rsid w:val="00841553"/>
    <w:rsid w:val="00847BCF"/>
    <w:rsid w:val="00854707"/>
    <w:rsid w:val="00860BA4"/>
    <w:rsid w:val="00865604"/>
    <w:rsid w:val="008730C6"/>
    <w:rsid w:val="00881064"/>
    <w:rsid w:val="00883BEF"/>
    <w:rsid w:val="0088611E"/>
    <w:rsid w:val="008906C8"/>
    <w:rsid w:val="008A582D"/>
    <w:rsid w:val="008C2C2A"/>
    <w:rsid w:val="008D168F"/>
    <w:rsid w:val="008D45F6"/>
    <w:rsid w:val="008E202A"/>
    <w:rsid w:val="008E4193"/>
    <w:rsid w:val="008E694F"/>
    <w:rsid w:val="008F2866"/>
    <w:rsid w:val="00903F63"/>
    <w:rsid w:val="0091331F"/>
    <w:rsid w:val="00915228"/>
    <w:rsid w:val="0093095B"/>
    <w:rsid w:val="009337DF"/>
    <w:rsid w:val="00936CD1"/>
    <w:rsid w:val="00944765"/>
    <w:rsid w:val="0094649E"/>
    <w:rsid w:val="00952FB0"/>
    <w:rsid w:val="009631EF"/>
    <w:rsid w:val="009644C5"/>
    <w:rsid w:val="0097071F"/>
    <w:rsid w:val="00970A3F"/>
    <w:rsid w:val="00970B6A"/>
    <w:rsid w:val="0097443B"/>
    <w:rsid w:val="009864D7"/>
    <w:rsid w:val="009878A0"/>
    <w:rsid w:val="009917A9"/>
    <w:rsid w:val="00995BD3"/>
    <w:rsid w:val="009A0104"/>
    <w:rsid w:val="009B5026"/>
    <w:rsid w:val="009B57C9"/>
    <w:rsid w:val="009B6DCF"/>
    <w:rsid w:val="009C2203"/>
    <w:rsid w:val="009C6D78"/>
    <w:rsid w:val="009D1BE5"/>
    <w:rsid w:val="009D7B1C"/>
    <w:rsid w:val="009E2DD4"/>
    <w:rsid w:val="009E5CE4"/>
    <w:rsid w:val="009E7468"/>
    <w:rsid w:val="009F37C4"/>
    <w:rsid w:val="009F5A83"/>
    <w:rsid w:val="00A0220E"/>
    <w:rsid w:val="00A026D8"/>
    <w:rsid w:val="00A026FF"/>
    <w:rsid w:val="00A10B0B"/>
    <w:rsid w:val="00A13E4D"/>
    <w:rsid w:val="00A14081"/>
    <w:rsid w:val="00A27FEC"/>
    <w:rsid w:val="00A31A6A"/>
    <w:rsid w:val="00A476BE"/>
    <w:rsid w:val="00A47F00"/>
    <w:rsid w:val="00A5294A"/>
    <w:rsid w:val="00A55874"/>
    <w:rsid w:val="00A605E2"/>
    <w:rsid w:val="00A606E7"/>
    <w:rsid w:val="00A6081E"/>
    <w:rsid w:val="00A60960"/>
    <w:rsid w:val="00A60F9E"/>
    <w:rsid w:val="00A6329D"/>
    <w:rsid w:val="00A74974"/>
    <w:rsid w:val="00A863CF"/>
    <w:rsid w:val="00A9321D"/>
    <w:rsid w:val="00AB1AA4"/>
    <w:rsid w:val="00AC0AFE"/>
    <w:rsid w:val="00AC1334"/>
    <w:rsid w:val="00AD14CF"/>
    <w:rsid w:val="00AD3C71"/>
    <w:rsid w:val="00AF2BB8"/>
    <w:rsid w:val="00B025D7"/>
    <w:rsid w:val="00B06754"/>
    <w:rsid w:val="00B263BA"/>
    <w:rsid w:val="00B31835"/>
    <w:rsid w:val="00B337BF"/>
    <w:rsid w:val="00B40091"/>
    <w:rsid w:val="00B41439"/>
    <w:rsid w:val="00B46FF6"/>
    <w:rsid w:val="00B51500"/>
    <w:rsid w:val="00B52815"/>
    <w:rsid w:val="00BA51A3"/>
    <w:rsid w:val="00BB1CB6"/>
    <w:rsid w:val="00BB4DC1"/>
    <w:rsid w:val="00BC2F59"/>
    <w:rsid w:val="00BD11AB"/>
    <w:rsid w:val="00BD1499"/>
    <w:rsid w:val="00BE5F2D"/>
    <w:rsid w:val="00BE6133"/>
    <w:rsid w:val="00BF684E"/>
    <w:rsid w:val="00BF7CE2"/>
    <w:rsid w:val="00C123C5"/>
    <w:rsid w:val="00C12F9E"/>
    <w:rsid w:val="00C1502E"/>
    <w:rsid w:val="00C25E9E"/>
    <w:rsid w:val="00C56DC4"/>
    <w:rsid w:val="00C57975"/>
    <w:rsid w:val="00C63B33"/>
    <w:rsid w:val="00C64938"/>
    <w:rsid w:val="00C8153E"/>
    <w:rsid w:val="00C9083E"/>
    <w:rsid w:val="00C94E38"/>
    <w:rsid w:val="00CA6B8B"/>
    <w:rsid w:val="00CD06E3"/>
    <w:rsid w:val="00CD1426"/>
    <w:rsid w:val="00CE339D"/>
    <w:rsid w:val="00CF0253"/>
    <w:rsid w:val="00CF46A5"/>
    <w:rsid w:val="00D10F57"/>
    <w:rsid w:val="00D126EA"/>
    <w:rsid w:val="00D20DA8"/>
    <w:rsid w:val="00D211BF"/>
    <w:rsid w:val="00D26D14"/>
    <w:rsid w:val="00D31A0B"/>
    <w:rsid w:val="00D31C1F"/>
    <w:rsid w:val="00D35EFB"/>
    <w:rsid w:val="00D3619D"/>
    <w:rsid w:val="00D362A8"/>
    <w:rsid w:val="00D42869"/>
    <w:rsid w:val="00D441D0"/>
    <w:rsid w:val="00D473B4"/>
    <w:rsid w:val="00D50513"/>
    <w:rsid w:val="00D572D6"/>
    <w:rsid w:val="00D657EE"/>
    <w:rsid w:val="00D72A08"/>
    <w:rsid w:val="00D83B81"/>
    <w:rsid w:val="00D904E4"/>
    <w:rsid w:val="00D9085B"/>
    <w:rsid w:val="00D94E25"/>
    <w:rsid w:val="00D94FD2"/>
    <w:rsid w:val="00DA1404"/>
    <w:rsid w:val="00DA14BD"/>
    <w:rsid w:val="00DA1510"/>
    <w:rsid w:val="00DA32A4"/>
    <w:rsid w:val="00DA4E26"/>
    <w:rsid w:val="00DA7647"/>
    <w:rsid w:val="00DB3D74"/>
    <w:rsid w:val="00DC572A"/>
    <w:rsid w:val="00DC631D"/>
    <w:rsid w:val="00DD2FC3"/>
    <w:rsid w:val="00DD3790"/>
    <w:rsid w:val="00DE163F"/>
    <w:rsid w:val="00DE6CE4"/>
    <w:rsid w:val="00DF3D61"/>
    <w:rsid w:val="00DF64A3"/>
    <w:rsid w:val="00E01252"/>
    <w:rsid w:val="00E01E25"/>
    <w:rsid w:val="00E0652C"/>
    <w:rsid w:val="00E076DE"/>
    <w:rsid w:val="00E07B35"/>
    <w:rsid w:val="00E1008C"/>
    <w:rsid w:val="00E15C22"/>
    <w:rsid w:val="00E176CA"/>
    <w:rsid w:val="00E22BAF"/>
    <w:rsid w:val="00E23BB9"/>
    <w:rsid w:val="00E27623"/>
    <w:rsid w:val="00E31EF8"/>
    <w:rsid w:val="00E32BB0"/>
    <w:rsid w:val="00E34282"/>
    <w:rsid w:val="00E3446E"/>
    <w:rsid w:val="00E34AEA"/>
    <w:rsid w:val="00E35C65"/>
    <w:rsid w:val="00E37763"/>
    <w:rsid w:val="00E41016"/>
    <w:rsid w:val="00E42592"/>
    <w:rsid w:val="00E45602"/>
    <w:rsid w:val="00E47A36"/>
    <w:rsid w:val="00E54F7C"/>
    <w:rsid w:val="00E56CCE"/>
    <w:rsid w:val="00E74999"/>
    <w:rsid w:val="00E75579"/>
    <w:rsid w:val="00E80D0C"/>
    <w:rsid w:val="00E8286C"/>
    <w:rsid w:val="00E85C6E"/>
    <w:rsid w:val="00E86F0F"/>
    <w:rsid w:val="00E904D1"/>
    <w:rsid w:val="00EA5C8A"/>
    <w:rsid w:val="00EA699C"/>
    <w:rsid w:val="00EC4D1A"/>
    <w:rsid w:val="00EC7833"/>
    <w:rsid w:val="00ED1E88"/>
    <w:rsid w:val="00ED5AF4"/>
    <w:rsid w:val="00EE07D5"/>
    <w:rsid w:val="00EE2969"/>
    <w:rsid w:val="00EE7634"/>
    <w:rsid w:val="00EF1CBE"/>
    <w:rsid w:val="00F1492C"/>
    <w:rsid w:val="00F26F3A"/>
    <w:rsid w:val="00F30680"/>
    <w:rsid w:val="00F33741"/>
    <w:rsid w:val="00F5634E"/>
    <w:rsid w:val="00F567CC"/>
    <w:rsid w:val="00F57B4C"/>
    <w:rsid w:val="00F65126"/>
    <w:rsid w:val="00F73325"/>
    <w:rsid w:val="00F825B1"/>
    <w:rsid w:val="00F849A9"/>
    <w:rsid w:val="00F904AD"/>
    <w:rsid w:val="00F94170"/>
    <w:rsid w:val="00FA4606"/>
    <w:rsid w:val="00FB6F73"/>
    <w:rsid w:val="00FC02AE"/>
    <w:rsid w:val="00FC0450"/>
    <w:rsid w:val="00FC2F7B"/>
    <w:rsid w:val="00FC3F11"/>
    <w:rsid w:val="00FD187F"/>
    <w:rsid w:val="00FD7F7A"/>
    <w:rsid w:val="00FE2C81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42B6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42B6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42B6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42B6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42B6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970B6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aliases w:val="bt"/>
    <w:basedOn w:val="a"/>
    <w:link w:val="a4"/>
    <w:rsid w:val="00970B6A"/>
    <w:rPr>
      <w:szCs w:val="20"/>
    </w:rPr>
  </w:style>
  <w:style w:type="character" w:customStyle="1" w:styleId="a4">
    <w:name w:val="Основной текст Знак"/>
    <w:aliases w:val="bt Знак"/>
    <w:link w:val="a3"/>
    <w:rsid w:val="00970B6A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21">
    <w:name w:val="2Название"/>
    <w:basedOn w:val="a"/>
    <w:link w:val="22"/>
    <w:qFormat/>
    <w:rsid w:val="00970B6A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970B6A"/>
    <w:rPr>
      <w:rFonts w:ascii="Arial" w:eastAsia="Times New Roman" w:hAnsi="Arial" w:cs="Arial"/>
      <w:b/>
      <w:sz w:val="28"/>
      <w:szCs w:val="28"/>
      <w:lang w:eastAsia="ar-SA"/>
    </w:rPr>
  </w:style>
  <w:style w:type="paragraph" w:styleId="a5">
    <w:name w:val="Title"/>
    <w:basedOn w:val="a"/>
    <w:link w:val="a6"/>
    <w:qFormat/>
    <w:rsid w:val="00970B6A"/>
    <w:pPr>
      <w:jc w:val="center"/>
    </w:pPr>
    <w:rPr>
      <w:b/>
    </w:rPr>
  </w:style>
  <w:style w:type="character" w:customStyle="1" w:styleId="a6">
    <w:name w:val="Название Знак"/>
    <w:link w:val="a5"/>
    <w:rsid w:val="00970B6A"/>
    <w:rPr>
      <w:rFonts w:ascii="Arial" w:eastAsia="Times New Roman" w:hAnsi="Arial" w:cs="Times New Roman"/>
      <w:b/>
      <w:sz w:val="26"/>
      <w:szCs w:val="24"/>
      <w:lang w:eastAsia="ru-RU"/>
    </w:rPr>
  </w:style>
  <w:style w:type="paragraph" w:styleId="a7">
    <w:name w:val="No Spacing"/>
    <w:uiPriority w:val="1"/>
    <w:qFormat/>
    <w:rsid w:val="00970B6A"/>
    <w:rPr>
      <w:rFonts w:eastAsia="Times New Roman"/>
      <w:sz w:val="22"/>
      <w:szCs w:val="22"/>
    </w:rPr>
  </w:style>
  <w:style w:type="paragraph" w:customStyle="1" w:styleId="ConsPlusNormal">
    <w:name w:val="ConsPlusNormal"/>
    <w:rsid w:val="00970B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442B6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42B6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42B6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42B6A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42B6A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442B6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42B6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442B6A"/>
    <w:rPr>
      <w:color w:val="0000FF"/>
      <w:u w:val="none"/>
    </w:rPr>
  </w:style>
  <w:style w:type="paragraph" w:styleId="ab">
    <w:name w:val="header"/>
    <w:basedOn w:val="a"/>
    <w:link w:val="ac"/>
    <w:uiPriority w:val="99"/>
    <w:unhideWhenUsed/>
    <w:rsid w:val="00442B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42B6A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42B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42B6A"/>
    <w:rPr>
      <w:rFonts w:ascii="Arial" w:eastAsia="Times New Roman" w:hAnsi="Arial"/>
      <w:sz w:val="24"/>
      <w:szCs w:val="24"/>
    </w:rPr>
  </w:style>
  <w:style w:type="paragraph" w:styleId="af">
    <w:name w:val="Normal (Web)"/>
    <w:basedOn w:val="a"/>
    <w:rsid w:val="000E2671"/>
    <w:pPr>
      <w:suppressAutoHyphens/>
      <w:spacing w:before="280" w:after="280"/>
      <w:ind w:firstLine="0"/>
      <w:jc w:val="left"/>
    </w:pPr>
    <w:rPr>
      <w:rFonts w:ascii="Times New Roman" w:hAnsi="Times New Roman"/>
      <w:lang w:eastAsia="ar-SA"/>
    </w:rPr>
  </w:style>
  <w:style w:type="table" w:styleId="af0">
    <w:name w:val="Table Grid"/>
    <w:basedOn w:val="a1"/>
    <w:uiPriority w:val="59"/>
    <w:rsid w:val="008906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A026F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026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A7B70-E44E-4E20-B3CF-2E4118DA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1207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nkuramshina</dc:creator>
  <cp:lastModifiedBy>pav-107-01</cp:lastModifiedBy>
  <cp:revision>80</cp:revision>
  <cp:lastPrinted>2025-03-17T11:25:00Z</cp:lastPrinted>
  <dcterms:created xsi:type="dcterms:W3CDTF">2022-10-24T14:44:00Z</dcterms:created>
  <dcterms:modified xsi:type="dcterms:W3CDTF">2025-04-01T08:15:00Z</dcterms:modified>
</cp:coreProperties>
</file>