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40" w:rsidRPr="00552118" w:rsidRDefault="00576D40" w:rsidP="00552118">
      <w:pPr>
        <w:tabs>
          <w:tab w:val="left" w:pos="720"/>
        </w:tabs>
        <w:ind w:firstLine="0"/>
        <w:rPr>
          <w:rFonts w:ascii="Times New Roman" w:hAnsi="Times New Roman"/>
          <w:sz w:val="26"/>
          <w:szCs w:val="26"/>
        </w:rPr>
      </w:pPr>
    </w:p>
    <w:p w:rsidR="00983FA8" w:rsidRPr="00552118" w:rsidRDefault="00552118" w:rsidP="00552118">
      <w:pPr>
        <w:pStyle w:val="23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Pr="00552118">
        <w:rPr>
          <w:rFonts w:ascii="Times New Roman" w:hAnsi="Times New Roman"/>
          <w:sz w:val="26"/>
          <w:szCs w:val="26"/>
        </w:rPr>
        <w:t xml:space="preserve"> ПРОЕКТ</w:t>
      </w:r>
    </w:p>
    <w:p w:rsidR="00983FA8" w:rsidRPr="00552118" w:rsidRDefault="00983FA8" w:rsidP="00983FA8">
      <w:pPr>
        <w:pStyle w:val="23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983FA8" w:rsidRPr="00552118" w:rsidRDefault="00983FA8" w:rsidP="00983FA8">
      <w:pPr>
        <w:pStyle w:val="23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552118" w:rsidRPr="00552118" w:rsidRDefault="00552118" w:rsidP="00983FA8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983FA8" w:rsidRPr="00552118" w:rsidRDefault="00983FA8" w:rsidP="00983FA8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52118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52118" w:rsidRPr="00552118" w:rsidRDefault="00552118" w:rsidP="00983FA8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Style w:val="a6"/>
        <w:tblpPr w:leftFromText="180" w:rightFromText="180" w:vertAnchor="text" w:horzAnchor="margin" w:tblpY="1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2E5FCE" w:rsidRPr="00552118" w:rsidTr="002E5FCE">
        <w:tc>
          <w:tcPr>
            <w:tcW w:w="6345" w:type="dxa"/>
          </w:tcPr>
          <w:p w:rsidR="002E5FCE" w:rsidRPr="00552118" w:rsidRDefault="002E5FCE" w:rsidP="002E5FCE">
            <w:pPr>
              <w:pStyle w:val="Title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</w:t>
            </w:r>
            <w:r w:rsidRPr="005521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 Павловского муниципального райо</w:t>
            </w:r>
            <w:r w:rsidR="002C343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Воронежской области  от 05.12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.2019 № 916 « Об </w:t>
            </w:r>
            <w:r w:rsidRPr="00552118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утверждении Примерного положения об оплате труда работников муниципального казенного учреждения Павловского муниципального района  «Управление сельского хозяйства»</w:t>
            </w:r>
          </w:p>
        </w:tc>
        <w:tc>
          <w:tcPr>
            <w:tcW w:w="3509" w:type="dxa"/>
          </w:tcPr>
          <w:p w:rsidR="002E5FCE" w:rsidRPr="00552118" w:rsidRDefault="002E5FCE" w:rsidP="002E5FCE">
            <w:pPr>
              <w:pStyle w:val="Title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2118" w:rsidRPr="00BF7BCA" w:rsidRDefault="00552118" w:rsidP="00552118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7816" w:rsidRPr="00BF7BCA" w:rsidRDefault="00457816" w:rsidP="00983FA8">
      <w:pPr>
        <w:ind w:firstLine="709"/>
        <w:rPr>
          <w:rFonts w:ascii="Times New Roman" w:hAnsi="Times New Roman"/>
          <w:sz w:val="26"/>
          <w:szCs w:val="26"/>
        </w:rPr>
      </w:pPr>
      <w:r w:rsidRPr="00EA2777">
        <w:rPr>
          <w:rFonts w:ascii="Times New Roman" w:hAnsi="Times New Roman"/>
          <w:sz w:val="26"/>
          <w:szCs w:val="26"/>
        </w:rPr>
        <w:t>В соответствии со статьей 144 Трудового кодекса Российской Федерации, постановлением администрации Павловского муниципального района</w:t>
      </w:r>
      <w:r w:rsidR="00C807F2" w:rsidRPr="00EA2777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EA2777">
        <w:rPr>
          <w:rFonts w:ascii="Times New Roman" w:hAnsi="Times New Roman"/>
          <w:sz w:val="26"/>
          <w:szCs w:val="26"/>
        </w:rPr>
        <w:t xml:space="preserve"> от 16.09.2009 № 526 «Об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работников» администрация Павловского муниципального района</w:t>
      </w:r>
      <w:r w:rsidR="002F6F5A" w:rsidRPr="00EA2777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552118" w:rsidRPr="00BF7BCA" w:rsidRDefault="00552118" w:rsidP="00983FA8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A472A" w:rsidRPr="00BF7BCA" w:rsidRDefault="00E07546" w:rsidP="00983FA8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F7BCA">
        <w:rPr>
          <w:rFonts w:ascii="Times New Roman" w:hAnsi="Times New Roman"/>
          <w:sz w:val="26"/>
          <w:szCs w:val="26"/>
        </w:rPr>
        <w:t>ПОСТАНОВЛЯ</w:t>
      </w:r>
      <w:r w:rsidR="00C2482B" w:rsidRPr="00BF7BCA">
        <w:rPr>
          <w:rFonts w:ascii="Times New Roman" w:hAnsi="Times New Roman"/>
          <w:sz w:val="26"/>
          <w:szCs w:val="26"/>
        </w:rPr>
        <w:t>ЕТ</w:t>
      </w:r>
      <w:r w:rsidR="00B446DC" w:rsidRPr="00BF7BCA">
        <w:rPr>
          <w:rFonts w:ascii="Times New Roman" w:hAnsi="Times New Roman"/>
          <w:sz w:val="26"/>
          <w:szCs w:val="26"/>
        </w:rPr>
        <w:t>:</w:t>
      </w:r>
    </w:p>
    <w:p w:rsidR="00552118" w:rsidRPr="00BF7BCA" w:rsidRDefault="00552118" w:rsidP="00983FA8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E5FCE" w:rsidRPr="00BF7BCA" w:rsidRDefault="00EA472A" w:rsidP="00983FA8">
      <w:pPr>
        <w:ind w:firstLine="709"/>
        <w:rPr>
          <w:rFonts w:ascii="Times New Roman" w:hAnsi="Times New Roman"/>
          <w:sz w:val="26"/>
          <w:szCs w:val="26"/>
        </w:rPr>
      </w:pPr>
      <w:r w:rsidRPr="00BF7BCA">
        <w:rPr>
          <w:rFonts w:ascii="Times New Roman" w:hAnsi="Times New Roman"/>
          <w:sz w:val="26"/>
          <w:szCs w:val="26"/>
        </w:rPr>
        <w:t xml:space="preserve">1. </w:t>
      </w:r>
      <w:r w:rsidR="002E5FCE" w:rsidRPr="00BF7BCA">
        <w:rPr>
          <w:rFonts w:ascii="Times New Roman" w:hAnsi="Times New Roman"/>
          <w:sz w:val="26"/>
          <w:szCs w:val="26"/>
        </w:rPr>
        <w:t xml:space="preserve"> Внести в </w:t>
      </w:r>
      <w:r w:rsidR="00BF7BCA" w:rsidRPr="00BF7BCA">
        <w:rPr>
          <w:rFonts w:ascii="Times New Roman" w:hAnsi="Times New Roman"/>
          <w:sz w:val="26"/>
          <w:szCs w:val="26"/>
        </w:rPr>
        <w:t>приложение к постановлению администрации Павловского муниципального рай</w:t>
      </w:r>
      <w:r w:rsidR="002C3431">
        <w:rPr>
          <w:rFonts w:ascii="Times New Roman" w:hAnsi="Times New Roman"/>
          <w:sz w:val="26"/>
          <w:szCs w:val="26"/>
        </w:rPr>
        <w:t>она Воронежской области от 05.12</w:t>
      </w:r>
      <w:r w:rsidR="00BF7BCA" w:rsidRPr="00BF7BCA">
        <w:rPr>
          <w:rFonts w:ascii="Times New Roman" w:hAnsi="Times New Roman"/>
          <w:sz w:val="26"/>
          <w:szCs w:val="26"/>
        </w:rPr>
        <w:t xml:space="preserve">.2019 № 916  «Примерное положение об оплате труда работников муниципального казенного учреждения Павловского муниципального района «Управление сельского хозяйства» </w:t>
      </w:r>
      <w:r w:rsidR="002E5FCE" w:rsidRPr="00BF7BCA">
        <w:rPr>
          <w:rFonts w:ascii="Times New Roman" w:hAnsi="Times New Roman"/>
          <w:sz w:val="26"/>
          <w:szCs w:val="26"/>
        </w:rPr>
        <w:t>следующие изменения:</w:t>
      </w:r>
    </w:p>
    <w:p w:rsidR="00802EC4" w:rsidRPr="00BF7BCA" w:rsidRDefault="00802EC4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0A70A1" w:rsidRPr="00BF7BCA" w:rsidRDefault="00165521" w:rsidP="000A70A1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0A70A1" w:rsidRPr="00BF7BCA">
        <w:rPr>
          <w:rFonts w:ascii="Times New Roman" w:hAnsi="Times New Roman"/>
          <w:sz w:val="26"/>
          <w:szCs w:val="26"/>
        </w:rPr>
        <w:t xml:space="preserve">. Пункт </w:t>
      </w:r>
      <w:r w:rsidR="00B273DD" w:rsidRPr="00BF7BCA">
        <w:rPr>
          <w:rFonts w:ascii="Times New Roman" w:hAnsi="Times New Roman"/>
          <w:sz w:val="26"/>
          <w:szCs w:val="26"/>
        </w:rPr>
        <w:t xml:space="preserve">6.1.2. </w:t>
      </w:r>
      <w:r w:rsidR="000A70A1" w:rsidRPr="00BF7BC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273DD" w:rsidRPr="00BF7BCA" w:rsidRDefault="000A70A1" w:rsidP="000A70A1">
      <w:pPr>
        <w:tabs>
          <w:tab w:val="left" w:pos="709"/>
          <w:tab w:val="left" w:pos="1418"/>
        </w:tabs>
        <w:ind w:firstLine="0"/>
        <w:rPr>
          <w:rFonts w:ascii="Times New Roman" w:hAnsi="Times New Roman"/>
          <w:sz w:val="26"/>
          <w:szCs w:val="26"/>
        </w:rPr>
      </w:pPr>
      <w:r w:rsidRPr="00BF7BCA">
        <w:rPr>
          <w:rFonts w:ascii="Times New Roman" w:hAnsi="Times New Roman"/>
          <w:sz w:val="26"/>
          <w:szCs w:val="26"/>
        </w:rPr>
        <w:t xml:space="preserve">   «</w:t>
      </w:r>
      <w:r w:rsidR="00B273DD" w:rsidRPr="00BF7BCA">
        <w:rPr>
          <w:rFonts w:ascii="Times New Roman" w:hAnsi="Times New Roman"/>
          <w:sz w:val="26"/>
          <w:szCs w:val="26"/>
        </w:rPr>
        <w:t>Работникам могут быть установлены следующие виды выплат стимулирующего характера:</w:t>
      </w:r>
    </w:p>
    <w:p w:rsidR="00B273DD" w:rsidRPr="00BF7BCA" w:rsidRDefault="00B273DD" w:rsidP="00B273DD">
      <w:pPr>
        <w:pStyle w:val="210"/>
        <w:tabs>
          <w:tab w:val="left" w:pos="934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BF7BCA">
        <w:rPr>
          <w:rFonts w:ascii="Times New Roman" w:hAnsi="Times New Roman"/>
        </w:rPr>
        <w:t>1) за интенсивность и высокие результаты работы;</w:t>
      </w:r>
    </w:p>
    <w:p w:rsidR="00B273DD" w:rsidRPr="00BF7BCA" w:rsidRDefault="00B273DD" w:rsidP="00B273DD">
      <w:pPr>
        <w:pStyle w:val="210"/>
        <w:tabs>
          <w:tab w:val="left" w:pos="929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BF7BCA">
        <w:rPr>
          <w:rFonts w:ascii="Times New Roman" w:hAnsi="Times New Roman"/>
        </w:rPr>
        <w:t>2) за выполнение особо важных и срочных работ;</w:t>
      </w:r>
    </w:p>
    <w:p w:rsidR="00B273DD" w:rsidRPr="00EA2777" w:rsidRDefault="000A70A1" w:rsidP="00B273DD">
      <w:pPr>
        <w:pStyle w:val="210"/>
        <w:tabs>
          <w:tab w:val="left" w:pos="929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EA2777">
        <w:rPr>
          <w:rFonts w:ascii="Times New Roman" w:hAnsi="Times New Roman"/>
        </w:rPr>
        <w:t xml:space="preserve">3) за </w:t>
      </w:r>
      <w:r w:rsidR="002C3431" w:rsidRPr="00EA2777">
        <w:rPr>
          <w:rFonts w:ascii="Times New Roman" w:hAnsi="Times New Roman"/>
        </w:rPr>
        <w:t xml:space="preserve">трудовой </w:t>
      </w:r>
      <w:r w:rsidRPr="00EA2777">
        <w:rPr>
          <w:rFonts w:ascii="Times New Roman" w:hAnsi="Times New Roman"/>
        </w:rPr>
        <w:t>стаж работы</w:t>
      </w:r>
      <w:r w:rsidR="00B273DD" w:rsidRPr="00EA2777">
        <w:rPr>
          <w:rFonts w:ascii="Times New Roman" w:hAnsi="Times New Roman"/>
        </w:rPr>
        <w:t>;</w:t>
      </w:r>
    </w:p>
    <w:p w:rsidR="00B273DD" w:rsidRPr="00EA2777" w:rsidRDefault="00B273DD" w:rsidP="00B273DD">
      <w:pPr>
        <w:pStyle w:val="210"/>
        <w:tabs>
          <w:tab w:val="left" w:pos="934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EA2777">
        <w:rPr>
          <w:rFonts w:ascii="Times New Roman" w:hAnsi="Times New Roman"/>
        </w:rPr>
        <w:t>4)</w:t>
      </w:r>
      <w:r w:rsidR="000A70A1" w:rsidRPr="00EA2777">
        <w:rPr>
          <w:rFonts w:ascii="Times New Roman" w:hAnsi="Times New Roman"/>
        </w:rPr>
        <w:t xml:space="preserve"> </w:t>
      </w:r>
      <w:r w:rsidRPr="00EA2777">
        <w:rPr>
          <w:rFonts w:ascii="Times New Roman" w:hAnsi="Times New Roman"/>
        </w:rPr>
        <w:t>премиальные выплаты по итогам работы (квартал, год);</w:t>
      </w:r>
    </w:p>
    <w:p w:rsidR="00231745" w:rsidRPr="00EA2777" w:rsidRDefault="00B273DD" w:rsidP="000A70A1">
      <w:pPr>
        <w:pStyle w:val="210"/>
        <w:tabs>
          <w:tab w:val="left" w:pos="934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EA2777">
        <w:rPr>
          <w:rFonts w:ascii="Times New Roman" w:hAnsi="Times New Roman"/>
        </w:rPr>
        <w:t>5)</w:t>
      </w:r>
      <w:r w:rsidR="000A70A1" w:rsidRPr="00EA2777">
        <w:rPr>
          <w:rFonts w:ascii="Times New Roman" w:hAnsi="Times New Roman"/>
        </w:rPr>
        <w:t xml:space="preserve"> </w:t>
      </w:r>
      <w:r w:rsidRPr="00EA2777">
        <w:rPr>
          <w:rFonts w:ascii="Times New Roman" w:hAnsi="Times New Roman"/>
        </w:rPr>
        <w:t>к профессиональным и общегосударственным праздникам.</w:t>
      </w:r>
    </w:p>
    <w:p w:rsidR="000A70A1" w:rsidRPr="00EA2777" w:rsidRDefault="00165521" w:rsidP="000A70A1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  <w:r w:rsidRPr="00EA2777">
        <w:rPr>
          <w:rFonts w:ascii="Times New Roman" w:hAnsi="Times New Roman"/>
          <w:sz w:val="26"/>
          <w:szCs w:val="26"/>
        </w:rPr>
        <w:t>1.2</w:t>
      </w:r>
      <w:r w:rsidR="000A70A1" w:rsidRPr="00EA2777">
        <w:rPr>
          <w:rFonts w:ascii="Times New Roman" w:hAnsi="Times New Roman"/>
          <w:sz w:val="26"/>
          <w:szCs w:val="26"/>
        </w:rPr>
        <w:t xml:space="preserve">. Пункт </w:t>
      </w:r>
      <w:r w:rsidR="00231745" w:rsidRPr="00EA2777">
        <w:rPr>
          <w:rFonts w:ascii="Times New Roman" w:hAnsi="Times New Roman"/>
          <w:sz w:val="26"/>
          <w:szCs w:val="26"/>
        </w:rPr>
        <w:t xml:space="preserve">6.9. </w:t>
      </w:r>
      <w:r w:rsidR="000A70A1" w:rsidRPr="00EA277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31745" w:rsidRPr="00EA2777" w:rsidRDefault="000A70A1" w:rsidP="00231745">
      <w:pPr>
        <w:pStyle w:val="a8"/>
        <w:tabs>
          <w:tab w:val="left" w:pos="900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EA2777">
        <w:rPr>
          <w:rFonts w:ascii="Times New Roman" w:hAnsi="Times New Roman"/>
          <w:sz w:val="26"/>
          <w:szCs w:val="26"/>
        </w:rPr>
        <w:t>«</w:t>
      </w:r>
      <w:r w:rsidR="00231745" w:rsidRPr="00EA2777">
        <w:rPr>
          <w:rFonts w:ascii="Times New Roman" w:hAnsi="Times New Roman"/>
          <w:sz w:val="26"/>
          <w:szCs w:val="26"/>
        </w:rPr>
        <w:t>В стаж работы, дающий право на получение еже</w:t>
      </w:r>
      <w:r w:rsidRPr="00EA2777">
        <w:rPr>
          <w:rFonts w:ascii="Times New Roman" w:hAnsi="Times New Roman"/>
          <w:sz w:val="26"/>
          <w:szCs w:val="26"/>
        </w:rPr>
        <w:t xml:space="preserve">месячной надбавки за </w:t>
      </w:r>
      <w:r w:rsidR="002C3431" w:rsidRPr="00EA2777">
        <w:rPr>
          <w:rFonts w:ascii="Times New Roman" w:hAnsi="Times New Roman"/>
          <w:sz w:val="26"/>
          <w:szCs w:val="26"/>
        </w:rPr>
        <w:t xml:space="preserve">трудовой </w:t>
      </w:r>
      <w:r w:rsidRPr="00EA2777">
        <w:rPr>
          <w:rFonts w:ascii="Times New Roman" w:hAnsi="Times New Roman"/>
          <w:sz w:val="26"/>
          <w:szCs w:val="26"/>
        </w:rPr>
        <w:t>стаж</w:t>
      </w:r>
      <w:r w:rsidR="00231745" w:rsidRPr="00EA2777">
        <w:rPr>
          <w:rFonts w:ascii="Times New Roman" w:hAnsi="Times New Roman"/>
          <w:sz w:val="26"/>
          <w:szCs w:val="26"/>
        </w:rPr>
        <w:t>, включается:</w:t>
      </w:r>
    </w:p>
    <w:p w:rsidR="00231745" w:rsidRPr="00BF7BCA" w:rsidRDefault="00231745" w:rsidP="00231745">
      <w:pPr>
        <w:pStyle w:val="a8"/>
        <w:tabs>
          <w:tab w:val="left" w:pos="1056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EA2777">
        <w:rPr>
          <w:rFonts w:ascii="Times New Roman" w:hAnsi="Times New Roman"/>
          <w:sz w:val="26"/>
          <w:szCs w:val="26"/>
        </w:rPr>
        <w:t>1) общий трудовой стаж работы, исчисленный согласно действующему</w:t>
      </w:r>
      <w:r w:rsidRPr="00BF7BCA">
        <w:rPr>
          <w:rFonts w:ascii="Times New Roman" w:hAnsi="Times New Roman"/>
          <w:sz w:val="26"/>
          <w:szCs w:val="26"/>
        </w:rPr>
        <w:t xml:space="preserve"> законодательству;</w:t>
      </w:r>
    </w:p>
    <w:p w:rsidR="00231745" w:rsidRPr="00BF7BCA" w:rsidRDefault="00231745" w:rsidP="00231745">
      <w:pPr>
        <w:pStyle w:val="a8"/>
        <w:tabs>
          <w:tab w:val="left" w:pos="936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BF7BCA">
        <w:rPr>
          <w:rFonts w:ascii="Times New Roman" w:hAnsi="Times New Roman"/>
          <w:sz w:val="26"/>
          <w:szCs w:val="26"/>
        </w:rPr>
        <w:t>2)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231745" w:rsidRPr="00BF7BCA" w:rsidRDefault="00231745" w:rsidP="00231745">
      <w:pPr>
        <w:pStyle w:val="210"/>
        <w:tabs>
          <w:tab w:val="left" w:pos="894"/>
        </w:tabs>
        <w:spacing w:before="0" w:line="240" w:lineRule="auto"/>
        <w:ind w:firstLine="709"/>
        <w:jc w:val="both"/>
        <w:rPr>
          <w:rFonts w:ascii="Times New Roman" w:hAnsi="Times New Roman"/>
        </w:rPr>
      </w:pPr>
      <w:r w:rsidRPr="00BF7BCA">
        <w:rPr>
          <w:rFonts w:ascii="Times New Roman" w:hAnsi="Times New Roman"/>
        </w:rPr>
        <w:t>3) время по уходу за ребенком до достижения им возраста трех лет;</w:t>
      </w:r>
    </w:p>
    <w:p w:rsidR="00231745" w:rsidRDefault="00231745" w:rsidP="00231745">
      <w:pPr>
        <w:pStyle w:val="a8"/>
        <w:tabs>
          <w:tab w:val="left" w:pos="264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BF7BCA">
        <w:rPr>
          <w:rFonts w:ascii="Times New Roman" w:hAnsi="Times New Roman"/>
          <w:sz w:val="26"/>
          <w:szCs w:val="26"/>
        </w:rPr>
        <w:lastRenderedPageBreak/>
        <w:t>4) время действительной военной службы лиц рядового и офицерского состава.</w:t>
      </w:r>
    </w:p>
    <w:p w:rsidR="00BF7BCA" w:rsidRPr="00BF7BCA" w:rsidRDefault="00BF7BCA" w:rsidP="00231745">
      <w:pPr>
        <w:pStyle w:val="a8"/>
        <w:tabs>
          <w:tab w:val="left" w:pos="264"/>
        </w:tabs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231745" w:rsidRPr="00297564" w:rsidRDefault="000A70A1" w:rsidP="00BF7BCA">
      <w:pPr>
        <w:pStyle w:val="a7"/>
        <w:numPr>
          <w:ilvl w:val="0"/>
          <w:numId w:val="24"/>
        </w:num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  <w:r w:rsidRPr="00297564">
        <w:rPr>
          <w:rFonts w:ascii="Times New Roman" w:hAnsi="Times New Roman"/>
          <w:sz w:val="26"/>
          <w:szCs w:val="26"/>
        </w:rPr>
        <w:t>Приложение № 1 к Примерному положению об оплате труда работников муниципального казенного учреждения</w:t>
      </w:r>
      <w:r w:rsidR="00ED04F1">
        <w:rPr>
          <w:rFonts w:ascii="Times New Roman" w:hAnsi="Times New Roman"/>
          <w:sz w:val="26"/>
          <w:szCs w:val="26"/>
        </w:rPr>
        <w:t xml:space="preserve"> </w:t>
      </w:r>
      <w:r w:rsidRPr="00297564">
        <w:rPr>
          <w:rFonts w:ascii="Times New Roman" w:hAnsi="Times New Roman"/>
          <w:sz w:val="26"/>
          <w:szCs w:val="26"/>
        </w:rPr>
        <w:t>Павловского муниципального района «Управление сельского хозяйства» изложить в редакции согласно приложению № 1 к настоящему постановлению.</w:t>
      </w:r>
    </w:p>
    <w:p w:rsidR="00435C15" w:rsidRDefault="00435C15" w:rsidP="00435C15">
      <w:pPr>
        <w:pStyle w:val="a7"/>
        <w:numPr>
          <w:ilvl w:val="0"/>
          <w:numId w:val="24"/>
        </w:num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  <w:r w:rsidRPr="00297564">
        <w:rPr>
          <w:rFonts w:ascii="Times New Roman" w:hAnsi="Times New Roman"/>
          <w:sz w:val="26"/>
          <w:szCs w:val="26"/>
        </w:rPr>
        <w:t>Приложение № 2 к Примерному положению об оплате труда работников муниципального казенного учреждения</w:t>
      </w:r>
      <w:r w:rsidR="00452412" w:rsidRPr="00297564">
        <w:rPr>
          <w:rFonts w:ascii="Times New Roman" w:hAnsi="Times New Roman"/>
          <w:sz w:val="26"/>
          <w:szCs w:val="26"/>
        </w:rPr>
        <w:t xml:space="preserve"> </w:t>
      </w:r>
      <w:r w:rsidRPr="00297564">
        <w:rPr>
          <w:rFonts w:ascii="Times New Roman" w:hAnsi="Times New Roman"/>
          <w:sz w:val="26"/>
          <w:szCs w:val="26"/>
        </w:rPr>
        <w:t>Павловского муниципального района «Управление сельского хозяйства» изложить в редакции согласно приложению №</w:t>
      </w:r>
      <w:r>
        <w:rPr>
          <w:rFonts w:ascii="Times New Roman" w:hAnsi="Times New Roman"/>
          <w:sz w:val="26"/>
          <w:szCs w:val="26"/>
        </w:rPr>
        <w:t xml:space="preserve"> 2</w:t>
      </w:r>
      <w:r w:rsidRPr="00BF7BCA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435C15" w:rsidRPr="00435C15" w:rsidRDefault="00435C15" w:rsidP="00435C15">
      <w:pPr>
        <w:tabs>
          <w:tab w:val="left" w:pos="709"/>
          <w:tab w:val="left" w:pos="1418"/>
        </w:tabs>
        <w:ind w:firstLine="0"/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65521" w:rsidRPr="00BF7BCA" w:rsidTr="00C60B4D">
        <w:tc>
          <w:tcPr>
            <w:tcW w:w="4927" w:type="dxa"/>
            <w:shd w:val="clear" w:color="auto" w:fill="auto"/>
          </w:tcPr>
          <w:p w:rsidR="00165521" w:rsidRPr="00BF7BCA" w:rsidRDefault="00165521" w:rsidP="00C60B4D">
            <w:pPr>
              <w:widowControl w:val="0"/>
              <w:suppressAutoHyphens/>
              <w:autoSpaceDN w:val="0"/>
              <w:ind w:firstLine="0"/>
              <w:rPr>
                <w:rFonts w:ascii="Times New Roman" w:hAnsi="Times New Roman"/>
                <w:kern w:val="3"/>
                <w:sz w:val="26"/>
                <w:szCs w:val="26"/>
                <w:lang w:eastAsia="zh-CN"/>
              </w:rPr>
            </w:pPr>
            <w:r w:rsidRPr="00BF7BCA"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165521" w:rsidRPr="00BF7BCA" w:rsidRDefault="00165521" w:rsidP="00C60B4D">
            <w:pPr>
              <w:widowControl w:val="0"/>
              <w:suppressAutoHyphens/>
              <w:autoSpaceDN w:val="0"/>
              <w:ind w:firstLine="709"/>
              <w:jc w:val="right"/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</w:pPr>
          </w:p>
          <w:p w:rsidR="00165521" w:rsidRPr="00BF7BCA" w:rsidRDefault="00165521" w:rsidP="00C60B4D">
            <w:pPr>
              <w:widowControl w:val="0"/>
              <w:suppressAutoHyphens/>
              <w:autoSpaceDN w:val="0"/>
              <w:ind w:firstLine="709"/>
              <w:jc w:val="right"/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  <w:t>М.Н. Янцов</w:t>
            </w:r>
          </w:p>
        </w:tc>
      </w:tr>
    </w:tbl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BF7BCA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BF7BCA" w:rsidRDefault="00BF7BCA" w:rsidP="00452412">
      <w:pPr>
        <w:tabs>
          <w:tab w:val="left" w:pos="709"/>
          <w:tab w:val="left" w:pos="1418"/>
        </w:tabs>
        <w:ind w:firstLine="0"/>
        <w:rPr>
          <w:rFonts w:ascii="Times New Roman" w:hAnsi="Times New Roman"/>
          <w:sz w:val="26"/>
          <w:szCs w:val="26"/>
        </w:rPr>
      </w:pPr>
    </w:p>
    <w:p w:rsidR="00452412" w:rsidRDefault="00452412" w:rsidP="00452412">
      <w:pPr>
        <w:tabs>
          <w:tab w:val="left" w:pos="709"/>
          <w:tab w:val="left" w:pos="1418"/>
        </w:tabs>
        <w:ind w:firstLine="0"/>
        <w:rPr>
          <w:rFonts w:ascii="Times New Roman" w:hAnsi="Times New Roman"/>
          <w:sz w:val="26"/>
          <w:szCs w:val="26"/>
        </w:rPr>
      </w:pPr>
    </w:p>
    <w:p w:rsidR="009E5968" w:rsidRDefault="009E5968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</w:p>
    <w:p w:rsidR="002C3431" w:rsidRDefault="002C343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</w:p>
    <w:p w:rsidR="002C3431" w:rsidRDefault="002C343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65521" w:rsidRDefault="00165521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39D5" w:rsidRDefault="00A839D5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39D5" w:rsidRDefault="00A839D5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39D5" w:rsidRDefault="00A839D5" w:rsidP="002C3431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2412" w:rsidRDefault="00452412" w:rsidP="00BF7BCA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5968" w:rsidRDefault="00A32DA0" w:rsidP="00A32DA0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5968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6"/>
          <w:szCs w:val="26"/>
        </w:rPr>
        <w:t>1</w:t>
      </w:r>
    </w:p>
    <w:p w:rsidR="009E5968" w:rsidRDefault="00A32DA0" w:rsidP="00A32DA0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5968">
        <w:rPr>
          <w:rFonts w:ascii="Times New Roman" w:hAnsi="Times New Roman"/>
          <w:color w:val="000000"/>
          <w:sz w:val="26"/>
          <w:szCs w:val="26"/>
        </w:rPr>
        <w:t>к постановлению администрации Павловского муниципального района Воронежской области                                                                  от _______________№________</w:t>
      </w:r>
    </w:p>
    <w:p w:rsidR="009E5968" w:rsidRDefault="009E5968" w:rsidP="00A32DA0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F7BCA" w:rsidRPr="00BF7BCA" w:rsidRDefault="00BF7BCA" w:rsidP="00A32DA0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7BCA">
        <w:rPr>
          <w:rFonts w:ascii="Times New Roman" w:hAnsi="Times New Roman" w:cs="Times New Roman"/>
          <w:sz w:val="26"/>
          <w:szCs w:val="26"/>
        </w:rPr>
        <w:t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BCA">
        <w:rPr>
          <w:rFonts w:ascii="Times New Roman" w:hAnsi="Times New Roman" w:cs="Times New Roman"/>
          <w:sz w:val="26"/>
          <w:szCs w:val="26"/>
        </w:rPr>
        <w:t>к Примерному положению об оплате труда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BCA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BCA">
        <w:rPr>
          <w:rFonts w:ascii="Times New Roman" w:hAnsi="Times New Roman" w:cs="Times New Roman"/>
          <w:sz w:val="26"/>
          <w:szCs w:val="26"/>
        </w:rPr>
        <w:t>казенного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7BCA">
        <w:rPr>
          <w:rFonts w:ascii="Times New Roman" w:hAnsi="Times New Roman" w:cs="Times New Roman"/>
          <w:sz w:val="26"/>
          <w:szCs w:val="26"/>
        </w:rPr>
        <w:t>Павловского муниципального района «Управление сельского хозяйства»</w:t>
      </w:r>
    </w:p>
    <w:p w:rsidR="00BF7BCA" w:rsidRPr="00BF7BCA" w:rsidRDefault="00BF7BCA" w:rsidP="00A839D5">
      <w:pPr>
        <w:tabs>
          <w:tab w:val="left" w:pos="709"/>
          <w:tab w:val="left" w:pos="1418"/>
        </w:tabs>
        <w:ind w:firstLine="0"/>
        <w:rPr>
          <w:rFonts w:ascii="Times New Roman" w:hAnsi="Times New Roman"/>
          <w:sz w:val="26"/>
          <w:szCs w:val="26"/>
        </w:rPr>
      </w:pPr>
    </w:p>
    <w:p w:rsidR="00231745" w:rsidRPr="00BF7BCA" w:rsidRDefault="000A70A1" w:rsidP="00A32DA0">
      <w:pPr>
        <w:suppressAutoHyphens/>
        <w:autoSpaceDN w:val="0"/>
        <w:ind w:firstLine="709"/>
        <w:rPr>
          <w:rFonts w:ascii="Times New Roman" w:hAnsi="Times New Roman"/>
          <w:kern w:val="3"/>
          <w:sz w:val="26"/>
          <w:szCs w:val="26"/>
          <w:lang w:eastAsia="zh-CN"/>
        </w:rPr>
      </w:pPr>
      <w:r w:rsidRPr="00BF7BCA">
        <w:rPr>
          <w:rFonts w:ascii="Times New Roman" w:eastAsia="Calibri" w:hAnsi="Times New Roman"/>
          <w:bCs/>
          <w:kern w:val="3"/>
          <w:sz w:val="26"/>
          <w:szCs w:val="26"/>
          <w:lang w:eastAsia="zh-CN"/>
        </w:rPr>
        <w:t>«</w:t>
      </w:r>
      <w:r w:rsidR="00231745" w:rsidRPr="00BF7BCA">
        <w:rPr>
          <w:rFonts w:ascii="Times New Roman" w:eastAsia="Calibri" w:hAnsi="Times New Roman"/>
          <w:bCs/>
          <w:kern w:val="3"/>
          <w:sz w:val="26"/>
          <w:szCs w:val="26"/>
          <w:lang w:eastAsia="zh-CN"/>
        </w:rPr>
        <w:t xml:space="preserve">Рекомендуемые </w:t>
      </w:r>
      <w:r w:rsidR="00231745" w:rsidRPr="00BF7BCA">
        <w:rPr>
          <w:rFonts w:ascii="Times New Roman" w:hAnsi="Times New Roman"/>
          <w:bCs/>
          <w:kern w:val="3"/>
          <w:sz w:val="26"/>
          <w:szCs w:val="26"/>
          <w:lang w:eastAsia="zh-CN"/>
        </w:rPr>
        <w:t>минимальные размеры окладов</w:t>
      </w:r>
      <w:r w:rsidRPr="00BF7BCA">
        <w:rPr>
          <w:rFonts w:ascii="Times New Roman" w:hAnsi="Times New Roman"/>
          <w:bCs/>
          <w:kern w:val="3"/>
          <w:sz w:val="26"/>
          <w:szCs w:val="26"/>
          <w:lang w:eastAsia="zh-CN"/>
        </w:rPr>
        <w:t xml:space="preserve"> </w:t>
      </w:r>
      <w:r w:rsidR="00231745" w:rsidRPr="00BF7BCA">
        <w:rPr>
          <w:rFonts w:ascii="Times New Roman" w:hAnsi="Times New Roman"/>
          <w:kern w:val="3"/>
          <w:sz w:val="26"/>
          <w:szCs w:val="26"/>
          <w:lang w:eastAsia="zh-CN"/>
        </w:rPr>
        <w:t>должностей руководителей, специалистов и служащих</w:t>
      </w:r>
    </w:p>
    <w:p w:rsidR="00231745" w:rsidRPr="00BF7BCA" w:rsidRDefault="00231745" w:rsidP="00231745">
      <w:pPr>
        <w:suppressAutoHyphens/>
        <w:autoSpaceDN w:val="0"/>
        <w:ind w:firstLine="709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231745" w:rsidRPr="00452412" w:rsidRDefault="00231745" w:rsidP="00452412">
      <w:pPr>
        <w:pStyle w:val="a7"/>
        <w:widowControl w:val="0"/>
        <w:numPr>
          <w:ilvl w:val="0"/>
          <w:numId w:val="26"/>
        </w:numPr>
        <w:shd w:val="clear" w:color="auto" w:fill="FFFFFF"/>
        <w:suppressAutoHyphens/>
        <w:autoSpaceDN w:val="0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452412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Профессиональная квалификационная группа должностей</w:t>
      </w:r>
    </w:p>
    <w:p w:rsidR="00231745" w:rsidRPr="00BF7BCA" w:rsidRDefault="00231745" w:rsidP="00231745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BF7BCA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служащих третьего уровня</w:t>
      </w:r>
    </w:p>
    <w:p w:rsidR="00231745" w:rsidRPr="00BF7BCA" w:rsidRDefault="00231745" w:rsidP="00231745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5"/>
        <w:gridCol w:w="4966"/>
        <w:gridCol w:w="1973"/>
      </w:tblGrid>
      <w:tr w:rsidR="00231745" w:rsidRPr="00BF7BCA" w:rsidTr="003B1595">
        <w:trPr>
          <w:trHeight w:val="317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Квалификационные уровни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EA2777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EA2777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Должности, отнесенные к квалификационным уровням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Рекомендуемый минимальный размер оклада</w:t>
            </w:r>
          </w:p>
        </w:tc>
      </w:tr>
      <w:tr w:rsidR="00231745" w:rsidRPr="00BF7BCA" w:rsidTr="003B1595">
        <w:trPr>
          <w:trHeight w:val="317"/>
        </w:trPr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EA2777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31745" w:rsidRPr="00BF7BCA" w:rsidTr="003B1595">
        <w:trPr>
          <w:trHeight w:val="143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EA2777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EA2777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 xml:space="preserve">Экономист, инженер по организации управления производством, </w:t>
            </w:r>
            <w:r w:rsidR="000A343F" w:rsidRPr="00EA2777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документовед, специалист отдела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A32DA0" w:rsidP="003B1595">
            <w:pPr>
              <w:widowControl w:val="0"/>
              <w:shd w:val="clear" w:color="auto" w:fill="FFFFFF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 xml:space="preserve">        </w:t>
            </w:r>
            <w:r w:rsidR="000A343F"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23760</w:t>
            </w:r>
          </w:p>
        </w:tc>
      </w:tr>
      <w:tr w:rsidR="00231745" w:rsidRPr="00BF7BCA" w:rsidTr="003B1595">
        <w:trPr>
          <w:trHeight w:val="143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4 квалификационный уровень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Должности служащих 1 квалификационного уровня, по которым могут быть установлены производные «ведущий»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A32DA0" w:rsidP="003B1595">
            <w:pPr>
              <w:widowControl w:val="0"/>
              <w:shd w:val="clear" w:color="auto" w:fill="FFFFFF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 xml:space="preserve">        </w:t>
            </w:r>
            <w:r w:rsidR="000A343F"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30158</w:t>
            </w:r>
          </w:p>
        </w:tc>
      </w:tr>
      <w:tr w:rsidR="00231745" w:rsidRPr="00BF7BCA" w:rsidTr="003B1595">
        <w:trPr>
          <w:trHeight w:val="143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5 квалификационный уровень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Главный (экономист)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0A343F" w:rsidP="000A343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30158</w:t>
            </w:r>
          </w:p>
        </w:tc>
      </w:tr>
    </w:tbl>
    <w:p w:rsidR="00231745" w:rsidRPr="00BF7BCA" w:rsidRDefault="00231745" w:rsidP="00231745">
      <w:pPr>
        <w:suppressAutoHyphens/>
        <w:autoSpaceDN w:val="0"/>
        <w:ind w:firstLine="709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231745" w:rsidRPr="00BF7BCA" w:rsidRDefault="00231745" w:rsidP="00231745">
      <w:pPr>
        <w:widowControl w:val="0"/>
        <w:shd w:val="clear" w:color="auto" w:fill="FFFFFF"/>
        <w:suppressAutoHyphens/>
        <w:autoSpaceDN w:val="0"/>
        <w:ind w:left="709" w:firstLine="0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BF7BCA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2.Профессиональная квалификационная группа должностей</w:t>
      </w:r>
    </w:p>
    <w:p w:rsidR="00231745" w:rsidRPr="00BF7BCA" w:rsidRDefault="00231745" w:rsidP="00944C72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BF7BCA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служащих четвертого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5"/>
        <w:gridCol w:w="4966"/>
        <w:gridCol w:w="1973"/>
      </w:tblGrid>
      <w:tr w:rsidR="00231745" w:rsidRPr="00BF7BCA" w:rsidTr="003B1595">
        <w:trPr>
          <w:trHeight w:val="317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Квалификационные уровни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Должности, отнесенные к квалификационным уровням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Рекомендуемый минимальный размер оклада</w:t>
            </w:r>
          </w:p>
        </w:tc>
      </w:tr>
      <w:tr w:rsidR="00231745" w:rsidRPr="00BF7BCA" w:rsidTr="003B1595">
        <w:trPr>
          <w:trHeight w:val="317"/>
        </w:trPr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31745" w:rsidRPr="00BF7BCA" w:rsidTr="003B1595">
        <w:trPr>
          <w:trHeight w:val="143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2 квалификационный уровень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Начальник отдела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A32DA0" w:rsidP="003B1595">
            <w:pPr>
              <w:widowControl w:val="0"/>
              <w:shd w:val="clear" w:color="auto" w:fill="FFFFFF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 xml:space="preserve">     </w:t>
            </w:r>
            <w:r w:rsidR="000A343F"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31932</w:t>
            </w:r>
          </w:p>
        </w:tc>
      </w:tr>
    </w:tbl>
    <w:p w:rsidR="00231745" w:rsidRPr="00BF7BCA" w:rsidRDefault="00231745" w:rsidP="00231745">
      <w:pPr>
        <w:suppressAutoHyphens/>
        <w:autoSpaceDN w:val="0"/>
        <w:ind w:firstLine="709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231745" w:rsidRPr="00BF7BCA" w:rsidRDefault="00231745" w:rsidP="00231745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BF7BCA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3. Профессиональная квалификационная группа должностей</w:t>
      </w:r>
    </w:p>
    <w:p w:rsidR="00231745" w:rsidRPr="00BF7BCA" w:rsidRDefault="00231745" w:rsidP="00231745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BF7BCA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служащих пятого уровня</w:t>
      </w:r>
    </w:p>
    <w:p w:rsidR="00231745" w:rsidRPr="00BF7BCA" w:rsidRDefault="00231745" w:rsidP="00231745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5"/>
        <w:gridCol w:w="4966"/>
        <w:gridCol w:w="1973"/>
      </w:tblGrid>
      <w:tr w:rsidR="00231745" w:rsidRPr="00BF7BCA" w:rsidTr="003B1595">
        <w:trPr>
          <w:trHeight w:val="317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Квалификационные уровни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Должности, отнесенные к квалификационным уровням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Рекомендуемый минимальный размер оклада</w:t>
            </w:r>
          </w:p>
        </w:tc>
      </w:tr>
      <w:tr w:rsidR="00231745" w:rsidRPr="00BF7BCA" w:rsidTr="003B1595">
        <w:trPr>
          <w:trHeight w:val="317"/>
        </w:trPr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231745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31745" w:rsidRPr="00BF7BCA" w:rsidTr="003B1595">
        <w:trPr>
          <w:trHeight w:val="143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2 квалификационный уровень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 xml:space="preserve">Заместитель директора, </w:t>
            </w:r>
            <w:r w:rsidRPr="005F1EEE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главный бухгалтер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A32DA0" w:rsidP="003B1595">
            <w:pPr>
              <w:widowControl w:val="0"/>
              <w:shd w:val="clear" w:color="auto" w:fill="FFFFFF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 xml:space="preserve">      </w:t>
            </w:r>
            <w:r w:rsidR="000A343F"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46354</w:t>
            </w:r>
          </w:p>
        </w:tc>
      </w:tr>
      <w:tr w:rsidR="00231745" w:rsidRPr="00BF7BCA" w:rsidTr="003B1595">
        <w:trPr>
          <w:trHeight w:val="143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3 квалификационный уровень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Директор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45" w:rsidRPr="00BF7BCA" w:rsidRDefault="00A32DA0" w:rsidP="003B1595">
            <w:pPr>
              <w:widowControl w:val="0"/>
              <w:shd w:val="clear" w:color="auto" w:fill="FFFFFF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 xml:space="preserve">      </w:t>
            </w:r>
            <w:r w:rsidR="000A343F"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57936</w:t>
            </w:r>
          </w:p>
        </w:tc>
      </w:tr>
    </w:tbl>
    <w:p w:rsidR="00452412" w:rsidRPr="00BF7BCA" w:rsidRDefault="00452412" w:rsidP="00A839D5">
      <w:pPr>
        <w:suppressAutoHyphens/>
        <w:autoSpaceDE w:val="0"/>
        <w:autoSpaceDN w:val="0"/>
        <w:ind w:firstLine="0"/>
        <w:rPr>
          <w:rFonts w:ascii="Times New Roman" w:hAnsi="Times New Roman"/>
          <w:kern w:val="3"/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31745" w:rsidRPr="00BF7BCA" w:rsidTr="003B1595">
        <w:tc>
          <w:tcPr>
            <w:tcW w:w="4927" w:type="dxa"/>
            <w:shd w:val="clear" w:color="auto" w:fill="auto"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0"/>
              <w:rPr>
                <w:rFonts w:ascii="Times New Roman" w:hAnsi="Times New Roman"/>
                <w:kern w:val="3"/>
                <w:sz w:val="26"/>
                <w:szCs w:val="26"/>
                <w:lang w:eastAsia="zh-CN"/>
              </w:rPr>
            </w:pPr>
            <w:r w:rsidRPr="00BF7BCA"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231745" w:rsidRPr="00BF7BCA" w:rsidRDefault="00231745" w:rsidP="003B1595">
            <w:pPr>
              <w:widowControl w:val="0"/>
              <w:suppressAutoHyphens/>
              <w:autoSpaceDN w:val="0"/>
              <w:ind w:firstLine="709"/>
              <w:jc w:val="right"/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</w:pPr>
          </w:p>
          <w:p w:rsidR="00231745" w:rsidRPr="00BF7BCA" w:rsidRDefault="00231745" w:rsidP="003B1595">
            <w:pPr>
              <w:widowControl w:val="0"/>
              <w:suppressAutoHyphens/>
              <w:autoSpaceDN w:val="0"/>
              <w:ind w:firstLine="709"/>
              <w:jc w:val="right"/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  <w:t>М.Н. Янцов</w:t>
            </w:r>
          </w:p>
        </w:tc>
      </w:tr>
    </w:tbl>
    <w:p w:rsidR="00A839D5" w:rsidRDefault="00A839D5" w:rsidP="00435C15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839D5" w:rsidRDefault="00A839D5" w:rsidP="00435C15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35C15" w:rsidRDefault="00435C15" w:rsidP="00435C15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5968">
        <w:rPr>
          <w:rFonts w:ascii="Times New Roman" w:hAnsi="Times New Roman"/>
          <w:color w:val="000000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/>
          <w:sz w:val="26"/>
          <w:szCs w:val="26"/>
        </w:rPr>
        <w:t>2</w:t>
      </w:r>
    </w:p>
    <w:p w:rsidR="00435C15" w:rsidRDefault="00435C15" w:rsidP="00435C15">
      <w:pPr>
        <w:pStyle w:val="ConsPlusNormal"/>
        <w:widowControl/>
        <w:tabs>
          <w:tab w:val="left" w:pos="426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5968">
        <w:rPr>
          <w:rFonts w:ascii="Times New Roman" w:hAnsi="Times New Roman"/>
          <w:color w:val="000000"/>
          <w:sz w:val="26"/>
          <w:szCs w:val="26"/>
        </w:rPr>
        <w:t>к постановлению администрации Павловского муниципального района Воронежской области                                                                  от _______________№________</w:t>
      </w:r>
    </w:p>
    <w:p w:rsidR="00435C15" w:rsidRDefault="00435C15" w:rsidP="003B2287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435C15" w:rsidRDefault="00435C15" w:rsidP="003B2287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435C15" w:rsidRPr="00BF7BCA" w:rsidRDefault="00435C15" w:rsidP="00435C15">
      <w:pPr>
        <w:tabs>
          <w:tab w:val="left" w:pos="709"/>
          <w:tab w:val="left" w:pos="1418"/>
        </w:tabs>
        <w:ind w:firstLine="0"/>
        <w:rPr>
          <w:rFonts w:ascii="Times New Roman" w:hAnsi="Times New Roman"/>
          <w:sz w:val="26"/>
          <w:szCs w:val="26"/>
        </w:rPr>
      </w:pPr>
    </w:p>
    <w:p w:rsidR="000A70A1" w:rsidRPr="00BF7BCA" w:rsidRDefault="000A70A1" w:rsidP="000A70A1">
      <w:pPr>
        <w:suppressAutoHyphens/>
        <w:autoSpaceDE w:val="0"/>
        <w:autoSpaceDN w:val="0"/>
        <w:ind w:left="5103" w:firstLine="0"/>
        <w:rPr>
          <w:rFonts w:ascii="Times New Roman" w:hAnsi="Times New Roman"/>
          <w:kern w:val="3"/>
          <w:sz w:val="26"/>
          <w:szCs w:val="26"/>
          <w:lang w:eastAsia="zh-CN"/>
        </w:rPr>
      </w:pPr>
      <w:r w:rsidRPr="00BF7BCA">
        <w:rPr>
          <w:rFonts w:ascii="Times New Roman" w:hAnsi="Times New Roman"/>
          <w:kern w:val="3"/>
          <w:sz w:val="26"/>
          <w:szCs w:val="26"/>
          <w:lang w:eastAsia="zh-CN"/>
        </w:rPr>
        <w:t>Приложение № 2</w:t>
      </w:r>
      <w:r w:rsidR="00435C15">
        <w:rPr>
          <w:rFonts w:ascii="Times New Roman" w:hAnsi="Times New Roman"/>
          <w:kern w:val="3"/>
          <w:sz w:val="26"/>
          <w:szCs w:val="26"/>
          <w:lang w:eastAsia="zh-CN"/>
        </w:rPr>
        <w:t xml:space="preserve"> </w:t>
      </w:r>
      <w:r w:rsidRPr="00BF7BCA">
        <w:rPr>
          <w:rFonts w:ascii="Times New Roman" w:hAnsi="Times New Roman"/>
          <w:kern w:val="3"/>
          <w:sz w:val="26"/>
          <w:szCs w:val="26"/>
          <w:lang w:eastAsia="zh-CN"/>
        </w:rPr>
        <w:t>к Примерному положению об оплате труда работников</w:t>
      </w:r>
      <w:r w:rsidR="00435C15">
        <w:rPr>
          <w:rFonts w:ascii="Times New Roman" w:hAnsi="Times New Roman"/>
          <w:kern w:val="3"/>
          <w:sz w:val="26"/>
          <w:szCs w:val="26"/>
          <w:lang w:eastAsia="zh-CN"/>
        </w:rPr>
        <w:t xml:space="preserve"> </w:t>
      </w:r>
      <w:r w:rsidRPr="00BF7BCA">
        <w:rPr>
          <w:rFonts w:ascii="Times New Roman" w:hAnsi="Times New Roman"/>
          <w:kern w:val="3"/>
          <w:sz w:val="26"/>
          <w:szCs w:val="26"/>
          <w:lang w:eastAsia="zh-CN"/>
        </w:rPr>
        <w:t>муниципального казенного учреждения Павловского муниципального района</w:t>
      </w:r>
      <w:r w:rsidR="00435C15">
        <w:rPr>
          <w:rFonts w:ascii="Times New Roman" w:hAnsi="Times New Roman"/>
          <w:kern w:val="3"/>
          <w:sz w:val="26"/>
          <w:szCs w:val="26"/>
          <w:lang w:eastAsia="zh-CN"/>
        </w:rPr>
        <w:t xml:space="preserve"> </w:t>
      </w:r>
      <w:r w:rsidRPr="00BF7BCA">
        <w:rPr>
          <w:rFonts w:ascii="Times New Roman" w:hAnsi="Times New Roman"/>
          <w:kern w:val="3"/>
          <w:sz w:val="26"/>
          <w:szCs w:val="26"/>
          <w:lang w:eastAsia="zh-CN"/>
        </w:rPr>
        <w:t>«Управление сельского хозяйства»</w:t>
      </w:r>
    </w:p>
    <w:p w:rsidR="000A70A1" w:rsidRPr="00BF7BCA" w:rsidRDefault="000A70A1" w:rsidP="000A70A1">
      <w:pPr>
        <w:suppressAutoHyphens/>
        <w:autoSpaceDN w:val="0"/>
        <w:ind w:firstLine="709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0A70A1" w:rsidRPr="00BF7BCA" w:rsidRDefault="000A70A1" w:rsidP="000A70A1">
      <w:pPr>
        <w:tabs>
          <w:tab w:val="left" w:pos="360"/>
        </w:tabs>
        <w:suppressAutoHyphens/>
        <w:autoSpaceDE w:val="0"/>
        <w:autoSpaceDN w:val="0"/>
        <w:ind w:firstLine="709"/>
        <w:rPr>
          <w:rFonts w:ascii="Times New Roman" w:hAnsi="Times New Roman"/>
          <w:kern w:val="3"/>
          <w:sz w:val="26"/>
          <w:szCs w:val="26"/>
          <w:lang w:eastAsia="zh-CN"/>
        </w:rPr>
      </w:pPr>
      <w:r w:rsidRPr="00BF7BCA">
        <w:rPr>
          <w:rFonts w:ascii="Times New Roman" w:hAnsi="Times New Roman"/>
          <w:kern w:val="3"/>
          <w:sz w:val="26"/>
          <w:szCs w:val="26"/>
          <w:lang w:eastAsia="zh-CN"/>
        </w:rPr>
        <w:t>Рекомендуемые минимальные размеры окладов</w:t>
      </w:r>
      <w:r w:rsidR="00435C15">
        <w:rPr>
          <w:rFonts w:ascii="Times New Roman" w:hAnsi="Times New Roman"/>
          <w:kern w:val="3"/>
          <w:sz w:val="26"/>
          <w:szCs w:val="26"/>
          <w:lang w:eastAsia="zh-CN"/>
        </w:rPr>
        <w:t xml:space="preserve"> </w:t>
      </w:r>
      <w:r w:rsidRPr="00BF7BCA">
        <w:rPr>
          <w:rFonts w:ascii="Times New Roman" w:hAnsi="Times New Roman"/>
          <w:kern w:val="3"/>
          <w:sz w:val="26"/>
          <w:szCs w:val="26"/>
          <w:lang w:eastAsia="zh-CN"/>
        </w:rPr>
        <w:t>работников, осуществляющих профессиональную деятельность по профессиям рабочих</w:t>
      </w:r>
    </w:p>
    <w:p w:rsidR="000A70A1" w:rsidRPr="00BF7BCA" w:rsidRDefault="000A70A1" w:rsidP="000A70A1">
      <w:pPr>
        <w:tabs>
          <w:tab w:val="left" w:pos="360"/>
        </w:tabs>
        <w:suppressAutoHyphens/>
        <w:autoSpaceDE w:val="0"/>
        <w:autoSpaceDN w:val="0"/>
        <w:ind w:firstLine="709"/>
        <w:rPr>
          <w:rFonts w:ascii="Times New Roman" w:hAnsi="Times New Roman"/>
          <w:kern w:val="3"/>
          <w:sz w:val="26"/>
          <w:szCs w:val="26"/>
          <w:lang w:eastAsia="zh-CN"/>
        </w:rPr>
      </w:pPr>
    </w:p>
    <w:p w:rsidR="000A70A1" w:rsidRPr="00BF7BCA" w:rsidRDefault="000A70A1" w:rsidP="000A70A1">
      <w:pPr>
        <w:widowControl w:val="0"/>
        <w:shd w:val="clear" w:color="auto" w:fill="FFFFFF"/>
        <w:suppressAutoHyphens/>
        <w:autoSpaceDN w:val="0"/>
        <w:ind w:left="709" w:firstLine="0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BF7BCA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1.Профессиональная квалификационная группа должностей</w:t>
      </w:r>
    </w:p>
    <w:p w:rsidR="000A70A1" w:rsidRPr="00BF7BCA" w:rsidRDefault="000A70A1" w:rsidP="000A70A1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  <w:r w:rsidRPr="00BF7BCA"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  <w:t>рабочих второго уровня</w:t>
      </w:r>
    </w:p>
    <w:p w:rsidR="000A70A1" w:rsidRPr="00BF7BCA" w:rsidRDefault="000A70A1" w:rsidP="000A70A1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</w:p>
    <w:p w:rsidR="000A70A1" w:rsidRPr="00BF7BCA" w:rsidRDefault="000A70A1" w:rsidP="000A70A1">
      <w:pPr>
        <w:widowControl w:val="0"/>
        <w:shd w:val="clear" w:color="auto" w:fill="FFFFFF"/>
        <w:suppressAutoHyphens/>
        <w:autoSpaceDN w:val="0"/>
        <w:ind w:firstLine="709"/>
        <w:rPr>
          <w:rFonts w:ascii="Times New Roman" w:eastAsia="Droid Sans Fallback" w:hAnsi="Times New Roman"/>
          <w:bCs/>
          <w:spacing w:val="-2"/>
          <w:kern w:val="3"/>
          <w:sz w:val="26"/>
          <w:szCs w:val="26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5161"/>
        <w:gridCol w:w="1957"/>
      </w:tblGrid>
      <w:tr w:rsidR="000A70A1" w:rsidRPr="00BF7BCA" w:rsidTr="003B1595">
        <w:trPr>
          <w:trHeight w:val="317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A1" w:rsidRPr="00BF7BCA" w:rsidRDefault="000A70A1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Квалификационные уровни</w:t>
            </w:r>
          </w:p>
        </w:tc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A1" w:rsidRPr="00BF7BCA" w:rsidRDefault="000A70A1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Должности, отнесенные к квалификационным уровням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A1" w:rsidRPr="00BF7BCA" w:rsidRDefault="000A70A1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  <w:t>Рекомендуемый минимальный оклад</w:t>
            </w:r>
          </w:p>
        </w:tc>
      </w:tr>
      <w:tr w:rsidR="000A70A1" w:rsidRPr="00BF7BCA" w:rsidTr="003B1595">
        <w:trPr>
          <w:trHeight w:val="317"/>
        </w:trPr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A1" w:rsidRPr="00BF7BCA" w:rsidRDefault="000A70A1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A1" w:rsidRPr="00BF7BCA" w:rsidRDefault="000A70A1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A1" w:rsidRPr="00BF7BCA" w:rsidRDefault="000A70A1" w:rsidP="003B1595">
            <w:pPr>
              <w:ind w:firstLine="0"/>
              <w:rPr>
                <w:rFonts w:ascii="Times New Roman" w:eastAsia="Droid Sans Fallback" w:hAnsi="Times New Roman"/>
                <w:bCs/>
                <w:spacing w:val="-2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0A70A1" w:rsidRPr="00BF7BCA" w:rsidTr="003B1595">
        <w:trPr>
          <w:trHeight w:val="557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A1" w:rsidRPr="00BF7BCA" w:rsidRDefault="000A70A1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1 квалификационный уровень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A1" w:rsidRPr="00BF7BCA" w:rsidRDefault="000A70A1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Водитель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A1" w:rsidRPr="00BF7BCA" w:rsidRDefault="000A343F" w:rsidP="003B1595">
            <w:pPr>
              <w:widowControl w:val="0"/>
              <w:shd w:val="clear" w:color="auto" w:fill="FFFFFF"/>
              <w:suppressAutoHyphens/>
              <w:autoSpaceDN w:val="0"/>
              <w:ind w:firstLine="0"/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spacing w:val="-2"/>
                <w:kern w:val="3"/>
                <w:sz w:val="26"/>
                <w:szCs w:val="26"/>
                <w:lang w:eastAsia="zh-CN" w:bidi="hi-IN"/>
              </w:rPr>
              <w:t>23760</w:t>
            </w:r>
          </w:p>
        </w:tc>
      </w:tr>
    </w:tbl>
    <w:p w:rsidR="000A70A1" w:rsidRPr="00BF7BCA" w:rsidRDefault="000A70A1" w:rsidP="000A70A1">
      <w:pPr>
        <w:widowControl w:val="0"/>
        <w:suppressAutoHyphens/>
        <w:autoSpaceDN w:val="0"/>
        <w:ind w:firstLine="709"/>
        <w:rPr>
          <w:rFonts w:ascii="Times New Roman" w:eastAsia="Droid Sans Fallback" w:hAnsi="Times New Roman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0A70A1" w:rsidRPr="00BF7BCA" w:rsidTr="003B1595">
        <w:tc>
          <w:tcPr>
            <w:tcW w:w="4927" w:type="dxa"/>
            <w:shd w:val="clear" w:color="auto" w:fill="auto"/>
          </w:tcPr>
          <w:p w:rsidR="000A70A1" w:rsidRPr="00BF7BCA" w:rsidRDefault="000A70A1" w:rsidP="003B1595">
            <w:pPr>
              <w:widowControl w:val="0"/>
              <w:suppressAutoHyphens/>
              <w:autoSpaceDN w:val="0"/>
              <w:ind w:firstLine="0"/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0A70A1" w:rsidRPr="00BF7BCA" w:rsidRDefault="000A70A1" w:rsidP="003B1595">
            <w:pPr>
              <w:widowControl w:val="0"/>
              <w:suppressAutoHyphens/>
              <w:autoSpaceDN w:val="0"/>
              <w:ind w:firstLine="709"/>
              <w:jc w:val="right"/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</w:pPr>
          </w:p>
          <w:p w:rsidR="000A70A1" w:rsidRPr="00BF7BCA" w:rsidRDefault="000A70A1" w:rsidP="003B1595">
            <w:pPr>
              <w:widowControl w:val="0"/>
              <w:suppressAutoHyphens/>
              <w:autoSpaceDN w:val="0"/>
              <w:ind w:firstLine="709"/>
              <w:jc w:val="right"/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</w:pPr>
            <w:r w:rsidRPr="00BF7BCA">
              <w:rPr>
                <w:rFonts w:ascii="Times New Roman" w:eastAsia="Droid Sans Fallback" w:hAnsi="Times New Roman"/>
                <w:kern w:val="3"/>
                <w:sz w:val="26"/>
                <w:szCs w:val="26"/>
                <w:lang w:eastAsia="zh-CN" w:bidi="hi-IN"/>
              </w:rPr>
              <w:t>М.Н. Янцов</w:t>
            </w:r>
          </w:p>
        </w:tc>
      </w:tr>
    </w:tbl>
    <w:p w:rsidR="000A70A1" w:rsidRDefault="000A70A1" w:rsidP="000A70A1">
      <w:pPr>
        <w:widowControl w:val="0"/>
        <w:suppressAutoHyphens/>
        <w:autoSpaceDN w:val="0"/>
        <w:ind w:firstLine="709"/>
        <w:rPr>
          <w:rFonts w:ascii="Times New Roman" w:hAnsi="Times New Roman"/>
          <w:sz w:val="26"/>
          <w:szCs w:val="26"/>
        </w:rPr>
      </w:pPr>
    </w:p>
    <w:p w:rsidR="000A70A1" w:rsidRDefault="000A70A1" w:rsidP="003B2287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3B2287" w:rsidRPr="003B2287" w:rsidRDefault="003B2287" w:rsidP="003B2287">
      <w:pPr>
        <w:tabs>
          <w:tab w:val="left" w:pos="709"/>
          <w:tab w:val="left" w:pos="1418"/>
        </w:tabs>
        <w:rPr>
          <w:rFonts w:ascii="Times New Roman" w:hAnsi="Times New Roman"/>
          <w:sz w:val="26"/>
          <w:szCs w:val="26"/>
        </w:rPr>
      </w:pPr>
    </w:p>
    <w:p w:rsidR="00D31182" w:rsidRDefault="00D31182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D31182" w:rsidRDefault="00D31182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D31182" w:rsidRDefault="00D31182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5F1EEE" w:rsidRPr="005F542C" w:rsidRDefault="005F1EEE" w:rsidP="005F1EEE">
      <w:pPr>
        <w:pStyle w:val="af2"/>
        <w:tabs>
          <w:tab w:val="left" w:pos="709"/>
          <w:tab w:val="left" w:pos="7938"/>
        </w:tabs>
        <w:rPr>
          <w:sz w:val="26"/>
          <w:szCs w:val="26"/>
        </w:rPr>
      </w:pPr>
      <w:r w:rsidRPr="005F542C">
        <w:rPr>
          <w:sz w:val="26"/>
          <w:szCs w:val="26"/>
        </w:rPr>
        <w:lastRenderedPageBreak/>
        <w:t>СОГЛАСОВАНО</w:t>
      </w: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администрации-</w:t>
      </w:r>
    </w:p>
    <w:p w:rsidR="00F270F7" w:rsidRPr="005F542C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Pr="005F542C">
        <w:rPr>
          <w:sz w:val="26"/>
          <w:szCs w:val="26"/>
        </w:rPr>
        <w:t xml:space="preserve">администрации 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 xml:space="preserve">Павловского муниципального района </w:t>
      </w:r>
      <w:r w:rsidRPr="005F542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Ю.В. Чечурина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– начальник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F270F7" w:rsidRPr="005F542C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  <w:r w:rsidRPr="005F542C">
        <w:rPr>
          <w:sz w:val="26"/>
          <w:szCs w:val="26"/>
        </w:rPr>
        <w:t xml:space="preserve">администрации 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 xml:space="preserve">Павловского муниципального района </w:t>
      </w:r>
      <w:r w:rsidRPr="005F542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А.Г. Хабаров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Pr="00387E13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387E13">
        <w:rPr>
          <w:sz w:val="26"/>
          <w:szCs w:val="26"/>
        </w:rPr>
        <w:t xml:space="preserve">Руководитель муниципального </w:t>
      </w:r>
    </w:p>
    <w:p w:rsidR="00F270F7" w:rsidRPr="00387E13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387E13">
        <w:rPr>
          <w:sz w:val="26"/>
          <w:szCs w:val="26"/>
        </w:rPr>
        <w:t xml:space="preserve">отдела по финансам администрации 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387E13">
        <w:rPr>
          <w:sz w:val="26"/>
          <w:szCs w:val="26"/>
        </w:rPr>
        <w:t xml:space="preserve">Павловского муниципального района </w:t>
      </w:r>
      <w:r w:rsidRPr="00387E13">
        <w:rPr>
          <w:sz w:val="26"/>
          <w:szCs w:val="26"/>
        </w:rPr>
        <w:tab/>
      </w:r>
      <w:r w:rsidRPr="00387E13">
        <w:rPr>
          <w:sz w:val="26"/>
          <w:szCs w:val="26"/>
        </w:rPr>
        <w:tab/>
      </w:r>
      <w:r w:rsidRPr="00387E1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              С.И. Воробьев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5F1EEE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Руководитель муниципального отдела</w:t>
      </w:r>
    </w:p>
    <w:p w:rsidR="00F270F7" w:rsidRDefault="00F270F7" w:rsidP="005F1EEE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 управлению муниципальным имуществом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387E13">
        <w:rPr>
          <w:sz w:val="26"/>
          <w:szCs w:val="26"/>
        </w:rPr>
        <w:t>администраци</w:t>
      </w:r>
      <w:r>
        <w:rPr>
          <w:sz w:val="26"/>
          <w:szCs w:val="26"/>
        </w:rPr>
        <w:t xml:space="preserve">и </w:t>
      </w:r>
      <w:r w:rsidRPr="00387E13">
        <w:rPr>
          <w:sz w:val="26"/>
          <w:szCs w:val="26"/>
        </w:rPr>
        <w:t xml:space="preserve">Павловского </w:t>
      </w:r>
    </w:p>
    <w:p w:rsidR="005F1EEE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387E13">
        <w:rPr>
          <w:sz w:val="26"/>
          <w:szCs w:val="26"/>
        </w:rPr>
        <w:t xml:space="preserve">муниципального района </w:t>
      </w:r>
      <w:r w:rsidRPr="00387E1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П.О. Никитин</w:t>
      </w: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Pr="005F542C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</w:t>
      </w:r>
      <w:r w:rsidRPr="005F542C">
        <w:rPr>
          <w:sz w:val="26"/>
          <w:szCs w:val="26"/>
        </w:rPr>
        <w:t xml:space="preserve">ачальник отдела правового обеспечения и </w:t>
      </w:r>
    </w:p>
    <w:p w:rsidR="00F270F7" w:rsidRPr="005F542C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 xml:space="preserve">противодействия коррупции администрации </w:t>
      </w:r>
    </w:p>
    <w:p w:rsidR="005F1EEE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 xml:space="preserve">Павловского муниципального района </w:t>
      </w:r>
      <w:r w:rsidRPr="005F542C">
        <w:rPr>
          <w:sz w:val="26"/>
          <w:szCs w:val="26"/>
        </w:rPr>
        <w:tab/>
      </w:r>
      <w:r w:rsidRPr="005F542C">
        <w:rPr>
          <w:sz w:val="26"/>
          <w:szCs w:val="26"/>
        </w:rPr>
        <w:tab/>
      </w:r>
      <w:r w:rsidRPr="005F542C">
        <w:rPr>
          <w:sz w:val="26"/>
          <w:szCs w:val="26"/>
        </w:rPr>
        <w:tab/>
      </w:r>
      <w:r w:rsidRPr="005F542C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Ю.С. Жиляева</w:t>
      </w: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Директор муниципального казенного</w:t>
      </w:r>
    </w:p>
    <w:p w:rsidR="00F270F7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учреждения Павловского муниципального</w:t>
      </w:r>
    </w:p>
    <w:p w:rsidR="00F270F7" w:rsidRPr="005F542C" w:rsidRDefault="00F270F7" w:rsidP="00F270F7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района  </w:t>
      </w:r>
      <w:r w:rsidRPr="005F542C">
        <w:rPr>
          <w:sz w:val="26"/>
          <w:szCs w:val="26"/>
        </w:rPr>
        <w:t>«Управ</w:t>
      </w:r>
      <w:r>
        <w:rPr>
          <w:sz w:val="26"/>
          <w:szCs w:val="26"/>
        </w:rPr>
        <w:t>ление сельского хозяйства»                                               В.В. Мамонтов</w:t>
      </w:r>
    </w:p>
    <w:p w:rsidR="00F270F7" w:rsidRDefault="00F270F7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F270F7" w:rsidRDefault="00F270F7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Default="005F1EEE" w:rsidP="005F1EEE">
      <w:pPr>
        <w:pStyle w:val="af2"/>
        <w:tabs>
          <w:tab w:val="left" w:pos="8080"/>
        </w:tabs>
        <w:spacing w:before="0" w:beforeAutospacing="0" w:after="0" w:afterAutospacing="0"/>
        <w:rPr>
          <w:sz w:val="26"/>
          <w:szCs w:val="26"/>
        </w:rPr>
      </w:pPr>
    </w:p>
    <w:p w:rsidR="005F1EEE" w:rsidRDefault="005F1EEE" w:rsidP="00F270F7">
      <w:pPr>
        <w:pStyle w:val="af2"/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 xml:space="preserve">  </w:t>
      </w: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Pr="005F542C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 xml:space="preserve"> </w:t>
      </w:r>
    </w:p>
    <w:p w:rsidR="005F1EEE" w:rsidRPr="005F542C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Pr="005F542C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>ВНЕСЕНО</w:t>
      </w:r>
    </w:p>
    <w:p w:rsidR="005F1EEE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</w:p>
    <w:p w:rsidR="005F1EEE" w:rsidRPr="005F542C" w:rsidRDefault="005F1EEE" w:rsidP="005F1EEE">
      <w:pPr>
        <w:pStyle w:val="af2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  <w:r w:rsidRPr="005F542C">
        <w:rPr>
          <w:sz w:val="26"/>
          <w:szCs w:val="26"/>
        </w:rPr>
        <w:t xml:space="preserve"> </w:t>
      </w:r>
    </w:p>
    <w:p w:rsidR="005F1EEE" w:rsidRPr="005F542C" w:rsidRDefault="005F1EEE" w:rsidP="005F1EEE">
      <w:pPr>
        <w:pStyle w:val="af2"/>
        <w:tabs>
          <w:tab w:val="left" w:pos="7069"/>
          <w:tab w:val="left" w:pos="7797"/>
          <w:tab w:val="left" w:pos="8080"/>
          <w:tab w:val="left" w:pos="8222"/>
          <w:tab w:val="left" w:pos="9498"/>
        </w:tabs>
        <w:spacing w:before="0" w:beforeAutospacing="0" w:after="0" w:afterAutospacing="0"/>
        <w:rPr>
          <w:sz w:val="26"/>
          <w:szCs w:val="26"/>
        </w:rPr>
      </w:pPr>
      <w:r w:rsidRPr="005F542C">
        <w:rPr>
          <w:sz w:val="26"/>
          <w:szCs w:val="26"/>
        </w:rPr>
        <w:t xml:space="preserve">Павловского муниципального района </w:t>
      </w:r>
      <w:r w:rsidRPr="005F542C">
        <w:rPr>
          <w:sz w:val="26"/>
          <w:szCs w:val="26"/>
        </w:rPr>
        <w:tab/>
        <w:t xml:space="preserve">  </w:t>
      </w:r>
      <w:r w:rsidR="00F270F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Ю.А. Черенков</w:t>
      </w:r>
    </w:p>
    <w:p w:rsidR="00B25A3A" w:rsidRDefault="00B25A3A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5F1EEE" w:rsidRDefault="005F1EEE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5F1EEE" w:rsidRDefault="005F1EEE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5F1EEE" w:rsidRDefault="005F1EEE" w:rsidP="00983FA8">
      <w:pPr>
        <w:ind w:firstLine="709"/>
        <w:rPr>
          <w:rFonts w:ascii="Times New Roman" w:hAnsi="Times New Roman"/>
          <w:sz w:val="26"/>
          <w:szCs w:val="26"/>
        </w:rPr>
      </w:pPr>
    </w:p>
    <w:p w:rsidR="005F1EEE" w:rsidRDefault="005F1EEE" w:rsidP="00983FA8">
      <w:pPr>
        <w:ind w:firstLine="709"/>
        <w:rPr>
          <w:rFonts w:ascii="Times New Roman" w:hAnsi="Times New Roman"/>
          <w:sz w:val="26"/>
          <w:szCs w:val="26"/>
        </w:rPr>
      </w:pPr>
    </w:p>
    <w:sectPr w:rsidR="005F1EEE" w:rsidSect="00A839D5">
      <w:footerReference w:type="default" r:id="rId8"/>
      <w:pgSz w:w="11906" w:h="16838"/>
      <w:pgMar w:top="227" w:right="567" w:bottom="238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38" w:rsidRDefault="00A02138">
      <w:r>
        <w:separator/>
      </w:r>
    </w:p>
  </w:endnote>
  <w:endnote w:type="continuationSeparator" w:id="1">
    <w:p w:rsidR="00A02138" w:rsidRDefault="00A0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42" w:rsidRDefault="00166342" w:rsidP="00166342">
    <w:pPr>
      <w:pStyle w:val="aa"/>
      <w:framePr w:wrap="around" w:vAnchor="text" w:hAnchor="margin" w:xAlign="right" w:y="1"/>
      <w:rPr>
        <w:rStyle w:val="ac"/>
      </w:rPr>
    </w:pPr>
  </w:p>
  <w:p w:rsidR="00166342" w:rsidRDefault="00166342">
    <w:pPr>
      <w:rPr>
        <w:sz w:val="2"/>
        <w:szCs w:val="2"/>
      </w:rPr>
    </w:pPr>
  </w:p>
  <w:p w:rsidR="00166342" w:rsidRDefault="0016634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38" w:rsidRDefault="00A02138">
      <w:r>
        <w:separator/>
      </w:r>
    </w:p>
  </w:footnote>
  <w:footnote w:type="continuationSeparator" w:id="1">
    <w:p w:rsidR="00A02138" w:rsidRDefault="00A02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48"/>
    <w:multiLevelType w:val="hybridMultilevel"/>
    <w:tmpl w:val="AB30DFC2"/>
    <w:lvl w:ilvl="0" w:tplc="E4728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80"/>
      </w:rPr>
    </w:lvl>
    <w:lvl w:ilvl="1" w:tplc="31E21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E4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0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E9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45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2C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8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361F8"/>
    <w:multiLevelType w:val="hybridMultilevel"/>
    <w:tmpl w:val="44BA217E"/>
    <w:lvl w:ilvl="0" w:tplc="FA065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80"/>
      </w:rPr>
    </w:lvl>
    <w:lvl w:ilvl="1" w:tplc="6EE85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C1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BAF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E9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E0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C1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C8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00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70903"/>
    <w:multiLevelType w:val="multilevel"/>
    <w:tmpl w:val="6FC8E4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FB111EB"/>
    <w:multiLevelType w:val="hybridMultilevel"/>
    <w:tmpl w:val="965CB948"/>
    <w:lvl w:ilvl="0" w:tplc="86502440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4846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0CB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2A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7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E8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B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CA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C0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56C27"/>
    <w:multiLevelType w:val="hybridMultilevel"/>
    <w:tmpl w:val="53F65EBA"/>
    <w:lvl w:ilvl="0" w:tplc="08D8B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A4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E9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20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26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4B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CA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8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E3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57908"/>
    <w:multiLevelType w:val="hybridMultilevel"/>
    <w:tmpl w:val="AF6E8640"/>
    <w:lvl w:ilvl="0" w:tplc="4622F0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E87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1EB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2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CE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63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A5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A7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41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16ACA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A68AE"/>
    <w:multiLevelType w:val="hybridMultilevel"/>
    <w:tmpl w:val="E4F08E52"/>
    <w:lvl w:ilvl="0" w:tplc="B9AEF1E4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BBAAB3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B8CE63E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50849C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E1475F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B8C3DF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37EDB5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954E47F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B02403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3DE7DF0"/>
    <w:multiLevelType w:val="hybridMultilevel"/>
    <w:tmpl w:val="61882E34"/>
    <w:lvl w:ilvl="0" w:tplc="5A525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CA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82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4C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A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81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4D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0C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84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350C2"/>
    <w:multiLevelType w:val="hybridMultilevel"/>
    <w:tmpl w:val="C3E2504E"/>
    <w:lvl w:ilvl="0" w:tplc="6A829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80"/>
      </w:rPr>
    </w:lvl>
    <w:lvl w:ilvl="1" w:tplc="C3D65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09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726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07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A7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22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E6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E6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012C8"/>
    <w:multiLevelType w:val="multilevel"/>
    <w:tmpl w:val="6FC8E4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6A6364F"/>
    <w:multiLevelType w:val="hybridMultilevel"/>
    <w:tmpl w:val="616CFCAA"/>
    <w:lvl w:ilvl="0" w:tplc="8EE67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080"/>
      </w:rPr>
    </w:lvl>
    <w:lvl w:ilvl="1" w:tplc="D06EAB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6B3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94A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2E30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F651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927C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8A1C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16B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EC35B0"/>
    <w:multiLevelType w:val="hybridMultilevel"/>
    <w:tmpl w:val="B0426B5A"/>
    <w:lvl w:ilvl="0" w:tplc="F9F28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CA75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8CC5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2066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3ED0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8683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64E5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7054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9EF6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CE7B2B"/>
    <w:multiLevelType w:val="hybridMultilevel"/>
    <w:tmpl w:val="E0A6BEF2"/>
    <w:lvl w:ilvl="0" w:tplc="28AC9B9A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BCAA8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8E5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367A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3211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144F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7228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9839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8A69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E34C0D"/>
    <w:multiLevelType w:val="hybridMultilevel"/>
    <w:tmpl w:val="B72218A6"/>
    <w:lvl w:ilvl="0" w:tplc="3C6A04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432C801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8C4E61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CE6140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BAE65F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420336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B020F2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53A7A6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686B9A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6CF1479"/>
    <w:multiLevelType w:val="hybridMultilevel"/>
    <w:tmpl w:val="EF1A6038"/>
    <w:lvl w:ilvl="0" w:tplc="59403F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48C555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175C7CE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D2D854D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7F9E5918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53E4BC66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EECCAB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CA3276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31B422B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9BB1B45"/>
    <w:multiLevelType w:val="hybridMultilevel"/>
    <w:tmpl w:val="BBD0AC20"/>
    <w:lvl w:ilvl="0" w:tplc="073C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80"/>
      </w:rPr>
    </w:lvl>
    <w:lvl w:ilvl="1" w:tplc="9B7C6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87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49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4A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48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C3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92C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74686"/>
    <w:multiLevelType w:val="hybridMultilevel"/>
    <w:tmpl w:val="7A488028"/>
    <w:lvl w:ilvl="0" w:tplc="F84E8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AC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8C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A8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41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C1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CC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09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CD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1234D3"/>
    <w:multiLevelType w:val="multilevel"/>
    <w:tmpl w:val="23920E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22A08A9"/>
    <w:multiLevelType w:val="hybridMultilevel"/>
    <w:tmpl w:val="780ABC24"/>
    <w:lvl w:ilvl="0" w:tplc="05BAE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8080"/>
      </w:rPr>
    </w:lvl>
    <w:lvl w:ilvl="1" w:tplc="46908522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8801B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1ED7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F616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E689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3AE3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A688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407A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3E7C10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F417C"/>
    <w:multiLevelType w:val="hybridMultilevel"/>
    <w:tmpl w:val="0F28F780"/>
    <w:lvl w:ilvl="0" w:tplc="10E691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A3F13"/>
    <w:multiLevelType w:val="hybridMultilevel"/>
    <w:tmpl w:val="2514B5AA"/>
    <w:lvl w:ilvl="0" w:tplc="74A43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692DB0"/>
    <w:multiLevelType w:val="hybridMultilevel"/>
    <w:tmpl w:val="E7461B50"/>
    <w:lvl w:ilvl="0" w:tplc="85DAA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080"/>
      </w:rPr>
    </w:lvl>
    <w:lvl w:ilvl="1" w:tplc="ABAEE2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F073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DE39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2A9C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E2C4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4610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40AC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C816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4"/>
  </w:num>
  <w:num w:numId="5">
    <w:abstractNumId w:val="8"/>
  </w:num>
  <w:num w:numId="6">
    <w:abstractNumId w:val="4"/>
  </w:num>
  <w:num w:numId="7">
    <w:abstractNumId w:val="15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16"/>
  </w:num>
  <w:num w:numId="13">
    <w:abstractNumId w:val="1"/>
  </w:num>
  <w:num w:numId="14">
    <w:abstractNumId w:val="9"/>
  </w:num>
  <w:num w:numId="15">
    <w:abstractNumId w:val="11"/>
  </w:num>
  <w:num w:numId="16">
    <w:abstractNumId w:val="24"/>
  </w:num>
  <w:num w:numId="17">
    <w:abstractNumId w:val="1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22"/>
  </w:num>
  <w:num w:numId="23">
    <w:abstractNumId w:val="18"/>
  </w:num>
  <w:num w:numId="24">
    <w:abstractNumId w:val="10"/>
  </w:num>
  <w:num w:numId="25">
    <w:abstractNumId w:val="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21393"/>
    <w:rsid w:val="00012C08"/>
    <w:rsid w:val="00015975"/>
    <w:rsid w:val="00032DF1"/>
    <w:rsid w:val="000807EC"/>
    <w:rsid w:val="000A343F"/>
    <w:rsid w:val="000A70A1"/>
    <w:rsid w:val="000B5075"/>
    <w:rsid w:val="000E4216"/>
    <w:rsid w:val="0014776C"/>
    <w:rsid w:val="001519AC"/>
    <w:rsid w:val="00160854"/>
    <w:rsid w:val="00165521"/>
    <w:rsid w:val="00166342"/>
    <w:rsid w:val="00177768"/>
    <w:rsid w:val="00184421"/>
    <w:rsid w:val="001B7903"/>
    <w:rsid w:val="001C73F9"/>
    <w:rsid w:val="00215205"/>
    <w:rsid w:val="00231745"/>
    <w:rsid w:val="00255653"/>
    <w:rsid w:val="00256854"/>
    <w:rsid w:val="002656A2"/>
    <w:rsid w:val="00285A16"/>
    <w:rsid w:val="00286A8A"/>
    <w:rsid w:val="00287FEB"/>
    <w:rsid w:val="00292B5D"/>
    <w:rsid w:val="00297564"/>
    <w:rsid w:val="002B1EFF"/>
    <w:rsid w:val="002B203B"/>
    <w:rsid w:val="002B53A7"/>
    <w:rsid w:val="002C3431"/>
    <w:rsid w:val="002D1005"/>
    <w:rsid w:val="002E5FCE"/>
    <w:rsid w:val="002F6F5A"/>
    <w:rsid w:val="00305FC4"/>
    <w:rsid w:val="00321393"/>
    <w:rsid w:val="00335F78"/>
    <w:rsid w:val="00337E1E"/>
    <w:rsid w:val="003754C4"/>
    <w:rsid w:val="003827F8"/>
    <w:rsid w:val="00382AAA"/>
    <w:rsid w:val="0039316B"/>
    <w:rsid w:val="00393B72"/>
    <w:rsid w:val="003B2287"/>
    <w:rsid w:val="003B4385"/>
    <w:rsid w:val="003B7BAE"/>
    <w:rsid w:val="003D4ECB"/>
    <w:rsid w:val="003E2CEB"/>
    <w:rsid w:val="003F11DB"/>
    <w:rsid w:val="003F21C8"/>
    <w:rsid w:val="004141DD"/>
    <w:rsid w:val="004337DC"/>
    <w:rsid w:val="00433ED0"/>
    <w:rsid w:val="00435C15"/>
    <w:rsid w:val="004435EA"/>
    <w:rsid w:val="00452412"/>
    <w:rsid w:val="00457816"/>
    <w:rsid w:val="0047100E"/>
    <w:rsid w:val="00472C17"/>
    <w:rsid w:val="004746C4"/>
    <w:rsid w:val="00486722"/>
    <w:rsid w:val="004F4683"/>
    <w:rsid w:val="004F7EC7"/>
    <w:rsid w:val="00503534"/>
    <w:rsid w:val="0051157F"/>
    <w:rsid w:val="005119A3"/>
    <w:rsid w:val="00525591"/>
    <w:rsid w:val="00552118"/>
    <w:rsid w:val="00555444"/>
    <w:rsid w:val="00576D40"/>
    <w:rsid w:val="005773AD"/>
    <w:rsid w:val="00583C12"/>
    <w:rsid w:val="005A3B73"/>
    <w:rsid w:val="005F1EEE"/>
    <w:rsid w:val="005F2A07"/>
    <w:rsid w:val="005F5DCB"/>
    <w:rsid w:val="006129E6"/>
    <w:rsid w:val="00623E62"/>
    <w:rsid w:val="006457E7"/>
    <w:rsid w:val="00677A9E"/>
    <w:rsid w:val="00686BB4"/>
    <w:rsid w:val="00690B16"/>
    <w:rsid w:val="006E034E"/>
    <w:rsid w:val="006E6C97"/>
    <w:rsid w:val="006E7727"/>
    <w:rsid w:val="007020CA"/>
    <w:rsid w:val="00703C7E"/>
    <w:rsid w:val="00706E28"/>
    <w:rsid w:val="00720787"/>
    <w:rsid w:val="007228B8"/>
    <w:rsid w:val="00744E8A"/>
    <w:rsid w:val="00751824"/>
    <w:rsid w:val="00767771"/>
    <w:rsid w:val="00773CE0"/>
    <w:rsid w:val="00780162"/>
    <w:rsid w:val="00783354"/>
    <w:rsid w:val="007A2EC9"/>
    <w:rsid w:val="007A640C"/>
    <w:rsid w:val="007B14F3"/>
    <w:rsid w:val="007B3F9F"/>
    <w:rsid w:val="007D1646"/>
    <w:rsid w:val="007F18F8"/>
    <w:rsid w:val="00802EC4"/>
    <w:rsid w:val="00803B70"/>
    <w:rsid w:val="00815BE9"/>
    <w:rsid w:val="00817854"/>
    <w:rsid w:val="00851BD7"/>
    <w:rsid w:val="00857236"/>
    <w:rsid w:val="00863B03"/>
    <w:rsid w:val="00867F99"/>
    <w:rsid w:val="008704F7"/>
    <w:rsid w:val="008916AC"/>
    <w:rsid w:val="0091127B"/>
    <w:rsid w:val="00944C72"/>
    <w:rsid w:val="00961ABA"/>
    <w:rsid w:val="00963939"/>
    <w:rsid w:val="00983FA8"/>
    <w:rsid w:val="00985396"/>
    <w:rsid w:val="009A5622"/>
    <w:rsid w:val="009D0B84"/>
    <w:rsid w:val="009E2182"/>
    <w:rsid w:val="009E3596"/>
    <w:rsid w:val="009E5968"/>
    <w:rsid w:val="009F2E90"/>
    <w:rsid w:val="009F52C9"/>
    <w:rsid w:val="009F5811"/>
    <w:rsid w:val="00A02138"/>
    <w:rsid w:val="00A16D28"/>
    <w:rsid w:val="00A32DA0"/>
    <w:rsid w:val="00A42617"/>
    <w:rsid w:val="00A52ABD"/>
    <w:rsid w:val="00A839D5"/>
    <w:rsid w:val="00AA5E77"/>
    <w:rsid w:val="00AE0652"/>
    <w:rsid w:val="00AE6A10"/>
    <w:rsid w:val="00B06AB4"/>
    <w:rsid w:val="00B20839"/>
    <w:rsid w:val="00B25A3A"/>
    <w:rsid w:val="00B273DD"/>
    <w:rsid w:val="00B32C3B"/>
    <w:rsid w:val="00B446DC"/>
    <w:rsid w:val="00B63D91"/>
    <w:rsid w:val="00B71BF2"/>
    <w:rsid w:val="00B72251"/>
    <w:rsid w:val="00BA5258"/>
    <w:rsid w:val="00BB113B"/>
    <w:rsid w:val="00BF1FD7"/>
    <w:rsid w:val="00BF7BCA"/>
    <w:rsid w:val="00C00ECE"/>
    <w:rsid w:val="00C14B87"/>
    <w:rsid w:val="00C14ED3"/>
    <w:rsid w:val="00C22E32"/>
    <w:rsid w:val="00C2482B"/>
    <w:rsid w:val="00C807F2"/>
    <w:rsid w:val="00CB106D"/>
    <w:rsid w:val="00CB3A80"/>
    <w:rsid w:val="00CB751E"/>
    <w:rsid w:val="00CD4550"/>
    <w:rsid w:val="00CE750E"/>
    <w:rsid w:val="00D2469E"/>
    <w:rsid w:val="00D25380"/>
    <w:rsid w:val="00D31182"/>
    <w:rsid w:val="00D3411E"/>
    <w:rsid w:val="00D35FA9"/>
    <w:rsid w:val="00D40658"/>
    <w:rsid w:val="00D46D14"/>
    <w:rsid w:val="00D91A81"/>
    <w:rsid w:val="00DD4D04"/>
    <w:rsid w:val="00DD5A69"/>
    <w:rsid w:val="00E02C18"/>
    <w:rsid w:val="00E07546"/>
    <w:rsid w:val="00E32DD6"/>
    <w:rsid w:val="00E431FE"/>
    <w:rsid w:val="00E55995"/>
    <w:rsid w:val="00E63956"/>
    <w:rsid w:val="00E64893"/>
    <w:rsid w:val="00E84E0F"/>
    <w:rsid w:val="00E91833"/>
    <w:rsid w:val="00EA107E"/>
    <w:rsid w:val="00EA2777"/>
    <w:rsid w:val="00EA472A"/>
    <w:rsid w:val="00EB011A"/>
    <w:rsid w:val="00EB7CAF"/>
    <w:rsid w:val="00EC4FBC"/>
    <w:rsid w:val="00EC612D"/>
    <w:rsid w:val="00EC767F"/>
    <w:rsid w:val="00ED04F1"/>
    <w:rsid w:val="00EF3AE9"/>
    <w:rsid w:val="00F25D86"/>
    <w:rsid w:val="00F270F7"/>
    <w:rsid w:val="00F3193D"/>
    <w:rsid w:val="00F43635"/>
    <w:rsid w:val="00F468A7"/>
    <w:rsid w:val="00F74E3F"/>
    <w:rsid w:val="00FA2260"/>
    <w:rsid w:val="00FB4988"/>
    <w:rsid w:val="00FB5669"/>
    <w:rsid w:val="00FC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25D8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25D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5D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5D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5D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67771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767771"/>
    <w:pPr>
      <w:ind w:firstLine="708"/>
    </w:pPr>
    <w:rPr>
      <w:color w:val="0000FF"/>
      <w:sz w:val="26"/>
    </w:rPr>
  </w:style>
  <w:style w:type="paragraph" w:customStyle="1" w:styleId="a5">
    <w:name w:val="Знак Знак Знак Знак Знак Знак Знак Знак Знак Знак"/>
    <w:basedOn w:val="a"/>
    <w:rsid w:val="007677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67771"/>
    <w:pPr>
      <w:ind w:firstLine="708"/>
    </w:pPr>
    <w:rPr>
      <w:sz w:val="26"/>
    </w:rPr>
  </w:style>
  <w:style w:type="table" w:styleId="a6">
    <w:name w:val="Table Grid"/>
    <w:basedOn w:val="a1"/>
    <w:rsid w:val="009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2182"/>
    <w:pPr>
      <w:ind w:left="720"/>
    </w:pPr>
  </w:style>
  <w:style w:type="paragraph" w:styleId="a8">
    <w:name w:val="Body Text"/>
    <w:basedOn w:val="a"/>
    <w:link w:val="a9"/>
    <w:rsid w:val="009F2E90"/>
    <w:pPr>
      <w:spacing w:after="120"/>
    </w:pPr>
  </w:style>
  <w:style w:type="character" w:customStyle="1" w:styleId="a9">
    <w:name w:val="Основной текст Знак"/>
    <w:link w:val="a8"/>
    <w:rsid w:val="009F2E90"/>
    <w:rPr>
      <w:sz w:val="24"/>
      <w:szCs w:val="24"/>
    </w:rPr>
  </w:style>
  <w:style w:type="character" w:customStyle="1" w:styleId="31">
    <w:name w:val="Заголовок №3"/>
    <w:link w:val="310"/>
    <w:rsid w:val="009F2E90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link w:val="210"/>
    <w:rsid w:val="009F2E90"/>
    <w:rPr>
      <w:sz w:val="26"/>
      <w:szCs w:val="26"/>
      <w:shd w:val="clear" w:color="auto" w:fill="FFFFFF"/>
    </w:rPr>
  </w:style>
  <w:style w:type="character" w:customStyle="1" w:styleId="32">
    <w:name w:val="Основной текст (3)"/>
    <w:link w:val="311"/>
    <w:rsid w:val="009F2E90"/>
    <w:rPr>
      <w:b/>
      <w:bCs/>
      <w:sz w:val="28"/>
      <w:szCs w:val="28"/>
      <w:shd w:val="clear" w:color="auto" w:fill="FFFFFF"/>
    </w:rPr>
  </w:style>
  <w:style w:type="character" w:customStyle="1" w:styleId="11">
    <w:name w:val="Заголовок №1"/>
    <w:link w:val="110"/>
    <w:rsid w:val="009F2E90"/>
    <w:rPr>
      <w:i/>
      <w:iCs/>
      <w:sz w:val="34"/>
      <w:szCs w:val="34"/>
      <w:shd w:val="clear" w:color="auto" w:fill="FFFFFF"/>
    </w:rPr>
  </w:style>
  <w:style w:type="character" w:customStyle="1" w:styleId="41">
    <w:name w:val="Основной текст (4)"/>
    <w:link w:val="410"/>
    <w:rsid w:val="009F2E90"/>
    <w:rPr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1"/>
    <w:rsid w:val="009F2E90"/>
    <w:pPr>
      <w:shd w:val="clear" w:color="auto" w:fill="FFFFFF"/>
      <w:spacing w:after="840" w:line="322" w:lineRule="exact"/>
      <w:jc w:val="center"/>
      <w:outlineLvl w:val="2"/>
    </w:pPr>
    <w:rPr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rsid w:val="009F2E90"/>
    <w:pPr>
      <w:shd w:val="clear" w:color="auto" w:fill="FFFFFF"/>
      <w:spacing w:before="600" w:line="240" w:lineRule="atLeast"/>
      <w:jc w:val="center"/>
    </w:pPr>
    <w:rPr>
      <w:sz w:val="26"/>
      <w:szCs w:val="26"/>
    </w:rPr>
  </w:style>
  <w:style w:type="paragraph" w:customStyle="1" w:styleId="311">
    <w:name w:val="Основной текст (3)1"/>
    <w:basedOn w:val="a"/>
    <w:link w:val="32"/>
    <w:rsid w:val="009F2E90"/>
    <w:pPr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110">
    <w:name w:val="Заголовок №11"/>
    <w:basedOn w:val="a"/>
    <w:link w:val="11"/>
    <w:rsid w:val="009F2E90"/>
    <w:pPr>
      <w:shd w:val="clear" w:color="auto" w:fill="FFFFFF"/>
      <w:spacing w:line="240" w:lineRule="atLeast"/>
      <w:outlineLvl w:val="0"/>
    </w:pPr>
    <w:rPr>
      <w:i/>
      <w:iCs/>
      <w:sz w:val="34"/>
      <w:szCs w:val="34"/>
    </w:rPr>
  </w:style>
  <w:style w:type="paragraph" w:customStyle="1" w:styleId="410">
    <w:name w:val="Основной текст (4)1"/>
    <w:basedOn w:val="a"/>
    <w:link w:val="41"/>
    <w:rsid w:val="009F2E90"/>
    <w:pPr>
      <w:shd w:val="clear" w:color="auto" w:fill="FFFFFF"/>
      <w:spacing w:after="240" w:line="298" w:lineRule="exact"/>
    </w:pPr>
    <w:rPr>
      <w:sz w:val="26"/>
      <w:szCs w:val="26"/>
    </w:rPr>
  </w:style>
  <w:style w:type="paragraph" w:styleId="aa">
    <w:name w:val="footer"/>
    <w:basedOn w:val="a"/>
    <w:link w:val="ab"/>
    <w:rsid w:val="009F2E90"/>
    <w:pPr>
      <w:tabs>
        <w:tab w:val="center" w:pos="4677"/>
        <w:tab w:val="right" w:pos="9355"/>
      </w:tabs>
    </w:pPr>
    <w:rPr>
      <w:rFonts w:ascii="Segoe UI" w:eastAsia="Segoe UI" w:hAnsi="Segoe UI" w:cs="Segoe UI"/>
      <w:color w:val="000000"/>
    </w:rPr>
  </w:style>
  <w:style w:type="character" w:customStyle="1" w:styleId="ab">
    <w:name w:val="Нижний колонтитул Знак"/>
    <w:link w:val="aa"/>
    <w:rsid w:val="009F2E90"/>
    <w:rPr>
      <w:rFonts w:ascii="Segoe UI" w:eastAsia="Segoe UI" w:hAnsi="Segoe UI" w:cs="Segoe UI"/>
      <w:color w:val="000000"/>
      <w:sz w:val="24"/>
      <w:szCs w:val="24"/>
    </w:rPr>
  </w:style>
  <w:style w:type="character" w:styleId="ac">
    <w:name w:val="page number"/>
    <w:rsid w:val="009F2E90"/>
  </w:style>
  <w:style w:type="paragraph" w:customStyle="1" w:styleId="ConsPlusNormal">
    <w:name w:val="ConsPlusNormal"/>
    <w:rsid w:val="009F2E9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rsid w:val="009F2E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23">
    <w:name w:val="Body Text 2"/>
    <w:basedOn w:val="a"/>
    <w:link w:val="24"/>
    <w:rsid w:val="00983FA8"/>
    <w:pPr>
      <w:spacing w:after="120" w:line="480" w:lineRule="auto"/>
    </w:pPr>
  </w:style>
  <w:style w:type="character" w:customStyle="1" w:styleId="24">
    <w:name w:val="Основной текст 2 Знак"/>
    <w:link w:val="23"/>
    <w:rsid w:val="00983FA8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983FA8"/>
    <w:rPr>
      <w:rFonts w:ascii="Arial" w:hAnsi="Arial" w:cs="Arial"/>
      <w:b/>
      <w:bCs/>
      <w:iCs/>
      <w:sz w:val="30"/>
      <w:szCs w:val="28"/>
    </w:rPr>
  </w:style>
  <w:style w:type="paragraph" w:customStyle="1" w:styleId="ConsPlusTitle">
    <w:name w:val="ConsPlusTitle"/>
    <w:uiPriority w:val="99"/>
    <w:rsid w:val="00983F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983FA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983FA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3FA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25D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F25D8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83FA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25D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F25D86"/>
    <w:rPr>
      <w:color w:val="0000FF"/>
      <w:u w:val="none"/>
    </w:rPr>
  </w:style>
  <w:style w:type="paragraph" w:styleId="af0">
    <w:name w:val="header"/>
    <w:basedOn w:val="a"/>
    <w:link w:val="af1"/>
    <w:rsid w:val="00983F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983FA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25D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25D8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25D8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25D8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2">
    <w:name w:val="Normal (Web)"/>
    <w:basedOn w:val="a"/>
    <w:uiPriority w:val="99"/>
    <w:rsid w:val="005F1E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9AFE-EAE8-4379-B325-8178CC35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349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</vt:lpstr>
    </vt:vector>
  </TitlesOfParts>
  <Company>VESTA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</dc:title>
  <dc:subject/>
  <dc:creator>Погорелова Лилия Павловна</dc:creator>
  <cp:keywords/>
  <cp:lastModifiedBy>user</cp:lastModifiedBy>
  <cp:revision>28</cp:revision>
  <cp:lastPrinted>2025-04-08T07:40:00Z</cp:lastPrinted>
  <dcterms:created xsi:type="dcterms:W3CDTF">2025-03-20T09:12:00Z</dcterms:created>
  <dcterms:modified xsi:type="dcterms:W3CDTF">2025-04-24T13:19:00Z</dcterms:modified>
</cp:coreProperties>
</file>