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56" w:rsidRDefault="001B7756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384EAB" w:rsidRDefault="00384EAB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Default="001B7756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Default="001B7756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Default="001B7756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Default="001B7756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8A5C2D" w:rsidRDefault="008A5C2D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8A5C2D" w:rsidRDefault="008A5C2D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7A487D" w:rsidRDefault="007A487D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7A487D" w:rsidRDefault="007A487D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7A487D" w:rsidRDefault="007A487D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Default="001B7756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Default="001B7756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Default="001B7756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Default="001B7756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AE3CA8" w:rsidRDefault="00AE3CA8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AE3CA8" w:rsidRDefault="00AE3CA8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администрации Павловского муниципального 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от 14.03.2022 № 124 «Об утверждении 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Примерного Положения об оплате труда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работников муниципального казенного 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учреждения «Централизованная бухгалтерия»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Павловского муниципального 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района Воронежской области»</w:t>
      </w:r>
    </w:p>
    <w:p w:rsidR="001B7756" w:rsidRPr="001B7756" w:rsidRDefault="001B7756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1B7756" w:rsidRDefault="001B7756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8A5C2D" w:rsidRPr="001B7756" w:rsidRDefault="008A5C2D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1B7756">
      <w:pPr>
        <w:ind w:firstLine="708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В соответствии со статьей 134 Трудового кодекса Российской Федерации, постановлением администрации Павловского муниципального района Воронежской области от </w:t>
      </w:r>
      <w:r w:rsidR="002518A5">
        <w:rPr>
          <w:rFonts w:ascii="Times New Roman" w:hAnsi="Times New Roman"/>
          <w:sz w:val="26"/>
          <w:szCs w:val="26"/>
        </w:rPr>
        <w:t>19</w:t>
      </w:r>
      <w:r w:rsidRPr="00174B13">
        <w:rPr>
          <w:rFonts w:ascii="Times New Roman" w:hAnsi="Times New Roman"/>
          <w:sz w:val="26"/>
          <w:szCs w:val="26"/>
        </w:rPr>
        <w:t>.</w:t>
      </w:r>
      <w:r w:rsidR="002518A5">
        <w:rPr>
          <w:rFonts w:ascii="Times New Roman" w:hAnsi="Times New Roman"/>
          <w:sz w:val="26"/>
          <w:szCs w:val="26"/>
        </w:rPr>
        <w:t>12</w:t>
      </w:r>
      <w:r w:rsidRPr="00174B13">
        <w:rPr>
          <w:rFonts w:ascii="Times New Roman" w:hAnsi="Times New Roman"/>
          <w:sz w:val="26"/>
          <w:szCs w:val="26"/>
        </w:rPr>
        <w:t>.202</w:t>
      </w:r>
      <w:r w:rsidR="00174B13" w:rsidRPr="00174B13">
        <w:rPr>
          <w:rFonts w:ascii="Times New Roman" w:hAnsi="Times New Roman"/>
          <w:sz w:val="26"/>
          <w:szCs w:val="26"/>
        </w:rPr>
        <w:t>4</w:t>
      </w:r>
      <w:r w:rsidRPr="00174B13">
        <w:rPr>
          <w:rFonts w:ascii="Times New Roman" w:hAnsi="Times New Roman"/>
          <w:sz w:val="26"/>
          <w:szCs w:val="26"/>
        </w:rPr>
        <w:t xml:space="preserve"> № </w:t>
      </w:r>
      <w:r w:rsidR="002518A5">
        <w:rPr>
          <w:rFonts w:ascii="Times New Roman" w:hAnsi="Times New Roman"/>
          <w:sz w:val="26"/>
          <w:szCs w:val="26"/>
        </w:rPr>
        <w:t>955</w:t>
      </w:r>
      <w:r w:rsidRPr="001B7756">
        <w:rPr>
          <w:rFonts w:ascii="Times New Roman" w:hAnsi="Times New Roman"/>
          <w:sz w:val="26"/>
          <w:szCs w:val="26"/>
        </w:rPr>
        <w:t xml:space="preserve"> «О повышении (индексации) оплаты труда работников муниципальных учреждений» администрация Павловского муниципального района Воронежской области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1B7756">
      <w:pPr>
        <w:jc w:val="center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ПОСТАНОВЛЯЕТ:</w:t>
      </w:r>
    </w:p>
    <w:p w:rsidR="001B7756" w:rsidRPr="001B7756" w:rsidRDefault="001B7756" w:rsidP="001B7756">
      <w:pPr>
        <w:jc w:val="center"/>
        <w:rPr>
          <w:rFonts w:ascii="Times New Roman" w:hAnsi="Times New Roman"/>
          <w:sz w:val="26"/>
          <w:szCs w:val="26"/>
        </w:rPr>
      </w:pPr>
    </w:p>
    <w:p w:rsidR="001B7756" w:rsidRPr="00BD10EA" w:rsidRDefault="001B7756" w:rsidP="007A487D">
      <w:pPr>
        <w:ind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1. Внести в Примерное </w:t>
      </w:r>
      <w:r w:rsidR="00A26F6F">
        <w:rPr>
          <w:rFonts w:ascii="Times New Roman" w:hAnsi="Times New Roman"/>
          <w:sz w:val="26"/>
          <w:szCs w:val="26"/>
        </w:rPr>
        <w:t>П</w:t>
      </w:r>
      <w:r w:rsidRPr="001B7756">
        <w:rPr>
          <w:rFonts w:ascii="Times New Roman" w:hAnsi="Times New Roman"/>
          <w:sz w:val="26"/>
          <w:szCs w:val="26"/>
        </w:rPr>
        <w:t xml:space="preserve">оложение об оплате труда работников муниципального казенного учреждения «Централизованная бухгалтерия» Павловского муниципального района Воронежской области, утвержденное постановлением администрации Павловского муниципального района Воронежской области от 14.03.2022 № 124 </w:t>
      </w:r>
      <w:r w:rsidR="00BD10EA" w:rsidRPr="00BD10EA">
        <w:rPr>
          <w:rFonts w:ascii="Times New Roman" w:hAnsi="Times New Roman"/>
          <w:sz w:val="26"/>
          <w:szCs w:val="26"/>
        </w:rPr>
        <w:t xml:space="preserve">«Об утверждении Примерного Положения об оплате труда работников муниципального казенного учреждения «Централизованная бухгалтерия» Павловского муниципального района Воронежской области» </w:t>
      </w:r>
      <w:r w:rsidRPr="00BD10EA">
        <w:rPr>
          <w:rFonts w:ascii="Times New Roman" w:hAnsi="Times New Roman"/>
          <w:sz w:val="26"/>
          <w:szCs w:val="26"/>
        </w:rPr>
        <w:t>следующие изменения:</w:t>
      </w:r>
    </w:p>
    <w:p w:rsidR="001B7756" w:rsidRPr="001B7756" w:rsidRDefault="001B7756" w:rsidP="001B7756">
      <w:pPr>
        <w:ind w:firstLine="708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1.1. Пункт 2.1 </w:t>
      </w:r>
      <w:r w:rsidR="00A26F6F">
        <w:rPr>
          <w:rFonts w:ascii="Times New Roman" w:hAnsi="Times New Roman"/>
          <w:sz w:val="26"/>
          <w:szCs w:val="26"/>
        </w:rPr>
        <w:t>Р</w:t>
      </w:r>
      <w:r w:rsidRPr="001B7756">
        <w:rPr>
          <w:rFonts w:ascii="Times New Roman" w:hAnsi="Times New Roman"/>
          <w:sz w:val="26"/>
          <w:szCs w:val="26"/>
        </w:rPr>
        <w:t>аздела 2 «Порядок и условия оплаты труда работников учреждения» изложить в следующей редакции:</w:t>
      </w:r>
    </w:p>
    <w:p w:rsidR="001B7756" w:rsidRDefault="001B7756" w:rsidP="001B7756">
      <w:pPr>
        <w:tabs>
          <w:tab w:val="left" w:pos="0"/>
        </w:tabs>
        <w:suppressAutoHyphens/>
        <w:autoSpaceDN w:val="0"/>
        <w:ind w:firstLine="709"/>
        <w:textAlignment w:val="baseline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«2.1. Должностной оклад руководителя учреждения устанавливается в размере </w:t>
      </w:r>
      <w:r w:rsidR="002518A5">
        <w:rPr>
          <w:rFonts w:ascii="Times New Roman" w:hAnsi="Times New Roman"/>
          <w:sz w:val="26"/>
          <w:szCs w:val="26"/>
        </w:rPr>
        <w:t>41 064</w:t>
      </w:r>
      <w:r w:rsidRPr="001B7756">
        <w:rPr>
          <w:rFonts w:ascii="Times New Roman" w:hAnsi="Times New Roman"/>
          <w:sz w:val="26"/>
          <w:szCs w:val="26"/>
        </w:rPr>
        <w:t xml:space="preserve"> рублей.».</w:t>
      </w:r>
    </w:p>
    <w:p w:rsidR="00B62242" w:rsidRDefault="00B62242" w:rsidP="001B7756">
      <w:pPr>
        <w:tabs>
          <w:tab w:val="left" w:pos="0"/>
        </w:tabs>
        <w:suppressAutoHyphens/>
        <w:autoSpaceDN w:val="0"/>
        <w:ind w:firstLine="709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1.2. </w:t>
      </w:r>
      <w:r w:rsidRPr="001B7756">
        <w:rPr>
          <w:rFonts w:ascii="Times New Roman" w:hAnsi="Times New Roman"/>
          <w:sz w:val="26"/>
          <w:szCs w:val="26"/>
        </w:rPr>
        <w:t xml:space="preserve">Пункт </w:t>
      </w:r>
      <w:r>
        <w:rPr>
          <w:rFonts w:ascii="Times New Roman" w:hAnsi="Times New Roman"/>
          <w:sz w:val="26"/>
          <w:szCs w:val="26"/>
        </w:rPr>
        <w:t>4</w:t>
      </w:r>
      <w:r w:rsidRPr="001B775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1B77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Pr="001B7756">
        <w:rPr>
          <w:rFonts w:ascii="Times New Roman" w:hAnsi="Times New Roman"/>
          <w:sz w:val="26"/>
          <w:szCs w:val="26"/>
        </w:rPr>
        <w:t xml:space="preserve">аздела </w:t>
      </w:r>
      <w:r>
        <w:rPr>
          <w:rFonts w:ascii="Times New Roman" w:hAnsi="Times New Roman"/>
          <w:sz w:val="26"/>
          <w:szCs w:val="26"/>
        </w:rPr>
        <w:t>4</w:t>
      </w:r>
      <w:r w:rsidRPr="00B62242">
        <w:rPr>
          <w:bCs/>
          <w:kern w:val="3"/>
          <w:sz w:val="26"/>
          <w:szCs w:val="26"/>
          <w:lang w:eastAsia="zh-CN"/>
        </w:rPr>
        <w:t xml:space="preserve"> </w:t>
      </w:r>
      <w:r>
        <w:rPr>
          <w:bCs/>
          <w:kern w:val="3"/>
          <w:sz w:val="26"/>
          <w:szCs w:val="26"/>
          <w:lang w:eastAsia="zh-CN"/>
        </w:rPr>
        <w:t>«</w:t>
      </w:r>
      <w:r w:rsidRPr="00B62242">
        <w:rPr>
          <w:rFonts w:ascii="Times New Roman" w:hAnsi="Times New Roman"/>
          <w:sz w:val="26"/>
          <w:szCs w:val="26"/>
        </w:rPr>
        <w:t>Порядок и условия установления выплат стимулирующего характера</w:t>
      </w:r>
      <w:r>
        <w:rPr>
          <w:rFonts w:ascii="Times New Roman" w:hAnsi="Times New Roman"/>
          <w:sz w:val="26"/>
          <w:szCs w:val="26"/>
        </w:rPr>
        <w:t>»</w:t>
      </w:r>
      <w:r w:rsidRPr="00B62242">
        <w:rPr>
          <w:rFonts w:ascii="Times New Roman" w:hAnsi="Times New Roman"/>
          <w:sz w:val="26"/>
          <w:szCs w:val="26"/>
        </w:rPr>
        <w:t xml:space="preserve"> </w:t>
      </w:r>
      <w:r w:rsidRPr="001B7756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62242" w:rsidRPr="00B62242" w:rsidRDefault="00B62242" w:rsidP="00B62242">
      <w:pPr>
        <w:suppressAutoHyphens/>
        <w:autoSpaceDE w:val="0"/>
        <w:autoSpaceDN w:val="0"/>
        <w:ind w:firstLine="709"/>
        <w:textAlignment w:val="baseline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«4.2. С целью стимулирования к качественному результату труда и поощрения работников за выполненную работу в учреждении могут устанавливаться следующие выплаты стимулирующего характера:</w:t>
      </w:r>
    </w:p>
    <w:p w:rsidR="00B62242" w:rsidRPr="00B62242" w:rsidRDefault="00B62242" w:rsidP="00B62242">
      <w:pPr>
        <w:suppressAutoHyphens/>
        <w:autoSpaceDE w:val="0"/>
        <w:autoSpaceDN w:val="0"/>
        <w:ind w:firstLine="709"/>
        <w:textAlignment w:val="baseline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1) надбавка за интенсивность и высокие результаты работы;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 xml:space="preserve">2) надбавка за </w:t>
      </w:r>
      <w:r>
        <w:rPr>
          <w:rFonts w:ascii="Times New Roman" w:hAnsi="Times New Roman"/>
          <w:sz w:val="26"/>
          <w:szCs w:val="26"/>
        </w:rPr>
        <w:t>трудовой стаж</w:t>
      </w:r>
      <w:r w:rsidRPr="00B62242">
        <w:rPr>
          <w:rFonts w:ascii="Times New Roman" w:hAnsi="Times New Roman"/>
          <w:sz w:val="26"/>
          <w:szCs w:val="26"/>
        </w:rPr>
        <w:t>;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3) премия по итогам работы;</w:t>
      </w:r>
    </w:p>
    <w:p w:rsid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4) премия за выполнение особо важных и срочных работ.</w:t>
      </w:r>
      <w:r>
        <w:rPr>
          <w:rFonts w:ascii="Times New Roman" w:hAnsi="Times New Roman"/>
          <w:sz w:val="26"/>
          <w:szCs w:val="26"/>
        </w:rPr>
        <w:t>».</w:t>
      </w:r>
    </w:p>
    <w:p w:rsidR="00B62242" w:rsidRDefault="00B62242" w:rsidP="00B6224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 w:rsidRPr="00B62242">
        <w:rPr>
          <w:rFonts w:ascii="Times New Roman" w:hAnsi="Times New Roman"/>
          <w:sz w:val="26"/>
          <w:szCs w:val="26"/>
        </w:rPr>
        <w:t xml:space="preserve"> </w:t>
      </w:r>
      <w:r w:rsidRPr="001B7756">
        <w:rPr>
          <w:rFonts w:ascii="Times New Roman" w:hAnsi="Times New Roman"/>
          <w:sz w:val="26"/>
          <w:szCs w:val="26"/>
        </w:rPr>
        <w:t xml:space="preserve">Пункт </w:t>
      </w:r>
      <w:r>
        <w:rPr>
          <w:rFonts w:ascii="Times New Roman" w:hAnsi="Times New Roman"/>
          <w:sz w:val="26"/>
          <w:szCs w:val="26"/>
        </w:rPr>
        <w:t>4</w:t>
      </w:r>
      <w:r w:rsidRPr="001B775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1B77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Pr="001B7756">
        <w:rPr>
          <w:rFonts w:ascii="Times New Roman" w:hAnsi="Times New Roman"/>
          <w:sz w:val="26"/>
          <w:szCs w:val="26"/>
        </w:rPr>
        <w:t xml:space="preserve">аздела </w:t>
      </w:r>
      <w:r>
        <w:rPr>
          <w:rFonts w:ascii="Times New Roman" w:hAnsi="Times New Roman"/>
          <w:sz w:val="26"/>
          <w:szCs w:val="26"/>
        </w:rPr>
        <w:t>4</w:t>
      </w:r>
      <w:r w:rsidRPr="00B62242">
        <w:rPr>
          <w:bCs/>
          <w:kern w:val="3"/>
          <w:sz w:val="26"/>
          <w:szCs w:val="26"/>
          <w:lang w:eastAsia="zh-CN"/>
        </w:rPr>
        <w:t xml:space="preserve"> </w:t>
      </w:r>
      <w:r>
        <w:rPr>
          <w:bCs/>
          <w:kern w:val="3"/>
          <w:sz w:val="26"/>
          <w:szCs w:val="26"/>
          <w:lang w:eastAsia="zh-CN"/>
        </w:rPr>
        <w:t>«</w:t>
      </w:r>
      <w:r w:rsidRPr="00B62242">
        <w:rPr>
          <w:rFonts w:ascii="Times New Roman" w:hAnsi="Times New Roman"/>
          <w:sz w:val="26"/>
          <w:szCs w:val="26"/>
        </w:rPr>
        <w:t>Порядок и условия установления выплат стимулирующего характера</w:t>
      </w:r>
      <w:r>
        <w:rPr>
          <w:rFonts w:ascii="Times New Roman" w:hAnsi="Times New Roman"/>
          <w:sz w:val="26"/>
          <w:szCs w:val="26"/>
        </w:rPr>
        <w:t>»</w:t>
      </w:r>
      <w:r w:rsidRPr="00B62242">
        <w:rPr>
          <w:rFonts w:ascii="Times New Roman" w:hAnsi="Times New Roman"/>
          <w:sz w:val="26"/>
          <w:szCs w:val="26"/>
        </w:rPr>
        <w:t xml:space="preserve"> </w:t>
      </w:r>
      <w:r w:rsidRPr="001B7756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 xml:space="preserve">«4.4. Надбавка к окладу (должностному окладу) работника за </w:t>
      </w:r>
      <w:r>
        <w:rPr>
          <w:rFonts w:ascii="Times New Roman" w:hAnsi="Times New Roman"/>
          <w:sz w:val="26"/>
          <w:szCs w:val="26"/>
        </w:rPr>
        <w:t>трудовой стаж</w:t>
      </w:r>
      <w:r w:rsidRPr="00B62242">
        <w:rPr>
          <w:rFonts w:ascii="Times New Roman" w:hAnsi="Times New Roman"/>
          <w:sz w:val="26"/>
          <w:szCs w:val="26"/>
        </w:rPr>
        <w:t xml:space="preserve"> выплачивается ежемесячно и устанавливается в процентах от оклада в следующих размерах: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от 3 до 8 лет 10 %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от 8 до 13 лет 15 %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от 13 до 18 лет 20 %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от 18 до 23 лет 25 %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свыше 23 лет 30 %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 xml:space="preserve">В стаж работы, дающий право на получение ежемесячной надбавки за </w:t>
      </w:r>
      <w:r>
        <w:rPr>
          <w:rFonts w:ascii="Times New Roman" w:hAnsi="Times New Roman"/>
          <w:sz w:val="26"/>
          <w:szCs w:val="26"/>
        </w:rPr>
        <w:t>трудовой стаж</w:t>
      </w:r>
      <w:r w:rsidRPr="00B62242">
        <w:rPr>
          <w:rFonts w:ascii="Times New Roman" w:hAnsi="Times New Roman"/>
          <w:sz w:val="26"/>
          <w:szCs w:val="26"/>
        </w:rPr>
        <w:t>, включается: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1) трудовой стаж работы, исчисленный согласно действующему законодательству;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2) время, когда работник фактически не работал, но за ним сохранялось место работы (должность), а также время вынужденного прогула при неправильном увольнении или переводе на другую работу и последующем восстановлении на работе;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3) время по уходу за ребенком до достижения им возраста трех лет;</w:t>
      </w:r>
    </w:p>
    <w:p w:rsid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4) время действительной военной службы лиц рядового и офицерского состава.».</w:t>
      </w:r>
    </w:p>
    <w:p w:rsidR="00DE34E4" w:rsidRPr="00DE34E4" w:rsidRDefault="00DE34E4" w:rsidP="00DE34E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Pr="001B7756">
        <w:rPr>
          <w:rFonts w:ascii="Times New Roman" w:hAnsi="Times New Roman"/>
          <w:sz w:val="26"/>
          <w:szCs w:val="26"/>
        </w:rPr>
        <w:t xml:space="preserve">Пункт </w:t>
      </w:r>
      <w:r>
        <w:rPr>
          <w:rFonts w:ascii="Times New Roman" w:hAnsi="Times New Roman"/>
          <w:sz w:val="26"/>
          <w:szCs w:val="26"/>
        </w:rPr>
        <w:t>5</w:t>
      </w:r>
      <w:r w:rsidRPr="001B775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1B77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Pr="001B7756">
        <w:rPr>
          <w:rFonts w:ascii="Times New Roman" w:hAnsi="Times New Roman"/>
          <w:sz w:val="26"/>
          <w:szCs w:val="26"/>
        </w:rPr>
        <w:t xml:space="preserve">аздела </w:t>
      </w:r>
      <w:r w:rsidRPr="00DE34E4">
        <w:rPr>
          <w:rFonts w:ascii="Times New Roman" w:hAnsi="Times New Roman"/>
          <w:sz w:val="26"/>
          <w:szCs w:val="26"/>
        </w:rPr>
        <w:t>5</w:t>
      </w:r>
      <w:r w:rsidRPr="00DE34E4">
        <w:rPr>
          <w:rFonts w:ascii="Times New Roman" w:hAnsi="Times New Roman"/>
          <w:bCs/>
          <w:kern w:val="3"/>
          <w:sz w:val="26"/>
          <w:szCs w:val="26"/>
          <w:lang w:eastAsia="zh-CN"/>
        </w:rPr>
        <w:t xml:space="preserve"> «Другие вопросы оплаты труда</w:t>
      </w:r>
      <w:r w:rsidRPr="00DE34E4"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DE34E4" w:rsidRPr="00DE34E4" w:rsidRDefault="00DE34E4" w:rsidP="00DE34E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E34E4">
        <w:rPr>
          <w:rFonts w:ascii="Times New Roman" w:hAnsi="Times New Roman"/>
          <w:sz w:val="26"/>
          <w:szCs w:val="26"/>
        </w:rPr>
        <w:t>5.3. В пределах фонда оплаты труда учреждения один раз в год на основании письменного заявления предоставляется материальная помощь при использовании ежегодного оплачиваемого отпуска:</w:t>
      </w:r>
    </w:p>
    <w:p w:rsidR="00DE34E4" w:rsidRPr="00DE34E4" w:rsidRDefault="00DE34E4" w:rsidP="00DE34E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E34E4">
        <w:rPr>
          <w:rFonts w:ascii="Times New Roman" w:hAnsi="Times New Roman"/>
          <w:sz w:val="26"/>
          <w:szCs w:val="26"/>
        </w:rPr>
        <w:t xml:space="preserve">5.3.1. Руководителю, заместителю руководителя, главному бухгалтеру – в размере должностного оклада с учетом надбавок за </w:t>
      </w:r>
      <w:r>
        <w:rPr>
          <w:rFonts w:ascii="Times New Roman" w:hAnsi="Times New Roman"/>
          <w:sz w:val="26"/>
          <w:szCs w:val="26"/>
        </w:rPr>
        <w:t xml:space="preserve">трудовой стаж </w:t>
      </w:r>
      <w:r w:rsidRPr="00DE34E4">
        <w:rPr>
          <w:rFonts w:ascii="Times New Roman" w:hAnsi="Times New Roman"/>
          <w:sz w:val="26"/>
          <w:szCs w:val="26"/>
        </w:rPr>
        <w:t xml:space="preserve"> и надбавки за интенсивность и высокие результаты работы на основании письменного заявления работника.</w:t>
      </w:r>
    </w:p>
    <w:p w:rsidR="00DE34E4" w:rsidRDefault="00DE34E4" w:rsidP="00DE34E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E34E4">
        <w:rPr>
          <w:rFonts w:ascii="Times New Roman" w:hAnsi="Times New Roman"/>
          <w:sz w:val="26"/>
          <w:szCs w:val="26"/>
        </w:rPr>
        <w:t xml:space="preserve">5.3.2. Работникам учреждения – в сумме двукратного размера должностного оклада с учетом надбавок за </w:t>
      </w:r>
      <w:r>
        <w:rPr>
          <w:rFonts w:ascii="Times New Roman" w:hAnsi="Times New Roman"/>
          <w:sz w:val="26"/>
          <w:szCs w:val="26"/>
        </w:rPr>
        <w:t>трудовой стаж</w:t>
      </w:r>
      <w:r w:rsidRPr="00DE34E4">
        <w:rPr>
          <w:rFonts w:ascii="Times New Roman" w:hAnsi="Times New Roman"/>
          <w:sz w:val="26"/>
          <w:szCs w:val="26"/>
        </w:rPr>
        <w:t xml:space="preserve"> и надбавки за интенсивность и высокие результаты работы.</w:t>
      </w:r>
      <w:r>
        <w:rPr>
          <w:rFonts w:ascii="Times New Roman" w:hAnsi="Times New Roman"/>
          <w:sz w:val="26"/>
          <w:szCs w:val="26"/>
        </w:rPr>
        <w:t>».</w:t>
      </w:r>
    </w:p>
    <w:p w:rsidR="001B7756" w:rsidRDefault="001B7756" w:rsidP="00B62242">
      <w:pPr>
        <w:ind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1.</w:t>
      </w:r>
      <w:r w:rsidR="00DE34E4">
        <w:rPr>
          <w:rFonts w:ascii="Times New Roman" w:hAnsi="Times New Roman"/>
          <w:sz w:val="26"/>
          <w:szCs w:val="26"/>
        </w:rPr>
        <w:t>5</w:t>
      </w:r>
      <w:r w:rsidRPr="001B7756">
        <w:rPr>
          <w:rFonts w:ascii="Times New Roman" w:hAnsi="Times New Roman"/>
          <w:sz w:val="26"/>
          <w:szCs w:val="26"/>
        </w:rPr>
        <w:t>. Приложение № 1 изложить в редакции согласно приложению № 1 к настоящему постановлению.</w:t>
      </w:r>
    </w:p>
    <w:p w:rsidR="001B7756" w:rsidRDefault="001B7756" w:rsidP="001B7756">
      <w:pPr>
        <w:ind w:firstLine="708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1.</w:t>
      </w:r>
      <w:r w:rsidR="00DE34E4">
        <w:rPr>
          <w:rFonts w:ascii="Times New Roman" w:hAnsi="Times New Roman"/>
          <w:sz w:val="26"/>
          <w:szCs w:val="26"/>
        </w:rPr>
        <w:t>6</w:t>
      </w:r>
      <w:r w:rsidRPr="001B7756">
        <w:rPr>
          <w:rFonts w:ascii="Times New Roman" w:hAnsi="Times New Roman"/>
          <w:sz w:val="26"/>
          <w:szCs w:val="26"/>
        </w:rPr>
        <w:t>. Приложение № 2 изложить в редакции согласно приложению № 2 к настоящему постановлению.</w:t>
      </w:r>
    </w:p>
    <w:p w:rsidR="001B7756" w:rsidRDefault="001B7756" w:rsidP="001B7756">
      <w:pPr>
        <w:pStyle w:val="a4"/>
        <w:ind w:left="0"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2. Распространить действие настоящего постановления на правоотношения, возникшие с 1 </w:t>
      </w:r>
      <w:r w:rsidR="00131F32">
        <w:rPr>
          <w:rFonts w:ascii="Times New Roman" w:hAnsi="Times New Roman"/>
          <w:sz w:val="26"/>
          <w:szCs w:val="26"/>
        </w:rPr>
        <w:t>июля</w:t>
      </w:r>
      <w:r w:rsidRPr="001B7756">
        <w:rPr>
          <w:rFonts w:ascii="Times New Roman" w:hAnsi="Times New Roman"/>
          <w:sz w:val="26"/>
          <w:szCs w:val="26"/>
        </w:rPr>
        <w:t xml:space="preserve"> 202</w:t>
      </w:r>
      <w:r w:rsidR="00131F32">
        <w:rPr>
          <w:rFonts w:ascii="Times New Roman" w:hAnsi="Times New Roman"/>
          <w:sz w:val="26"/>
          <w:szCs w:val="26"/>
        </w:rPr>
        <w:t>4</w:t>
      </w:r>
      <w:r w:rsidRPr="001B7756">
        <w:rPr>
          <w:rFonts w:ascii="Times New Roman" w:hAnsi="Times New Roman"/>
          <w:sz w:val="26"/>
          <w:szCs w:val="26"/>
        </w:rPr>
        <w:t xml:space="preserve"> года.</w:t>
      </w:r>
    </w:p>
    <w:p w:rsidR="001B7756" w:rsidRPr="001B7756" w:rsidRDefault="001B7756" w:rsidP="001B7756">
      <w:pPr>
        <w:pStyle w:val="a4"/>
        <w:ind w:left="0"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lastRenderedPageBreak/>
        <w:t>3. Опубликовать настоящее постановление в муниципальной газете «Павловский муниципальный вестник»</w:t>
      </w:r>
    </w:p>
    <w:p w:rsidR="001B7756" w:rsidRPr="001B7756" w:rsidRDefault="001B7756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0464CC" w:rsidRDefault="003D7CDE" w:rsidP="00AE3CA8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E07385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1B7756" w:rsidRPr="001B7756">
        <w:rPr>
          <w:rFonts w:ascii="Times New Roman" w:hAnsi="Times New Roman"/>
          <w:sz w:val="26"/>
          <w:szCs w:val="26"/>
        </w:rPr>
        <w:t xml:space="preserve"> Павловского</w:t>
      </w:r>
      <w:r w:rsidR="000464CC">
        <w:rPr>
          <w:rFonts w:ascii="Times New Roman" w:hAnsi="Times New Roman"/>
          <w:sz w:val="26"/>
          <w:szCs w:val="26"/>
        </w:rPr>
        <w:t xml:space="preserve"> </w:t>
      </w:r>
      <w:r w:rsidR="001B7756" w:rsidRPr="001B7756">
        <w:rPr>
          <w:rFonts w:ascii="Times New Roman" w:hAnsi="Times New Roman"/>
          <w:sz w:val="26"/>
          <w:szCs w:val="26"/>
        </w:rPr>
        <w:t>муниципального</w:t>
      </w:r>
    </w:p>
    <w:p w:rsidR="001B7756" w:rsidRPr="001B7756" w:rsidRDefault="000464CC" w:rsidP="00AE3CA8">
      <w:pPr>
        <w:tabs>
          <w:tab w:val="left" w:pos="7938"/>
        </w:tabs>
        <w:ind w:firstLine="0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Р</w:t>
      </w:r>
      <w:r w:rsidR="001B7756" w:rsidRPr="001B7756">
        <w:rPr>
          <w:rFonts w:ascii="Times New Roman" w:hAnsi="Times New Roman"/>
          <w:sz w:val="26"/>
          <w:szCs w:val="26"/>
        </w:rPr>
        <w:t>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1B7756" w:rsidRPr="001B7756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AE3CA8">
        <w:rPr>
          <w:rFonts w:ascii="Times New Roman" w:hAnsi="Times New Roman"/>
          <w:sz w:val="26"/>
          <w:szCs w:val="26"/>
        </w:rPr>
        <w:tab/>
      </w:r>
      <w:r w:rsidR="003D7CDE">
        <w:rPr>
          <w:rFonts w:ascii="Times New Roman" w:hAnsi="Times New Roman"/>
          <w:sz w:val="26"/>
          <w:szCs w:val="26"/>
        </w:rPr>
        <w:t>М</w:t>
      </w:r>
      <w:r w:rsidR="00296677">
        <w:rPr>
          <w:rFonts w:ascii="Times New Roman" w:hAnsi="Times New Roman"/>
          <w:sz w:val="26"/>
          <w:szCs w:val="26"/>
        </w:rPr>
        <w:t>.</w:t>
      </w:r>
      <w:r w:rsidR="003D7CDE">
        <w:rPr>
          <w:rFonts w:ascii="Times New Roman" w:hAnsi="Times New Roman"/>
          <w:sz w:val="26"/>
          <w:szCs w:val="26"/>
        </w:rPr>
        <w:t>Н</w:t>
      </w:r>
      <w:r w:rsidR="00296677">
        <w:rPr>
          <w:rFonts w:ascii="Times New Roman" w:hAnsi="Times New Roman"/>
          <w:sz w:val="26"/>
          <w:szCs w:val="26"/>
        </w:rPr>
        <w:t xml:space="preserve">. </w:t>
      </w:r>
      <w:r w:rsidR="003D7CDE">
        <w:rPr>
          <w:rFonts w:ascii="Times New Roman" w:hAnsi="Times New Roman"/>
          <w:sz w:val="26"/>
          <w:szCs w:val="26"/>
        </w:rPr>
        <w:t>Янцов</w:t>
      </w:r>
    </w:p>
    <w:p w:rsidR="001B7756" w:rsidRDefault="001B7756" w:rsidP="00AE3CA8">
      <w:pPr>
        <w:ind w:firstLine="0"/>
        <w:rPr>
          <w:sz w:val="26"/>
          <w:szCs w:val="26"/>
        </w:rPr>
      </w:pPr>
    </w:p>
    <w:p w:rsidR="001B7756" w:rsidRDefault="001B7756">
      <w:pPr>
        <w:ind w:firstLine="0"/>
        <w:jc w:val="left"/>
        <w:rPr>
          <w:rFonts w:ascii="Times New Roman" w:hAnsi="Times New Roman"/>
          <w:kern w:val="3"/>
          <w:sz w:val="26"/>
          <w:szCs w:val="26"/>
          <w:lang w:eastAsia="zh-CN"/>
        </w:rPr>
      </w:pPr>
      <w:r>
        <w:rPr>
          <w:sz w:val="26"/>
          <w:szCs w:val="26"/>
        </w:rPr>
        <w:br w:type="page"/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СОГЛАСОВАНО</w:t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F26CD" w:rsidP="00BD10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29667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о</w:t>
      </w:r>
      <w:r w:rsidR="0029667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заместителя</w:t>
      </w:r>
      <w:r w:rsidR="00BD10EA" w:rsidRPr="00BD10EA">
        <w:rPr>
          <w:rFonts w:ascii="Times New Roman" w:hAnsi="Times New Roman"/>
          <w:sz w:val="26"/>
          <w:szCs w:val="26"/>
        </w:rPr>
        <w:t xml:space="preserve"> главы администрации –</w:t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руководител</w:t>
      </w:r>
      <w:r w:rsidR="00C20B02">
        <w:rPr>
          <w:rFonts w:ascii="Times New Roman" w:hAnsi="Times New Roman"/>
          <w:sz w:val="26"/>
          <w:szCs w:val="26"/>
        </w:rPr>
        <w:t>я</w:t>
      </w:r>
      <w:r w:rsidRPr="00BD10EA">
        <w:rPr>
          <w:rFonts w:ascii="Times New Roman" w:hAnsi="Times New Roman"/>
          <w:sz w:val="26"/>
          <w:szCs w:val="26"/>
        </w:rPr>
        <w:t xml:space="preserve"> аппарата администрации</w:t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</w:t>
      </w:r>
      <w:r w:rsidR="00BF26CD">
        <w:rPr>
          <w:rFonts w:ascii="Times New Roman" w:hAnsi="Times New Roman"/>
          <w:sz w:val="26"/>
          <w:szCs w:val="26"/>
        </w:rPr>
        <w:t>С</w:t>
      </w:r>
      <w:r w:rsidRPr="00BD10EA">
        <w:rPr>
          <w:rFonts w:ascii="Times New Roman" w:hAnsi="Times New Roman"/>
          <w:sz w:val="26"/>
          <w:szCs w:val="26"/>
        </w:rPr>
        <w:t xml:space="preserve">.В. </w:t>
      </w:r>
      <w:r w:rsidR="00BF26CD">
        <w:rPr>
          <w:rFonts w:ascii="Times New Roman" w:hAnsi="Times New Roman"/>
          <w:sz w:val="26"/>
          <w:szCs w:val="26"/>
        </w:rPr>
        <w:t>Лобанов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9312F2" w:rsidRPr="008A5C2D" w:rsidRDefault="009312F2" w:rsidP="00BD10EA">
      <w:pPr>
        <w:rPr>
          <w:rFonts w:ascii="Times New Roman" w:hAnsi="Times New Roman"/>
          <w:sz w:val="26"/>
          <w:szCs w:val="26"/>
        </w:rPr>
      </w:pPr>
    </w:p>
    <w:p w:rsidR="00E62BE1" w:rsidRPr="00BD10EA" w:rsidRDefault="00E62BE1" w:rsidP="00E62BE1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Заместитель главы администрации-</w:t>
      </w:r>
    </w:p>
    <w:p w:rsidR="00E62BE1" w:rsidRPr="00BD10EA" w:rsidRDefault="00E62BE1" w:rsidP="00E62BE1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начальник отдела социально-</w:t>
      </w:r>
    </w:p>
    <w:p w:rsidR="00E62BE1" w:rsidRPr="00BD10EA" w:rsidRDefault="00E62BE1" w:rsidP="00E62BE1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 xml:space="preserve">экономического развития, </w:t>
      </w:r>
    </w:p>
    <w:p w:rsidR="00E62BE1" w:rsidRPr="00BD10EA" w:rsidRDefault="00E62BE1" w:rsidP="00E62BE1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 xml:space="preserve">муниципального контроля и </w:t>
      </w:r>
    </w:p>
    <w:p w:rsidR="00E62BE1" w:rsidRPr="00BD10EA" w:rsidRDefault="00E62BE1" w:rsidP="00E62BE1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поддержки предпринимательства</w:t>
      </w:r>
    </w:p>
    <w:p w:rsidR="00E62BE1" w:rsidRDefault="00E62BE1" w:rsidP="00E62BE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E62BE1" w:rsidRDefault="00E62BE1" w:rsidP="00E62BE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                                                                          А.Г. Хабаров</w:t>
      </w:r>
    </w:p>
    <w:p w:rsidR="00E62BE1" w:rsidRDefault="00E62BE1" w:rsidP="00BD10EA">
      <w:pPr>
        <w:rPr>
          <w:rFonts w:ascii="Times New Roman" w:hAnsi="Times New Roman"/>
          <w:sz w:val="26"/>
          <w:szCs w:val="26"/>
        </w:rPr>
      </w:pPr>
    </w:p>
    <w:p w:rsidR="00E62BE1" w:rsidRDefault="00E62BE1" w:rsidP="00BD10EA">
      <w:pPr>
        <w:rPr>
          <w:rFonts w:ascii="Times New Roman" w:hAnsi="Times New Roman"/>
          <w:sz w:val="26"/>
          <w:szCs w:val="26"/>
        </w:rPr>
      </w:pPr>
    </w:p>
    <w:p w:rsidR="00BD10EA" w:rsidRPr="008A5C2D" w:rsidRDefault="00DC2562" w:rsidP="00BD10EA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>Н</w:t>
      </w:r>
      <w:r w:rsidR="00BD10EA" w:rsidRPr="008A5C2D">
        <w:rPr>
          <w:rFonts w:ascii="Times New Roman" w:hAnsi="Times New Roman"/>
          <w:sz w:val="26"/>
          <w:szCs w:val="26"/>
        </w:rPr>
        <w:t>ачальник отдела правового обеспечения</w:t>
      </w:r>
    </w:p>
    <w:p w:rsidR="00BD10EA" w:rsidRPr="008A5C2D" w:rsidRDefault="00BD10EA" w:rsidP="00BD10EA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 xml:space="preserve">Павловского муниципального района   </w:t>
      </w:r>
      <w:r w:rsidR="00DC2562" w:rsidRPr="008A5C2D">
        <w:rPr>
          <w:rFonts w:ascii="Times New Roman" w:hAnsi="Times New Roman"/>
          <w:sz w:val="26"/>
          <w:szCs w:val="26"/>
        </w:rPr>
        <w:t xml:space="preserve">                               </w:t>
      </w:r>
      <w:r w:rsidRPr="008A5C2D">
        <w:rPr>
          <w:rFonts w:ascii="Times New Roman" w:hAnsi="Times New Roman"/>
          <w:sz w:val="26"/>
          <w:szCs w:val="26"/>
        </w:rPr>
        <w:t xml:space="preserve">   </w:t>
      </w:r>
      <w:r w:rsidR="00DC2562" w:rsidRPr="008A5C2D">
        <w:rPr>
          <w:rFonts w:ascii="Times New Roman" w:hAnsi="Times New Roman"/>
          <w:sz w:val="26"/>
          <w:szCs w:val="26"/>
        </w:rPr>
        <w:t xml:space="preserve">     </w:t>
      </w:r>
      <w:r w:rsidRPr="008A5C2D">
        <w:rPr>
          <w:rFonts w:ascii="Times New Roman" w:hAnsi="Times New Roman"/>
          <w:sz w:val="26"/>
          <w:szCs w:val="26"/>
        </w:rPr>
        <w:t xml:space="preserve">        </w:t>
      </w:r>
      <w:r w:rsidR="00DC2562" w:rsidRPr="008A5C2D">
        <w:rPr>
          <w:rFonts w:ascii="Times New Roman" w:hAnsi="Times New Roman"/>
          <w:sz w:val="26"/>
          <w:szCs w:val="26"/>
        </w:rPr>
        <w:t>Ю.С.</w:t>
      </w:r>
      <w:r w:rsidRPr="008A5C2D">
        <w:rPr>
          <w:rFonts w:ascii="Times New Roman" w:hAnsi="Times New Roman"/>
          <w:sz w:val="26"/>
          <w:szCs w:val="26"/>
        </w:rPr>
        <w:t xml:space="preserve"> </w:t>
      </w:r>
      <w:r w:rsidR="00DC2562" w:rsidRPr="008A5C2D">
        <w:rPr>
          <w:rFonts w:ascii="Times New Roman" w:hAnsi="Times New Roman"/>
          <w:sz w:val="26"/>
          <w:szCs w:val="26"/>
        </w:rPr>
        <w:t>Жиляева</w:t>
      </w:r>
    </w:p>
    <w:p w:rsidR="009312F2" w:rsidRPr="00BD10EA" w:rsidRDefault="009312F2" w:rsidP="009312F2">
      <w:pPr>
        <w:rPr>
          <w:rFonts w:ascii="Times New Roman" w:hAnsi="Times New Roman"/>
          <w:sz w:val="26"/>
          <w:szCs w:val="26"/>
        </w:rPr>
      </w:pPr>
    </w:p>
    <w:p w:rsidR="009312F2" w:rsidRPr="00BD10EA" w:rsidRDefault="009312F2" w:rsidP="009312F2">
      <w:pPr>
        <w:rPr>
          <w:rFonts w:ascii="Times New Roman" w:hAnsi="Times New Roman"/>
          <w:sz w:val="26"/>
          <w:szCs w:val="26"/>
        </w:rPr>
      </w:pPr>
    </w:p>
    <w:p w:rsidR="009312F2" w:rsidRPr="008A5C2D" w:rsidRDefault="009312F2" w:rsidP="009312F2">
      <w:pPr>
        <w:rPr>
          <w:rFonts w:ascii="Times New Roman" w:hAnsi="Times New Roman"/>
          <w:sz w:val="26"/>
          <w:szCs w:val="26"/>
        </w:rPr>
      </w:pP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ВНЕСЕНО</w:t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6C1FF4" w:rsidP="00BD10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3D7CD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о</w:t>
      </w:r>
      <w:r w:rsidR="003D7CD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3D7CDE">
        <w:rPr>
          <w:rFonts w:ascii="Times New Roman" w:hAnsi="Times New Roman"/>
          <w:sz w:val="26"/>
          <w:szCs w:val="26"/>
        </w:rPr>
        <w:t>р</w:t>
      </w:r>
      <w:r w:rsidR="00BD10EA">
        <w:rPr>
          <w:rFonts w:ascii="Times New Roman" w:hAnsi="Times New Roman"/>
          <w:sz w:val="26"/>
          <w:szCs w:val="26"/>
        </w:rPr>
        <w:t>уководител</w:t>
      </w:r>
      <w:r w:rsidR="003D7CDE">
        <w:rPr>
          <w:rFonts w:ascii="Times New Roman" w:hAnsi="Times New Roman"/>
          <w:sz w:val="26"/>
          <w:szCs w:val="26"/>
        </w:rPr>
        <w:t>я</w:t>
      </w:r>
      <w:r w:rsidR="00BD10EA">
        <w:rPr>
          <w:rFonts w:ascii="Times New Roman" w:hAnsi="Times New Roman"/>
          <w:sz w:val="26"/>
          <w:szCs w:val="26"/>
        </w:rPr>
        <w:t xml:space="preserve"> муниципального отдела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финансам администрации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</w:t>
      </w:r>
      <w:r w:rsidR="003D7CDE">
        <w:rPr>
          <w:rFonts w:ascii="Times New Roman" w:hAnsi="Times New Roman"/>
          <w:sz w:val="26"/>
          <w:szCs w:val="26"/>
        </w:rPr>
        <w:t>Я.В</w:t>
      </w:r>
      <w:r>
        <w:rPr>
          <w:rFonts w:ascii="Times New Roman" w:hAnsi="Times New Roman"/>
          <w:sz w:val="26"/>
          <w:szCs w:val="26"/>
        </w:rPr>
        <w:t>.</w:t>
      </w:r>
      <w:r w:rsidR="003D7CDE">
        <w:rPr>
          <w:rFonts w:ascii="Times New Roman" w:hAnsi="Times New Roman"/>
          <w:sz w:val="26"/>
          <w:szCs w:val="26"/>
        </w:rPr>
        <w:t xml:space="preserve"> Рязанцева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BD10EA">
      <w:pPr>
        <w:ind w:firstLine="0"/>
        <w:jc w:val="left"/>
        <w:rPr>
          <w:rFonts w:ascii="Times New Roman" w:hAnsi="Times New Roman"/>
          <w:kern w:val="3"/>
          <w:sz w:val="26"/>
          <w:szCs w:val="26"/>
          <w:lang w:eastAsia="zh-CN"/>
        </w:rPr>
      </w:pPr>
      <w:r>
        <w:rPr>
          <w:sz w:val="26"/>
          <w:szCs w:val="26"/>
        </w:rPr>
        <w:br w:type="page"/>
      </w:r>
    </w:p>
    <w:p w:rsidR="001F2F95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lastRenderedPageBreak/>
        <w:t>Приложение</w:t>
      </w:r>
      <w:r w:rsidR="00A735A9">
        <w:rPr>
          <w:sz w:val="26"/>
          <w:szCs w:val="26"/>
        </w:rPr>
        <w:t xml:space="preserve"> </w:t>
      </w:r>
      <w:r w:rsidR="00170892">
        <w:rPr>
          <w:sz w:val="26"/>
          <w:szCs w:val="26"/>
        </w:rPr>
        <w:t>№ 1</w:t>
      </w:r>
    </w:p>
    <w:p w:rsidR="00170892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к постановлению администрации </w:t>
      </w:r>
    </w:p>
    <w:p w:rsidR="00D37E5F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>Павловского</w:t>
      </w:r>
      <w:r w:rsidR="00A735A9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муниципального района</w:t>
      </w:r>
    </w:p>
    <w:p w:rsidR="006A09E8" w:rsidRDefault="00D37E5F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F77B05" w:rsidRPr="006A09E8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от </w:t>
      </w:r>
      <w:r w:rsidR="00A735A9">
        <w:rPr>
          <w:sz w:val="26"/>
          <w:szCs w:val="26"/>
        </w:rPr>
        <w:t>________________</w:t>
      </w:r>
      <w:r w:rsidRPr="006A09E8">
        <w:rPr>
          <w:sz w:val="26"/>
          <w:szCs w:val="26"/>
        </w:rPr>
        <w:t xml:space="preserve"> №</w:t>
      </w:r>
      <w:r w:rsidR="00A735A9">
        <w:rPr>
          <w:sz w:val="26"/>
          <w:szCs w:val="26"/>
        </w:rPr>
        <w:t>_____</w:t>
      </w:r>
    </w:p>
    <w:p w:rsidR="00F77B05" w:rsidRDefault="00F77B05" w:rsidP="00516B0B">
      <w:pPr>
        <w:pStyle w:val="Standard"/>
        <w:ind w:left="5387"/>
        <w:jc w:val="both"/>
        <w:rPr>
          <w:sz w:val="26"/>
          <w:szCs w:val="26"/>
        </w:rPr>
      </w:pPr>
    </w:p>
    <w:p w:rsidR="00FA0693" w:rsidRPr="006A09E8" w:rsidRDefault="00FA0693" w:rsidP="00516B0B">
      <w:pPr>
        <w:pStyle w:val="Standard"/>
        <w:ind w:left="5387"/>
        <w:jc w:val="both"/>
        <w:rPr>
          <w:sz w:val="26"/>
          <w:szCs w:val="26"/>
        </w:rPr>
      </w:pP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F77B05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>к Примерному положению</w:t>
      </w:r>
      <w:r w:rsidR="00A735A9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об оплате труда работников</w:t>
      </w:r>
      <w:r w:rsidR="00A735A9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муниципального</w:t>
      </w:r>
      <w:r w:rsidR="00A735A9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казенного учреждения</w:t>
      </w:r>
      <w:r w:rsidR="00E07385">
        <w:rPr>
          <w:sz w:val="26"/>
          <w:szCs w:val="26"/>
        </w:rPr>
        <w:t xml:space="preserve"> </w:t>
      </w:r>
      <w:r w:rsidR="00D25304" w:rsidRPr="00D25304">
        <w:rPr>
          <w:sz w:val="26"/>
          <w:szCs w:val="26"/>
        </w:rPr>
        <w:t>«Центра</w:t>
      </w:r>
      <w:r w:rsidR="00091BBA">
        <w:rPr>
          <w:sz w:val="26"/>
          <w:szCs w:val="26"/>
        </w:rPr>
        <w:t>лизованная бухгалтерия</w:t>
      </w:r>
      <w:r w:rsidR="00D25304" w:rsidRPr="00D25304">
        <w:rPr>
          <w:sz w:val="26"/>
          <w:szCs w:val="26"/>
        </w:rPr>
        <w:t>»</w:t>
      </w:r>
      <w:r w:rsidR="00E07385">
        <w:rPr>
          <w:sz w:val="26"/>
          <w:szCs w:val="26"/>
        </w:rPr>
        <w:t xml:space="preserve"> </w:t>
      </w:r>
      <w:r w:rsidR="00091BBA" w:rsidRPr="006A09E8">
        <w:rPr>
          <w:sz w:val="26"/>
          <w:szCs w:val="26"/>
        </w:rPr>
        <w:t>Павловского муниципального района</w:t>
      </w:r>
    </w:p>
    <w:p w:rsidR="00091BBA" w:rsidRPr="006A09E8" w:rsidRDefault="00091BBA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F77B05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D25304" w:rsidRDefault="00D25304" w:rsidP="00FE3D80">
      <w:pPr>
        <w:pStyle w:val="Standard"/>
        <w:ind w:firstLine="709"/>
        <w:jc w:val="both"/>
        <w:rPr>
          <w:sz w:val="26"/>
          <w:szCs w:val="26"/>
        </w:rPr>
      </w:pPr>
    </w:p>
    <w:p w:rsidR="00D25304" w:rsidRDefault="00F77B05" w:rsidP="00505208">
      <w:pPr>
        <w:pStyle w:val="Standard"/>
        <w:ind w:right="-142"/>
        <w:jc w:val="center"/>
        <w:rPr>
          <w:bCs/>
          <w:sz w:val="26"/>
          <w:szCs w:val="26"/>
        </w:rPr>
      </w:pPr>
      <w:bookmarkStart w:id="0" w:name="_GoBack"/>
      <w:bookmarkEnd w:id="0"/>
      <w:r w:rsidRPr="006A09E8">
        <w:rPr>
          <w:rFonts w:eastAsia="Calibri"/>
          <w:bCs/>
          <w:sz w:val="26"/>
          <w:szCs w:val="26"/>
        </w:rPr>
        <w:t xml:space="preserve">Рекомендуемые </w:t>
      </w:r>
      <w:r w:rsidRPr="006A09E8">
        <w:rPr>
          <w:bCs/>
          <w:sz w:val="26"/>
          <w:szCs w:val="26"/>
        </w:rPr>
        <w:t>минимальные размеры</w:t>
      </w:r>
    </w:p>
    <w:p w:rsidR="00F77B05" w:rsidRPr="006A09E8" w:rsidRDefault="00F77B05" w:rsidP="00505208">
      <w:pPr>
        <w:pStyle w:val="Standard"/>
        <w:jc w:val="center"/>
        <w:rPr>
          <w:sz w:val="26"/>
          <w:szCs w:val="26"/>
        </w:rPr>
      </w:pPr>
      <w:r w:rsidRPr="006A09E8">
        <w:rPr>
          <w:bCs/>
          <w:sz w:val="26"/>
          <w:szCs w:val="26"/>
        </w:rPr>
        <w:t>окладов</w:t>
      </w:r>
      <w:r w:rsidRPr="006A09E8">
        <w:rPr>
          <w:sz w:val="26"/>
          <w:szCs w:val="26"/>
        </w:rPr>
        <w:t xml:space="preserve"> специалистов и служащих</w:t>
      </w:r>
    </w:p>
    <w:p w:rsidR="00F77B05" w:rsidRDefault="00F77B05" w:rsidP="00505208">
      <w:pPr>
        <w:pStyle w:val="Standard"/>
        <w:ind w:firstLine="709"/>
        <w:jc w:val="both"/>
        <w:rPr>
          <w:sz w:val="26"/>
          <w:szCs w:val="26"/>
        </w:rPr>
      </w:pPr>
    </w:p>
    <w:p w:rsidR="00D25304" w:rsidRPr="006A09E8" w:rsidRDefault="00D25304" w:rsidP="00FE3D80">
      <w:pPr>
        <w:pStyle w:val="Standard"/>
        <w:ind w:firstLine="709"/>
        <w:jc w:val="both"/>
        <w:rPr>
          <w:sz w:val="26"/>
          <w:szCs w:val="26"/>
        </w:rPr>
      </w:pPr>
    </w:p>
    <w:p w:rsidR="00F77B05" w:rsidRPr="006A09E8" w:rsidRDefault="00FE3D80" w:rsidP="00505208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1. П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рофессиональная квалификационная группа 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«Общеотраслевые должности служащих 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>первого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уровня»</w:t>
      </w: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3"/>
        <w:gridCol w:w="4004"/>
        <w:gridCol w:w="2267"/>
      </w:tblGrid>
      <w:tr w:rsidR="00F77B05" w:rsidRPr="006A09E8" w:rsidTr="00516B0B">
        <w:trPr>
          <w:trHeight w:val="317"/>
        </w:trPr>
        <w:tc>
          <w:tcPr>
            <w:tcW w:w="1648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40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1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560"/>
        </w:trPr>
        <w:tc>
          <w:tcPr>
            <w:tcW w:w="1648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140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12" w:type="pct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1648" w:type="pct"/>
          </w:tcPr>
          <w:p w:rsidR="00F77B05" w:rsidRPr="006A09E8" w:rsidRDefault="00F77B05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40" w:type="pct"/>
          </w:tcPr>
          <w:p w:rsidR="00F77B05" w:rsidRPr="006A09E8" w:rsidRDefault="000E7831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Делопроизводитель,</w:t>
            </w:r>
            <w:r w:rsidR="00F77B05"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кассир, машинистка, секретарь</w:t>
            </w:r>
          </w:p>
        </w:tc>
        <w:tc>
          <w:tcPr>
            <w:tcW w:w="1212" w:type="pct"/>
            <w:vAlign w:val="center"/>
          </w:tcPr>
          <w:p w:rsidR="00F77B05" w:rsidRPr="006A09E8" w:rsidRDefault="003B34DB" w:rsidP="00D2530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6896</w:t>
            </w:r>
          </w:p>
        </w:tc>
      </w:tr>
    </w:tbl>
    <w:p w:rsidR="00F77B05" w:rsidRPr="006A09E8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F77B05" w:rsidRPr="006A09E8" w:rsidRDefault="00FE3D80" w:rsidP="00516B0B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2.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Профессиональная квалификационная группа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«Общеотраслевые должности служащих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второго уровня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>»</w:t>
      </w: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977"/>
        <w:gridCol w:w="2267"/>
      </w:tblGrid>
      <w:tr w:rsidR="00F77B05" w:rsidRPr="006A09E8" w:rsidTr="00516B0B">
        <w:trPr>
          <w:trHeight w:val="317"/>
        </w:trPr>
        <w:tc>
          <w:tcPr>
            <w:tcW w:w="166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26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1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1662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126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12" w:type="pct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0E7831" w:rsidRPr="006A09E8" w:rsidTr="00516B0B">
        <w:trPr>
          <w:trHeight w:val="143"/>
        </w:trPr>
        <w:tc>
          <w:tcPr>
            <w:tcW w:w="1662" w:type="pct"/>
          </w:tcPr>
          <w:p w:rsidR="000E7831" w:rsidRPr="006A09E8" w:rsidRDefault="000E7831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126" w:type="pct"/>
          </w:tcPr>
          <w:p w:rsidR="000E7831" w:rsidRPr="006A09E8" w:rsidRDefault="000E7831" w:rsidP="00194F76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Инспектор по кадрам</w:t>
            </w:r>
          </w:p>
        </w:tc>
        <w:tc>
          <w:tcPr>
            <w:tcW w:w="1212" w:type="pct"/>
            <w:vAlign w:val="center"/>
          </w:tcPr>
          <w:p w:rsidR="000E7831" w:rsidRPr="006A09E8" w:rsidRDefault="003B34DB" w:rsidP="00D2530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8931</w:t>
            </w:r>
          </w:p>
        </w:tc>
      </w:tr>
      <w:tr w:rsidR="000E7831" w:rsidRPr="006A09E8" w:rsidTr="00516B0B">
        <w:trPr>
          <w:trHeight w:val="143"/>
        </w:trPr>
        <w:tc>
          <w:tcPr>
            <w:tcW w:w="1662" w:type="pct"/>
          </w:tcPr>
          <w:p w:rsidR="000E7831" w:rsidRPr="006A09E8" w:rsidRDefault="000E7831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26" w:type="pct"/>
          </w:tcPr>
          <w:p w:rsidR="000E7831" w:rsidRPr="006A09E8" w:rsidRDefault="000E7831" w:rsidP="000E7831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Заведующий складом, заведующий хозяйством </w:t>
            </w:r>
          </w:p>
        </w:tc>
        <w:tc>
          <w:tcPr>
            <w:tcW w:w="1212" w:type="pct"/>
            <w:vAlign w:val="center"/>
          </w:tcPr>
          <w:p w:rsidR="000E7831" w:rsidRPr="006A09E8" w:rsidRDefault="003B34DB" w:rsidP="00D2530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8931</w:t>
            </w:r>
          </w:p>
        </w:tc>
      </w:tr>
    </w:tbl>
    <w:p w:rsidR="00F77B05" w:rsidRPr="00516B0B" w:rsidRDefault="00F77B05" w:rsidP="00516B0B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</w:p>
    <w:p w:rsidR="00F77B05" w:rsidRPr="006A09E8" w:rsidRDefault="00FE3D80" w:rsidP="00516B0B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3.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«Общеотраслевые должности служащих 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>третьего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уровня»</w:t>
      </w: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977"/>
        <w:gridCol w:w="2267"/>
      </w:tblGrid>
      <w:tr w:rsidR="00F77B05" w:rsidRPr="006A09E8" w:rsidTr="00516B0B">
        <w:trPr>
          <w:trHeight w:val="317"/>
        </w:trPr>
        <w:tc>
          <w:tcPr>
            <w:tcW w:w="166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26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1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1662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126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12" w:type="pct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1662" w:type="pct"/>
          </w:tcPr>
          <w:p w:rsidR="00F77B05" w:rsidRPr="006A09E8" w:rsidRDefault="00F77B05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26" w:type="pct"/>
          </w:tcPr>
          <w:p w:rsidR="00F77B05" w:rsidRPr="006A09E8" w:rsidRDefault="00F77B05" w:rsidP="00E63FB9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Бухгалтер, </w:t>
            </w:r>
            <w:r w:rsidR="00E63FB9">
              <w:rPr>
                <w:rFonts w:ascii="Times New Roman" w:hAnsi="Times New Roman"/>
                <w:spacing w:val="-2"/>
                <w:sz w:val="26"/>
                <w:szCs w:val="26"/>
              </w:rPr>
              <w:t>экономист</w:t>
            </w:r>
            <w:r w:rsidR="00194F76">
              <w:rPr>
                <w:rFonts w:ascii="Times New Roman" w:hAnsi="Times New Roman"/>
                <w:spacing w:val="-2"/>
                <w:sz w:val="26"/>
                <w:szCs w:val="26"/>
              </w:rPr>
              <w:t>, специалист по кадрам</w:t>
            </w:r>
          </w:p>
        </w:tc>
        <w:tc>
          <w:tcPr>
            <w:tcW w:w="1212" w:type="pct"/>
            <w:vAlign w:val="center"/>
          </w:tcPr>
          <w:p w:rsidR="00F77B05" w:rsidRPr="006A09E8" w:rsidRDefault="003B34DB" w:rsidP="001E69B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10253</w:t>
            </w:r>
          </w:p>
        </w:tc>
      </w:tr>
      <w:tr w:rsidR="00E63FB9" w:rsidRPr="006A09E8" w:rsidTr="00516B0B">
        <w:trPr>
          <w:trHeight w:val="143"/>
        </w:trPr>
        <w:tc>
          <w:tcPr>
            <w:tcW w:w="1662" w:type="pct"/>
          </w:tcPr>
          <w:p w:rsidR="00E63FB9" w:rsidRPr="006A09E8" w:rsidRDefault="00E63FB9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2126" w:type="pct"/>
          </w:tcPr>
          <w:p w:rsidR="00E63FB9" w:rsidRPr="006A09E8" w:rsidRDefault="00E63FB9" w:rsidP="00A6568B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И</w:t>
            </w: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нженер программист (программист),  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юрисконсульт</w:t>
            </w:r>
          </w:p>
        </w:tc>
        <w:tc>
          <w:tcPr>
            <w:tcW w:w="1212" w:type="pct"/>
            <w:vAlign w:val="center"/>
          </w:tcPr>
          <w:p w:rsidR="00E63FB9" w:rsidRPr="006A09E8" w:rsidRDefault="003B34DB" w:rsidP="001E69B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10253</w:t>
            </w:r>
          </w:p>
        </w:tc>
      </w:tr>
      <w:tr w:rsidR="00194F76" w:rsidRPr="006A09E8" w:rsidTr="00516B0B">
        <w:trPr>
          <w:trHeight w:val="143"/>
        </w:trPr>
        <w:tc>
          <w:tcPr>
            <w:tcW w:w="1662" w:type="pct"/>
          </w:tcPr>
          <w:p w:rsidR="00194F76" w:rsidRPr="006A09E8" w:rsidRDefault="00194F76" w:rsidP="00194F76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3</w:t>
            </w:r>
            <w:r w:rsidRPr="00194F7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126" w:type="pct"/>
          </w:tcPr>
          <w:p w:rsidR="00194F76" w:rsidRDefault="00194F76" w:rsidP="00A6568B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Старший экономист</w:t>
            </w:r>
            <w:r w:rsidR="00383FF6">
              <w:rPr>
                <w:rFonts w:ascii="Times New Roman" w:hAnsi="Times New Roman"/>
                <w:spacing w:val="-2"/>
                <w:sz w:val="26"/>
                <w:szCs w:val="26"/>
              </w:rPr>
              <w:t>, заместитель начальника отдела</w:t>
            </w:r>
          </w:p>
        </w:tc>
        <w:tc>
          <w:tcPr>
            <w:tcW w:w="1212" w:type="pct"/>
            <w:vAlign w:val="center"/>
          </w:tcPr>
          <w:p w:rsidR="00194F76" w:rsidRDefault="00131F32" w:rsidP="003B34D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11</w:t>
            </w:r>
            <w:r w:rsidR="003B34DB">
              <w:rPr>
                <w:rFonts w:ascii="Times New Roman" w:hAnsi="Times New Roman"/>
                <w:spacing w:val="-2"/>
                <w:sz w:val="26"/>
                <w:szCs w:val="26"/>
              </w:rPr>
              <w:t>828</w:t>
            </w:r>
          </w:p>
        </w:tc>
      </w:tr>
      <w:tr w:rsidR="00E63FB9" w:rsidRPr="006A09E8" w:rsidTr="00516B0B">
        <w:trPr>
          <w:trHeight w:val="143"/>
        </w:trPr>
        <w:tc>
          <w:tcPr>
            <w:tcW w:w="1662" w:type="pct"/>
          </w:tcPr>
          <w:p w:rsidR="00E63FB9" w:rsidRPr="006A09E8" w:rsidRDefault="00E63FB9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126" w:type="pct"/>
          </w:tcPr>
          <w:p w:rsidR="00E63FB9" w:rsidRPr="006A09E8" w:rsidRDefault="00EA2264" w:rsidP="00EA2264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1212" w:type="pct"/>
            <w:vAlign w:val="center"/>
          </w:tcPr>
          <w:p w:rsidR="00E63FB9" w:rsidRPr="006A09E8" w:rsidRDefault="00131F32" w:rsidP="003B34D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14</w:t>
            </w:r>
            <w:r w:rsidR="003B34DB">
              <w:rPr>
                <w:rFonts w:ascii="Times New Roman" w:hAnsi="Times New Roman"/>
                <w:spacing w:val="-2"/>
                <w:sz w:val="26"/>
                <w:szCs w:val="26"/>
              </w:rPr>
              <w:t>527</w:t>
            </w:r>
          </w:p>
        </w:tc>
      </w:tr>
    </w:tbl>
    <w:p w:rsidR="00F77B05" w:rsidRPr="006A09E8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F77B05" w:rsidRPr="00D25304" w:rsidRDefault="00D25304" w:rsidP="00516B0B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4. </w:t>
      </w:r>
      <w:r w:rsidR="00F77B05" w:rsidRPr="00D25304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EA2264" w:rsidRPr="00D25304">
        <w:rPr>
          <w:rFonts w:ascii="Times New Roman" w:hAnsi="Times New Roman"/>
          <w:bCs/>
          <w:color w:val="000000"/>
          <w:spacing w:val="-2"/>
          <w:sz w:val="26"/>
          <w:szCs w:val="26"/>
        </w:rPr>
        <w:t>«Общеотраслевые должности служащих четвертого уровня»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827"/>
        <w:gridCol w:w="2268"/>
      </w:tblGrid>
      <w:tr w:rsidR="00F77B05" w:rsidRPr="006A09E8" w:rsidTr="00516B0B">
        <w:trPr>
          <w:trHeight w:val="317"/>
        </w:trPr>
        <w:tc>
          <w:tcPr>
            <w:tcW w:w="3261" w:type="dxa"/>
            <w:vMerge w:val="restart"/>
          </w:tcPr>
          <w:p w:rsidR="00F77B05" w:rsidRPr="006A09E8" w:rsidRDefault="00F77B05" w:rsidP="00D25304">
            <w:pPr>
              <w:ind w:left="34"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827" w:type="dxa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3261" w:type="dxa"/>
            <w:vMerge/>
          </w:tcPr>
          <w:p w:rsidR="00F77B05" w:rsidRPr="006A09E8" w:rsidRDefault="00F77B05" w:rsidP="00D25304">
            <w:pPr>
              <w:ind w:left="34"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3261" w:type="dxa"/>
          </w:tcPr>
          <w:p w:rsidR="00F77B05" w:rsidRPr="007B40E9" w:rsidRDefault="00870B2D" w:rsidP="00D25304">
            <w:pPr>
              <w:ind w:left="34"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B40E9"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  <w:r w:rsidR="00F77B05" w:rsidRPr="007B40E9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3827" w:type="dxa"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Начальник отдела</w:t>
            </w:r>
          </w:p>
        </w:tc>
        <w:tc>
          <w:tcPr>
            <w:tcW w:w="2268" w:type="dxa"/>
            <w:vAlign w:val="center"/>
          </w:tcPr>
          <w:p w:rsidR="00F77B05" w:rsidRPr="006A09E8" w:rsidRDefault="003B34DB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12322</w:t>
            </w:r>
          </w:p>
        </w:tc>
      </w:tr>
      <w:tr w:rsidR="00C15CF1" w:rsidRPr="006A09E8" w:rsidTr="00516B0B">
        <w:trPr>
          <w:trHeight w:val="143"/>
        </w:trPr>
        <w:tc>
          <w:tcPr>
            <w:tcW w:w="3261" w:type="dxa"/>
          </w:tcPr>
          <w:p w:rsidR="00C15CF1" w:rsidRPr="007B40E9" w:rsidRDefault="00C15CF1" w:rsidP="00C15CF1">
            <w:pPr>
              <w:ind w:left="34"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2</w:t>
            </w:r>
            <w:r w:rsidRPr="007B40E9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3827" w:type="dxa"/>
          </w:tcPr>
          <w:p w:rsidR="00C15CF1" w:rsidRPr="006A09E8" w:rsidRDefault="00C15CF1" w:rsidP="00C15CF1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Главный бухгалтер</w:t>
            </w:r>
          </w:p>
        </w:tc>
        <w:tc>
          <w:tcPr>
            <w:tcW w:w="2268" w:type="dxa"/>
            <w:vAlign w:val="center"/>
          </w:tcPr>
          <w:p w:rsidR="00C15CF1" w:rsidRPr="006A09E8" w:rsidRDefault="003B34DB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31648</w:t>
            </w:r>
          </w:p>
        </w:tc>
      </w:tr>
    </w:tbl>
    <w:p w:rsidR="00F77B05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C20B02" w:rsidRDefault="00C20B02" w:rsidP="00FE3D80">
      <w:pPr>
        <w:pStyle w:val="Standard"/>
        <w:ind w:firstLine="709"/>
        <w:jc w:val="both"/>
        <w:rPr>
          <w:sz w:val="26"/>
          <w:szCs w:val="26"/>
        </w:rPr>
      </w:pPr>
    </w:p>
    <w:p w:rsidR="007B40E9" w:rsidRPr="006A09E8" w:rsidRDefault="007B40E9" w:rsidP="00D25304">
      <w:pPr>
        <w:pStyle w:val="Standard"/>
        <w:ind w:left="1134" w:right="-142"/>
        <w:rPr>
          <w:sz w:val="26"/>
          <w:szCs w:val="26"/>
        </w:rPr>
      </w:pPr>
    </w:p>
    <w:tbl>
      <w:tblPr>
        <w:tblW w:w="9606" w:type="dxa"/>
        <w:tblLook w:val="04A0"/>
      </w:tblPr>
      <w:tblGrid>
        <w:gridCol w:w="5637"/>
        <w:gridCol w:w="3969"/>
      </w:tblGrid>
      <w:tr w:rsidR="003D7CDE" w:rsidRPr="006A09E8" w:rsidTr="003D7CDE">
        <w:tc>
          <w:tcPr>
            <w:tcW w:w="5637" w:type="dxa"/>
            <w:shd w:val="clear" w:color="auto" w:fill="auto"/>
          </w:tcPr>
          <w:p w:rsidR="003D7CDE" w:rsidRPr="006A09E8" w:rsidRDefault="003D7CDE" w:rsidP="00141799">
            <w:pPr>
              <w:ind w:left="284" w:right="-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6A09E8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Pr="006A09E8">
              <w:rPr>
                <w:rFonts w:ascii="Times New Roman" w:hAnsi="Times New Roman"/>
                <w:sz w:val="26"/>
                <w:szCs w:val="26"/>
              </w:rPr>
              <w:t xml:space="preserve"> 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A09E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Воронежской области </w:t>
            </w:r>
          </w:p>
        </w:tc>
        <w:tc>
          <w:tcPr>
            <w:tcW w:w="3969" w:type="dxa"/>
            <w:shd w:val="clear" w:color="auto" w:fill="auto"/>
          </w:tcPr>
          <w:p w:rsidR="003D7CDE" w:rsidRDefault="003D7CDE" w:rsidP="00141799">
            <w:pPr>
              <w:ind w:left="1134" w:right="-142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D7CDE" w:rsidRPr="006A09E8" w:rsidRDefault="003D7CDE" w:rsidP="00141799">
            <w:pPr>
              <w:ind w:left="1134" w:right="34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</w:p>
        </w:tc>
      </w:tr>
    </w:tbl>
    <w:p w:rsidR="00FE3D80" w:rsidRPr="006A09E8" w:rsidRDefault="00FE3D80" w:rsidP="00FE3D80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0892" w:rsidRDefault="00FE3D80" w:rsidP="00D25304">
      <w:pPr>
        <w:pStyle w:val="ConsPlusNormal"/>
        <w:tabs>
          <w:tab w:val="left" w:pos="360"/>
        </w:tabs>
        <w:ind w:left="6096"/>
        <w:rPr>
          <w:rFonts w:ascii="Times New Roman" w:hAnsi="Times New Roman" w:cs="Times New Roman"/>
          <w:sz w:val="26"/>
          <w:szCs w:val="26"/>
        </w:rPr>
      </w:pPr>
      <w:r w:rsidRPr="006A09E8">
        <w:rPr>
          <w:rFonts w:ascii="Times New Roman" w:hAnsi="Times New Roman" w:cs="Times New Roman"/>
          <w:sz w:val="26"/>
          <w:szCs w:val="26"/>
        </w:rPr>
        <w:br w:type="page"/>
      </w: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к постановлению администрации </w:t>
      </w: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>Павловского муниципального района</w:t>
      </w: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170892" w:rsidRPr="006A09E8" w:rsidRDefault="00170892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</w:t>
      </w:r>
      <w:r w:rsidRPr="006A09E8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170892" w:rsidRDefault="00170892" w:rsidP="00516B0B">
      <w:pPr>
        <w:pStyle w:val="ConsPlusNormal"/>
        <w:tabs>
          <w:tab w:val="left" w:pos="360"/>
        </w:tabs>
        <w:ind w:left="5387"/>
        <w:rPr>
          <w:rFonts w:ascii="Times New Roman" w:hAnsi="Times New Roman" w:cs="Times New Roman"/>
          <w:sz w:val="26"/>
          <w:szCs w:val="26"/>
        </w:rPr>
      </w:pPr>
    </w:p>
    <w:p w:rsidR="00170892" w:rsidRDefault="00170892" w:rsidP="00516B0B">
      <w:pPr>
        <w:pStyle w:val="ConsPlusNormal"/>
        <w:tabs>
          <w:tab w:val="left" w:pos="360"/>
        </w:tabs>
        <w:ind w:left="5387"/>
        <w:rPr>
          <w:rFonts w:ascii="Times New Roman" w:hAnsi="Times New Roman" w:cs="Times New Roman"/>
          <w:sz w:val="26"/>
          <w:szCs w:val="26"/>
        </w:rPr>
      </w:pPr>
    </w:p>
    <w:p w:rsidR="00D25304" w:rsidRPr="00D25304" w:rsidRDefault="00D25304" w:rsidP="00516B0B">
      <w:pPr>
        <w:pStyle w:val="ConsPlusNormal"/>
        <w:tabs>
          <w:tab w:val="left" w:pos="360"/>
        </w:tabs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091BBA" w:rsidRDefault="00091BBA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к Примерному положению об оплате труда работников муниципального казенного учреждения </w:t>
      </w:r>
      <w:r w:rsidRPr="00D25304">
        <w:rPr>
          <w:sz w:val="26"/>
          <w:szCs w:val="26"/>
        </w:rPr>
        <w:t>«Центра</w:t>
      </w:r>
      <w:r>
        <w:rPr>
          <w:sz w:val="26"/>
          <w:szCs w:val="26"/>
        </w:rPr>
        <w:t>лизованная бухгалтерия</w:t>
      </w:r>
      <w:r w:rsidRPr="00D25304">
        <w:rPr>
          <w:sz w:val="26"/>
          <w:szCs w:val="26"/>
        </w:rPr>
        <w:t>»</w:t>
      </w:r>
      <w:r w:rsidR="00E07385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Павловского муниципального района</w:t>
      </w:r>
    </w:p>
    <w:p w:rsidR="00091BBA" w:rsidRPr="006A09E8" w:rsidRDefault="00091BBA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EB53EF" w:rsidRDefault="00EB53EF" w:rsidP="00EB53EF">
      <w:pPr>
        <w:pStyle w:val="ConsPlusNormal"/>
        <w:tabs>
          <w:tab w:val="left" w:pos="360"/>
        </w:tabs>
        <w:ind w:left="6096" w:right="-1277"/>
        <w:jc w:val="both"/>
        <w:rPr>
          <w:rFonts w:ascii="Times New Roman" w:hAnsi="Times New Roman" w:cs="Times New Roman"/>
          <w:sz w:val="26"/>
          <w:szCs w:val="26"/>
        </w:rPr>
      </w:pPr>
    </w:p>
    <w:p w:rsidR="00EB53EF" w:rsidRPr="006A09E8" w:rsidRDefault="00EB53EF" w:rsidP="00EB53EF">
      <w:pPr>
        <w:pStyle w:val="ConsPlusNormal"/>
        <w:tabs>
          <w:tab w:val="left" w:pos="360"/>
        </w:tabs>
        <w:ind w:left="6096" w:right="-1277"/>
        <w:jc w:val="both"/>
        <w:rPr>
          <w:rFonts w:ascii="Times New Roman" w:hAnsi="Times New Roman" w:cs="Times New Roman"/>
          <w:sz w:val="26"/>
          <w:szCs w:val="26"/>
        </w:rPr>
      </w:pPr>
    </w:p>
    <w:p w:rsidR="00F77B05" w:rsidRPr="006A09E8" w:rsidRDefault="00F77B05" w:rsidP="00FE3D80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5304" w:rsidRDefault="00F77B05" w:rsidP="00516B0B">
      <w:pPr>
        <w:pStyle w:val="ConsPlusNormal"/>
        <w:tabs>
          <w:tab w:val="left" w:pos="0"/>
        </w:tabs>
        <w:ind w:right="142"/>
        <w:jc w:val="center"/>
        <w:rPr>
          <w:rFonts w:ascii="Times New Roman" w:hAnsi="Times New Roman" w:cs="Times New Roman"/>
          <w:sz w:val="26"/>
          <w:szCs w:val="26"/>
        </w:rPr>
      </w:pPr>
      <w:r w:rsidRPr="006A09E8">
        <w:rPr>
          <w:rFonts w:ascii="Times New Roman" w:hAnsi="Times New Roman" w:cs="Times New Roman"/>
          <w:sz w:val="26"/>
          <w:szCs w:val="26"/>
        </w:rPr>
        <w:t>Рекомендуемые минимальные размеры окладов</w:t>
      </w:r>
      <w:r w:rsidR="00C46AA9">
        <w:rPr>
          <w:rFonts w:ascii="Times New Roman" w:hAnsi="Times New Roman" w:cs="Times New Roman"/>
          <w:sz w:val="26"/>
          <w:szCs w:val="26"/>
        </w:rPr>
        <w:t xml:space="preserve"> </w:t>
      </w:r>
      <w:r w:rsidRPr="006A09E8">
        <w:rPr>
          <w:rFonts w:ascii="Times New Roman" w:hAnsi="Times New Roman" w:cs="Times New Roman"/>
          <w:sz w:val="26"/>
          <w:szCs w:val="26"/>
        </w:rPr>
        <w:t xml:space="preserve">работников, </w:t>
      </w:r>
    </w:p>
    <w:p w:rsidR="00F77B05" w:rsidRPr="006A09E8" w:rsidRDefault="00F77B05" w:rsidP="00516B0B">
      <w:pPr>
        <w:pStyle w:val="ConsPlusNormal"/>
        <w:tabs>
          <w:tab w:val="left" w:pos="0"/>
        </w:tabs>
        <w:ind w:right="142"/>
        <w:jc w:val="center"/>
        <w:rPr>
          <w:rFonts w:ascii="Times New Roman" w:hAnsi="Times New Roman" w:cs="Times New Roman"/>
          <w:sz w:val="26"/>
          <w:szCs w:val="26"/>
        </w:rPr>
      </w:pPr>
      <w:r w:rsidRPr="006A09E8">
        <w:rPr>
          <w:rFonts w:ascii="Times New Roman" w:hAnsi="Times New Roman" w:cs="Times New Roman"/>
          <w:sz w:val="26"/>
          <w:szCs w:val="26"/>
        </w:rPr>
        <w:t>осуществляющих профессиональную деятельность по профессиям рабочих</w:t>
      </w:r>
    </w:p>
    <w:p w:rsidR="00F77B05" w:rsidRDefault="00F77B05" w:rsidP="00516B0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5304" w:rsidRPr="006A09E8" w:rsidRDefault="00D25304" w:rsidP="00EB53EF">
      <w:pPr>
        <w:pStyle w:val="ConsPlusNormal"/>
        <w:tabs>
          <w:tab w:val="left" w:pos="360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F77B05" w:rsidRPr="008F72D8" w:rsidRDefault="00F77B05" w:rsidP="00516B0B">
      <w:pPr>
        <w:pStyle w:val="a4"/>
        <w:numPr>
          <w:ilvl w:val="0"/>
          <w:numId w:val="20"/>
        </w:numPr>
        <w:shd w:val="clear" w:color="auto" w:fill="FFFFFF"/>
        <w:tabs>
          <w:tab w:val="left" w:pos="1276"/>
        </w:tabs>
        <w:ind w:left="1276" w:hanging="425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174091"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>«Общеотраслевые профессии рабочих первого уровня»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4253"/>
        <w:gridCol w:w="2126"/>
      </w:tblGrid>
      <w:tr w:rsidR="00F77B05" w:rsidRPr="006A09E8" w:rsidTr="00516B0B">
        <w:trPr>
          <w:trHeight w:val="317"/>
        </w:trPr>
        <w:tc>
          <w:tcPr>
            <w:tcW w:w="2835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253" w:type="dxa"/>
            <w:vMerge w:val="restart"/>
          </w:tcPr>
          <w:p w:rsidR="00F77B05" w:rsidRPr="006A09E8" w:rsidRDefault="000E7831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Наименование профессии</w:t>
            </w:r>
          </w:p>
        </w:tc>
        <w:tc>
          <w:tcPr>
            <w:tcW w:w="2126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2835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2835" w:type="dxa"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253" w:type="dxa"/>
          </w:tcPr>
          <w:p w:rsidR="00F77B05" w:rsidRPr="006A09E8" w:rsidRDefault="000E7831" w:rsidP="000E7831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У</w:t>
            </w:r>
            <w:r w:rsidR="00F77B05" w:rsidRPr="006A09E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борщик 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служебных помещений</w:t>
            </w:r>
            <w:r w:rsidR="00383FF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, сторож</w:t>
            </w:r>
          </w:p>
        </w:tc>
        <w:tc>
          <w:tcPr>
            <w:tcW w:w="2126" w:type="dxa"/>
            <w:vAlign w:val="center"/>
          </w:tcPr>
          <w:p w:rsidR="00F77B05" w:rsidRPr="006A09E8" w:rsidRDefault="00045DE6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5354</w:t>
            </w:r>
          </w:p>
        </w:tc>
      </w:tr>
    </w:tbl>
    <w:p w:rsidR="00F77B05" w:rsidRPr="006A09E8" w:rsidRDefault="00F77B05" w:rsidP="00FE3D80">
      <w:pPr>
        <w:shd w:val="clear" w:color="auto" w:fill="FFFFFF"/>
        <w:ind w:firstLine="709"/>
        <w:rPr>
          <w:rFonts w:ascii="Times New Roman" w:hAnsi="Times New Roman"/>
          <w:bCs/>
          <w:color w:val="000000"/>
          <w:spacing w:val="-2"/>
          <w:sz w:val="26"/>
          <w:szCs w:val="26"/>
        </w:rPr>
      </w:pPr>
    </w:p>
    <w:p w:rsidR="00F77B05" w:rsidRPr="008F72D8" w:rsidRDefault="00F77B05" w:rsidP="00516B0B">
      <w:pPr>
        <w:pStyle w:val="a4"/>
        <w:numPr>
          <w:ilvl w:val="0"/>
          <w:numId w:val="20"/>
        </w:numPr>
        <w:shd w:val="clear" w:color="auto" w:fill="FFFFFF"/>
        <w:tabs>
          <w:tab w:val="left" w:pos="1276"/>
        </w:tabs>
        <w:ind w:left="1276" w:hanging="425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0E7831"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>«Общеотраслевые профессии рабочих второго уровня»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253"/>
        <w:gridCol w:w="2126"/>
      </w:tblGrid>
      <w:tr w:rsidR="00F77B05" w:rsidRPr="006A09E8" w:rsidTr="00516B0B">
        <w:trPr>
          <w:trHeight w:val="317"/>
        </w:trPr>
        <w:tc>
          <w:tcPr>
            <w:tcW w:w="2835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253" w:type="dxa"/>
            <w:vMerge w:val="restart"/>
          </w:tcPr>
          <w:p w:rsidR="00F77B05" w:rsidRPr="006A09E8" w:rsidRDefault="000E7831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0E783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Наименование профессии</w:t>
            </w:r>
          </w:p>
        </w:tc>
        <w:tc>
          <w:tcPr>
            <w:tcW w:w="2126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Рекомендуемый минимальный 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размер </w:t>
            </w: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оклад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а,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2835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2835" w:type="dxa"/>
          </w:tcPr>
          <w:p w:rsidR="00F77B05" w:rsidRPr="006A09E8" w:rsidRDefault="008F7EE0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  <w:r w:rsidR="00F77B05"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4253" w:type="dxa"/>
          </w:tcPr>
          <w:p w:rsidR="00F77B05" w:rsidRPr="006A09E8" w:rsidRDefault="000E7831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Водитель автомобиля</w:t>
            </w:r>
          </w:p>
        </w:tc>
        <w:tc>
          <w:tcPr>
            <w:tcW w:w="2126" w:type="dxa"/>
            <w:vAlign w:val="center"/>
          </w:tcPr>
          <w:p w:rsidR="00F77B05" w:rsidRPr="006A09E8" w:rsidRDefault="00045DE6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6395</w:t>
            </w:r>
          </w:p>
        </w:tc>
      </w:tr>
    </w:tbl>
    <w:p w:rsidR="00F77B05" w:rsidRDefault="00F77B05" w:rsidP="00FE3D80">
      <w:pPr>
        <w:ind w:firstLine="709"/>
        <w:rPr>
          <w:rFonts w:ascii="Times New Roman" w:hAnsi="Times New Roman"/>
          <w:sz w:val="26"/>
          <w:szCs w:val="26"/>
        </w:rPr>
      </w:pPr>
    </w:p>
    <w:p w:rsidR="000E7831" w:rsidRDefault="000E7831" w:rsidP="00FE3D80">
      <w:pPr>
        <w:ind w:firstLine="709"/>
        <w:rPr>
          <w:rFonts w:ascii="Times New Roman" w:hAnsi="Times New Roman"/>
          <w:sz w:val="26"/>
          <w:szCs w:val="26"/>
        </w:rPr>
      </w:pPr>
    </w:p>
    <w:p w:rsidR="00C20B02" w:rsidRPr="006A09E8" w:rsidRDefault="00C20B02" w:rsidP="00FE3D80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/>
      </w:tblPr>
      <w:tblGrid>
        <w:gridCol w:w="5637"/>
        <w:gridCol w:w="3969"/>
      </w:tblGrid>
      <w:tr w:rsidR="00E07385" w:rsidRPr="006A09E8" w:rsidTr="00296677">
        <w:tc>
          <w:tcPr>
            <w:tcW w:w="5637" w:type="dxa"/>
            <w:shd w:val="clear" w:color="auto" w:fill="auto"/>
          </w:tcPr>
          <w:p w:rsidR="00E07385" w:rsidRPr="006A09E8" w:rsidRDefault="00045DE6" w:rsidP="00045DE6">
            <w:pPr>
              <w:ind w:left="284" w:right="-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E07385" w:rsidRPr="006A09E8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F35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07385" w:rsidRPr="006A09E8">
              <w:rPr>
                <w:rFonts w:ascii="Times New Roman" w:hAnsi="Times New Roman"/>
                <w:sz w:val="26"/>
                <w:szCs w:val="26"/>
              </w:rPr>
              <w:t xml:space="preserve"> Павловского</w:t>
            </w:r>
            <w:r w:rsidR="00E07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07385" w:rsidRPr="006A09E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0464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07385">
              <w:rPr>
                <w:rFonts w:ascii="Times New Roman" w:hAnsi="Times New Roman"/>
                <w:sz w:val="26"/>
                <w:szCs w:val="26"/>
              </w:rPr>
              <w:t xml:space="preserve">Воронежской области </w:t>
            </w:r>
          </w:p>
        </w:tc>
        <w:tc>
          <w:tcPr>
            <w:tcW w:w="3969" w:type="dxa"/>
            <w:shd w:val="clear" w:color="auto" w:fill="auto"/>
          </w:tcPr>
          <w:p w:rsidR="00E07385" w:rsidRDefault="00E07385" w:rsidP="00516931">
            <w:pPr>
              <w:ind w:left="1134" w:right="-142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E07385" w:rsidRPr="006A09E8" w:rsidRDefault="003D7CDE" w:rsidP="00516931">
            <w:pPr>
              <w:ind w:left="1134" w:right="34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AE0DC3" w:rsidRPr="006A09E8" w:rsidRDefault="00AE0DC3" w:rsidP="008F7EE0">
      <w:pPr>
        <w:pStyle w:val="Standard"/>
        <w:ind w:left="9072"/>
        <w:jc w:val="both"/>
        <w:rPr>
          <w:sz w:val="26"/>
          <w:szCs w:val="26"/>
        </w:rPr>
      </w:pPr>
    </w:p>
    <w:sectPr w:rsidR="00AE0DC3" w:rsidRPr="006A09E8" w:rsidSect="00AE3CA8">
      <w:footerReference w:type="default" r:id="rId8"/>
      <w:pgSz w:w="11906" w:h="16838"/>
      <w:pgMar w:top="1418" w:right="851" w:bottom="851" w:left="1418" w:header="720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77A" w:rsidRDefault="0055477A">
      <w:r>
        <w:separator/>
      </w:r>
    </w:p>
  </w:endnote>
  <w:endnote w:type="continuationSeparator" w:id="1">
    <w:p w:rsidR="0055477A" w:rsidRDefault="00554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, 'Kozuka Mincho 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05" w:rsidRPr="00CF14F7" w:rsidRDefault="00F77B05" w:rsidP="00CF14F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77A" w:rsidRDefault="0055477A">
      <w:r>
        <w:separator/>
      </w:r>
    </w:p>
  </w:footnote>
  <w:footnote w:type="continuationSeparator" w:id="1">
    <w:p w:rsidR="0055477A" w:rsidRDefault="00554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20C"/>
    <w:multiLevelType w:val="hybridMultilevel"/>
    <w:tmpl w:val="6160FCBA"/>
    <w:lvl w:ilvl="0" w:tplc="B524AB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0EB6"/>
    <w:multiLevelType w:val="multilevel"/>
    <w:tmpl w:val="75D8579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6"/>
      </w:rPr>
    </w:lvl>
  </w:abstractNum>
  <w:abstractNum w:abstractNumId="2">
    <w:nsid w:val="09AD64ED"/>
    <w:multiLevelType w:val="hybridMultilevel"/>
    <w:tmpl w:val="C7EC3328"/>
    <w:lvl w:ilvl="0" w:tplc="09D463A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22E14548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26B52577"/>
    <w:multiLevelType w:val="hybridMultilevel"/>
    <w:tmpl w:val="507072EC"/>
    <w:lvl w:ilvl="0" w:tplc="CDAC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816ACA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>
    <w:nsid w:val="2FA621AF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7">
    <w:nsid w:val="35926FD9"/>
    <w:multiLevelType w:val="hybridMultilevel"/>
    <w:tmpl w:val="F174AED2"/>
    <w:lvl w:ilvl="0" w:tplc="3AF2A0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5B05B50"/>
    <w:multiLevelType w:val="hybridMultilevel"/>
    <w:tmpl w:val="ABFA4770"/>
    <w:lvl w:ilvl="0" w:tplc="06125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DF62C1"/>
    <w:multiLevelType w:val="hybridMultilevel"/>
    <w:tmpl w:val="F4282C64"/>
    <w:lvl w:ilvl="0" w:tplc="DA601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BC41F5"/>
    <w:multiLevelType w:val="multilevel"/>
    <w:tmpl w:val="4992D6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80"/>
        </w:tabs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5AD72FC8"/>
    <w:multiLevelType w:val="hybridMultilevel"/>
    <w:tmpl w:val="6534DF7E"/>
    <w:lvl w:ilvl="0" w:tplc="FB405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B755C5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BFE48E1"/>
    <w:multiLevelType w:val="multilevel"/>
    <w:tmpl w:val="527E1FEA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5">
    <w:nsid w:val="71050F6E"/>
    <w:multiLevelType w:val="hybridMultilevel"/>
    <w:tmpl w:val="4F3C310A"/>
    <w:lvl w:ilvl="0" w:tplc="112AE29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723E7C10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7">
    <w:nsid w:val="7D190C82"/>
    <w:multiLevelType w:val="hybridMultilevel"/>
    <w:tmpl w:val="E2D0E390"/>
    <w:lvl w:ilvl="0" w:tplc="208C1C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F6C344A"/>
    <w:multiLevelType w:val="hybridMultilevel"/>
    <w:tmpl w:val="66F8BC34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4"/>
  </w:num>
  <w:num w:numId="5">
    <w:abstractNumId w:val="19"/>
  </w:num>
  <w:num w:numId="6">
    <w:abstractNumId w:val="16"/>
  </w:num>
  <w:num w:numId="7">
    <w:abstractNumId w:val="0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8"/>
  </w:num>
  <w:num w:numId="13">
    <w:abstractNumId w:val="13"/>
  </w:num>
  <w:num w:numId="14">
    <w:abstractNumId w:val="4"/>
  </w:num>
  <w:num w:numId="15">
    <w:abstractNumId w:val="8"/>
  </w:num>
  <w:num w:numId="16">
    <w:abstractNumId w:val="17"/>
  </w:num>
  <w:num w:numId="17">
    <w:abstractNumId w:val="11"/>
  </w:num>
  <w:num w:numId="18">
    <w:abstractNumId w:val="9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766"/>
    <w:rsid w:val="00002C85"/>
    <w:rsid w:val="00011231"/>
    <w:rsid w:val="00017069"/>
    <w:rsid w:val="000175A1"/>
    <w:rsid w:val="00017C5D"/>
    <w:rsid w:val="0002682F"/>
    <w:rsid w:val="000341C0"/>
    <w:rsid w:val="00035CA6"/>
    <w:rsid w:val="00036B41"/>
    <w:rsid w:val="00045DE6"/>
    <w:rsid w:val="000464CC"/>
    <w:rsid w:val="0009135B"/>
    <w:rsid w:val="00091BBA"/>
    <w:rsid w:val="00097B37"/>
    <w:rsid w:val="000A4BEE"/>
    <w:rsid w:val="000A608D"/>
    <w:rsid w:val="000A72CA"/>
    <w:rsid w:val="000C33A0"/>
    <w:rsid w:val="000C4DC0"/>
    <w:rsid w:val="000D7F7E"/>
    <w:rsid w:val="000E3D22"/>
    <w:rsid w:val="000E7831"/>
    <w:rsid w:val="000F0DB2"/>
    <w:rsid w:val="000F4919"/>
    <w:rsid w:val="001010DB"/>
    <w:rsid w:val="001048D7"/>
    <w:rsid w:val="00131F32"/>
    <w:rsid w:val="0014461E"/>
    <w:rsid w:val="00163911"/>
    <w:rsid w:val="00170892"/>
    <w:rsid w:val="00174091"/>
    <w:rsid w:val="00174B13"/>
    <w:rsid w:val="00175141"/>
    <w:rsid w:val="00175F66"/>
    <w:rsid w:val="00177DC0"/>
    <w:rsid w:val="00180A9C"/>
    <w:rsid w:val="0018150D"/>
    <w:rsid w:val="001851FE"/>
    <w:rsid w:val="00187E15"/>
    <w:rsid w:val="00191260"/>
    <w:rsid w:val="00194F76"/>
    <w:rsid w:val="001A01ED"/>
    <w:rsid w:val="001A257C"/>
    <w:rsid w:val="001B3D09"/>
    <w:rsid w:val="001B4334"/>
    <w:rsid w:val="001B53DC"/>
    <w:rsid w:val="001B7756"/>
    <w:rsid w:val="001C5A44"/>
    <w:rsid w:val="001C5BB6"/>
    <w:rsid w:val="001E16B2"/>
    <w:rsid w:val="001E69BA"/>
    <w:rsid w:val="001E6B4B"/>
    <w:rsid w:val="001F0D8A"/>
    <w:rsid w:val="001F12E7"/>
    <w:rsid w:val="001F2F95"/>
    <w:rsid w:val="001F5C87"/>
    <w:rsid w:val="00205F65"/>
    <w:rsid w:val="002235D4"/>
    <w:rsid w:val="00242B21"/>
    <w:rsid w:val="002458D2"/>
    <w:rsid w:val="002518A5"/>
    <w:rsid w:val="00264D7E"/>
    <w:rsid w:val="00265BFA"/>
    <w:rsid w:val="002677D6"/>
    <w:rsid w:val="00273240"/>
    <w:rsid w:val="0028450E"/>
    <w:rsid w:val="002920A4"/>
    <w:rsid w:val="00296677"/>
    <w:rsid w:val="002A2D2B"/>
    <w:rsid w:val="002B10FB"/>
    <w:rsid w:val="002C598B"/>
    <w:rsid w:val="002C6604"/>
    <w:rsid w:val="002D6D10"/>
    <w:rsid w:val="002E764C"/>
    <w:rsid w:val="002F36D5"/>
    <w:rsid w:val="00303DF7"/>
    <w:rsid w:val="003130A5"/>
    <w:rsid w:val="00321FD9"/>
    <w:rsid w:val="00331136"/>
    <w:rsid w:val="003500AC"/>
    <w:rsid w:val="00357ABB"/>
    <w:rsid w:val="003610CD"/>
    <w:rsid w:val="00364C42"/>
    <w:rsid w:val="00373D56"/>
    <w:rsid w:val="0037582A"/>
    <w:rsid w:val="00376093"/>
    <w:rsid w:val="003772BD"/>
    <w:rsid w:val="003808C1"/>
    <w:rsid w:val="0038286C"/>
    <w:rsid w:val="00382E75"/>
    <w:rsid w:val="00383FF6"/>
    <w:rsid w:val="00384EAB"/>
    <w:rsid w:val="00386021"/>
    <w:rsid w:val="0038668B"/>
    <w:rsid w:val="00387F4E"/>
    <w:rsid w:val="00387FCE"/>
    <w:rsid w:val="00391656"/>
    <w:rsid w:val="003939DE"/>
    <w:rsid w:val="00394B84"/>
    <w:rsid w:val="003A798B"/>
    <w:rsid w:val="003B12A5"/>
    <w:rsid w:val="003B34DB"/>
    <w:rsid w:val="003D260E"/>
    <w:rsid w:val="003D2E2F"/>
    <w:rsid w:val="003D79A8"/>
    <w:rsid w:val="003D7A87"/>
    <w:rsid w:val="003D7CDE"/>
    <w:rsid w:val="003E5737"/>
    <w:rsid w:val="003F250E"/>
    <w:rsid w:val="00401FF6"/>
    <w:rsid w:val="00411F69"/>
    <w:rsid w:val="00414741"/>
    <w:rsid w:val="00425137"/>
    <w:rsid w:val="00441AB4"/>
    <w:rsid w:val="00444D21"/>
    <w:rsid w:val="00445574"/>
    <w:rsid w:val="00451528"/>
    <w:rsid w:val="004518BB"/>
    <w:rsid w:val="00460415"/>
    <w:rsid w:val="00461D2D"/>
    <w:rsid w:val="004651AC"/>
    <w:rsid w:val="0046761F"/>
    <w:rsid w:val="00467CCC"/>
    <w:rsid w:val="00496BC5"/>
    <w:rsid w:val="00497590"/>
    <w:rsid w:val="004A6E24"/>
    <w:rsid w:val="004C3CAC"/>
    <w:rsid w:val="004C6548"/>
    <w:rsid w:val="004C6817"/>
    <w:rsid w:val="004C7866"/>
    <w:rsid w:val="004D2DDD"/>
    <w:rsid w:val="004E388C"/>
    <w:rsid w:val="004F0A66"/>
    <w:rsid w:val="004F2136"/>
    <w:rsid w:val="00505208"/>
    <w:rsid w:val="00516B0B"/>
    <w:rsid w:val="00517639"/>
    <w:rsid w:val="00545D0D"/>
    <w:rsid w:val="00553946"/>
    <w:rsid w:val="0055477A"/>
    <w:rsid w:val="00584561"/>
    <w:rsid w:val="00585D4A"/>
    <w:rsid w:val="00597FF4"/>
    <w:rsid w:val="005B46D2"/>
    <w:rsid w:val="005D1562"/>
    <w:rsid w:val="005E56D1"/>
    <w:rsid w:val="0060233B"/>
    <w:rsid w:val="0061723B"/>
    <w:rsid w:val="00641966"/>
    <w:rsid w:val="006453A3"/>
    <w:rsid w:val="006459BB"/>
    <w:rsid w:val="00651B97"/>
    <w:rsid w:val="006834A1"/>
    <w:rsid w:val="00684479"/>
    <w:rsid w:val="00685E30"/>
    <w:rsid w:val="0069432E"/>
    <w:rsid w:val="006A09E8"/>
    <w:rsid w:val="006C1FF4"/>
    <w:rsid w:val="006D4EE7"/>
    <w:rsid w:val="006E7362"/>
    <w:rsid w:val="006F08CE"/>
    <w:rsid w:val="006F0F82"/>
    <w:rsid w:val="007048F3"/>
    <w:rsid w:val="00706D63"/>
    <w:rsid w:val="0072093A"/>
    <w:rsid w:val="00726D33"/>
    <w:rsid w:val="00740190"/>
    <w:rsid w:val="00744BC5"/>
    <w:rsid w:val="00750531"/>
    <w:rsid w:val="0076024B"/>
    <w:rsid w:val="0076092A"/>
    <w:rsid w:val="00761FAE"/>
    <w:rsid w:val="00763FC0"/>
    <w:rsid w:val="0076400E"/>
    <w:rsid w:val="00764D2B"/>
    <w:rsid w:val="007656D1"/>
    <w:rsid w:val="0077118F"/>
    <w:rsid w:val="00781344"/>
    <w:rsid w:val="00790183"/>
    <w:rsid w:val="007972E6"/>
    <w:rsid w:val="007A487D"/>
    <w:rsid w:val="007B40E9"/>
    <w:rsid w:val="007C02A9"/>
    <w:rsid w:val="007C28CA"/>
    <w:rsid w:val="007C461A"/>
    <w:rsid w:val="007D0A53"/>
    <w:rsid w:val="007D2B1F"/>
    <w:rsid w:val="007D4355"/>
    <w:rsid w:val="008246B7"/>
    <w:rsid w:val="00827301"/>
    <w:rsid w:val="00831017"/>
    <w:rsid w:val="00837196"/>
    <w:rsid w:val="00851296"/>
    <w:rsid w:val="00864402"/>
    <w:rsid w:val="00870B2D"/>
    <w:rsid w:val="00873FBD"/>
    <w:rsid w:val="00893331"/>
    <w:rsid w:val="0089555B"/>
    <w:rsid w:val="008A4F94"/>
    <w:rsid w:val="008A5704"/>
    <w:rsid w:val="008A5C2D"/>
    <w:rsid w:val="008D105C"/>
    <w:rsid w:val="008E3C8C"/>
    <w:rsid w:val="008F0325"/>
    <w:rsid w:val="008F3B14"/>
    <w:rsid w:val="008F72D8"/>
    <w:rsid w:val="008F7EE0"/>
    <w:rsid w:val="00902C88"/>
    <w:rsid w:val="00914350"/>
    <w:rsid w:val="00917D75"/>
    <w:rsid w:val="00922389"/>
    <w:rsid w:val="009237EB"/>
    <w:rsid w:val="0092645B"/>
    <w:rsid w:val="00926C39"/>
    <w:rsid w:val="009312F2"/>
    <w:rsid w:val="00933F17"/>
    <w:rsid w:val="00934B45"/>
    <w:rsid w:val="0093774A"/>
    <w:rsid w:val="009418BE"/>
    <w:rsid w:val="00942FA9"/>
    <w:rsid w:val="00950CCE"/>
    <w:rsid w:val="00954100"/>
    <w:rsid w:val="00956291"/>
    <w:rsid w:val="0096206D"/>
    <w:rsid w:val="00962569"/>
    <w:rsid w:val="00963ED8"/>
    <w:rsid w:val="00981C6A"/>
    <w:rsid w:val="009A1E28"/>
    <w:rsid w:val="009A3B24"/>
    <w:rsid w:val="009A6F41"/>
    <w:rsid w:val="009B5AE3"/>
    <w:rsid w:val="009D2D8F"/>
    <w:rsid w:val="009D3A9C"/>
    <w:rsid w:val="009D5842"/>
    <w:rsid w:val="009D5F99"/>
    <w:rsid w:val="009E404F"/>
    <w:rsid w:val="009E49C5"/>
    <w:rsid w:val="009E56D1"/>
    <w:rsid w:val="009F2323"/>
    <w:rsid w:val="00A033C5"/>
    <w:rsid w:val="00A0745C"/>
    <w:rsid w:val="00A11F75"/>
    <w:rsid w:val="00A14A77"/>
    <w:rsid w:val="00A14FAC"/>
    <w:rsid w:val="00A151C3"/>
    <w:rsid w:val="00A22093"/>
    <w:rsid w:val="00A25CD9"/>
    <w:rsid w:val="00A26F6F"/>
    <w:rsid w:val="00A41FB0"/>
    <w:rsid w:val="00A470BF"/>
    <w:rsid w:val="00A54A71"/>
    <w:rsid w:val="00A617C8"/>
    <w:rsid w:val="00A63961"/>
    <w:rsid w:val="00A6568B"/>
    <w:rsid w:val="00A71121"/>
    <w:rsid w:val="00A735A9"/>
    <w:rsid w:val="00A76E73"/>
    <w:rsid w:val="00A835C6"/>
    <w:rsid w:val="00A85675"/>
    <w:rsid w:val="00A90675"/>
    <w:rsid w:val="00A90FCF"/>
    <w:rsid w:val="00A92381"/>
    <w:rsid w:val="00A94AC4"/>
    <w:rsid w:val="00AA0A13"/>
    <w:rsid w:val="00AA1757"/>
    <w:rsid w:val="00AB4440"/>
    <w:rsid w:val="00AB7C61"/>
    <w:rsid w:val="00AC6D94"/>
    <w:rsid w:val="00AC7662"/>
    <w:rsid w:val="00AD201A"/>
    <w:rsid w:val="00AD23E0"/>
    <w:rsid w:val="00AE0DC3"/>
    <w:rsid w:val="00AE3CA8"/>
    <w:rsid w:val="00AF0D19"/>
    <w:rsid w:val="00AF1099"/>
    <w:rsid w:val="00B015E0"/>
    <w:rsid w:val="00B13BF1"/>
    <w:rsid w:val="00B15885"/>
    <w:rsid w:val="00B15D7B"/>
    <w:rsid w:val="00B170C8"/>
    <w:rsid w:val="00B170E3"/>
    <w:rsid w:val="00B22C99"/>
    <w:rsid w:val="00B31CA1"/>
    <w:rsid w:val="00B33486"/>
    <w:rsid w:val="00B34250"/>
    <w:rsid w:val="00B345AE"/>
    <w:rsid w:val="00B35F86"/>
    <w:rsid w:val="00B42125"/>
    <w:rsid w:val="00B44406"/>
    <w:rsid w:val="00B4524B"/>
    <w:rsid w:val="00B50876"/>
    <w:rsid w:val="00B51199"/>
    <w:rsid w:val="00B52E5B"/>
    <w:rsid w:val="00B556AB"/>
    <w:rsid w:val="00B62242"/>
    <w:rsid w:val="00B64837"/>
    <w:rsid w:val="00B65994"/>
    <w:rsid w:val="00B675B3"/>
    <w:rsid w:val="00B73569"/>
    <w:rsid w:val="00B80F0E"/>
    <w:rsid w:val="00B83484"/>
    <w:rsid w:val="00B91EEB"/>
    <w:rsid w:val="00B923CE"/>
    <w:rsid w:val="00BA227A"/>
    <w:rsid w:val="00BB0209"/>
    <w:rsid w:val="00BB1120"/>
    <w:rsid w:val="00BB404B"/>
    <w:rsid w:val="00BC35C3"/>
    <w:rsid w:val="00BC788D"/>
    <w:rsid w:val="00BD10EA"/>
    <w:rsid w:val="00BD2945"/>
    <w:rsid w:val="00BD4FCF"/>
    <w:rsid w:val="00BF26CD"/>
    <w:rsid w:val="00BF2F7E"/>
    <w:rsid w:val="00BF534F"/>
    <w:rsid w:val="00BF72F9"/>
    <w:rsid w:val="00C01732"/>
    <w:rsid w:val="00C028AF"/>
    <w:rsid w:val="00C15CF1"/>
    <w:rsid w:val="00C15D4D"/>
    <w:rsid w:val="00C16501"/>
    <w:rsid w:val="00C20B02"/>
    <w:rsid w:val="00C350E8"/>
    <w:rsid w:val="00C449C9"/>
    <w:rsid w:val="00C464DD"/>
    <w:rsid w:val="00C466F8"/>
    <w:rsid w:val="00C46AA9"/>
    <w:rsid w:val="00C539EC"/>
    <w:rsid w:val="00C61AB7"/>
    <w:rsid w:val="00C62C25"/>
    <w:rsid w:val="00C62DFF"/>
    <w:rsid w:val="00C728E3"/>
    <w:rsid w:val="00C77242"/>
    <w:rsid w:val="00C77EFF"/>
    <w:rsid w:val="00C8081A"/>
    <w:rsid w:val="00C8203D"/>
    <w:rsid w:val="00C83956"/>
    <w:rsid w:val="00C94BB5"/>
    <w:rsid w:val="00C97789"/>
    <w:rsid w:val="00CB34C5"/>
    <w:rsid w:val="00CC3BBA"/>
    <w:rsid w:val="00CD5F19"/>
    <w:rsid w:val="00CE3F88"/>
    <w:rsid w:val="00CF14F7"/>
    <w:rsid w:val="00D04766"/>
    <w:rsid w:val="00D06167"/>
    <w:rsid w:val="00D14639"/>
    <w:rsid w:val="00D23C68"/>
    <w:rsid w:val="00D25304"/>
    <w:rsid w:val="00D3466A"/>
    <w:rsid w:val="00D37E5F"/>
    <w:rsid w:val="00D46007"/>
    <w:rsid w:val="00D4674D"/>
    <w:rsid w:val="00D55D63"/>
    <w:rsid w:val="00D57DED"/>
    <w:rsid w:val="00D60218"/>
    <w:rsid w:val="00D61679"/>
    <w:rsid w:val="00D91BE2"/>
    <w:rsid w:val="00D96AED"/>
    <w:rsid w:val="00D96F24"/>
    <w:rsid w:val="00D97D68"/>
    <w:rsid w:val="00DA27AC"/>
    <w:rsid w:val="00DA40AF"/>
    <w:rsid w:val="00DA7B75"/>
    <w:rsid w:val="00DC2562"/>
    <w:rsid w:val="00DC50B3"/>
    <w:rsid w:val="00DE3380"/>
    <w:rsid w:val="00DE34E4"/>
    <w:rsid w:val="00DF60A9"/>
    <w:rsid w:val="00DF685A"/>
    <w:rsid w:val="00E062BD"/>
    <w:rsid w:val="00E06733"/>
    <w:rsid w:val="00E07385"/>
    <w:rsid w:val="00E11E3B"/>
    <w:rsid w:val="00E13A14"/>
    <w:rsid w:val="00E17D0C"/>
    <w:rsid w:val="00E34A69"/>
    <w:rsid w:val="00E400A5"/>
    <w:rsid w:val="00E51F28"/>
    <w:rsid w:val="00E564D9"/>
    <w:rsid w:val="00E622A2"/>
    <w:rsid w:val="00E62BE1"/>
    <w:rsid w:val="00E63FB9"/>
    <w:rsid w:val="00E665A0"/>
    <w:rsid w:val="00E743E1"/>
    <w:rsid w:val="00E80170"/>
    <w:rsid w:val="00E8417C"/>
    <w:rsid w:val="00E84DEC"/>
    <w:rsid w:val="00E87870"/>
    <w:rsid w:val="00E9583E"/>
    <w:rsid w:val="00EA2264"/>
    <w:rsid w:val="00EA2DB8"/>
    <w:rsid w:val="00EB21D2"/>
    <w:rsid w:val="00EB53EF"/>
    <w:rsid w:val="00EC514B"/>
    <w:rsid w:val="00EC5D98"/>
    <w:rsid w:val="00EE29C0"/>
    <w:rsid w:val="00EE2FD2"/>
    <w:rsid w:val="00EE3F63"/>
    <w:rsid w:val="00EF1888"/>
    <w:rsid w:val="00EF65D4"/>
    <w:rsid w:val="00F03689"/>
    <w:rsid w:val="00F042D5"/>
    <w:rsid w:val="00F141B5"/>
    <w:rsid w:val="00F223C9"/>
    <w:rsid w:val="00F24407"/>
    <w:rsid w:val="00F24A51"/>
    <w:rsid w:val="00F24EAF"/>
    <w:rsid w:val="00F25621"/>
    <w:rsid w:val="00F35115"/>
    <w:rsid w:val="00F36FDB"/>
    <w:rsid w:val="00F37774"/>
    <w:rsid w:val="00F4046D"/>
    <w:rsid w:val="00F42AD8"/>
    <w:rsid w:val="00F4475A"/>
    <w:rsid w:val="00F47D64"/>
    <w:rsid w:val="00F53E84"/>
    <w:rsid w:val="00F57B5F"/>
    <w:rsid w:val="00F62E16"/>
    <w:rsid w:val="00F67A4F"/>
    <w:rsid w:val="00F7163B"/>
    <w:rsid w:val="00F71666"/>
    <w:rsid w:val="00F77B05"/>
    <w:rsid w:val="00F8380D"/>
    <w:rsid w:val="00F93FE1"/>
    <w:rsid w:val="00FA0693"/>
    <w:rsid w:val="00FA585F"/>
    <w:rsid w:val="00FA5CF4"/>
    <w:rsid w:val="00FB1D86"/>
    <w:rsid w:val="00FB5430"/>
    <w:rsid w:val="00FC2FF9"/>
    <w:rsid w:val="00FD0CF0"/>
    <w:rsid w:val="00FD3DBD"/>
    <w:rsid w:val="00FE281F"/>
    <w:rsid w:val="00FE3D80"/>
    <w:rsid w:val="00FE3E48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E3D8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3D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3D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3D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3D80"/>
    <w:pPr>
      <w:outlineLvl w:val="3"/>
    </w:pPr>
    <w:rPr>
      <w:b/>
      <w:bCs/>
      <w:sz w:val="26"/>
      <w:szCs w:val="28"/>
    </w:rPr>
  </w:style>
  <w:style w:type="paragraph" w:styleId="5">
    <w:name w:val="heading 5"/>
    <w:basedOn w:val="Standard"/>
    <w:next w:val="Standard"/>
    <w:link w:val="50"/>
    <w:qFormat/>
    <w:rsid w:val="00BB404B"/>
    <w:pPr>
      <w:keepNext/>
      <w:tabs>
        <w:tab w:val="left" w:pos="0"/>
      </w:tabs>
      <w:spacing w:before="120" w:after="120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0170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2F7E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qFormat/>
    <w:rsid w:val="00D57DED"/>
    <w:pPr>
      <w:ind w:left="720"/>
    </w:pPr>
  </w:style>
  <w:style w:type="character" w:customStyle="1" w:styleId="10">
    <w:name w:val="Заголовок 1 Знак"/>
    <w:aliases w:val="!Части документа Знак"/>
    <w:link w:val="1"/>
    <w:locked/>
    <w:rsid w:val="00097B37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Название Знак"/>
    <w:link w:val="a6"/>
    <w:locked/>
    <w:rsid w:val="00097B37"/>
    <w:rPr>
      <w:rFonts w:ascii="Arial" w:hAnsi="Arial" w:cs="Arial"/>
      <w:b/>
      <w:sz w:val="26"/>
      <w:szCs w:val="24"/>
      <w:lang w:val="ru-RU" w:eastAsia="ru-RU" w:bidi="ar-SA"/>
    </w:rPr>
  </w:style>
  <w:style w:type="paragraph" w:styleId="a6">
    <w:name w:val="Title"/>
    <w:basedOn w:val="a"/>
    <w:link w:val="a5"/>
    <w:qFormat/>
    <w:rsid w:val="00097B37"/>
    <w:pPr>
      <w:jc w:val="center"/>
    </w:pPr>
    <w:rPr>
      <w:rFonts w:cs="Arial"/>
      <w:b/>
      <w:sz w:val="26"/>
    </w:rPr>
  </w:style>
  <w:style w:type="paragraph" w:customStyle="1" w:styleId="NoSpacing1">
    <w:name w:val="No Spacing1"/>
    <w:rsid w:val="00097B37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2B10FB"/>
    <w:rPr>
      <w:rFonts w:ascii="Arial" w:hAnsi="Arial" w:cs="Arial"/>
      <w:b/>
      <w:bCs/>
      <w:iCs/>
      <w:sz w:val="30"/>
      <w:szCs w:val="28"/>
    </w:rPr>
  </w:style>
  <w:style w:type="paragraph" w:styleId="21">
    <w:name w:val="Body Text 2"/>
    <w:basedOn w:val="a"/>
    <w:link w:val="22"/>
    <w:uiPriority w:val="99"/>
    <w:unhideWhenUsed/>
    <w:rsid w:val="002B10F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uiPriority w:val="99"/>
    <w:rsid w:val="002B10FB"/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BB404B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B404B"/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BB404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B404B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BB404B"/>
    <w:rPr>
      <w:kern w:val="3"/>
      <w:sz w:val="30"/>
      <w:szCs w:val="24"/>
      <w:lang w:eastAsia="zh-CN"/>
    </w:rPr>
  </w:style>
  <w:style w:type="paragraph" w:customStyle="1" w:styleId="Standard">
    <w:name w:val="Standard"/>
    <w:rsid w:val="00BB404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BB40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BB404B"/>
    <w:pPr>
      <w:ind w:right="22"/>
      <w:jc w:val="center"/>
    </w:pPr>
    <w:rPr>
      <w:b/>
      <w:bCs/>
      <w:color w:val="000000"/>
      <w:sz w:val="30"/>
      <w:szCs w:val="28"/>
    </w:rPr>
  </w:style>
  <w:style w:type="paragraph" w:styleId="a9">
    <w:name w:val="List"/>
    <w:basedOn w:val="Textbody"/>
    <w:rsid w:val="00BB404B"/>
    <w:rPr>
      <w:rFonts w:ascii="Arial" w:hAnsi="Arial" w:cs="Tahoma"/>
    </w:rPr>
  </w:style>
  <w:style w:type="paragraph" w:styleId="aa">
    <w:name w:val="caption"/>
    <w:basedOn w:val="Standard"/>
    <w:next w:val="ab"/>
    <w:qFormat/>
    <w:rsid w:val="00BB404B"/>
    <w:pPr>
      <w:jc w:val="center"/>
    </w:pPr>
    <w:rPr>
      <w:sz w:val="28"/>
    </w:rPr>
  </w:style>
  <w:style w:type="paragraph" w:customStyle="1" w:styleId="Index">
    <w:name w:val="Index"/>
    <w:basedOn w:val="Standard"/>
    <w:rsid w:val="00BB404B"/>
    <w:pPr>
      <w:suppressLineNumbers/>
    </w:pPr>
    <w:rPr>
      <w:rFonts w:cs="FreeSans"/>
    </w:rPr>
  </w:style>
  <w:style w:type="paragraph" w:customStyle="1" w:styleId="51">
    <w:name w:val="Название5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23">
    <w:name w:val="Название2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Standard"/>
    <w:next w:val="Standard"/>
    <w:rsid w:val="00BB404B"/>
    <w:pPr>
      <w:autoSpaceDE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Textbodyindent">
    <w:name w:val="Text body indent"/>
    <w:basedOn w:val="Standard"/>
    <w:rsid w:val="00BB404B"/>
    <w:pPr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Standard"/>
    <w:rsid w:val="00BB404B"/>
    <w:pPr>
      <w:autoSpaceDE w:val="0"/>
      <w:spacing w:line="360" w:lineRule="auto"/>
    </w:pPr>
    <w:rPr>
      <w:b/>
      <w:sz w:val="28"/>
      <w:szCs w:val="28"/>
    </w:rPr>
  </w:style>
  <w:style w:type="paragraph" w:customStyle="1" w:styleId="310">
    <w:name w:val="Основной текст 31"/>
    <w:basedOn w:val="Standard"/>
    <w:rsid w:val="00BB404B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Standard"/>
    <w:rsid w:val="00BB404B"/>
    <w:pPr>
      <w:spacing w:line="360" w:lineRule="auto"/>
      <w:ind w:right="10" w:firstLine="720"/>
      <w:jc w:val="both"/>
    </w:pPr>
    <w:rPr>
      <w:color w:val="000000"/>
      <w:sz w:val="28"/>
      <w:szCs w:val="28"/>
    </w:rPr>
  </w:style>
  <w:style w:type="paragraph" w:customStyle="1" w:styleId="14">
    <w:name w:val="Абзац списка1"/>
    <w:basedOn w:val="Standard"/>
    <w:rsid w:val="00BB404B"/>
    <w:pPr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Standard"/>
    <w:rsid w:val="00BB404B"/>
    <w:pPr>
      <w:spacing w:before="280" w:after="280"/>
    </w:pPr>
  </w:style>
  <w:style w:type="paragraph" w:customStyle="1" w:styleId="Footnote">
    <w:name w:val="Footnote"/>
    <w:basedOn w:val="Standard"/>
    <w:rsid w:val="00BB404B"/>
    <w:rPr>
      <w:sz w:val="20"/>
      <w:szCs w:val="20"/>
    </w:rPr>
  </w:style>
  <w:style w:type="paragraph" w:customStyle="1" w:styleId="311">
    <w:name w:val="Основной текст с отступом 31"/>
    <w:basedOn w:val="Standard"/>
    <w:rsid w:val="00BB404B"/>
    <w:pPr>
      <w:autoSpaceDE w:val="0"/>
      <w:ind w:firstLine="709"/>
      <w:jc w:val="both"/>
    </w:pPr>
    <w:rPr>
      <w:sz w:val="30"/>
      <w:szCs w:val="30"/>
    </w:rPr>
  </w:style>
  <w:style w:type="paragraph" w:styleId="ac">
    <w:name w:val="header"/>
    <w:basedOn w:val="Standard"/>
    <w:link w:val="ad"/>
    <w:rsid w:val="00BB40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BB404B"/>
    <w:rPr>
      <w:kern w:val="3"/>
      <w:sz w:val="24"/>
      <w:szCs w:val="24"/>
      <w:lang w:eastAsia="zh-CN"/>
    </w:rPr>
  </w:style>
  <w:style w:type="paragraph" w:styleId="ae">
    <w:name w:val="Normal (Web)"/>
    <w:basedOn w:val="Standard"/>
    <w:rsid w:val="00BB404B"/>
    <w:pPr>
      <w:spacing w:before="280" w:after="280"/>
    </w:pPr>
    <w:rPr>
      <w:rFonts w:ascii="Arial Unicode MS" w:hAnsi="Arial Unicode MS" w:cs="Arial Unicode MS"/>
    </w:rPr>
  </w:style>
  <w:style w:type="paragraph" w:customStyle="1" w:styleId="BodyTextIndent21">
    <w:name w:val="Body Text Indent 21"/>
    <w:basedOn w:val="Standard"/>
    <w:rsid w:val="00BB404B"/>
    <w:pPr>
      <w:widowControl w:val="0"/>
      <w:tabs>
        <w:tab w:val="left" w:pos="1886"/>
      </w:tabs>
      <w:spacing w:line="353" w:lineRule="exact"/>
      <w:ind w:left="727"/>
      <w:jc w:val="both"/>
    </w:pPr>
    <w:rPr>
      <w:sz w:val="28"/>
      <w:szCs w:val="20"/>
    </w:rPr>
  </w:style>
  <w:style w:type="paragraph" w:customStyle="1" w:styleId="ConsNormal">
    <w:name w:val="ConsNormal"/>
    <w:rsid w:val="00BB404B"/>
    <w:pPr>
      <w:widowControl w:val="0"/>
      <w:suppressAutoHyphens/>
      <w:autoSpaceDE w:val="0"/>
      <w:autoSpaceDN w:val="0"/>
      <w:ind w:right="19772"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ConsPlusTitle">
    <w:name w:val="ConsPlusTitle"/>
    <w:rsid w:val="00BB404B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lang w:eastAsia="zh-CN"/>
    </w:rPr>
  </w:style>
  <w:style w:type="paragraph" w:customStyle="1" w:styleId="ConsPlusNonformat">
    <w:name w:val="ConsPlusNonformat"/>
    <w:rsid w:val="00BB404B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styleId="ab">
    <w:name w:val="Subtitle"/>
    <w:basedOn w:val="Heading"/>
    <w:next w:val="Textbody"/>
    <w:link w:val="af"/>
    <w:qFormat/>
    <w:rsid w:val="00BB404B"/>
    <w:pPr>
      <w:jc w:val="center"/>
    </w:pPr>
    <w:rPr>
      <w:i/>
      <w:iCs/>
    </w:rPr>
  </w:style>
  <w:style w:type="character" w:customStyle="1" w:styleId="af">
    <w:name w:val="Подзаголовок Знак"/>
    <w:link w:val="ab"/>
    <w:rsid w:val="00BB404B"/>
    <w:rPr>
      <w:rFonts w:ascii="Arial" w:hAnsi="Arial" w:cs="Tahoma"/>
      <w:i/>
      <w:iCs/>
      <w:kern w:val="3"/>
      <w:sz w:val="28"/>
      <w:szCs w:val="28"/>
      <w:lang w:eastAsia="zh-CN"/>
    </w:rPr>
  </w:style>
  <w:style w:type="paragraph" w:customStyle="1" w:styleId="ConsPlusCell">
    <w:name w:val="ConsPlusCell"/>
    <w:rsid w:val="00BB404B"/>
    <w:pPr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15">
    <w:name w:val="Цитата1"/>
    <w:basedOn w:val="Standard"/>
    <w:rsid w:val="00BB404B"/>
    <w:pPr>
      <w:spacing w:line="280" w:lineRule="exact"/>
      <w:ind w:left="-142" w:right="-174"/>
      <w:jc w:val="center"/>
    </w:pPr>
    <w:rPr>
      <w:sz w:val="30"/>
    </w:rPr>
  </w:style>
  <w:style w:type="paragraph" w:customStyle="1" w:styleId="TableContents">
    <w:name w:val="Table Contents"/>
    <w:basedOn w:val="Standard"/>
    <w:rsid w:val="00BB404B"/>
    <w:pPr>
      <w:suppressLineNumbers/>
    </w:pPr>
  </w:style>
  <w:style w:type="paragraph" w:customStyle="1" w:styleId="TableHeading">
    <w:name w:val="Table Heading"/>
    <w:basedOn w:val="TableContents"/>
    <w:rsid w:val="00BB404B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BB404B"/>
  </w:style>
  <w:style w:type="paragraph" w:customStyle="1" w:styleId="16">
    <w:name w:val="Обычный1"/>
    <w:rsid w:val="00BB404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uppressAutoHyphens/>
      <w:autoSpaceDN w:val="0"/>
      <w:ind w:right="-2"/>
      <w:jc w:val="both"/>
      <w:textAlignment w:val="baseline"/>
    </w:pPr>
    <w:rPr>
      <w:color w:val="FF0000"/>
      <w:kern w:val="3"/>
      <w:sz w:val="24"/>
      <w:szCs w:val="24"/>
      <w:lang w:eastAsia="zh-CN"/>
    </w:rPr>
  </w:style>
  <w:style w:type="paragraph" w:customStyle="1" w:styleId="25">
    <w:name w:val="Название объекта2"/>
    <w:basedOn w:val="Standard"/>
    <w:next w:val="Standard"/>
    <w:rsid w:val="00BB404B"/>
    <w:pPr>
      <w:suppressAutoHyphens w:val="0"/>
      <w:autoSpaceDE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220">
    <w:name w:val="Основной текст 22"/>
    <w:basedOn w:val="Standard"/>
    <w:rsid w:val="00BB404B"/>
    <w:pPr>
      <w:spacing w:after="120" w:line="480" w:lineRule="auto"/>
    </w:pPr>
    <w:rPr>
      <w:sz w:val="28"/>
    </w:rPr>
  </w:style>
  <w:style w:type="paragraph" w:styleId="af0">
    <w:name w:val="footer"/>
    <w:basedOn w:val="Standard"/>
    <w:link w:val="af1"/>
    <w:rsid w:val="00BB40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BB404B"/>
    <w:rPr>
      <w:kern w:val="3"/>
      <w:sz w:val="24"/>
      <w:szCs w:val="24"/>
      <w:lang w:eastAsia="zh-CN"/>
    </w:rPr>
  </w:style>
  <w:style w:type="paragraph" w:customStyle="1" w:styleId="p">
    <w:name w:val="p"/>
    <w:basedOn w:val="Standard"/>
    <w:rsid w:val="00BB404B"/>
    <w:pPr>
      <w:suppressAutoHyphens w:val="0"/>
      <w:spacing w:before="280" w:after="280"/>
    </w:pPr>
    <w:rPr>
      <w:rFonts w:ascii="Tahoma" w:hAnsi="Tahoma" w:cs="Tahoma"/>
      <w:color w:val="000000"/>
      <w:sz w:val="18"/>
      <w:szCs w:val="18"/>
    </w:rPr>
  </w:style>
  <w:style w:type="paragraph" w:styleId="af2">
    <w:name w:val="Document Map"/>
    <w:basedOn w:val="Standard"/>
    <w:link w:val="af3"/>
    <w:rsid w:val="00BB404B"/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rsid w:val="00BB404B"/>
    <w:rPr>
      <w:rFonts w:ascii="Tahoma" w:hAnsi="Tahoma" w:cs="Tahoma"/>
      <w:kern w:val="3"/>
      <w:lang w:eastAsia="zh-CN"/>
    </w:rPr>
  </w:style>
  <w:style w:type="character" w:customStyle="1" w:styleId="WW8Num1z0">
    <w:name w:val="WW8Num1z0"/>
    <w:rsid w:val="00BB404B"/>
    <w:rPr>
      <w:rFonts w:cs="Times New Roman"/>
    </w:rPr>
  </w:style>
  <w:style w:type="character" w:customStyle="1" w:styleId="53">
    <w:name w:val="Основной шрифт абзаца5"/>
    <w:rsid w:val="00BB404B"/>
  </w:style>
  <w:style w:type="character" w:customStyle="1" w:styleId="Absatz-Standardschriftart">
    <w:name w:val="Absatz-Standardschriftart"/>
    <w:rsid w:val="00BB404B"/>
  </w:style>
  <w:style w:type="character" w:customStyle="1" w:styleId="WW-Absatz-Standardschriftart">
    <w:name w:val="WW-Absatz-Standardschriftart"/>
    <w:rsid w:val="00BB404B"/>
  </w:style>
  <w:style w:type="character" w:customStyle="1" w:styleId="43">
    <w:name w:val="Основной шрифт абзаца4"/>
    <w:rsid w:val="00BB404B"/>
  </w:style>
  <w:style w:type="character" w:customStyle="1" w:styleId="WW8Num4z0">
    <w:name w:val="WW8Num4z0"/>
    <w:rsid w:val="00BB404B"/>
    <w:rPr>
      <w:rFonts w:ascii="Times New Roman" w:hAnsi="Times New Roman" w:cs="Times New Roman"/>
    </w:rPr>
  </w:style>
  <w:style w:type="character" w:customStyle="1" w:styleId="WW8Num5z0">
    <w:name w:val="WW8Num5z0"/>
    <w:rsid w:val="00BB404B"/>
    <w:rPr>
      <w:rFonts w:ascii="Symbol" w:hAnsi="Symbol" w:cs="Symbol"/>
      <w:color w:val="000000"/>
    </w:rPr>
  </w:style>
  <w:style w:type="character" w:customStyle="1" w:styleId="33">
    <w:name w:val="Основной шрифт абзаца3"/>
    <w:rsid w:val="00BB404B"/>
  </w:style>
  <w:style w:type="character" w:customStyle="1" w:styleId="WW-Absatz-Standardschriftart1">
    <w:name w:val="WW-Absatz-Standardschriftart1"/>
    <w:rsid w:val="00BB404B"/>
  </w:style>
  <w:style w:type="character" w:customStyle="1" w:styleId="WW-Absatz-Standardschriftart11">
    <w:name w:val="WW-Absatz-Standardschriftart11"/>
    <w:rsid w:val="00BB404B"/>
  </w:style>
  <w:style w:type="character" w:customStyle="1" w:styleId="WW-Absatz-Standardschriftart111">
    <w:name w:val="WW-Absatz-Standardschriftart111"/>
    <w:rsid w:val="00BB404B"/>
  </w:style>
  <w:style w:type="character" w:customStyle="1" w:styleId="WW-Absatz-Standardschriftart1111">
    <w:name w:val="WW-Absatz-Standardschriftart1111"/>
    <w:rsid w:val="00BB404B"/>
  </w:style>
  <w:style w:type="character" w:customStyle="1" w:styleId="WW-Absatz-Standardschriftart11111">
    <w:name w:val="WW-Absatz-Standardschriftart11111"/>
    <w:rsid w:val="00BB404B"/>
  </w:style>
  <w:style w:type="character" w:customStyle="1" w:styleId="WW-Absatz-Standardschriftart111111">
    <w:name w:val="WW-Absatz-Standardschriftart111111"/>
    <w:rsid w:val="00BB404B"/>
  </w:style>
  <w:style w:type="character" w:customStyle="1" w:styleId="26">
    <w:name w:val="Основной шрифт абзаца2"/>
    <w:rsid w:val="00BB404B"/>
  </w:style>
  <w:style w:type="character" w:customStyle="1" w:styleId="WW-Absatz-Standardschriftart1111111">
    <w:name w:val="WW-Absatz-Standardschriftart1111111"/>
    <w:rsid w:val="00BB404B"/>
  </w:style>
  <w:style w:type="character" w:customStyle="1" w:styleId="WW8Num2z0">
    <w:name w:val="WW8Num2z0"/>
    <w:rsid w:val="00BB404B"/>
    <w:rPr>
      <w:rFonts w:ascii="Symbol" w:hAnsi="Symbol" w:cs="Symbol"/>
      <w:color w:val="000000"/>
    </w:rPr>
  </w:style>
  <w:style w:type="character" w:customStyle="1" w:styleId="WW8Num2z1">
    <w:name w:val="WW8Num2z1"/>
    <w:rsid w:val="00BB404B"/>
    <w:rPr>
      <w:rFonts w:ascii="Courier New" w:hAnsi="Courier New" w:cs="Courier New"/>
    </w:rPr>
  </w:style>
  <w:style w:type="character" w:customStyle="1" w:styleId="WW8Num2z2">
    <w:name w:val="WW8Num2z2"/>
    <w:rsid w:val="00BB404B"/>
    <w:rPr>
      <w:rFonts w:ascii="Wingdings" w:hAnsi="Wingdings" w:cs="Wingdings"/>
    </w:rPr>
  </w:style>
  <w:style w:type="character" w:customStyle="1" w:styleId="WW8Num2z3">
    <w:name w:val="WW8Num2z3"/>
    <w:rsid w:val="00BB404B"/>
    <w:rPr>
      <w:rFonts w:ascii="Symbol" w:hAnsi="Symbol" w:cs="Symbol"/>
    </w:rPr>
  </w:style>
  <w:style w:type="character" w:customStyle="1" w:styleId="WW8Num3z0">
    <w:name w:val="WW8Num3z0"/>
    <w:rsid w:val="00BB404B"/>
    <w:rPr>
      <w:rFonts w:ascii="Times New Roman" w:hAnsi="Times New Roman" w:cs="Times New Roman"/>
    </w:rPr>
  </w:style>
  <w:style w:type="character" w:customStyle="1" w:styleId="WW8Num3z1">
    <w:name w:val="WW8Num3z1"/>
    <w:rsid w:val="00BB404B"/>
    <w:rPr>
      <w:rFonts w:ascii="Courier New" w:hAnsi="Courier New" w:cs="Courier New"/>
    </w:rPr>
  </w:style>
  <w:style w:type="character" w:customStyle="1" w:styleId="WW8Num3z2">
    <w:name w:val="WW8Num3z2"/>
    <w:rsid w:val="00BB404B"/>
    <w:rPr>
      <w:rFonts w:ascii="Wingdings" w:hAnsi="Wingdings" w:cs="Wingdings"/>
    </w:rPr>
  </w:style>
  <w:style w:type="character" w:customStyle="1" w:styleId="WW8Num3z3">
    <w:name w:val="WW8Num3z3"/>
    <w:rsid w:val="00BB404B"/>
    <w:rPr>
      <w:rFonts w:ascii="Symbol" w:hAnsi="Symbol" w:cs="Symbol"/>
    </w:rPr>
  </w:style>
  <w:style w:type="character" w:customStyle="1" w:styleId="WW8Num4z1">
    <w:name w:val="WW8Num4z1"/>
    <w:rsid w:val="00BB404B"/>
    <w:rPr>
      <w:rFonts w:ascii="Courier New" w:hAnsi="Courier New" w:cs="Courier New"/>
    </w:rPr>
  </w:style>
  <w:style w:type="character" w:customStyle="1" w:styleId="WW8Num4z2">
    <w:name w:val="WW8Num4z2"/>
    <w:rsid w:val="00BB404B"/>
    <w:rPr>
      <w:rFonts w:ascii="Wingdings" w:hAnsi="Wingdings" w:cs="Wingdings"/>
    </w:rPr>
  </w:style>
  <w:style w:type="character" w:customStyle="1" w:styleId="WW8Num4z3">
    <w:name w:val="WW8Num4z3"/>
    <w:rsid w:val="00BB404B"/>
    <w:rPr>
      <w:rFonts w:ascii="Symbol" w:hAnsi="Symbol" w:cs="Symbol"/>
    </w:rPr>
  </w:style>
  <w:style w:type="character" w:customStyle="1" w:styleId="WW8Num5z1">
    <w:name w:val="WW8Num5z1"/>
    <w:rsid w:val="00BB404B"/>
    <w:rPr>
      <w:rFonts w:ascii="Courier New" w:hAnsi="Courier New" w:cs="Courier New"/>
    </w:rPr>
  </w:style>
  <w:style w:type="character" w:customStyle="1" w:styleId="WW8Num5z2">
    <w:name w:val="WW8Num5z2"/>
    <w:rsid w:val="00BB404B"/>
    <w:rPr>
      <w:rFonts w:ascii="Wingdings" w:hAnsi="Wingdings" w:cs="Wingdings"/>
    </w:rPr>
  </w:style>
  <w:style w:type="character" w:customStyle="1" w:styleId="WW8Num5z3">
    <w:name w:val="WW8Num5z3"/>
    <w:rsid w:val="00BB404B"/>
    <w:rPr>
      <w:rFonts w:ascii="Symbol" w:hAnsi="Symbol" w:cs="Symbol"/>
    </w:rPr>
  </w:style>
  <w:style w:type="character" w:customStyle="1" w:styleId="WW8Num6z0">
    <w:name w:val="WW8Num6z0"/>
    <w:rsid w:val="00BB404B"/>
    <w:rPr>
      <w:rFonts w:ascii="Verdana" w:hAnsi="Verdana" w:cs="Verdana"/>
    </w:rPr>
  </w:style>
  <w:style w:type="character" w:customStyle="1" w:styleId="WW8Num6z1">
    <w:name w:val="WW8Num6z1"/>
    <w:rsid w:val="00BB404B"/>
    <w:rPr>
      <w:rFonts w:ascii="Courier New" w:hAnsi="Courier New" w:cs="Courier New"/>
    </w:rPr>
  </w:style>
  <w:style w:type="character" w:customStyle="1" w:styleId="WW8Num6z2">
    <w:name w:val="WW8Num6z2"/>
    <w:rsid w:val="00BB404B"/>
    <w:rPr>
      <w:rFonts w:ascii="Wingdings" w:hAnsi="Wingdings" w:cs="Wingdings"/>
    </w:rPr>
  </w:style>
  <w:style w:type="character" w:customStyle="1" w:styleId="WW8Num6z3">
    <w:name w:val="WW8Num6z3"/>
    <w:rsid w:val="00BB404B"/>
    <w:rPr>
      <w:rFonts w:ascii="Symbol" w:hAnsi="Symbol" w:cs="Symbol"/>
    </w:rPr>
  </w:style>
  <w:style w:type="character" w:customStyle="1" w:styleId="WW8Num8z0">
    <w:name w:val="WW8Num8z0"/>
    <w:rsid w:val="00BB404B"/>
    <w:rPr>
      <w:rFonts w:ascii="Symbol" w:hAnsi="Symbol" w:cs="Symbol"/>
      <w:color w:val="000000"/>
    </w:rPr>
  </w:style>
  <w:style w:type="character" w:customStyle="1" w:styleId="WW8Num8z1">
    <w:name w:val="WW8Num8z1"/>
    <w:rsid w:val="00BB404B"/>
    <w:rPr>
      <w:rFonts w:ascii="Courier New" w:hAnsi="Courier New" w:cs="Courier New"/>
    </w:rPr>
  </w:style>
  <w:style w:type="character" w:customStyle="1" w:styleId="WW8Num8z2">
    <w:name w:val="WW8Num8z2"/>
    <w:rsid w:val="00BB404B"/>
    <w:rPr>
      <w:rFonts w:ascii="Wingdings" w:hAnsi="Wingdings" w:cs="Wingdings"/>
    </w:rPr>
  </w:style>
  <w:style w:type="character" w:customStyle="1" w:styleId="WW8Num8z3">
    <w:name w:val="WW8Num8z3"/>
    <w:rsid w:val="00BB404B"/>
    <w:rPr>
      <w:rFonts w:ascii="Symbol" w:hAnsi="Symbol" w:cs="Symbol"/>
    </w:rPr>
  </w:style>
  <w:style w:type="character" w:customStyle="1" w:styleId="WW8Num10z0">
    <w:name w:val="WW8Num10z0"/>
    <w:rsid w:val="00BB404B"/>
    <w:rPr>
      <w:rFonts w:ascii="Wingdings" w:hAnsi="Wingdings" w:cs="Wingdings"/>
    </w:rPr>
  </w:style>
  <w:style w:type="character" w:customStyle="1" w:styleId="WW8Num10z1">
    <w:name w:val="WW8Num10z1"/>
    <w:rsid w:val="00BB404B"/>
    <w:rPr>
      <w:rFonts w:ascii="Courier New" w:hAnsi="Courier New" w:cs="Courier New"/>
    </w:rPr>
  </w:style>
  <w:style w:type="character" w:customStyle="1" w:styleId="WW8Num10z3">
    <w:name w:val="WW8Num10z3"/>
    <w:rsid w:val="00BB404B"/>
    <w:rPr>
      <w:rFonts w:ascii="Symbol" w:hAnsi="Symbol" w:cs="Symbol"/>
    </w:rPr>
  </w:style>
  <w:style w:type="character" w:customStyle="1" w:styleId="WW8Num11z0">
    <w:name w:val="WW8Num11z0"/>
    <w:rsid w:val="00BB404B"/>
    <w:rPr>
      <w:rFonts w:ascii="Symbol" w:hAnsi="Symbol" w:cs="Symbol"/>
      <w:color w:val="000000"/>
    </w:rPr>
  </w:style>
  <w:style w:type="character" w:customStyle="1" w:styleId="WW8Num11z1">
    <w:name w:val="WW8Num11z1"/>
    <w:rsid w:val="00BB404B"/>
    <w:rPr>
      <w:rFonts w:ascii="Courier New" w:hAnsi="Courier New" w:cs="Courier New"/>
    </w:rPr>
  </w:style>
  <w:style w:type="character" w:customStyle="1" w:styleId="WW8Num11z2">
    <w:name w:val="WW8Num11z2"/>
    <w:rsid w:val="00BB404B"/>
    <w:rPr>
      <w:rFonts w:ascii="Wingdings" w:hAnsi="Wingdings" w:cs="Wingdings"/>
    </w:rPr>
  </w:style>
  <w:style w:type="character" w:customStyle="1" w:styleId="WW8Num11z3">
    <w:name w:val="WW8Num11z3"/>
    <w:rsid w:val="00BB404B"/>
    <w:rPr>
      <w:rFonts w:ascii="Symbol" w:hAnsi="Symbol" w:cs="Symbol"/>
    </w:rPr>
  </w:style>
  <w:style w:type="character" w:customStyle="1" w:styleId="WW8Num12z0">
    <w:name w:val="WW8Num12z0"/>
    <w:rsid w:val="00BB404B"/>
    <w:rPr>
      <w:rFonts w:ascii="Times New Roman" w:hAnsi="Times New Roman" w:cs="Times New Roman"/>
    </w:rPr>
  </w:style>
  <w:style w:type="character" w:customStyle="1" w:styleId="WW8Num12z1">
    <w:name w:val="WW8Num12z1"/>
    <w:rsid w:val="00BB404B"/>
    <w:rPr>
      <w:rFonts w:ascii="Courier New" w:hAnsi="Courier New" w:cs="Courier New"/>
    </w:rPr>
  </w:style>
  <w:style w:type="character" w:customStyle="1" w:styleId="WW8Num12z2">
    <w:name w:val="WW8Num12z2"/>
    <w:rsid w:val="00BB404B"/>
    <w:rPr>
      <w:rFonts w:ascii="Wingdings" w:hAnsi="Wingdings" w:cs="Wingdings"/>
    </w:rPr>
  </w:style>
  <w:style w:type="character" w:customStyle="1" w:styleId="WW8Num12z3">
    <w:name w:val="WW8Num12z3"/>
    <w:rsid w:val="00BB404B"/>
    <w:rPr>
      <w:rFonts w:ascii="Symbol" w:hAnsi="Symbol" w:cs="Symbol"/>
    </w:rPr>
  </w:style>
  <w:style w:type="character" w:customStyle="1" w:styleId="WW8Num13z0">
    <w:name w:val="WW8Num13z0"/>
    <w:rsid w:val="00BB404B"/>
    <w:rPr>
      <w:rFonts w:ascii="Symbol" w:hAnsi="Symbol" w:cs="Symbol"/>
      <w:color w:val="000000"/>
    </w:rPr>
  </w:style>
  <w:style w:type="character" w:customStyle="1" w:styleId="WW8Num13z1">
    <w:name w:val="WW8Num13z1"/>
    <w:rsid w:val="00BB404B"/>
    <w:rPr>
      <w:rFonts w:ascii="Courier New" w:hAnsi="Courier New" w:cs="Courier New"/>
    </w:rPr>
  </w:style>
  <w:style w:type="character" w:customStyle="1" w:styleId="WW8Num13z2">
    <w:name w:val="WW8Num13z2"/>
    <w:rsid w:val="00BB404B"/>
    <w:rPr>
      <w:rFonts w:ascii="Wingdings" w:hAnsi="Wingdings" w:cs="Wingdings"/>
    </w:rPr>
  </w:style>
  <w:style w:type="character" w:customStyle="1" w:styleId="WW8Num13z3">
    <w:name w:val="WW8Num13z3"/>
    <w:rsid w:val="00BB404B"/>
    <w:rPr>
      <w:rFonts w:ascii="Symbol" w:hAnsi="Symbol" w:cs="Symbol"/>
    </w:rPr>
  </w:style>
  <w:style w:type="character" w:customStyle="1" w:styleId="WW8Num14z0">
    <w:name w:val="WW8Num14z0"/>
    <w:rsid w:val="00BB404B"/>
    <w:rPr>
      <w:rFonts w:ascii="Symbol" w:hAnsi="Symbol" w:cs="Symbol"/>
      <w:color w:val="000000"/>
    </w:rPr>
  </w:style>
  <w:style w:type="character" w:customStyle="1" w:styleId="WW8Num14z1">
    <w:name w:val="WW8Num14z1"/>
    <w:rsid w:val="00BB404B"/>
    <w:rPr>
      <w:rFonts w:ascii="Courier New" w:hAnsi="Courier New" w:cs="Courier New"/>
    </w:rPr>
  </w:style>
  <w:style w:type="character" w:customStyle="1" w:styleId="WW8Num14z2">
    <w:name w:val="WW8Num14z2"/>
    <w:rsid w:val="00BB404B"/>
    <w:rPr>
      <w:rFonts w:ascii="Wingdings" w:hAnsi="Wingdings" w:cs="Wingdings"/>
    </w:rPr>
  </w:style>
  <w:style w:type="character" w:customStyle="1" w:styleId="WW8Num14z3">
    <w:name w:val="WW8Num14z3"/>
    <w:rsid w:val="00BB404B"/>
    <w:rPr>
      <w:rFonts w:ascii="Symbol" w:hAnsi="Symbol" w:cs="Symbol"/>
    </w:rPr>
  </w:style>
  <w:style w:type="character" w:customStyle="1" w:styleId="WW8Num15z0">
    <w:name w:val="WW8Num15z0"/>
    <w:rsid w:val="00BB404B"/>
    <w:rPr>
      <w:rFonts w:ascii="Times New Roman" w:hAnsi="Times New Roman" w:cs="Times New Roman"/>
    </w:rPr>
  </w:style>
  <w:style w:type="character" w:customStyle="1" w:styleId="WW8Num15z1">
    <w:name w:val="WW8Num15z1"/>
    <w:rsid w:val="00BB404B"/>
    <w:rPr>
      <w:rFonts w:ascii="Courier New" w:hAnsi="Courier New" w:cs="Courier New"/>
    </w:rPr>
  </w:style>
  <w:style w:type="character" w:customStyle="1" w:styleId="WW8Num15z2">
    <w:name w:val="WW8Num15z2"/>
    <w:rsid w:val="00BB404B"/>
    <w:rPr>
      <w:rFonts w:ascii="Wingdings" w:hAnsi="Wingdings" w:cs="Wingdings"/>
    </w:rPr>
  </w:style>
  <w:style w:type="character" w:customStyle="1" w:styleId="WW8Num15z3">
    <w:name w:val="WW8Num15z3"/>
    <w:rsid w:val="00BB404B"/>
    <w:rPr>
      <w:rFonts w:ascii="Symbol" w:hAnsi="Symbol" w:cs="Symbol"/>
    </w:rPr>
  </w:style>
  <w:style w:type="character" w:customStyle="1" w:styleId="WW8Num16z0">
    <w:name w:val="WW8Num16z0"/>
    <w:rsid w:val="00BB404B"/>
    <w:rPr>
      <w:rFonts w:ascii="Symbol" w:hAnsi="Symbol" w:cs="Symbol"/>
      <w:color w:val="000000"/>
    </w:rPr>
  </w:style>
  <w:style w:type="character" w:customStyle="1" w:styleId="WW8Num16z1">
    <w:name w:val="WW8Num16z1"/>
    <w:rsid w:val="00BB404B"/>
    <w:rPr>
      <w:rFonts w:ascii="Courier New" w:hAnsi="Courier New" w:cs="Courier New"/>
    </w:rPr>
  </w:style>
  <w:style w:type="character" w:customStyle="1" w:styleId="WW8Num16z2">
    <w:name w:val="WW8Num16z2"/>
    <w:rsid w:val="00BB404B"/>
    <w:rPr>
      <w:rFonts w:ascii="Wingdings" w:hAnsi="Wingdings" w:cs="Wingdings"/>
    </w:rPr>
  </w:style>
  <w:style w:type="character" w:customStyle="1" w:styleId="WW8Num16z3">
    <w:name w:val="WW8Num16z3"/>
    <w:rsid w:val="00BB404B"/>
    <w:rPr>
      <w:rFonts w:ascii="Symbol" w:hAnsi="Symbol" w:cs="Symbol"/>
    </w:rPr>
  </w:style>
  <w:style w:type="character" w:customStyle="1" w:styleId="WW8Num17z0">
    <w:name w:val="WW8Num17z0"/>
    <w:rsid w:val="00BB404B"/>
    <w:rPr>
      <w:rFonts w:ascii="Verdana" w:hAnsi="Verdana" w:cs="Verdana"/>
    </w:rPr>
  </w:style>
  <w:style w:type="character" w:customStyle="1" w:styleId="WW8Num17z1">
    <w:name w:val="WW8Num17z1"/>
    <w:rsid w:val="00BB404B"/>
    <w:rPr>
      <w:rFonts w:ascii="Courier New" w:hAnsi="Courier New" w:cs="Courier New"/>
    </w:rPr>
  </w:style>
  <w:style w:type="character" w:customStyle="1" w:styleId="WW8Num17z2">
    <w:name w:val="WW8Num17z2"/>
    <w:rsid w:val="00BB404B"/>
    <w:rPr>
      <w:rFonts w:ascii="Wingdings" w:hAnsi="Wingdings" w:cs="Wingdings"/>
    </w:rPr>
  </w:style>
  <w:style w:type="character" w:customStyle="1" w:styleId="WW8Num17z3">
    <w:name w:val="WW8Num17z3"/>
    <w:rsid w:val="00BB404B"/>
    <w:rPr>
      <w:rFonts w:ascii="Symbol" w:hAnsi="Symbol" w:cs="Symbol"/>
    </w:rPr>
  </w:style>
  <w:style w:type="character" w:customStyle="1" w:styleId="WW8Num18z0">
    <w:name w:val="WW8Num18z0"/>
    <w:rsid w:val="00BB404B"/>
    <w:rPr>
      <w:rFonts w:ascii="Symbol" w:hAnsi="Symbol" w:cs="Symbol"/>
      <w:color w:val="000000"/>
    </w:rPr>
  </w:style>
  <w:style w:type="character" w:customStyle="1" w:styleId="WW8Num18z1">
    <w:name w:val="WW8Num18z1"/>
    <w:rsid w:val="00BB404B"/>
    <w:rPr>
      <w:rFonts w:ascii="Courier New" w:hAnsi="Courier New" w:cs="Courier New"/>
    </w:rPr>
  </w:style>
  <w:style w:type="character" w:customStyle="1" w:styleId="WW8Num18z2">
    <w:name w:val="WW8Num18z2"/>
    <w:rsid w:val="00BB404B"/>
    <w:rPr>
      <w:rFonts w:ascii="Wingdings" w:hAnsi="Wingdings" w:cs="Wingdings"/>
    </w:rPr>
  </w:style>
  <w:style w:type="character" w:customStyle="1" w:styleId="WW8Num18z3">
    <w:name w:val="WW8Num18z3"/>
    <w:rsid w:val="00BB404B"/>
    <w:rPr>
      <w:rFonts w:ascii="Symbol" w:hAnsi="Symbol" w:cs="Symbol"/>
    </w:rPr>
  </w:style>
  <w:style w:type="character" w:customStyle="1" w:styleId="WW8Num22z0">
    <w:name w:val="WW8Num22z0"/>
    <w:rsid w:val="00BB404B"/>
    <w:rPr>
      <w:rFonts w:ascii="Times New Roman" w:hAnsi="Times New Roman" w:cs="Times New Roman"/>
      <w:i/>
    </w:rPr>
  </w:style>
  <w:style w:type="character" w:customStyle="1" w:styleId="WW8Num22z1">
    <w:name w:val="WW8Num22z1"/>
    <w:rsid w:val="00BB404B"/>
    <w:rPr>
      <w:rFonts w:ascii="Courier New" w:hAnsi="Courier New" w:cs="Courier New"/>
    </w:rPr>
  </w:style>
  <w:style w:type="character" w:customStyle="1" w:styleId="WW8Num22z2">
    <w:name w:val="WW8Num22z2"/>
    <w:rsid w:val="00BB404B"/>
    <w:rPr>
      <w:rFonts w:ascii="Wingdings" w:hAnsi="Wingdings" w:cs="Wingdings"/>
    </w:rPr>
  </w:style>
  <w:style w:type="character" w:customStyle="1" w:styleId="WW8Num22z3">
    <w:name w:val="WW8Num22z3"/>
    <w:rsid w:val="00BB404B"/>
    <w:rPr>
      <w:rFonts w:ascii="Symbol" w:hAnsi="Symbol" w:cs="Symbol"/>
    </w:rPr>
  </w:style>
  <w:style w:type="character" w:customStyle="1" w:styleId="WW8Num23z0">
    <w:name w:val="WW8Num23z0"/>
    <w:rsid w:val="00BB404B"/>
    <w:rPr>
      <w:rFonts w:ascii="Times New Roman" w:hAnsi="Times New Roman" w:cs="Times New Roman"/>
    </w:rPr>
  </w:style>
  <w:style w:type="character" w:customStyle="1" w:styleId="WW8Num23z1">
    <w:name w:val="WW8Num23z1"/>
    <w:rsid w:val="00BB404B"/>
    <w:rPr>
      <w:rFonts w:ascii="Courier New" w:hAnsi="Courier New" w:cs="Courier New"/>
    </w:rPr>
  </w:style>
  <w:style w:type="character" w:customStyle="1" w:styleId="WW8Num23z2">
    <w:name w:val="WW8Num23z2"/>
    <w:rsid w:val="00BB404B"/>
    <w:rPr>
      <w:rFonts w:ascii="Wingdings" w:hAnsi="Wingdings" w:cs="Wingdings"/>
    </w:rPr>
  </w:style>
  <w:style w:type="character" w:customStyle="1" w:styleId="WW8Num23z3">
    <w:name w:val="WW8Num23z3"/>
    <w:rsid w:val="00BB404B"/>
    <w:rPr>
      <w:rFonts w:ascii="Symbol" w:hAnsi="Symbol" w:cs="Symbol"/>
    </w:rPr>
  </w:style>
  <w:style w:type="character" w:customStyle="1" w:styleId="WW8Num24z0">
    <w:name w:val="WW8Num24z0"/>
    <w:rsid w:val="00BB404B"/>
    <w:rPr>
      <w:rFonts w:ascii="Symbol" w:hAnsi="Symbol" w:cs="Symbol"/>
    </w:rPr>
  </w:style>
  <w:style w:type="character" w:customStyle="1" w:styleId="WW8Num24z1">
    <w:name w:val="WW8Num24z1"/>
    <w:rsid w:val="00BB404B"/>
    <w:rPr>
      <w:rFonts w:ascii="Courier New" w:hAnsi="Courier New" w:cs="Courier New"/>
    </w:rPr>
  </w:style>
  <w:style w:type="character" w:customStyle="1" w:styleId="WW8Num24z2">
    <w:name w:val="WW8Num24z2"/>
    <w:rsid w:val="00BB404B"/>
    <w:rPr>
      <w:rFonts w:ascii="Wingdings" w:hAnsi="Wingdings" w:cs="Wingdings"/>
    </w:rPr>
  </w:style>
  <w:style w:type="character" w:customStyle="1" w:styleId="WW8Num25z0">
    <w:name w:val="WW8Num25z0"/>
    <w:rsid w:val="00BB404B"/>
    <w:rPr>
      <w:rFonts w:ascii="Verdana" w:hAnsi="Verdana" w:cs="Verdana"/>
    </w:rPr>
  </w:style>
  <w:style w:type="character" w:customStyle="1" w:styleId="WW8Num25z1">
    <w:name w:val="WW8Num25z1"/>
    <w:rsid w:val="00BB404B"/>
    <w:rPr>
      <w:rFonts w:ascii="Courier New" w:hAnsi="Courier New" w:cs="Courier New"/>
    </w:rPr>
  </w:style>
  <w:style w:type="character" w:customStyle="1" w:styleId="WW8Num25z2">
    <w:name w:val="WW8Num25z2"/>
    <w:rsid w:val="00BB404B"/>
    <w:rPr>
      <w:rFonts w:ascii="Wingdings" w:hAnsi="Wingdings" w:cs="Wingdings"/>
    </w:rPr>
  </w:style>
  <w:style w:type="character" w:customStyle="1" w:styleId="WW8Num25z3">
    <w:name w:val="WW8Num25z3"/>
    <w:rsid w:val="00BB404B"/>
    <w:rPr>
      <w:rFonts w:ascii="Symbol" w:hAnsi="Symbol" w:cs="Symbol"/>
    </w:rPr>
  </w:style>
  <w:style w:type="character" w:customStyle="1" w:styleId="WW8Num26z0">
    <w:name w:val="WW8Num26z0"/>
    <w:rsid w:val="00BB404B"/>
    <w:rPr>
      <w:rFonts w:ascii="Symbol" w:hAnsi="Symbol" w:cs="Symbol"/>
    </w:rPr>
  </w:style>
  <w:style w:type="character" w:customStyle="1" w:styleId="WW8Num26z1">
    <w:name w:val="WW8Num26z1"/>
    <w:rsid w:val="00BB404B"/>
    <w:rPr>
      <w:rFonts w:ascii="Courier New" w:hAnsi="Courier New" w:cs="Courier New"/>
    </w:rPr>
  </w:style>
  <w:style w:type="character" w:customStyle="1" w:styleId="WW8Num26z2">
    <w:name w:val="WW8Num26z2"/>
    <w:rsid w:val="00BB404B"/>
    <w:rPr>
      <w:rFonts w:ascii="Wingdings" w:hAnsi="Wingdings" w:cs="Wingdings"/>
    </w:rPr>
  </w:style>
  <w:style w:type="character" w:customStyle="1" w:styleId="WW8NumSt14z0">
    <w:name w:val="WW8NumSt14z0"/>
    <w:rsid w:val="00BB404B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BB404B"/>
  </w:style>
  <w:style w:type="character" w:customStyle="1" w:styleId="FootnoteSymbol">
    <w:name w:val="Footnote Symbol"/>
    <w:rsid w:val="00BB404B"/>
    <w:rPr>
      <w:rFonts w:cs="Times New Roman"/>
      <w:position w:val="0"/>
      <w:vertAlign w:val="superscript"/>
    </w:rPr>
  </w:style>
  <w:style w:type="character" w:styleId="af4">
    <w:name w:val="page number"/>
    <w:rsid w:val="00BB404B"/>
    <w:rPr>
      <w:rFonts w:cs="Times New Roman"/>
    </w:rPr>
  </w:style>
  <w:style w:type="character" w:customStyle="1" w:styleId="StrongEmphasis">
    <w:name w:val="Strong Emphasis"/>
    <w:rsid w:val="00BB404B"/>
    <w:rPr>
      <w:rFonts w:cs="Times New Roman"/>
      <w:b/>
      <w:bCs/>
    </w:rPr>
  </w:style>
  <w:style w:type="character" w:customStyle="1" w:styleId="NumberingSymbols">
    <w:name w:val="Numbering Symbols"/>
    <w:rsid w:val="00BB404B"/>
  </w:style>
  <w:style w:type="character" w:customStyle="1" w:styleId="BulletSymbols">
    <w:name w:val="Bullet Symbols"/>
    <w:rsid w:val="00BB404B"/>
    <w:rPr>
      <w:rFonts w:ascii="StarSymbol, 'Kozuka Mincho Pro" w:eastAsia="StarSymbol, 'Kozuka Mincho Pro" w:hAnsi="StarSymbol, 'Kozuka Mincho Pro" w:cs="StarSymbol, 'Kozuka Mincho Pro"/>
      <w:sz w:val="18"/>
    </w:rPr>
  </w:style>
  <w:style w:type="character" w:customStyle="1" w:styleId="af5">
    <w:name w:val="Знак Знак"/>
    <w:rsid w:val="00BB404B"/>
    <w:rPr>
      <w:rFonts w:cs="Times New Roman"/>
      <w:sz w:val="24"/>
      <w:szCs w:val="24"/>
    </w:rPr>
  </w:style>
  <w:style w:type="character" w:customStyle="1" w:styleId="af6">
    <w:name w:val="Основной текст Знак"/>
    <w:rsid w:val="00BB404B"/>
    <w:rPr>
      <w:rFonts w:cs="Times New Roman"/>
      <w:sz w:val="24"/>
      <w:szCs w:val="24"/>
      <w:lang w:bidi="ar-SA"/>
    </w:rPr>
  </w:style>
  <w:style w:type="character" w:customStyle="1" w:styleId="af7">
    <w:name w:val="Текст сноски Знак"/>
    <w:rsid w:val="00BB404B"/>
    <w:rPr>
      <w:rFonts w:cs="Times New Roman"/>
      <w:lang w:bidi="ar-SA"/>
    </w:rPr>
  </w:style>
  <w:style w:type="character" w:customStyle="1" w:styleId="af8">
    <w:name w:val="Текст выноски Знак"/>
    <w:rsid w:val="00BB404B"/>
    <w:rPr>
      <w:rFonts w:cs="Times New Roman"/>
      <w:sz w:val="2"/>
      <w:lang w:bidi="ar-SA"/>
    </w:rPr>
  </w:style>
  <w:style w:type="numbering" w:customStyle="1" w:styleId="WW8Num1">
    <w:name w:val="WW8Num1"/>
    <w:basedOn w:val="a2"/>
    <w:rsid w:val="00BB404B"/>
    <w:pPr>
      <w:numPr>
        <w:numId w:val="4"/>
      </w:numPr>
    </w:pPr>
  </w:style>
  <w:style w:type="character" w:customStyle="1" w:styleId="18">
    <w:name w:val="Основной текст с отступом Знак1"/>
    <w:semiHidden/>
    <w:locked/>
    <w:rsid w:val="00BB404B"/>
    <w:rPr>
      <w:sz w:val="28"/>
      <w:szCs w:val="28"/>
      <w:lang w:val="ru-RU" w:eastAsia="ar-SA" w:bidi="ar-SA"/>
    </w:rPr>
  </w:style>
  <w:style w:type="paragraph" w:customStyle="1" w:styleId="af9">
    <w:name w:val="Содержимое таблицы"/>
    <w:basedOn w:val="a"/>
    <w:rsid w:val="00BB404B"/>
    <w:pPr>
      <w:suppressLineNumbers/>
      <w:suppressAutoHyphens/>
    </w:pPr>
    <w:rPr>
      <w:lang w:eastAsia="ar-SA"/>
    </w:rPr>
  </w:style>
  <w:style w:type="character" w:styleId="afa">
    <w:name w:val="Hyperlink"/>
    <w:rsid w:val="00FE3D80"/>
    <w:rPr>
      <w:color w:val="0000FF"/>
      <w:u w:val="none"/>
    </w:rPr>
  </w:style>
  <w:style w:type="character" w:styleId="HTML">
    <w:name w:val="HTML Variable"/>
    <w:aliases w:val="!Ссылки в документе"/>
    <w:rsid w:val="00FE3D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FE3D80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link w:val="afb"/>
    <w:rsid w:val="00FE3D8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E3D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d">
    <w:name w:val="Table Grid"/>
    <w:basedOn w:val="a1"/>
    <w:rsid w:val="00FE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6C6F-D1CA-4ADF-9B05-1DA47DA6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75</TotalTime>
  <Pages>7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устав</vt:lpstr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устав</dc:title>
  <dc:creator>user</dc:creator>
  <cp:lastModifiedBy>Vorobev</cp:lastModifiedBy>
  <cp:revision>4</cp:revision>
  <cp:lastPrinted>2024-08-21T14:46:00Z</cp:lastPrinted>
  <dcterms:created xsi:type="dcterms:W3CDTF">2025-01-13T12:07:00Z</dcterms:created>
  <dcterms:modified xsi:type="dcterms:W3CDTF">2025-01-13T13:22:00Z</dcterms:modified>
</cp:coreProperties>
</file>