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384EAB" w:rsidRDefault="00384EAB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8A5C2D" w:rsidRDefault="008A5C2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8A5C2D" w:rsidRDefault="008A5C2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7A487D" w:rsidRDefault="007A487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7A487D" w:rsidRDefault="007A487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7A487D" w:rsidRDefault="007A487D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Default="001B7756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AE3CA8" w:rsidRDefault="00AE3CA8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AE3CA8" w:rsidRDefault="00AE3CA8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от 14.03.2022 № 124 «Об утверждении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Примерного Положения об оплате труда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работников муниципального казенного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учреждения «Централизованная бухгалтерия»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Павловского муниципального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области»</w:t>
      </w: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8A5C2D" w:rsidRPr="001B7756" w:rsidRDefault="008A5C2D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В соответствии со статьей 134 Трудового кодекса Российской Федерации, постановлением администрации Павловского муниципального района Воронежской области от </w:t>
      </w:r>
      <w:r w:rsidR="00A45108">
        <w:rPr>
          <w:rFonts w:ascii="Times New Roman" w:hAnsi="Times New Roman"/>
          <w:sz w:val="26"/>
          <w:szCs w:val="26"/>
        </w:rPr>
        <w:t>10</w:t>
      </w:r>
      <w:r w:rsidRPr="00174B13">
        <w:rPr>
          <w:rFonts w:ascii="Times New Roman" w:hAnsi="Times New Roman"/>
          <w:sz w:val="26"/>
          <w:szCs w:val="26"/>
        </w:rPr>
        <w:t>.</w:t>
      </w:r>
      <w:r w:rsidR="00A45108">
        <w:rPr>
          <w:rFonts w:ascii="Times New Roman" w:hAnsi="Times New Roman"/>
          <w:sz w:val="26"/>
          <w:szCs w:val="26"/>
        </w:rPr>
        <w:t>03</w:t>
      </w:r>
      <w:r w:rsidRPr="00174B13">
        <w:rPr>
          <w:rFonts w:ascii="Times New Roman" w:hAnsi="Times New Roman"/>
          <w:sz w:val="26"/>
          <w:szCs w:val="26"/>
        </w:rPr>
        <w:t>.202</w:t>
      </w:r>
      <w:r w:rsidR="00A45108">
        <w:rPr>
          <w:rFonts w:ascii="Times New Roman" w:hAnsi="Times New Roman"/>
          <w:sz w:val="26"/>
          <w:szCs w:val="26"/>
        </w:rPr>
        <w:t>5</w:t>
      </w:r>
      <w:r w:rsidRPr="00174B13">
        <w:rPr>
          <w:rFonts w:ascii="Times New Roman" w:hAnsi="Times New Roman"/>
          <w:sz w:val="26"/>
          <w:szCs w:val="26"/>
        </w:rPr>
        <w:t xml:space="preserve"> № </w:t>
      </w:r>
      <w:r w:rsidR="00A45108">
        <w:rPr>
          <w:rFonts w:ascii="Times New Roman" w:hAnsi="Times New Roman"/>
          <w:sz w:val="26"/>
          <w:szCs w:val="26"/>
        </w:rPr>
        <w:t>196</w:t>
      </w:r>
      <w:r w:rsidRPr="001B7756">
        <w:rPr>
          <w:rFonts w:ascii="Times New Roman" w:hAnsi="Times New Roman"/>
          <w:sz w:val="26"/>
          <w:szCs w:val="26"/>
        </w:rPr>
        <w:t xml:space="preserve"> «О повышении (индексации) оплаты труда работников муниципальных учреждений» администрация Павловского муниципального района Воронежской области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ПОСТАНОВЛЯЕТ:</w:t>
      </w: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</w:p>
    <w:p w:rsidR="001B7756" w:rsidRPr="00BD10EA" w:rsidRDefault="001B7756" w:rsidP="007A487D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 Внести в Примерное </w:t>
      </w:r>
      <w:r w:rsidR="00A26F6F">
        <w:rPr>
          <w:rFonts w:ascii="Times New Roman" w:hAnsi="Times New Roman"/>
          <w:sz w:val="26"/>
          <w:szCs w:val="26"/>
        </w:rPr>
        <w:t>П</w:t>
      </w:r>
      <w:r w:rsidRPr="001B7756">
        <w:rPr>
          <w:rFonts w:ascii="Times New Roman" w:hAnsi="Times New Roman"/>
          <w:sz w:val="26"/>
          <w:szCs w:val="26"/>
        </w:rPr>
        <w:t xml:space="preserve">оложение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области, утвержденное постановлением администрации Павловского муниципального района Воронежской области от 14.03.2022 № 124 </w:t>
      </w:r>
      <w:r w:rsidR="00BD10EA" w:rsidRPr="00BD10EA">
        <w:rPr>
          <w:rFonts w:ascii="Times New Roman" w:hAnsi="Times New Roman"/>
          <w:sz w:val="26"/>
          <w:szCs w:val="26"/>
        </w:rPr>
        <w:t xml:space="preserve">«Об утверждении Примерного Положения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области» </w:t>
      </w:r>
      <w:r w:rsidRPr="00BD10EA">
        <w:rPr>
          <w:rFonts w:ascii="Times New Roman" w:hAnsi="Times New Roman"/>
          <w:sz w:val="26"/>
          <w:szCs w:val="26"/>
        </w:rPr>
        <w:t>следующие изменения:</w:t>
      </w: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1.1. Пункт 2.1 </w:t>
      </w:r>
      <w:r w:rsidR="00A26F6F"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>аздела 2 «Порядок и условия оплаты труда работников учреждения» изложить в следующей редакции:</w:t>
      </w:r>
    </w:p>
    <w:p w:rsidR="001B7756" w:rsidRDefault="001B7756" w:rsidP="001B7756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«2.1. Должностной оклад руководителя учреждения устанавливается в размере </w:t>
      </w:r>
      <w:r w:rsidR="00F678AD">
        <w:rPr>
          <w:rFonts w:ascii="Times New Roman" w:hAnsi="Times New Roman"/>
          <w:sz w:val="26"/>
          <w:szCs w:val="26"/>
        </w:rPr>
        <w:t>44 350</w:t>
      </w:r>
      <w:r w:rsidRPr="001B7756">
        <w:rPr>
          <w:rFonts w:ascii="Times New Roman" w:hAnsi="Times New Roman"/>
          <w:sz w:val="26"/>
          <w:szCs w:val="26"/>
        </w:rPr>
        <w:t xml:space="preserve"> рубл</w:t>
      </w:r>
      <w:r w:rsidR="001A5362">
        <w:rPr>
          <w:rFonts w:ascii="Times New Roman" w:hAnsi="Times New Roman"/>
          <w:sz w:val="26"/>
          <w:szCs w:val="26"/>
        </w:rPr>
        <w:t>ей</w:t>
      </w:r>
      <w:r w:rsidRPr="001B7756">
        <w:rPr>
          <w:rFonts w:ascii="Times New Roman" w:hAnsi="Times New Roman"/>
          <w:sz w:val="26"/>
          <w:szCs w:val="26"/>
        </w:rPr>
        <w:t>.».</w:t>
      </w:r>
    </w:p>
    <w:p w:rsidR="001B7756" w:rsidRDefault="001B7756" w:rsidP="00B62242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lastRenderedPageBreak/>
        <w:t>1.</w:t>
      </w:r>
      <w:r w:rsidR="00E6233B">
        <w:rPr>
          <w:rFonts w:ascii="Times New Roman" w:hAnsi="Times New Roman"/>
          <w:sz w:val="26"/>
          <w:szCs w:val="26"/>
        </w:rPr>
        <w:t>2</w:t>
      </w:r>
      <w:r w:rsidRPr="001B7756">
        <w:rPr>
          <w:rFonts w:ascii="Times New Roman" w:hAnsi="Times New Roman"/>
          <w:sz w:val="26"/>
          <w:szCs w:val="26"/>
        </w:rPr>
        <w:t>. Приложение № 1 изложить в редакции согласно приложению № 1 к настоящему постановлению.</w:t>
      </w:r>
    </w:p>
    <w:p w:rsid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</w:t>
      </w:r>
      <w:r w:rsidR="00F678AD">
        <w:rPr>
          <w:rFonts w:ascii="Times New Roman" w:hAnsi="Times New Roman"/>
          <w:sz w:val="26"/>
          <w:szCs w:val="26"/>
        </w:rPr>
        <w:t>3</w:t>
      </w:r>
      <w:r w:rsidRPr="001B7756">
        <w:rPr>
          <w:rFonts w:ascii="Times New Roman" w:hAnsi="Times New Roman"/>
          <w:sz w:val="26"/>
          <w:szCs w:val="26"/>
        </w:rPr>
        <w:t>. Приложение № 2 изложить в редакции согласно приложению № 2 к настоящему постановлению.</w:t>
      </w:r>
    </w:p>
    <w:p w:rsid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2. Распространить действие настоящего постановления на правоотношения, возникшие с 1 </w:t>
      </w:r>
      <w:r w:rsidR="00F678AD">
        <w:rPr>
          <w:rFonts w:ascii="Times New Roman" w:hAnsi="Times New Roman"/>
          <w:sz w:val="26"/>
          <w:szCs w:val="26"/>
        </w:rPr>
        <w:t>января</w:t>
      </w:r>
      <w:r w:rsidRPr="001B7756">
        <w:rPr>
          <w:rFonts w:ascii="Times New Roman" w:hAnsi="Times New Roman"/>
          <w:sz w:val="26"/>
          <w:szCs w:val="26"/>
        </w:rPr>
        <w:t xml:space="preserve"> 202</w:t>
      </w:r>
      <w:r w:rsidR="00F678AD">
        <w:rPr>
          <w:rFonts w:ascii="Times New Roman" w:hAnsi="Times New Roman"/>
          <w:sz w:val="26"/>
          <w:szCs w:val="26"/>
        </w:rPr>
        <w:t>5</w:t>
      </w:r>
      <w:r w:rsidRPr="001B7756">
        <w:rPr>
          <w:rFonts w:ascii="Times New Roman" w:hAnsi="Times New Roman"/>
          <w:sz w:val="26"/>
          <w:szCs w:val="26"/>
        </w:rPr>
        <w:t xml:space="preserve"> года.</w:t>
      </w:r>
    </w:p>
    <w:p w:rsidR="001B7756" w:rsidRP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муниципальной газете «Павловский муниципальный вестник»</w:t>
      </w:r>
      <w:r w:rsidR="00361025">
        <w:rPr>
          <w:rFonts w:ascii="Times New Roman" w:hAnsi="Times New Roman"/>
          <w:sz w:val="26"/>
          <w:szCs w:val="26"/>
        </w:rPr>
        <w:t>.</w:t>
      </w: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3D7CDE" w:rsidP="00C81354">
      <w:pPr>
        <w:tabs>
          <w:tab w:val="left" w:pos="7938"/>
        </w:tabs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E0738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1B7756" w:rsidRPr="001B7756">
        <w:rPr>
          <w:rFonts w:ascii="Times New Roman" w:hAnsi="Times New Roman"/>
          <w:sz w:val="26"/>
          <w:szCs w:val="26"/>
        </w:rPr>
        <w:t xml:space="preserve"> Павловского</w:t>
      </w:r>
      <w:r w:rsidR="000464CC">
        <w:rPr>
          <w:rFonts w:ascii="Times New Roman" w:hAnsi="Times New Roman"/>
          <w:sz w:val="26"/>
          <w:szCs w:val="26"/>
        </w:rPr>
        <w:t xml:space="preserve"> </w:t>
      </w:r>
      <w:r w:rsidR="001B7756" w:rsidRPr="001B7756">
        <w:rPr>
          <w:rFonts w:ascii="Times New Roman" w:hAnsi="Times New Roman"/>
          <w:sz w:val="26"/>
          <w:szCs w:val="26"/>
        </w:rPr>
        <w:t>муниципального</w:t>
      </w:r>
      <w:r w:rsidR="00C81354">
        <w:rPr>
          <w:rFonts w:ascii="Times New Roman" w:hAnsi="Times New Roman"/>
          <w:sz w:val="26"/>
          <w:szCs w:val="26"/>
        </w:rPr>
        <w:t xml:space="preserve"> </w:t>
      </w:r>
      <w:r w:rsidR="00361025">
        <w:rPr>
          <w:rFonts w:ascii="Times New Roman" w:hAnsi="Times New Roman"/>
          <w:sz w:val="26"/>
          <w:szCs w:val="26"/>
        </w:rPr>
        <w:t>р</w:t>
      </w:r>
      <w:r w:rsidR="001B7756" w:rsidRPr="001B7756">
        <w:rPr>
          <w:rFonts w:ascii="Times New Roman" w:hAnsi="Times New Roman"/>
          <w:sz w:val="26"/>
          <w:szCs w:val="26"/>
        </w:rPr>
        <w:t>айона</w:t>
      </w:r>
      <w:r w:rsidR="00C81354">
        <w:rPr>
          <w:rFonts w:ascii="Times New Roman" w:hAnsi="Times New Roman"/>
          <w:sz w:val="26"/>
          <w:szCs w:val="26"/>
        </w:rPr>
        <w:br/>
      </w:r>
      <w:r w:rsidR="001B7756" w:rsidRPr="001B775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AE3CA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М</w:t>
      </w:r>
      <w:r w:rsidR="0029667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Н</w:t>
      </w:r>
      <w:r w:rsidR="0029667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Янцов</w:t>
      </w:r>
    </w:p>
    <w:p w:rsidR="001B7756" w:rsidRDefault="001B7756" w:rsidP="00AE3CA8">
      <w:pPr>
        <w:ind w:firstLine="0"/>
        <w:rPr>
          <w:sz w:val="26"/>
          <w:szCs w:val="26"/>
        </w:rPr>
      </w:pPr>
    </w:p>
    <w:p w:rsidR="001B7756" w:rsidRDefault="001B7756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СОГЛАСОВАНО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E31077" w:rsidRPr="00BD10EA" w:rsidRDefault="00E31077" w:rsidP="00E31077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E31077" w:rsidRPr="00BD10EA" w:rsidRDefault="00E31077" w:rsidP="00E31077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E31077" w:rsidRPr="00BD10EA" w:rsidRDefault="00E31077" w:rsidP="00E31077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Ю.В. Чечурина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9312F2" w:rsidRPr="008A5C2D" w:rsidRDefault="009312F2" w:rsidP="00BD10EA">
      <w:pPr>
        <w:rPr>
          <w:rFonts w:ascii="Times New Roman" w:hAnsi="Times New Roman"/>
          <w:sz w:val="26"/>
          <w:szCs w:val="26"/>
        </w:rPr>
      </w:pPr>
    </w:p>
    <w:p w:rsidR="00E62BE1" w:rsidRPr="00F678AD" w:rsidRDefault="00E62BE1" w:rsidP="00E62BE1">
      <w:pPr>
        <w:rPr>
          <w:rFonts w:ascii="Times New Roman" w:hAnsi="Times New Roman"/>
          <w:sz w:val="26"/>
          <w:szCs w:val="26"/>
          <w:highlight w:val="yellow"/>
        </w:rPr>
      </w:pPr>
      <w:r w:rsidRPr="00F678AD">
        <w:rPr>
          <w:rFonts w:ascii="Times New Roman" w:hAnsi="Times New Roman"/>
          <w:sz w:val="26"/>
          <w:szCs w:val="26"/>
          <w:highlight w:val="yellow"/>
        </w:rPr>
        <w:t>Заместитель главы администрации-</w:t>
      </w:r>
    </w:p>
    <w:p w:rsidR="00E62BE1" w:rsidRPr="00F678AD" w:rsidRDefault="00E62BE1" w:rsidP="00E62BE1">
      <w:pPr>
        <w:rPr>
          <w:rFonts w:ascii="Times New Roman" w:hAnsi="Times New Roman"/>
          <w:sz w:val="26"/>
          <w:szCs w:val="26"/>
          <w:highlight w:val="yellow"/>
        </w:rPr>
      </w:pPr>
      <w:r w:rsidRPr="00F678AD">
        <w:rPr>
          <w:rFonts w:ascii="Times New Roman" w:hAnsi="Times New Roman"/>
          <w:sz w:val="26"/>
          <w:szCs w:val="26"/>
          <w:highlight w:val="yellow"/>
        </w:rPr>
        <w:t>начальник отдела социально-</w:t>
      </w:r>
    </w:p>
    <w:p w:rsidR="00E62BE1" w:rsidRPr="00F678AD" w:rsidRDefault="00E62BE1" w:rsidP="00E62BE1">
      <w:pPr>
        <w:rPr>
          <w:rFonts w:ascii="Times New Roman" w:hAnsi="Times New Roman"/>
          <w:sz w:val="26"/>
          <w:szCs w:val="26"/>
          <w:highlight w:val="yellow"/>
        </w:rPr>
      </w:pPr>
      <w:r w:rsidRPr="00F678AD">
        <w:rPr>
          <w:rFonts w:ascii="Times New Roman" w:hAnsi="Times New Roman"/>
          <w:sz w:val="26"/>
          <w:szCs w:val="26"/>
          <w:highlight w:val="yellow"/>
        </w:rPr>
        <w:t xml:space="preserve">экономического развития, </w:t>
      </w:r>
    </w:p>
    <w:p w:rsidR="00E62BE1" w:rsidRPr="00F678AD" w:rsidRDefault="00E62BE1" w:rsidP="00E62BE1">
      <w:pPr>
        <w:rPr>
          <w:rFonts w:ascii="Times New Roman" w:hAnsi="Times New Roman"/>
          <w:sz w:val="26"/>
          <w:szCs w:val="26"/>
          <w:highlight w:val="yellow"/>
        </w:rPr>
      </w:pPr>
      <w:r w:rsidRPr="00F678AD">
        <w:rPr>
          <w:rFonts w:ascii="Times New Roman" w:hAnsi="Times New Roman"/>
          <w:sz w:val="26"/>
          <w:szCs w:val="26"/>
          <w:highlight w:val="yellow"/>
        </w:rPr>
        <w:t xml:space="preserve">муниципального контроля и </w:t>
      </w:r>
    </w:p>
    <w:p w:rsidR="00E62BE1" w:rsidRPr="00F678AD" w:rsidRDefault="00E62BE1" w:rsidP="00E62BE1">
      <w:pPr>
        <w:rPr>
          <w:rFonts w:ascii="Times New Roman" w:hAnsi="Times New Roman"/>
          <w:sz w:val="26"/>
          <w:szCs w:val="26"/>
          <w:highlight w:val="yellow"/>
        </w:rPr>
      </w:pPr>
      <w:r w:rsidRPr="00F678AD">
        <w:rPr>
          <w:rFonts w:ascii="Times New Roman" w:hAnsi="Times New Roman"/>
          <w:sz w:val="26"/>
          <w:szCs w:val="26"/>
          <w:highlight w:val="yellow"/>
        </w:rPr>
        <w:t>поддержки предпринимательства</w:t>
      </w:r>
    </w:p>
    <w:p w:rsidR="00E62BE1" w:rsidRPr="00F678AD" w:rsidRDefault="00E62BE1" w:rsidP="00E62BE1">
      <w:pPr>
        <w:rPr>
          <w:rFonts w:ascii="Times New Roman" w:hAnsi="Times New Roman"/>
          <w:sz w:val="26"/>
          <w:szCs w:val="26"/>
          <w:highlight w:val="yellow"/>
        </w:rPr>
      </w:pPr>
      <w:r w:rsidRPr="00F678AD">
        <w:rPr>
          <w:rFonts w:ascii="Times New Roman" w:hAnsi="Times New Roman"/>
          <w:sz w:val="26"/>
          <w:szCs w:val="26"/>
          <w:highlight w:val="yellow"/>
        </w:rPr>
        <w:t xml:space="preserve">администрации Павловского </w:t>
      </w:r>
    </w:p>
    <w:p w:rsidR="00E62BE1" w:rsidRDefault="00E62BE1" w:rsidP="00E62BE1">
      <w:pPr>
        <w:rPr>
          <w:rFonts w:ascii="Times New Roman" w:hAnsi="Times New Roman"/>
          <w:sz w:val="26"/>
          <w:szCs w:val="26"/>
        </w:rPr>
      </w:pPr>
      <w:r w:rsidRPr="00F678AD">
        <w:rPr>
          <w:rFonts w:ascii="Times New Roman" w:hAnsi="Times New Roman"/>
          <w:sz w:val="26"/>
          <w:szCs w:val="26"/>
          <w:highlight w:val="yellow"/>
        </w:rPr>
        <w:t>муниципального района                                                                           А.Г. Хабаров</w:t>
      </w:r>
    </w:p>
    <w:p w:rsidR="00E62BE1" w:rsidRDefault="00E62BE1" w:rsidP="00BD10EA">
      <w:pPr>
        <w:rPr>
          <w:rFonts w:ascii="Times New Roman" w:hAnsi="Times New Roman"/>
          <w:sz w:val="26"/>
          <w:szCs w:val="26"/>
        </w:rPr>
      </w:pPr>
    </w:p>
    <w:p w:rsidR="00E62BE1" w:rsidRDefault="00E62BE1" w:rsidP="00BD10EA">
      <w:pPr>
        <w:rPr>
          <w:rFonts w:ascii="Times New Roman" w:hAnsi="Times New Roman"/>
          <w:sz w:val="26"/>
          <w:szCs w:val="26"/>
        </w:rPr>
      </w:pPr>
    </w:p>
    <w:p w:rsidR="00BD10EA" w:rsidRPr="008A5C2D" w:rsidRDefault="00DC2562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Н</w:t>
      </w:r>
      <w:r w:rsidR="00BD10EA" w:rsidRPr="008A5C2D">
        <w:rPr>
          <w:rFonts w:ascii="Times New Roman" w:hAnsi="Times New Roman"/>
          <w:sz w:val="26"/>
          <w:szCs w:val="26"/>
        </w:rPr>
        <w:t>ачальник отдела правового обеспечения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 xml:space="preserve">Павловского муниципального района   </w:t>
      </w:r>
      <w:r w:rsidR="00DC2562" w:rsidRPr="008A5C2D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A5C2D">
        <w:rPr>
          <w:rFonts w:ascii="Times New Roman" w:hAnsi="Times New Roman"/>
          <w:sz w:val="26"/>
          <w:szCs w:val="26"/>
        </w:rPr>
        <w:t xml:space="preserve">   </w:t>
      </w:r>
      <w:r w:rsidR="00DC2562" w:rsidRPr="008A5C2D">
        <w:rPr>
          <w:rFonts w:ascii="Times New Roman" w:hAnsi="Times New Roman"/>
          <w:sz w:val="26"/>
          <w:szCs w:val="26"/>
        </w:rPr>
        <w:t xml:space="preserve">     </w:t>
      </w:r>
      <w:r w:rsidRPr="008A5C2D">
        <w:rPr>
          <w:rFonts w:ascii="Times New Roman" w:hAnsi="Times New Roman"/>
          <w:sz w:val="26"/>
          <w:szCs w:val="26"/>
        </w:rPr>
        <w:t xml:space="preserve">        </w:t>
      </w:r>
      <w:r w:rsidR="00DC2562" w:rsidRPr="008A5C2D">
        <w:rPr>
          <w:rFonts w:ascii="Times New Roman" w:hAnsi="Times New Roman"/>
          <w:sz w:val="26"/>
          <w:szCs w:val="26"/>
        </w:rPr>
        <w:t>Ю.С.</w:t>
      </w:r>
      <w:r w:rsidRPr="008A5C2D">
        <w:rPr>
          <w:rFonts w:ascii="Times New Roman" w:hAnsi="Times New Roman"/>
          <w:sz w:val="26"/>
          <w:szCs w:val="26"/>
        </w:rPr>
        <w:t xml:space="preserve"> </w:t>
      </w:r>
      <w:r w:rsidR="00DC2562" w:rsidRPr="008A5C2D">
        <w:rPr>
          <w:rFonts w:ascii="Times New Roman" w:hAnsi="Times New Roman"/>
          <w:sz w:val="26"/>
          <w:szCs w:val="26"/>
        </w:rPr>
        <w:t>Жиляева</w:t>
      </w:r>
    </w:p>
    <w:p w:rsidR="009312F2" w:rsidRPr="00BD10EA" w:rsidRDefault="009312F2" w:rsidP="009312F2">
      <w:pPr>
        <w:rPr>
          <w:rFonts w:ascii="Times New Roman" w:hAnsi="Times New Roman"/>
          <w:sz w:val="26"/>
          <w:szCs w:val="26"/>
        </w:rPr>
      </w:pPr>
    </w:p>
    <w:p w:rsidR="009312F2" w:rsidRPr="00BD10EA" w:rsidRDefault="009312F2" w:rsidP="009312F2">
      <w:pPr>
        <w:rPr>
          <w:rFonts w:ascii="Times New Roman" w:hAnsi="Times New Roman"/>
          <w:sz w:val="26"/>
          <w:szCs w:val="26"/>
        </w:rPr>
      </w:pPr>
    </w:p>
    <w:p w:rsidR="009312F2" w:rsidRPr="008A5C2D" w:rsidRDefault="009312F2" w:rsidP="009312F2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ВНЕСЕНО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F678AD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BD10EA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="00BD10EA">
        <w:rPr>
          <w:rFonts w:ascii="Times New Roman" w:hAnsi="Times New Roman"/>
          <w:sz w:val="26"/>
          <w:szCs w:val="26"/>
        </w:rPr>
        <w:t xml:space="preserve"> муниципального отдела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финансам администрации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</w:t>
      </w:r>
      <w:r w:rsidR="00F678AD">
        <w:rPr>
          <w:rFonts w:ascii="Times New Roman" w:hAnsi="Times New Roman"/>
          <w:sz w:val="26"/>
          <w:szCs w:val="26"/>
        </w:rPr>
        <w:t>С.И</w:t>
      </w:r>
      <w:r>
        <w:rPr>
          <w:rFonts w:ascii="Times New Roman" w:hAnsi="Times New Roman"/>
          <w:sz w:val="26"/>
          <w:szCs w:val="26"/>
        </w:rPr>
        <w:t>.</w:t>
      </w:r>
      <w:r w:rsidR="003D7CDE">
        <w:rPr>
          <w:rFonts w:ascii="Times New Roman" w:hAnsi="Times New Roman"/>
          <w:sz w:val="26"/>
          <w:szCs w:val="26"/>
        </w:rPr>
        <w:t xml:space="preserve"> </w:t>
      </w:r>
      <w:r w:rsidR="00F678AD">
        <w:rPr>
          <w:rFonts w:ascii="Times New Roman" w:hAnsi="Times New Roman"/>
          <w:sz w:val="26"/>
          <w:szCs w:val="26"/>
        </w:rPr>
        <w:t>Воробьев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1F2F95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>Приложение</w:t>
      </w:r>
      <w:r w:rsidR="00A735A9">
        <w:rPr>
          <w:sz w:val="26"/>
          <w:szCs w:val="26"/>
        </w:rPr>
        <w:t xml:space="preserve"> </w:t>
      </w:r>
      <w:r w:rsidR="00170892">
        <w:rPr>
          <w:sz w:val="26"/>
          <w:szCs w:val="26"/>
        </w:rPr>
        <w:t>№ 1</w:t>
      </w:r>
    </w:p>
    <w:p w:rsidR="00170892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D37E5F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 района</w:t>
      </w:r>
    </w:p>
    <w:p w:rsidR="006A09E8" w:rsidRDefault="00D37E5F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Pr="006A09E8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 w:rsidR="00A735A9"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</w:t>
      </w:r>
      <w:r w:rsidR="00A735A9">
        <w:rPr>
          <w:sz w:val="26"/>
          <w:szCs w:val="26"/>
        </w:rPr>
        <w:t>_____</w:t>
      </w:r>
    </w:p>
    <w:p w:rsidR="00F77B05" w:rsidRDefault="00F77B05" w:rsidP="00516B0B">
      <w:pPr>
        <w:pStyle w:val="Standard"/>
        <w:ind w:left="5387"/>
        <w:jc w:val="both"/>
        <w:rPr>
          <w:sz w:val="26"/>
          <w:szCs w:val="26"/>
        </w:rPr>
      </w:pPr>
    </w:p>
    <w:p w:rsidR="00FA0693" w:rsidRPr="006A09E8" w:rsidRDefault="00FA0693" w:rsidP="00516B0B">
      <w:pPr>
        <w:pStyle w:val="Standard"/>
        <w:ind w:left="5387"/>
        <w:jc w:val="both"/>
        <w:rPr>
          <w:sz w:val="26"/>
          <w:szCs w:val="26"/>
        </w:rPr>
      </w:pP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F77B05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к Примерному положению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об оплате труда работников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казенного учреждения</w:t>
      </w:r>
      <w:r w:rsidR="00E07385">
        <w:rPr>
          <w:sz w:val="26"/>
          <w:szCs w:val="26"/>
        </w:rPr>
        <w:t xml:space="preserve"> </w:t>
      </w:r>
      <w:r w:rsidR="00D25304" w:rsidRPr="00D25304">
        <w:rPr>
          <w:sz w:val="26"/>
          <w:szCs w:val="26"/>
        </w:rPr>
        <w:t>«Центра</w:t>
      </w:r>
      <w:r w:rsidR="00091BBA">
        <w:rPr>
          <w:sz w:val="26"/>
          <w:szCs w:val="26"/>
        </w:rPr>
        <w:t>лизованная бухгалтерия</w:t>
      </w:r>
      <w:r w:rsidR="00D25304" w:rsidRPr="00D25304">
        <w:rPr>
          <w:sz w:val="26"/>
          <w:szCs w:val="26"/>
        </w:rPr>
        <w:t>»</w:t>
      </w:r>
      <w:r w:rsidR="00E07385">
        <w:rPr>
          <w:sz w:val="26"/>
          <w:szCs w:val="26"/>
        </w:rPr>
        <w:t xml:space="preserve"> </w:t>
      </w:r>
      <w:r w:rsidR="00091BBA"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F77B05" w:rsidP="00505208">
      <w:pPr>
        <w:pStyle w:val="Standard"/>
        <w:ind w:right="-142"/>
        <w:jc w:val="center"/>
        <w:rPr>
          <w:bCs/>
          <w:sz w:val="26"/>
          <w:szCs w:val="26"/>
        </w:rPr>
      </w:pPr>
      <w:bookmarkStart w:id="0" w:name="_GoBack"/>
      <w:bookmarkEnd w:id="0"/>
      <w:r w:rsidRPr="006A09E8">
        <w:rPr>
          <w:rFonts w:eastAsia="Calibri"/>
          <w:bCs/>
          <w:sz w:val="26"/>
          <w:szCs w:val="26"/>
        </w:rPr>
        <w:t xml:space="preserve">Рекомендуемые </w:t>
      </w:r>
      <w:r w:rsidRPr="006A09E8">
        <w:rPr>
          <w:bCs/>
          <w:sz w:val="26"/>
          <w:szCs w:val="26"/>
        </w:rPr>
        <w:t>минимальные размеры</w:t>
      </w:r>
    </w:p>
    <w:p w:rsidR="00F77B05" w:rsidRPr="006A09E8" w:rsidRDefault="00F77B05" w:rsidP="00505208">
      <w:pPr>
        <w:pStyle w:val="Standard"/>
        <w:jc w:val="center"/>
        <w:rPr>
          <w:sz w:val="26"/>
          <w:szCs w:val="26"/>
        </w:rPr>
      </w:pPr>
      <w:r w:rsidRPr="006A09E8">
        <w:rPr>
          <w:bCs/>
          <w:sz w:val="26"/>
          <w:szCs w:val="26"/>
        </w:rPr>
        <w:t>окладов</w:t>
      </w:r>
      <w:r w:rsidRPr="006A09E8">
        <w:rPr>
          <w:sz w:val="26"/>
          <w:szCs w:val="26"/>
        </w:rPr>
        <w:t xml:space="preserve"> специалистов и служащих</w:t>
      </w:r>
    </w:p>
    <w:p w:rsidR="00F77B05" w:rsidRDefault="00F77B05" w:rsidP="00505208">
      <w:pPr>
        <w:pStyle w:val="Standard"/>
        <w:ind w:firstLine="709"/>
        <w:jc w:val="both"/>
        <w:rPr>
          <w:sz w:val="26"/>
          <w:szCs w:val="26"/>
        </w:rPr>
      </w:pPr>
    </w:p>
    <w:p w:rsidR="00D25304" w:rsidRPr="006A09E8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505208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1. П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первого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4004"/>
        <w:gridCol w:w="2267"/>
      </w:tblGrid>
      <w:tr w:rsidR="00F77B05" w:rsidRPr="006A09E8" w:rsidTr="00516B0B">
        <w:trPr>
          <w:trHeight w:val="317"/>
        </w:trPr>
        <w:tc>
          <w:tcPr>
            <w:tcW w:w="1648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40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560"/>
        </w:trPr>
        <w:tc>
          <w:tcPr>
            <w:tcW w:w="1648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40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1648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40" w:type="pct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Делопроизводитель,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кассир, машинистка, секретарь</w:t>
            </w:r>
          </w:p>
        </w:tc>
        <w:tc>
          <w:tcPr>
            <w:tcW w:w="1212" w:type="pct"/>
            <w:vAlign w:val="center"/>
          </w:tcPr>
          <w:p w:rsidR="00F77B05" w:rsidRPr="006A09E8" w:rsidRDefault="0010035A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7448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2.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Профессиональная квалификационная группа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«Общеотраслевые должности служащих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второго уровня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F77B05" w:rsidRPr="006A09E8" w:rsidTr="00516B0B">
        <w:trPr>
          <w:trHeight w:val="317"/>
        </w:trPr>
        <w:tc>
          <w:tcPr>
            <w:tcW w:w="166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1662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0E7831" w:rsidRPr="006A09E8" w:rsidTr="00516B0B">
        <w:trPr>
          <w:trHeight w:val="143"/>
        </w:trPr>
        <w:tc>
          <w:tcPr>
            <w:tcW w:w="1662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0E7831" w:rsidRPr="006A09E8" w:rsidRDefault="000E7831" w:rsidP="00194F76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Инспектор по кадрам</w:t>
            </w:r>
          </w:p>
        </w:tc>
        <w:tc>
          <w:tcPr>
            <w:tcW w:w="1212" w:type="pct"/>
            <w:vAlign w:val="center"/>
          </w:tcPr>
          <w:p w:rsidR="000E7831" w:rsidRPr="006A09E8" w:rsidRDefault="0010035A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9646</w:t>
            </w:r>
          </w:p>
        </w:tc>
      </w:tr>
      <w:tr w:rsidR="000E7831" w:rsidRPr="006A09E8" w:rsidTr="00516B0B">
        <w:trPr>
          <w:trHeight w:val="143"/>
        </w:trPr>
        <w:tc>
          <w:tcPr>
            <w:tcW w:w="1662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6" w:type="pct"/>
          </w:tcPr>
          <w:p w:rsidR="000E7831" w:rsidRPr="006A09E8" w:rsidRDefault="000E7831" w:rsidP="000E783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Заведующий складом, заведующий хозяйством </w:t>
            </w:r>
          </w:p>
        </w:tc>
        <w:tc>
          <w:tcPr>
            <w:tcW w:w="1212" w:type="pct"/>
            <w:vAlign w:val="center"/>
          </w:tcPr>
          <w:p w:rsidR="000E7831" w:rsidRPr="006A09E8" w:rsidRDefault="0010035A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9646</w:t>
            </w:r>
          </w:p>
        </w:tc>
      </w:tr>
    </w:tbl>
    <w:p w:rsidR="00F77B05" w:rsidRPr="00516B0B" w:rsidRDefault="00F77B05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77B05" w:rsidRPr="006A09E8" w:rsidRDefault="00FE3D80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3.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третьего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F77B05" w:rsidRPr="006A09E8" w:rsidTr="00516B0B">
        <w:trPr>
          <w:trHeight w:val="317"/>
        </w:trPr>
        <w:tc>
          <w:tcPr>
            <w:tcW w:w="166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1662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1662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6" w:type="pct"/>
          </w:tcPr>
          <w:p w:rsidR="00F77B05" w:rsidRPr="006A09E8" w:rsidRDefault="00F77B05" w:rsidP="00E63FB9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Бухгалтер, </w:t>
            </w:r>
            <w:r w:rsidR="00E63FB9">
              <w:rPr>
                <w:rFonts w:ascii="Times New Roman" w:hAnsi="Times New Roman"/>
                <w:spacing w:val="-2"/>
                <w:sz w:val="26"/>
                <w:szCs w:val="26"/>
              </w:rPr>
              <w:t>экономист</w:t>
            </w:r>
            <w:r w:rsidR="00194F76">
              <w:rPr>
                <w:rFonts w:ascii="Times New Roman" w:hAnsi="Times New Roman"/>
                <w:spacing w:val="-2"/>
                <w:sz w:val="26"/>
                <w:szCs w:val="26"/>
              </w:rPr>
              <w:t>, специалист по кадрам</w:t>
            </w:r>
          </w:p>
        </w:tc>
        <w:tc>
          <w:tcPr>
            <w:tcW w:w="1212" w:type="pct"/>
            <w:vAlign w:val="center"/>
          </w:tcPr>
          <w:p w:rsidR="00F77B05" w:rsidRPr="006A09E8" w:rsidRDefault="0010035A" w:rsidP="0010035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11074</w:t>
            </w:r>
          </w:p>
        </w:tc>
      </w:tr>
      <w:tr w:rsidR="00E63FB9" w:rsidRPr="006A09E8" w:rsidTr="00516B0B">
        <w:trPr>
          <w:trHeight w:val="143"/>
        </w:trPr>
        <w:tc>
          <w:tcPr>
            <w:tcW w:w="1662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126" w:type="pct"/>
          </w:tcPr>
          <w:p w:rsidR="00E63FB9" w:rsidRPr="006A09E8" w:rsidRDefault="00E63FB9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нженер программист (программист),  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юрисконсульт</w:t>
            </w:r>
          </w:p>
        </w:tc>
        <w:tc>
          <w:tcPr>
            <w:tcW w:w="1212" w:type="pct"/>
            <w:vAlign w:val="center"/>
          </w:tcPr>
          <w:p w:rsidR="00E63FB9" w:rsidRPr="006A09E8" w:rsidRDefault="0010035A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11074</w:t>
            </w:r>
          </w:p>
        </w:tc>
      </w:tr>
      <w:tr w:rsidR="00194F76" w:rsidRPr="006A09E8" w:rsidTr="00516B0B">
        <w:trPr>
          <w:trHeight w:val="143"/>
        </w:trPr>
        <w:tc>
          <w:tcPr>
            <w:tcW w:w="1662" w:type="pct"/>
          </w:tcPr>
          <w:p w:rsidR="00194F76" w:rsidRPr="006A09E8" w:rsidRDefault="00194F76" w:rsidP="00194F76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</w:t>
            </w:r>
            <w:r w:rsidRPr="00194F7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194F76" w:rsidRDefault="00194F76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Старший экономист</w:t>
            </w:r>
            <w:r w:rsidR="00383FF6">
              <w:rPr>
                <w:rFonts w:ascii="Times New Roman" w:hAnsi="Times New Roman"/>
                <w:spacing w:val="-2"/>
                <w:sz w:val="26"/>
                <w:szCs w:val="26"/>
              </w:rPr>
              <w:t>, заместитель начальника отдела</w:t>
            </w:r>
          </w:p>
        </w:tc>
        <w:tc>
          <w:tcPr>
            <w:tcW w:w="1212" w:type="pct"/>
            <w:vAlign w:val="center"/>
          </w:tcPr>
          <w:p w:rsidR="00194F76" w:rsidRDefault="0010035A" w:rsidP="003B34D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12775</w:t>
            </w:r>
          </w:p>
        </w:tc>
      </w:tr>
      <w:tr w:rsidR="00E63FB9" w:rsidRPr="006A09E8" w:rsidTr="00516B0B">
        <w:trPr>
          <w:trHeight w:val="143"/>
        </w:trPr>
        <w:tc>
          <w:tcPr>
            <w:tcW w:w="1662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126" w:type="pct"/>
          </w:tcPr>
          <w:p w:rsidR="00E63FB9" w:rsidRPr="006A09E8" w:rsidRDefault="00EA2264" w:rsidP="00EA2264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212" w:type="pct"/>
            <w:vAlign w:val="center"/>
          </w:tcPr>
          <w:p w:rsidR="00E63FB9" w:rsidRPr="006A09E8" w:rsidRDefault="0010035A" w:rsidP="003B34D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15690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D25304" w:rsidRDefault="00D25304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4. </w:t>
      </w:r>
      <w:r w:rsidR="00F77B05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A2264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должности служащих четвертого уровня»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827"/>
        <w:gridCol w:w="2268"/>
      </w:tblGrid>
      <w:tr w:rsidR="00F77B05" w:rsidRPr="006A09E8" w:rsidTr="00516B0B">
        <w:trPr>
          <w:trHeight w:val="317"/>
        </w:trPr>
        <w:tc>
          <w:tcPr>
            <w:tcW w:w="3261" w:type="dxa"/>
            <w:vMerge w:val="restart"/>
          </w:tcPr>
          <w:p w:rsidR="00F77B05" w:rsidRPr="006A09E8" w:rsidRDefault="00F77B05" w:rsidP="00D25304">
            <w:pPr>
              <w:ind w:left="34"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827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3261" w:type="dxa"/>
            <w:vMerge/>
          </w:tcPr>
          <w:p w:rsidR="00F77B05" w:rsidRPr="006A09E8" w:rsidRDefault="00F77B05" w:rsidP="00D25304">
            <w:pPr>
              <w:ind w:left="34"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3261" w:type="dxa"/>
          </w:tcPr>
          <w:p w:rsidR="00F77B05" w:rsidRPr="007B40E9" w:rsidRDefault="00870B2D" w:rsidP="00D25304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:rsidR="00F77B05" w:rsidRPr="006A09E8" w:rsidRDefault="0010035A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13308</w:t>
            </w:r>
          </w:p>
        </w:tc>
      </w:tr>
      <w:tr w:rsidR="00C15CF1" w:rsidRPr="006A09E8" w:rsidTr="00516B0B">
        <w:trPr>
          <w:trHeight w:val="143"/>
        </w:trPr>
        <w:tc>
          <w:tcPr>
            <w:tcW w:w="3261" w:type="dxa"/>
          </w:tcPr>
          <w:p w:rsidR="00C15CF1" w:rsidRPr="007B40E9" w:rsidRDefault="00C15CF1" w:rsidP="00C15CF1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2</w:t>
            </w: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C15CF1" w:rsidRPr="006A09E8" w:rsidRDefault="00C15CF1" w:rsidP="00C15CF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C15CF1" w:rsidRPr="006A09E8" w:rsidRDefault="0010035A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34180</w:t>
            </w:r>
          </w:p>
        </w:tc>
      </w:tr>
    </w:tbl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C20B02" w:rsidRDefault="00C20B02" w:rsidP="00FE3D80">
      <w:pPr>
        <w:pStyle w:val="Standard"/>
        <w:ind w:firstLine="709"/>
        <w:jc w:val="both"/>
        <w:rPr>
          <w:sz w:val="26"/>
          <w:szCs w:val="26"/>
        </w:rPr>
      </w:pPr>
    </w:p>
    <w:p w:rsidR="007B40E9" w:rsidRPr="006A09E8" w:rsidRDefault="007B40E9" w:rsidP="00D25304">
      <w:pPr>
        <w:pStyle w:val="Standard"/>
        <w:ind w:left="1134" w:right="-142"/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3D7CDE" w:rsidRPr="006A09E8" w:rsidTr="003D7CDE">
        <w:tc>
          <w:tcPr>
            <w:tcW w:w="5637" w:type="dxa"/>
            <w:shd w:val="clear" w:color="auto" w:fill="auto"/>
          </w:tcPr>
          <w:p w:rsidR="003D7CDE" w:rsidRPr="006A09E8" w:rsidRDefault="003D7CDE" w:rsidP="00141799">
            <w:pPr>
              <w:ind w:left="28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Воронежской области </w:t>
            </w:r>
          </w:p>
        </w:tc>
        <w:tc>
          <w:tcPr>
            <w:tcW w:w="3969" w:type="dxa"/>
            <w:shd w:val="clear" w:color="auto" w:fill="auto"/>
          </w:tcPr>
          <w:p w:rsidR="003D7CDE" w:rsidRDefault="003D7CDE" w:rsidP="00141799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D7CDE" w:rsidRPr="006A09E8" w:rsidRDefault="003D7CDE" w:rsidP="00141799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FE3D80" w:rsidRPr="006A09E8" w:rsidRDefault="00FE3D80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892" w:rsidRDefault="00FE3D80" w:rsidP="00D25304">
      <w:pPr>
        <w:pStyle w:val="ConsPlusNormal"/>
        <w:tabs>
          <w:tab w:val="left" w:pos="360"/>
        </w:tabs>
        <w:ind w:left="6096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br w:type="page"/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 муниципального района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170892" w:rsidRPr="006A09E8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170892" w:rsidRDefault="00170892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170892" w:rsidRDefault="00170892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D25304" w:rsidRPr="00D25304" w:rsidRDefault="00D25304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91BBA" w:rsidRDefault="00091BBA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Примерному положению об оплате труда работников муниципального казенного учреждения </w:t>
      </w:r>
      <w:r w:rsidRPr="00D25304">
        <w:rPr>
          <w:sz w:val="26"/>
          <w:szCs w:val="26"/>
        </w:rPr>
        <w:t>«Центра</w:t>
      </w:r>
      <w:r>
        <w:rPr>
          <w:sz w:val="26"/>
          <w:szCs w:val="26"/>
        </w:rPr>
        <w:t>лизованная бухгалтерия</w:t>
      </w:r>
      <w:r w:rsidRPr="00D25304">
        <w:rPr>
          <w:sz w:val="26"/>
          <w:szCs w:val="26"/>
        </w:rPr>
        <w:t>»</w:t>
      </w:r>
      <w:r w:rsidR="00E07385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B53EF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EB53EF" w:rsidRPr="006A09E8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6A09E8" w:rsidRDefault="00F77B05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Default="00F77B05" w:rsidP="00516B0B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Рекомендуемые минимальные размеры окладов</w:t>
      </w:r>
      <w:r w:rsidR="00C46AA9">
        <w:rPr>
          <w:rFonts w:ascii="Times New Roman" w:hAnsi="Times New Roman" w:cs="Times New Roman"/>
          <w:sz w:val="26"/>
          <w:szCs w:val="26"/>
        </w:rPr>
        <w:t xml:space="preserve"> </w:t>
      </w:r>
      <w:r w:rsidRPr="006A09E8">
        <w:rPr>
          <w:rFonts w:ascii="Times New Roman" w:hAnsi="Times New Roman" w:cs="Times New Roman"/>
          <w:sz w:val="26"/>
          <w:szCs w:val="26"/>
        </w:rPr>
        <w:t xml:space="preserve">работников, </w:t>
      </w:r>
    </w:p>
    <w:p w:rsidR="00F77B05" w:rsidRPr="006A09E8" w:rsidRDefault="00F77B05" w:rsidP="00516B0B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осуществляющих профессиональную деятельность по профессиям рабочих</w:t>
      </w:r>
    </w:p>
    <w:p w:rsidR="00F77B05" w:rsidRDefault="00F77B05" w:rsidP="00516B0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Pr="006A09E8" w:rsidRDefault="00D25304" w:rsidP="00EB53EF">
      <w:pPr>
        <w:pStyle w:val="ConsPlusNormal"/>
        <w:tabs>
          <w:tab w:val="left" w:pos="360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8F72D8" w:rsidRDefault="00F77B05" w:rsidP="00516B0B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17409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первого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253"/>
        <w:gridCol w:w="2126"/>
      </w:tblGrid>
      <w:tr w:rsidR="00F77B05" w:rsidRPr="006A09E8" w:rsidTr="00516B0B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2835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0E7831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У</w:t>
            </w:r>
            <w:r w:rsidR="00F77B05" w:rsidRPr="006A09E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борщик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служебных помещений</w:t>
            </w:r>
            <w:r w:rsidR="00383FF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, сторож</w:t>
            </w:r>
          </w:p>
        </w:tc>
        <w:tc>
          <w:tcPr>
            <w:tcW w:w="2126" w:type="dxa"/>
            <w:vAlign w:val="center"/>
          </w:tcPr>
          <w:p w:rsidR="00F77B05" w:rsidRPr="006A09E8" w:rsidRDefault="0010035A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5783</w:t>
            </w:r>
          </w:p>
        </w:tc>
      </w:tr>
    </w:tbl>
    <w:p w:rsidR="00F77B05" w:rsidRPr="006A09E8" w:rsidRDefault="00F77B05" w:rsidP="00FE3D80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77B05" w:rsidRPr="008F72D8" w:rsidRDefault="00F77B05" w:rsidP="00516B0B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0E783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второго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253"/>
        <w:gridCol w:w="2126"/>
      </w:tblGrid>
      <w:tr w:rsidR="00F77B05" w:rsidRPr="006A09E8" w:rsidTr="00516B0B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0E783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Рекомендуемый минимальный 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размер </w:t>
            </w: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оклад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2835" w:type="dxa"/>
          </w:tcPr>
          <w:p w:rsidR="00F77B05" w:rsidRPr="006A09E8" w:rsidRDefault="008F7EE0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Водитель автомобиля</w:t>
            </w:r>
          </w:p>
        </w:tc>
        <w:tc>
          <w:tcPr>
            <w:tcW w:w="2126" w:type="dxa"/>
            <w:vAlign w:val="center"/>
          </w:tcPr>
          <w:p w:rsidR="00F77B05" w:rsidRPr="006A09E8" w:rsidRDefault="0010035A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6907</w:t>
            </w:r>
          </w:p>
        </w:tc>
      </w:tr>
    </w:tbl>
    <w:p w:rsidR="00F77B05" w:rsidRDefault="00F77B05" w:rsidP="00FE3D80">
      <w:pPr>
        <w:ind w:firstLine="709"/>
        <w:rPr>
          <w:rFonts w:ascii="Times New Roman" w:hAnsi="Times New Roman"/>
          <w:sz w:val="26"/>
          <w:szCs w:val="26"/>
        </w:rPr>
      </w:pPr>
    </w:p>
    <w:p w:rsidR="000E7831" w:rsidRDefault="000E7831" w:rsidP="00FE3D80">
      <w:pPr>
        <w:ind w:firstLine="709"/>
        <w:rPr>
          <w:rFonts w:ascii="Times New Roman" w:hAnsi="Times New Roman"/>
          <w:sz w:val="26"/>
          <w:szCs w:val="26"/>
        </w:rPr>
      </w:pPr>
    </w:p>
    <w:p w:rsidR="00C20B02" w:rsidRPr="006A09E8" w:rsidRDefault="00C20B02" w:rsidP="00FE3D8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E07385" w:rsidRPr="006A09E8" w:rsidTr="00296677">
        <w:tc>
          <w:tcPr>
            <w:tcW w:w="5637" w:type="dxa"/>
            <w:shd w:val="clear" w:color="auto" w:fill="auto"/>
          </w:tcPr>
          <w:p w:rsidR="00E07385" w:rsidRPr="006A09E8" w:rsidRDefault="00045DE6" w:rsidP="00045DE6">
            <w:pPr>
              <w:ind w:left="28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35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E07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046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</w:tc>
        <w:tc>
          <w:tcPr>
            <w:tcW w:w="3969" w:type="dxa"/>
            <w:shd w:val="clear" w:color="auto" w:fill="auto"/>
          </w:tcPr>
          <w:p w:rsidR="00E07385" w:rsidRDefault="00E07385" w:rsidP="00516931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07385" w:rsidRPr="006A09E8" w:rsidRDefault="003D7CDE" w:rsidP="00516931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AE0DC3" w:rsidRPr="006A09E8" w:rsidRDefault="00AE0DC3" w:rsidP="008F7EE0">
      <w:pPr>
        <w:pStyle w:val="Standard"/>
        <w:ind w:left="9072"/>
        <w:jc w:val="both"/>
        <w:rPr>
          <w:sz w:val="26"/>
          <w:szCs w:val="26"/>
        </w:rPr>
      </w:pPr>
    </w:p>
    <w:sectPr w:rsidR="00AE0DC3" w:rsidRPr="006A09E8" w:rsidSect="00AE3CA8">
      <w:footerReference w:type="default" r:id="rId8"/>
      <w:pgSz w:w="11906" w:h="16838"/>
      <w:pgMar w:top="1418" w:right="851" w:bottom="851" w:left="1418" w:header="72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76" w:rsidRDefault="00802176">
      <w:r>
        <w:separator/>
      </w:r>
    </w:p>
  </w:endnote>
  <w:endnote w:type="continuationSeparator" w:id="1">
    <w:p w:rsidR="00802176" w:rsidRDefault="0080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, 'Kozuka Mincho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05" w:rsidRPr="00CF14F7" w:rsidRDefault="00F77B05" w:rsidP="00CF14F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76" w:rsidRDefault="00802176">
      <w:r>
        <w:separator/>
      </w:r>
    </w:p>
  </w:footnote>
  <w:footnote w:type="continuationSeparator" w:id="1">
    <w:p w:rsidR="00802176" w:rsidRDefault="00802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20C"/>
    <w:multiLevelType w:val="hybridMultilevel"/>
    <w:tmpl w:val="6160FCBA"/>
    <w:lvl w:ilvl="0" w:tplc="B524AB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0EB6"/>
    <w:multiLevelType w:val="multilevel"/>
    <w:tmpl w:val="75D857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09AD64ED"/>
    <w:multiLevelType w:val="hybridMultilevel"/>
    <w:tmpl w:val="C7EC3328"/>
    <w:lvl w:ilvl="0" w:tplc="09D463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2E14548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26B52577"/>
    <w:multiLevelType w:val="hybridMultilevel"/>
    <w:tmpl w:val="507072EC"/>
    <w:lvl w:ilvl="0" w:tplc="CDAC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16ACA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2FA621AF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35926FD9"/>
    <w:multiLevelType w:val="hybridMultilevel"/>
    <w:tmpl w:val="F174AED2"/>
    <w:lvl w:ilvl="0" w:tplc="3AF2A0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5B05B50"/>
    <w:multiLevelType w:val="hybridMultilevel"/>
    <w:tmpl w:val="ABFA4770"/>
    <w:lvl w:ilvl="0" w:tplc="06125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F62C1"/>
    <w:multiLevelType w:val="hybridMultilevel"/>
    <w:tmpl w:val="F4282C64"/>
    <w:lvl w:ilvl="0" w:tplc="DA601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BC41F5"/>
    <w:multiLevelType w:val="multilevel"/>
    <w:tmpl w:val="4992D6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0"/>
        </w:tabs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5AD72FC8"/>
    <w:multiLevelType w:val="hybridMultilevel"/>
    <w:tmpl w:val="6534DF7E"/>
    <w:lvl w:ilvl="0" w:tplc="FB405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B755C5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FE48E1"/>
    <w:multiLevelType w:val="multilevel"/>
    <w:tmpl w:val="527E1FEA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>
    <w:nsid w:val="71050F6E"/>
    <w:multiLevelType w:val="hybridMultilevel"/>
    <w:tmpl w:val="4F3C310A"/>
    <w:lvl w:ilvl="0" w:tplc="112AE2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23E7C10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>
    <w:nsid w:val="7D190C82"/>
    <w:multiLevelType w:val="hybridMultilevel"/>
    <w:tmpl w:val="E2D0E390"/>
    <w:lvl w:ilvl="0" w:tplc="208C1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6C344A"/>
    <w:multiLevelType w:val="hybridMultilevel"/>
    <w:tmpl w:val="66F8BC3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19"/>
  </w:num>
  <w:num w:numId="6">
    <w:abstractNumId w:val="16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8"/>
  </w:num>
  <w:num w:numId="13">
    <w:abstractNumId w:val="13"/>
  </w:num>
  <w:num w:numId="14">
    <w:abstractNumId w:val="4"/>
  </w:num>
  <w:num w:numId="15">
    <w:abstractNumId w:val="8"/>
  </w:num>
  <w:num w:numId="16">
    <w:abstractNumId w:val="17"/>
  </w:num>
  <w:num w:numId="17">
    <w:abstractNumId w:val="11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766"/>
    <w:rsid w:val="00002C85"/>
    <w:rsid w:val="00011231"/>
    <w:rsid w:val="00017069"/>
    <w:rsid w:val="000175A1"/>
    <w:rsid w:val="00017C5D"/>
    <w:rsid w:val="0002682F"/>
    <w:rsid w:val="000341C0"/>
    <w:rsid w:val="00035CA6"/>
    <w:rsid w:val="00036B41"/>
    <w:rsid w:val="00045DE6"/>
    <w:rsid w:val="000464CC"/>
    <w:rsid w:val="0009135B"/>
    <w:rsid w:val="00091BBA"/>
    <w:rsid w:val="00097B37"/>
    <w:rsid w:val="000A4BEE"/>
    <w:rsid w:val="000A608D"/>
    <w:rsid w:val="000A72CA"/>
    <w:rsid w:val="000C33A0"/>
    <w:rsid w:val="000C4DC0"/>
    <w:rsid w:val="000D7F7E"/>
    <w:rsid w:val="000E3D22"/>
    <w:rsid w:val="000E7831"/>
    <w:rsid w:val="000F0DB2"/>
    <w:rsid w:val="000F4919"/>
    <w:rsid w:val="0010035A"/>
    <w:rsid w:val="001010DB"/>
    <w:rsid w:val="001048D7"/>
    <w:rsid w:val="00131F32"/>
    <w:rsid w:val="0014461E"/>
    <w:rsid w:val="00163911"/>
    <w:rsid w:val="00170892"/>
    <w:rsid w:val="00174091"/>
    <w:rsid w:val="00174B13"/>
    <w:rsid w:val="00175141"/>
    <w:rsid w:val="00175F66"/>
    <w:rsid w:val="00177DC0"/>
    <w:rsid w:val="00180A9C"/>
    <w:rsid w:val="0018150D"/>
    <w:rsid w:val="001851FE"/>
    <w:rsid w:val="00187E15"/>
    <w:rsid w:val="00191260"/>
    <w:rsid w:val="00194F76"/>
    <w:rsid w:val="001A01ED"/>
    <w:rsid w:val="001A257C"/>
    <w:rsid w:val="001A5362"/>
    <w:rsid w:val="001B3D09"/>
    <w:rsid w:val="001B4334"/>
    <w:rsid w:val="001B53DC"/>
    <w:rsid w:val="001B7756"/>
    <w:rsid w:val="001C5A44"/>
    <w:rsid w:val="001C5BB6"/>
    <w:rsid w:val="001E16B2"/>
    <w:rsid w:val="001E69BA"/>
    <w:rsid w:val="001E6B4B"/>
    <w:rsid w:val="001F0D8A"/>
    <w:rsid w:val="001F12E7"/>
    <w:rsid w:val="001F2F95"/>
    <w:rsid w:val="001F5C87"/>
    <w:rsid w:val="00205F65"/>
    <w:rsid w:val="002235D4"/>
    <w:rsid w:val="00242B21"/>
    <w:rsid w:val="002458D2"/>
    <w:rsid w:val="002518A5"/>
    <w:rsid w:val="00264D7E"/>
    <w:rsid w:val="00265BFA"/>
    <w:rsid w:val="002677D6"/>
    <w:rsid w:val="00273240"/>
    <w:rsid w:val="0028450E"/>
    <w:rsid w:val="002920A4"/>
    <w:rsid w:val="00296677"/>
    <w:rsid w:val="002A2D2B"/>
    <w:rsid w:val="002B10FB"/>
    <w:rsid w:val="002C598B"/>
    <w:rsid w:val="002C6604"/>
    <w:rsid w:val="002D6D10"/>
    <w:rsid w:val="002E5416"/>
    <w:rsid w:val="002E764C"/>
    <w:rsid w:val="002F36D5"/>
    <w:rsid w:val="00303DF7"/>
    <w:rsid w:val="003130A5"/>
    <w:rsid w:val="00320AB6"/>
    <w:rsid w:val="00321FD9"/>
    <w:rsid w:val="00331136"/>
    <w:rsid w:val="003500AC"/>
    <w:rsid w:val="00357ABB"/>
    <w:rsid w:val="00361025"/>
    <w:rsid w:val="003610CD"/>
    <w:rsid w:val="00364C42"/>
    <w:rsid w:val="00373D56"/>
    <w:rsid w:val="0037582A"/>
    <w:rsid w:val="00376093"/>
    <w:rsid w:val="003772BD"/>
    <w:rsid w:val="003808C1"/>
    <w:rsid w:val="0038286C"/>
    <w:rsid w:val="00382E75"/>
    <w:rsid w:val="00383FF6"/>
    <w:rsid w:val="00384EAB"/>
    <w:rsid w:val="00386021"/>
    <w:rsid w:val="0038668B"/>
    <w:rsid w:val="00387F4E"/>
    <w:rsid w:val="00387FCE"/>
    <w:rsid w:val="00391656"/>
    <w:rsid w:val="003939DE"/>
    <w:rsid w:val="00394B84"/>
    <w:rsid w:val="003A5E5F"/>
    <w:rsid w:val="003A798B"/>
    <w:rsid w:val="003B12A5"/>
    <w:rsid w:val="003B34DB"/>
    <w:rsid w:val="003D260E"/>
    <w:rsid w:val="003D2E2F"/>
    <w:rsid w:val="003D79A8"/>
    <w:rsid w:val="003D7A87"/>
    <w:rsid w:val="003D7CDE"/>
    <w:rsid w:val="003E3E30"/>
    <w:rsid w:val="003E5737"/>
    <w:rsid w:val="003F250E"/>
    <w:rsid w:val="00401FF6"/>
    <w:rsid w:val="00411F69"/>
    <w:rsid w:val="00414741"/>
    <w:rsid w:val="00415FAE"/>
    <w:rsid w:val="00425137"/>
    <w:rsid w:val="00441AB4"/>
    <w:rsid w:val="00444D21"/>
    <w:rsid w:val="00445574"/>
    <w:rsid w:val="00451528"/>
    <w:rsid w:val="004518BB"/>
    <w:rsid w:val="00460415"/>
    <w:rsid w:val="00461D2D"/>
    <w:rsid w:val="004651AC"/>
    <w:rsid w:val="0046761F"/>
    <w:rsid w:val="00467CCC"/>
    <w:rsid w:val="00496BC5"/>
    <w:rsid w:val="00497590"/>
    <w:rsid w:val="004A6E24"/>
    <w:rsid w:val="004C3CAC"/>
    <w:rsid w:val="004C6548"/>
    <w:rsid w:val="004C6817"/>
    <w:rsid w:val="004C7866"/>
    <w:rsid w:val="004D2DDD"/>
    <w:rsid w:val="004E388C"/>
    <w:rsid w:val="004F0A66"/>
    <w:rsid w:val="004F2136"/>
    <w:rsid w:val="00505208"/>
    <w:rsid w:val="00516B0B"/>
    <w:rsid w:val="00517639"/>
    <w:rsid w:val="00545D0D"/>
    <w:rsid w:val="00553946"/>
    <w:rsid w:val="0055477A"/>
    <w:rsid w:val="00584561"/>
    <w:rsid w:val="00585D4A"/>
    <w:rsid w:val="00597FF4"/>
    <w:rsid w:val="005B46D2"/>
    <w:rsid w:val="005D1562"/>
    <w:rsid w:val="005E56D1"/>
    <w:rsid w:val="0060233B"/>
    <w:rsid w:val="0061723B"/>
    <w:rsid w:val="00641966"/>
    <w:rsid w:val="006453A3"/>
    <w:rsid w:val="006459BB"/>
    <w:rsid w:val="00651B97"/>
    <w:rsid w:val="00670F4B"/>
    <w:rsid w:val="006834A1"/>
    <w:rsid w:val="00684479"/>
    <w:rsid w:val="00685E30"/>
    <w:rsid w:val="0069432E"/>
    <w:rsid w:val="006A09E8"/>
    <w:rsid w:val="006C1FF4"/>
    <w:rsid w:val="006D4EE7"/>
    <w:rsid w:val="006E3984"/>
    <w:rsid w:val="006E7362"/>
    <w:rsid w:val="006F08CE"/>
    <w:rsid w:val="006F0F82"/>
    <w:rsid w:val="007048F3"/>
    <w:rsid w:val="00706D63"/>
    <w:rsid w:val="0072093A"/>
    <w:rsid w:val="00726D33"/>
    <w:rsid w:val="00740190"/>
    <w:rsid w:val="00744BC5"/>
    <w:rsid w:val="00750531"/>
    <w:rsid w:val="0076024B"/>
    <w:rsid w:val="0076092A"/>
    <w:rsid w:val="00761FAE"/>
    <w:rsid w:val="00763FC0"/>
    <w:rsid w:val="0076400E"/>
    <w:rsid w:val="00764D2B"/>
    <w:rsid w:val="007656D1"/>
    <w:rsid w:val="0077118F"/>
    <w:rsid w:val="00781344"/>
    <w:rsid w:val="00790183"/>
    <w:rsid w:val="007972E6"/>
    <w:rsid w:val="007A487D"/>
    <w:rsid w:val="007B40E9"/>
    <w:rsid w:val="007C02A9"/>
    <w:rsid w:val="007C28CA"/>
    <w:rsid w:val="007C461A"/>
    <w:rsid w:val="007D0A53"/>
    <w:rsid w:val="007D2B1F"/>
    <w:rsid w:val="007D4355"/>
    <w:rsid w:val="007E3A7B"/>
    <w:rsid w:val="007F46C8"/>
    <w:rsid w:val="00802176"/>
    <w:rsid w:val="008246B7"/>
    <w:rsid w:val="00827301"/>
    <w:rsid w:val="00830554"/>
    <w:rsid w:val="00831017"/>
    <w:rsid w:val="00837196"/>
    <w:rsid w:val="00851296"/>
    <w:rsid w:val="00855067"/>
    <w:rsid w:val="00864402"/>
    <w:rsid w:val="00870B2D"/>
    <w:rsid w:val="00873FBD"/>
    <w:rsid w:val="00893331"/>
    <w:rsid w:val="0089555B"/>
    <w:rsid w:val="008A4F94"/>
    <w:rsid w:val="008A5704"/>
    <w:rsid w:val="008A5C2D"/>
    <w:rsid w:val="008D105C"/>
    <w:rsid w:val="008E3C8C"/>
    <w:rsid w:val="008F0325"/>
    <w:rsid w:val="008F3B14"/>
    <w:rsid w:val="008F72D8"/>
    <w:rsid w:val="008F7EE0"/>
    <w:rsid w:val="00902C88"/>
    <w:rsid w:val="00904A13"/>
    <w:rsid w:val="00914350"/>
    <w:rsid w:val="00917D75"/>
    <w:rsid w:val="00922389"/>
    <w:rsid w:val="009237EB"/>
    <w:rsid w:val="0092645B"/>
    <w:rsid w:val="00926C39"/>
    <w:rsid w:val="009312F2"/>
    <w:rsid w:val="00932295"/>
    <w:rsid w:val="00933F17"/>
    <w:rsid w:val="00934B45"/>
    <w:rsid w:val="0093774A"/>
    <w:rsid w:val="009418BE"/>
    <w:rsid w:val="00942FA9"/>
    <w:rsid w:val="00950CCE"/>
    <w:rsid w:val="00954100"/>
    <w:rsid w:val="00956291"/>
    <w:rsid w:val="0096206D"/>
    <w:rsid w:val="00962569"/>
    <w:rsid w:val="00963ED8"/>
    <w:rsid w:val="00981C6A"/>
    <w:rsid w:val="009A1E28"/>
    <w:rsid w:val="009A3B24"/>
    <w:rsid w:val="009A6F41"/>
    <w:rsid w:val="009B5AE3"/>
    <w:rsid w:val="009D2D8F"/>
    <w:rsid w:val="009D3A9C"/>
    <w:rsid w:val="009D5842"/>
    <w:rsid w:val="009D5F99"/>
    <w:rsid w:val="009E404F"/>
    <w:rsid w:val="009E49C5"/>
    <w:rsid w:val="009E56D1"/>
    <w:rsid w:val="009F2323"/>
    <w:rsid w:val="00A033C5"/>
    <w:rsid w:val="00A0745C"/>
    <w:rsid w:val="00A11F75"/>
    <w:rsid w:val="00A14A77"/>
    <w:rsid w:val="00A14FAC"/>
    <w:rsid w:val="00A151C3"/>
    <w:rsid w:val="00A22093"/>
    <w:rsid w:val="00A25CD9"/>
    <w:rsid w:val="00A26F6F"/>
    <w:rsid w:val="00A41FB0"/>
    <w:rsid w:val="00A45108"/>
    <w:rsid w:val="00A470BF"/>
    <w:rsid w:val="00A54A71"/>
    <w:rsid w:val="00A617C8"/>
    <w:rsid w:val="00A63961"/>
    <w:rsid w:val="00A6568B"/>
    <w:rsid w:val="00A6797E"/>
    <w:rsid w:val="00A71121"/>
    <w:rsid w:val="00A735A9"/>
    <w:rsid w:val="00A76E73"/>
    <w:rsid w:val="00A835C6"/>
    <w:rsid w:val="00A85675"/>
    <w:rsid w:val="00A90675"/>
    <w:rsid w:val="00A90FCF"/>
    <w:rsid w:val="00A92381"/>
    <w:rsid w:val="00A94AC4"/>
    <w:rsid w:val="00AA0A13"/>
    <w:rsid w:val="00AA1757"/>
    <w:rsid w:val="00AB4440"/>
    <w:rsid w:val="00AB7C61"/>
    <w:rsid w:val="00AC6D94"/>
    <w:rsid w:val="00AC7662"/>
    <w:rsid w:val="00AD201A"/>
    <w:rsid w:val="00AD23E0"/>
    <w:rsid w:val="00AE0DC3"/>
    <w:rsid w:val="00AE3CA8"/>
    <w:rsid w:val="00AF0D19"/>
    <w:rsid w:val="00AF1099"/>
    <w:rsid w:val="00B015E0"/>
    <w:rsid w:val="00B13BF1"/>
    <w:rsid w:val="00B15885"/>
    <w:rsid w:val="00B1591F"/>
    <w:rsid w:val="00B15D7B"/>
    <w:rsid w:val="00B170C8"/>
    <w:rsid w:val="00B170E3"/>
    <w:rsid w:val="00B22C99"/>
    <w:rsid w:val="00B31CA1"/>
    <w:rsid w:val="00B33486"/>
    <w:rsid w:val="00B34250"/>
    <w:rsid w:val="00B345AE"/>
    <w:rsid w:val="00B35F86"/>
    <w:rsid w:val="00B42125"/>
    <w:rsid w:val="00B44406"/>
    <w:rsid w:val="00B4524B"/>
    <w:rsid w:val="00B50876"/>
    <w:rsid w:val="00B51199"/>
    <w:rsid w:val="00B52E5B"/>
    <w:rsid w:val="00B556AB"/>
    <w:rsid w:val="00B62242"/>
    <w:rsid w:val="00B64837"/>
    <w:rsid w:val="00B65994"/>
    <w:rsid w:val="00B675B3"/>
    <w:rsid w:val="00B73569"/>
    <w:rsid w:val="00B80F0E"/>
    <w:rsid w:val="00B83484"/>
    <w:rsid w:val="00B91EEB"/>
    <w:rsid w:val="00B923CE"/>
    <w:rsid w:val="00BA0B4F"/>
    <w:rsid w:val="00BA227A"/>
    <w:rsid w:val="00BB0209"/>
    <w:rsid w:val="00BB1120"/>
    <w:rsid w:val="00BB404B"/>
    <w:rsid w:val="00BC35C3"/>
    <w:rsid w:val="00BC788D"/>
    <w:rsid w:val="00BD10EA"/>
    <w:rsid w:val="00BD2945"/>
    <w:rsid w:val="00BD4FCF"/>
    <w:rsid w:val="00BF26CD"/>
    <w:rsid w:val="00BF2F7E"/>
    <w:rsid w:val="00BF534F"/>
    <w:rsid w:val="00BF72F9"/>
    <w:rsid w:val="00C01732"/>
    <w:rsid w:val="00C028AF"/>
    <w:rsid w:val="00C15CF1"/>
    <w:rsid w:val="00C15D4D"/>
    <w:rsid w:val="00C16501"/>
    <w:rsid w:val="00C20B02"/>
    <w:rsid w:val="00C350E8"/>
    <w:rsid w:val="00C449C9"/>
    <w:rsid w:val="00C464DD"/>
    <w:rsid w:val="00C466F8"/>
    <w:rsid w:val="00C46AA9"/>
    <w:rsid w:val="00C539EC"/>
    <w:rsid w:val="00C61AB7"/>
    <w:rsid w:val="00C62C25"/>
    <w:rsid w:val="00C62DFF"/>
    <w:rsid w:val="00C728E3"/>
    <w:rsid w:val="00C77242"/>
    <w:rsid w:val="00C77EFF"/>
    <w:rsid w:val="00C8081A"/>
    <w:rsid w:val="00C81354"/>
    <w:rsid w:val="00C8203D"/>
    <w:rsid w:val="00C83956"/>
    <w:rsid w:val="00C94BB5"/>
    <w:rsid w:val="00C97789"/>
    <w:rsid w:val="00CB34C5"/>
    <w:rsid w:val="00CC3BBA"/>
    <w:rsid w:val="00CD5F19"/>
    <w:rsid w:val="00CE3F88"/>
    <w:rsid w:val="00CF14F7"/>
    <w:rsid w:val="00D04766"/>
    <w:rsid w:val="00D06167"/>
    <w:rsid w:val="00D14639"/>
    <w:rsid w:val="00D23C68"/>
    <w:rsid w:val="00D25304"/>
    <w:rsid w:val="00D3466A"/>
    <w:rsid w:val="00D37E5F"/>
    <w:rsid w:val="00D46007"/>
    <w:rsid w:val="00D4674D"/>
    <w:rsid w:val="00D55D63"/>
    <w:rsid w:val="00D57DED"/>
    <w:rsid w:val="00D60218"/>
    <w:rsid w:val="00D61679"/>
    <w:rsid w:val="00D91BE2"/>
    <w:rsid w:val="00D96AED"/>
    <w:rsid w:val="00D96F24"/>
    <w:rsid w:val="00D97D68"/>
    <w:rsid w:val="00DA27AC"/>
    <w:rsid w:val="00DA40AF"/>
    <w:rsid w:val="00DA7B75"/>
    <w:rsid w:val="00DC2562"/>
    <w:rsid w:val="00DC50B3"/>
    <w:rsid w:val="00DE3380"/>
    <w:rsid w:val="00DE34E4"/>
    <w:rsid w:val="00DF60A9"/>
    <w:rsid w:val="00DF685A"/>
    <w:rsid w:val="00E062BD"/>
    <w:rsid w:val="00E06733"/>
    <w:rsid w:val="00E07385"/>
    <w:rsid w:val="00E11E3B"/>
    <w:rsid w:val="00E13A14"/>
    <w:rsid w:val="00E17D0C"/>
    <w:rsid w:val="00E31077"/>
    <w:rsid w:val="00E34A69"/>
    <w:rsid w:val="00E400A5"/>
    <w:rsid w:val="00E51F28"/>
    <w:rsid w:val="00E564D9"/>
    <w:rsid w:val="00E622A2"/>
    <w:rsid w:val="00E6233B"/>
    <w:rsid w:val="00E62BE1"/>
    <w:rsid w:val="00E63FB9"/>
    <w:rsid w:val="00E665A0"/>
    <w:rsid w:val="00E743E1"/>
    <w:rsid w:val="00E80170"/>
    <w:rsid w:val="00E8417C"/>
    <w:rsid w:val="00E84DEC"/>
    <w:rsid w:val="00E87870"/>
    <w:rsid w:val="00E9583E"/>
    <w:rsid w:val="00EA2264"/>
    <w:rsid w:val="00EA2DB8"/>
    <w:rsid w:val="00EB21D2"/>
    <w:rsid w:val="00EB53EF"/>
    <w:rsid w:val="00EC514B"/>
    <w:rsid w:val="00EC5D98"/>
    <w:rsid w:val="00EE29C0"/>
    <w:rsid w:val="00EE2FD2"/>
    <w:rsid w:val="00EE3F63"/>
    <w:rsid w:val="00EF1888"/>
    <w:rsid w:val="00EF65D4"/>
    <w:rsid w:val="00F03689"/>
    <w:rsid w:val="00F042D5"/>
    <w:rsid w:val="00F141B5"/>
    <w:rsid w:val="00F223C9"/>
    <w:rsid w:val="00F24407"/>
    <w:rsid w:val="00F24A51"/>
    <w:rsid w:val="00F24EAF"/>
    <w:rsid w:val="00F25621"/>
    <w:rsid w:val="00F35115"/>
    <w:rsid w:val="00F36FDB"/>
    <w:rsid w:val="00F37774"/>
    <w:rsid w:val="00F4046D"/>
    <w:rsid w:val="00F42AD8"/>
    <w:rsid w:val="00F4475A"/>
    <w:rsid w:val="00F47D64"/>
    <w:rsid w:val="00F53E84"/>
    <w:rsid w:val="00F57B5F"/>
    <w:rsid w:val="00F62E16"/>
    <w:rsid w:val="00F678AD"/>
    <w:rsid w:val="00F67A4F"/>
    <w:rsid w:val="00F700CC"/>
    <w:rsid w:val="00F7163B"/>
    <w:rsid w:val="00F71666"/>
    <w:rsid w:val="00F77B05"/>
    <w:rsid w:val="00F8380D"/>
    <w:rsid w:val="00F93FE1"/>
    <w:rsid w:val="00FA0693"/>
    <w:rsid w:val="00FA585F"/>
    <w:rsid w:val="00FA5CF4"/>
    <w:rsid w:val="00FB1D86"/>
    <w:rsid w:val="00FB5430"/>
    <w:rsid w:val="00FC2FF9"/>
    <w:rsid w:val="00FD0CF0"/>
    <w:rsid w:val="00FD3DBD"/>
    <w:rsid w:val="00FE281F"/>
    <w:rsid w:val="00FE3D80"/>
    <w:rsid w:val="00FE3E48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E3D8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D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D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D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D80"/>
    <w:pPr>
      <w:outlineLvl w:val="3"/>
    </w:pPr>
    <w:rPr>
      <w:b/>
      <w:bCs/>
      <w:sz w:val="26"/>
      <w:szCs w:val="28"/>
    </w:rPr>
  </w:style>
  <w:style w:type="paragraph" w:styleId="5">
    <w:name w:val="heading 5"/>
    <w:basedOn w:val="Standard"/>
    <w:next w:val="Standard"/>
    <w:link w:val="50"/>
    <w:qFormat/>
    <w:rsid w:val="00BB404B"/>
    <w:pPr>
      <w:keepNext/>
      <w:tabs>
        <w:tab w:val="left" w:pos="0"/>
      </w:tabs>
      <w:spacing w:before="120" w:after="120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17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2F7E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qFormat/>
    <w:rsid w:val="00D57DED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locked/>
    <w:rsid w:val="00097B37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Название Знак"/>
    <w:link w:val="a6"/>
    <w:locked/>
    <w:rsid w:val="00097B37"/>
    <w:rPr>
      <w:rFonts w:ascii="Arial" w:hAnsi="Arial" w:cs="Arial"/>
      <w:b/>
      <w:sz w:val="26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097B37"/>
    <w:pPr>
      <w:jc w:val="center"/>
    </w:pPr>
    <w:rPr>
      <w:rFonts w:cs="Arial"/>
      <w:b/>
      <w:sz w:val="26"/>
    </w:rPr>
  </w:style>
  <w:style w:type="paragraph" w:customStyle="1" w:styleId="NoSpacing1">
    <w:name w:val="No Spacing1"/>
    <w:rsid w:val="00097B37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B10FB"/>
    <w:rPr>
      <w:rFonts w:ascii="Arial" w:hAnsi="Arial" w:cs="Arial"/>
      <w:b/>
      <w:bCs/>
      <w:iCs/>
      <w:sz w:val="30"/>
      <w:szCs w:val="28"/>
    </w:rPr>
  </w:style>
  <w:style w:type="paragraph" w:styleId="21">
    <w:name w:val="Body Text 2"/>
    <w:basedOn w:val="a"/>
    <w:link w:val="22"/>
    <w:uiPriority w:val="99"/>
    <w:unhideWhenUsed/>
    <w:rsid w:val="002B10F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2B10FB"/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BB404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B404B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BB40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404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BB404B"/>
    <w:rPr>
      <w:kern w:val="3"/>
      <w:sz w:val="30"/>
      <w:szCs w:val="24"/>
      <w:lang w:eastAsia="zh-CN"/>
    </w:rPr>
  </w:style>
  <w:style w:type="paragraph" w:customStyle="1" w:styleId="Standard">
    <w:name w:val="Standard"/>
    <w:rsid w:val="00BB404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B40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BB404B"/>
    <w:pPr>
      <w:ind w:right="22"/>
      <w:jc w:val="center"/>
    </w:pPr>
    <w:rPr>
      <w:b/>
      <w:bCs/>
      <w:color w:val="000000"/>
      <w:sz w:val="30"/>
      <w:szCs w:val="28"/>
    </w:rPr>
  </w:style>
  <w:style w:type="paragraph" w:styleId="a9">
    <w:name w:val="List"/>
    <w:basedOn w:val="Textbody"/>
    <w:rsid w:val="00BB404B"/>
    <w:rPr>
      <w:rFonts w:ascii="Arial" w:hAnsi="Arial" w:cs="Tahoma"/>
    </w:rPr>
  </w:style>
  <w:style w:type="paragraph" w:styleId="aa">
    <w:name w:val="caption"/>
    <w:basedOn w:val="Standard"/>
    <w:next w:val="ab"/>
    <w:qFormat/>
    <w:rsid w:val="00BB404B"/>
    <w:pPr>
      <w:jc w:val="center"/>
    </w:pPr>
    <w:rPr>
      <w:sz w:val="28"/>
    </w:rPr>
  </w:style>
  <w:style w:type="paragraph" w:customStyle="1" w:styleId="Index">
    <w:name w:val="Index"/>
    <w:basedOn w:val="Standard"/>
    <w:rsid w:val="00BB404B"/>
    <w:pPr>
      <w:suppressLineNumbers/>
    </w:pPr>
    <w:rPr>
      <w:rFonts w:cs="FreeSans"/>
    </w:rPr>
  </w:style>
  <w:style w:type="paragraph" w:customStyle="1" w:styleId="51">
    <w:name w:val="Название5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Standard"/>
    <w:next w:val="Standard"/>
    <w:rsid w:val="00BB404B"/>
    <w:pPr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rsid w:val="00BB404B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Standard"/>
    <w:rsid w:val="00BB404B"/>
    <w:pPr>
      <w:autoSpaceDE w:val="0"/>
      <w:spacing w:line="360" w:lineRule="auto"/>
    </w:pPr>
    <w:rPr>
      <w:b/>
      <w:sz w:val="28"/>
      <w:szCs w:val="28"/>
    </w:rPr>
  </w:style>
  <w:style w:type="paragraph" w:customStyle="1" w:styleId="310">
    <w:name w:val="Основной текст 31"/>
    <w:basedOn w:val="Standard"/>
    <w:rsid w:val="00BB404B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Standard"/>
    <w:rsid w:val="00BB404B"/>
    <w:pPr>
      <w:spacing w:line="360" w:lineRule="auto"/>
      <w:ind w:right="10" w:firstLine="720"/>
      <w:jc w:val="both"/>
    </w:pPr>
    <w:rPr>
      <w:color w:val="000000"/>
      <w:sz w:val="28"/>
      <w:szCs w:val="28"/>
    </w:rPr>
  </w:style>
  <w:style w:type="paragraph" w:customStyle="1" w:styleId="14">
    <w:name w:val="Абзац списка1"/>
    <w:basedOn w:val="Standard"/>
    <w:rsid w:val="00BB404B"/>
    <w:pPr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Standard"/>
    <w:rsid w:val="00BB404B"/>
    <w:pPr>
      <w:spacing w:before="280" w:after="280"/>
    </w:pPr>
  </w:style>
  <w:style w:type="paragraph" w:customStyle="1" w:styleId="Footnote">
    <w:name w:val="Footnote"/>
    <w:basedOn w:val="Standard"/>
    <w:rsid w:val="00BB404B"/>
    <w:rPr>
      <w:sz w:val="20"/>
      <w:szCs w:val="20"/>
    </w:rPr>
  </w:style>
  <w:style w:type="paragraph" w:customStyle="1" w:styleId="311">
    <w:name w:val="Основной текст с отступом 31"/>
    <w:basedOn w:val="Standard"/>
    <w:rsid w:val="00BB404B"/>
    <w:pPr>
      <w:autoSpaceDE w:val="0"/>
      <w:ind w:firstLine="709"/>
      <w:jc w:val="both"/>
    </w:pPr>
    <w:rPr>
      <w:sz w:val="30"/>
      <w:szCs w:val="30"/>
    </w:rPr>
  </w:style>
  <w:style w:type="paragraph" w:styleId="ac">
    <w:name w:val="header"/>
    <w:basedOn w:val="Standard"/>
    <w:link w:val="ad"/>
    <w:rsid w:val="00BB40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B404B"/>
    <w:rPr>
      <w:kern w:val="3"/>
      <w:sz w:val="24"/>
      <w:szCs w:val="24"/>
      <w:lang w:eastAsia="zh-CN"/>
    </w:rPr>
  </w:style>
  <w:style w:type="paragraph" w:styleId="ae">
    <w:name w:val="Normal (Web)"/>
    <w:basedOn w:val="Standard"/>
    <w:rsid w:val="00BB404B"/>
    <w:pPr>
      <w:spacing w:before="280" w:after="280"/>
    </w:pPr>
    <w:rPr>
      <w:rFonts w:ascii="Arial Unicode MS" w:hAnsi="Arial Unicode MS" w:cs="Arial Unicode MS"/>
    </w:rPr>
  </w:style>
  <w:style w:type="paragraph" w:customStyle="1" w:styleId="BodyTextIndent21">
    <w:name w:val="Body Text Indent 21"/>
    <w:basedOn w:val="Standard"/>
    <w:rsid w:val="00BB404B"/>
    <w:pPr>
      <w:widowControl w:val="0"/>
      <w:tabs>
        <w:tab w:val="left" w:pos="1886"/>
      </w:tabs>
      <w:spacing w:line="353" w:lineRule="exact"/>
      <w:ind w:left="727"/>
      <w:jc w:val="both"/>
    </w:pPr>
    <w:rPr>
      <w:sz w:val="28"/>
      <w:szCs w:val="20"/>
    </w:rPr>
  </w:style>
  <w:style w:type="paragraph" w:customStyle="1" w:styleId="ConsNormal">
    <w:name w:val="ConsNormal"/>
    <w:rsid w:val="00BB404B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Title">
    <w:name w:val="ConsPlusTitle"/>
    <w:rsid w:val="00BB404B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zh-CN"/>
    </w:rPr>
  </w:style>
  <w:style w:type="paragraph" w:customStyle="1" w:styleId="ConsPlusNonformat">
    <w:name w:val="ConsPlusNonformat"/>
    <w:rsid w:val="00BB404B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styleId="ab">
    <w:name w:val="Subtitle"/>
    <w:basedOn w:val="Heading"/>
    <w:next w:val="Textbody"/>
    <w:link w:val="af"/>
    <w:qFormat/>
    <w:rsid w:val="00BB404B"/>
    <w:pPr>
      <w:jc w:val="center"/>
    </w:pPr>
    <w:rPr>
      <w:i/>
      <w:iCs/>
    </w:rPr>
  </w:style>
  <w:style w:type="character" w:customStyle="1" w:styleId="af">
    <w:name w:val="Подзаголовок Знак"/>
    <w:link w:val="ab"/>
    <w:rsid w:val="00BB404B"/>
    <w:rPr>
      <w:rFonts w:ascii="Arial" w:hAnsi="Arial" w:cs="Tahoma"/>
      <w:i/>
      <w:iCs/>
      <w:kern w:val="3"/>
      <w:sz w:val="28"/>
      <w:szCs w:val="28"/>
      <w:lang w:eastAsia="zh-CN"/>
    </w:rPr>
  </w:style>
  <w:style w:type="paragraph" w:customStyle="1" w:styleId="ConsPlusCell">
    <w:name w:val="ConsPlusCell"/>
    <w:rsid w:val="00BB404B"/>
    <w:pPr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15">
    <w:name w:val="Цитата1"/>
    <w:basedOn w:val="Standard"/>
    <w:rsid w:val="00BB404B"/>
    <w:pPr>
      <w:spacing w:line="280" w:lineRule="exact"/>
      <w:ind w:left="-142" w:right="-174"/>
      <w:jc w:val="center"/>
    </w:pPr>
    <w:rPr>
      <w:sz w:val="30"/>
    </w:rPr>
  </w:style>
  <w:style w:type="paragraph" w:customStyle="1" w:styleId="TableContents">
    <w:name w:val="Table Contents"/>
    <w:basedOn w:val="Standard"/>
    <w:rsid w:val="00BB404B"/>
    <w:pPr>
      <w:suppressLineNumbers/>
    </w:pPr>
  </w:style>
  <w:style w:type="paragraph" w:customStyle="1" w:styleId="TableHeading">
    <w:name w:val="Table Heading"/>
    <w:basedOn w:val="TableContents"/>
    <w:rsid w:val="00BB404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BB404B"/>
  </w:style>
  <w:style w:type="paragraph" w:customStyle="1" w:styleId="16">
    <w:name w:val="Обычный1"/>
    <w:rsid w:val="00BB404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uppressAutoHyphens/>
      <w:autoSpaceDN w:val="0"/>
      <w:ind w:right="-2"/>
      <w:jc w:val="both"/>
      <w:textAlignment w:val="baseline"/>
    </w:pPr>
    <w:rPr>
      <w:color w:val="FF0000"/>
      <w:kern w:val="3"/>
      <w:sz w:val="24"/>
      <w:szCs w:val="24"/>
      <w:lang w:eastAsia="zh-CN"/>
    </w:rPr>
  </w:style>
  <w:style w:type="paragraph" w:customStyle="1" w:styleId="25">
    <w:name w:val="Название объекта2"/>
    <w:basedOn w:val="Standard"/>
    <w:next w:val="Standard"/>
    <w:rsid w:val="00BB404B"/>
    <w:pPr>
      <w:suppressAutoHyphens w:val="0"/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220">
    <w:name w:val="Основной текст 22"/>
    <w:basedOn w:val="Standard"/>
    <w:rsid w:val="00BB404B"/>
    <w:pPr>
      <w:spacing w:after="120" w:line="480" w:lineRule="auto"/>
    </w:pPr>
    <w:rPr>
      <w:sz w:val="28"/>
    </w:rPr>
  </w:style>
  <w:style w:type="paragraph" w:styleId="af0">
    <w:name w:val="footer"/>
    <w:basedOn w:val="Standard"/>
    <w:link w:val="af1"/>
    <w:rsid w:val="00BB4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B404B"/>
    <w:rPr>
      <w:kern w:val="3"/>
      <w:sz w:val="24"/>
      <w:szCs w:val="24"/>
      <w:lang w:eastAsia="zh-CN"/>
    </w:rPr>
  </w:style>
  <w:style w:type="paragraph" w:customStyle="1" w:styleId="p">
    <w:name w:val="p"/>
    <w:basedOn w:val="Standard"/>
    <w:rsid w:val="00BB404B"/>
    <w:pPr>
      <w:suppressAutoHyphens w:val="0"/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styleId="af2">
    <w:name w:val="Document Map"/>
    <w:basedOn w:val="Standard"/>
    <w:link w:val="af3"/>
    <w:rsid w:val="00BB404B"/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rsid w:val="00BB404B"/>
    <w:rPr>
      <w:rFonts w:ascii="Tahoma" w:hAnsi="Tahoma" w:cs="Tahoma"/>
      <w:kern w:val="3"/>
      <w:lang w:eastAsia="zh-CN"/>
    </w:rPr>
  </w:style>
  <w:style w:type="character" w:customStyle="1" w:styleId="WW8Num1z0">
    <w:name w:val="WW8Num1z0"/>
    <w:rsid w:val="00BB404B"/>
    <w:rPr>
      <w:rFonts w:cs="Times New Roman"/>
    </w:rPr>
  </w:style>
  <w:style w:type="character" w:customStyle="1" w:styleId="53">
    <w:name w:val="Основной шрифт абзаца5"/>
    <w:rsid w:val="00BB404B"/>
  </w:style>
  <w:style w:type="character" w:customStyle="1" w:styleId="Absatz-Standardschriftart">
    <w:name w:val="Absatz-Standardschriftart"/>
    <w:rsid w:val="00BB404B"/>
  </w:style>
  <w:style w:type="character" w:customStyle="1" w:styleId="WW-Absatz-Standardschriftart">
    <w:name w:val="WW-Absatz-Standardschriftart"/>
    <w:rsid w:val="00BB404B"/>
  </w:style>
  <w:style w:type="character" w:customStyle="1" w:styleId="43">
    <w:name w:val="Основной шрифт абзаца4"/>
    <w:rsid w:val="00BB404B"/>
  </w:style>
  <w:style w:type="character" w:customStyle="1" w:styleId="WW8Num4z0">
    <w:name w:val="WW8Num4z0"/>
    <w:rsid w:val="00BB404B"/>
    <w:rPr>
      <w:rFonts w:ascii="Times New Roman" w:hAnsi="Times New Roman" w:cs="Times New Roman"/>
    </w:rPr>
  </w:style>
  <w:style w:type="character" w:customStyle="1" w:styleId="WW8Num5z0">
    <w:name w:val="WW8Num5z0"/>
    <w:rsid w:val="00BB404B"/>
    <w:rPr>
      <w:rFonts w:ascii="Symbol" w:hAnsi="Symbol" w:cs="Symbol"/>
      <w:color w:val="000000"/>
    </w:rPr>
  </w:style>
  <w:style w:type="character" w:customStyle="1" w:styleId="33">
    <w:name w:val="Основной шрифт абзаца3"/>
    <w:rsid w:val="00BB404B"/>
  </w:style>
  <w:style w:type="character" w:customStyle="1" w:styleId="WW-Absatz-Standardschriftart1">
    <w:name w:val="WW-Absatz-Standardschriftart1"/>
    <w:rsid w:val="00BB404B"/>
  </w:style>
  <w:style w:type="character" w:customStyle="1" w:styleId="WW-Absatz-Standardschriftart11">
    <w:name w:val="WW-Absatz-Standardschriftart11"/>
    <w:rsid w:val="00BB404B"/>
  </w:style>
  <w:style w:type="character" w:customStyle="1" w:styleId="WW-Absatz-Standardschriftart111">
    <w:name w:val="WW-Absatz-Standardschriftart111"/>
    <w:rsid w:val="00BB404B"/>
  </w:style>
  <w:style w:type="character" w:customStyle="1" w:styleId="WW-Absatz-Standardschriftart1111">
    <w:name w:val="WW-Absatz-Standardschriftart1111"/>
    <w:rsid w:val="00BB404B"/>
  </w:style>
  <w:style w:type="character" w:customStyle="1" w:styleId="WW-Absatz-Standardschriftart11111">
    <w:name w:val="WW-Absatz-Standardschriftart11111"/>
    <w:rsid w:val="00BB404B"/>
  </w:style>
  <w:style w:type="character" w:customStyle="1" w:styleId="WW-Absatz-Standardschriftart111111">
    <w:name w:val="WW-Absatz-Standardschriftart111111"/>
    <w:rsid w:val="00BB404B"/>
  </w:style>
  <w:style w:type="character" w:customStyle="1" w:styleId="26">
    <w:name w:val="Основной шрифт абзаца2"/>
    <w:rsid w:val="00BB404B"/>
  </w:style>
  <w:style w:type="character" w:customStyle="1" w:styleId="WW-Absatz-Standardschriftart1111111">
    <w:name w:val="WW-Absatz-Standardschriftart1111111"/>
    <w:rsid w:val="00BB404B"/>
  </w:style>
  <w:style w:type="character" w:customStyle="1" w:styleId="WW8Num2z0">
    <w:name w:val="WW8Num2z0"/>
    <w:rsid w:val="00BB404B"/>
    <w:rPr>
      <w:rFonts w:ascii="Symbol" w:hAnsi="Symbol" w:cs="Symbol"/>
      <w:color w:val="000000"/>
    </w:rPr>
  </w:style>
  <w:style w:type="character" w:customStyle="1" w:styleId="WW8Num2z1">
    <w:name w:val="WW8Num2z1"/>
    <w:rsid w:val="00BB404B"/>
    <w:rPr>
      <w:rFonts w:ascii="Courier New" w:hAnsi="Courier New" w:cs="Courier New"/>
    </w:rPr>
  </w:style>
  <w:style w:type="character" w:customStyle="1" w:styleId="WW8Num2z2">
    <w:name w:val="WW8Num2z2"/>
    <w:rsid w:val="00BB404B"/>
    <w:rPr>
      <w:rFonts w:ascii="Wingdings" w:hAnsi="Wingdings" w:cs="Wingdings"/>
    </w:rPr>
  </w:style>
  <w:style w:type="character" w:customStyle="1" w:styleId="WW8Num2z3">
    <w:name w:val="WW8Num2z3"/>
    <w:rsid w:val="00BB404B"/>
    <w:rPr>
      <w:rFonts w:ascii="Symbol" w:hAnsi="Symbol" w:cs="Symbol"/>
    </w:rPr>
  </w:style>
  <w:style w:type="character" w:customStyle="1" w:styleId="WW8Num3z0">
    <w:name w:val="WW8Num3z0"/>
    <w:rsid w:val="00BB404B"/>
    <w:rPr>
      <w:rFonts w:ascii="Times New Roman" w:hAnsi="Times New Roman" w:cs="Times New Roman"/>
    </w:rPr>
  </w:style>
  <w:style w:type="character" w:customStyle="1" w:styleId="WW8Num3z1">
    <w:name w:val="WW8Num3z1"/>
    <w:rsid w:val="00BB404B"/>
    <w:rPr>
      <w:rFonts w:ascii="Courier New" w:hAnsi="Courier New" w:cs="Courier New"/>
    </w:rPr>
  </w:style>
  <w:style w:type="character" w:customStyle="1" w:styleId="WW8Num3z2">
    <w:name w:val="WW8Num3z2"/>
    <w:rsid w:val="00BB404B"/>
    <w:rPr>
      <w:rFonts w:ascii="Wingdings" w:hAnsi="Wingdings" w:cs="Wingdings"/>
    </w:rPr>
  </w:style>
  <w:style w:type="character" w:customStyle="1" w:styleId="WW8Num3z3">
    <w:name w:val="WW8Num3z3"/>
    <w:rsid w:val="00BB404B"/>
    <w:rPr>
      <w:rFonts w:ascii="Symbol" w:hAnsi="Symbol" w:cs="Symbol"/>
    </w:rPr>
  </w:style>
  <w:style w:type="character" w:customStyle="1" w:styleId="WW8Num4z1">
    <w:name w:val="WW8Num4z1"/>
    <w:rsid w:val="00BB404B"/>
    <w:rPr>
      <w:rFonts w:ascii="Courier New" w:hAnsi="Courier New" w:cs="Courier New"/>
    </w:rPr>
  </w:style>
  <w:style w:type="character" w:customStyle="1" w:styleId="WW8Num4z2">
    <w:name w:val="WW8Num4z2"/>
    <w:rsid w:val="00BB404B"/>
    <w:rPr>
      <w:rFonts w:ascii="Wingdings" w:hAnsi="Wingdings" w:cs="Wingdings"/>
    </w:rPr>
  </w:style>
  <w:style w:type="character" w:customStyle="1" w:styleId="WW8Num4z3">
    <w:name w:val="WW8Num4z3"/>
    <w:rsid w:val="00BB404B"/>
    <w:rPr>
      <w:rFonts w:ascii="Symbol" w:hAnsi="Symbol" w:cs="Symbol"/>
    </w:rPr>
  </w:style>
  <w:style w:type="character" w:customStyle="1" w:styleId="WW8Num5z1">
    <w:name w:val="WW8Num5z1"/>
    <w:rsid w:val="00BB404B"/>
    <w:rPr>
      <w:rFonts w:ascii="Courier New" w:hAnsi="Courier New" w:cs="Courier New"/>
    </w:rPr>
  </w:style>
  <w:style w:type="character" w:customStyle="1" w:styleId="WW8Num5z2">
    <w:name w:val="WW8Num5z2"/>
    <w:rsid w:val="00BB404B"/>
    <w:rPr>
      <w:rFonts w:ascii="Wingdings" w:hAnsi="Wingdings" w:cs="Wingdings"/>
    </w:rPr>
  </w:style>
  <w:style w:type="character" w:customStyle="1" w:styleId="WW8Num5z3">
    <w:name w:val="WW8Num5z3"/>
    <w:rsid w:val="00BB404B"/>
    <w:rPr>
      <w:rFonts w:ascii="Symbol" w:hAnsi="Symbol" w:cs="Symbol"/>
    </w:rPr>
  </w:style>
  <w:style w:type="character" w:customStyle="1" w:styleId="WW8Num6z0">
    <w:name w:val="WW8Num6z0"/>
    <w:rsid w:val="00BB404B"/>
    <w:rPr>
      <w:rFonts w:ascii="Verdana" w:hAnsi="Verdana" w:cs="Verdana"/>
    </w:rPr>
  </w:style>
  <w:style w:type="character" w:customStyle="1" w:styleId="WW8Num6z1">
    <w:name w:val="WW8Num6z1"/>
    <w:rsid w:val="00BB404B"/>
    <w:rPr>
      <w:rFonts w:ascii="Courier New" w:hAnsi="Courier New" w:cs="Courier New"/>
    </w:rPr>
  </w:style>
  <w:style w:type="character" w:customStyle="1" w:styleId="WW8Num6z2">
    <w:name w:val="WW8Num6z2"/>
    <w:rsid w:val="00BB404B"/>
    <w:rPr>
      <w:rFonts w:ascii="Wingdings" w:hAnsi="Wingdings" w:cs="Wingdings"/>
    </w:rPr>
  </w:style>
  <w:style w:type="character" w:customStyle="1" w:styleId="WW8Num6z3">
    <w:name w:val="WW8Num6z3"/>
    <w:rsid w:val="00BB404B"/>
    <w:rPr>
      <w:rFonts w:ascii="Symbol" w:hAnsi="Symbol" w:cs="Symbol"/>
    </w:rPr>
  </w:style>
  <w:style w:type="character" w:customStyle="1" w:styleId="WW8Num8z0">
    <w:name w:val="WW8Num8z0"/>
    <w:rsid w:val="00BB404B"/>
    <w:rPr>
      <w:rFonts w:ascii="Symbol" w:hAnsi="Symbol" w:cs="Symbol"/>
      <w:color w:val="000000"/>
    </w:rPr>
  </w:style>
  <w:style w:type="character" w:customStyle="1" w:styleId="WW8Num8z1">
    <w:name w:val="WW8Num8z1"/>
    <w:rsid w:val="00BB404B"/>
    <w:rPr>
      <w:rFonts w:ascii="Courier New" w:hAnsi="Courier New" w:cs="Courier New"/>
    </w:rPr>
  </w:style>
  <w:style w:type="character" w:customStyle="1" w:styleId="WW8Num8z2">
    <w:name w:val="WW8Num8z2"/>
    <w:rsid w:val="00BB404B"/>
    <w:rPr>
      <w:rFonts w:ascii="Wingdings" w:hAnsi="Wingdings" w:cs="Wingdings"/>
    </w:rPr>
  </w:style>
  <w:style w:type="character" w:customStyle="1" w:styleId="WW8Num8z3">
    <w:name w:val="WW8Num8z3"/>
    <w:rsid w:val="00BB404B"/>
    <w:rPr>
      <w:rFonts w:ascii="Symbol" w:hAnsi="Symbol" w:cs="Symbol"/>
    </w:rPr>
  </w:style>
  <w:style w:type="character" w:customStyle="1" w:styleId="WW8Num10z0">
    <w:name w:val="WW8Num10z0"/>
    <w:rsid w:val="00BB404B"/>
    <w:rPr>
      <w:rFonts w:ascii="Wingdings" w:hAnsi="Wingdings" w:cs="Wingdings"/>
    </w:rPr>
  </w:style>
  <w:style w:type="character" w:customStyle="1" w:styleId="WW8Num10z1">
    <w:name w:val="WW8Num10z1"/>
    <w:rsid w:val="00BB404B"/>
    <w:rPr>
      <w:rFonts w:ascii="Courier New" w:hAnsi="Courier New" w:cs="Courier New"/>
    </w:rPr>
  </w:style>
  <w:style w:type="character" w:customStyle="1" w:styleId="WW8Num10z3">
    <w:name w:val="WW8Num10z3"/>
    <w:rsid w:val="00BB404B"/>
    <w:rPr>
      <w:rFonts w:ascii="Symbol" w:hAnsi="Symbol" w:cs="Symbol"/>
    </w:rPr>
  </w:style>
  <w:style w:type="character" w:customStyle="1" w:styleId="WW8Num11z0">
    <w:name w:val="WW8Num11z0"/>
    <w:rsid w:val="00BB404B"/>
    <w:rPr>
      <w:rFonts w:ascii="Symbol" w:hAnsi="Symbol" w:cs="Symbol"/>
      <w:color w:val="000000"/>
    </w:rPr>
  </w:style>
  <w:style w:type="character" w:customStyle="1" w:styleId="WW8Num11z1">
    <w:name w:val="WW8Num11z1"/>
    <w:rsid w:val="00BB404B"/>
    <w:rPr>
      <w:rFonts w:ascii="Courier New" w:hAnsi="Courier New" w:cs="Courier New"/>
    </w:rPr>
  </w:style>
  <w:style w:type="character" w:customStyle="1" w:styleId="WW8Num11z2">
    <w:name w:val="WW8Num11z2"/>
    <w:rsid w:val="00BB404B"/>
    <w:rPr>
      <w:rFonts w:ascii="Wingdings" w:hAnsi="Wingdings" w:cs="Wingdings"/>
    </w:rPr>
  </w:style>
  <w:style w:type="character" w:customStyle="1" w:styleId="WW8Num11z3">
    <w:name w:val="WW8Num11z3"/>
    <w:rsid w:val="00BB404B"/>
    <w:rPr>
      <w:rFonts w:ascii="Symbol" w:hAnsi="Symbol" w:cs="Symbol"/>
    </w:rPr>
  </w:style>
  <w:style w:type="character" w:customStyle="1" w:styleId="WW8Num12z0">
    <w:name w:val="WW8Num12z0"/>
    <w:rsid w:val="00BB404B"/>
    <w:rPr>
      <w:rFonts w:ascii="Times New Roman" w:hAnsi="Times New Roman" w:cs="Times New Roman"/>
    </w:rPr>
  </w:style>
  <w:style w:type="character" w:customStyle="1" w:styleId="WW8Num12z1">
    <w:name w:val="WW8Num12z1"/>
    <w:rsid w:val="00BB404B"/>
    <w:rPr>
      <w:rFonts w:ascii="Courier New" w:hAnsi="Courier New" w:cs="Courier New"/>
    </w:rPr>
  </w:style>
  <w:style w:type="character" w:customStyle="1" w:styleId="WW8Num12z2">
    <w:name w:val="WW8Num12z2"/>
    <w:rsid w:val="00BB404B"/>
    <w:rPr>
      <w:rFonts w:ascii="Wingdings" w:hAnsi="Wingdings" w:cs="Wingdings"/>
    </w:rPr>
  </w:style>
  <w:style w:type="character" w:customStyle="1" w:styleId="WW8Num12z3">
    <w:name w:val="WW8Num12z3"/>
    <w:rsid w:val="00BB404B"/>
    <w:rPr>
      <w:rFonts w:ascii="Symbol" w:hAnsi="Symbol" w:cs="Symbol"/>
    </w:rPr>
  </w:style>
  <w:style w:type="character" w:customStyle="1" w:styleId="WW8Num13z0">
    <w:name w:val="WW8Num13z0"/>
    <w:rsid w:val="00BB404B"/>
    <w:rPr>
      <w:rFonts w:ascii="Symbol" w:hAnsi="Symbol" w:cs="Symbol"/>
      <w:color w:val="000000"/>
    </w:rPr>
  </w:style>
  <w:style w:type="character" w:customStyle="1" w:styleId="WW8Num13z1">
    <w:name w:val="WW8Num13z1"/>
    <w:rsid w:val="00BB404B"/>
    <w:rPr>
      <w:rFonts w:ascii="Courier New" w:hAnsi="Courier New" w:cs="Courier New"/>
    </w:rPr>
  </w:style>
  <w:style w:type="character" w:customStyle="1" w:styleId="WW8Num13z2">
    <w:name w:val="WW8Num13z2"/>
    <w:rsid w:val="00BB404B"/>
    <w:rPr>
      <w:rFonts w:ascii="Wingdings" w:hAnsi="Wingdings" w:cs="Wingdings"/>
    </w:rPr>
  </w:style>
  <w:style w:type="character" w:customStyle="1" w:styleId="WW8Num13z3">
    <w:name w:val="WW8Num13z3"/>
    <w:rsid w:val="00BB404B"/>
    <w:rPr>
      <w:rFonts w:ascii="Symbol" w:hAnsi="Symbol" w:cs="Symbol"/>
    </w:rPr>
  </w:style>
  <w:style w:type="character" w:customStyle="1" w:styleId="WW8Num14z0">
    <w:name w:val="WW8Num14z0"/>
    <w:rsid w:val="00BB404B"/>
    <w:rPr>
      <w:rFonts w:ascii="Symbol" w:hAnsi="Symbol" w:cs="Symbol"/>
      <w:color w:val="000000"/>
    </w:rPr>
  </w:style>
  <w:style w:type="character" w:customStyle="1" w:styleId="WW8Num14z1">
    <w:name w:val="WW8Num14z1"/>
    <w:rsid w:val="00BB404B"/>
    <w:rPr>
      <w:rFonts w:ascii="Courier New" w:hAnsi="Courier New" w:cs="Courier New"/>
    </w:rPr>
  </w:style>
  <w:style w:type="character" w:customStyle="1" w:styleId="WW8Num14z2">
    <w:name w:val="WW8Num14z2"/>
    <w:rsid w:val="00BB404B"/>
    <w:rPr>
      <w:rFonts w:ascii="Wingdings" w:hAnsi="Wingdings" w:cs="Wingdings"/>
    </w:rPr>
  </w:style>
  <w:style w:type="character" w:customStyle="1" w:styleId="WW8Num14z3">
    <w:name w:val="WW8Num14z3"/>
    <w:rsid w:val="00BB404B"/>
    <w:rPr>
      <w:rFonts w:ascii="Symbol" w:hAnsi="Symbol" w:cs="Symbol"/>
    </w:rPr>
  </w:style>
  <w:style w:type="character" w:customStyle="1" w:styleId="WW8Num15z0">
    <w:name w:val="WW8Num15z0"/>
    <w:rsid w:val="00BB404B"/>
    <w:rPr>
      <w:rFonts w:ascii="Times New Roman" w:hAnsi="Times New Roman" w:cs="Times New Roman"/>
    </w:rPr>
  </w:style>
  <w:style w:type="character" w:customStyle="1" w:styleId="WW8Num15z1">
    <w:name w:val="WW8Num15z1"/>
    <w:rsid w:val="00BB404B"/>
    <w:rPr>
      <w:rFonts w:ascii="Courier New" w:hAnsi="Courier New" w:cs="Courier New"/>
    </w:rPr>
  </w:style>
  <w:style w:type="character" w:customStyle="1" w:styleId="WW8Num15z2">
    <w:name w:val="WW8Num15z2"/>
    <w:rsid w:val="00BB404B"/>
    <w:rPr>
      <w:rFonts w:ascii="Wingdings" w:hAnsi="Wingdings" w:cs="Wingdings"/>
    </w:rPr>
  </w:style>
  <w:style w:type="character" w:customStyle="1" w:styleId="WW8Num15z3">
    <w:name w:val="WW8Num15z3"/>
    <w:rsid w:val="00BB404B"/>
    <w:rPr>
      <w:rFonts w:ascii="Symbol" w:hAnsi="Symbol" w:cs="Symbol"/>
    </w:rPr>
  </w:style>
  <w:style w:type="character" w:customStyle="1" w:styleId="WW8Num16z0">
    <w:name w:val="WW8Num16z0"/>
    <w:rsid w:val="00BB404B"/>
    <w:rPr>
      <w:rFonts w:ascii="Symbol" w:hAnsi="Symbol" w:cs="Symbol"/>
      <w:color w:val="000000"/>
    </w:rPr>
  </w:style>
  <w:style w:type="character" w:customStyle="1" w:styleId="WW8Num16z1">
    <w:name w:val="WW8Num16z1"/>
    <w:rsid w:val="00BB404B"/>
    <w:rPr>
      <w:rFonts w:ascii="Courier New" w:hAnsi="Courier New" w:cs="Courier New"/>
    </w:rPr>
  </w:style>
  <w:style w:type="character" w:customStyle="1" w:styleId="WW8Num16z2">
    <w:name w:val="WW8Num16z2"/>
    <w:rsid w:val="00BB404B"/>
    <w:rPr>
      <w:rFonts w:ascii="Wingdings" w:hAnsi="Wingdings" w:cs="Wingdings"/>
    </w:rPr>
  </w:style>
  <w:style w:type="character" w:customStyle="1" w:styleId="WW8Num16z3">
    <w:name w:val="WW8Num16z3"/>
    <w:rsid w:val="00BB404B"/>
    <w:rPr>
      <w:rFonts w:ascii="Symbol" w:hAnsi="Symbol" w:cs="Symbol"/>
    </w:rPr>
  </w:style>
  <w:style w:type="character" w:customStyle="1" w:styleId="WW8Num17z0">
    <w:name w:val="WW8Num17z0"/>
    <w:rsid w:val="00BB404B"/>
    <w:rPr>
      <w:rFonts w:ascii="Verdana" w:hAnsi="Verdana" w:cs="Verdana"/>
    </w:rPr>
  </w:style>
  <w:style w:type="character" w:customStyle="1" w:styleId="WW8Num17z1">
    <w:name w:val="WW8Num17z1"/>
    <w:rsid w:val="00BB404B"/>
    <w:rPr>
      <w:rFonts w:ascii="Courier New" w:hAnsi="Courier New" w:cs="Courier New"/>
    </w:rPr>
  </w:style>
  <w:style w:type="character" w:customStyle="1" w:styleId="WW8Num17z2">
    <w:name w:val="WW8Num17z2"/>
    <w:rsid w:val="00BB404B"/>
    <w:rPr>
      <w:rFonts w:ascii="Wingdings" w:hAnsi="Wingdings" w:cs="Wingdings"/>
    </w:rPr>
  </w:style>
  <w:style w:type="character" w:customStyle="1" w:styleId="WW8Num17z3">
    <w:name w:val="WW8Num17z3"/>
    <w:rsid w:val="00BB404B"/>
    <w:rPr>
      <w:rFonts w:ascii="Symbol" w:hAnsi="Symbol" w:cs="Symbol"/>
    </w:rPr>
  </w:style>
  <w:style w:type="character" w:customStyle="1" w:styleId="WW8Num18z0">
    <w:name w:val="WW8Num18z0"/>
    <w:rsid w:val="00BB404B"/>
    <w:rPr>
      <w:rFonts w:ascii="Symbol" w:hAnsi="Symbol" w:cs="Symbol"/>
      <w:color w:val="000000"/>
    </w:rPr>
  </w:style>
  <w:style w:type="character" w:customStyle="1" w:styleId="WW8Num18z1">
    <w:name w:val="WW8Num18z1"/>
    <w:rsid w:val="00BB404B"/>
    <w:rPr>
      <w:rFonts w:ascii="Courier New" w:hAnsi="Courier New" w:cs="Courier New"/>
    </w:rPr>
  </w:style>
  <w:style w:type="character" w:customStyle="1" w:styleId="WW8Num18z2">
    <w:name w:val="WW8Num18z2"/>
    <w:rsid w:val="00BB404B"/>
    <w:rPr>
      <w:rFonts w:ascii="Wingdings" w:hAnsi="Wingdings" w:cs="Wingdings"/>
    </w:rPr>
  </w:style>
  <w:style w:type="character" w:customStyle="1" w:styleId="WW8Num18z3">
    <w:name w:val="WW8Num18z3"/>
    <w:rsid w:val="00BB404B"/>
    <w:rPr>
      <w:rFonts w:ascii="Symbol" w:hAnsi="Symbol" w:cs="Symbol"/>
    </w:rPr>
  </w:style>
  <w:style w:type="character" w:customStyle="1" w:styleId="WW8Num22z0">
    <w:name w:val="WW8Num22z0"/>
    <w:rsid w:val="00BB404B"/>
    <w:rPr>
      <w:rFonts w:ascii="Times New Roman" w:hAnsi="Times New Roman" w:cs="Times New Roman"/>
      <w:i/>
    </w:rPr>
  </w:style>
  <w:style w:type="character" w:customStyle="1" w:styleId="WW8Num22z1">
    <w:name w:val="WW8Num22z1"/>
    <w:rsid w:val="00BB404B"/>
    <w:rPr>
      <w:rFonts w:ascii="Courier New" w:hAnsi="Courier New" w:cs="Courier New"/>
    </w:rPr>
  </w:style>
  <w:style w:type="character" w:customStyle="1" w:styleId="WW8Num22z2">
    <w:name w:val="WW8Num22z2"/>
    <w:rsid w:val="00BB404B"/>
    <w:rPr>
      <w:rFonts w:ascii="Wingdings" w:hAnsi="Wingdings" w:cs="Wingdings"/>
    </w:rPr>
  </w:style>
  <w:style w:type="character" w:customStyle="1" w:styleId="WW8Num22z3">
    <w:name w:val="WW8Num22z3"/>
    <w:rsid w:val="00BB404B"/>
    <w:rPr>
      <w:rFonts w:ascii="Symbol" w:hAnsi="Symbol" w:cs="Symbol"/>
    </w:rPr>
  </w:style>
  <w:style w:type="character" w:customStyle="1" w:styleId="WW8Num23z0">
    <w:name w:val="WW8Num23z0"/>
    <w:rsid w:val="00BB404B"/>
    <w:rPr>
      <w:rFonts w:ascii="Times New Roman" w:hAnsi="Times New Roman" w:cs="Times New Roman"/>
    </w:rPr>
  </w:style>
  <w:style w:type="character" w:customStyle="1" w:styleId="WW8Num23z1">
    <w:name w:val="WW8Num23z1"/>
    <w:rsid w:val="00BB404B"/>
    <w:rPr>
      <w:rFonts w:ascii="Courier New" w:hAnsi="Courier New" w:cs="Courier New"/>
    </w:rPr>
  </w:style>
  <w:style w:type="character" w:customStyle="1" w:styleId="WW8Num23z2">
    <w:name w:val="WW8Num23z2"/>
    <w:rsid w:val="00BB404B"/>
    <w:rPr>
      <w:rFonts w:ascii="Wingdings" w:hAnsi="Wingdings" w:cs="Wingdings"/>
    </w:rPr>
  </w:style>
  <w:style w:type="character" w:customStyle="1" w:styleId="WW8Num23z3">
    <w:name w:val="WW8Num23z3"/>
    <w:rsid w:val="00BB404B"/>
    <w:rPr>
      <w:rFonts w:ascii="Symbol" w:hAnsi="Symbol" w:cs="Symbol"/>
    </w:rPr>
  </w:style>
  <w:style w:type="character" w:customStyle="1" w:styleId="WW8Num24z0">
    <w:name w:val="WW8Num24z0"/>
    <w:rsid w:val="00BB404B"/>
    <w:rPr>
      <w:rFonts w:ascii="Symbol" w:hAnsi="Symbol" w:cs="Symbol"/>
    </w:rPr>
  </w:style>
  <w:style w:type="character" w:customStyle="1" w:styleId="WW8Num24z1">
    <w:name w:val="WW8Num24z1"/>
    <w:rsid w:val="00BB404B"/>
    <w:rPr>
      <w:rFonts w:ascii="Courier New" w:hAnsi="Courier New" w:cs="Courier New"/>
    </w:rPr>
  </w:style>
  <w:style w:type="character" w:customStyle="1" w:styleId="WW8Num24z2">
    <w:name w:val="WW8Num24z2"/>
    <w:rsid w:val="00BB404B"/>
    <w:rPr>
      <w:rFonts w:ascii="Wingdings" w:hAnsi="Wingdings" w:cs="Wingdings"/>
    </w:rPr>
  </w:style>
  <w:style w:type="character" w:customStyle="1" w:styleId="WW8Num25z0">
    <w:name w:val="WW8Num25z0"/>
    <w:rsid w:val="00BB404B"/>
    <w:rPr>
      <w:rFonts w:ascii="Verdana" w:hAnsi="Verdana" w:cs="Verdana"/>
    </w:rPr>
  </w:style>
  <w:style w:type="character" w:customStyle="1" w:styleId="WW8Num25z1">
    <w:name w:val="WW8Num25z1"/>
    <w:rsid w:val="00BB404B"/>
    <w:rPr>
      <w:rFonts w:ascii="Courier New" w:hAnsi="Courier New" w:cs="Courier New"/>
    </w:rPr>
  </w:style>
  <w:style w:type="character" w:customStyle="1" w:styleId="WW8Num25z2">
    <w:name w:val="WW8Num25z2"/>
    <w:rsid w:val="00BB404B"/>
    <w:rPr>
      <w:rFonts w:ascii="Wingdings" w:hAnsi="Wingdings" w:cs="Wingdings"/>
    </w:rPr>
  </w:style>
  <w:style w:type="character" w:customStyle="1" w:styleId="WW8Num25z3">
    <w:name w:val="WW8Num25z3"/>
    <w:rsid w:val="00BB404B"/>
    <w:rPr>
      <w:rFonts w:ascii="Symbol" w:hAnsi="Symbol" w:cs="Symbol"/>
    </w:rPr>
  </w:style>
  <w:style w:type="character" w:customStyle="1" w:styleId="WW8Num26z0">
    <w:name w:val="WW8Num26z0"/>
    <w:rsid w:val="00BB404B"/>
    <w:rPr>
      <w:rFonts w:ascii="Symbol" w:hAnsi="Symbol" w:cs="Symbol"/>
    </w:rPr>
  </w:style>
  <w:style w:type="character" w:customStyle="1" w:styleId="WW8Num26z1">
    <w:name w:val="WW8Num26z1"/>
    <w:rsid w:val="00BB404B"/>
    <w:rPr>
      <w:rFonts w:ascii="Courier New" w:hAnsi="Courier New" w:cs="Courier New"/>
    </w:rPr>
  </w:style>
  <w:style w:type="character" w:customStyle="1" w:styleId="WW8Num26z2">
    <w:name w:val="WW8Num26z2"/>
    <w:rsid w:val="00BB404B"/>
    <w:rPr>
      <w:rFonts w:ascii="Wingdings" w:hAnsi="Wingdings" w:cs="Wingdings"/>
    </w:rPr>
  </w:style>
  <w:style w:type="character" w:customStyle="1" w:styleId="WW8NumSt14z0">
    <w:name w:val="WW8NumSt14z0"/>
    <w:rsid w:val="00BB404B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BB404B"/>
  </w:style>
  <w:style w:type="character" w:customStyle="1" w:styleId="FootnoteSymbol">
    <w:name w:val="Footnote Symbol"/>
    <w:rsid w:val="00BB404B"/>
    <w:rPr>
      <w:rFonts w:cs="Times New Roman"/>
      <w:position w:val="0"/>
      <w:vertAlign w:val="superscript"/>
    </w:rPr>
  </w:style>
  <w:style w:type="character" w:styleId="af4">
    <w:name w:val="page number"/>
    <w:rsid w:val="00BB404B"/>
    <w:rPr>
      <w:rFonts w:cs="Times New Roman"/>
    </w:rPr>
  </w:style>
  <w:style w:type="character" w:customStyle="1" w:styleId="StrongEmphasis">
    <w:name w:val="Strong Emphasis"/>
    <w:rsid w:val="00BB404B"/>
    <w:rPr>
      <w:rFonts w:cs="Times New Roman"/>
      <w:b/>
      <w:bCs/>
    </w:rPr>
  </w:style>
  <w:style w:type="character" w:customStyle="1" w:styleId="NumberingSymbols">
    <w:name w:val="Numbering Symbols"/>
    <w:rsid w:val="00BB404B"/>
  </w:style>
  <w:style w:type="character" w:customStyle="1" w:styleId="BulletSymbols">
    <w:name w:val="Bullet Symbols"/>
    <w:rsid w:val="00BB404B"/>
    <w:rPr>
      <w:rFonts w:ascii="StarSymbol, 'Kozuka Mincho Pro" w:eastAsia="StarSymbol, 'Kozuka Mincho Pro" w:hAnsi="StarSymbol, 'Kozuka Mincho Pro" w:cs="StarSymbol, 'Kozuka Mincho Pro"/>
      <w:sz w:val="18"/>
    </w:rPr>
  </w:style>
  <w:style w:type="character" w:customStyle="1" w:styleId="af5">
    <w:name w:val="Знак Знак"/>
    <w:rsid w:val="00BB404B"/>
    <w:rPr>
      <w:rFonts w:cs="Times New Roman"/>
      <w:sz w:val="24"/>
      <w:szCs w:val="24"/>
    </w:rPr>
  </w:style>
  <w:style w:type="character" w:customStyle="1" w:styleId="af6">
    <w:name w:val="Основной текст Знак"/>
    <w:rsid w:val="00BB404B"/>
    <w:rPr>
      <w:rFonts w:cs="Times New Roman"/>
      <w:sz w:val="24"/>
      <w:szCs w:val="24"/>
      <w:lang w:bidi="ar-SA"/>
    </w:rPr>
  </w:style>
  <w:style w:type="character" w:customStyle="1" w:styleId="af7">
    <w:name w:val="Текст сноски Знак"/>
    <w:rsid w:val="00BB404B"/>
    <w:rPr>
      <w:rFonts w:cs="Times New Roman"/>
      <w:lang w:bidi="ar-SA"/>
    </w:rPr>
  </w:style>
  <w:style w:type="character" w:customStyle="1" w:styleId="af8">
    <w:name w:val="Текст выноски Знак"/>
    <w:rsid w:val="00BB404B"/>
    <w:rPr>
      <w:rFonts w:cs="Times New Roman"/>
      <w:sz w:val="2"/>
      <w:lang w:bidi="ar-SA"/>
    </w:rPr>
  </w:style>
  <w:style w:type="numbering" w:customStyle="1" w:styleId="WW8Num1">
    <w:name w:val="WW8Num1"/>
    <w:basedOn w:val="a2"/>
    <w:rsid w:val="00BB404B"/>
    <w:pPr>
      <w:numPr>
        <w:numId w:val="4"/>
      </w:numPr>
    </w:pPr>
  </w:style>
  <w:style w:type="character" w:customStyle="1" w:styleId="18">
    <w:name w:val="Основной текст с отступом Знак1"/>
    <w:semiHidden/>
    <w:locked/>
    <w:rsid w:val="00BB404B"/>
    <w:rPr>
      <w:sz w:val="28"/>
      <w:szCs w:val="28"/>
      <w:lang w:val="ru-RU" w:eastAsia="ar-SA" w:bidi="ar-SA"/>
    </w:rPr>
  </w:style>
  <w:style w:type="paragraph" w:customStyle="1" w:styleId="af9">
    <w:name w:val="Содержимое таблицы"/>
    <w:basedOn w:val="a"/>
    <w:rsid w:val="00BB404B"/>
    <w:pPr>
      <w:suppressLineNumbers/>
      <w:suppressAutoHyphens/>
    </w:pPr>
    <w:rPr>
      <w:lang w:eastAsia="ar-SA"/>
    </w:rPr>
  </w:style>
  <w:style w:type="character" w:styleId="afa">
    <w:name w:val="Hyperlink"/>
    <w:rsid w:val="00FE3D80"/>
    <w:rPr>
      <w:color w:val="0000FF"/>
      <w:u w:val="none"/>
    </w:rPr>
  </w:style>
  <w:style w:type="character" w:styleId="HTML">
    <w:name w:val="HTML Variable"/>
    <w:aliases w:val="!Ссылки в документе"/>
    <w:rsid w:val="00FE3D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FE3D80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FE3D8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E3D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d">
    <w:name w:val="Table Grid"/>
    <w:basedOn w:val="a1"/>
    <w:rsid w:val="00FE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3F19-4E6A-4A59-8981-2DE4BF7F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устав</vt:lpstr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устав</dc:title>
  <dc:creator>user</dc:creator>
  <cp:lastModifiedBy>Vorobev</cp:lastModifiedBy>
  <cp:revision>6</cp:revision>
  <cp:lastPrinted>2025-03-13T07:37:00Z</cp:lastPrinted>
  <dcterms:created xsi:type="dcterms:W3CDTF">2025-03-13T06:06:00Z</dcterms:created>
  <dcterms:modified xsi:type="dcterms:W3CDTF">2025-03-13T07:42:00Z</dcterms:modified>
</cp:coreProperties>
</file>