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22.11.2023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1050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BC2F59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C1502E" w:rsidRDefault="00F33741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от</w:t>
      </w:r>
    </w:p>
    <w:p w:rsidR="00F33741" w:rsidRPr="00F65126" w:rsidRDefault="00ED1E88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1502E">
        <w:rPr>
          <w:rFonts w:ascii="Times New Roman" w:hAnsi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1502E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254E71">
        <w:rPr>
          <w:rFonts w:ascii="Times New Roman" w:hAnsi="Times New Roman"/>
          <w:b w:val="0"/>
          <w:sz w:val="26"/>
          <w:szCs w:val="26"/>
        </w:rPr>
        <w:t xml:space="preserve">№ </w:t>
      </w:r>
      <w:r w:rsidR="00C1502E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="00F33741"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</w:t>
      </w:r>
      <w:bookmarkStart w:id="0" w:name="_GoBack"/>
      <w:bookmarkEnd w:id="0"/>
      <w:r w:rsidR="00F33741" w:rsidRPr="00F65126">
        <w:rPr>
          <w:rFonts w:ascii="Times New Roman" w:hAnsi="Times New Roman"/>
          <w:b w:val="0"/>
          <w:sz w:val="26"/>
          <w:szCs w:val="26"/>
        </w:rPr>
        <w:t xml:space="preserve">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5332CE" w:rsidRPr="00561C29" w:rsidRDefault="00AB1AA4" w:rsidP="005332CE">
      <w:pPr>
        <w:pStyle w:val="a5"/>
        <w:ind w:firstLine="0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22.11.2023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r w:rsidR="00177715" w:rsidRPr="00561C29">
        <w:rPr>
          <w:rFonts w:ascii="Times New Roman" w:hAnsi="Times New Roman"/>
          <w:b w:val="0"/>
          <w:sz w:val="26"/>
          <w:szCs w:val="26"/>
        </w:rPr>
        <w:lastRenderedPageBreak/>
        <w:t>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5332CE">
        <w:rPr>
          <w:rFonts w:ascii="Times New Roman" w:hAnsi="Times New Roman"/>
          <w:b w:val="0"/>
          <w:sz w:val="26"/>
          <w:szCs w:val="26"/>
        </w:rPr>
        <w:t>изменения, изложив п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риложение № </w:t>
      </w:r>
      <w:r w:rsidR="00B025D7">
        <w:rPr>
          <w:rStyle w:val="30"/>
          <w:rFonts w:ascii="Times New Roman" w:hAnsi="Times New Roman" w:cs="Times New Roman"/>
          <w:bCs w:val="0"/>
          <w:sz w:val="26"/>
        </w:rPr>
        <w:t>5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E37763">
        <w:rPr>
          <w:rFonts w:ascii="Times New Roman" w:hAnsi="Times New Roman"/>
          <w:b w:val="0"/>
          <w:sz w:val="26"/>
          <w:szCs w:val="26"/>
        </w:rPr>
        <w:t>10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E202A">
        <w:rPr>
          <w:rFonts w:ascii="Times New Roman" w:hAnsi="Times New Roman"/>
          <w:b w:val="0"/>
          <w:sz w:val="26"/>
          <w:szCs w:val="26"/>
        </w:rPr>
        <w:t>4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7B0778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E43BA">
        <w:rPr>
          <w:rFonts w:ascii="Times New Roman" w:hAnsi="Times New Roman"/>
          <w:sz w:val="26"/>
          <w:szCs w:val="26"/>
        </w:rPr>
        <w:t xml:space="preserve">  Л.В. Якушева</w:t>
      </w:r>
      <w:r w:rsidRPr="009631EF">
        <w:rPr>
          <w:rFonts w:ascii="Times New Roman" w:hAnsi="Times New Roman"/>
          <w:sz w:val="26"/>
          <w:szCs w:val="26"/>
        </w:rPr>
        <w:t xml:space="preserve">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860BA4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C572A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657EE">
        <w:rPr>
          <w:rFonts w:ascii="Times New Roman" w:hAnsi="Times New Roman"/>
          <w:sz w:val="26"/>
          <w:szCs w:val="26"/>
        </w:rPr>
        <w:t>Ю.С.Жиляева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E37763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21465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E37763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19399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E37763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19399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7B0778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FB" w:rsidRDefault="003210FB" w:rsidP="00442B6A">
      <w:r>
        <w:separator/>
      </w:r>
    </w:p>
  </w:endnote>
  <w:endnote w:type="continuationSeparator" w:id="0">
    <w:p w:rsidR="003210FB" w:rsidRDefault="003210FB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FB" w:rsidRDefault="003210FB" w:rsidP="00442B6A">
      <w:r>
        <w:separator/>
      </w:r>
    </w:p>
  </w:footnote>
  <w:footnote w:type="continuationSeparator" w:id="0">
    <w:p w:rsidR="003210FB" w:rsidRDefault="003210FB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956CF"/>
    <w:rsid w:val="000A62CD"/>
    <w:rsid w:val="000A715E"/>
    <w:rsid w:val="000C725C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A2355"/>
    <w:rsid w:val="003A75EC"/>
    <w:rsid w:val="003B3F0F"/>
    <w:rsid w:val="003B50E0"/>
    <w:rsid w:val="003B5CDC"/>
    <w:rsid w:val="003C7449"/>
    <w:rsid w:val="003D4969"/>
    <w:rsid w:val="003D4EC7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2CF3"/>
    <w:rsid w:val="0066427D"/>
    <w:rsid w:val="00666950"/>
    <w:rsid w:val="00672018"/>
    <w:rsid w:val="00682BBC"/>
    <w:rsid w:val="006856A2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6FF6"/>
    <w:rsid w:val="00B51500"/>
    <w:rsid w:val="00B52815"/>
    <w:rsid w:val="00BA51A3"/>
    <w:rsid w:val="00BB1CB6"/>
    <w:rsid w:val="00BB4DC1"/>
    <w:rsid w:val="00BC2F59"/>
    <w:rsid w:val="00BD11AB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4938"/>
    <w:rsid w:val="00C8153E"/>
    <w:rsid w:val="00C9083E"/>
    <w:rsid w:val="00C94E38"/>
    <w:rsid w:val="00CA6B8B"/>
    <w:rsid w:val="00CD06E3"/>
    <w:rsid w:val="00CD1426"/>
    <w:rsid w:val="00CE339D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5C22"/>
    <w:rsid w:val="00E176CA"/>
    <w:rsid w:val="00E22BAF"/>
    <w:rsid w:val="00E23BB9"/>
    <w:rsid w:val="00E27623"/>
    <w:rsid w:val="00E31EF8"/>
    <w:rsid w:val="00E34282"/>
    <w:rsid w:val="00E3446E"/>
    <w:rsid w:val="00E34AEA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52F"/>
  <w15:docId w15:val="{F4B69D13-5EB2-4C61-91D6-A904E90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3BE3-9265-428A-8832-12E9A6C9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925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66</cp:revision>
  <cp:lastPrinted>2024-08-26T14:32:00Z</cp:lastPrinted>
  <dcterms:created xsi:type="dcterms:W3CDTF">2022-10-24T14:44:00Z</dcterms:created>
  <dcterms:modified xsi:type="dcterms:W3CDTF">2024-12-12T06:41:00Z</dcterms:modified>
</cp:coreProperties>
</file>