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F33741" w:rsidRPr="00F33741" w:rsidRDefault="00DF3D61" w:rsidP="00BC2F5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22.11.2023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1050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A1510">
        <w:rPr>
          <w:rFonts w:ascii="Times New Roman" w:hAnsi="Times New Roman"/>
          <w:b w:val="0"/>
          <w:sz w:val="28"/>
          <w:szCs w:val="28"/>
        </w:rPr>
        <w:t>Примерного 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учреждений дополнительного </w:t>
      </w:r>
      <w:r w:rsidR="0010057B">
        <w:rPr>
          <w:rFonts w:ascii="Times New Roman" w:hAnsi="Times New Roman"/>
          <w:b w:val="0"/>
          <w:sz w:val="28"/>
          <w:szCs w:val="28"/>
        </w:rPr>
        <w:t>о</w:t>
      </w:r>
      <w:r w:rsidR="003A2355">
        <w:rPr>
          <w:rFonts w:ascii="Times New Roman" w:hAnsi="Times New Roman"/>
          <w:b w:val="0"/>
          <w:sz w:val="28"/>
          <w:szCs w:val="28"/>
        </w:rPr>
        <w:t>бразования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Павловского </w:t>
      </w:r>
      <w:r w:rsidR="00DA1510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униципального</w:t>
      </w:r>
      <w:r w:rsidR="00E54F7C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 w:rsidR="003A2355">
        <w:rPr>
          <w:rFonts w:ascii="Times New Roman" w:hAnsi="Times New Roman"/>
          <w:b w:val="0"/>
          <w:sz w:val="28"/>
          <w:szCs w:val="28"/>
        </w:rPr>
        <w:t xml:space="preserve"> Воронежской области, подведомственных </w:t>
      </w:r>
      <w:r w:rsidR="0010057B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униципальному отделу по культуре и</w:t>
      </w:r>
      <w:r w:rsidR="00BC2F59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межнациональным вопросам администрации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Павловского муниципального района Воронежской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F33741" w:rsidP="003F6C04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ED1E88">
        <w:rPr>
          <w:rFonts w:ascii="Times New Roman" w:hAnsi="Times New Roman"/>
          <w:b w:val="0"/>
          <w:sz w:val="26"/>
          <w:szCs w:val="26"/>
        </w:rPr>
        <w:t>с</w:t>
      </w:r>
      <w:r w:rsidR="00E34282">
        <w:rPr>
          <w:rFonts w:ascii="Times New Roman" w:hAnsi="Times New Roman"/>
          <w:b w:val="0"/>
          <w:sz w:val="26"/>
          <w:szCs w:val="26"/>
        </w:rPr>
        <w:t>о ст.</w:t>
      </w:r>
      <w:r w:rsidR="005A42EC">
        <w:rPr>
          <w:rFonts w:ascii="Times New Roman" w:hAnsi="Times New Roman"/>
          <w:b w:val="0"/>
          <w:sz w:val="26"/>
          <w:szCs w:val="26"/>
        </w:rPr>
        <w:t xml:space="preserve"> </w:t>
      </w:r>
      <w:r w:rsidR="00E34282">
        <w:rPr>
          <w:rFonts w:ascii="Times New Roman" w:hAnsi="Times New Roman"/>
          <w:b w:val="0"/>
          <w:sz w:val="26"/>
          <w:szCs w:val="26"/>
        </w:rPr>
        <w:t>134 Трудового кодекса РФ, постановлением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DC572A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от</w:t>
      </w:r>
      <w:r w:rsidR="003F6C04">
        <w:rPr>
          <w:rFonts w:ascii="Times New Roman" w:hAnsi="Times New Roman"/>
          <w:b w:val="0"/>
          <w:sz w:val="26"/>
          <w:szCs w:val="26"/>
        </w:rPr>
        <w:t xml:space="preserve"> </w:t>
      </w:r>
      <w:r w:rsidR="00BD1499">
        <w:rPr>
          <w:rFonts w:ascii="Times New Roman" w:hAnsi="Times New Roman"/>
          <w:b w:val="0"/>
          <w:sz w:val="26"/>
          <w:szCs w:val="26"/>
        </w:rPr>
        <w:t xml:space="preserve">10.03.2025 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года </w:t>
      </w:r>
      <w:r w:rsidR="003F6C04">
        <w:rPr>
          <w:rFonts w:ascii="Times New Roman" w:hAnsi="Times New Roman"/>
          <w:b w:val="0"/>
          <w:sz w:val="26"/>
          <w:szCs w:val="26"/>
        </w:rPr>
        <w:t xml:space="preserve">№ </w:t>
      </w:r>
      <w:r w:rsidR="00BD1499">
        <w:rPr>
          <w:rFonts w:ascii="Times New Roman" w:hAnsi="Times New Roman"/>
          <w:b w:val="0"/>
          <w:sz w:val="26"/>
          <w:szCs w:val="26"/>
        </w:rPr>
        <w:t>196</w:t>
      </w:r>
      <w:r w:rsidR="00C1502E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590714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F00164" w:rsidRDefault="00AB1AA4" w:rsidP="00F0016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муниципальных казенных учреждений дополнительного образования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,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подведомственных муниципальному отделу по культуре и межнациональным вопросам администрации Павловского муниципального района Воронежской области,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22.11.2023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1050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</w:t>
      </w:r>
      <w:r w:rsidR="009C6D78">
        <w:rPr>
          <w:rFonts w:ascii="Times New Roman" w:hAnsi="Times New Roman"/>
          <w:b w:val="0"/>
          <w:sz w:val="26"/>
          <w:szCs w:val="26"/>
        </w:rPr>
        <w:t>Примерного п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оложения </w:t>
      </w:r>
      <w:r w:rsidR="00E74999">
        <w:rPr>
          <w:rFonts w:ascii="Times New Roman" w:hAnsi="Times New Roman"/>
          <w:b w:val="0"/>
          <w:sz w:val="26"/>
          <w:szCs w:val="26"/>
        </w:rPr>
        <w:t>об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 оплате труда работников </w:t>
      </w:r>
      <w:r w:rsidR="00656798">
        <w:rPr>
          <w:rFonts w:ascii="Times New Roman" w:hAnsi="Times New Roman"/>
          <w:b w:val="0"/>
          <w:sz w:val="26"/>
          <w:szCs w:val="26"/>
        </w:rPr>
        <w:t xml:space="preserve">муниципальных казенных учреждений дополнительного образования Павловского муниципального района Воронежской области, подведомственных муниципальному отделу по культуре и межнациональным вопросам </w:t>
      </w:r>
      <w:r w:rsidR="00177715" w:rsidRPr="00561C29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9337DF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» </w:t>
      </w:r>
      <w:r w:rsidR="00F00164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F00164" w:rsidRDefault="00F00164" w:rsidP="00F00164">
      <w:pPr>
        <w:pStyle w:val="a5"/>
        <w:ind w:firstLine="708"/>
        <w:jc w:val="both"/>
        <w:rPr>
          <w:rStyle w:val="30"/>
          <w:rFonts w:ascii="Times New Roman" w:hAnsi="Times New Roman" w:cs="Times New Roman"/>
          <w:bCs w:val="0"/>
          <w:sz w:val="26"/>
        </w:rPr>
      </w:pPr>
      <w:r>
        <w:rPr>
          <w:rStyle w:val="30"/>
          <w:rFonts w:ascii="Times New Roman" w:hAnsi="Times New Roman" w:cs="Times New Roman"/>
          <w:bCs w:val="0"/>
          <w:sz w:val="26"/>
        </w:rPr>
        <w:lastRenderedPageBreak/>
        <w:t>1.</w:t>
      </w:r>
      <w:r w:rsidR="002C5698">
        <w:rPr>
          <w:rStyle w:val="30"/>
          <w:rFonts w:ascii="Times New Roman" w:hAnsi="Times New Roman" w:cs="Times New Roman"/>
          <w:bCs w:val="0"/>
          <w:sz w:val="26"/>
        </w:rPr>
        <w:t>1.</w:t>
      </w:r>
      <w:r w:rsidR="002B79BA">
        <w:rPr>
          <w:rStyle w:val="30"/>
          <w:rFonts w:ascii="Times New Roman" w:hAnsi="Times New Roman" w:cs="Times New Roman"/>
          <w:bCs w:val="0"/>
          <w:sz w:val="26"/>
        </w:rPr>
        <w:t xml:space="preserve"> В</w:t>
      </w:r>
      <w:r>
        <w:rPr>
          <w:rStyle w:val="30"/>
          <w:rFonts w:ascii="Times New Roman" w:hAnsi="Times New Roman" w:cs="Times New Roman"/>
          <w:bCs w:val="0"/>
          <w:sz w:val="26"/>
        </w:rPr>
        <w:t xml:space="preserve"> та</w:t>
      </w:r>
      <w:r w:rsidR="00C72C84">
        <w:rPr>
          <w:rStyle w:val="30"/>
          <w:rFonts w:ascii="Times New Roman" w:hAnsi="Times New Roman" w:cs="Times New Roman"/>
          <w:bCs w:val="0"/>
          <w:sz w:val="26"/>
        </w:rPr>
        <w:t>блице №1 пункта 4.1.  раздела 4</w:t>
      </w:r>
      <w:bookmarkStart w:id="0" w:name="_GoBack"/>
      <w:bookmarkEnd w:id="0"/>
      <w:r>
        <w:rPr>
          <w:rStyle w:val="30"/>
          <w:rFonts w:ascii="Times New Roman" w:hAnsi="Times New Roman" w:cs="Times New Roman"/>
          <w:bCs w:val="0"/>
          <w:sz w:val="26"/>
        </w:rPr>
        <w:t xml:space="preserve"> «Расчет заработной платы работников» слова «за выслугу лет» заменить словами «за трудовой стаж».</w:t>
      </w:r>
    </w:p>
    <w:p w:rsidR="005332CE" w:rsidRPr="00561C29" w:rsidRDefault="002C5698" w:rsidP="00F00164">
      <w:pPr>
        <w:pStyle w:val="a5"/>
        <w:ind w:firstLine="708"/>
        <w:jc w:val="both"/>
        <w:rPr>
          <w:rStyle w:val="30"/>
          <w:rFonts w:ascii="Times New Roman" w:hAnsi="Times New Roman" w:cs="Times New Roman"/>
          <w:b/>
          <w:bCs w:val="0"/>
          <w:sz w:val="26"/>
        </w:rPr>
      </w:pPr>
      <w:r>
        <w:rPr>
          <w:rFonts w:ascii="Times New Roman" w:hAnsi="Times New Roman"/>
          <w:b w:val="0"/>
          <w:sz w:val="26"/>
          <w:szCs w:val="26"/>
        </w:rPr>
        <w:t>1.</w:t>
      </w:r>
      <w:r w:rsidR="00F00164" w:rsidRPr="00F00164">
        <w:rPr>
          <w:rFonts w:ascii="Times New Roman" w:hAnsi="Times New Roman"/>
          <w:b w:val="0"/>
          <w:sz w:val="26"/>
          <w:szCs w:val="26"/>
        </w:rPr>
        <w:t>2.</w:t>
      </w:r>
      <w:r w:rsidR="002B79BA">
        <w:rPr>
          <w:rFonts w:ascii="Times New Roman" w:hAnsi="Times New Roman"/>
          <w:b w:val="0"/>
          <w:sz w:val="26"/>
          <w:szCs w:val="26"/>
        </w:rPr>
        <w:t xml:space="preserve"> П</w:t>
      </w:r>
      <w:r w:rsidR="005332CE" w:rsidRPr="00561C29">
        <w:rPr>
          <w:rStyle w:val="30"/>
          <w:rFonts w:ascii="Times New Roman" w:hAnsi="Times New Roman" w:cs="Times New Roman"/>
          <w:bCs w:val="0"/>
          <w:sz w:val="26"/>
        </w:rPr>
        <w:t xml:space="preserve">риложение № </w:t>
      </w:r>
      <w:r w:rsidR="00B025D7">
        <w:rPr>
          <w:rStyle w:val="30"/>
          <w:rFonts w:ascii="Times New Roman" w:hAnsi="Times New Roman" w:cs="Times New Roman"/>
          <w:bCs w:val="0"/>
          <w:sz w:val="26"/>
        </w:rPr>
        <w:t>5</w:t>
      </w:r>
      <w:r w:rsidR="005332CE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2B79BA">
        <w:rPr>
          <w:rStyle w:val="30"/>
          <w:rFonts w:ascii="Times New Roman" w:hAnsi="Times New Roman" w:cs="Times New Roman"/>
          <w:bCs w:val="0"/>
          <w:sz w:val="26"/>
        </w:rPr>
        <w:t xml:space="preserve">изложить </w:t>
      </w:r>
      <w:r w:rsidR="005332CE" w:rsidRPr="00561C29">
        <w:rPr>
          <w:rStyle w:val="30"/>
          <w:rFonts w:ascii="Times New Roman" w:hAnsi="Times New Roman" w:cs="Times New Roman"/>
          <w:bCs w:val="0"/>
          <w:sz w:val="26"/>
        </w:rPr>
        <w:t>в редакции согласно приложению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87A5C">
        <w:rPr>
          <w:rFonts w:ascii="Times New Roman" w:hAnsi="Times New Roman"/>
          <w:b w:val="0"/>
          <w:sz w:val="26"/>
          <w:szCs w:val="26"/>
        </w:rPr>
        <w:t>Распространить действие настоящего постановления</w:t>
      </w:r>
      <w:r w:rsidR="004C3BBA" w:rsidRPr="00561C29">
        <w:rPr>
          <w:rFonts w:ascii="Times New Roman" w:hAnsi="Times New Roman"/>
          <w:b w:val="0"/>
          <w:sz w:val="26"/>
          <w:szCs w:val="26"/>
        </w:rPr>
        <w:t xml:space="preserve"> на правоотношения</w:t>
      </w:r>
      <w:r w:rsidR="00187A5C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BD1499">
        <w:rPr>
          <w:rFonts w:ascii="Times New Roman" w:hAnsi="Times New Roman"/>
          <w:b w:val="0"/>
          <w:sz w:val="26"/>
          <w:szCs w:val="26"/>
        </w:rPr>
        <w:t>01.2025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7B0778" w:rsidRDefault="001E43BA" w:rsidP="007B0778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  <w:r w:rsidR="007B0778">
        <w:rPr>
          <w:rFonts w:ascii="Times New Roman" w:hAnsi="Times New Roman"/>
          <w:sz w:val="26"/>
          <w:szCs w:val="26"/>
        </w:rPr>
        <w:t xml:space="preserve"> </w:t>
      </w:r>
      <w:r w:rsidRPr="00561C29">
        <w:rPr>
          <w:rFonts w:ascii="Times New Roman" w:hAnsi="Times New Roman"/>
          <w:sz w:val="26"/>
          <w:szCs w:val="26"/>
        </w:rPr>
        <w:t>муниципального</w:t>
      </w:r>
    </w:p>
    <w:p w:rsidR="001E43BA" w:rsidRDefault="007B0778" w:rsidP="007B0778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43BA" w:rsidRPr="00561C29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1E43BA" w:rsidRPr="00561C29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6B348C">
        <w:rPr>
          <w:rFonts w:ascii="Times New Roman" w:hAnsi="Times New Roman"/>
          <w:sz w:val="26"/>
          <w:szCs w:val="26"/>
        </w:rPr>
        <w:t xml:space="preserve">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М.Н. Янцов</w:t>
      </w: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FA4606" w:rsidRDefault="00FA4606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DC572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Ю.В. Чечурина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А.Г. Хабаров</w:t>
      </w:r>
    </w:p>
    <w:p w:rsidR="004A204D" w:rsidRDefault="004A204D" w:rsidP="004A204D">
      <w:pPr>
        <w:rPr>
          <w:sz w:val="26"/>
          <w:szCs w:val="26"/>
          <w:highlight w:val="green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муниципального района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1E4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С.И. Воробьев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860BA4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DC572A">
        <w:rPr>
          <w:rFonts w:ascii="Times New Roman" w:hAnsi="Times New Roman"/>
          <w:sz w:val="26"/>
          <w:szCs w:val="26"/>
        </w:rPr>
        <w:t>ачальник отдела правового обеспечения 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D657EE">
        <w:rPr>
          <w:rFonts w:ascii="Times New Roman" w:hAnsi="Times New Roman"/>
          <w:sz w:val="26"/>
          <w:szCs w:val="26"/>
        </w:rPr>
        <w:t>Ю.С.Жиляева</w:t>
      </w:r>
    </w:p>
    <w:p w:rsidR="00602933" w:rsidRPr="001E43BA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1E43BA" w:rsidRDefault="004A204D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FC0450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</w:t>
      </w: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94FD2" w:rsidRDefault="00D94FD2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94FD2" w:rsidRDefault="00D94FD2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Приложение </w:t>
      </w:r>
    </w:p>
    <w:p w:rsidR="000306D6" w:rsidRDefault="000306D6" w:rsidP="000306D6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Минимальные рекомендуемые размеры окладов</w:t>
      </w: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руководителей, специалистов и служащих, не отнесенным к профессиональным квалификационным группам</w:t>
      </w:r>
    </w:p>
    <w:p w:rsidR="00672018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672018" w:rsidRPr="006A18E0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970B6A" w:rsidRPr="00264FAF" w:rsidTr="000D3442">
        <w:tc>
          <w:tcPr>
            <w:tcW w:w="4928" w:type="dxa"/>
          </w:tcPr>
          <w:p w:rsidR="00970B6A" w:rsidRPr="00264FAF" w:rsidRDefault="00970B6A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>Наименование должност</w:t>
            </w:r>
            <w:r w:rsidR="00264FAF" w:rsidRPr="00264FAF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4678" w:type="dxa"/>
          </w:tcPr>
          <w:p w:rsidR="00970B6A" w:rsidRPr="00264FAF" w:rsidRDefault="009E2DD4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 xml:space="preserve">Минимальный рекомендуемый размер </w:t>
            </w:r>
            <w:r w:rsidR="00264FAF">
              <w:rPr>
                <w:rFonts w:ascii="Times New Roman" w:hAnsi="Times New Roman"/>
                <w:szCs w:val="24"/>
              </w:rPr>
              <w:t>оклада (</w:t>
            </w:r>
            <w:r w:rsidRPr="00264FAF">
              <w:rPr>
                <w:rFonts w:ascii="Times New Roman" w:hAnsi="Times New Roman"/>
                <w:szCs w:val="24"/>
              </w:rPr>
              <w:t>д</w:t>
            </w:r>
            <w:r w:rsidR="00970B6A" w:rsidRPr="00264FAF">
              <w:rPr>
                <w:rFonts w:ascii="Times New Roman" w:hAnsi="Times New Roman"/>
                <w:szCs w:val="24"/>
              </w:rPr>
              <w:t>олжностно</w:t>
            </w:r>
            <w:r w:rsidRPr="00264FAF">
              <w:rPr>
                <w:rFonts w:ascii="Times New Roman" w:hAnsi="Times New Roman"/>
                <w:szCs w:val="24"/>
              </w:rPr>
              <w:t>го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оклад</w:t>
            </w:r>
            <w:r w:rsidRPr="00264FAF">
              <w:rPr>
                <w:rFonts w:ascii="Times New Roman" w:hAnsi="Times New Roman"/>
                <w:szCs w:val="24"/>
              </w:rPr>
              <w:t>а</w:t>
            </w:r>
            <w:r w:rsidR="00264FAF">
              <w:rPr>
                <w:rFonts w:ascii="Times New Roman" w:hAnsi="Times New Roman"/>
                <w:szCs w:val="24"/>
              </w:rPr>
              <w:t>)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0D3442">
        <w:tc>
          <w:tcPr>
            <w:tcW w:w="4928" w:type="dxa"/>
          </w:tcPr>
          <w:p w:rsidR="00970B6A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учреждения</w:t>
            </w:r>
          </w:p>
        </w:tc>
        <w:tc>
          <w:tcPr>
            <w:tcW w:w="4678" w:type="dxa"/>
          </w:tcPr>
          <w:p w:rsidR="00970B6A" w:rsidRPr="006A18E0" w:rsidRDefault="00F26F3A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23185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</w:tcPr>
          <w:p w:rsidR="000E2671" w:rsidRPr="006A18E0" w:rsidRDefault="00F26F3A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20954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4678" w:type="dxa"/>
          </w:tcPr>
          <w:p w:rsidR="000E2671" w:rsidRPr="006A18E0" w:rsidRDefault="00F26F3A" w:rsidP="003B50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20954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7B0778" w:rsidRDefault="000E2671" w:rsidP="00FA4606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  <w:r w:rsidR="007B0778">
        <w:rPr>
          <w:rFonts w:eastAsia="Calibri"/>
          <w:sz w:val="26"/>
          <w:szCs w:val="26"/>
        </w:rPr>
        <w:t xml:space="preserve"> </w:t>
      </w:r>
      <w:r w:rsidRPr="00C101D2">
        <w:rPr>
          <w:rFonts w:eastAsia="Calibri"/>
          <w:sz w:val="26"/>
          <w:szCs w:val="26"/>
        </w:rPr>
        <w:t>муниципального</w:t>
      </w:r>
    </w:p>
    <w:p w:rsidR="00F65126" w:rsidRDefault="007B0778" w:rsidP="00FA4606">
      <w:pPr>
        <w:pStyle w:val="af"/>
        <w:ind w:left="-142"/>
        <w:contextualSpacing/>
        <w:rPr>
          <w:szCs w:val="26"/>
        </w:rPr>
      </w:pPr>
      <w:r>
        <w:rPr>
          <w:rFonts w:eastAsia="Calibri"/>
          <w:sz w:val="26"/>
          <w:szCs w:val="26"/>
        </w:rPr>
        <w:t>р</w:t>
      </w:r>
      <w:r w:rsidR="000E2671" w:rsidRPr="00C101D2">
        <w:rPr>
          <w:rFonts w:eastAsia="Calibri"/>
          <w:sz w:val="26"/>
          <w:szCs w:val="26"/>
        </w:rPr>
        <w:t>айона</w:t>
      </w:r>
      <w:r>
        <w:rPr>
          <w:rFonts w:eastAsia="Calibri"/>
          <w:sz w:val="26"/>
          <w:szCs w:val="26"/>
        </w:rPr>
        <w:t xml:space="preserve"> </w:t>
      </w:r>
      <w:r w:rsidR="00DA14BD">
        <w:rPr>
          <w:rFonts w:eastAsia="Calibri"/>
          <w:sz w:val="26"/>
          <w:szCs w:val="26"/>
        </w:rPr>
        <w:t>Воронежской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</w:t>
      </w:r>
      <w:r w:rsidR="00264FAF">
        <w:rPr>
          <w:rFonts w:eastAsia="Calibri"/>
          <w:sz w:val="26"/>
          <w:szCs w:val="26"/>
        </w:rPr>
        <w:t xml:space="preserve">   </w:t>
      </w:r>
      <w:r w:rsidR="00C94E38">
        <w:rPr>
          <w:rFonts w:eastAsia="Calibri"/>
          <w:sz w:val="26"/>
          <w:szCs w:val="26"/>
        </w:rPr>
        <w:t xml:space="preserve">  </w:t>
      </w:r>
      <w:r w:rsidR="00FA4606">
        <w:rPr>
          <w:rFonts w:eastAsia="Calibri"/>
          <w:sz w:val="26"/>
          <w:szCs w:val="26"/>
        </w:rPr>
        <w:t xml:space="preserve"> </w:t>
      </w:r>
      <w:r w:rsidR="00C94E38">
        <w:rPr>
          <w:rFonts w:eastAsia="Calibri"/>
          <w:sz w:val="26"/>
          <w:szCs w:val="26"/>
        </w:rPr>
        <w:t xml:space="preserve">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AB" w:rsidRDefault="00C978AB" w:rsidP="00442B6A">
      <w:r>
        <w:separator/>
      </w:r>
    </w:p>
  </w:endnote>
  <w:endnote w:type="continuationSeparator" w:id="0">
    <w:p w:rsidR="00C978AB" w:rsidRDefault="00C978AB" w:rsidP="004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AB" w:rsidRDefault="00C978AB" w:rsidP="00442B6A">
      <w:r>
        <w:separator/>
      </w:r>
    </w:p>
  </w:footnote>
  <w:footnote w:type="continuationSeparator" w:id="0">
    <w:p w:rsidR="00C978AB" w:rsidRDefault="00C978AB" w:rsidP="0044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6A"/>
    <w:rsid w:val="00016154"/>
    <w:rsid w:val="000306D6"/>
    <w:rsid w:val="000308C9"/>
    <w:rsid w:val="00037A6C"/>
    <w:rsid w:val="0004284A"/>
    <w:rsid w:val="00056CFC"/>
    <w:rsid w:val="00084845"/>
    <w:rsid w:val="000956CF"/>
    <w:rsid w:val="000A62CD"/>
    <w:rsid w:val="000A715E"/>
    <w:rsid w:val="000C725C"/>
    <w:rsid w:val="000D3442"/>
    <w:rsid w:val="000D4619"/>
    <w:rsid w:val="000E2671"/>
    <w:rsid w:val="000F0D26"/>
    <w:rsid w:val="000F57DC"/>
    <w:rsid w:val="0010057B"/>
    <w:rsid w:val="001102CC"/>
    <w:rsid w:val="0013385E"/>
    <w:rsid w:val="00133B81"/>
    <w:rsid w:val="0014593A"/>
    <w:rsid w:val="00155975"/>
    <w:rsid w:val="0016301B"/>
    <w:rsid w:val="00177715"/>
    <w:rsid w:val="00187A5C"/>
    <w:rsid w:val="00196685"/>
    <w:rsid w:val="001A2F07"/>
    <w:rsid w:val="001A4566"/>
    <w:rsid w:val="001D0372"/>
    <w:rsid w:val="001D0900"/>
    <w:rsid w:val="001D2D12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2BF7"/>
    <w:rsid w:val="00254E71"/>
    <w:rsid w:val="00264FAF"/>
    <w:rsid w:val="00267918"/>
    <w:rsid w:val="00275D90"/>
    <w:rsid w:val="0028170D"/>
    <w:rsid w:val="0029626D"/>
    <w:rsid w:val="002A29A9"/>
    <w:rsid w:val="002A364D"/>
    <w:rsid w:val="002B79BA"/>
    <w:rsid w:val="002C4C7F"/>
    <w:rsid w:val="002C5698"/>
    <w:rsid w:val="002D484E"/>
    <w:rsid w:val="002D6CF8"/>
    <w:rsid w:val="002E784C"/>
    <w:rsid w:val="002F407F"/>
    <w:rsid w:val="002F4641"/>
    <w:rsid w:val="00301CDD"/>
    <w:rsid w:val="00317BF7"/>
    <w:rsid w:val="00320F54"/>
    <w:rsid w:val="003210FB"/>
    <w:rsid w:val="003213D0"/>
    <w:rsid w:val="00323E92"/>
    <w:rsid w:val="00336213"/>
    <w:rsid w:val="00341191"/>
    <w:rsid w:val="003464D2"/>
    <w:rsid w:val="003654BA"/>
    <w:rsid w:val="00374705"/>
    <w:rsid w:val="00382E7B"/>
    <w:rsid w:val="00386EAD"/>
    <w:rsid w:val="0039005E"/>
    <w:rsid w:val="00391223"/>
    <w:rsid w:val="0039197A"/>
    <w:rsid w:val="00393794"/>
    <w:rsid w:val="00397C4B"/>
    <w:rsid w:val="003A2355"/>
    <w:rsid w:val="003A75EC"/>
    <w:rsid w:val="003B3F0F"/>
    <w:rsid w:val="003B50E0"/>
    <w:rsid w:val="003B5CDC"/>
    <w:rsid w:val="003C7449"/>
    <w:rsid w:val="003D4969"/>
    <w:rsid w:val="003D4EC7"/>
    <w:rsid w:val="003F6C04"/>
    <w:rsid w:val="00406BA9"/>
    <w:rsid w:val="004314FB"/>
    <w:rsid w:val="00442B6A"/>
    <w:rsid w:val="004460C6"/>
    <w:rsid w:val="0045383F"/>
    <w:rsid w:val="00457320"/>
    <w:rsid w:val="00457C45"/>
    <w:rsid w:val="00465CD2"/>
    <w:rsid w:val="004726FA"/>
    <w:rsid w:val="00484E34"/>
    <w:rsid w:val="00491899"/>
    <w:rsid w:val="004A204D"/>
    <w:rsid w:val="004C2288"/>
    <w:rsid w:val="004C32AC"/>
    <w:rsid w:val="004C3BBA"/>
    <w:rsid w:val="004D50EB"/>
    <w:rsid w:val="004D55D1"/>
    <w:rsid w:val="004D66C0"/>
    <w:rsid w:val="004E0804"/>
    <w:rsid w:val="004E4DB8"/>
    <w:rsid w:val="004F1E60"/>
    <w:rsid w:val="00501AA2"/>
    <w:rsid w:val="00515841"/>
    <w:rsid w:val="00526AD5"/>
    <w:rsid w:val="00530893"/>
    <w:rsid w:val="005332CE"/>
    <w:rsid w:val="00535F13"/>
    <w:rsid w:val="0053623F"/>
    <w:rsid w:val="0053736A"/>
    <w:rsid w:val="00550FCE"/>
    <w:rsid w:val="00553434"/>
    <w:rsid w:val="00554531"/>
    <w:rsid w:val="00561C29"/>
    <w:rsid w:val="005633CD"/>
    <w:rsid w:val="0057456B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5F5C6D"/>
    <w:rsid w:val="005F5C98"/>
    <w:rsid w:val="00602933"/>
    <w:rsid w:val="0061542F"/>
    <w:rsid w:val="006407D6"/>
    <w:rsid w:val="0065274E"/>
    <w:rsid w:val="00656798"/>
    <w:rsid w:val="00662CF3"/>
    <w:rsid w:val="0066427D"/>
    <w:rsid w:val="00666950"/>
    <w:rsid w:val="00672018"/>
    <w:rsid w:val="00682BBC"/>
    <w:rsid w:val="006856A2"/>
    <w:rsid w:val="0069046B"/>
    <w:rsid w:val="00693CA4"/>
    <w:rsid w:val="006A18E0"/>
    <w:rsid w:val="006A2A48"/>
    <w:rsid w:val="006A7371"/>
    <w:rsid w:val="006B348C"/>
    <w:rsid w:val="006B49A8"/>
    <w:rsid w:val="006C7EF1"/>
    <w:rsid w:val="006F07C0"/>
    <w:rsid w:val="006F2DEA"/>
    <w:rsid w:val="00720CB0"/>
    <w:rsid w:val="00721186"/>
    <w:rsid w:val="0073545F"/>
    <w:rsid w:val="00743B0E"/>
    <w:rsid w:val="00744900"/>
    <w:rsid w:val="007614A2"/>
    <w:rsid w:val="007624F6"/>
    <w:rsid w:val="00766170"/>
    <w:rsid w:val="007733AC"/>
    <w:rsid w:val="00787897"/>
    <w:rsid w:val="00787A79"/>
    <w:rsid w:val="00795FDF"/>
    <w:rsid w:val="00797309"/>
    <w:rsid w:val="007973D8"/>
    <w:rsid w:val="007B0778"/>
    <w:rsid w:val="007B1721"/>
    <w:rsid w:val="007D6649"/>
    <w:rsid w:val="008027A3"/>
    <w:rsid w:val="00803982"/>
    <w:rsid w:val="00821AE8"/>
    <w:rsid w:val="0082738E"/>
    <w:rsid w:val="00832B51"/>
    <w:rsid w:val="00841553"/>
    <w:rsid w:val="00847BCF"/>
    <w:rsid w:val="00854707"/>
    <w:rsid w:val="00860BA4"/>
    <w:rsid w:val="00865604"/>
    <w:rsid w:val="008730C6"/>
    <w:rsid w:val="00881064"/>
    <w:rsid w:val="00883BEF"/>
    <w:rsid w:val="0088611E"/>
    <w:rsid w:val="008906C8"/>
    <w:rsid w:val="008A582D"/>
    <w:rsid w:val="008C2C2A"/>
    <w:rsid w:val="008D168F"/>
    <w:rsid w:val="008D45F6"/>
    <w:rsid w:val="008E202A"/>
    <w:rsid w:val="008E4193"/>
    <w:rsid w:val="008F2866"/>
    <w:rsid w:val="00903F63"/>
    <w:rsid w:val="0091331F"/>
    <w:rsid w:val="0093095B"/>
    <w:rsid w:val="009337DF"/>
    <w:rsid w:val="00936CD1"/>
    <w:rsid w:val="00944765"/>
    <w:rsid w:val="0094649E"/>
    <w:rsid w:val="009631EF"/>
    <w:rsid w:val="009644C5"/>
    <w:rsid w:val="0097071F"/>
    <w:rsid w:val="00970A3F"/>
    <w:rsid w:val="00970B6A"/>
    <w:rsid w:val="0097443B"/>
    <w:rsid w:val="009864D7"/>
    <w:rsid w:val="009878A0"/>
    <w:rsid w:val="009917A9"/>
    <w:rsid w:val="00995BD3"/>
    <w:rsid w:val="009A0104"/>
    <w:rsid w:val="009B5026"/>
    <w:rsid w:val="009B57C9"/>
    <w:rsid w:val="009B6DCF"/>
    <w:rsid w:val="009C2203"/>
    <w:rsid w:val="009C6D78"/>
    <w:rsid w:val="009D1BE5"/>
    <w:rsid w:val="009D7B1C"/>
    <w:rsid w:val="009E2DD4"/>
    <w:rsid w:val="009E5CE4"/>
    <w:rsid w:val="009E7468"/>
    <w:rsid w:val="009F37C4"/>
    <w:rsid w:val="009F5A83"/>
    <w:rsid w:val="00A0220E"/>
    <w:rsid w:val="00A026D8"/>
    <w:rsid w:val="00A026FF"/>
    <w:rsid w:val="00A10B0B"/>
    <w:rsid w:val="00A13E4D"/>
    <w:rsid w:val="00A14081"/>
    <w:rsid w:val="00A21C97"/>
    <w:rsid w:val="00A27FEC"/>
    <w:rsid w:val="00A476BE"/>
    <w:rsid w:val="00A47F00"/>
    <w:rsid w:val="00A5294A"/>
    <w:rsid w:val="00A605E2"/>
    <w:rsid w:val="00A606E7"/>
    <w:rsid w:val="00A6081E"/>
    <w:rsid w:val="00A60960"/>
    <w:rsid w:val="00A6329D"/>
    <w:rsid w:val="00A74974"/>
    <w:rsid w:val="00A863CF"/>
    <w:rsid w:val="00A9321D"/>
    <w:rsid w:val="00AB1AA4"/>
    <w:rsid w:val="00AC0AFE"/>
    <w:rsid w:val="00AC1334"/>
    <w:rsid w:val="00AD14CF"/>
    <w:rsid w:val="00AD3C71"/>
    <w:rsid w:val="00AF2BB8"/>
    <w:rsid w:val="00B025D7"/>
    <w:rsid w:val="00B06754"/>
    <w:rsid w:val="00B263BA"/>
    <w:rsid w:val="00B31835"/>
    <w:rsid w:val="00B337BF"/>
    <w:rsid w:val="00B40091"/>
    <w:rsid w:val="00B41439"/>
    <w:rsid w:val="00B46FF6"/>
    <w:rsid w:val="00B51500"/>
    <w:rsid w:val="00B52815"/>
    <w:rsid w:val="00BA51A3"/>
    <w:rsid w:val="00BB1CB6"/>
    <w:rsid w:val="00BB4DC1"/>
    <w:rsid w:val="00BC2F59"/>
    <w:rsid w:val="00BD11AB"/>
    <w:rsid w:val="00BD1499"/>
    <w:rsid w:val="00BE5F2D"/>
    <w:rsid w:val="00BE6133"/>
    <w:rsid w:val="00BF684E"/>
    <w:rsid w:val="00BF7CE2"/>
    <w:rsid w:val="00C123C5"/>
    <w:rsid w:val="00C12F9E"/>
    <w:rsid w:val="00C1502E"/>
    <w:rsid w:val="00C25E9E"/>
    <w:rsid w:val="00C56DC4"/>
    <w:rsid w:val="00C57975"/>
    <w:rsid w:val="00C64938"/>
    <w:rsid w:val="00C72C84"/>
    <w:rsid w:val="00C8153E"/>
    <w:rsid w:val="00C9083E"/>
    <w:rsid w:val="00C94E38"/>
    <w:rsid w:val="00C978AB"/>
    <w:rsid w:val="00CA6B8B"/>
    <w:rsid w:val="00CD06E3"/>
    <w:rsid w:val="00CD1426"/>
    <w:rsid w:val="00CE339D"/>
    <w:rsid w:val="00CF0253"/>
    <w:rsid w:val="00CF46A5"/>
    <w:rsid w:val="00D10F57"/>
    <w:rsid w:val="00D126EA"/>
    <w:rsid w:val="00D17D56"/>
    <w:rsid w:val="00D20DA8"/>
    <w:rsid w:val="00D211BF"/>
    <w:rsid w:val="00D26D14"/>
    <w:rsid w:val="00D31A0B"/>
    <w:rsid w:val="00D31C1F"/>
    <w:rsid w:val="00D35EFB"/>
    <w:rsid w:val="00D3619D"/>
    <w:rsid w:val="00D362A8"/>
    <w:rsid w:val="00D42869"/>
    <w:rsid w:val="00D441D0"/>
    <w:rsid w:val="00D473B4"/>
    <w:rsid w:val="00D50513"/>
    <w:rsid w:val="00D572D6"/>
    <w:rsid w:val="00D657EE"/>
    <w:rsid w:val="00D72A08"/>
    <w:rsid w:val="00D83B81"/>
    <w:rsid w:val="00D904E4"/>
    <w:rsid w:val="00D9085B"/>
    <w:rsid w:val="00D94E25"/>
    <w:rsid w:val="00D94FD2"/>
    <w:rsid w:val="00DA1404"/>
    <w:rsid w:val="00DA14BD"/>
    <w:rsid w:val="00DA1510"/>
    <w:rsid w:val="00DA32A4"/>
    <w:rsid w:val="00DA4E26"/>
    <w:rsid w:val="00DA7647"/>
    <w:rsid w:val="00DB3D74"/>
    <w:rsid w:val="00DC572A"/>
    <w:rsid w:val="00DC631D"/>
    <w:rsid w:val="00DD2FC3"/>
    <w:rsid w:val="00DD3790"/>
    <w:rsid w:val="00DE163F"/>
    <w:rsid w:val="00DE6CE4"/>
    <w:rsid w:val="00DF3D61"/>
    <w:rsid w:val="00DF64A3"/>
    <w:rsid w:val="00E01252"/>
    <w:rsid w:val="00E01E25"/>
    <w:rsid w:val="00E0652C"/>
    <w:rsid w:val="00E076DE"/>
    <w:rsid w:val="00E07B35"/>
    <w:rsid w:val="00E15C22"/>
    <w:rsid w:val="00E176CA"/>
    <w:rsid w:val="00E22BAF"/>
    <w:rsid w:val="00E23BB9"/>
    <w:rsid w:val="00E27623"/>
    <w:rsid w:val="00E31EF8"/>
    <w:rsid w:val="00E34282"/>
    <w:rsid w:val="00E3446E"/>
    <w:rsid w:val="00E34AEA"/>
    <w:rsid w:val="00E35C65"/>
    <w:rsid w:val="00E37763"/>
    <w:rsid w:val="00E41016"/>
    <w:rsid w:val="00E42592"/>
    <w:rsid w:val="00E45602"/>
    <w:rsid w:val="00E47A36"/>
    <w:rsid w:val="00E54F7C"/>
    <w:rsid w:val="00E56CCE"/>
    <w:rsid w:val="00E74999"/>
    <w:rsid w:val="00E75579"/>
    <w:rsid w:val="00E80D0C"/>
    <w:rsid w:val="00E8286C"/>
    <w:rsid w:val="00E85C6E"/>
    <w:rsid w:val="00E86F0F"/>
    <w:rsid w:val="00E904D1"/>
    <w:rsid w:val="00EA5C8A"/>
    <w:rsid w:val="00EA699C"/>
    <w:rsid w:val="00EC4D1A"/>
    <w:rsid w:val="00EC7833"/>
    <w:rsid w:val="00ED1E88"/>
    <w:rsid w:val="00ED5AF4"/>
    <w:rsid w:val="00EE07D5"/>
    <w:rsid w:val="00EE2969"/>
    <w:rsid w:val="00EE7634"/>
    <w:rsid w:val="00EF1CBE"/>
    <w:rsid w:val="00F00164"/>
    <w:rsid w:val="00F1492C"/>
    <w:rsid w:val="00F26F3A"/>
    <w:rsid w:val="00F30680"/>
    <w:rsid w:val="00F33741"/>
    <w:rsid w:val="00F5634E"/>
    <w:rsid w:val="00F57B4C"/>
    <w:rsid w:val="00F65126"/>
    <w:rsid w:val="00F73325"/>
    <w:rsid w:val="00F825B1"/>
    <w:rsid w:val="00F849A9"/>
    <w:rsid w:val="00F904AD"/>
    <w:rsid w:val="00F94170"/>
    <w:rsid w:val="00FA4606"/>
    <w:rsid w:val="00FB6F73"/>
    <w:rsid w:val="00FC02AE"/>
    <w:rsid w:val="00FC0450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46A5"/>
  <w15:docId w15:val="{F4B69D13-5EB2-4C61-91D6-A904E90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Заголовок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6A16-50EB-413C-A42B-1FDE80C5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1030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78</cp:revision>
  <cp:lastPrinted>2025-03-17T09:59:00Z</cp:lastPrinted>
  <dcterms:created xsi:type="dcterms:W3CDTF">2022-10-24T14:44:00Z</dcterms:created>
  <dcterms:modified xsi:type="dcterms:W3CDTF">2025-03-19T06:10:00Z</dcterms:modified>
</cp:coreProperties>
</file>