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72" w:rsidRPr="002F6E83" w:rsidRDefault="00717004" w:rsidP="001171BE">
      <w:pPr>
        <w:pStyle w:val="Title"/>
        <w:ind w:right="427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93A72" w:rsidRPr="002F6E83" w:rsidRDefault="00793A7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E1F92" w:rsidRDefault="008E1F9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E5662" w:rsidRDefault="008E566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8E5662" w:rsidRDefault="008E566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C313BE" w:rsidRDefault="00C313BE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E2F63" w:rsidRDefault="009E2F63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9E2F63" w:rsidRDefault="009E2F63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D31F0" w:rsidRPr="00B4104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104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B41040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</w:p>
    <w:p w:rsidR="00CD31F0" w:rsidRPr="00B4104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 w:rsidRPr="00B41040">
        <w:rPr>
          <w:rFonts w:ascii="Times New Roman" w:hAnsi="Times New Roman"/>
          <w:b w:val="0"/>
          <w:sz w:val="28"/>
          <w:szCs w:val="28"/>
        </w:rPr>
        <w:t>администрации Павловского муниципального</w:t>
      </w:r>
    </w:p>
    <w:p w:rsidR="00CD31F0" w:rsidRPr="00B41040" w:rsidRDefault="00B13B9B" w:rsidP="00CD31F0">
      <w:pPr>
        <w:pStyle w:val="Title"/>
        <w:spacing w:before="0" w:after="0"/>
        <w:ind w:firstLine="0"/>
        <w:jc w:val="left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района Воронежской области 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от </w:t>
      </w:r>
      <w:r w:rsidR="00CD31F0" w:rsidRPr="00B41040">
        <w:rPr>
          <w:rFonts w:ascii="Times New Roman" w:eastAsia="Calibri" w:hAnsi="Times New Roman"/>
          <w:b w:val="0"/>
          <w:sz w:val="28"/>
          <w:szCs w:val="28"/>
        </w:rPr>
        <w:t>28.09.2022 № 7</w:t>
      </w:r>
      <w:r w:rsidR="00E54B39">
        <w:rPr>
          <w:rFonts w:ascii="Times New Roman" w:eastAsia="Calibri" w:hAnsi="Times New Roman"/>
          <w:b w:val="0"/>
          <w:sz w:val="28"/>
          <w:szCs w:val="28"/>
        </w:rPr>
        <w:t>11</w:t>
      </w:r>
    </w:p>
    <w:p w:rsidR="00CD31F0" w:rsidRPr="002F6E83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1040">
        <w:rPr>
          <w:rFonts w:ascii="Times New Roman" w:eastAsia="Calibri" w:hAnsi="Times New Roman"/>
          <w:b w:val="0"/>
          <w:sz w:val="28"/>
          <w:szCs w:val="28"/>
        </w:rPr>
        <w:t>«</w:t>
      </w:r>
      <w:r w:rsidRPr="008E1F92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>примерного Положения</w:t>
      </w:r>
    </w:p>
    <w:p w:rsidR="00CD31F0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об оплате труда работников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</w:p>
    <w:p w:rsidR="00CD31F0" w:rsidRDefault="00E54B39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казенных</w:t>
      </w:r>
      <w:r w:rsidR="00CD31F0" w:rsidRPr="002F6E83">
        <w:rPr>
          <w:rFonts w:ascii="Times New Roman" w:hAnsi="Times New Roman" w:cs="Times New Roman"/>
          <w:b w:val="0"/>
          <w:sz w:val="28"/>
          <w:szCs w:val="28"/>
        </w:rPr>
        <w:t xml:space="preserve"> дошкольных,</w:t>
      </w:r>
      <w:r w:rsidR="00CD31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D31F0" w:rsidRPr="002F6E83">
        <w:rPr>
          <w:rFonts w:ascii="Times New Roman" w:hAnsi="Times New Roman" w:cs="Times New Roman"/>
          <w:b w:val="0"/>
          <w:sz w:val="28"/>
          <w:szCs w:val="28"/>
        </w:rPr>
        <w:t xml:space="preserve">общеобразовательных </w:t>
      </w:r>
    </w:p>
    <w:p w:rsidR="00CD31F0" w:rsidRPr="002F6E83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организаций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Павловского муниципального района </w:t>
      </w:r>
    </w:p>
    <w:p w:rsidR="00CD31F0" w:rsidRPr="002F6E83" w:rsidRDefault="00CD31F0" w:rsidP="00CD31F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16F25" w:rsidRPr="002F6E83" w:rsidRDefault="00316F25" w:rsidP="00316F2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616FFE" w:rsidRPr="00616FFE" w:rsidRDefault="00B13B9B" w:rsidP="00616FFE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616FFE">
        <w:rPr>
          <w:rFonts w:ascii="Times New Roman" w:hAnsi="Times New Roman"/>
          <w:sz w:val="26"/>
          <w:szCs w:val="26"/>
        </w:rPr>
        <w:t xml:space="preserve">В </w:t>
      </w:r>
      <w:r w:rsidR="00616FFE" w:rsidRPr="00616FFE">
        <w:rPr>
          <w:rFonts w:ascii="Times New Roman" w:hAnsi="Times New Roman"/>
          <w:sz w:val="26"/>
          <w:szCs w:val="26"/>
        </w:rPr>
        <w:t>соответствии</w:t>
      </w:r>
      <w:r w:rsidR="00563C5E">
        <w:rPr>
          <w:rFonts w:ascii="Times New Roman" w:hAnsi="Times New Roman"/>
          <w:sz w:val="26"/>
          <w:szCs w:val="26"/>
        </w:rPr>
        <w:t xml:space="preserve"> </w:t>
      </w:r>
      <w:r w:rsidR="00B72E1C">
        <w:rPr>
          <w:rFonts w:ascii="Times New Roman" w:hAnsi="Times New Roman"/>
          <w:sz w:val="26"/>
          <w:szCs w:val="26"/>
        </w:rPr>
        <w:t xml:space="preserve">с приказом министерства образования Воронежской области от 23.01.2025 № 62 «О внесении изменений в приказ департамента образования, науки и молодежной политики Воронежской области от 29.12.2017 № 1576», </w:t>
      </w:r>
      <w:r w:rsidR="00616FFE" w:rsidRPr="00616FFE">
        <w:rPr>
          <w:rFonts w:ascii="Times New Roman" w:hAnsi="Times New Roman"/>
          <w:sz w:val="26"/>
          <w:szCs w:val="26"/>
        </w:rPr>
        <w:t>администрация Павловского муниципального района Воронежской области</w:t>
      </w:r>
    </w:p>
    <w:p w:rsidR="00D617EA" w:rsidRPr="000F0905" w:rsidRDefault="00D617EA" w:rsidP="00EE23B2">
      <w:pPr>
        <w:ind w:firstLine="708"/>
        <w:rPr>
          <w:rFonts w:ascii="Times New Roman" w:hAnsi="Times New Roman"/>
          <w:sz w:val="26"/>
          <w:szCs w:val="26"/>
        </w:rPr>
      </w:pPr>
    </w:p>
    <w:p w:rsidR="00316F25" w:rsidRPr="002F6E83" w:rsidRDefault="00316F25" w:rsidP="00316F25">
      <w:pPr>
        <w:ind w:firstLine="709"/>
        <w:rPr>
          <w:rFonts w:ascii="Times New Roman" w:hAnsi="Times New Roman"/>
          <w:sz w:val="26"/>
          <w:szCs w:val="26"/>
        </w:rPr>
      </w:pPr>
    </w:p>
    <w:p w:rsidR="00316F25" w:rsidRDefault="00316F25" w:rsidP="00316F25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F6E83">
        <w:rPr>
          <w:rFonts w:ascii="Times New Roman" w:hAnsi="Times New Roman"/>
          <w:sz w:val="26"/>
          <w:szCs w:val="26"/>
        </w:rPr>
        <w:t>ПОСТАНОВЛЯЕТ:</w:t>
      </w:r>
    </w:p>
    <w:p w:rsidR="00316F25" w:rsidRPr="002F6E83" w:rsidRDefault="00316F25" w:rsidP="00316F25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96CCD" w:rsidRDefault="000D5A59" w:rsidP="002E065F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2E065F">
        <w:rPr>
          <w:rFonts w:ascii="Times New Roman" w:hAnsi="Times New Roman"/>
          <w:sz w:val="26"/>
          <w:szCs w:val="26"/>
        </w:rPr>
        <w:t>Внести в постановление</w:t>
      </w:r>
      <w:r w:rsidR="002E065F" w:rsidRPr="00B42676">
        <w:rPr>
          <w:rFonts w:ascii="Times New Roman" w:hAnsi="Times New Roman"/>
          <w:sz w:val="26"/>
          <w:szCs w:val="26"/>
        </w:rPr>
        <w:t xml:space="preserve"> </w:t>
      </w:r>
      <w:r w:rsidR="002E065F">
        <w:rPr>
          <w:rFonts w:ascii="Times New Roman" w:hAnsi="Times New Roman"/>
          <w:sz w:val="26"/>
          <w:szCs w:val="26"/>
        </w:rPr>
        <w:t xml:space="preserve">администрации Павловского муниципального района Воронежской области от </w:t>
      </w:r>
      <w:r w:rsidR="002E065F" w:rsidRPr="00744B10">
        <w:rPr>
          <w:rFonts w:ascii="Times New Roman" w:hAnsi="Times New Roman"/>
          <w:sz w:val="26"/>
          <w:szCs w:val="26"/>
        </w:rPr>
        <w:t>28.09.2022 № 7</w:t>
      </w:r>
      <w:r w:rsidR="00E54B39">
        <w:rPr>
          <w:rFonts w:ascii="Times New Roman" w:hAnsi="Times New Roman"/>
          <w:sz w:val="26"/>
          <w:szCs w:val="26"/>
        </w:rPr>
        <w:t>11</w:t>
      </w:r>
      <w:r w:rsidR="002E065F" w:rsidRPr="00744B10">
        <w:rPr>
          <w:rFonts w:ascii="Times New Roman" w:hAnsi="Times New Roman"/>
          <w:sz w:val="26"/>
          <w:szCs w:val="26"/>
        </w:rPr>
        <w:t xml:space="preserve"> </w:t>
      </w:r>
      <w:r w:rsidR="002E065F">
        <w:rPr>
          <w:rFonts w:ascii="Times New Roman" w:hAnsi="Times New Roman"/>
          <w:sz w:val="26"/>
          <w:szCs w:val="26"/>
        </w:rPr>
        <w:t xml:space="preserve">«Об утверждении примерного Положения </w:t>
      </w:r>
      <w:r w:rsidR="002E065F" w:rsidRPr="002F6E83">
        <w:rPr>
          <w:rFonts w:ascii="Times New Roman" w:hAnsi="Times New Roman"/>
          <w:sz w:val="26"/>
          <w:szCs w:val="26"/>
        </w:rPr>
        <w:t xml:space="preserve">об оплате труда работников муниципальных </w:t>
      </w:r>
      <w:r w:rsidR="00E54B39">
        <w:rPr>
          <w:rFonts w:ascii="Times New Roman" w:hAnsi="Times New Roman"/>
          <w:sz w:val="26"/>
          <w:szCs w:val="26"/>
        </w:rPr>
        <w:t>казенных</w:t>
      </w:r>
      <w:r w:rsidR="002E065F">
        <w:rPr>
          <w:rFonts w:ascii="Times New Roman" w:hAnsi="Times New Roman"/>
          <w:sz w:val="26"/>
          <w:szCs w:val="26"/>
        </w:rPr>
        <w:t xml:space="preserve"> дошкольных, о</w:t>
      </w:r>
      <w:r w:rsidR="002E065F" w:rsidRPr="002F6E83">
        <w:rPr>
          <w:rFonts w:ascii="Times New Roman" w:hAnsi="Times New Roman"/>
          <w:sz w:val="26"/>
          <w:szCs w:val="26"/>
        </w:rPr>
        <w:t>бщеобразовательных организаций Па</w:t>
      </w:r>
      <w:r w:rsidR="002E065F">
        <w:rPr>
          <w:rFonts w:ascii="Times New Roman" w:hAnsi="Times New Roman"/>
          <w:sz w:val="26"/>
          <w:szCs w:val="26"/>
        </w:rPr>
        <w:t>вловского муниципального района Воронежской области»</w:t>
      </w:r>
      <w:r w:rsidR="00F96CCD">
        <w:rPr>
          <w:rFonts w:ascii="Times New Roman" w:hAnsi="Times New Roman"/>
          <w:sz w:val="26"/>
          <w:szCs w:val="26"/>
        </w:rPr>
        <w:t xml:space="preserve"> следующие</w:t>
      </w:r>
      <w:r w:rsidR="002E065F">
        <w:rPr>
          <w:rFonts w:ascii="Times New Roman" w:hAnsi="Times New Roman"/>
          <w:sz w:val="26"/>
          <w:szCs w:val="26"/>
        </w:rPr>
        <w:t xml:space="preserve"> </w:t>
      </w:r>
      <w:r w:rsidR="00433820">
        <w:rPr>
          <w:rFonts w:ascii="Times New Roman" w:hAnsi="Times New Roman"/>
          <w:sz w:val="26"/>
          <w:szCs w:val="26"/>
        </w:rPr>
        <w:t>и</w:t>
      </w:r>
      <w:r w:rsidR="00F96CCD">
        <w:rPr>
          <w:rFonts w:ascii="Times New Roman" w:hAnsi="Times New Roman"/>
          <w:sz w:val="26"/>
          <w:szCs w:val="26"/>
        </w:rPr>
        <w:t>зменения:</w:t>
      </w:r>
    </w:p>
    <w:p w:rsidR="00164589" w:rsidRDefault="00164589" w:rsidP="00164589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таблице 2 «Минимальные размеры компенсационных выплат за дополнительную работу» р</w:t>
      </w:r>
      <w:r w:rsidRPr="0089437C">
        <w:rPr>
          <w:rFonts w:ascii="Times New Roman" w:hAnsi="Times New Roman"/>
          <w:sz w:val="26"/>
          <w:szCs w:val="26"/>
        </w:rPr>
        <w:t>аздел</w:t>
      </w:r>
      <w:r>
        <w:rPr>
          <w:rFonts w:ascii="Times New Roman" w:hAnsi="Times New Roman"/>
          <w:sz w:val="26"/>
          <w:szCs w:val="26"/>
        </w:rPr>
        <w:t xml:space="preserve">а 7 «Выплаты компенсационного характера» </w:t>
      </w:r>
      <w:r w:rsidRPr="0089437C">
        <w:rPr>
          <w:rFonts w:ascii="Times New Roman" w:hAnsi="Times New Roman"/>
          <w:sz w:val="26"/>
          <w:szCs w:val="26"/>
        </w:rPr>
        <w:t>приложения № 1 «</w:t>
      </w:r>
      <w:r>
        <w:rPr>
          <w:rFonts w:ascii="Times New Roman" w:hAnsi="Times New Roman"/>
          <w:sz w:val="26"/>
          <w:szCs w:val="26"/>
        </w:rPr>
        <w:t>П</w:t>
      </w:r>
      <w:r w:rsidRPr="0089437C">
        <w:rPr>
          <w:rFonts w:ascii="Times New Roman" w:hAnsi="Times New Roman"/>
          <w:sz w:val="26"/>
          <w:szCs w:val="26"/>
        </w:rPr>
        <w:t>оложение об оплате труда ра</w:t>
      </w:r>
      <w:r>
        <w:rPr>
          <w:rFonts w:ascii="Times New Roman" w:hAnsi="Times New Roman"/>
          <w:sz w:val="26"/>
          <w:szCs w:val="26"/>
        </w:rPr>
        <w:t>ботников муниципальных казенных</w:t>
      </w:r>
      <w:r w:rsidRPr="0089437C">
        <w:rPr>
          <w:rFonts w:ascii="Times New Roman" w:hAnsi="Times New Roman"/>
          <w:sz w:val="26"/>
          <w:szCs w:val="26"/>
        </w:rPr>
        <w:t xml:space="preserve"> общеобразовательных организаций» Павловского муницип</w:t>
      </w:r>
      <w:r>
        <w:rPr>
          <w:rFonts w:ascii="Times New Roman" w:hAnsi="Times New Roman"/>
          <w:sz w:val="26"/>
          <w:szCs w:val="26"/>
        </w:rPr>
        <w:t xml:space="preserve">ального района внести следующие изменения: </w:t>
      </w:r>
    </w:p>
    <w:p w:rsidR="00164589" w:rsidRPr="0089437C" w:rsidRDefault="00164589" w:rsidP="00164589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1.1.1. дополнить строками:</w:t>
      </w:r>
    </w:p>
    <w:p w:rsidR="00164589" w:rsidRDefault="00164589" w:rsidP="00164589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89437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580"/>
        <w:gridCol w:w="8005"/>
        <w:gridCol w:w="908"/>
      </w:tblGrid>
      <w:tr w:rsidR="00164589" w:rsidRPr="00396D40" w:rsidTr="001F3D9E">
        <w:trPr>
          <w:trHeight w:val="837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589" w:rsidRPr="001814D8" w:rsidRDefault="00164589" w:rsidP="001F3D9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814D8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589" w:rsidRPr="001814D8" w:rsidRDefault="00164589" w:rsidP="001F3D9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814D8">
              <w:rPr>
                <w:rFonts w:ascii="Times New Roman" w:hAnsi="Times New Roman"/>
                <w:sz w:val="26"/>
                <w:szCs w:val="26"/>
              </w:rPr>
              <w:t>-за организацию деятельности кадетских классов (групп) в рамках реализации концепции развития кадетского образования в Воронежской области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89" w:rsidRPr="001814D8" w:rsidRDefault="00164589" w:rsidP="001F3D9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814D8">
              <w:rPr>
                <w:rFonts w:ascii="Times New Roman" w:hAnsi="Times New Roman"/>
                <w:sz w:val="26"/>
                <w:szCs w:val="26"/>
              </w:rPr>
              <w:t>5 000</w:t>
            </w:r>
          </w:p>
          <w:p w:rsidR="00164589" w:rsidRPr="001814D8" w:rsidRDefault="00164589" w:rsidP="001F3D9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814D8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164589" w:rsidRPr="00396D40" w:rsidTr="001F3D9E">
        <w:trPr>
          <w:trHeight w:val="1111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589" w:rsidRPr="001814D8" w:rsidRDefault="00164589" w:rsidP="001F3D9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814D8">
              <w:rPr>
                <w:rFonts w:ascii="Times New Roman" w:hAnsi="Times New Roman"/>
                <w:sz w:val="26"/>
                <w:szCs w:val="26"/>
              </w:rPr>
              <w:lastRenderedPageBreak/>
              <w:t>22.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589" w:rsidRPr="001814D8" w:rsidRDefault="00164589" w:rsidP="001F3D9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814D8">
              <w:rPr>
                <w:rFonts w:ascii="Times New Roman" w:hAnsi="Times New Roman"/>
                <w:sz w:val="26"/>
                <w:szCs w:val="26"/>
              </w:rPr>
              <w:t xml:space="preserve">-руководство военно-патриотическим клубом (в том числе руководство юнармейским отрядом) зарегистрированным на сайте </w:t>
            </w:r>
            <w:proofErr w:type="spellStart"/>
            <w:r w:rsidRPr="001814D8">
              <w:rPr>
                <w:rFonts w:ascii="Times New Roman" w:hAnsi="Times New Roman"/>
                <w:sz w:val="26"/>
                <w:szCs w:val="26"/>
                <w:lang w:val="en-US"/>
              </w:rPr>
              <w:t>yunarmy</w:t>
            </w:r>
            <w:proofErr w:type="spellEnd"/>
            <w:r w:rsidRPr="001814D8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1814D8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  <w:r w:rsidRPr="001814D8">
              <w:rPr>
                <w:rFonts w:ascii="Times New Roman" w:hAnsi="Times New Roman"/>
                <w:sz w:val="26"/>
                <w:szCs w:val="26"/>
              </w:rPr>
              <w:t xml:space="preserve"> и при количестве не менее 10 человек участников, зарегистрированным на сайте </w:t>
            </w:r>
            <w:r w:rsidRPr="001814D8">
              <w:rPr>
                <w:rFonts w:ascii="Times New Roman" w:hAnsi="Times New Roman"/>
                <w:sz w:val="26"/>
                <w:szCs w:val="26"/>
                <w:lang w:val="en-US"/>
              </w:rPr>
              <w:t>https</w:t>
            </w:r>
            <w:r w:rsidRPr="001814D8">
              <w:rPr>
                <w:rFonts w:ascii="Times New Roman" w:hAnsi="Times New Roman"/>
                <w:sz w:val="26"/>
                <w:szCs w:val="26"/>
              </w:rPr>
              <w:t>://</w:t>
            </w:r>
            <w:proofErr w:type="spellStart"/>
            <w:r w:rsidRPr="001814D8">
              <w:rPr>
                <w:rFonts w:ascii="Times New Roman" w:hAnsi="Times New Roman"/>
                <w:sz w:val="26"/>
                <w:szCs w:val="26"/>
                <w:lang w:val="en-US"/>
              </w:rPr>
              <w:t>yunarmy</w:t>
            </w:r>
            <w:proofErr w:type="spellEnd"/>
            <w:r w:rsidRPr="001814D8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Pr="001814D8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  <w:r w:rsidRPr="001814D8">
              <w:rPr>
                <w:rFonts w:ascii="Times New Roman" w:hAnsi="Times New Roman"/>
                <w:sz w:val="26"/>
                <w:szCs w:val="26"/>
              </w:rPr>
              <w:t>/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89" w:rsidRPr="001814D8" w:rsidRDefault="00164589" w:rsidP="001F3D9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814D8">
              <w:rPr>
                <w:rFonts w:ascii="Times New Roman" w:hAnsi="Times New Roman"/>
                <w:sz w:val="26"/>
                <w:szCs w:val="26"/>
              </w:rPr>
              <w:t>2 100</w:t>
            </w:r>
          </w:p>
          <w:p w:rsidR="00164589" w:rsidRPr="001814D8" w:rsidRDefault="00164589" w:rsidP="001F3D9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814D8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</w:tbl>
    <w:p w:rsidR="00164589" w:rsidRDefault="00164589" w:rsidP="00164589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Pr="00A71F80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164589" w:rsidRDefault="00164589" w:rsidP="00164589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1.1.2. строку 20 изложить в новой редакции:</w:t>
      </w:r>
    </w:p>
    <w:p w:rsidR="00164589" w:rsidRDefault="00164589" w:rsidP="00164589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«</w:t>
      </w:r>
    </w:p>
    <w:tbl>
      <w:tblPr>
        <w:tblW w:w="9503" w:type="dxa"/>
        <w:jc w:val="center"/>
        <w:tblLayout w:type="fixed"/>
        <w:tblLook w:val="0000" w:firstRow="0" w:lastRow="0" w:firstColumn="0" w:lastColumn="0" w:noHBand="0" w:noVBand="0"/>
      </w:tblPr>
      <w:tblGrid>
        <w:gridCol w:w="580"/>
        <w:gridCol w:w="7857"/>
        <w:gridCol w:w="1066"/>
      </w:tblGrid>
      <w:tr w:rsidR="00164589" w:rsidRPr="00396D40" w:rsidTr="001F3D9E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589" w:rsidRPr="001814D8" w:rsidRDefault="00164589" w:rsidP="001F3D9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814D8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589" w:rsidRPr="001814D8" w:rsidRDefault="00164589" w:rsidP="001F3D9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814D8">
              <w:rPr>
                <w:rFonts w:ascii="Times New Roman" w:hAnsi="Times New Roman"/>
                <w:sz w:val="26"/>
                <w:szCs w:val="26"/>
              </w:rPr>
              <w:t xml:space="preserve">За участие в реализации методических мероприятий и практической части дополнительных профессиональных программ (программ повышения квалификации, программ профессиональной переподготовки) в форме стажировки ВИРО им. Н.Ф. </w:t>
            </w:r>
            <w:proofErr w:type="spellStart"/>
            <w:r w:rsidRPr="001814D8">
              <w:rPr>
                <w:rFonts w:ascii="Times New Roman" w:hAnsi="Times New Roman"/>
                <w:sz w:val="26"/>
                <w:szCs w:val="26"/>
              </w:rPr>
              <w:t>Бунакова</w:t>
            </w:r>
            <w:proofErr w:type="spellEnd"/>
            <w:r w:rsidRPr="001814D8">
              <w:rPr>
                <w:rFonts w:ascii="Times New Roman" w:hAnsi="Times New Roman"/>
                <w:sz w:val="26"/>
                <w:szCs w:val="26"/>
              </w:rPr>
              <w:t xml:space="preserve"> и практической части программы подготовки в рамках УГСН 44.00.00 «Образование и педагогические науки» средних профессиональных образовательных организаций» средних профессиональных образовательных организаций </w:t>
            </w:r>
            <w:proofErr w:type="spellStart"/>
            <w:r w:rsidRPr="001814D8">
              <w:rPr>
                <w:rFonts w:ascii="Times New Roman" w:hAnsi="Times New Roman"/>
                <w:sz w:val="26"/>
                <w:szCs w:val="26"/>
              </w:rPr>
              <w:t>Бунакова</w:t>
            </w:r>
            <w:proofErr w:type="spellEnd"/>
            <w:r w:rsidRPr="001814D8">
              <w:rPr>
                <w:rFonts w:ascii="Times New Roman" w:hAnsi="Times New Roman"/>
                <w:sz w:val="26"/>
                <w:szCs w:val="26"/>
              </w:rPr>
              <w:t xml:space="preserve"> (при расчете количества часов также учитывается время подготовки к занятию в количестве 2 часов на каждый час реализуемой программы).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89" w:rsidRPr="001814D8" w:rsidRDefault="00164589" w:rsidP="001F3D9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814D8">
              <w:rPr>
                <w:rFonts w:ascii="Times New Roman" w:hAnsi="Times New Roman"/>
                <w:sz w:val="26"/>
                <w:szCs w:val="26"/>
              </w:rPr>
              <w:t>350 руб. в час.</w:t>
            </w:r>
          </w:p>
        </w:tc>
      </w:tr>
    </w:tbl>
    <w:p w:rsidR="00164589" w:rsidRDefault="00164589" w:rsidP="00164589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Pr="00A71F80">
        <w:rPr>
          <w:rFonts w:ascii="Times New Roman" w:hAnsi="Times New Roman"/>
          <w:bCs/>
          <w:sz w:val="26"/>
          <w:szCs w:val="26"/>
        </w:rPr>
        <w:t>»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164589" w:rsidRDefault="00164589" w:rsidP="00164589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1.2. В подпункте 7.8. раздела 7 «Выплаты компенсационного характера» приложения № 1 </w:t>
      </w:r>
      <w:r>
        <w:rPr>
          <w:rFonts w:ascii="Times New Roman" w:hAnsi="Times New Roman"/>
          <w:sz w:val="26"/>
          <w:szCs w:val="26"/>
        </w:rPr>
        <w:t>«П</w:t>
      </w:r>
      <w:r w:rsidRPr="0089437C">
        <w:rPr>
          <w:rFonts w:ascii="Times New Roman" w:hAnsi="Times New Roman"/>
          <w:sz w:val="26"/>
          <w:szCs w:val="26"/>
        </w:rPr>
        <w:t>оложение об оплате труда ра</w:t>
      </w:r>
      <w:r>
        <w:rPr>
          <w:rFonts w:ascii="Times New Roman" w:hAnsi="Times New Roman"/>
          <w:sz w:val="26"/>
          <w:szCs w:val="26"/>
        </w:rPr>
        <w:t>ботников муниципальных казенных</w:t>
      </w:r>
      <w:r w:rsidRPr="0089437C">
        <w:rPr>
          <w:rFonts w:ascii="Times New Roman" w:hAnsi="Times New Roman"/>
          <w:sz w:val="26"/>
          <w:szCs w:val="26"/>
        </w:rPr>
        <w:t xml:space="preserve"> общеобразовательных организаций» Павловского муницип</w:t>
      </w:r>
      <w:r>
        <w:rPr>
          <w:rFonts w:ascii="Times New Roman" w:hAnsi="Times New Roman"/>
          <w:sz w:val="26"/>
          <w:szCs w:val="26"/>
        </w:rPr>
        <w:t>ального района исключить абзац:</w:t>
      </w:r>
    </w:p>
    <w:p w:rsidR="00164589" w:rsidRDefault="00164589" w:rsidP="00164589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</w:t>
      </w:r>
      <w:r w:rsidRPr="00396D40">
        <w:rPr>
          <w:rFonts w:ascii="Times New Roman" w:hAnsi="Times New Roman"/>
          <w:sz w:val="26"/>
          <w:szCs w:val="26"/>
        </w:rPr>
        <w:t xml:space="preserve">Выплаты ежемесячного денежного вознаграждения советникам директоров предоставляются педагогическим работникам образовательных организаций, принятым на должность «советник директора по воспитанию и взаимодействию с детскими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396D40">
        <w:rPr>
          <w:rFonts w:ascii="Times New Roman" w:hAnsi="Times New Roman"/>
          <w:sz w:val="26"/>
          <w:szCs w:val="26"/>
        </w:rPr>
        <w:t>общественными объеди</w:t>
      </w:r>
      <w:r>
        <w:rPr>
          <w:rFonts w:ascii="Times New Roman" w:hAnsi="Times New Roman"/>
          <w:sz w:val="26"/>
          <w:szCs w:val="26"/>
        </w:rPr>
        <w:t>нениями» в размере 5 000 руб.»</w:t>
      </w:r>
    </w:p>
    <w:p w:rsidR="00164589" w:rsidRDefault="00164589" w:rsidP="00164589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1.3. В раздел 8 «Стимулирующие выплаты» </w:t>
      </w:r>
      <w:r>
        <w:rPr>
          <w:rFonts w:ascii="Times New Roman" w:hAnsi="Times New Roman"/>
          <w:bCs/>
          <w:sz w:val="26"/>
          <w:szCs w:val="26"/>
        </w:rPr>
        <w:t xml:space="preserve">приложения № 1 </w:t>
      </w:r>
      <w:r>
        <w:rPr>
          <w:rFonts w:ascii="Times New Roman" w:hAnsi="Times New Roman"/>
          <w:sz w:val="26"/>
          <w:szCs w:val="26"/>
        </w:rPr>
        <w:t>«П</w:t>
      </w:r>
      <w:r w:rsidRPr="0089437C">
        <w:rPr>
          <w:rFonts w:ascii="Times New Roman" w:hAnsi="Times New Roman"/>
          <w:sz w:val="26"/>
          <w:szCs w:val="26"/>
        </w:rPr>
        <w:t>оложение об оплате труда ра</w:t>
      </w:r>
      <w:r>
        <w:rPr>
          <w:rFonts w:ascii="Times New Roman" w:hAnsi="Times New Roman"/>
          <w:sz w:val="26"/>
          <w:szCs w:val="26"/>
        </w:rPr>
        <w:t>ботников муниципальных казенных</w:t>
      </w:r>
      <w:r w:rsidRPr="0089437C">
        <w:rPr>
          <w:rFonts w:ascii="Times New Roman" w:hAnsi="Times New Roman"/>
          <w:sz w:val="26"/>
          <w:szCs w:val="26"/>
        </w:rPr>
        <w:t xml:space="preserve"> общеобразовательных организаций» Павловского муницип</w:t>
      </w:r>
      <w:r>
        <w:rPr>
          <w:rFonts w:ascii="Times New Roman" w:hAnsi="Times New Roman"/>
          <w:sz w:val="26"/>
          <w:szCs w:val="26"/>
        </w:rPr>
        <w:t>ального района внести следующие изменения:</w:t>
      </w:r>
    </w:p>
    <w:p w:rsidR="00164589" w:rsidRDefault="00164589" w:rsidP="00164589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1.3.1. В таблице 5 «Рекомендуемые размеры стимулирующих выплат постоянного характера и учитываемые при расчете тарификации (</w:t>
      </w:r>
      <w:proofErr w:type="spellStart"/>
      <w:r>
        <w:rPr>
          <w:rFonts w:ascii="Times New Roman" w:hAnsi="Times New Roman"/>
          <w:sz w:val="26"/>
          <w:szCs w:val="26"/>
        </w:rPr>
        <w:t>Ст</w:t>
      </w:r>
      <w:proofErr w:type="spellEnd"/>
      <w:r>
        <w:rPr>
          <w:rFonts w:ascii="Times New Roman" w:hAnsi="Times New Roman"/>
          <w:sz w:val="26"/>
          <w:szCs w:val="26"/>
        </w:rPr>
        <w:t>)» раздела 8 «Стимулирующие выплаты» приложения № 1 «П</w:t>
      </w:r>
      <w:r w:rsidRPr="0089437C">
        <w:rPr>
          <w:rFonts w:ascii="Times New Roman" w:hAnsi="Times New Roman"/>
          <w:sz w:val="26"/>
          <w:szCs w:val="26"/>
        </w:rPr>
        <w:t>оложение об оплате труда раб</w:t>
      </w:r>
      <w:r>
        <w:rPr>
          <w:rFonts w:ascii="Times New Roman" w:hAnsi="Times New Roman"/>
          <w:sz w:val="26"/>
          <w:szCs w:val="26"/>
        </w:rPr>
        <w:t xml:space="preserve">отников муниципальных казенных </w:t>
      </w:r>
      <w:r w:rsidRPr="0089437C">
        <w:rPr>
          <w:rFonts w:ascii="Times New Roman" w:hAnsi="Times New Roman"/>
          <w:sz w:val="26"/>
          <w:szCs w:val="26"/>
        </w:rPr>
        <w:t>общеобразовательных организаций» Павловского муницип</w:t>
      </w:r>
      <w:r>
        <w:rPr>
          <w:rFonts w:ascii="Times New Roman" w:hAnsi="Times New Roman"/>
          <w:sz w:val="26"/>
          <w:szCs w:val="26"/>
        </w:rPr>
        <w:t>ального района:</w:t>
      </w:r>
    </w:p>
    <w:p w:rsidR="00164589" w:rsidRDefault="00164589" w:rsidP="00164589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1.3.1.1. Строку 2 изложить в новой редакции:</w:t>
      </w:r>
    </w:p>
    <w:p w:rsidR="00164589" w:rsidRDefault="00164589" w:rsidP="00164589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23"/>
        <w:gridCol w:w="3188"/>
        <w:gridCol w:w="992"/>
        <w:gridCol w:w="4678"/>
      </w:tblGrid>
      <w:tr w:rsidR="00164589" w:rsidRPr="008609AA" w:rsidTr="001F3D9E"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2.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Работникам</w:t>
            </w:r>
            <w:r w:rsidRPr="008609AA">
              <w:rPr>
                <w:rFonts w:ascii="Times New Roman" w:hAnsi="Times New Roman"/>
              </w:rPr>
              <w:t>(</w:t>
            </w:r>
            <w:proofErr w:type="gramEnd"/>
            <w:r w:rsidRPr="008609AA">
              <w:rPr>
                <w:rFonts w:ascii="Times New Roman" w:hAnsi="Times New Roman"/>
              </w:rPr>
              <w:t xml:space="preserve">за исключением руководителя) за стаж непрерывной работы (выслугу лет). При стаже: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589" w:rsidRPr="008609AA" w:rsidRDefault="00164589" w:rsidP="001F3D9E">
            <w:pPr>
              <w:snapToGrid w:val="0"/>
              <w:ind w:left="-11" w:firstLine="0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89" w:rsidRPr="008609AA" w:rsidRDefault="00164589" w:rsidP="001F3D9E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8609AA">
              <w:rPr>
                <w:rFonts w:ascii="Times New Roman" w:hAnsi="Times New Roman"/>
              </w:rPr>
              <w:t xml:space="preserve">Выплата за стаж непрерывной работы </w:t>
            </w:r>
            <w:r>
              <w:rPr>
                <w:rFonts w:ascii="Times New Roman" w:hAnsi="Times New Roman"/>
              </w:rPr>
              <w:t xml:space="preserve">      </w:t>
            </w:r>
            <w:r w:rsidRPr="008609AA">
              <w:rPr>
                <w:rFonts w:ascii="Times New Roman" w:hAnsi="Times New Roman"/>
              </w:rPr>
              <w:t xml:space="preserve">может осуществляться работникам, для </w:t>
            </w:r>
            <w:r>
              <w:rPr>
                <w:rFonts w:ascii="Times New Roman" w:hAnsi="Times New Roman"/>
              </w:rPr>
              <w:t xml:space="preserve">      </w:t>
            </w:r>
            <w:r w:rsidRPr="008609AA">
              <w:rPr>
                <w:rFonts w:ascii="Times New Roman" w:hAnsi="Times New Roman"/>
              </w:rPr>
              <w:t xml:space="preserve">которых данная образовательная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8609AA">
              <w:rPr>
                <w:rFonts w:ascii="Times New Roman" w:hAnsi="Times New Roman"/>
              </w:rPr>
              <w:t xml:space="preserve">организация является местом основной </w:t>
            </w:r>
            <w:r>
              <w:rPr>
                <w:rFonts w:ascii="Times New Roman" w:hAnsi="Times New Roman"/>
              </w:rPr>
              <w:t xml:space="preserve">     </w:t>
            </w:r>
            <w:r w:rsidRPr="008609AA">
              <w:rPr>
                <w:rFonts w:ascii="Times New Roman" w:hAnsi="Times New Roman"/>
              </w:rPr>
              <w:t xml:space="preserve">работы. </w:t>
            </w:r>
          </w:p>
          <w:p w:rsidR="00164589" w:rsidRPr="008609AA" w:rsidRDefault="00164589" w:rsidP="001F3D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8609AA">
              <w:rPr>
                <w:rFonts w:ascii="Times New Roman" w:hAnsi="Times New Roman"/>
              </w:rPr>
              <w:t>В стаж непрерывной работы включается:</w:t>
            </w:r>
          </w:p>
          <w:p w:rsidR="00164589" w:rsidRPr="008609AA" w:rsidRDefault="00164589" w:rsidP="001F3D9E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1"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609AA">
              <w:rPr>
                <w:rFonts w:ascii="Times New Roman" w:hAnsi="Times New Roman" w:cs="Times New Roman"/>
                <w:sz w:val="24"/>
                <w:szCs w:val="24"/>
              </w:rPr>
              <w:t>- время работы в данной организации;</w:t>
            </w:r>
          </w:p>
          <w:p w:rsidR="00164589" w:rsidRPr="008609AA" w:rsidRDefault="00164589" w:rsidP="001F3D9E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-11" w:firstLine="0"/>
              <w:rPr>
                <w:rFonts w:ascii="Times New Roman" w:hAnsi="Times New Roman"/>
                <w:shd w:val="clear" w:color="auto" w:fill="FFFFFF"/>
              </w:rPr>
            </w:pPr>
            <w:r w:rsidRPr="008609AA">
              <w:rPr>
                <w:rFonts w:ascii="Times New Roman" w:hAnsi="Times New Roman"/>
                <w:shd w:val="clear" w:color="auto" w:fill="FFFFFF"/>
              </w:rPr>
              <w:t xml:space="preserve">- время военной службы граждан, если в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</w:t>
            </w:r>
            <w:r w:rsidRPr="008609AA">
              <w:rPr>
                <w:rFonts w:ascii="Times New Roman" w:hAnsi="Times New Roman"/>
                <w:shd w:val="clear" w:color="auto" w:fill="FFFFFF"/>
              </w:rPr>
              <w:t>течение трех месяцев после увольнения с этой службы они поступили на работу в ту же организацию;</w:t>
            </w:r>
          </w:p>
          <w:p w:rsidR="00164589" w:rsidRPr="008609AA" w:rsidRDefault="00164589" w:rsidP="001F3D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1" w:firstLine="0"/>
              <w:rPr>
                <w:rFonts w:ascii="Times New Roman" w:hAnsi="Times New Roman"/>
                <w:shd w:val="clear" w:color="auto" w:fill="FFFFFF"/>
              </w:rPr>
            </w:pPr>
            <w:r w:rsidRPr="008609AA">
              <w:rPr>
                <w:rFonts w:ascii="Times New Roman" w:hAnsi="Times New Roman"/>
                <w:shd w:val="clear" w:color="auto" w:fill="FFFFFF"/>
              </w:rPr>
              <w:t xml:space="preserve">- время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отпуска по уходу за ребенком до </w:t>
            </w:r>
            <w:r w:rsidRPr="008609AA">
              <w:rPr>
                <w:rFonts w:ascii="Times New Roman" w:hAnsi="Times New Roman"/>
                <w:shd w:val="clear" w:color="auto" w:fill="FFFFFF"/>
              </w:rPr>
              <w:t xml:space="preserve">достижения им возраста трех лет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    </w:t>
            </w:r>
            <w:r w:rsidRPr="008609AA">
              <w:rPr>
                <w:rFonts w:ascii="Times New Roman" w:hAnsi="Times New Roman"/>
                <w:shd w:val="clear" w:color="auto" w:fill="FFFFFF"/>
              </w:rPr>
              <w:lastRenderedPageBreak/>
              <w:t xml:space="preserve">работникам, состоящим в трудовых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</w:t>
            </w:r>
            <w:r w:rsidRPr="008609AA">
              <w:rPr>
                <w:rFonts w:ascii="Times New Roman" w:hAnsi="Times New Roman"/>
                <w:shd w:val="clear" w:color="auto" w:fill="FFFFFF"/>
              </w:rPr>
              <w:t>отношениях с организацией.</w:t>
            </w:r>
          </w:p>
          <w:p w:rsidR="00164589" w:rsidRDefault="00164589" w:rsidP="001F3D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1"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  </w:t>
            </w:r>
            <w:r w:rsidRPr="008609AA">
              <w:rPr>
                <w:rFonts w:ascii="Times New Roman" w:hAnsi="Times New Roman"/>
                <w:shd w:val="clear" w:color="auto" w:fill="FFFFFF"/>
              </w:rPr>
              <w:t xml:space="preserve">Для педагогических работников в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                 непрерывный трудовой стаж </w:t>
            </w:r>
            <w:r w:rsidRPr="008609AA">
              <w:rPr>
                <w:rFonts w:ascii="Times New Roman" w:hAnsi="Times New Roman"/>
                <w:shd w:val="clear" w:color="auto" w:fill="FFFFFF"/>
              </w:rPr>
              <w:t>входит стаж педагогической работы в образовательных учреждениях.</w:t>
            </w:r>
          </w:p>
          <w:p w:rsidR="00164589" w:rsidRDefault="00164589" w:rsidP="001F3D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1" w:firstLine="0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 Для преподавателя- организатора основ безопасности и защиты Родины, для лиц, имеющих статус участника специальной военной операции и приравненные к ним категории (в соответствии с постановлением Правительства Российской Федерации от 09.10.2024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области).</w:t>
            </w:r>
          </w:p>
          <w:p w:rsidR="00164589" w:rsidRPr="008609AA" w:rsidRDefault="00164589" w:rsidP="001F3D9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-11" w:firstLine="0"/>
              <w:rPr>
                <w:rFonts w:ascii="Times New Roman" w:hAnsi="Times New Roman"/>
              </w:rPr>
            </w:pPr>
          </w:p>
        </w:tc>
      </w:tr>
    </w:tbl>
    <w:p w:rsidR="00164589" w:rsidRDefault="00164589" w:rsidP="00164589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.»</w:t>
      </w:r>
    </w:p>
    <w:p w:rsidR="00164589" w:rsidRDefault="00164589" w:rsidP="00164589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1.3.1.2. Строки 5.1. -5.4. изложить в новой редакции:</w:t>
      </w:r>
    </w:p>
    <w:p w:rsidR="00164589" w:rsidRDefault="00164589" w:rsidP="00164589">
      <w:pPr>
        <w:pBdr>
          <w:right w:val="single" w:sz="4" w:space="4" w:color="auto"/>
        </w:pBd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</w:p>
    <w:tbl>
      <w:tblPr>
        <w:tblW w:w="98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4748"/>
        <w:gridCol w:w="731"/>
        <w:gridCol w:w="3452"/>
      </w:tblGrid>
      <w:tr w:rsidR="00164589" w:rsidRPr="008609AA" w:rsidTr="001F3D9E">
        <w:trPr>
          <w:trHeight w:val="450"/>
        </w:trPr>
        <w:tc>
          <w:tcPr>
            <w:tcW w:w="879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5.1.</w:t>
            </w:r>
          </w:p>
        </w:tc>
        <w:tc>
          <w:tcPr>
            <w:tcW w:w="4748" w:type="dxa"/>
          </w:tcPr>
          <w:p w:rsidR="00164589" w:rsidRPr="008609AA" w:rsidRDefault="00164589" w:rsidP="001F3D9E">
            <w:pPr>
              <w:widowControl w:val="0"/>
              <w:autoSpaceDE w:val="0"/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- в общеобразовательной организации, расположенной в городской местности или  в поселке городского типа;</w:t>
            </w:r>
          </w:p>
        </w:tc>
        <w:tc>
          <w:tcPr>
            <w:tcW w:w="731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8609AA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3452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</w:p>
        </w:tc>
      </w:tr>
      <w:tr w:rsidR="00164589" w:rsidRPr="008609AA" w:rsidTr="001F3D9E">
        <w:trPr>
          <w:trHeight w:val="688"/>
        </w:trPr>
        <w:tc>
          <w:tcPr>
            <w:tcW w:w="879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5.2.</w:t>
            </w:r>
          </w:p>
        </w:tc>
        <w:tc>
          <w:tcPr>
            <w:tcW w:w="4748" w:type="dxa"/>
          </w:tcPr>
          <w:p w:rsidR="00164589" w:rsidRPr="008609AA" w:rsidRDefault="00164589" w:rsidP="001F3D9E">
            <w:pPr>
              <w:widowControl w:val="0"/>
              <w:autoSpaceDE w:val="0"/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- в общеобразовательной организации, расположенной в городской местности или  в поселке городского типа (при наличии диплома с отличием);</w:t>
            </w:r>
          </w:p>
        </w:tc>
        <w:tc>
          <w:tcPr>
            <w:tcW w:w="731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8609AA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3452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</w:p>
        </w:tc>
      </w:tr>
      <w:tr w:rsidR="00164589" w:rsidRPr="008609AA" w:rsidTr="001F3D9E">
        <w:trPr>
          <w:trHeight w:val="463"/>
        </w:trPr>
        <w:tc>
          <w:tcPr>
            <w:tcW w:w="879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5.3.</w:t>
            </w:r>
          </w:p>
        </w:tc>
        <w:tc>
          <w:tcPr>
            <w:tcW w:w="4748" w:type="dxa"/>
          </w:tcPr>
          <w:p w:rsidR="00164589" w:rsidRPr="008609AA" w:rsidRDefault="00164589" w:rsidP="001F3D9E">
            <w:pPr>
              <w:widowControl w:val="0"/>
              <w:autoSpaceDE w:val="0"/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- в общеобразовательной организации, расположенной в сельской местности;</w:t>
            </w:r>
          </w:p>
        </w:tc>
        <w:tc>
          <w:tcPr>
            <w:tcW w:w="731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609AA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3452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</w:p>
        </w:tc>
      </w:tr>
      <w:tr w:rsidR="00164589" w:rsidRPr="008609AA" w:rsidTr="001F3D9E">
        <w:trPr>
          <w:trHeight w:val="450"/>
        </w:trPr>
        <w:tc>
          <w:tcPr>
            <w:tcW w:w="879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5.4.</w:t>
            </w:r>
          </w:p>
        </w:tc>
        <w:tc>
          <w:tcPr>
            <w:tcW w:w="4748" w:type="dxa"/>
          </w:tcPr>
          <w:p w:rsidR="00164589" w:rsidRPr="008609AA" w:rsidRDefault="00164589" w:rsidP="001F3D9E">
            <w:pPr>
              <w:widowControl w:val="0"/>
              <w:autoSpaceDE w:val="0"/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- в общеобразовательной организации, расположенной в сельской местности (при наличии диплома с отличием).</w:t>
            </w:r>
          </w:p>
        </w:tc>
        <w:tc>
          <w:tcPr>
            <w:tcW w:w="731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8609AA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3452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</w:p>
        </w:tc>
      </w:tr>
    </w:tbl>
    <w:p w:rsidR="00164589" w:rsidRDefault="00164589" w:rsidP="00164589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.»</w:t>
      </w:r>
    </w:p>
    <w:p w:rsidR="00164589" w:rsidRDefault="00164589" w:rsidP="00164589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1.3.1.3. Дополнить строкой 12:</w:t>
      </w:r>
    </w:p>
    <w:p w:rsidR="00164589" w:rsidRDefault="00164589" w:rsidP="00164589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79"/>
        <w:gridCol w:w="3232"/>
        <w:gridCol w:w="992"/>
        <w:gridCol w:w="4678"/>
      </w:tblGrid>
      <w:tr w:rsidR="00164589" w:rsidRPr="008609AA" w:rsidTr="001F3D9E"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589" w:rsidRPr="008532C5" w:rsidRDefault="00164589" w:rsidP="001F3D9E">
            <w:pPr>
              <w:pStyle w:val="ConsPlusNonformat"/>
              <w:widowControl/>
              <w:ind w:left="-11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532C5">
              <w:rPr>
                <w:rFonts w:ascii="Times New Roman" w:hAnsi="Times New Roman" w:cs="Times New Roman"/>
                <w:sz w:val="24"/>
                <w:szCs w:val="24"/>
              </w:rPr>
              <w:t>Преподаватель- организатор основ безопасности и защиты Родины, для лиц, имеющих статус участника специальной военной операции и приравненные к ним категории (</w:t>
            </w:r>
            <w:r w:rsidRPr="008532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соответствии с постановлением Правительства Российской Федерации от 09.10.2024 № 1354 «О порядке </w:t>
            </w:r>
            <w:r w:rsidRPr="008532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589" w:rsidRPr="008609AA" w:rsidRDefault="00164589" w:rsidP="001F3D9E">
            <w:pPr>
              <w:snapToGrid w:val="0"/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Pr="008609AA">
              <w:rPr>
                <w:rFonts w:ascii="Times New Roman" w:hAnsi="Times New Roman"/>
              </w:rPr>
              <w:t>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</w:p>
        </w:tc>
      </w:tr>
    </w:tbl>
    <w:p w:rsidR="00164589" w:rsidRDefault="00164589" w:rsidP="00164589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.»</w:t>
      </w:r>
    </w:p>
    <w:p w:rsidR="00164589" w:rsidRPr="007A7721" w:rsidRDefault="00164589" w:rsidP="00164589">
      <w:pPr>
        <w:ind w:firstLine="0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1.4. Пункт 8.1. раздела 8 «Стимулирующие выплаты» </w:t>
      </w:r>
      <w:r>
        <w:rPr>
          <w:rFonts w:ascii="Times New Roman" w:hAnsi="Times New Roman"/>
          <w:sz w:val="26"/>
          <w:szCs w:val="26"/>
        </w:rPr>
        <w:t xml:space="preserve">приложения № 1 </w:t>
      </w:r>
      <w:proofErr w:type="gramStart"/>
      <w:r>
        <w:rPr>
          <w:rFonts w:ascii="Times New Roman" w:hAnsi="Times New Roman"/>
          <w:sz w:val="26"/>
          <w:szCs w:val="26"/>
        </w:rPr>
        <w:t>« П</w:t>
      </w:r>
      <w:r w:rsidRPr="0089437C">
        <w:rPr>
          <w:rFonts w:ascii="Times New Roman" w:hAnsi="Times New Roman"/>
          <w:sz w:val="26"/>
          <w:szCs w:val="26"/>
        </w:rPr>
        <w:t>оложение</w:t>
      </w:r>
      <w:proofErr w:type="gramEnd"/>
      <w:r w:rsidRPr="0089437C">
        <w:rPr>
          <w:rFonts w:ascii="Times New Roman" w:hAnsi="Times New Roman"/>
          <w:sz w:val="26"/>
          <w:szCs w:val="26"/>
        </w:rPr>
        <w:t xml:space="preserve"> об оплате труда ра</w:t>
      </w:r>
      <w:r>
        <w:rPr>
          <w:rFonts w:ascii="Times New Roman" w:hAnsi="Times New Roman"/>
          <w:sz w:val="26"/>
          <w:szCs w:val="26"/>
        </w:rPr>
        <w:t>ботников муниципальных казенных</w:t>
      </w:r>
      <w:r w:rsidRPr="0089437C">
        <w:rPr>
          <w:rFonts w:ascii="Times New Roman" w:hAnsi="Times New Roman"/>
          <w:sz w:val="26"/>
          <w:szCs w:val="26"/>
        </w:rPr>
        <w:t xml:space="preserve"> общеобразовательных организаций» Павловского муницип</w:t>
      </w:r>
      <w:r>
        <w:rPr>
          <w:rFonts w:ascii="Times New Roman" w:hAnsi="Times New Roman"/>
          <w:sz w:val="26"/>
          <w:szCs w:val="26"/>
        </w:rPr>
        <w:t xml:space="preserve">ального района дополнить </w:t>
      </w:r>
      <w:r w:rsidRPr="007A7721">
        <w:rPr>
          <w:rFonts w:ascii="Times New Roman" w:hAnsi="Times New Roman"/>
          <w:color w:val="FF0000"/>
          <w:sz w:val="26"/>
          <w:szCs w:val="26"/>
        </w:rPr>
        <w:t>абзацем:</w:t>
      </w:r>
    </w:p>
    <w:p w:rsidR="00164589" w:rsidRDefault="00164589" w:rsidP="00164589">
      <w:pPr>
        <w:ind w:firstLine="0"/>
        <w:rPr>
          <w:rFonts w:ascii="Times New Roman" w:hAnsi="Times New Roman"/>
          <w:sz w:val="26"/>
          <w:szCs w:val="26"/>
        </w:rPr>
      </w:pPr>
      <w:r w:rsidRPr="007A7721">
        <w:rPr>
          <w:rFonts w:ascii="Times New Roman" w:hAnsi="Times New Roman"/>
          <w:color w:val="FF0000"/>
          <w:sz w:val="26"/>
          <w:szCs w:val="26"/>
        </w:rPr>
        <w:t xml:space="preserve">          «Выплаты ежемесячного денежного вознаграждения советникам директоров предоставляются педагогическим работникам образовательных организаций, принятым на должность «советник директора по воспитанию и взаимодействию </w:t>
      </w:r>
      <w:r w:rsidRPr="00396D40">
        <w:rPr>
          <w:rFonts w:ascii="Times New Roman" w:hAnsi="Times New Roman"/>
          <w:sz w:val="26"/>
          <w:szCs w:val="26"/>
        </w:rPr>
        <w:t xml:space="preserve">с детскими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396D40">
        <w:rPr>
          <w:rFonts w:ascii="Times New Roman" w:hAnsi="Times New Roman"/>
          <w:sz w:val="26"/>
          <w:szCs w:val="26"/>
        </w:rPr>
        <w:t>общественными объеди</w:t>
      </w:r>
      <w:r>
        <w:rPr>
          <w:rFonts w:ascii="Times New Roman" w:hAnsi="Times New Roman"/>
          <w:sz w:val="26"/>
          <w:szCs w:val="26"/>
        </w:rPr>
        <w:t>нениями» в размере 5 000 руб.»</w:t>
      </w:r>
    </w:p>
    <w:p w:rsidR="00164589" w:rsidRDefault="00164589" w:rsidP="00164589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 В приложение № 2 «Примерное положение об оплате тр</w:t>
      </w:r>
      <w:r w:rsidR="00D97272">
        <w:rPr>
          <w:rFonts w:ascii="Times New Roman" w:hAnsi="Times New Roman"/>
          <w:sz w:val="26"/>
          <w:szCs w:val="26"/>
        </w:rPr>
        <w:t>уда работников муниципальных казенных дошкольных образовательных</w:t>
      </w:r>
      <w:r>
        <w:rPr>
          <w:rFonts w:ascii="Times New Roman" w:hAnsi="Times New Roman"/>
          <w:sz w:val="26"/>
          <w:szCs w:val="26"/>
        </w:rPr>
        <w:t xml:space="preserve"> организаций» Павловского муниципального района Воронежской области внести следующие изменения:</w:t>
      </w:r>
    </w:p>
    <w:p w:rsidR="00164589" w:rsidRDefault="00164589" w:rsidP="00164589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2.1. В таблице 2 «Минимальные размеры компенсационных выплат за дополнительную работу</w:t>
      </w:r>
      <w:r w:rsidR="00D97272">
        <w:rPr>
          <w:rFonts w:ascii="Times New Roman" w:hAnsi="Times New Roman"/>
          <w:sz w:val="26"/>
          <w:szCs w:val="26"/>
        </w:rPr>
        <w:t xml:space="preserve"> (К</w:t>
      </w:r>
      <w:r w:rsidR="00D97272">
        <w:rPr>
          <w:rFonts w:ascii="Times New Roman" w:hAnsi="Times New Roman"/>
          <w:sz w:val="26"/>
          <w:szCs w:val="26"/>
          <w:vertAlign w:val="subscript"/>
        </w:rPr>
        <w:t>5</w:t>
      </w:r>
      <w:r w:rsidR="00D97272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» раздела 7 «Выплаты компенсационного характера» строку 12 изложить в новой редакции:</w:t>
      </w:r>
    </w:p>
    <w:p w:rsidR="00164589" w:rsidRDefault="00164589" w:rsidP="00164589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503" w:type="dxa"/>
        <w:jc w:val="center"/>
        <w:tblLayout w:type="fixed"/>
        <w:tblLook w:val="0000" w:firstRow="0" w:lastRow="0" w:firstColumn="0" w:lastColumn="0" w:noHBand="0" w:noVBand="0"/>
      </w:tblPr>
      <w:tblGrid>
        <w:gridCol w:w="580"/>
        <w:gridCol w:w="7857"/>
        <w:gridCol w:w="1066"/>
      </w:tblGrid>
      <w:tr w:rsidR="00164589" w:rsidRPr="001814D8" w:rsidTr="001F3D9E">
        <w:trPr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4589" w:rsidRPr="001814D8" w:rsidRDefault="00164589" w:rsidP="001F3D9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1814D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589" w:rsidRPr="001814D8" w:rsidRDefault="00164589" w:rsidP="001F3D9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814D8">
              <w:rPr>
                <w:rFonts w:ascii="Times New Roman" w:hAnsi="Times New Roman"/>
                <w:sz w:val="26"/>
                <w:szCs w:val="26"/>
              </w:rPr>
              <w:t xml:space="preserve">За участие в реализации методических мероприятий и практической части дополнительных профессиональных программ (программ повышения квалификации, программ профессиональной переподготовки) в форме стажировки ВИРО им. Н.Ф. </w:t>
            </w:r>
            <w:proofErr w:type="spellStart"/>
            <w:r w:rsidRPr="001814D8">
              <w:rPr>
                <w:rFonts w:ascii="Times New Roman" w:hAnsi="Times New Roman"/>
                <w:sz w:val="26"/>
                <w:szCs w:val="26"/>
              </w:rPr>
              <w:t>Бунакова</w:t>
            </w:r>
            <w:proofErr w:type="spellEnd"/>
            <w:r w:rsidRPr="001814D8">
              <w:rPr>
                <w:rFonts w:ascii="Times New Roman" w:hAnsi="Times New Roman"/>
                <w:sz w:val="26"/>
                <w:szCs w:val="26"/>
              </w:rPr>
              <w:t xml:space="preserve"> и практической части программы подготовки в рамках УГСН 44.00.00 «Образование и педагогические науки» средних профессиональных образовательных организаций» средних профессиональных образовательных организаций </w:t>
            </w:r>
            <w:proofErr w:type="spellStart"/>
            <w:r w:rsidRPr="001814D8">
              <w:rPr>
                <w:rFonts w:ascii="Times New Roman" w:hAnsi="Times New Roman"/>
                <w:sz w:val="26"/>
                <w:szCs w:val="26"/>
              </w:rPr>
              <w:t>Бунакова</w:t>
            </w:r>
            <w:proofErr w:type="spellEnd"/>
            <w:r w:rsidRPr="001814D8">
              <w:rPr>
                <w:rFonts w:ascii="Times New Roman" w:hAnsi="Times New Roman"/>
                <w:sz w:val="26"/>
                <w:szCs w:val="26"/>
              </w:rPr>
              <w:t xml:space="preserve"> (при расчете количества часов также учитывается время подготовки к занятию в количестве 2 часов на каждый час реализуемой программы).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89" w:rsidRPr="001814D8" w:rsidRDefault="00164589" w:rsidP="001F3D9E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814D8">
              <w:rPr>
                <w:rFonts w:ascii="Times New Roman" w:hAnsi="Times New Roman"/>
                <w:sz w:val="26"/>
                <w:szCs w:val="26"/>
              </w:rPr>
              <w:t>350 руб. в час.</w:t>
            </w:r>
          </w:p>
        </w:tc>
      </w:tr>
    </w:tbl>
    <w:p w:rsidR="00164589" w:rsidRDefault="00164589" w:rsidP="00164589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.»</w:t>
      </w:r>
    </w:p>
    <w:p w:rsidR="00164589" w:rsidRDefault="00164589" w:rsidP="00164589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2.2. В таблице 5 «Рекомендуемые размеры стимулирующих выплат постоянного характера и учитываемые при расчете тарификации (</w:t>
      </w:r>
      <w:proofErr w:type="spellStart"/>
      <w:r>
        <w:rPr>
          <w:rFonts w:ascii="Times New Roman" w:hAnsi="Times New Roman"/>
          <w:bCs/>
          <w:sz w:val="26"/>
          <w:szCs w:val="26"/>
        </w:rPr>
        <w:t>Ст</w:t>
      </w:r>
      <w:proofErr w:type="spellEnd"/>
      <w:r>
        <w:rPr>
          <w:rFonts w:ascii="Times New Roman" w:hAnsi="Times New Roman"/>
          <w:bCs/>
          <w:sz w:val="26"/>
          <w:szCs w:val="26"/>
        </w:rPr>
        <w:t>)» раздела 8 «Стимулирующие выплаты» строки 5.1. - 5.4. изложить в новой редакции:</w:t>
      </w:r>
    </w:p>
    <w:p w:rsidR="00164589" w:rsidRDefault="00164589" w:rsidP="00164589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« </w:t>
      </w:r>
    </w:p>
    <w:tbl>
      <w:tblPr>
        <w:tblW w:w="98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4748"/>
        <w:gridCol w:w="731"/>
        <w:gridCol w:w="3452"/>
      </w:tblGrid>
      <w:tr w:rsidR="00164589" w:rsidRPr="008609AA" w:rsidTr="001F3D9E">
        <w:trPr>
          <w:trHeight w:val="450"/>
        </w:trPr>
        <w:tc>
          <w:tcPr>
            <w:tcW w:w="879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5.1.</w:t>
            </w:r>
          </w:p>
        </w:tc>
        <w:tc>
          <w:tcPr>
            <w:tcW w:w="4748" w:type="dxa"/>
          </w:tcPr>
          <w:p w:rsidR="00164589" w:rsidRPr="008609AA" w:rsidRDefault="00164589" w:rsidP="001F3D9E">
            <w:pPr>
              <w:widowControl w:val="0"/>
              <w:autoSpaceDE w:val="0"/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дошкольной образовательной</w:t>
            </w:r>
            <w:r w:rsidRPr="008609AA">
              <w:rPr>
                <w:rFonts w:ascii="Times New Roman" w:hAnsi="Times New Roman"/>
              </w:rPr>
              <w:t xml:space="preserve"> организации, расположенной в городской местности или  в поселке городского типа;</w:t>
            </w:r>
          </w:p>
        </w:tc>
        <w:tc>
          <w:tcPr>
            <w:tcW w:w="731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8609AA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3452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</w:p>
        </w:tc>
      </w:tr>
      <w:tr w:rsidR="00164589" w:rsidRPr="008609AA" w:rsidTr="001F3D9E">
        <w:trPr>
          <w:trHeight w:val="688"/>
        </w:trPr>
        <w:tc>
          <w:tcPr>
            <w:tcW w:w="879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5.2.</w:t>
            </w:r>
          </w:p>
        </w:tc>
        <w:tc>
          <w:tcPr>
            <w:tcW w:w="4748" w:type="dxa"/>
          </w:tcPr>
          <w:p w:rsidR="00164589" w:rsidRPr="008609AA" w:rsidRDefault="00164589" w:rsidP="001F3D9E">
            <w:pPr>
              <w:widowControl w:val="0"/>
              <w:autoSpaceDE w:val="0"/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дошкольной образовательной</w:t>
            </w:r>
            <w:r w:rsidRPr="008609AA">
              <w:rPr>
                <w:rFonts w:ascii="Times New Roman" w:hAnsi="Times New Roman"/>
              </w:rPr>
              <w:t xml:space="preserve"> организации, расположенной в городской местности или  в поселке городского типа (при наличии диплома с отличием);</w:t>
            </w:r>
          </w:p>
        </w:tc>
        <w:tc>
          <w:tcPr>
            <w:tcW w:w="731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8609AA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3452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</w:p>
        </w:tc>
      </w:tr>
      <w:tr w:rsidR="00164589" w:rsidRPr="008609AA" w:rsidTr="001F3D9E">
        <w:trPr>
          <w:trHeight w:val="463"/>
        </w:trPr>
        <w:tc>
          <w:tcPr>
            <w:tcW w:w="879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t>5.3.</w:t>
            </w:r>
          </w:p>
        </w:tc>
        <w:tc>
          <w:tcPr>
            <w:tcW w:w="4748" w:type="dxa"/>
          </w:tcPr>
          <w:p w:rsidR="00164589" w:rsidRPr="008609AA" w:rsidRDefault="00164589" w:rsidP="001F3D9E">
            <w:pPr>
              <w:widowControl w:val="0"/>
              <w:autoSpaceDE w:val="0"/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</w:t>
            </w:r>
            <w:r w:rsidRPr="008609A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дошкольной образовательной</w:t>
            </w:r>
            <w:r w:rsidRPr="008609AA">
              <w:rPr>
                <w:rFonts w:ascii="Times New Roman" w:hAnsi="Times New Roman"/>
              </w:rPr>
              <w:t xml:space="preserve"> организации, расположенной в сельской </w:t>
            </w:r>
            <w:r w:rsidRPr="008609AA">
              <w:rPr>
                <w:rFonts w:ascii="Times New Roman" w:hAnsi="Times New Roman"/>
              </w:rPr>
              <w:lastRenderedPageBreak/>
              <w:t>местности;</w:t>
            </w:r>
          </w:p>
        </w:tc>
        <w:tc>
          <w:tcPr>
            <w:tcW w:w="731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Pr="008609AA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3452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</w:p>
        </w:tc>
      </w:tr>
      <w:tr w:rsidR="00164589" w:rsidRPr="008609AA" w:rsidTr="001F3D9E">
        <w:trPr>
          <w:trHeight w:val="450"/>
        </w:trPr>
        <w:tc>
          <w:tcPr>
            <w:tcW w:w="879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 w:rsidRPr="008609AA">
              <w:rPr>
                <w:rFonts w:ascii="Times New Roman" w:hAnsi="Times New Roman"/>
              </w:rPr>
              <w:lastRenderedPageBreak/>
              <w:t>5.4.</w:t>
            </w:r>
          </w:p>
        </w:tc>
        <w:tc>
          <w:tcPr>
            <w:tcW w:w="4748" w:type="dxa"/>
          </w:tcPr>
          <w:p w:rsidR="00164589" w:rsidRPr="008609AA" w:rsidRDefault="00164589" w:rsidP="001F3D9E">
            <w:pPr>
              <w:widowControl w:val="0"/>
              <w:autoSpaceDE w:val="0"/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дошкольной образовательной</w:t>
            </w:r>
            <w:r w:rsidRPr="008609AA">
              <w:rPr>
                <w:rFonts w:ascii="Times New Roman" w:hAnsi="Times New Roman"/>
              </w:rPr>
              <w:t xml:space="preserve"> организации, расположенной в сельской местности (при наличии диплома с отличием).</w:t>
            </w:r>
          </w:p>
        </w:tc>
        <w:tc>
          <w:tcPr>
            <w:tcW w:w="731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8609AA">
              <w:rPr>
                <w:rFonts w:ascii="Times New Roman" w:hAnsi="Times New Roman"/>
              </w:rPr>
              <w:t xml:space="preserve"> 000</w:t>
            </w:r>
          </w:p>
        </w:tc>
        <w:tc>
          <w:tcPr>
            <w:tcW w:w="3452" w:type="dxa"/>
          </w:tcPr>
          <w:p w:rsidR="00164589" w:rsidRPr="008609AA" w:rsidRDefault="00164589" w:rsidP="001F3D9E">
            <w:pPr>
              <w:ind w:left="-11" w:firstLine="0"/>
              <w:rPr>
                <w:rFonts w:ascii="Times New Roman" w:hAnsi="Times New Roman"/>
              </w:rPr>
            </w:pPr>
          </w:p>
        </w:tc>
      </w:tr>
    </w:tbl>
    <w:p w:rsidR="00164589" w:rsidRDefault="00164589" w:rsidP="00164589">
      <w:pPr>
        <w:ind w:firstLine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.»</w:t>
      </w:r>
    </w:p>
    <w:p w:rsidR="00164589" w:rsidRPr="002A05C0" w:rsidRDefault="00164589" w:rsidP="00164589"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3</w:t>
      </w:r>
      <w:r w:rsidRPr="002A05C0">
        <w:rPr>
          <w:rFonts w:ascii="Times New Roman" w:hAnsi="Times New Roman"/>
          <w:bCs/>
          <w:sz w:val="26"/>
          <w:szCs w:val="26"/>
        </w:rPr>
        <w:t>. Приложение № 3 изложить в р</w:t>
      </w:r>
      <w:r>
        <w:rPr>
          <w:rFonts w:ascii="Times New Roman" w:hAnsi="Times New Roman"/>
          <w:bCs/>
          <w:sz w:val="26"/>
          <w:szCs w:val="26"/>
        </w:rPr>
        <w:t xml:space="preserve">едакции, согласно </w:t>
      </w:r>
      <w:proofErr w:type="gramStart"/>
      <w:r>
        <w:rPr>
          <w:rFonts w:ascii="Times New Roman" w:hAnsi="Times New Roman"/>
          <w:bCs/>
          <w:sz w:val="26"/>
          <w:szCs w:val="26"/>
        </w:rPr>
        <w:t>приложению</w:t>
      </w:r>
      <w:proofErr w:type="gramEnd"/>
      <w:r w:rsidRPr="002A05C0">
        <w:rPr>
          <w:rFonts w:ascii="Times New Roman" w:hAnsi="Times New Roman"/>
          <w:bCs/>
          <w:sz w:val="26"/>
          <w:szCs w:val="26"/>
        </w:rPr>
        <w:t xml:space="preserve"> к настоящему постановлению.</w:t>
      </w:r>
    </w:p>
    <w:p w:rsidR="00164589" w:rsidRPr="002A05C0" w:rsidRDefault="00164589" w:rsidP="00164589">
      <w:pPr>
        <w:pStyle w:val="a3"/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2A05C0">
        <w:rPr>
          <w:rFonts w:ascii="Times New Roman" w:hAnsi="Times New Roman"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164589" w:rsidRPr="002A05C0" w:rsidRDefault="00164589" w:rsidP="00164589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2A05C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Распространить действие настоящего постановления на правоотношения, возникшие с 01.01.2025 года.</w:t>
      </w:r>
    </w:p>
    <w:p w:rsidR="002E065F" w:rsidRPr="002A05C0" w:rsidRDefault="00146611" w:rsidP="002A05C0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.</w:t>
      </w:r>
    </w:p>
    <w:p w:rsidR="002E065F" w:rsidRDefault="002E065F" w:rsidP="002A05C0">
      <w:pPr>
        <w:ind w:firstLine="0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 xml:space="preserve">                                                                   </w:t>
      </w:r>
    </w:p>
    <w:tbl>
      <w:tblPr>
        <w:tblW w:w="31126" w:type="dxa"/>
        <w:tblInd w:w="-709" w:type="dxa"/>
        <w:tblLook w:val="04A0" w:firstRow="1" w:lastRow="0" w:firstColumn="1" w:lastColumn="0" w:noHBand="0" w:noVBand="1"/>
      </w:tblPr>
      <w:tblGrid>
        <w:gridCol w:w="10774"/>
        <w:gridCol w:w="10065"/>
        <w:gridCol w:w="10065"/>
        <w:gridCol w:w="222"/>
      </w:tblGrid>
      <w:tr w:rsidR="002E065F" w:rsidRPr="00005BC7" w:rsidTr="006264D3">
        <w:tc>
          <w:tcPr>
            <w:tcW w:w="10774" w:type="dxa"/>
          </w:tcPr>
          <w:p w:rsidR="002E065F" w:rsidRDefault="002E065F" w:rsidP="002E06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2E065F" w:rsidRDefault="006264D3" w:rsidP="002E06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2E065F">
              <w:rPr>
                <w:rFonts w:ascii="Times New Roman" w:hAnsi="Times New Roman"/>
                <w:sz w:val="26"/>
                <w:szCs w:val="26"/>
              </w:rPr>
              <w:t xml:space="preserve">Глава Павловского муниципального </w:t>
            </w:r>
          </w:p>
          <w:p w:rsidR="002E065F" w:rsidRPr="009216C3" w:rsidRDefault="006264D3" w:rsidP="006264D3">
            <w:pPr>
              <w:ind w:right="-668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2E065F">
              <w:rPr>
                <w:rFonts w:ascii="Times New Roman" w:hAnsi="Times New Roman"/>
                <w:sz w:val="26"/>
                <w:szCs w:val="26"/>
              </w:rPr>
              <w:t xml:space="preserve">района </w:t>
            </w:r>
            <w:r w:rsidR="002E065F" w:rsidRPr="009216C3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М.Н.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  <w:p w:rsidR="002E065F" w:rsidRPr="009216C3" w:rsidRDefault="002E065F" w:rsidP="002E06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5" w:type="dxa"/>
          </w:tcPr>
          <w:p w:rsidR="002E065F" w:rsidRPr="009216C3" w:rsidRDefault="002E065F" w:rsidP="006264D3">
            <w:pPr>
              <w:ind w:left="458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5" w:type="dxa"/>
            <w:shd w:val="clear" w:color="auto" w:fill="auto"/>
          </w:tcPr>
          <w:p w:rsidR="002E065F" w:rsidRPr="00005BC7" w:rsidRDefault="002E065F" w:rsidP="002E06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</w:tcPr>
          <w:p w:rsidR="002E065F" w:rsidRDefault="002E065F" w:rsidP="002E065F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2E065F" w:rsidRPr="00005BC7" w:rsidRDefault="002E065F" w:rsidP="002E065F">
            <w:pPr>
              <w:ind w:left="-413"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</w:p>
        </w:tc>
      </w:tr>
    </w:tbl>
    <w:p w:rsidR="00FE6C35" w:rsidRPr="00D22803" w:rsidRDefault="00FE6C35" w:rsidP="00616FFE">
      <w:pPr>
        <w:ind w:firstLine="709"/>
        <w:rPr>
          <w:rFonts w:ascii="Times New Roman" w:hAnsi="Times New Roman"/>
          <w:sz w:val="26"/>
          <w:szCs w:val="26"/>
        </w:rPr>
      </w:pPr>
    </w:p>
    <w:p w:rsidR="00365CF0" w:rsidRDefault="00365CF0" w:rsidP="002A05C0">
      <w:pPr>
        <w:shd w:val="clear" w:color="auto" w:fill="FFFFFF"/>
        <w:ind w:right="1152" w:firstLine="0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C170CB" w:rsidRDefault="00365CF0" w:rsidP="00365CF0">
      <w:pPr>
        <w:ind w:firstLine="0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t xml:space="preserve">                                                                                     </w:t>
      </w:r>
    </w:p>
    <w:p w:rsidR="00146611" w:rsidRDefault="00C170CB" w:rsidP="00365CF0">
      <w:pPr>
        <w:ind w:firstLine="0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t xml:space="preserve">                                                                                      </w:t>
      </w: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  <w:bookmarkStart w:id="0" w:name="_GoBack"/>
      <w:bookmarkEnd w:id="0"/>
    </w:p>
    <w:p w:rsidR="00146611" w:rsidRDefault="00146611" w:rsidP="00365CF0">
      <w:pPr>
        <w:ind w:firstLine="0"/>
        <w:rPr>
          <w:rFonts w:ascii="Times New Roman" w:hAnsi="Times New Roman"/>
          <w:kern w:val="36"/>
        </w:rPr>
      </w:pPr>
    </w:p>
    <w:p w:rsidR="00365CF0" w:rsidRPr="005016D6" w:rsidRDefault="00146611" w:rsidP="00365CF0">
      <w:pPr>
        <w:ind w:firstLine="0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t xml:space="preserve">                                                                                      </w:t>
      </w:r>
      <w:r w:rsidR="00365CF0">
        <w:rPr>
          <w:rFonts w:ascii="Times New Roman" w:hAnsi="Times New Roman"/>
          <w:kern w:val="36"/>
        </w:rPr>
        <w:t>Приложение</w:t>
      </w:r>
    </w:p>
    <w:p w:rsidR="00365CF0" w:rsidRPr="005016D6" w:rsidRDefault="00365CF0" w:rsidP="00365CF0">
      <w:pPr>
        <w:rPr>
          <w:rFonts w:ascii="Times New Roman" w:hAnsi="Times New Roman"/>
          <w:kern w:val="36"/>
        </w:rPr>
      </w:pPr>
      <w:r w:rsidRPr="005016D6">
        <w:rPr>
          <w:rFonts w:ascii="Times New Roman" w:hAnsi="Times New Roman"/>
          <w:kern w:val="36"/>
        </w:rPr>
        <w:t xml:space="preserve">                                                                       </w:t>
      </w:r>
      <w:r>
        <w:rPr>
          <w:rFonts w:ascii="Times New Roman" w:hAnsi="Times New Roman"/>
          <w:kern w:val="36"/>
        </w:rPr>
        <w:t xml:space="preserve">      </w:t>
      </w:r>
      <w:r w:rsidRPr="005016D6">
        <w:rPr>
          <w:rFonts w:ascii="Times New Roman" w:hAnsi="Times New Roman"/>
          <w:kern w:val="36"/>
        </w:rPr>
        <w:t>к постановлению</w:t>
      </w:r>
    </w:p>
    <w:p w:rsidR="00365CF0" w:rsidRPr="005016D6" w:rsidRDefault="00365CF0" w:rsidP="00365CF0">
      <w:pPr>
        <w:ind w:right="-468" w:firstLine="5103"/>
        <w:rPr>
          <w:rFonts w:ascii="Times New Roman" w:hAnsi="Times New Roman"/>
          <w:kern w:val="36"/>
        </w:rPr>
      </w:pPr>
      <w:r w:rsidRPr="005016D6">
        <w:rPr>
          <w:rFonts w:ascii="Times New Roman" w:hAnsi="Times New Roman"/>
          <w:kern w:val="36"/>
        </w:rPr>
        <w:t xml:space="preserve"> администрации Павловского</w:t>
      </w:r>
    </w:p>
    <w:p w:rsidR="00365CF0" w:rsidRPr="005016D6" w:rsidRDefault="00365CF0" w:rsidP="00365CF0">
      <w:pPr>
        <w:ind w:firstLine="5103"/>
        <w:rPr>
          <w:rFonts w:ascii="Times New Roman" w:hAnsi="Times New Roman"/>
          <w:kern w:val="36"/>
        </w:rPr>
      </w:pPr>
      <w:r w:rsidRPr="005016D6">
        <w:rPr>
          <w:rFonts w:ascii="Times New Roman" w:hAnsi="Times New Roman"/>
          <w:kern w:val="36"/>
        </w:rPr>
        <w:t xml:space="preserve"> муниципального района</w:t>
      </w:r>
    </w:p>
    <w:p w:rsidR="00365CF0" w:rsidRPr="005016D6" w:rsidRDefault="00365CF0" w:rsidP="00365CF0">
      <w:pPr>
        <w:ind w:firstLine="5103"/>
        <w:rPr>
          <w:rFonts w:ascii="Times New Roman" w:hAnsi="Times New Roman"/>
          <w:kern w:val="36"/>
        </w:rPr>
      </w:pPr>
      <w:r w:rsidRPr="005016D6">
        <w:rPr>
          <w:rFonts w:ascii="Times New Roman" w:hAnsi="Times New Roman"/>
          <w:kern w:val="36"/>
        </w:rPr>
        <w:t xml:space="preserve"> Воронежской области</w:t>
      </w:r>
    </w:p>
    <w:p w:rsidR="00365CF0" w:rsidRPr="005016D6" w:rsidRDefault="00365CF0" w:rsidP="00365CF0">
      <w:pPr>
        <w:spacing w:line="20" w:lineRule="atLeast"/>
        <w:ind w:left="-109"/>
        <w:rPr>
          <w:rFonts w:ascii="Times New Roman" w:hAnsi="Times New Roman"/>
        </w:rPr>
      </w:pPr>
      <w:r w:rsidRPr="005016D6"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5016D6">
        <w:rPr>
          <w:rFonts w:ascii="Times New Roman" w:hAnsi="Times New Roman"/>
        </w:rPr>
        <w:t xml:space="preserve">от __________ № ________ </w:t>
      </w:r>
    </w:p>
    <w:p w:rsidR="00365CF0" w:rsidRPr="008379EE" w:rsidRDefault="00365CF0" w:rsidP="00365CF0">
      <w:pPr>
        <w:pStyle w:val="formattexttopleveltext"/>
        <w:tabs>
          <w:tab w:val="left" w:pos="567"/>
        </w:tabs>
        <w:spacing w:before="0" w:after="0"/>
        <w:rPr>
          <w:rFonts w:ascii="Times New Roman" w:hAnsi="Times New Roman" w:cs="Times New Roman"/>
          <w:bCs/>
          <w:sz w:val="26"/>
          <w:szCs w:val="26"/>
        </w:rPr>
      </w:pPr>
    </w:p>
    <w:p w:rsidR="00365CF0" w:rsidRDefault="00365CF0" w:rsidP="00365CF0">
      <w:pPr>
        <w:ind w:left="-142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247B6" w:rsidRPr="008379EE" w:rsidRDefault="003247B6" w:rsidP="003247B6">
      <w:pPr>
        <w:ind w:left="-142"/>
        <w:jc w:val="center"/>
        <w:rPr>
          <w:rFonts w:ascii="Times New Roman" w:hAnsi="Times New Roman"/>
          <w:sz w:val="26"/>
          <w:szCs w:val="26"/>
        </w:rPr>
      </w:pPr>
      <w:r w:rsidRPr="008379EE">
        <w:rPr>
          <w:rFonts w:ascii="Times New Roman" w:hAnsi="Times New Roman"/>
          <w:b/>
          <w:bCs/>
          <w:sz w:val="26"/>
          <w:szCs w:val="26"/>
        </w:rPr>
        <w:t>«Рекомендуемые минимальные оклады по профессионально - квалификационным группам (ПКГ) должностей работников организаций</w:t>
      </w:r>
    </w:p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line="276" w:lineRule="auto"/>
        <w:ind w:right="1152"/>
        <w:contextualSpacing/>
        <w:jc w:val="center"/>
        <w:rPr>
          <w:rFonts w:ascii="Times New Roman" w:hAnsi="Times New Roman"/>
          <w:bCs/>
          <w:spacing w:val="-2"/>
          <w:sz w:val="26"/>
          <w:szCs w:val="26"/>
        </w:rPr>
      </w:pPr>
      <w:r w:rsidRPr="008379EE">
        <w:rPr>
          <w:rFonts w:ascii="Times New Roman" w:hAnsi="Times New Roman"/>
          <w:bCs/>
          <w:spacing w:val="-2"/>
          <w:sz w:val="26"/>
          <w:szCs w:val="26"/>
        </w:rPr>
        <w:t>Профессиональная квалификационная группа должностей рабочих первого уровня (№ 248н)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5493"/>
        <w:gridCol w:w="2097"/>
      </w:tblGrid>
      <w:tr w:rsidR="003247B6" w:rsidRPr="008379EE" w:rsidTr="007A76A2">
        <w:trPr>
          <w:trHeight w:val="317"/>
        </w:trPr>
        <w:tc>
          <w:tcPr>
            <w:tcW w:w="215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493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57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493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4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color w:val="FF0000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по которым   предусмотрено присвоение 1, 2 и 3 квалификационных разрядов в соответствии с Единым тарифно-квалификационным справочником работ и профессий рабочих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: </w:t>
            </w:r>
            <w:r w:rsidRPr="008379EE">
              <w:rPr>
                <w:rFonts w:ascii="Times New Roman" w:hAnsi="Times New Roman"/>
                <w:spacing w:val="-2"/>
              </w:rPr>
              <w:t>гардеробщик; грузчик; дворник;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>дезинфектор; истопник; кладовщик; конюх; садовник; сторож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>(вахтер);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>уборщик производственных помещений; уборщик служебных помещений; подсобный рабочий; киномеханик;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>машинист по стирке и ремонту спецодежды; слесарь-сантехник; плотник (столяр); кастелянша; оператор заправочной станции</w:t>
            </w:r>
            <w:r>
              <w:rPr>
                <w:rFonts w:ascii="Times New Roman" w:hAnsi="Times New Roman"/>
                <w:spacing w:val="-2"/>
              </w:rPr>
              <w:t xml:space="preserve">, </w:t>
            </w:r>
            <w:r w:rsidRPr="000B592E">
              <w:rPr>
                <w:rFonts w:ascii="Times New Roman" w:hAnsi="Times New Roman"/>
                <w:color w:val="FF0000"/>
                <w:spacing w:val="-2"/>
              </w:rPr>
              <w:t>мойщик посуды</w:t>
            </w:r>
          </w:p>
        </w:tc>
        <w:tc>
          <w:tcPr>
            <w:tcW w:w="2097" w:type="dxa"/>
            <w:vAlign w:val="center"/>
          </w:tcPr>
          <w:p w:rsidR="003247B6" w:rsidRPr="00860EB6" w:rsidRDefault="005062AE" w:rsidP="003247B6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276" w:lineRule="auto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>729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рабочих второго уровня </w:t>
      </w:r>
      <w:r>
        <w:rPr>
          <w:rFonts w:ascii="Times New Roman" w:hAnsi="Times New Roman"/>
          <w:bCs/>
          <w:spacing w:val="-2"/>
        </w:rPr>
        <w:t xml:space="preserve">         </w:t>
      </w:r>
      <w:proofErr w:type="gramStart"/>
      <w:r>
        <w:rPr>
          <w:rFonts w:ascii="Times New Roman" w:hAnsi="Times New Roman"/>
          <w:bCs/>
          <w:spacing w:val="-2"/>
        </w:rPr>
        <w:t xml:space="preserve">   </w:t>
      </w:r>
      <w:r w:rsidRPr="008379EE">
        <w:rPr>
          <w:rFonts w:ascii="Times New Roman" w:hAnsi="Times New Roman"/>
          <w:bCs/>
          <w:spacing w:val="-2"/>
        </w:rPr>
        <w:t>(</w:t>
      </w:r>
      <w:proofErr w:type="gramEnd"/>
      <w:r w:rsidRPr="008379EE">
        <w:rPr>
          <w:rFonts w:ascii="Times New Roman" w:hAnsi="Times New Roman"/>
          <w:bCs/>
          <w:spacing w:val="-2"/>
        </w:rPr>
        <w:t>№ 248н)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557"/>
        <w:gridCol w:w="2097"/>
      </w:tblGrid>
      <w:tr w:rsidR="003247B6" w:rsidRPr="008379EE" w:rsidTr="007A76A2">
        <w:trPr>
          <w:trHeight w:val="317"/>
        </w:trPr>
        <w:tc>
          <w:tcPr>
            <w:tcW w:w="2093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57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093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557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557"/>
        </w:trPr>
        <w:tc>
          <w:tcPr>
            <w:tcW w:w="20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color w:val="FF0000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автомобиля; оператор электронно-вычислительных и вычислительных  машин; электромонтер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>16 8</w:t>
            </w:r>
            <w:r w:rsidR="005062AE" w:rsidRPr="007814E5">
              <w:rPr>
                <w:rFonts w:ascii="Times New Roman" w:hAnsi="Times New Roman"/>
                <w:color w:val="FF0000"/>
                <w:spacing w:val="-2"/>
              </w:rPr>
              <w:t>71</w:t>
            </w:r>
          </w:p>
        </w:tc>
      </w:tr>
      <w:tr w:rsidR="003247B6" w:rsidRPr="008379EE" w:rsidTr="007A76A2">
        <w:trPr>
          <w:trHeight w:val="143"/>
        </w:trPr>
        <w:tc>
          <w:tcPr>
            <w:tcW w:w="20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lastRenderedPageBreak/>
              <w:t>2 квалификационный уровень</w:t>
            </w: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>1</w:t>
            </w:r>
            <w:r w:rsidR="005062AE" w:rsidRPr="007814E5">
              <w:rPr>
                <w:rFonts w:ascii="Times New Roman" w:hAnsi="Times New Roman"/>
                <w:color w:val="FF0000"/>
                <w:spacing w:val="-2"/>
              </w:rPr>
              <w:t>7</w:t>
            </w:r>
            <w:r w:rsidRPr="007814E5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="005062AE" w:rsidRPr="007814E5">
              <w:rPr>
                <w:rFonts w:ascii="Times New Roman" w:hAnsi="Times New Roman"/>
                <w:color w:val="FF0000"/>
                <w:spacing w:val="-2"/>
              </w:rPr>
              <w:t>010</w:t>
            </w:r>
          </w:p>
        </w:tc>
      </w:tr>
      <w:tr w:rsidR="003247B6" w:rsidRPr="008379EE" w:rsidTr="007A76A2">
        <w:trPr>
          <w:trHeight w:val="143"/>
        </w:trPr>
        <w:tc>
          <w:tcPr>
            <w:tcW w:w="20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097" w:type="dxa"/>
            <w:vAlign w:val="center"/>
          </w:tcPr>
          <w:p w:rsidR="003247B6" w:rsidRPr="008379EE" w:rsidRDefault="005062AE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>17 154</w:t>
            </w:r>
          </w:p>
        </w:tc>
      </w:tr>
      <w:tr w:rsidR="003247B6" w:rsidRPr="008379EE" w:rsidTr="007A76A2">
        <w:trPr>
          <w:trHeight w:val="143"/>
        </w:trPr>
        <w:tc>
          <w:tcPr>
            <w:tcW w:w="2093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2097" w:type="dxa"/>
            <w:vAlign w:val="center"/>
          </w:tcPr>
          <w:p w:rsidR="003247B6" w:rsidRPr="00860EB6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 xml:space="preserve">17 </w:t>
            </w:r>
            <w:r w:rsidR="005062AE" w:rsidRPr="007814E5">
              <w:rPr>
                <w:rFonts w:ascii="Times New Roman" w:hAnsi="Times New Roman"/>
                <w:color w:val="FF0000"/>
                <w:spacing w:val="-2"/>
              </w:rPr>
              <w:t>295</w:t>
            </w:r>
          </w:p>
        </w:tc>
      </w:tr>
    </w:tbl>
    <w:p w:rsidR="003247B6" w:rsidRPr="00BF3F48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rPr>
          <w:rFonts w:ascii="Times New Roman" w:hAnsi="Times New Roman"/>
          <w:bCs/>
          <w:spacing w:val="-2"/>
        </w:rPr>
      </w:pPr>
      <w:r w:rsidRPr="00BF3F48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служащих первого уровня      </w:t>
      </w:r>
      <w:proofErr w:type="gramStart"/>
      <w:r w:rsidRPr="00BF3F48">
        <w:rPr>
          <w:rFonts w:ascii="Times New Roman" w:hAnsi="Times New Roman"/>
          <w:bCs/>
          <w:spacing w:val="-2"/>
        </w:rPr>
        <w:t xml:space="preserve">   (</w:t>
      </w:r>
      <w:proofErr w:type="gramEnd"/>
      <w:r w:rsidRPr="00BF3F48">
        <w:rPr>
          <w:rFonts w:ascii="Times New Roman" w:hAnsi="Times New Roman"/>
          <w:bCs/>
          <w:spacing w:val="-2"/>
        </w:rPr>
        <w:t>№ 247н)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Делопроизводитель; машинистка; секретарь; секретарь-машинистка; паспортист; кассир; архивариус; дежурный по общежитию; комендант; калькулятор; оператор по диспетчерскому обслуживанию лифтов</w:t>
            </w:r>
            <w:r>
              <w:rPr>
                <w:rFonts w:ascii="Times New Roman" w:hAnsi="Times New Roman"/>
                <w:spacing w:val="-2"/>
              </w:rPr>
              <w:t xml:space="preserve">, 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 xml:space="preserve">16 </w:t>
            </w:r>
            <w:r w:rsidR="005062AE" w:rsidRPr="007814E5">
              <w:rPr>
                <w:rFonts w:ascii="Times New Roman" w:hAnsi="Times New Roman"/>
                <w:color w:val="FF0000"/>
                <w:spacing w:val="-2"/>
              </w:rPr>
              <w:t>871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служащих второго уровня </w:t>
      </w:r>
      <w:r>
        <w:rPr>
          <w:rFonts w:ascii="Times New Roman" w:hAnsi="Times New Roman"/>
          <w:bCs/>
          <w:spacing w:val="-2"/>
        </w:rPr>
        <w:t xml:space="preserve">    </w:t>
      </w:r>
      <w:proofErr w:type="gramStart"/>
      <w:r>
        <w:rPr>
          <w:rFonts w:ascii="Times New Roman" w:hAnsi="Times New Roman"/>
          <w:bCs/>
          <w:spacing w:val="-2"/>
        </w:rPr>
        <w:t xml:space="preserve">   </w:t>
      </w:r>
      <w:r w:rsidRPr="008379EE">
        <w:rPr>
          <w:rFonts w:ascii="Times New Roman" w:hAnsi="Times New Roman"/>
          <w:bCs/>
          <w:spacing w:val="-2"/>
        </w:rPr>
        <w:t>(</w:t>
      </w:r>
      <w:proofErr w:type="gramEnd"/>
      <w:r w:rsidRPr="008379EE">
        <w:rPr>
          <w:rFonts w:ascii="Times New Roman" w:hAnsi="Times New Roman"/>
          <w:bCs/>
          <w:spacing w:val="-2"/>
        </w:rPr>
        <w:t>№ 247н)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1068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Администратор; инспектор по кадрам; лаборант; техник; художник; специалист по работе с молодежью</w:t>
            </w:r>
            <w:r>
              <w:rPr>
                <w:rFonts w:ascii="Times New Roman" w:hAnsi="Times New Roman"/>
                <w:spacing w:val="-2"/>
              </w:rPr>
              <w:t xml:space="preserve">, </w:t>
            </w:r>
            <w:r>
              <w:rPr>
                <w:rFonts w:ascii="Times New Roman" w:hAnsi="Times New Roman"/>
                <w:color w:val="FF0000"/>
                <w:spacing w:val="-2"/>
              </w:rPr>
              <w:t>системный администратор</w:t>
            </w:r>
            <w:r w:rsidRPr="008379EE">
              <w:rPr>
                <w:rFonts w:ascii="Times New Roman" w:hAnsi="Times New Roman"/>
                <w:spacing w:val="-2"/>
              </w:rPr>
              <w:t xml:space="preserve"> 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 xml:space="preserve">16 </w:t>
            </w:r>
            <w:r w:rsidR="005062AE" w:rsidRPr="007814E5">
              <w:rPr>
                <w:rFonts w:ascii="Times New Roman" w:hAnsi="Times New Roman"/>
                <w:color w:val="FF0000"/>
                <w:spacing w:val="-2"/>
              </w:rPr>
              <w:t>942</w:t>
            </w:r>
          </w:p>
        </w:tc>
      </w:tr>
      <w:tr w:rsidR="003247B6" w:rsidRPr="008379EE" w:rsidTr="007A76A2">
        <w:trPr>
          <w:trHeight w:val="555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Заведующий архивом; заведующий складом; заведующий хозяйством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>1</w:t>
            </w:r>
            <w:r w:rsidR="005062AE" w:rsidRPr="007814E5">
              <w:rPr>
                <w:rFonts w:ascii="Times New Roman" w:hAnsi="Times New Roman"/>
                <w:color w:val="FF0000"/>
                <w:spacing w:val="-2"/>
              </w:rPr>
              <w:t>7010</w:t>
            </w:r>
          </w:p>
        </w:tc>
      </w:tr>
      <w:tr w:rsidR="003247B6" w:rsidRPr="008379EE" w:rsidTr="007A76A2">
        <w:trPr>
          <w:trHeight w:val="338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Заведующий общежитием; заведующий производством (шеф-повар); заведующий столовой</w:t>
            </w:r>
          </w:p>
        </w:tc>
        <w:tc>
          <w:tcPr>
            <w:tcW w:w="2097" w:type="dxa"/>
            <w:vAlign w:val="center"/>
          </w:tcPr>
          <w:p w:rsidR="003247B6" w:rsidRPr="008379EE" w:rsidRDefault="007814E5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>17 154</w:t>
            </w:r>
          </w:p>
        </w:tc>
      </w:tr>
      <w:tr w:rsidR="003247B6" w:rsidRPr="008379EE" w:rsidTr="007A76A2">
        <w:trPr>
          <w:trHeight w:val="485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Механик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>17 2</w:t>
            </w:r>
            <w:r w:rsidR="007814E5">
              <w:rPr>
                <w:rFonts w:ascii="Times New Roman" w:hAnsi="Times New Roman"/>
                <w:color w:val="FF0000"/>
                <w:spacing w:val="-2"/>
              </w:rPr>
              <w:t>95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lastRenderedPageBreak/>
        <w:t xml:space="preserve">Профессиональная квалификационная группа должностей служащих третьего уровня </w:t>
      </w:r>
      <w:r>
        <w:rPr>
          <w:rFonts w:ascii="Times New Roman" w:hAnsi="Times New Roman"/>
          <w:bCs/>
          <w:spacing w:val="-2"/>
        </w:rPr>
        <w:t xml:space="preserve">    </w:t>
      </w:r>
      <w:proofErr w:type="gramStart"/>
      <w:r>
        <w:rPr>
          <w:rFonts w:ascii="Times New Roman" w:hAnsi="Times New Roman"/>
          <w:bCs/>
          <w:spacing w:val="-2"/>
        </w:rPr>
        <w:t xml:space="preserve">   (</w:t>
      </w:r>
      <w:proofErr w:type="gramEnd"/>
      <w:r>
        <w:rPr>
          <w:rFonts w:ascii="Times New Roman" w:hAnsi="Times New Roman"/>
          <w:bCs/>
          <w:spacing w:val="-2"/>
        </w:rPr>
        <w:t>№ 247н)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color w:val="FF0000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 xml:space="preserve">Бухгалтер; бухгалтер-ревизор; </w:t>
            </w:r>
            <w:proofErr w:type="spellStart"/>
            <w:r w:rsidRPr="008379EE">
              <w:rPr>
                <w:rFonts w:ascii="Times New Roman" w:hAnsi="Times New Roman"/>
                <w:spacing w:val="-2"/>
              </w:rPr>
              <w:t>документовед</w:t>
            </w:r>
            <w:proofErr w:type="spellEnd"/>
            <w:r w:rsidRPr="008379EE">
              <w:rPr>
                <w:rFonts w:ascii="Times New Roman" w:hAnsi="Times New Roman"/>
                <w:spacing w:val="-2"/>
              </w:rPr>
              <w:t>; инженер; психолог;</w:t>
            </w:r>
            <w:r w:rsidRPr="008379EE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Pr="008379EE">
              <w:rPr>
                <w:rFonts w:ascii="Times New Roman" w:hAnsi="Times New Roman"/>
                <w:spacing w:val="-2"/>
              </w:rPr>
              <w:t xml:space="preserve">инженер-программист;  </w:t>
            </w:r>
            <w:r w:rsidRPr="008379EE">
              <w:rPr>
                <w:rFonts w:ascii="Times New Roman" w:hAnsi="Times New Roman"/>
              </w:rPr>
              <w:t xml:space="preserve"> инженер по охране труда; </w:t>
            </w:r>
            <w:r w:rsidRPr="008379EE">
              <w:rPr>
                <w:rFonts w:ascii="Times New Roman" w:hAnsi="Times New Roman"/>
                <w:spacing w:val="-2"/>
              </w:rPr>
              <w:t xml:space="preserve">специалист по кадрам; </w:t>
            </w:r>
            <w:proofErr w:type="spellStart"/>
            <w:r w:rsidRPr="008379EE">
              <w:rPr>
                <w:rFonts w:ascii="Times New Roman" w:hAnsi="Times New Roman"/>
                <w:spacing w:val="-2"/>
              </w:rPr>
              <w:t>сурдопереводчик</w:t>
            </w:r>
            <w:proofErr w:type="spellEnd"/>
            <w:r w:rsidRPr="008379EE">
              <w:rPr>
                <w:rFonts w:ascii="Times New Roman" w:hAnsi="Times New Roman"/>
                <w:spacing w:val="-2"/>
              </w:rPr>
              <w:t xml:space="preserve">; переводчик; </w:t>
            </w:r>
            <w:r w:rsidRPr="008379EE">
              <w:rPr>
                <w:rFonts w:ascii="Times New Roman" w:hAnsi="Times New Roman"/>
              </w:rPr>
              <w:t>экономист; юрисконсульт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 xml:space="preserve">17 </w:t>
            </w:r>
            <w:r w:rsidR="007814E5">
              <w:rPr>
                <w:rFonts w:ascii="Times New Roman" w:hAnsi="Times New Roman"/>
                <w:color w:val="FF0000"/>
                <w:spacing w:val="-2"/>
              </w:rPr>
              <w:t>154</w:t>
            </w: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II внутри-должностная категория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>17 2</w:t>
            </w:r>
            <w:r w:rsidR="007814E5">
              <w:rPr>
                <w:rFonts w:ascii="Times New Roman" w:hAnsi="Times New Roman"/>
                <w:color w:val="FF0000"/>
                <w:spacing w:val="-2"/>
              </w:rPr>
              <w:t>95</w:t>
            </w: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I внутри-должностная категория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 xml:space="preserve">17 </w:t>
            </w:r>
            <w:r w:rsidR="007814E5" w:rsidRPr="007814E5">
              <w:rPr>
                <w:rFonts w:ascii="Times New Roman" w:hAnsi="Times New Roman"/>
                <w:color w:val="FF0000"/>
                <w:spacing w:val="-2"/>
              </w:rPr>
              <w:t>437</w:t>
            </w: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 xml:space="preserve">17 </w:t>
            </w:r>
            <w:r w:rsidR="007814E5">
              <w:rPr>
                <w:rFonts w:ascii="Times New Roman" w:hAnsi="Times New Roman"/>
                <w:color w:val="FF0000"/>
                <w:spacing w:val="-2"/>
              </w:rPr>
              <w:t>548</w:t>
            </w:r>
          </w:p>
        </w:tc>
      </w:tr>
      <w:tr w:rsidR="003247B6" w:rsidRPr="008379EE" w:rsidTr="007A76A2">
        <w:trPr>
          <w:trHeight w:val="417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5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before="154" w:line="276" w:lineRule="auto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 xml:space="preserve">17 </w:t>
            </w:r>
            <w:r w:rsidR="007814E5">
              <w:rPr>
                <w:rFonts w:ascii="Times New Roman" w:hAnsi="Times New Roman"/>
                <w:color w:val="FF0000"/>
                <w:spacing w:val="-2"/>
              </w:rPr>
              <w:t>722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служащих четвертого уровня </w:t>
      </w:r>
      <w:proofErr w:type="gramStart"/>
      <w:r>
        <w:rPr>
          <w:rFonts w:ascii="Times New Roman" w:hAnsi="Times New Roman"/>
          <w:bCs/>
          <w:spacing w:val="-2"/>
        </w:rPr>
        <w:t xml:space="preserve">   </w:t>
      </w:r>
      <w:r w:rsidRPr="008379EE">
        <w:rPr>
          <w:rFonts w:ascii="Times New Roman" w:hAnsi="Times New Roman"/>
          <w:bCs/>
          <w:spacing w:val="-2"/>
        </w:rPr>
        <w:t>(</w:t>
      </w:r>
      <w:proofErr w:type="gramEnd"/>
      <w:r w:rsidRPr="008379EE">
        <w:rPr>
          <w:rFonts w:ascii="Times New Roman" w:hAnsi="Times New Roman"/>
          <w:bCs/>
          <w:spacing w:val="-2"/>
        </w:rPr>
        <w:t>№ 247н)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Начальник отдела кадров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 xml:space="preserve">17 </w:t>
            </w:r>
            <w:r w:rsidR="007814E5">
              <w:rPr>
                <w:rFonts w:ascii="Times New Roman" w:hAnsi="Times New Roman"/>
                <w:color w:val="FF0000"/>
                <w:spacing w:val="-2"/>
              </w:rPr>
              <w:t>437</w:t>
            </w: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Главный (аналитик; диспетчер, механик, технолог)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 xml:space="preserve">17 </w:t>
            </w:r>
            <w:r w:rsidR="007814E5">
              <w:rPr>
                <w:rFonts w:ascii="Times New Roman" w:hAnsi="Times New Roman"/>
                <w:color w:val="FF0000"/>
                <w:spacing w:val="-2"/>
              </w:rPr>
              <w:t>437</w:t>
            </w:r>
          </w:p>
        </w:tc>
      </w:tr>
      <w:tr w:rsidR="003247B6" w:rsidRPr="008379EE" w:rsidTr="007A76A2">
        <w:trPr>
          <w:trHeight w:val="557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before="154"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 xml:space="preserve">17 </w:t>
            </w:r>
            <w:r w:rsidR="007814E5">
              <w:rPr>
                <w:rFonts w:ascii="Times New Roman" w:hAnsi="Times New Roman"/>
                <w:color w:val="FF0000"/>
                <w:spacing w:val="-2"/>
              </w:rPr>
              <w:t>722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работников </w:t>
      </w:r>
      <w:r w:rsidRPr="008379EE">
        <w:rPr>
          <w:rFonts w:ascii="Times New Roman" w:hAnsi="Times New Roman"/>
          <w:bCs/>
          <w:spacing w:val="-1"/>
        </w:rPr>
        <w:t>учебно-вспомогательного персонала первого уровня (№ 216н)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lastRenderedPageBreak/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rFonts w:ascii="Times New Roman" w:hAnsi="Times New Roman"/>
                <w:spacing w:val="-11"/>
              </w:rPr>
            </w:pPr>
            <w:r w:rsidRPr="008379EE">
              <w:rPr>
                <w:rFonts w:ascii="Times New Roman" w:hAnsi="Times New Roman"/>
                <w:spacing w:val="-2"/>
              </w:rPr>
              <w:t xml:space="preserve">Вожатый; помощник воспитателя; секретарь учебной части 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 xml:space="preserve">18 </w:t>
            </w:r>
            <w:r w:rsidR="007814E5">
              <w:rPr>
                <w:rFonts w:ascii="Times New Roman" w:hAnsi="Times New Roman"/>
                <w:color w:val="FF0000"/>
                <w:spacing w:val="-2"/>
              </w:rPr>
              <w:t>145</w:t>
            </w:r>
          </w:p>
        </w:tc>
      </w:tr>
    </w:tbl>
    <w:p w:rsidR="003247B6" w:rsidRPr="008379EE" w:rsidRDefault="003247B6" w:rsidP="003247B6">
      <w:pPr>
        <w:pStyle w:val="a3"/>
        <w:numPr>
          <w:ilvl w:val="0"/>
          <w:numId w:val="2"/>
        </w:numPr>
        <w:shd w:val="clear" w:color="auto" w:fill="FFFFFF"/>
        <w:spacing w:before="168" w:line="276" w:lineRule="auto"/>
        <w:contextualSpacing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2"/>
        </w:rPr>
        <w:t xml:space="preserve">Профессиональная квалификационная группа должностей работников </w:t>
      </w:r>
      <w:r w:rsidRPr="008379EE">
        <w:rPr>
          <w:rFonts w:ascii="Times New Roman" w:hAnsi="Times New Roman"/>
          <w:bCs/>
          <w:spacing w:val="-1"/>
        </w:rPr>
        <w:t>учебно-вспомогательного персонала второго уровня (№ 216н)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5714"/>
        <w:gridCol w:w="2097"/>
      </w:tblGrid>
      <w:tr w:rsidR="003247B6" w:rsidRPr="008379EE" w:rsidTr="007A76A2">
        <w:trPr>
          <w:trHeight w:val="317"/>
        </w:trPr>
        <w:tc>
          <w:tcPr>
            <w:tcW w:w="211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714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right="-108"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112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714" w:type="dxa"/>
            <w:vMerge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rFonts w:ascii="Times New Roman" w:hAnsi="Times New Roman"/>
                <w:spacing w:val="-11"/>
              </w:rPr>
            </w:pPr>
            <w:r w:rsidRPr="008379EE">
              <w:rPr>
                <w:rFonts w:ascii="Times New Roman" w:hAnsi="Times New Roman"/>
                <w:spacing w:val="-2"/>
              </w:rPr>
              <w:t>Дежурный по режиму; младший воспитатель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 xml:space="preserve">18 </w:t>
            </w:r>
            <w:r w:rsidR="007814E5">
              <w:rPr>
                <w:rFonts w:ascii="Times New Roman" w:hAnsi="Times New Roman"/>
                <w:color w:val="FF0000"/>
                <w:spacing w:val="-2"/>
              </w:rPr>
              <w:t>288</w:t>
            </w:r>
          </w:p>
        </w:tc>
      </w:tr>
      <w:tr w:rsidR="003247B6" w:rsidRPr="008379EE" w:rsidTr="007A76A2">
        <w:trPr>
          <w:trHeight w:val="143"/>
        </w:trPr>
        <w:tc>
          <w:tcPr>
            <w:tcW w:w="211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714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 w:rsidRPr="007814E5">
              <w:rPr>
                <w:rFonts w:ascii="Times New Roman" w:hAnsi="Times New Roman"/>
                <w:color w:val="FF0000"/>
                <w:spacing w:val="-2"/>
              </w:rPr>
              <w:t xml:space="preserve">18 </w:t>
            </w:r>
            <w:r w:rsidR="007814E5">
              <w:rPr>
                <w:rFonts w:ascii="Times New Roman" w:hAnsi="Times New Roman"/>
                <w:color w:val="FF0000"/>
                <w:spacing w:val="-2"/>
              </w:rPr>
              <w:t>429</w:t>
            </w:r>
          </w:p>
        </w:tc>
      </w:tr>
    </w:tbl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2"/>
        </w:rPr>
      </w:pPr>
    </w:p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2"/>
        </w:rPr>
        <w:t xml:space="preserve">9. Профессиональная квалификационная группа должностей работников административно-хозяйственного и </w:t>
      </w:r>
      <w:r w:rsidRPr="008379EE">
        <w:rPr>
          <w:rFonts w:ascii="Times New Roman" w:hAnsi="Times New Roman"/>
          <w:bCs/>
          <w:spacing w:val="-1"/>
        </w:rPr>
        <w:t>учебно-вспомогательного персонала</w:t>
      </w:r>
    </w:p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1"/>
        </w:rPr>
        <w:t xml:space="preserve"> (№ 217н)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5572"/>
        <w:gridCol w:w="2097"/>
      </w:tblGrid>
      <w:tr w:rsidR="003247B6" w:rsidRPr="008379EE" w:rsidTr="007A76A2">
        <w:trPr>
          <w:trHeight w:val="317"/>
        </w:trPr>
        <w:tc>
          <w:tcPr>
            <w:tcW w:w="2254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72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17"/>
        </w:trPr>
        <w:tc>
          <w:tcPr>
            <w:tcW w:w="2254" w:type="dxa"/>
            <w:vMerge/>
          </w:tcPr>
          <w:p w:rsidR="003247B6" w:rsidRPr="008379EE" w:rsidRDefault="003247B6" w:rsidP="007A76A2">
            <w:pPr>
              <w:spacing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572" w:type="dxa"/>
            <w:vMerge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2097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254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572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28"/>
              </w:tabs>
              <w:spacing w:line="276" w:lineRule="auto"/>
              <w:ind w:firstLine="34"/>
              <w:rPr>
                <w:rFonts w:ascii="Times New Roman" w:hAnsi="Times New Roman"/>
                <w:spacing w:val="-11"/>
              </w:rPr>
            </w:pPr>
            <w:r w:rsidRPr="008379EE">
              <w:rPr>
                <w:rFonts w:ascii="Times New Roman" w:hAnsi="Times New Roman"/>
                <w:spacing w:val="-10"/>
              </w:rPr>
              <w:t>Диспетчер факультета; специалист по учебно-методической работе; учебный мастер</w:t>
            </w:r>
          </w:p>
        </w:tc>
        <w:tc>
          <w:tcPr>
            <w:tcW w:w="2097" w:type="dxa"/>
            <w:vAlign w:val="center"/>
          </w:tcPr>
          <w:p w:rsidR="003247B6" w:rsidRPr="008379EE" w:rsidRDefault="00E3039B" w:rsidP="007A76A2">
            <w:pPr>
              <w:shd w:val="clear" w:color="auto" w:fill="FFFFFF"/>
              <w:spacing w:before="168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 w:rsidRPr="00E3039B">
              <w:rPr>
                <w:rFonts w:ascii="Times New Roman" w:hAnsi="Times New Roman"/>
                <w:color w:val="FF0000"/>
                <w:spacing w:val="-2"/>
              </w:rPr>
              <w:t>18 288</w:t>
            </w:r>
          </w:p>
        </w:tc>
      </w:tr>
      <w:tr w:rsidR="003247B6" w:rsidRPr="008379EE" w:rsidTr="007A76A2">
        <w:trPr>
          <w:trHeight w:val="529"/>
        </w:trPr>
        <w:tc>
          <w:tcPr>
            <w:tcW w:w="2254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572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10"/>
              </w:rPr>
              <w:t xml:space="preserve">Специалист по учебно-методической работе </w:t>
            </w:r>
            <w:r w:rsidRPr="008379EE">
              <w:rPr>
                <w:rFonts w:ascii="Times New Roman" w:hAnsi="Times New Roman"/>
                <w:spacing w:val="-10"/>
                <w:lang w:val="en-US"/>
              </w:rPr>
              <w:t>II</w:t>
            </w:r>
            <w:r w:rsidRPr="008379EE">
              <w:rPr>
                <w:rFonts w:ascii="Times New Roman" w:hAnsi="Times New Roman"/>
                <w:spacing w:val="-10"/>
              </w:rPr>
              <w:t xml:space="preserve"> кате</w:t>
            </w:r>
            <w:r w:rsidRPr="008379EE">
              <w:rPr>
                <w:rFonts w:ascii="Times New Roman" w:hAnsi="Times New Roman"/>
                <w:spacing w:val="-12"/>
              </w:rPr>
              <w:t>гории; старший диспетчер факультета; учебный мас</w:t>
            </w:r>
            <w:r w:rsidRPr="008379EE">
              <w:rPr>
                <w:rFonts w:ascii="Times New Roman" w:hAnsi="Times New Roman"/>
                <w:spacing w:val="-17"/>
              </w:rPr>
              <w:t xml:space="preserve">тер </w:t>
            </w:r>
            <w:r w:rsidRPr="008379EE">
              <w:rPr>
                <w:rFonts w:ascii="Times New Roman" w:hAnsi="Times New Roman"/>
                <w:spacing w:val="-17"/>
                <w:lang w:val="en-US"/>
              </w:rPr>
              <w:t>II</w:t>
            </w:r>
            <w:r w:rsidRPr="008379EE">
              <w:rPr>
                <w:rFonts w:ascii="Times New Roman" w:hAnsi="Times New Roman"/>
                <w:spacing w:val="-17"/>
              </w:rPr>
              <w:t xml:space="preserve"> категории 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before="154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 w:rsidRPr="00E3039B">
              <w:rPr>
                <w:rFonts w:ascii="Times New Roman" w:hAnsi="Times New Roman"/>
                <w:color w:val="FF0000"/>
                <w:spacing w:val="-2"/>
              </w:rPr>
              <w:t xml:space="preserve">18 </w:t>
            </w:r>
            <w:r w:rsidR="00E3039B" w:rsidRPr="00E3039B">
              <w:rPr>
                <w:rFonts w:ascii="Times New Roman" w:hAnsi="Times New Roman"/>
                <w:color w:val="FF0000"/>
                <w:spacing w:val="-2"/>
              </w:rPr>
              <w:t>429</w:t>
            </w:r>
          </w:p>
        </w:tc>
      </w:tr>
      <w:tr w:rsidR="003247B6" w:rsidRPr="008379EE" w:rsidTr="007A76A2">
        <w:trPr>
          <w:trHeight w:val="603"/>
        </w:trPr>
        <w:tc>
          <w:tcPr>
            <w:tcW w:w="2254" w:type="dxa"/>
          </w:tcPr>
          <w:p w:rsidR="003247B6" w:rsidRPr="008379EE" w:rsidRDefault="003247B6" w:rsidP="007A76A2">
            <w:pPr>
              <w:spacing w:line="276" w:lineRule="auto"/>
              <w:ind w:firstLine="34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3 квалификационный уровень</w:t>
            </w:r>
          </w:p>
        </w:tc>
        <w:tc>
          <w:tcPr>
            <w:tcW w:w="5572" w:type="dxa"/>
          </w:tcPr>
          <w:p w:rsidR="003247B6" w:rsidRPr="008379EE" w:rsidRDefault="003247B6" w:rsidP="007A76A2">
            <w:pPr>
              <w:shd w:val="clear" w:color="auto" w:fill="FFFFFF"/>
              <w:tabs>
                <w:tab w:val="left" w:pos="120"/>
                <w:tab w:val="left" w:pos="2942"/>
              </w:tabs>
              <w:spacing w:line="276" w:lineRule="auto"/>
              <w:ind w:firstLine="34"/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  <w:spacing w:val="-12"/>
              </w:rPr>
              <w:t xml:space="preserve">Специалист по учебно-методической работе </w:t>
            </w:r>
            <w:r w:rsidRPr="008379EE">
              <w:rPr>
                <w:rFonts w:ascii="Times New Roman" w:hAnsi="Times New Roman"/>
                <w:spacing w:val="-12"/>
                <w:lang w:val="en-US"/>
              </w:rPr>
              <w:t>I</w:t>
            </w:r>
            <w:r w:rsidRPr="008379EE">
              <w:rPr>
                <w:rFonts w:ascii="Times New Roman" w:hAnsi="Times New Roman"/>
                <w:spacing w:val="-12"/>
              </w:rPr>
              <w:t xml:space="preserve"> катего</w:t>
            </w:r>
            <w:r w:rsidRPr="008379EE">
              <w:rPr>
                <w:rFonts w:ascii="Times New Roman" w:hAnsi="Times New Roman"/>
                <w:spacing w:val="-11"/>
              </w:rPr>
              <w:t xml:space="preserve">рии; учебный мастер </w:t>
            </w:r>
            <w:r w:rsidRPr="008379EE">
              <w:rPr>
                <w:rFonts w:ascii="Times New Roman" w:hAnsi="Times New Roman"/>
                <w:spacing w:val="-11"/>
                <w:lang w:val="en-US"/>
              </w:rPr>
              <w:t>I</w:t>
            </w:r>
            <w:r w:rsidRPr="008379EE">
              <w:rPr>
                <w:rFonts w:ascii="Times New Roman" w:hAnsi="Times New Roman"/>
                <w:spacing w:val="-11"/>
              </w:rPr>
              <w:t xml:space="preserve"> категории 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pacing w:before="154" w:line="276" w:lineRule="auto"/>
              <w:ind w:firstLine="34"/>
              <w:jc w:val="center"/>
              <w:rPr>
                <w:rFonts w:ascii="Times New Roman" w:hAnsi="Times New Roman"/>
                <w:spacing w:val="-2"/>
              </w:rPr>
            </w:pPr>
            <w:r w:rsidRPr="00E3039B">
              <w:rPr>
                <w:rFonts w:ascii="Times New Roman" w:hAnsi="Times New Roman"/>
                <w:color w:val="FF0000"/>
                <w:spacing w:val="-2"/>
              </w:rPr>
              <w:t xml:space="preserve">18 </w:t>
            </w:r>
            <w:r w:rsidR="00E3039B">
              <w:rPr>
                <w:rFonts w:ascii="Times New Roman" w:hAnsi="Times New Roman"/>
                <w:color w:val="FF0000"/>
                <w:spacing w:val="-2"/>
              </w:rPr>
              <w:t>553</w:t>
            </w:r>
          </w:p>
        </w:tc>
      </w:tr>
    </w:tbl>
    <w:p w:rsidR="003247B6" w:rsidRPr="008379EE" w:rsidRDefault="003247B6" w:rsidP="003247B6">
      <w:pPr>
        <w:shd w:val="clear" w:color="auto" w:fill="FFFFFF"/>
        <w:spacing w:line="276" w:lineRule="auto"/>
        <w:ind w:right="576" w:firstLine="0"/>
        <w:rPr>
          <w:rFonts w:ascii="Times New Roman" w:hAnsi="Times New Roman"/>
          <w:bCs/>
          <w:spacing w:val="-2"/>
        </w:rPr>
      </w:pPr>
    </w:p>
    <w:p w:rsidR="003247B6" w:rsidRPr="008379EE" w:rsidRDefault="003247B6" w:rsidP="003247B6">
      <w:pPr>
        <w:shd w:val="clear" w:color="auto" w:fill="FFFFFF"/>
        <w:spacing w:line="276" w:lineRule="auto"/>
        <w:ind w:right="576"/>
        <w:jc w:val="center"/>
        <w:rPr>
          <w:rFonts w:ascii="Times New Roman" w:hAnsi="Times New Roman"/>
          <w:bCs/>
          <w:spacing w:val="-1"/>
        </w:rPr>
      </w:pPr>
      <w:r w:rsidRPr="008379EE">
        <w:rPr>
          <w:rFonts w:ascii="Times New Roman" w:hAnsi="Times New Roman"/>
          <w:bCs/>
          <w:spacing w:val="-2"/>
        </w:rPr>
        <w:t xml:space="preserve">10. Профессиональная квалификационная группа должностей </w:t>
      </w:r>
      <w:r w:rsidRPr="008379EE">
        <w:rPr>
          <w:rFonts w:ascii="Times New Roman" w:hAnsi="Times New Roman"/>
          <w:bCs/>
          <w:spacing w:val="1"/>
        </w:rPr>
        <w:t xml:space="preserve">педагогических работников </w:t>
      </w:r>
      <w:r w:rsidRPr="008379EE">
        <w:rPr>
          <w:rFonts w:ascii="Times New Roman" w:hAnsi="Times New Roman"/>
          <w:bCs/>
          <w:spacing w:val="-1"/>
        </w:rPr>
        <w:t>(№ 216н)</w:t>
      </w:r>
    </w:p>
    <w:tbl>
      <w:tblPr>
        <w:tblpPr w:leftFromText="180" w:rightFromText="180" w:vertAnchor="text" w:horzAnchor="page" w:tblpX="818" w:tblpY="43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528"/>
        <w:gridCol w:w="2126"/>
      </w:tblGrid>
      <w:tr w:rsidR="003247B6" w:rsidRPr="008379EE" w:rsidTr="007A76A2">
        <w:trPr>
          <w:trHeight w:val="317"/>
        </w:trPr>
        <w:tc>
          <w:tcPr>
            <w:tcW w:w="2235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28" w:type="dxa"/>
            <w:vMerge w:val="restart"/>
          </w:tcPr>
          <w:p w:rsidR="003247B6" w:rsidRPr="008379EE" w:rsidRDefault="003247B6" w:rsidP="007A76A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vMerge w:val="restart"/>
          </w:tcPr>
          <w:p w:rsidR="003247B6" w:rsidRPr="008379EE" w:rsidRDefault="003247B6" w:rsidP="007A76A2">
            <w:pPr>
              <w:spacing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351"/>
        </w:trPr>
        <w:tc>
          <w:tcPr>
            <w:tcW w:w="2235" w:type="dxa"/>
            <w:vMerge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528" w:type="dxa"/>
            <w:vMerge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jc w:val="center"/>
              <w:rPr>
                <w:rFonts w:ascii="Times New Roman" w:hAnsi="Times New Roman"/>
                <w:color w:val="FF0000"/>
                <w:spacing w:val="-1"/>
              </w:rPr>
            </w:pPr>
          </w:p>
        </w:tc>
        <w:tc>
          <w:tcPr>
            <w:tcW w:w="2126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351"/>
        </w:trPr>
        <w:tc>
          <w:tcPr>
            <w:tcW w:w="2235" w:type="dxa"/>
            <w:vMerge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color w:val="FF0000"/>
                <w:spacing w:val="-2"/>
              </w:rPr>
            </w:pPr>
          </w:p>
        </w:tc>
        <w:tc>
          <w:tcPr>
            <w:tcW w:w="5528" w:type="dxa"/>
            <w:vMerge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color w:val="FF0000"/>
                <w:spacing w:val="-1"/>
              </w:rPr>
            </w:pPr>
          </w:p>
        </w:tc>
        <w:tc>
          <w:tcPr>
            <w:tcW w:w="2126" w:type="dxa"/>
            <w:vMerge/>
            <w:vAlign w:val="center"/>
          </w:tcPr>
          <w:p w:rsidR="003247B6" w:rsidRPr="008379EE" w:rsidRDefault="003247B6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color w:val="FF0000"/>
                <w:spacing w:val="-2"/>
              </w:rPr>
            </w:pPr>
          </w:p>
        </w:tc>
      </w:tr>
      <w:tr w:rsidR="003247B6" w:rsidRPr="008379EE" w:rsidTr="007A76A2">
        <w:trPr>
          <w:trHeight w:val="143"/>
        </w:trPr>
        <w:tc>
          <w:tcPr>
            <w:tcW w:w="2235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2"/>
              </w:rPr>
              <w:t>1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1"/>
              </w:rPr>
              <w:t>Инструктор по труду; инструктор по физической культуре;</w:t>
            </w:r>
            <w:r w:rsidRPr="008379EE">
              <w:rPr>
                <w:rFonts w:ascii="Times New Roman" w:hAnsi="Times New Roman"/>
                <w:spacing w:val="-10"/>
              </w:rPr>
              <w:t xml:space="preserve"> музыкальный руководитель; старший вожатый</w:t>
            </w:r>
          </w:p>
        </w:tc>
        <w:tc>
          <w:tcPr>
            <w:tcW w:w="2126" w:type="dxa"/>
            <w:vAlign w:val="center"/>
          </w:tcPr>
          <w:p w:rsidR="003247B6" w:rsidRPr="008379EE" w:rsidRDefault="00E3039B" w:rsidP="007A76A2">
            <w:pPr>
              <w:shd w:val="clear" w:color="auto" w:fill="FFFFFF"/>
              <w:spacing w:before="168"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19 563</w:t>
            </w:r>
          </w:p>
        </w:tc>
      </w:tr>
      <w:tr w:rsidR="003247B6" w:rsidRPr="008379EE" w:rsidTr="007A76A2">
        <w:trPr>
          <w:trHeight w:val="699"/>
        </w:trPr>
        <w:tc>
          <w:tcPr>
            <w:tcW w:w="2235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2"/>
              </w:rPr>
              <w:t>2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8"/>
              </w:rPr>
              <w:t xml:space="preserve">Инструктор-методист; концертмейстер; педагог дополнительного образования; педагог-организатор; социальный педагог; </w:t>
            </w:r>
            <w:r w:rsidRPr="008379EE">
              <w:rPr>
                <w:rFonts w:ascii="Times New Roman" w:hAnsi="Times New Roman"/>
                <w:spacing w:val="-10"/>
              </w:rPr>
              <w:t xml:space="preserve">тренер-преподаватель  </w:t>
            </w:r>
          </w:p>
        </w:tc>
        <w:tc>
          <w:tcPr>
            <w:tcW w:w="2126" w:type="dxa"/>
            <w:vAlign w:val="center"/>
          </w:tcPr>
          <w:p w:rsidR="003247B6" w:rsidRPr="008379EE" w:rsidRDefault="003247B6" w:rsidP="007A76A2">
            <w:pPr>
              <w:spacing w:before="154"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E3039B">
              <w:rPr>
                <w:rFonts w:ascii="Times New Roman" w:hAnsi="Times New Roman"/>
                <w:color w:val="FF0000"/>
                <w:spacing w:val="-2"/>
              </w:rPr>
              <w:t>1</w:t>
            </w:r>
            <w:r w:rsidR="00E3039B">
              <w:rPr>
                <w:rFonts w:ascii="Times New Roman" w:hAnsi="Times New Roman"/>
                <w:color w:val="FF0000"/>
                <w:spacing w:val="-2"/>
              </w:rPr>
              <w:t>9</w:t>
            </w:r>
            <w:r w:rsidRPr="00E3039B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="00E3039B">
              <w:rPr>
                <w:rFonts w:ascii="Times New Roman" w:hAnsi="Times New Roman"/>
                <w:color w:val="FF0000"/>
                <w:spacing w:val="-2"/>
              </w:rPr>
              <w:t>705</w:t>
            </w:r>
          </w:p>
        </w:tc>
      </w:tr>
      <w:tr w:rsidR="003247B6" w:rsidRPr="008379EE" w:rsidTr="007A76A2">
        <w:trPr>
          <w:trHeight w:val="273"/>
        </w:trPr>
        <w:tc>
          <w:tcPr>
            <w:tcW w:w="2235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2"/>
              </w:rPr>
              <w:lastRenderedPageBreak/>
              <w:t>3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</w:rPr>
              <w:t>Воспитатель; мастер производственного обучения; методист; старший  инструктор-методист; педагог-психолог; старший педагог дополнительного образования; старший тренер-преподаватель</w:t>
            </w:r>
          </w:p>
        </w:tc>
        <w:tc>
          <w:tcPr>
            <w:tcW w:w="2126" w:type="dxa"/>
            <w:vAlign w:val="center"/>
          </w:tcPr>
          <w:p w:rsidR="003247B6" w:rsidRPr="008379EE" w:rsidRDefault="003247B6" w:rsidP="007A76A2">
            <w:pPr>
              <w:spacing w:before="154"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E3039B">
              <w:rPr>
                <w:rFonts w:ascii="Times New Roman" w:hAnsi="Times New Roman"/>
                <w:color w:val="FF0000"/>
                <w:spacing w:val="-2"/>
              </w:rPr>
              <w:t>1</w:t>
            </w:r>
            <w:r w:rsidR="00E3039B">
              <w:rPr>
                <w:rFonts w:ascii="Times New Roman" w:hAnsi="Times New Roman"/>
                <w:color w:val="FF0000"/>
                <w:spacing w:val="-2"/>
              </w:rPr>
              <w:t>9</w:t>
            </w:r>
            <w:r w:rsidRPr="00E3039B">
              <w:rPr>
                <w:rFonts w:ascii="Times New Roman" w:hAnsi="Times New Roman"/>
                <w:color w:val="FF0000"/>
                <w:spacing w:val="-2"/>
              </w:rPr>
              <w:t xml:space="preserve"> </w:t>
            </w:r>
            <w:r w:rsidR="00E3039B">
              <w:rPr>
                <w:rFonts w:ascii="Times New Roman" w:hAnsi="Times New Roman"/>
                <w:color w:val="FF0000"/>
                <w:spacing w:val="-2"/>
              </w:rPr>
              <w:t>988</w:t>
            </w:r>
          </w:p>
        </w:tc>
      </w:tr>
      <w:tr w:rsidR="003247B6" w:rsidRPr="008379EE" w:rsidTr="007A76A2">
        <w:trPr>
          <w:trHeight w:val="422"/>
        </w:trPr>
        <w:tc>
          <w:tcPr>
            <w:tcW w:w="2235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2"/>
              </w:rPr>
              <w:t>4 квалификационный уровень</w:t>
            </w:r>
          </w:p>
        </w:tc>
        <w:tc>
          <w:tcPr>
            <w:tcW w:w="5528" w:type="dxa"/>
          </w:tcPr>
          <w:p w:rsidR="003247B6" w:rsidRPr="008379EE" w:rsidRDefault="003247B6" w:rsidP="007A76A2">
            <w:pPr>
              <w:tabs>
                <w:tab w:val="left" w:pos="202"/>
                <w:tab w:val="left" w:pos="2218"/>
              </w:tabs>
              <w:spacing w:before="34" w:line="276" w:lineRule="auto"/>
              <w:rPr>
                <w:rFonts w:ascii="Times New Roman" w:hAnsi="Times New Roman"/>
                <w:spacing w:val="-1"/>
              </w:rPr>
            </w:pPr>
            <w:r w:rsidRPr="008379EE">
              <w:rPr>
                <w:rFonts w:ascii="Times New Roman" w:hAnsi="Times New Roman"/>
                <w:spacing w:val="-7"/>
              </w:rPr>
              <w:t xml:space="preserve">Преподаватель (кроме должностей преподавателей, отнесенных к профессорско-преподавательскому составу); преподаватель-организатор основ безопасности жизнедеятельности; руководитель физического воспитания; старший воспитатель; старший методист; учитель; </w:t>
            </w:r>
            <w:proofErr w:type="spellStart"/>
            <w:r w:rsidRPr="008379EE">
              <w:rPr>
                <w:rFonts w:ascii="Times New Roman" w:hAnsi="Times New Roman"/>
                <w:spacing w:val="-7"/>
              </w:rPr>
              <w:t>тьютор</w:t>
            </w:r>
            <w:proofErr w:type="spellEnd"/>
            <w:r w:rsidRPr="008379EE">
              <w:rPr>
                <w:rFonts w:ascii="Times New Roman" w:hAnsi="Times New Roman"/>
                <w:spacing w:val="-7"/>
              </w:rPr>
              <w:t xml:space="preserve">; педагог-библиотекарь учитель-дефектолог; учитель-логопед </w:t>
            </w:r>
          </w:p>
        </w:tc>
        <w:tc>
          <w:tcPr>
            <w:tcW w:w="2126" w:type="dxa"/>
            <w:vAlign w:val="center"/>
          </w:tcPr>
          <w:p w:rsidR="003247B6" w:rsidRPr="008379EE" w:rsidRDefault="00E3039B" w:rsidP="007A76A2">
            <w:pPr>
              <w:spacing w:before="154" w:line="276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FF0000"/>
                <w:spacing w:val="-2"/>
              </w:rPr>
              <w:t>20 130</w:t>
            </w:r>
          </w:p>
        </w:tc>
      </w:tr>
    </w:tbl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color w:val="FF0000"/>
          <w:spacing w:val="-2"/>
        </w:rPr>
      </w:pPr>
    </w:p>
    <w:p w:rsidR="003247B6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2"/>
        </w:rPr>
      </w:pPr>
    </w:p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2"/>
        </w:rPr>
      </w:pPr>
      <w:r w:rsidRPr="008379EE">
        <w:rPr>
          <w:rFonts w:ascii="Times New Roman" w:hAnsi="Times New Roman"/>
          <w:bCs/>
          <w:spacing w:val="-2"/>
        </w:rPr>
        <w:t>1</w:t>
      </w:r>
      <w:r>
        <w:rPr>
          <w:rFonts w:ascii="Times New Roman" w:hAnsi="Times New Roman"/>
          <w:bCs/>
          <w:spacing w:val="-2"/>
        </w:rPr>
        <w:t>1</w:t>
      </w:r>
      <w:r w:rsidRPr="008379EE">
        <w:rPr>
          <w:rFonts w:ascii="Times New Roman" w:hAnsi="Times New Roman"/>
          <w:bCs/>
          <w:spacing w:val="-2"/>
        </w:rPr>
        <w:t>. Профессиональные квалификационная группы «Должности работников культуры, искусства и кинематографии ведущего звена» (№570)</w:t>
      </w:r>
    </w:p>
    <w:p w:rsidR="003247B6" w:rsidRPr="008379EE" w:rsidRDefault="003247B6" w:rsidP="003247B6">
      <w:pPr>
        <w:shd w:val="clear" w:color="auto" w:fill="FFFFFF"/>
        <w:spacing w:line="276" w:lineRule="auto"/>
        <w:jc w:val="center"/>
        <w:rPr>
          <w:rFonts w:ascii="Times New Roman" w:hAnsi="Times New Roman"/>
          <w:bCs/>
          <w:spacing w:val="-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557"/>
        <w:gridCol w:w="2097"/>
      </w:tblGrid>
      <w:tr w:rsidR="003247B6" w:rsidRPr="008379EE" w:rsidTr="007A76A2">
        <w:trPr>
          <w:trHeight w:val="143"/>
        </w:trPr>
        <w:tc>
          <w:tcPr>
            <w:tcW w:w="2127" w:type="dxa"/>
          </w:tcPr>
          <w:p w:rsidR="003247B6" w:rsidRPr="008379EE" w:rsidRDefault="003247B6" w:rsidP="007A76A2">
            <w:pPr>
              <w:spacing w:before="154"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Квалификационные уровни</w:t>
            </w: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before="154" w:line="276" w:lineRule="auto"/>
              <w:jc w:val="center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Должности, отнесенные к квалификационным уровням</w:t>
            </w:r>
          </w:p>
        </w:tc>
        <w:tc>
          <w:tcPr>
            <w:tcW w:w="2097" w:type="dxa"/>
          </w:tcPr>
          <w:p w:rsidR="003247B6" w:rsidRPr="008379EE" w:rsidRDefault="003247B6" w:rsidP="007A76A2">
            <w:pPr>
              <w:spacing w:before="154" w:line="276" w:lineRule="auto"/>
              <w:ind w:firstLine="0"/>
              <w:rPr>
                <w:rFonts w:ascii="Times New Roman" w:hAnsi="Times New Roman"/>
                <w:b/>
                <w:bCs/>
                <w:spacing w:val="-2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Рекомендуемый минимальный оклад</w:t>
            </w:r>
          </w:p>
        </w:tc>
      </w:tr>
      <w:tr w:rsidR="003247B6" w:rsidRPr="008379EE" w:rsidTr="007A76A2">
        <w:trPr>
          <w:trHeight w:val="243"/>
        </w:trPr>
        <w:tc>
          <w:tcPr>
            <w:tcW w:w="2127" w:type="dxa"/>
          </w:tcPr>
          <w:p w:rsidR="003247B6" w:rsidRPr="008379EE" w:rsidRDefault="003247B6" w:rsidP="007A76A2">
            <w:pPr>
              <w:spacing w:line="276" w:lineRule="auto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557" w:type="dxa"/>
          </w:tcPr>
          <w:p w:rsidR="003247B6" w:rsidRPr="008379EE" w:rsidRDefault="003247B6" w:rsidP="007A76A2">
            <w:pPr>
              <w:spacing w:line="276" w:lineRule="auto"/>
              <w:ind w:right="576"/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  <w:spacing w:val="-2"/>
              </w:rPr>
              <w:t>Главный библиотекарь; библиотекарь</w:t>
            </w:r>
          </w:p>
        </w:tc>
        <w:tc>
          <w:tcPr>
            <w:tcW w:w="2097" w:type="dxa"/>
            <w:vAlign w:val="center"/>
          </w:tcPr>
          <w:p w:rsidR="003247B6" w:rsidRPr="008379EE" w:rsidRDefault="003247B6" w:rsidP="007A76A2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spacing w:val="-2"/>
              </w:rPr>
            </w:pPr>
            <w:r w:rsidRPr="00E3039B">
              <w:rPr>
                <w:rFonts w:ascii="Times New Roman" w:hAnsi="Times New Roman"/>
                <w:color w:val="FF0000"/>
                <w:spacing w:val="-2"/>
              </w:rPr>
              <w:t xml:space="preserve">18 </w:t>
            </w:r>
            <w:r w:rsidR="00E3039B">
              <w:rPr>
                <w:rFonts w:ascii="Times New Roman" w:hAnsi="Times New Roman"/>
                <w:color w:val="FF0000"/>
                <w:spacing w:val="-2"/>
              </w:rPr>
              <w:t>431</w:t>
            </w:r>
          </w:p>
        </w:tc>
      </w:tr>
    </w:tbl>
    <w:p w:rsidR="003247B6" w:rsidRPr="008379EE" w:rsidRDefault="003247B6" w:rsidP="003247B6">
      <w:pPr>
        <w:rPr>
          <w:rFonts w:ascii="Times New Roman" w:hAnsi="Times New Roman"/>
          <w:color w:val="FF0000"/>
        </w:rPr>
      </w:pPr>
    </w:p>
    <w:p w:rsidR="003247B6" w:rsidRPr="008379EE" w:rsidRDefault="003247B6" w:rsidP="003247B6">
      <w:pPr>
        <w:shd w:val="clear" w:color="auto" w:fill="FFFFFF"/>
        <w:spacing w:line="276" w:lineRule="auto"/>
        <w:ind w:firstLine="708"/>
        <w:rPr>
          <w:rFonts w:ascii="Times New Roman" w:hAnsi="Times New Roman"/>
        </w:rPr>
      </w:pPr>
      <w:r w:rsidRPr="008379EE"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>2</w:t>
      </w:r>
      <w:r w:rsidRPr="008379EE">
        <w:rPr>
          <w:rFonts w:ascii="Times New Roman" w:hAnsi="Times New Roman"/>
          <w:bCs/>
        </w:rPr>
        <w:t xml:space="preserve">. </w:t>
      </w:r>
      <w:r w:rsidRPr="008379EE">
        <w:rPr>
          <w:rFonts w:ascii="Times New Roman" w:hAnsi="Times New Roman"/>
        </w:rPr>
        <w:t>Размеры окладов по должностям, не включенным в профессиональные квалификационные группы, определенные приказами Министерства здравоохранения и социального развития РФ.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7070"/>
        <w:gridCol w:w="1830"/>
      </w:tblGrid>
      <w:tr w:rsidR="003247B6" w:rsidRPr="008379EE" w:rsidTr="007A76A2">
        <w:tc>
          <w:tcPr>
            <w:tcW w:w="675" w:type="dxa"/>
          </w:tcPr>
          <w:p w:rsidR="003247B6" w:rsidRPr="008379EE" w:rsidRDefault="003247B6" w:rsidP="007A76A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  <w:p w:rsidR="003247B6" w:rsidRPr="008379EE" w:rsidRDefault="003247B6" w:rsidP="007A76A2">
            <w:pPr>
              <w:jc w:val="center"/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</w:rPr>
              <w:t>№</w:t>
            </w:r>
          </w:p>
        </w:tc>
        <w:tc>
          <w:tcPr>
            <w:tcW w:w="7230" w:type="dxa"/>
          </w:tcPr>
          <w:p w:rsidR="003247B6" w:rsidRPr="008379EE" w:rsidRDefault="003247B6" w:rsidP="007A76A2">
            <w:pPr>
              <w:jc w:val="center"/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1842" w:type="dxa"/>
          </w:tcPr>
          <w:p w:rsidR="003247B6" w:rsidRPr="008379EE" w:rsidRDefault="003247B6" w:rsidP="007A76A2">
            <w:pPr>
              <w:jc w:val="center"/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  <w:b/>
                <w:bCs/>
                <w:spacing w:val="-2"/>
              </w:rPr>
              <w:t>Оклад</w:t>
            </w:r>
          </w:p>
        </w:tc>
      </w:tr>
      <w:tr w:rsidR="003247B6" w:rsidRPr="008379EE" w:rsidTr="007A76A2">
        <w:tc>
          <w:tcPr>
            <w:tcW w:w="675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230" w:type="dxa"/>
          </w:tcPr>
          <w:p w:rsidR="003247B6" w:rsidRPr="00F55589" w:rsidRDefault="003247B6" w:rsidP="007A76A2">
            <w:pPr>
              <w:rPr>
                <w:rFonts w:ascii="Times New Roman" w:hAnsi="Times New Roman"/>
              </w:rPr>
            </w:pPr>
            <w:r w:rsidRPr="00F55589">
              <w:rPr>
                <w:rFonts w:ascii="Times New Roman" w:hAnsi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842" w:type="dxa"/>
          </w:tcPr>
          <w:p w:rsidR="003247B6" w:rsidRPr="008379EE" w:rsidRDefault="003247B6" w:rsidP="007A76A2">
            <w:pPr>
              <w:jc w:val="center"/>
              <w:rPr>
                <w:rFonts w:ascii="Times New Roman" w:hAnsi="Times New Roman"/>
              </w:rPr>
            </w:pPr>
            <w:r w:rsidRPr="00E3039B">
              <w:rPr>
                <w:rFonts w:ascii="Times New Roman" w:hAnsi="Times New Roman"/>
                <w:color w:val="FF0000"/>
              </w:rPr>
              <w:t>1</w:t>
            </w:r>
            <w:r w:rsidR="00E3039B">
              <w:rPr>
                <w:rFonts w:ascii="Times New Roman" w:hAnsi="Times New Roman"/>
                <w:color w:val="FF0000"/>
              </w:rPr>
              <w:t>8 147</w:t>
            </w:r>
          </w:p>
        </w:tc>
      </w:tr>
      <w:tr w:rsidR="003247B6" w:rsidRPr="008379EE" w:rsidTr="007A76A2">
        <w:tc>
          <w:tcPr>
            <w:tcW w:w="675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230" w:type="dxa"/>
          </w:tcPr>
          <w:p w:rsidR="003247B6" w:rsidRPr="00F55589" w:rsidRDefault="003247B6" w:rsidP="007A76A2">
            <w:pPr>
              <w:rPr>
                <w:rFonts w:ascii="Times New Roman" w:hAnsi="Times New Roman"/>
              </w:rPr>
            </w:pPr>
            <w:r w:rsidRPr="00F55589">
              <w:rPr>
                <w:rFonts w:ascii="Times New Roman" w:hAnsi="Times New Roman"/>
              </w:rPr>
              <w:t>Ассистент (помощник) (Данная должность вводится для сопровождения детей с ограниченными возможностями здоровья, при наличии показаний в заключении психолого-медико-педагогической комиссии).</w:t>
            </w:r>
          </w:p>
        </w:tc>
        <w:tc>
          <w:tcPr>
            <w:tcW w:w="1842" w:type="dxa"/>
          </w:tcPr>
          <w:p w:rsidR="003247B6" w:rsidRPr="008379EE" w:rsidRDefault="003247B6" w:rsidP="007A76A2">
            <w:pPr>
              <w:jc w:val="center"/>
              <w:rPr>
                <w:rFonts w:ascii="Times New Roman" w:hAnsi="Times New Roman"/>
              </w:rPr>
            </w:pPr>
            <w:r w:rsidRPr="00E3039B">
              <w:rPr>
                <w:rFonts w:ascii="Times New Roman" w:hAnsi="Times New Roman"/>
                <w:color w:val="FF0000"/>
              </w:rPr>
              <w:t xml:space="preserve">16 </w:t>
            </w:r>
            <w:r w:rsidR="00E3039B">
              <w:rPr>
                <w:rFonts w:ascii="Times New Roman" w:hAnsi="Times New Roman"/>
                <w:color w:val="FF0000"/>
              </w:rPr>
              <w:t>729</w:t>
            </w:r>
          </w:p>
        </w:tc>
      </w:tr>
      <w:tr w:rsidR="003247B6" w:rsidRPr="008379EE" w:rsidTr="007A76A2">
        <w:tc>
          <w:tcPr>
            <w:tcW w:w="675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230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 w:rsidRPr="008379EE">
              <w:rPr>
                <w:rFonts w:ascii="Times New Roman" w:hAnsi="Times New Roman"/>
              </w:rPr>
              <w:t>Электрик</w:t>
            </w:r>
          </w:p>
        </w:tc>
        <w:tc>
          <w:tcPr>
            <w:tcW w:w="1842" w:type="dxa"/>
          </w:tcPr>
          <w:p w:rsidR="003247B6" w:rsidRPr="00E3039B" w:rsidRDefault="003247B6" w:rsidP="007A76A2">
            <w:pPr>
              <w:jc w:val="center"/>
              <w:rPr>
                <w:rFonts w:ascii="Times New Roman" w:hAnsi="Times New Roman"/>
                <w:color w:val="FF0000"/>
              </w:rPr>
            </w:pPr>
            <w:r w:rsidRPr="00E3039B">
              <w:rPr>
                <w:rFonts w:ascii="Times New Roman" w:hAnsi="Times New Roman"/>
                <w:color w:val="FF0000"/>
              </w:rPr>
              <w:t xml:space="preserve">16 </w:t>
            </w:r>
            <w:r w:rsidR="00E3039B">
              <w:rPr>
                <w:rFonts w:ascii="Times New Roman" w:hAnsi="Times New Roman"/>
                <w:color w:val="FF0000"/>
              </w:rPr>
              <w:t>729</w:t>
            </w:r>
          </w:p>
        </w:tc>
      </w:tr>
      <w:tr w:rsidR="003247B6" w:rsidRPr="008379EE" w:rsidTr="007A76A2">
        <w:tc>
          <w:tcPr>
            <w:tcW w:w="675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230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Э</w:t>
            </w:r>
            <w:r w:rsidRPr="008379EE">
              <w:rPr>
                <w:rFonts w:ascii="Times New Roman" w:hAnsi="Times New Roman"/>
                <w:spacing w:val="-2"/>
              </w:rPr>
              <w:t>лектромонтер по ремонту и обслуживанию электрооборудования; повар; рабочий по комплексному обслуживанию и ремонту зданий</w:t>
            </w:r>
          </w:p>
        </w:tc>
        <w:tc>
          <w:tcPr>
            <w:tcW w:w="1842" w:type="dxa"/>
          </w:tcPr>
          <w:p w:rsidR="003247B6" w:rsidRPr="00E3039B" w:rsidRDefault="003247B6" w:rsidP="007A76A2">
            <w:pPr>
              <w:jc w:val="center"/>
              <w:rPr>
                <w:rFonts w:ascii="Times New Roman" w:hAnsi="Times New Roman"/>
                <w:color w:val="FF0000"/>
              </w:rPr>
            </w:pPr>
            <w:r w:rsidRPr="00E3039B">
              <w:rPr>
                <w:rFonts w:ascii="Times New Roman" w:hAnsi="Times New Roman"/>
                <w:color w:val="FF0000"/>
              </w:rPr>
              <w:t>16 8</w:t>
            </w:r>
            <w:r w:rsidR="00E3039B">
              <w:rPr>
                <w:rFonts w:ascii="Times New Roman" w:hAnsi="Times New Roman"/>
                <w:color w:val="FF0000"/>
              </w:rPr>
              <w:t>73</w:t>
            </w:r>
          </w:p>
        </w:tc>
      </w:tr>
      <w:tr w:rsidR="003247B6" w:rsidRPr="008379EE" w:rsidTr="007A76A2">
        <w:tc>
          <w:tcPr>
            <w:tcW w:w="675" w:type="dxa"/>
          </w:tcPr>
          <w:p w:rsidR="003247B6" w:rsidRPr="008379EE" w:rsidRDefault="003247B6" w:rsidP="007A76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7230" w:type="dxa"/>
          </w:tcPr>
          <w:p w:rsidR="003247B6" w:rsidRPr="008379EE" w:rsidRDefault="003247B6" w:rsidP="007A76A2">
            <w:pPr>
              <w:rPr>
                <w:rFonts w:ascii="Times New Roman" w:hAnsi="Times New Roman"/>
                <w:spacing w:val="-2"/>
              </w:rPr>
            </w:pPr>
            <w:r w:rsidRPr="008379EE">
              <w:rPr>
                <w:rFonts w:ascii="Times New Roman" w:hAnsi="Times New Roman"/>
              </w:rPr>
              <w:t>Контрактный управляющий</w:t>
            </w:r>
          </w:p>
        </w:tc>
        <w:tc>
          <w:tcPr>
            <w:tcW w:w="1842" w:type="dxa"/>
          </w:tcPr>
          <w:p w:rsidR="003247B6" w:rsidRPr="008379EE" w:rsidRDefault="00E3039B" w:rsidP="007A76A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>17 580</w:t>
            </w:r>
          </w:p>
        </w:tc>
      </w:tr>
    </w:tbl>
    <w:p w:rsidR="00365CF0" w:rsidRDefault="00365CF0" w:rsidP="00365CF0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365CF0" w:rsidRDefault="00365CF0" w:rsidP="00365CF0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F2AE3" w:rsidRPr="009216C3" w:rsidTr="00901927">
        <w:tc>
          <w:tcPr>
            <w:tcW w:w="4927" w:type="dxa"/>
            <w:shd w:val="clear" w:color="auto" w:fill="auto"/>
          </w:tcPr>
          <w:p w:rsidR="009F2AE3" w:rsidRDefault="009F2AE3" w:rsidP="0090192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9F2AE3" w:rsidRPr="009216C3" w:rsidRDefault="009F2AE3" w:rsidP="0090192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Павловского муниципального района </w:t>
            </w:r>
            <w:r w:rsidRPr="009216C3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  <w:p w:rsidR="009F2AE3" w:rsidRPr="009216C3" w:rsidRDefault="009F2AE3" w:rsidP="0090192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9F2AE3" w:rsidRPr="009216C3" w:rsidRDefault="009F2AE3" w:rsidP="0090192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9F2AE3" w:rsidRDefault="009F2AE3" w:rsidP="0090192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</w:t>
            </w:r>
          </w:p>
          <w:p w:rsidR="009F2AE3" w:rsidRPr="009216C3" w:rsidRDefault="009F2AE3" w:rsidP="0090192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М.Н.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</w:tc>
      </w:tr>
    </w:tbl>
    <w:p w:rsidR="009F2AE3" w:rsidRDefault="009F2AE3" w:rsidP="009F2AE3">
      <w:pPr>
        <w:shd w:val="clear" w:color="auto" w:fill="FFFFFF"/>
        <w:ind w:right="1152"/>
        <w:jc w:val="left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365CF0" w:rsidRDefault="00365CF0" w:rsidP="00365CF0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365CF0" w:rsidRDefault="00365CF0" w:rsidP="00365CF0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365CF0" w:rsidRDefault="00365CF0" w:rsidP="00365CF0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365CF0" w:rsidRDefault="00365CF0" w:rsidP="00365CF0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p w:rsidR="00365CF0" w:rsidRPr="008379EE" w:rsidRDefault="00365CF0" w:rsidP="006A147D">
      <w:pPr>
        <w:shd w:val="clear" w:color="auto" w:fill="FFFFFF"/>
        <w:ind w:right="1152"/>
        <w:jc w:val="center"/>
        <w:rPr>
          <w:rFonts w:ascii="Times New Roman" w:hAnsi="Times New Roman"/>
          <w:b/>
          <w:bCs/>
          <w:color w:val="FF0000"/>
          <w:spacing w:val="-2"/>
          <w:sz w:val="26"/>
          <w:szCs w:val="26"/>
        </w:rPr>
      </w:pPr>
    </w:p>
    <w:sectPr w:rsidR="00365CF0" w:rsidRPr="008379EE" w:rsidSect="00FA6905">
      <w:headerReference w:type="default" r:id="rId8"/>
      <w:pgSz w:w="11906" w:h="16838"/>
      <w:pgMar w:top="567" w:right="850" w:bottom="1560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927" w:rsidRDefault="00901927" w:rsidP="00B82B3E">
      <w:r>
        <w:separator/>
      </w:r>
    </w:p>
  </w:endnote>
  <w:endnote w:type="continuationSeparator" w:id="0">
    <w:p w:rsidR="00901927" w:rsidRDefault="00901927" w:rsidP="00B8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927" w:rsidRDefault="00901927" w:rsidP="00B82B3E">
      <w:r>
        <w:separator/>
      </w:r>
    </w:p>
  </w:footnote>
  <w:footnote w:type="continuationSeparator" w:id="0">
    <w:p w:rsidR="00901927" w:rsidRDefault="00901927" w:rsidP="00B82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927" w:rsidRDefault="00901927">
    <w:pPr>
      <w:pStyle w:val="af5"/>
      <w:spacing w:line="14" w:lineRule="auto"/>
      <w:rPr>
        <w:b/>
        <w:sz w:val="20"/>
      </w:rPr>
    </w:pPr>
    <w:r>
      <w:rPr>
        <w:b/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6DAE3A6" wp14:editId="365C26F4">
              <wp:simplePos x="0" y="0"/>
              <wp:positionH relativeFrom="page">
                <wp:posOffset>4129405</wp:posOffset>
              </wp:positionH>
              <wp:positionV relativeFrom="page">
                <wp:posOffset>440055</wp:posOffset>
              </wp:positionV>
              <wp:extent cx="204470" cy="165735"/>
              <wp:effectExtent l="0" t="1905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927" w:rsidRDefault="0090192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7272">
                            <w:rPr>
                              <w:noProof/>
                              <w:sz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AE3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25.15pt;margin-top:34.65pt;width:16.1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i/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" filled="f" stroked="f">
              <v:textbox inset="0,0,0,0">
                <w:txbxContent>
                  <w:p w:rsidR="00901927" w:rsidRDefault="0090192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7272">
                      <w:rPr>
                        <w:noProof/>
                        <w:sz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sz w:val="28"/>
        <w:szCs w:val="28"/>
      </w:rPr>
    </w:lvl>
  </w:abstractNum>
  <w:abstractNum w:abstractNumId="1" w15:restartNumberingAfterBreak="0">
    <w:nsid w:val="0000000B"/>
    <w:multiLevelType w:val="hybridMultilevel"/>
    <w:tmpl w:val="5E544E30"/>
    <w:lvl w:ilvl="0" w:tplc="C066AF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56798B"/>
    <w:multiLevelType w:val="hybridMultilevel"/>
    <w:tmpl w:val="CB587A72"/>
    <w:lvl w:ilvl="0" w:tplc="91DC1B5A">
      <w:start w:val="1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686A8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10259"/>
    <w:multiLevelType w:val="hybridMultilevel"/>
    <w:tmpl w:val="34D89D3C"/>
    <w:lvl w:ilvl="0" w:tplc="5B6CBF22">
      <w:start w:val="1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5436546"/>
    <w:multiLevelType w:val="hybridMultilevel"/>
    <w:tmpl w:val="0F6E4A46"/>
    <w:lvl w:ilvl="0" w:tplc="5C46865C">
      <w:start w:val="1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FF"/>
    <w:rsid w:val="0000025A"/>
    <w:rsid w:val="0000128B"/>
    <w:rsid w:val="00004730"/>
    <w:rsid w:val="00005E1B"/>
    <w:rsid w:val="00006CAE"/>
    <w:rsid w:val="00007456"/>
    <w:rsid w:val="000079D7"/>
    <w:rsid w:val="00011467"/>
    <w:rsid w:val="000121A7"/>
    <w:rsid w:val="000139F8"/>
    <w:rsid w:val="000140B9"/>
    <w:rsid w:val="00016F06"/>
    <w:rsid w:val="00017053"/>
    <w:rsid w:val="00017372"/>
    <w:rsid w:val="00021E2C"/>
    <w:rsid w:val="000220CF"/>
    <w:rsid w:val="000227BF"/>
    <w:rsid w:val="000229E0"/>
    <w:rsid w:val="0002433F"/>
    <w:rsid w:val="0002510F"/>
    <w:rsid w:val="000259A0"/>
    <w:rsid w:val="00027577"/>
    <w:rsid w:val="00030E8A"/>
    <w:rsid w:val="00031952"/>
    <w:rsid w:val="000332A0"/>
    <w:rsid w:val="000337C4"/>
    <w:rsid w:val="00033F1E"/>
    <w:rsid w:val="00042D91"/>
    <w:rsid w:val="000436C0"/>
    <w:rsid w:val="00044AC1"/>
    <w:rsid w:val="00051079"/>
    <w:rsid w:val="00053072"/>
    <w:rsid w:val="000535A3"/>
    <w:rsid w:val="00054225"/>
    <w:rsid w:val="00055817"/>
    <w:rsid w:val="00055967"/>
    <w:rsid w:val="000628B5"/>
    <w:rsid w:val="00063758"/>
    <w:rsid w:val="0007025A"/>
    <w:rsid w:val="000723E7"/>
    <w:rsid w:val="00075328"/>
    <w:rsid w:val="00076ECE"/>
    <w:rsid w:val="00077D55"/>
    <w:rsid w:val="00080ECF"/>
    <w:rsid w:val="000817E9"/>
    <w:rsid w:val="00081932"/>
    <w:rsid w:val="00084DE5"/>
    <w:rsid w:val="000866D2"/>
    <w:rsid w:val="00086E5E"/>
    <w:rsid w:val="00090FB4"/>
    <w:rsid w:val="00091510"/>
    <w:rsid w:val="00091770"/>
    <w:rsid w:val="00092A43"/>
    <w:rsid w:val="000955A6"/>
    <w:rsid w:val="000958AB"/>
    <w:rsid w:val="000A15C0"/>
    <w:rsid w:val="000B040E"/>
    <w:rsid w:val="000B15A9"/>
    <w:rsid w:val="000B2486"/>
    <w:rsid w:val="000B2F5E"/>
    <w:rsid w:val="000B571A"/>
    <w:rsid w:val="000B5B69"/>
    <w:rsid w:val="000B672E"/>
    <w:rsid w:val="000C1F76"/>
    <w:rsid w:val="000C3085"/>
    <w:rsid w:val="000C6930"/>
    <w:rsid w:val="000C77D5"/>
    <w:rsid w:val="000D4460"/>
    <w:rsid w:val="000D56E5"/>
    <w:rsid w:val="000D5A59"/>
    <w:rsid w:val="000D6CA3"/>
    <w:rsid w:val="000E0F78"/>
    <w:rsid w:val="000E512A"/>
    <w:rsid w:val="000F1001"/>
    <w:rsid w:val="000F35C1"/>
    <w:rsid w:val="000F52C9"/>
    <w:rsid w:val="000F5F7B"/>
    <w:rsid w:val="000F6EF6"/>
    <w:rsid w:val="001002D8"/>
    <w:rsid w:val="001039E7"/>
    <w:rsid w:val="00105232"/>
    <w:rsid w:val="00106456"/>
    <w:rsid w:val="00106711"/>
    <w:rsid w:val="0011242E"/>
    <w:rsid w:val="00113590"/>
    <w:rsid w:val="00114E51"/>
    <w:rsid w:val="001171BE"/>
    <w:rsid w:val="00117B0B"/>
    <w:rsid w:val="00117BA7"/>
    <w:rsid w:val="00120C59"/>
    <w:rsid w:val="00121C8A"/>
    <w:rsid w:val="0012244E"/>
    <w:rsid w:val="00122947"/>
    <w:rsid w:val="00123863"/>
    <w:rsid w:val="001245BD"/>
    <w:rsid w:val="00126A05"/>
    <w:rsid w:val="001274B6"/>
    <w:rsid w:val="00130C1B"/>
    <w:rsid w:val="0013248D"/>
    <w:rsid w:val="00132DCD"/>
    <w:rsid w:val="00140F1B"/>
    <w:rsid w:val="00143E29"/>
    <w:rsid w:val="00146611"/>
    <w:rsid w:val="00147851"/>
    <w:rsid w:val="00150133"/>
    <w:rsid w:val="001512C9"/>
    <w:rsid w:val="00154881"/>
    <w:rsid w:val="00154CF2"/>
    <w:rsid w:val="001558EF"/>
    <w:rsid w:val="00155BF2"/>
    <w:rsid w:val="001568EF"/>
    <w:rsid w:val="00157483"/>
    <w:rsid w:val="0016141F"/>
    <w:rsid w:val="00164589"/>
    <w:rsid w:val="00165155"/>
    <w:rsid w:val="00165D8B"/>
    <w:rsid w:val="00173476"/>
    <w:rsid w:val="00174288"/>
    <w:rsid w:val="0017509A"/>
    <w:rsid w:val="0017572D"/>
    <w:rsid w:val="00175DC5"/>
    <w:rsid w:val="0018043D"/>
    <w:rsid w:val="001872C8"/>
    <w:rsid w:val="00190BA1"/>
    <w:rsid w:val="001931A1"/>
    <w:rsid w:val="001952B0"/>
    <w:rsid w:val="001977BE"/>
    <w:rsid w:val="001A0BDA"/>
    <w:rsid w:val="001A19CA"/>
    <w:rsid w:val="001A386E"/>
    <w:rsid w:val="001B085D"/>
    <w:rsid w:val="001B0C47"/>
    <w:rsid w:val="001B0D8E"/>
    <w:rsid w:val="001B2B9A"/>
    <w:rsid w:val="001B39FB"/>
    <w:rsid w:val="001B4DE7"/>
    <w:rsid w:val="001B6778"/>
    <w:rsid w:val="001B74E3"/>
    <w:rsid w:val="001B7862"/>
    <w:rsid w:val="001C064D"/>
    <w:rsid w:val="001C2AA6"/>
    <w:rsid w:val="001C6E7D"/>
    <w:rsid w:val="001D00A5"/>
    <w:rsid w:val="001D240C"/>
    <w:rsid w:val="001D39E3"/>
    <w:rsid w:val="001D6373"/>
    <w:rsid w:val="001E310D"/>
    <w:rsid w:val="001E4567"/>
    <w:rsid w:val="001E5D34"/>
    <w:rsid w:val="001E721C"/>
    <w:rsid w:val="001F1690"/>
    <w:rsid w:val="001F3820"/>
    <w:rsid w:val="001F4811"/>
    <w:rsid w:val="001F5597"/>
    <w:rsid w:val="002050C9"/>
    <w:rsid w:val="00210D96"/>
    <w:rsid w:val="00210E14"/>
    <w:rsid w:val="002116FC"/>
    <w:rsid w:val="00211A25"/>
    <w:rsid w:val="00213B60"/>
    <w:rsid w:val="002150FB"/>
    <w:rsid w:val="00221CEC"/>
    <w:rsid w:val="002220E9"/>
    <w:rsid w:val="002238C5"/>
    <w:rsid w:val="00223ED3"/>
    <w:rsid w:val="00224FFE"/>
    <w:rsid w:val="00230B62"/>
    <w:rsid w:val="00231FAC"/>
    <w:rsid w:val="00232144"/>
    <w:rsid w:val="002329BD"/>
    <w:rsid w:val="002334EF"/>
    <w:rsid w:val="00234ADE"/>
    <w:rsid w:val="002358DA"/>
    <w:rsid w:val="002359A6"/>
    <w:rsid w:val="00237D2E"/>
    <w:rsid w:val="002421FF"/>
    <w:rsid w:val="002422EC"/>
    <w:rsid w:val="00242436"/>
    <w:rsid w:val="0024257E"/>
    <w:rsid w:val="00255107"/>
    <w:rsid w:val="002556AC"/>
    <w:rsid w:val="00256A7B"/>
    <w:rsid w:val="0025730D"/>
    <w:rsid w:val="00257A4E"/>
    <w:rsid w:val="00260E0B"/>
    <w:rsid w:val="002615E5"/>
    <w:rsid w:val="0026181C"/>
    <w:rsid w:val="002726CF"/>
    <w:rsid w:val="002749EB"/>
    <w:rsid w:val="0028014E"/>
    <w:rsid w:val="0028488D"/>
    <w:rsid w:val="00294D5F"/>
    <w:rsid w:val="0029612E"/>
    <w:rsid w:val="00296F23"/>
    <w:rsid w:val="002977E3"/>
    <w:rsid w:val="00297C07"/>
    <w:rsid w:val="00297DDA"/>
    <w:rsid w:val="002A05C0"/>
    <w:rsid w:val="002A16B5"/>
    <w:rsid w:val="002A4A18"/>
    <w:rsid w:val="002A6EA8"/>
    <w:rsid w:val="002B26F2"/>
    <w:rsid w:val="002B2E3E"/>
    <w:rsid w:val="002B3981"/>
    <w:rsid w:val="002B48CD"/>
    <w:rsid w:val="002B4F7B"/>
    <w:rsid w:val="002B5026"/>
    <w:rsid w:val="002B5449"/>
    <w:rsid w:val="002B572D"/>
    <w:rsid w:val="002B67A1"/>
    <w:rsid w:val="002B6B9A"/>
    <w:rsid w:val="002C0D1C"/>
    <w:rsid w:val="002C3D19"/>
    <w:rsid w:val="002C4A97"/>
    <w:rsid w:val="002D005B"/>
    <w:rsid w:val="002D0EBA"/>
    <w:rsid w:val="002D20C0"/>
    <w:rsid w:val="002D31E8"/>
    <w:rsid w:val="002D4624"/>
    <w:rsid w:val="002D634F"/>
    <w:rsid w:val="002D71D2"/>
    <w:rsid w:val="002E03C0"/>
    <w:rsid w:val="002E065F"/>
    <w:rsid w:val="002E177E"/>
    <w:rsid w:val="002E561B"/>
    <w:rsid w:val="002F13AE"/>
    <w:rsid w:val="002F151F"/>
    <w:rsid w:val="002F2848"/>
    <w:rsid w:val="002F5B91"/>
    <w:rsid w:val="002F6E83"/>
    <w:rsid w:val="002F76BA"/>
    <w:rsid w:val="00300425"/>
    <w:rsid w:val="00301596"/>
    <w:rsid w:val="00302870"/>
    <w:rsid w:val="003036C5"/>
    <w:rsid w:val="003114CB"/>
    <w:rsid w:val="00316F25"/>
    <w:rsid w:val="00317227"/>
    <w:rsid w:val="00322D21"/>
    <w:rsid w:val="003241B3"/>
    <w:rsid w:val="003246F4"/>
    <w:rsid w:val="003247B6"/>
    <w:rsid w:val="00327437"/>
    <w:rsid w:val="00330E9D"/>
    <w:rsid w:val="003325E4"/>
    <w:rsid w:val="00332D74"/>
    <w:rsid w:val="0033389B"/>
    <w:rsid w:val="00337A19"/>
    <w:rsid w:val="003408B2"/>
    <w:rsid w:val="00341F51"/>
    <w:rsid w:val="00343EFD"/>
    <w:rsid w:val="003444AC"/>
    <w:rsid w:val="00344B41"/>
    <w:rsid w:val="0035194A"/>
    <w:rsid w:val="0035371E"/>
    <w:rsid w:val="00360D38"/>
    <w:rsid w:val="00363EA9"/>
    <w:rsid w:val="00364F2D"/>
    <w:rsid w:val="00365CF0"/>
    <w:rsid w:val="0036799F"/>
    <w:rsid w:val="00367B10"/>
    <w:rsid w:val="00371E79"/>
    <w:rsid w:val="003721A1"/>
    <w:rsid w:val="0037340B"/>
    <w:rsid w:val="0037383C"/>
    <w:rsid w:val="00373B7D"/>
    <w:rsid w:val="00381EF3"/>
    <w:rsid w:val="00383611"/>
    <w:rsid w:val="003840DA"/>
    <w:rsid w:val="0038416A"/>
    <w:rsid w:val="00391BA7"/>
    <w:rsid w:val="003930A0"/>
    <w:rsid w:val="00395E16"/>
    <w:rsid w:val="003970E9"/>
    <w:rsid w:val="00397A3E"/>
    <w:rsid w:val="003A20CF"/>
    <w:rsid w:val="003A2F3E"/>
    <w:rsid w:val="003A4C9C"/>
    <w:rsid w:val="003A54CD"/>
    <w:rsid w:val="003B35FE"/>
    <w:rsid w:val="003B4EE0"/>
    <w:rsid w:val="003B7149"/>
    <w:rsid w:val="003C0E2A"/>
    <w:rsid w:val="003C2CD4"/>
    <w:rsid w:val="003C31EA"/>
    <w:rsid w:val="003C644B"/>
    <w:rsid w:val="003C648E"/>
    <w:rsid w:val="003C74DF"/>
    <w:rsid w:val="003C7617"/>
    <w:rsid w:val="003D1093"/>
    <w:rsid w:val="003D49D3"/>
    <w:rsid w:val="003D572F"/>
    <w:rsid w:val="003D681E"/>
    <w:rsid w:val="003D697C"/>
    <w:rsid w:val="003E3534"/>
    <w:rsid w:val="003E7AC7"/>
    <w:rsid w:val="003F0FF3"/>
    <w:rsid w:val="003F22A3"/>
    <w:rsid w:val="003F3147"/>
    <w:rsid w:val="003F4AD1"/>
    <w:rsid w:val="003F597F"/>
    <w:rsid w:val="00400D58"/>
    <w:rsid w:val="00404503"/>
    <w:rsid w:val="00405222"/>
    <w:rsid w:val="00406DEF"/>
    <w:rsid w:val="004070B1"/>
    <w:rsid w:val="00407909"/>
    <w:rsid w:val="00410936"/>
    <w:rsid w:val="00412991"/>
    <w:rsid w:val="00413290"/>
    <w:rsid w:val="00413C61"/>
    <w:rsid w:val="004141A1"/>
    <w:rsid w:val="004204FC"/>
    <w:rsid w:val="004212A9"/>
    <w:rsid w:val="00421485"/>
    <w:rsid w:val="00422239"/>
    <w:rsid w:val="00424259"/>
    <w:rsid w:val="004266BA"/>
    <w:rsid w:val="00430E2F"/>
    <w:rsid w:val="00431F39"/>
    <w:rsid w:val="00432C47"/>
    <w:rsid w:val="00433820"/>
    <w:rsid w:val="00433BA3"/>
    <w:rsid w:val="00435967"/>
    <w:rsid w:val="00435C73"/>
    <w:rsid w:val="00436719"/>
    <w:rsid w:val="00436FEE"/>
    <w:rsid w:val="004408A1"/>
    <w:rsid w:val="004408AB"/>
    <w:rsid w:val="00441CC5"/>
    <w:rsid w:val="004436B9"/>
    <w:rsid w:val="00443BAA"/>
    <w:rsid w:val="00443EB6"/>
    <w:rsid w:val="00443F6F"/>
    <w:rsid w:val="00445253"/>
    <w:rsid w:val="00445835"/>
    <w:rsid w:val="004467F1"/>
    <w:rsid w:val="0045084E"/>
    <w:rsid w:val="0045240E"/>
    <w:rsid w:val="00452970"/>
    <w:rsid w:val="004532CC"/>
    <w:rsid w:val="00453B57"/>
    <w:rsid w:val="004561E3"/>
    <w:rsid w:val="004566FC"/>
    <w:rsid w:val="0046093A"/>
    <w:rsid w:val="00461D6E"/>
    <w:rsid w:val="00467E7C"/>
    <w:rsid w:val="00470EC4"/>
    <w:rsid w:val="00471506"/>
    <w:rsid w:val="00471534"/>
    <w:rsid w:val="00472EAA"/>
    <w:rsid w:val="004736E7"/>
    <w:rsid w:val="00475A79"/>
    <w:rsid w:val="004765BC"/>
    <w:rsid w:val="00480B24"/>
    <w:rsid w:val="00482DC7"/>
    <w:rsid w:val="004831CE"/>
    <w:rsid w:val="004841E3"/>
    <w:rsid w:val="004900FE"/>
    <w:rsid w:val="00491F72"/>
    <w:rsid w:val="00495929"/>
    <w:rsid w:val="004968A8"/>
    <w:rsid w:val="004A0AAD"/>
    <w:rsid w:val="004A15B6"/>
    <w:rsid w:val="004A2C86"/>
    <w:rsid w:val="004A4BFD"/>
    <w:rsid w:val="004A6431"/>
    <w:rsid w:val="004B129D"/>
    <w:rsid w:val="004B1E2A"/>
    <w:rsid w:val="004B37F0"/>
    <w:rsid w:val="004B3F8B"/>
    <w:rsid w:val="004B505B"/>
    <w:rsid w:val="004B5467"/>
    <w:rsid w:val="004B65FA"/>
    <w:rsid w:val="004C0B27"/>
    <w:rsid w:val="004C2224"/>
    <w:rsid w:val="004C2A38"/>
    <w:rsid w:val="004C3878"/>
    <w:rsid w:val="004C58C5"/>
    <w:rsid w:val="004C5B19"/>
    <w:rsid w:val="004C5FD4"/>
    <w:rsid w:val="004C653E"/>
    <w:rsid w:val="004C66FE"/>
    <w:rsid w:val="004D0203"/>
    <w:rsid w:val="004D140F"/>
    <w:rsid w:val="004D180B"/>
    <w:rsid w:val="004D6269"/>
    <w:rsid w:val="004D7AFF"/>
    <w:rsid w:val="004E2787"/>
    <w:rsid w:val="004E3FF9"/>
    <w:rsid w:val="004E44F1"/>
    <w:rsid w:val="004E5D09"/>
    <w:rsid w:val="004E64E9"/>
    <w:rsid w:val="004F08AB"/>
    <w:rsid w:val="004F1CAE"/>
    <w:rsid w:val="004F3630"/>
    <w:rsid w:val="004F408A"/>
    <w:rsid w:val="004F501C"/>
    <w:rsid w:val="004F5599"/>
    <w:rsid w:val="004F6299"/>
    <w:rsid w:val="004F6933"/>
    <w:rsid w:val="0050042C"/>
    <w:rsid w:val="0050169C"/>
    <w:rsid w:val="005016D6"/>
    <w:rsid w:val="00504F8C"/>
    <w:rsid w:val="00505EE5"/>
    <w:rsid w:val="00506039"/>
    <w:rsid w:val="005062AE"/>
    <w:rsid w:val="00507256"/>
    <w:rsid w:val="005208BF"/>
    <w:rsid w:val="00521365"/>
    <w:rsid w:val="00523C09"/>
    <w:rsid w:val="00523F38"/>
    <w:rsid w:val="00525095"/>
    <w:rsid w:val="005266AA"/>
    <w:rsid w:val="005266EF"/>
    <w:rsid w:val="00530443"/>
    <w:rsid w:val="00531F6C"/>
    <w:rsid w:val="0053378B"/>
    <w:rsid w:val="00534DC0"/>
    <w:rsid w:val="00534E08"/>
    <w:rsid w:val="00537B3B"/>
    <w:rsid w:val="005420E3"/>
    <w:rsid w:val="00542C9A"/>
    <w:rsid w:val="00544ECA"/>
    <w:rsid w:val="005474F5"/>
    <w:rsid w:val="0055109A"/>
    <w:rsid w:val="00552049"/>
    <w:rsid w:val="005618DC"/>
    <w:rsid w:val="00561CCE"/>
    <w:rsid w:val="00563C5E"/>
    <w:rsid w:val="00564B15"/>
    <w:rsid w:val="00565498"/>
    <w:rsid w:val="00566E10"/>
    <w:rsid w:val="005677E2"/>
    <w:rsid w:val="00570506"/>
    <w:rsid w:val="005707E4"/>
    <w:rsid w:val="00572AB7"/>
    <w:rsid w:val="00582CCE"/>
    <w:rsid w:val="00583E6B"/>
    <w:rsid w:val="005846D8"/>
    <w:rsid w:val="005847EC"/>
    <w:rsid w:val="005851F4"/>
    <w:rsid w:val="005901B2"/>
    <w:rsid w:val="005914E5"/>
    <w:rsid w:val="00592835"/>
    <w:rsid w:val="00595B04"/>
    <w:rsid w:val="005A2996"/>
    <w:rsid w:val="005A46C1"/>
    <w:rsid w:val="005A67E9"/>
    <w:rsid w:val="005B0001"/>
    <w:rsid w:val="005B075B"/>
    <w:rsid w:val="005B2EF7"/>
    <w:rsid w:val="005B6EA4"/>
    <w:rsid w:val="005C3835"/>
    <w:rsid w:val="005C423A"/>
    <w:rsid w:val="005D0C12"/>
    <w:rsid w:val="005D19C7"/>
    <w:rsid w:val="005E0ACF"/>
    <w:rsid w:val="005E136D"/>
    <w:rsid w:val="005E4FFF"/>
    <w:rsid w:val="005E5323"/>
    <w:rsid w:val="005E742B"/>
    <w:rsid w:val="005F12CE"/>
    <w:rsid w:val="005F1EB9"/>
    <w:rsid w:val="005F3124"/>
    <w:rsid w:val="005F6983"/>
    <w:rsid w:val="005F7642"/>
    <w:rsid w:val="005F7F1F"/>
    <w:rsid w:val="006014BE"/>
    <w:rsid w:val="00602F7B"/>
    <w:rsid w:val="006057C3"/>
    <w:rsid w:val="00607122"/>
    <w:rsid w:val="0061119C"/>
    <w:rsid w:val="00615311"/>
    <w:rsid w:val="00616C6A"/>
    <w:rsid w:val="00616FFE"/>
    <w:rsid w:val="006208D8"/>
    <w:rsid w:val="00622098"/>
    <w:rsid w:val="00622210"/>
    <w:rsid w:val="0062359C"/>
    <w:rsid w:val="00624E03"/>
    <w:rsid w:val="00624F99"/>
    <w:rsid w:val="006257B2"/>
    <w:rsid w:val="00626381"/>
    <w:rsid w:val="006264D3"/>
    <w:rsid w:val="00626EC7"/>
    <w:rsid w:val="00627597"/>
    <w:rsid w:val="006276C0"/>
    <w:rsid w:val="0063175D"/>
    <w:rsid w:val="006367F5"/>
    <w:rsid w:val="006376E4"/>
    <w:rsid w:val="006435EA"/>
    <w:rsid w:val="00643B3B"/>
    <w:rsid w:val="00644BF3"/>
    <w:rsid w:val="00645324"/>
    <w:rsid w:val="00645AF7"/>
    <w:rsid w:val="006467C9"/>
    <w:rsid w:val="0064775E"/>
    <w:rsid w:val="006517E6"/>
    <w:rsid w:val="00655D32"/>
    <w:rsid w:val="006602F4"/>
    <w:rsid w:val="0066165D"/>
    <w:rsid w:val="00661D4C"/>
    <w:rsid w:val="00662A45"/>
    <w:rsid w:val="00671713"/>
    <w:rsid w:val="0067478E"/>
    <w:rsid w:val="00675BBE"/>
    <w:rsid w:val="00676449"/>
    <w:rsid w:val="0067780A"/>
    <w:rsid w:val="00680232"/>
    <w:rsid w:val="00682E3E"/>
    <w:rsid w:val="00683DE3"/>
    <w:rsid w:val="00684600"/>
    <w:rsid w:val="0069074F"/>
    <w:rsid w:val="00690FF6"/>
    <w:rsid w:val="00691243"/>
    <w:rsid w:val="006946C9"/>
    <w:rsid w:val="00694989"/>
    <w:rsid w:val="00697917"/>
    <w:rsid w:val="00697EB5"/>
    <w:rsid w:val="006A147D"/>
    <w:rsid w:val="006A6729"/>
    <w:rsid w:val="006A7118"/>
    <w:rsid w:val="006B03FA"/>
    <w:rsid w:val="006B130B"/>
    <w:rsid w:val="006B2506"/>
    <w:rsid w:val="006B5215"/>
    <w:rsid w:val="006C2FE4"/>
    <w:rsid w:val="006C39DD"/>
    <w:rsid w:val="006C405C"/>
    <w:rsid w:val="006C5A4A"/>
    <w:rsid w:val="006D0345"/>
    <w:rsid w:val="006D0D0F"/>
    <w:rsid w:val="006D10EC"/>
    <w:rsid w:val="006D208C"/>
    <w:rsid w:val="006D24CD"/>
    <w:rsid w:val="006D4610"/>
    <w:rsid w:val="006E7280"/>
    <w:rsid w:val="006F072F"/>
    <w:rsid w:val="006F0DD3"/>
    <w:rsid w:val="006F318A"/>
    <w:rsid w:val="006F37F4"/>
    <w:rsid w:val="006F496C"/>
    <w:rsid w:val="006F65D5"/>
    <w:rsid w:val="006F68BA"/>
    <w:rsid w:val="007010D0"/>
    <w:rsid w:val="00701194"/>
    <w:rsid w:val="007012E2"/>
    <w:rsid w:val="00702FA0"/>
    <w:rsid w:val="00711F08"/>
    <w:rsid w:val="00713CAE"/>
    <w:rsid w:val="00714A90"/>
    <w:rsid w:val="00716B98"/>
    <w:rsid w:val="00716D5D"/>
    <w:rsid w:val="00717004"/>
    <w:rsid w:val="007214A1"/>
    <w:rsid w:val="0072157A"/>
    <w:rsid w:val="00722163"/>
    <w:rsid w:val="00722F38"/>
    <w:rsid w:val="0072314D"/>
    <w:rsid w:val="0072655E"/>
    <w:rsid w:val="00726584"/>
    <w:rsid w:val="0072688C"/>
    <w:rsid w:val="00730D69"/>
    <w:rsid w:val="00733599"/>
    <w:rsid w:val="00737F3E"/>
    <w:rsid w:val="00742BBB"/>
    <w:rsid w:val="007438A0"/>
    <w:rsid w:val="00743995"/>
    <w:rsid w:val="00744B10"/>
    <w:rsid w:val="007462A9"/>
    <w:rsid w:val="0074711E"/>
    <w:rsid w:val="00750041"/>
    <w:rsid w:val="00750754"/>
    <w:rsid w:val="0075309F"/>
    <w:rsid w:val="007560DE"/>
    <w:rsid w:val="00760852"/>
    <w:rsid w:val="007655AC"/>
    <w:rsid w:val="00766455"/>
    <w:rsid w:val="0076680C"/>
    <w:rsid w:val="00772DAC"/>
    <w:rsid w:val="007738D6"/>
    <w:rsid w:val="007769E6"/>
    <w:rsid w:val="007814E5"/>
    <w:rsid w:val="00781CF3"/>
    <w:rsid w:val="00782C1D"/>
    <w:rsid w:val="007844D1"/>
    <w:rsid w:val="00785586"/>
    <w:rsid w:val="007862FE"/>
    <w:rsid w:val="0078662B"/>
    <w:rsid w:val="00786BBC"/>
    <w:rsid w:val="00787137"/>
    <w:rsid w:val="00787988"/>
    <w:rsid w:val="00791CAC"/>
    <w:rsid w:val="00792659"/>
    <w:rsid w:val="00792EAD"/>
    <w:rsid w:val="00793A72"/>
    <w:rsid w:val="00797308"/>
    <w:rsid w:val="00797F3F"/>
    <w:rsid w:val="007A1751"/>
    <w:rsid w:val="007A17E2"/>
    <w:rsid w:val="007A202F"/>
    <w:rsid w:val="007A2DCB"/>
    <w:rsid w:val="007A3272"/>
    <w:rsid w:val="007A7721"/>
    <w:rsid w:val="007B1CCA"/>
    <w:rsid w:val="007B306B"/>
    <w:rsid w:val="007B7872"/>
    <w:rsid w:val="007B78BE"/>
    <w:rsid w:val="007B7B9D"/>
    <w:rsid w:val="007C21EC"/>
    <w:rsid w:val="007C402F"/>
    <w:rsid w:val="007C5FC9"/>
    <w:rsid w:val="007C7889"/>
    <w:rsid w:val="007C78A5"/>
    <w:rsid w:val="007D2C3D"/>
    <w:rsid w:val="007D5404"/>
    <w:rsid w:val="007E16CA"/>
    <w:rsid w:val="007E1741"/>
    <w:rsid w:val="007E17AF"/>
    <w:rsid w:val="007E1E91"/>
    <w:rsid w:val="007E2649"/>
    <w:rsid w:val="007E4073"/>
    <w:rsid w:val="007F09DD"/>
    <w:rsid w:val="007F25E7"/>
    <w:rsid w:val="007F2D04"/>
    <w:rsid w:val="007F2F54"/>
    <w:rsid w:val="007F478C"/>
    <w:rsid w:val="007F7F9F"/>
    <w:rsid w:val="008055E9"/>
    <w:rsid w:val="00806C7D"/>
    <w:rsid w:val="008107BD"/>
    <w:rsid w:val="0081336E"/>
    <w:rsid w:val="008171E4"/>
    <w:rsid w:val="00821BA4"/>
    <w:rsid w:val="008220AB"/>
    <w:rsid w:val="00824714"/>
    <w:rsid w:val="00824BC1"/>
    <w:rsid w:val="00824F8E"/>
    <w:rsid w:val="0082519B"/>
    <w:rsid w:val="0082587A"/>
    <w:rsid w:val="00827122"/>
    <w:rsid w:val="00827137"/>
    <w:rsid w:val="00835DFA"/>
    <w:rsid w:val="00835EE0"/>
    <w:rsid w:val="00842F52"/>
    <w:rsid w:val="0084370D"/>
    <w:rsid w:val="00844F99"/>
    <w:rsid w:val="00845019"/>
    <w:rsid w:val="00845AD7"/>
    <w:rsid w:val="00853D16"/>
    <w:rsid w:val="00857255"/>
    <w:rsid w:val="0086013E"/>
    <w:rsid w:val="00863951"/>
    <w:rsid w:val="00864295"/>
    <w:rsid w:val="0087154D"/>
    <w:rsid w:val="008769F6"/>
    <w:rsid w:val="0088184E"/>
    <w:rsid w:val="00882DF3"/>
    <w:rsid w:val="00886CFF"/>
    <w:rsid w:val="00891648"/>
    <w:rsid w:val="0089437C"/>
    <w:rsid w:val="0089477C"/>
    <w:rsid w:val="00894D62"/>
    <w:rsid w:val="00895608"/>
    <w:rsid w:val="008957F9"/>
    <w:rsid w:val="00896966"/>
    <w:rsid w:val="00897ABC"/>
    <w:rsid w:val="008A09E2"/>
    <w:rsid w:val="008A1B4E"/>
    <w:rsid w:val="008A4F1E"/>
    <w:rsid w:val="008A5F9B"/>
    <w:rsid w:val="008A70A8"/>
    <w:rsid w:val="008B03D2"/>
    <w:rsid w:val="008B2BC8"/>
    <w:rsid w:val="008B3243"/>
    <w:rsid w:val="008B495E"/>
    <w:rsid w:val="008B517A"/>
    <w:rsid w:val="008B55D7"/>
    <w:rsid w:val="008B5B98"/>
    <w:rsid w:val="008B6517"/>
    <w:rsid w:val="008B6652"/>
    <w:rsid w:val="008B6C12"/>
    <w:rsid w:val="008C05C4"/>
    <w:rsid w:val="008C0F8B"/>
    <w:rsid w:val="008C2314"/>
    <w:rsid w:val="008C4009"/>
    <w:rsid w:val="008C42F4"/>
    <w:rsid w:val="008D1F18"/>
    <w:rsid w:val="008E0D75"/>
    <w:rsid w:val="008E1F92"/>
    <w:rsid w:val="008E37E5"/>
    <w:rsid w:val="008E39B7"/>
    <w:rsid w:val="008E5662"/>
    <w:rsid w:val="008E572F"/>
    <w:rsid w:val="008E790E"/>
    <w:rsid w:val="008F06C5"/>
    <w:rsid w:val="008F328B"/>
    <w:rsid w:val="008F48F7"/>
    <w:rsid w:val="008F7213"/>
    <w:rsid w:val="008F7220"/>
    <w:rsid w:val="008F7BCD"/>
    <w:rsid w:val="009015E9"/>
    <w:rsid w:val="00901927"/>
    <w:rsid w:val="00901CDB"/>
    <w:rsid w:val="00904A93"/>
    <w:rsid w:val="00905688"/>
    <w:rsid w:val="0091128E"/>
    <w:rsid w:val="00911602"/>
    <w:rsid w:val="00911AA3"/>
    <w:rsid w:val="00912538"/>
    <w:rsid w:val="00917721"/>
    <w:rsid w:val="00917818"/>
    <w:rsid w:val="00917969"/>
    <w:rsid w:val="009200B5"/>
    <w:rsid w:val="009216C3"/>
    <w:rsid w:val="00923994"/>
    <w:rsid w:val="009245FF"/>
    <w:rsid w:val="00925584"/>
    <w:rsid w:val="00926233"/>
    <w:rsid w:val="0092629D"/>
    <w:rsid w:val="00930459"/>
    <w:rsid w:val="0093116C"/>
    <w:rsid w:val="009321DB"/>
    <w:rsid w:val="009353C6"/>
    <w:rsid w:val="009377BA"/>
    <w:rsid w:val="00942330"/>
    <w:rsid w:val="0094294A"/>
    <w:rsid w:val="00942981"/>
    <w:rsid w:val="0094430F"/>
    <w:rsid w:val="00945D53"/>
    <w:rsid w:val="009470A3"/>
    <w:rsid w:val="009475D2"/>
    <w:rsid w:val="00951A90"/>
    <w:rsid w:val="00954483"/>
    <w:rsid w:val="0095678A"/>
    <w:rsid w:val="00961C3E"/>
    <w:rsid w:val="009623D1"/>
    <w:rsid w:val="009625CB"/>
    <w:rsid w:val="0096275E"/>
    <w:rsid w:val="00962DEB"/>
    <w:rsid w:val="009640B8"/>
    <w:rsid w:val="00964F68"/>
    <w:rsid w:val="00965697"/>
    <w:rsid w:val="0096699F"/>
    <w:rsid w:val="00967901"/>
    <w:rsid w:val="00970F2D"/>
    <w:rsid w:val="00972761"/>
    <w:rsid w:val="00975F14"/>
    <w:rsid w:val="00975FE0"/>
    <w:rsid w:val="00977B28"/>
    <w:rsid w:val="00982208"/>
    <w:rsid w:val="00982BF6"/>
    <w:rsid w:val="00983905"/>
    <w:rsid w:val="00984907"/>
    <w:rsid w:val="0099023E"/>
    <w:rsid w:val="00990714"/>
    <w:rsid w:val="00992915"/>
    <w:rsid w:val="00996FF5"/>
    <w:rsid w:val="009A159F"/>
    <w:rsid w:val="009A3757"/>
    <w:rsid w:val="009A64F2"/>
    <w:rsid w:val="009A68AF"/>
    <w:rsid w:val="009B00AC"/>
    <w:rsid w:val="009B356C"/>
    <w:rsid w:val="009B574C"/>
    <w:rsid w:val="009B5D0C"/>
    <w:rsid w:val="009C213A"/>
    <w:rsid w:val="009C22F7"/>
    <w:rsid w:val="009C47C3"/>
    <w:rsid w:val="009C5B60"/>
    <w:rsid w:val="009C7747"/>
    <w:rsid w:val="009D036D"/>
    <w:rsid w:val="009D2286"/>
    <w:rsid w:val="009D2BB8"/>
    <w:rsid w:val="009D5929"/>
    <w:rsid w:val="009D5C9F"/>
    <w:rsid w:val="009D5DD3"/>
    <w:rsid w:val="009D7EA9"/>
    <w:rsid w:val="009E2F63"/>
    <w:rsid w:val="009E3EE8"/>
    <w:rsid w:val="009E4668"/>
    <w:rsid w:val="009E73FF"/>
    <w:rsid w:val="009F2AE3"/>
    <w:rsid w:val="009F333A"/>
    <w:rsid w:val="009F3521"/>
    <w:rsid w:val="009F6BB5"/>
    <w:rsid w:val="00A043F2"/>
    <w:rsid w:val="00A05E07"/>
    <w:rsid w:val="00A079B9"/>
    <w:rsid w:val="00A10DBC"/>
    <w:rsid w:val="00A11FE4"/>
    <w:rsid w:val="00A1201E"/>
    <w:rsid w:val="00A12747"/>
    <w:rsid w:val="00A1290B"/>
    <w:rsid w:val="00A131BD"/>
    <w:rsid w:val="00A16145"/>
    <w:rsid w:val="00A16B94"/>
    <w:rsid w:val="00A171EC"/>
    <w:rsid w:val="00A201B5"/>
    <w:rsid w:val="00A224A2"/>
    <w:rsid w:val="00A24ED3"/>
    <w:rsid w:val="00A25C85"/>
    <w:rsid w:val="00A27570"/>
    <w:rsid w:val="00A3068B"/>
    <w:rsid w:val="00A32044"/>
    <w:rsid w:val="00A36D43"/>
    <w:rsid w:val="00A37D4B"/>
    <w:rsid w:val="00A4149A"/>
    <w:rsid w:val="00A43D01"/>
    <w:rsid w:val="00A46A93"/>
    <w:rsid w:val="00A4746C"/>
    <w:rsid w:val="00A47AC2"/>
    <w:rsid w:val="00A5038C"/>
    <w:rsid w:val="00A514E8"/>
    <w:rsid w:val="00A53B23"/>
    <w:rsid w:val="00A54A1E"/>
    <w:rsid w:val="00A57B7A"/>
    <w:rsid w:val="00A60FA5"/>
    <w:rsid w:val="00A62D08"/>
    <w:rsid w:val="00A64D32"/>
    <w:rsid w:val="00A64DC0"/>
    <w:rsid w:val="00A67D7B"/>
    <w:rsid w:val="00A70FE1"/>
    <w:rsid w:val="00A71266"/>
    <w:rsid w:val="00A71833"/>
    <w:rsid w:val="00A71F80"/>
    <w:rsid w:val="00A750B0"/>
    <w:rsid w:val="00A75A86"/>
    <w:rsid w:val="00A779F3"/>
    <w:rsid w:val="00A82C47"/>
    <w:rsid w:val="00A833D0"/>
    <w:rsid w:val="00A853FE"/>
    <w:rsid w:val="00A87FF0"/>
    <w:rsid w:val="00A933EC"/>
    <w:rsid w:val="00A9556E"/>
    <w:rsid w:val="00A967EB"/>
    <w:rsid w:val="00A97A92"/>
    <w:rsid w:val="00AA2174"/>
    <w:rsid w:val="00AA3B42"/>
    <w:rsid w:val="00AA4F52"/>
    <w:rsid w:val="00AA733D"/>
    <w:rsid w:val="00AA7BBF"/>
    <w:rsid w:val="00AB13A3"/>
    <w:rsid w:val="00AB1AB3"/>
    <w:rsid w:val="00AB2BC4"/>
    <w:rsid w:val="00AC3A6D"/>
    <w:rsid w:val="00AC46FB"/>
    <w:rsid w:val="00AC4B43"/>
    <w:rsid w:val="00AC5699"/>
    <w:rsid w:val="00AC72F3"/>
    <w:rsid w:val="00AD1560"/>
    <w:rsid w:val="00AD1765"/>
    <w:rsid w:val="00AD26F4"/>
    <w:rsid w:val="00AD2B94"/>
    <w:rsid w:val="00AD49C7"/>
    <w:rsid w:val="00AD5BDA"/>
    <w:rsid w:val="00AE0234"/>
    <w:rsid w:val="00AE0FFE"/>
    <w:rsid w:val="00AE1FC1"/>
    <w:rsid w:val="00AE33E3"/>
    <w:rsid w:val="00AE5ED7"/>
    <w:rsid w:val="00AE5F48"/>
    <w:rsid w:val="00AE6254"/>
    <w:rsid w:val="00AE636B"/>
    <w:rsid w:val="00AE7F09"/>
    <w:rsid w:val="00AF03E3"/>
    <w:rsid w:val="00AF15C5"/>
    <w:rsid w:val="00AF479B"/>
    <w:rsid w:val="00AF686F"/>
    <w:rsid w:val="00B0054C"/>
    <w:rsid w:val="00B0458E"/>
    <w:rsid w:val="00B07E60"/>
    <w:rsid w:val="00B100F4"/>
    <w:rsid w:val="00B13B9B"/>
    <w:rsid w:val="00B17F25"/>
    <w:rsid w:val="00B203B7"/>
    <w:rsid w:val="00B22CB7"/>
    <w:rsid w:val="00B24FBB"/>
    <w:rsid w:val="00B257E3"/>
    <w:rsid w:val="00B26F2E"/>
    <w:rsid w:val="00B27555"/>
    <w:rsid w:val="00B300CD"/>
    <w:rsid w:val="00B31889"/>
    <w:rsid w:val="00B321B9"/>
    <w:rsid w:val="00B329CA"/>
    <w:rsid w:val="00B34383"/>
    <w:rsid w:val="00B34D7F"/>
    <w:rsid w:val="00B35A36"/>
    <w:rsid w:val="00B35E69"/>
    <w:rsid w:val="00B42614"/>
    <w:rsid w:val="00B43D0C"/>
    <w:rsid w:val="00B43DDC"/>
    <w:rsid w:val="00B44E4B"/>
    <w:rsid w:val="00B4543D"/>
    <w:rsid w:val="00B507C4"/>
    <w:rsid w:val="00B52EF2"/>
    <w:rsid w:val="00B558DB"/>
    <w:rsid w:val="00B55ECB"/>
    <w:rsid w:val="00B61588"/>
    <w:rsid w:val="00B624DD"/>
    <w:rsid w:val="00B64B3E"/>
    <w:rsid w:val="00B72E1C"/>
    <w:rsid w:val="00B73FF5"/>
    <w:rsid w:val="00B75554"/>
    <w:rsid w:val="00B77D75"/>
    <w:rsid w:val="00B807E7"/>
    <w:rsid w:val="00B80815"/>
    <w:rsid w:val="00B81C65"/>
    <w:rsid w:val="00B82B3E"/>
    <w:rsid w:val="00B85A88"/>
    <w:rsid w:val="00B8622F"/>
    <w:rsid w:val="00B86C15"/>
    <w:rsid w:val="00B90F98"/>
    <w:rsid w:val="00B911C6"/>
    <w:rsid w:val="00B93D5F"/>
    <w:rsid w:val="00B96937"/>
    <w:rsid w:val="00B9743B"/>
    <w:rsid w:val="00BA0A2D"/>
    <w:rsid w:val="00BA204E"/>
    <w:rsid w:val="00BA264C"/>
    <w:rsid w:val="00BA3002"/>
    <w:rsid w:val="00BA6B6C"/>
    <w:rsid w:val="00BA73B2"/>
    <w:rsid w:val="00BB2091"/>
    <w:rsid w:val="00BB46A0"/>
    <w:rsid w:val="00BB478B"/>
    <w:rsid w:val="00BB488E"/>
    <w:rsid w:val="00BB6610"/>
    <w:rsid w:val="00BB6CE2"/>
    <w:rsid w:val="00BB7459"/>
    <w:rsid w:val="00BB7EC2"/>
    <w:rsid w:val="00BC0638"/>
    <w:rsid w:val="00BC0759"/>
    <w:rsid w:val="00BC41E1"/>
    <w:rsid w:val="00BC4CC7"/>
    <w:rsid w:val="00BD0169"/>
    <w:rsid w:val="00BD1B35"/>
    <w:rsid w:val="00BD33DA"/>
    <w:rsid w:val="00BD42D4"/>
    <w:rsid w:val="00BD6953"/>
    <w:rsid w:val="00BD76D4"/>
    <w:rsid w:val="00BE1095"/>
    <w:rsid w:val="00BE21A7"/>
    <w:rsid w:val="00BE4681"/>
    <w:rsid w:val="00BE4CA7"/>
    <w:rsid w:val="00BE5620"/>
    <w:rsid w:val="00BE5DE4"/>
    <w:rsid w:val="00BF086B"/>
    <w:rsid w:val="00BF11A2"/>
    <w:rsid w:val="00BF3F48"/>
    <w:rsid w:val="00BF4273"/>
    <w:rsid w:val="00BF5CD4"/>
    <w:rsid w:val="00BF6D2A"/>
    <w:rsid w:val="00C05C8E"/>
    <w:rsid w:val="00C100E7"/>
    <w:rsid w:val="00C106D0"/>
    <w:rsid w:val="00C13679"/>
    <w:rsid w:val="00C170CB"/>
    <w:rsid w:val="00C174ED"/>
    <w:rsid w:val="00C214DC"/>
    <w:rsid w:val="00C23DE8"/>
    <w:rsid w:val="00C24BA4"/>
    <w:rsid w:val="00C270F6"/>
    <w:rsid w:val="00C274A5"/>
    <w:rsid w:val="00C27742"/>
    <w:rsid w:val="00C309D2"/>
    <w:rsid w:val="00C313BE"/>
    <w:rsid w:val="00C32BDF"/>
    <w:rsid w:val="00C35902"/>
    <w:rsid w:val="00C364D2"/>
    <w:rsid w:val="00C36DA2"/>
    <w:rsid w:val="00C370BB"/>
    <w:rsid w:val="00C379EA"/>
    <w:rsid w:val="00C405E4"/>
    <w:rsid w:val="00C416CD"/>
    <w:rsid w:val="00C460EE"/>
    <w:rsid w:val="00C46592"/>
    <w:rsid w:val="00C47A34"/>
    <w:rsid w:val="00C47A89"/>
    <w:rsid w:val="00C52BE3"/>
    <w:rsid w:val="00C55192"/>
    <w:rsid w:val="00C5796E"/>
    <w:rsid w:val="00C616E9"/>
    <w:rsid w:val="00C6292F"/>
    <w:rsid w:val="00C62FAE"/>
    <w:rsid w:val="00C63EA6"/>
    <w:rsid w:val="00C655C8"/>
    <w:rsid w:val="00C66441"/>
    <w:rsid w:val="00C665C9"/>
    <w:rsid w:val="00C7068C"/>
    <w:rsid w:val="00C708F6"/>
    <w:rsid w:val="00C738F3"/>
    <w:rsid w:val="00C73D32"/>
    <w:rsid w:val="00C7414A"/>
    <w:rsid w:val="00C749E3"/>
    <w:rsid w:val="00C76ABD"/>
    <w:rsid w:val="00C8261D"/>
    <w:rsid w:val="00C82982"/>
    <w:rsid w:val="00C865C8"/>
    <w:rsid w:val="00C86E9E"/>
    <w:rsid w:val="00C9221A"/>
    <w:rsid w:val="00C92A69"/>
    <w:rsid w:val="00C92F23"/>
    <w:rsid w:val="00C96641"/>
    <w:rsid w:val="00CA20C0"/>
    <w:rsid w:val="00CA228B"/>
    <w:rsid w:val="00CA3C51"/>
    <w:rsid w:val="00CA3C92"/>
    <w:rsid w:val="00CA4AA7"/>
    <w:rsid w:val="00CA4CE6"/>
    <w:rsid w:val="00CA533F"/>
    <w:rsid w:val="00CA60FF"/>
    <w:rsid w:val="00CA7513"/>
    <w:rsid w:val="00CB15DD"/>
    <w:rsid w:val="00CB5444"/>
    <w:rsid w:val="00CB66EA"/>
    <w:rsid w:val="00CC0B0D"/>
    <w:rsid w:val="00CC0B40"/>
    <w:rsid w:val="00CC273C"/>
    <w:rsid w:val="00CC2DD7"/>
    <w:rsid w:val="00CC567E"/>
    <w:rsid w:val="00CD063D"/>
    <w:rsid w:val="00CD31F0"/>
    <w:rsid w:val="00CD5F46"/>
    <w:rsid w:val="00CE1DC8"/>
    <w:rsid w:val="00CE1DEB"/>
    <w:rsid w:val="00CE4B1D"/>
    <w:rsid w:val="00CE6C83"/>
    <w:rsid w:val="00CE73C7"/>
    <w:rsid w:val="00CF399C"/>
    <w:rsid w:val="00CF3AE2"/>
    <w:rsid w:val="00CF52A2"/>
    <w:rsid w:val="00CF5605"/>
    <w:rsid w:val="00CF5C4E"/>
    <w:rsid w:val="00CF61F6"/>
    <w:rsid w:val="00CF6A84"/>
    <w:rsid w:val="00D01204"/>
    <w:rsid w:val="00D02283"/>
    <w:rsid w:val="00D05C1F"/>
    <w:rsid w:val="00D11EA0"/>
    <w:rsid w:val="00D1400B"/>
    <w:rsid w:val="00D14D89"/>
    <w:rsid w:val="00D150C6"/>
    <w:rsid w:val="00D152E8"/>
    <w:rsid w:val="00D16CED"/>
    <w:rsid w:val="00D206EE"/>
    <w:rsid w:val="00D20C28"/>
    <w:rsid w:val="00D20FD2"/>
    <w:rsid w:val="00D21293"/>
    <w:rsid w:val="00D22803"/>
    <w:rsid w:val="00D24AE5"/>
    <w:rsid w:val="00D24D5D"/>
    <w:rsid w:val="00D27111"/>
    <w:rsid w:val="00D27609"/>
    <w:rsid w:val="00D276FD"/>
    <w:rsid w:val="00D30376"/>
    <w:rsid w:val="00D346DF"/>
    <w:rsid w:val="00D3543B"/>
    <w:rsid w:val="00D37826"/>
    <w:rsid w:val="00D42289"/>
    <w:rsid w:val="00D448D8"/>
    <w:rsid w:val="00D470E6"/>
    <w:rsid w:val="00D47677"/>
    <w:rsid w:val="00D51103"/>
    <w:rsid w:val="00D52C4C"/>
    <w:rsid w:val="00D53426"/>
    <w:rsid w:val="00D578E2"/>
    <w:rsid w:val="00D57ECD"/>
    <w:rsid w:val="00D60851"/>
    <w:rsid w:val="00D617EA"/>
    <w:rsid w:val="00D61D84"/>
    <w:rsid w:val="00D64A9E"/>
    <w:rsid w:val="00D64F17"/>
    <w:rsid w:val="00D67005"/>
    <w:rsid w:val="00D675B4"/>
    <w:rsid w:val="00D70672"/>
    <w:rsid w:val="00D7090B"/>
    <w:rsid w:val="00D70A6F"/>
    <w:rsid w:val="00D7347D"/>
    <w:rsid w:val="00D75877"/>
    <w:rsid w:val="00D7591D"/>
    <w:rsid w:val="00D75E0F"/>
    <w:rsid w:val="00D8138F"/>
    <w:rsid w:val="00D8190E"/>
    <w:rsid w:val="00D81AA6"/>
    <w:rsid w:val="00D81FFF"/>
    <w:rsid w:val="00D8350E"/>
    <w:rsid w:val="00D85076"/>
    <w:rsid w:val="00D865F2"/>
    <w:rsid w:val="00D871F7"/>
    <w:rsid w:val="00D91EB2"/>
    <w:rsid w:val="00D96AC8"/>
    <w:rsid w:val="00D97272"/>
    <w:rsid w:val="00DA030A"/>
    <w:rsid w:val="00DA1486"/>
    <w:rsid w:val="00DA4775"/>
    <w:rsid w:val="00DA768D"/>
    <w:rsid w:val="00DB0C82"/>
    <w:rsid w:val="00DB1798"/>
    <w:rsid w:val="00DB3E56"/>
    <w:rsid w:val="00DB669D"/>
    <w:rsid w:val="00DB6A64"/>
    <w:rsid w:val="00DC1F52"/>
    <w:rsid w:val="00DC2090"/>
    <w:rsid w:val="00DC4A85"/>
    <w:rsid w:val="00DC505C"/>
    <w:rsid w:val="00DC5701"/>
    <w:rsid w:val="00DD08E0"/>
    <w:rsid w:val="00DD1E97"/>
    <w:rsid w:val="00DD21EE"/>
    <w:rsid w:val="00DD3CB8"/>
    <w:rsid w:val="00DE03CB"/>
    <w:rsid w:val="00DE0489"/>
    <w:rsid w:val="00DE47DA"/>
    <w:rsid w:val="00DE47FB"/>
    <w:rsid w:val="00DF06FF"/>
    <w:rsid w:val="00DF233A"/>
    <w:rsid w:val="00DF2FB5"/>
    <w:rsid w:val="00DF5253"/>
    <w:rsid w:val="00DF5499"/>
    <w:rsid w:val="00DF6514"/>
    <w:rsid w:val="00E014E8"/>
    <w:rsid w:val="00E03663"/>
    <w:rsid w:val="00E1017D"/>
    <w:rsid w:val="00E12CD0"/>
    <w:rsid w:val="00E13418"/>
    <w:rsid w:val="00E136BF"/>
    <w:rsid w:val="00E16DF7"/>
    <w:rsid w:val="00E200FE"/>
    <w:rsid w:val="00E21EA9"/>
    <w:rsid w:val="00E236C9"/>
    <w:rsid w:val="00E23B3F"/>
    <w:rsid w:val="00E25D8A"/>
    <w:rsid w:val="00E27CD7"/>
    <w:rsid w:val="00E3039B"/>
    <w:rsid w:val="00E31D70"/>
    <w:rsid w:val="00E329EF"/>
    <w:rsid w:val="00E40893"/>
    <w:rsid w:val="00E4415A"/>
    <w:rsid w:val="00E46FC9"/>
    <w:rsid w:val="00E50807"/>
    <w:rsid w:val="00E54B39"/>
    <w:rsid w:val="00E55D69"/>
    <w:rsid w:val="00E56399"/>
    <w:rsid w:val="00E57DE0"/>
    <w:rsid w:val="00E61199"/>
    <w:rsid w:val="00E61A34"/>
    <w:rsid w:val="00E623D1"/>
    <w:rsid w:val="00E62C0B"/>
    <w:rsid w:val="00E63E5A"/>
    <w:rsid w:val="00E65562"/>
    <w:rsid w:val="00E66EC5"/>
    <w:rsid w:val="00E80B78"/>
    <w:rsid w:val="00E80DC9"/>
    <w:rsid w:val="00E8347C"/>
    <w:rsid w:val="00E85E1C"/>
    <w:rsid w:val="00E86B63"/>
    <w:rsid w:val="00E87AB1"/>
    <w:rsid w:val="00E91082"/>
    <w:rsid w:val="00E91D11"/>
    <w:rsid w:val="00E92C21"/>
    <w:rsid w:val="00E93741"/>
    <w:rsid w:val="00E97E2C"/>
    <w:rsid w:val="00EA1131"/>
    <w:rsid w:val="00EA5189"/>
    <w:rsid w:val="00EB232C"/>
    <w:rsid w:val="00EB246A"/>
    <w:rsid w:val="00EB3A46"/>
    <w:rsid w:val="00EC1E13"/>
    <w:rsid w:val="00EC1F7C"/>
    <w:rsid w:val="00EC5DA5"/>
    <w:rsid w:val="00EC61BF"/>
    <w:rsid w:val="00EC6400"/>
    <w:rsid w:val="00EC6FF1"/>
    <w:rsid w:val="00ED15AE"/>
    <w:rsid w:val="00ED3749"/>
    <w:rsid w:val="00ED51D1"/>
    <w:rsid w:val="00ED6420"/>
    <w:rsid w:val="00ED6E28"/>
    <w:rsid w:val="00EE23B2"/>
    <w:rsid w:val="00EE2EC1"/>
    <w:rsid w:val="00EE6527"/>
    <w:rsid w:val="00EF083A"/>
    <w:rsid w:val="00EF4647"/>
    <w:rsid w:val="00EF5034"/>
    <w:rsid w:val="00EF50BA"/>
    <w:rsid w:val="00EF54E1"/>
    <w:rsid w:val="00EF7823"/>
    <w:rsid w:val="00F00114"/>
    <w:rsid w:val="00F01095"/>
    <w:rsid w:val="00F01D57"/>
    <w:rsid w:val="00F1083B"/>
    <w:rsid w:val="00F1090E"/>
    <w:rsid w:val="00F10CE7"/>
    <w:rsid w:val="00F10E30"/>
    <w:rsid w:val="00F11BC8"/>
    <w:rsid w:val="00F12341"/>
    <w:rsid w:val="00F123B0"/>
    <w:rsid w:val="00F134CE"/>
    <w:rsid w:val="00F15349"/>
    <w:rsid w:val="00F26190"/>
    <w:rsid w:val="00F26274"/>
    <w:rsid w:val="00F26F31"/>
    <w:rsid w:val="00F26F6D"/>
    <w:rsid w:val="00F30327"/>
    <w:rsid w:val="00F30DFA"/>
    <w:rsid w:val="00F32049"/>
    <w:rsid w:val="00F3231A"/>
    <w:rsid w:val="00F32E27"/>
    <w:rsid w:val="00F3428E"/>
    <w:rsid w:val="00F37E26"/>
    <w:rsid w:val="00F41432"/>
    <w:rsid w:val="00F433A0"/>
    <w:rsid w:val="00F5070D"/>
    <w:rsid w:val="00F53997"/>
    <w:rsid w:val="00F55589"/>
    <w:rsid w:val="00F56347"/>
    <w:rsid w:val="00F572F7"/>
    <w:rsid w:val="00F60EE6"/>
    <w:rsid w:val="00F64F5B"/>
    <w:rsid w:val="00F65FE0"/>
    <w:rsid w:val="00F67122"/>
    <w:rsid w:val="00F70CA2"/>
    <w:rsid w:val="00F7238C"/>
    <w:rsid w:val="00F743B4"/>
    <w:rsid w:val="00F74C3F"/>
    <w:rsid w:val="00F75FF8"/>
    <w:rsid w:val="00F82640"/>
    <w:rsid w:val="00F8422B"/>
    <w:rsid w:val="00F87120"/>
    <w:rsid w:val="00F90ACE"/>
    <w:rsid w:val="00F96CCD"/>
    <w:rsid w:val="00F9723B"/>
    <w:rsid w:val="00FA146E"/>
    <w:rsid w:val="00FA154B"/>
    <w:rsid w:val="00FA17DA"/>
    <w:rsid w:val="00FA1961"/>
    <w:rsid w:val="00FA3508"/>
    <w:rsid w:val="00FA62D9"/>
    <w:rsid w:val="00FA6774"/>
    <w:rsid w:val="00FA6905"/>
    <w:rsid w:val="00FA6CC9"/>
    <w:rsid w:val="00FA7D85"/>
    <w:rsid w:val="00FB256F"/>
    <w:rsid w:val="00FB2644"/>
    <w:rsid w:val="00FB38AB"/>
    <w:rsid w:val="00FB3DBC"/>
    <w:rsid w:val="00FB5655"/>
    <w:rsid w:val="00FB6930"/>
    <w:rsid w:val="00FB6AFA"/>
    <w:rsid w:val="00FB782F"/>
    <w:rsid w:val="00FC29CE"/>
    <w:rsid w:val="00FC478F"/>
    <w:rsid w:val="00FD3260"/>
    <w:rsid w:val="00FD3C7D"/>
    <w:rsid w:val="00FE3B16"/>
    <w:rsid w:val="00FE3BD3"/>
    <w:rsid w:val="00FE56C2"/>
    <w:rsid w:val="00FE62C4"/>
    <w:rsid w:val="00FE6C35"/>
    <w:rsid w:val="00FF0337"/>
    <w:rsid w:val="00FF1615"/>
    <w:rsid w:val="00FF5044"/>
    <w:rsid w:val="00FF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1"/>
    <o:shapelayout v:ext="edit">
      <o:idmap v:ext="edit" data="1"/>
    </o:shapelayout>
  </w:shapeDefaults>
  <w:decimalSymbol w:val=","/>
  <w:listSeparator w:val=";"/>
  <w14:docId w14:val="42424BFA"/>
  <w15:docId w15:val="{F83DA0A8-DA1E-4DE9-8473-19E2C162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0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B085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C40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40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40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402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2B3E"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B82B3E"/>
    <w:pPr>
      <w:spacing w:before="240" w:after="60"/>
      <w:outlineLvl w:val="5"/>
    </w:pPr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1"/>
    <w:uiPriority w:val="99"/>
    <w:qFormat/>
    <w:rsid w:val="00B82B3E"/>
    <w:pPr>
      <w:widowControl w:val="0"/>
      <w:tabs>
        <w:tab w:val="num" w:pos="0"/>
      </w:tabs>
      <w:suppressAutoHyphens/>
      <w:autoSpaceDE w:val="0"/>
      <w:spacing w:before="240" w:after="60"/>
      <w:ind w:firstLine="720"/>
      <w:outlineLvl w:val="6"/>
    </w:pPr>
    <w:rPr>
      <w:rFonts w:ascii="Calibri" w:eastAsia="Calibri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82B3E"/>
    <w:pPr>
      <w:spacing w:before="240" w:after="60"/>
      <w:outlineLvl w:val="7"/>
    </w:pPr>
    <w:rPr>
      <w:rFonts w:ascii="Calibri" w:eastAsia="Calibri" w:hAnsi="Calibri" w:cs="Calibri"/>
      <w:i/>
      <w:iCs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B82B3E"/>
    <w:pPr>
      <w:spacing w:before="240" w:after="60"/>
      <w:outlineLvl w:val="8"/>
    </w:pPr>
    <w:rPr>
      <w:rFonts w:ascii="Cambria" w:eastAsia="Calibri" w:hAnsi="Cambria" w:cs="Cambr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F65F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B82B3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B82B3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B82B3E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9"/>
    <w:locked/>
    <w:rsid w:val="00B82B3E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locked/>
    <w:rsid w:val="00B82B3E"/>
    <w:rPr>
      <w:rFonts w:ascii="Calibri" w:hAnsi="Calibri" w:cs="Calibri"/>
      <w:b/>
      <w:bCs/>
      <w:lang w:val="en-US"/>
    </w:rPr>
  </w:style>
  <w:style w:type="character" w:customStyle="1" w:styleId="71">
    <w:name w:val="Заголовок 7 Знак1"/>
    <w:link w:val="7"/>
    <w:uiPriority w:val="99"/>
    <w:locked/>
    <w:rsid w:val="00B82B3E"/>
    <w:rPr>
      <w:rFonts w:ascii="Calibri" w:hAnsi="Calibri" w:cs="Calibri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9"/>
    <w:locked/>
    <w:rsid w:val="00B82B3E"/>
    <w:rPr>
      <w:rFonts w:ascii="Cambria" w:hAnsi="Cambria" w:cs="Cambria"/>
      <w:lang w:val="en-US"/>
    </w:rPr>
  </w:style>
  <w:style w:type="paragraph" w:styleId="a3">
    <w:name w:val="List Paragraph"/>
    <w:basedOn w:val="a"/>
    <w:uiPriority w:val="1"/>
    <w:qFormat/>
    <w:rsid w:val="00F65FE0"/>
    <w:pPr>
      <w:ind w:left="720"/>
    </w:pPr>
  </w:style>
  <w:style w:type="character" w:customStyle="1" w:styleId="a4">
    <w:name w:val="Заголовок Знак"/>
    <w:link w:val="a5"/>
    <w:uiPriority w:val="10"/>
    <w:locked/>
    <w:rsid w:val="00F65FE0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a5">
    <w:name w:val="Title"/>
    <w:basedOn w:val="a"/>
    <w:next w:val="a"/>
    <w:link w:val="a4"/>
    <w:uiPriority w:val="99"/>
    <w:qFormat/>
    <w:rsid w:val="00F65FE0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val="en-US"/>
    </w:rPr>
  </w:style>
  <w:style w:type="character" w:customStyle="1" w:styleId="TitleChar1">
    <w:name w:val="Title Char1"/>
    <w:uiPriority w:val="99"/>
    <w:locked/>
    <w:rsid w:val="00B82B3E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F65FE0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1C6E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121C8A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121C8A"/>
    <w:rPr>
      <w:rFonts w:ascii="Tahoma" w:hAnsi="Tahoma" w:cs="Tahoma"/>
      <w:sz w:val="16"/>
      <w:szCs w:val="16"/>
      <w:lang w:eastAsia="ru-RU"/>
    </w:rPr>
  </w:style>
  <w:style w:type="character" w:customStyle="1" w:styleId="70">
    <w:name w:val="Заголовок 7 Знак"/>
    <w:uiPriority w:val="99"/>
    <w:rsid w:val="00B82B3E"/>
    <w:rPr>
      <w:rFonts w:ascii="Cambria" w:hAnsi="Cambria" w:cs="Cambria"/>
      <w:i/>
      <w:iCs/>
      <w:color w:val="auto"/>
      <w:sz w:val="24"/>
      <w:szCs w:val="24"/>
      <w:lang w:eastAsia="ru-RU"/>
    </w:rPr>
  </w:style>
  <w:style w:type="character" w:styleId="a8">
    <w:name w:val="Hyperlink"/>
    <w:rsid w:val="007C402F"/>
    <w:rPr>
      <w:color w:val="0000FF"/>
      <w:u w:val="none"/>
    </w:rPr>
  </w:style>
  <w:style w:type="character" w:styleId="a9">
    <w:name w:val="FollowedHyperlink"/>
    <w:uiPriority w:val="99"/>
    <w:semiHidden/>
    <w:rsid w:val="00B82B3E"/>
    <w:rPr>
      <w:color w:val="800080"/>
      <w:u w:val="single"/>
    </w:rPr>
  </w:style>
  <w:style w:type="paragraph" w:styleId="aa">
    <w:name w:val="Normal (Web)"/>
    <w:basedOn w:val="a"/>
    <w:uiPriority w:val="99"/>
    <w:rsid w:val="00B82B3E"/>
    <w:pPr>
      <w:suppressAutoHyphens/>
      <w:spacing w:before="280" w:after="280"/>
    </w:pPr>
    <w:rPr>
      <w:sz w:val="16"/>
      <w:szCs w:val="16"/>
      <w:lang w:eastAsia="ar-SA"/>
    </w:rPr>
  </w:style>
  <w:style w:type="paragraph" w:styleId="ab">
    <w:name w:val="footnote text"/>
    <w:basedOn w:val="a"/>
    <w:link w:val="12"/>
    <w:uiPriority w:val="99"/>
    <w:rsid w:val="00B82B3E"/>
    <w:pPr>
      <w:widowControl w:val="0"/>
      <w:suppressAutoHyphens/>
      <w:autoSpaceDE w:val="0"/>
      <w:ind w:firstLine="720"/>
    </w:pPr>
    <w:rPr>
      <w:rFonts w:eastAsia="Calibri"/>
      <w:sz w:val="20"/>
      <w:szCs w:val="20"/>
      <w:lang w:eastAsia="ar-SA"/>
    </w:rPr>
  </w:style>
  <w:style w:type="character" w:customStyle="1" w:styleId="12">
    <w:name w:val="Текст сноски Знак1"/>
    <w:link w:val="ab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c">
    <w:name w:val="Текст сноски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aliases w:val="!Равноширинный текст документа"/>
    <w:basedOn w:val="a"/>
    <w:link w:val="13"/>
    <w:semiHidden/>
    <w:rsid w:val="007C402F"/>
    <w:rPr>
      <w:rFonts w:ascii="Courier" w:hAnsi="Courier"/>
      <w:sz w:val="22"/>
      <w:szCs w:val="20"/>
    </w:rPr>
  </w:style>
  <w:style w:type="character" w:customStyle="1" w:styleId="13">
    <w:name w:val="Текст примечания Знак1"/>
    <w:aliases w:val="!Равноширинный текст документа Знак"/>
    <w:link w:val="ad"/>
    <w:semiHidden/>
    <w:locked/>
    <w:rsid w:val="00B82B3E"/>
    <w:rPr>
      <w:rFonts w:ascii="Courier" w:eastAsia="Times New Roman" w:hAnsi="Courier"/>
      <w:sz w:val="22"/>
    </w:rPr>
  </w:style>
  <w:style w:type="character" w:customStyle="1" w:styleId="ae">
    <w:name w:val="Текст примечания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14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4">
    <w:name w:val="Верхний колонтитул Знак1"/>
    <w:link w:val="af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0">
    <w:name w:val="Верх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15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5">
    <w:name w:val="Нижний колонтитул Знак1"/>
    <w:link w:val="af1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2">
    <w:name w:val="Ниж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rsid w:val="00B82B3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B82B3E"/>
    <w:rPr>
      <w:rFonts w:ascii="Calibri" w:hAnsi="Calibri" w:cs="Calibri"/>
      <w:lang w:eastAsia="ru-RU"/>
    </w:rPr>
  </w:style>
  <w:style w:type="paragraph" w:styleId="af5">
    <w:name w:val="Body Text"/>
    <w:basedOn w:val="a"/>
    <w:link w:val="16"/>
    <w:uiPriority w:val="1"/>
    <w:qFormat/>
    <w:rsid w:val="00B82B3E"/>
    <w:pPr>
      <w:suppressAutoHyphens/>
      <w:spacing w:after="120"/>
    </w:pPr>
    <w:rPr>
      <w:rFonts w:eastAsia="Calibri"/>
      <w:lang w:eastAsia="ar-SA"/>
    </w:rPr>
  </w:style>
  <w:style w:type="character" w:customStyle="1" w:styleId="16">
    <w:name w:val="Основной текст Знак1"/>
    <w:link w:val="af5"/>
    <w:uiPriority w:val="99"/>
    <w:locked/>
    <w:rsid w:val="00B82B3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6">
    <w:name w:val="Основной текст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5"/>
    <w:uiPriority w:val="99"/>
    <w:rsid w:val="00B82B3E"/>
  </w:style>
  <w:style w:type="paragraph" w:styleId="af8">
    <w:name w:val="Body Text Indent"/>
    <w:basedOn w:val="a"/>
    <w:link w:val="17"/>
    <w:uiPriority w:val="99"/>
    <w:rsid w:val="00B82B3E"/>
    <w:pPr>
      <w:suppressAutoHyphens/>
      <w:spacing w:after="120"/>
      <w:ind w:left="283"/>
    </w:pPr>
    <w:rPr>
      <w:rFonts w:eastAsia="Calibri"/>
      <w:sz w:val="20"/>
      <w:szCs w:val="20"/>
      <w:lang w:eastAsia="ar-SA"/>
    </w:rPr>
  </w:style>
  <w:style w:type="character" w:customStyle="1" w:styleId="17">
    <w:name w:val="Основной текст с отступом Знак1"/>
    <w:link w:val="af8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9">
    <w:name w:val="Основной текст с отступом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1"/>
    <w:basedOn w:val="a"/>
    <w:next w:val="af5"/>
    <w:uiPriority w:val="99"/>
    <w:rsid w:val="00B82B3E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B82B3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a">
    <w:name w:val="Указатель1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a">
    <w:name w:val="Обычный.Название подразделения"/>
    <w:uiPriority w:val="99"/>
    <w:rsid w:val="00B82B3E"/>
    <w:pPr>
      <w:suppressAutoHyphens/>
    </w:pPr>
    <w:rPr>
      <w:rFonts w:ascii="SchoolBook" w:eastAsia="Times New Roman" w:hAnsi="SchoolBook" w:cs="SchoolBook"/>
      <w:sz w:val="28"/>
      <w:szCs w:val="28"/>
      <w:lang w:eastAsia="ar-SA"/>
    </w:rPr>
  </w:style>
  <w:style w:type="paragraph" w:customStyle="1" w:styleId="110">
    <w:name w:val="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Normal">
    <w:name w:val="ConsNormal"/>
    <w:uiPriority w:val="99"/>
    <w:rsid w:val="00B82B3E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B82B3E"/>
    <w:pPr>
      <w:suppressAutoHyphens/>
      <w:ind w:firstLine="900"/>
    </w:pPr>
    <w:rPr>
      <w:sz w:val="28"/>
      <w:szCs w:val="28"/>
      <w:lang w:eastAsia="ar-SA"/>
    </w:rPr>
  </w:style>
  <w:style w:type="paragraph" w:customStyle="1" w:styleId="1b">
    <w:name w:val="Текст1"/>
    <w:basedOn w:val="a"/>
    <w:uiPriority w:val="99"/>
    <w:rsid w:val="00B82B3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B82B3E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B82B3E"/>
    <w:pPr>
      <w:suppressAutoHyphens/>
      <w:spacing w:before="280" w:after="280"/>
    </w:pPr>
    <w:rPr>
      <w:lang w:eastAsia="ar-SA"/>
    </w:rPr>
  </w:style>
  <w:style w:type="paragraph" w:customStyle="1" w:styleId="afb">
    <w:name w:val="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Текст примечания1"/>
    <w:basedOn w:val="a"/>
    <w:uiPriority w:val="99"/>
    <w:rsid w:val="00B82B3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B82B3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Cell">
    <w:name w:val="Con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112">
    <w:name w:val="Знак1 Знак Знак Знак12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formattexttopleveltext">
    <w:name w:val="formattext toplevel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ConsPlusTitle">
    <w:name w:val="ConsPlusTitle"/>
    <w:uiPriority w:val="99"/>
    <w:rsid w:val="00B82B3E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B82B3E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d">
    <w:name w:val="Без интервала1"/>
    <w:uiPriority w:val="99"/>
    <w:rsid w:val="00B82B3E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e">
    <w:name w:val="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uiPriority w:val="99"/>
    <w:rsid w:val="00B82B3E"/>
    <w:pPr>
      <w:tabs>
        <w:tab w:val="left" w:pos="680"/>
      </w:tabs>
      <w:suppressAutoHyphens/>
      <w:autoSpaceDE w:val="0"/>
      <w:ind w:left="680" w:hanging="170"/>
      <w:jc w:val="both"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fc">
    <w:name w:val="Знак Знак Знак 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">
    <w:name w:val="Знак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d">
    <w:name w:val="Содержимое таблицы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B82B3E"/>
    <w:pPr>
      <w:jc w:val="center"/>
    </w:pPr>
    <w:rPr>
      <w:b/>
      <w:bCs/>
    </w:rPr>
  </w:style>
  <w:style w:type="paragraph" w:customStyle="1" w:styleId="aff">
    <w:name w:val="Содержимое врезки"/>
    <w:basedOn w:val="af5"/>
    <w:uiPriority w:val="99"/>
    <w:rsid w:val="00B82B3E"/>
  </w:style>
  <w:style w:type="paragraph" w:customStyle="1" w:styleId="WW-11">
    <w:name w:val="WW-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uiPriority w:val="99"/>
    <w:rsid w:val="00B82B3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50">
    <w:name w:val="p50"/>
    <w:basedOn w:val="a"/>
    <w:rsid w:val="00B82B3E"/>
    <w:pPr>
      <w:spacing w:before="100" w:beforeAutospacing="1" w:after="100" w:afterAutospacing="1"/>
    </w:pPr>
  </w:style>
  <w:style w:type="paragraph" w:customStyle="1" w:styleId="p16">
    <w:name w:val="p16"/>
    <w:basedOn w:val="a"/>
    <w:rsid w:val="00B82B3E"/>
    <w:pPr>
      <w:spacing w:before="100" w:beforeAutospacing="1" w:after="100" w:afterAutospacing="1"/>
    </w:pPr>
  </w:style>
  <w:style w:type="character" w:styleId="aff0">
    <w:name w:val="footnote reference"/>
    <w:uiPriority w:val="99"/>
    <w:rsid w:val="00B82B3E"/>
    <w:rPr>
      <w:vertAlign w:val="superscript"/>
    </w:rPr>
  </w:style>
  <w:style w:type="character" w:styleId="aff1">
    <w:name w:val="Placeholder Text"/>
    <w:uiPriority w:val="99"/>
    <w:rsid w:val="00B82B3E"/>
    <w:rPr>
      <w:color w:val="808080"/>
    </w:rPr>
  </w:style>
  <w:style w:type="character" w:customStyle="1" w:styleId="117">
    <w:name w:val="Заголовок 1 Знак1"/>
    <w:uiPriority w:val="99"/>
    <w:locked/>
    <w:rsid w:val="00B82B3E"/>
    <w:rPr>
      <w:rFonts w:ascii="Cambria" w:hAnsi="Cambria" w:cs="Cambria"/>
      <w:b/>
      <w:bCs/>
      <w:kern w:val="2"/>
      <w:sz w:val="20"/>
      <w:szCs w:val="20"/>
      <w:lang w:eastAsia="ar-SA" w:bidi="ar-SA"/>
    </w:rPr>
  </w:style>
  <w:style w:type="character" w:customStyle="1" w:styleId="WW8Num1z0">
    <w:name w:val="WW8Num1z0"/>
    <w:uiPriority w:val="99"/>
    <w:rsid w:val="00B82B3E"/>
    <w:rPr>
      <w:rFonts w:ascii="Symbol" w:hAnsi="Symbol" w:cs="Symbol"/>
    </w:rPr>
  </w:style>
  <w:style w:type="character" w:customStyle="1" w:styleId="WW8Num1z1">
    <w:name w:val="WW8Num1z1"/>
    <w:uiPriority w:val="99"/>
    <w:rsid w:val="00B82B3E"/>
    <w:rPr>
      <w:rFonts w:ascii="Courier New" w:hAnsi="Courier New" w:cs="Courier New"/>
    </w:rPr>
  </w:style>
  <w:style w:type="character" w:customStyle="1" w:styleId="WW8Num1z2">
    <w:name w:val="WW8Num1z2"/>
    <w:uiPriority w:val="99"/>
    <w:rsid w:val="00B82B3E"/>
    <w:rPr>
      <w:rFonts w:ascii="Wingdings" w:hAnsi="Wingdings" w:cs="Wingdings"/>
    </w:rPr>
  </w:style>
  <w:style w:type="character" w:customStyle="1" w:styleId="WW8Num1z3">
    <w:name w:val="WW8Num1z3"/>
    <w:uiPriority w:val="99"/>
    <w:rsid w:val="00B82B3E"/>
  </w:style>
  <w:style w:type="character" w:customStyle="1" w:styleId="WW8Num1z4">
    <w:name w:val="WW8Num1z4"/>
    <w:uiPriority w:val="99"/>
    <w:rsid w:val="00B82B3E"/>
  </w:style>
  <w:style w:type="character" w:customStyle="1" w:styleId="WW8Num1z5">
    <w:name w:val="WW8Num1z5"/>
    <w:uiPriority w:val="99"/>
    <w:rsid w:val="00B82B3E"/>
  </w:style>
  <w:style w:type="character" w:customStyle="1" w:styleId="WW8Num1z6">
    <w:name w:val="WW8Num1z6"/>
    <w:uiPriority w:val="99"/>
    <w:rsid w:val="00B82B3E"/>
  </w:style>
  <w:style w:type="character" w:customStyle="1" w:styleId="WW8Num1z7">
    <w:name w:val="WW8Num1z7"/>
    <w:uiPriority w:val="99"/>
    <w:rsid w:val="00B82B3E"/>
  </w:style>
  <w:style w:type="character" w:customStyle="1" w:styleId="WW8Num1z8">
    <w:name w:val="WW8Num1z8"/>
    <w:uiPriority w:val="99"/>
    <w:rsid w:val="00B82B3E"/>
  </w:style>
  <w:style w:type="character" w:customStyle="1" w:styleId="WW8Num2z0">
    <w:name w:val="WW8Num2z0"/>
    <w:uiPriority w:val="99"/>
    <w:rsid w:val="00B82B3E"/>
    <w:rPr>
      <w:rFonts w:ascii="Symbol" w:hAnsi="Symbol" w:cs="Symbol"/>
    </w:rPr>
  </w:style>
  <w:style w:type="character" w:customStyle="1" w:styleId="WW8Num2z1">
    <w:name w:val="WW8Num2z1"/>
    <w:uiPriority w:val="99"/>
    <w:rsid w:val="00B82B3E"/>
    <w:rPr>
      <w:rFonts w:ascii="Courier New" w:hAnsi="Courier New" w:cs="Courier New"/>
    </w:rPr>
  </w:style>
  <w:style w:type="character" w:customStyle="1" w:styleId="WW8Num2z2">
    <w:name w:val="WW8Num2z2"/>
    <w:uiPriority w:val="99"/>
    <w:rsid w:val="00B82B3E"/>
    <w:rPr>
      <w:rFonts w:ascii="Wingdings" w:hAnsi="Wingdings" w:cs="Wingdings"/>
    </w:rPr>
  </w:style>
  <w:style w:type="character" w:customStyle="1" w:styleId="WW8Num3z0">
    <w:name w:val="WW8Num3z0"/>
    <w:uiPriority w:val="99"/>
    <w:rsid w:val="00B82B3E"/>
    <w:rPr>
      <w:rFonts w:ascii="Symbol" w:hAnsi="Symbol" w:cs="Symbol"/>
    </w:rPr>
  </w:style>
  <w:style w:type="character" w:customStyle="1" w:styleId="WW8Num3z1">
    <w:name w:val="WW8Num3z1"/>
    <w:uiPriority w:val="99"/>
    <w:rsid w:val="00B82B3E"/>
    <w:rPr>
      <w:rFonts w:ascii="Courier New" w:hAnsi="Courier New" w:cs="Courier New"/>
    </w:rPr>
  </w:style>
  <w:style w:type="character" w:customStyle="1" w:styleId="WW8Num3z2">
    <w:name w:val="WW8Num3z2"/>
    <w:uiPriority w:val="99"/>
    <w:rsid w:val="00B82B3E"/>
    <w:rPr>
      <w:rFonts w:ascii="Wingdings" w:hAnsi="Wingdings" w:cs="Wingdings"/>
    </w:rPr>
  </w:style>
  <w:style w:type="character" w:customStyle="1" w:styleId="WW8Num4z0">
    <w:name w:val="WW8Num4z0"/>
    <w:uiPriority w:val="99"/>
    <w:rsid w:val="00B82B3E"/>
    <w:rPr>
      <w:rFonts w:ascii="Symbol" w:hAnsi="Symbol" w:cs="Symbol"/>
    </w:rPr>
  </w:style>
  <w:style w:type="character" w:customStyle="1" w:styleId="WW8Num4z1">
    <w:name w:val="WW8Num4z1"/>
    <w:uiPriority w:val="99"/>
    <w:rsid w:val="00B82B3E"/>
    <w:rPr>
      <w:rFonts w:ascii="Courier New" w:hAnsi="Courier New" w:cs="Courier New"/>
    </w:rPr>
  </w:style>
  <w:style w:type="character" w:customStyle="1" w:styleId="WW8Num4z2">
    <w:name w:val="WW8Num4z2"/>
    <w:uiPriority w:val="99"/>
    <w:rsid w:val="00B82B3E"/>
    <w:rPr>
      <w:rFonts w:ascii="Wingdings" w:hAnsi="Wingdings" w:cs="Wingdings"/>
    </w:rPr>
  </w:style>
  <w:style w:type="character" w:customStyle="1" w:styleId="WW8Num5z0">
    <w:name w:val="WW8Num5z0"/>
    <w:uiPriority w:val="99"/>
    <w:rsid w:val="00B82B3E"/>
  </w:style>
  <w:style w:type="character" w:customStyle="1" w:styleId="WW8Num6z0">
    <w:name w:val="WW8Num6z0"/>
    <w:uiPriority w:val="99"/>
    <w:rsid w:val="00B82B3E"/>
    <w:rPr>
      <w:rFonts w:ascii="Symbol" w:hAnsi="Symbol" w:cs="Symbol"/>
    </w:rPr>
  </w:style>
  <w:style w:type="character" w:customStyle="1" w:styleId="WW8Num6z1">
    <w:name w:val="WW8Num6z1"/>
    <w:uiPriority w:val="99"/>
    <w:rsid w:val="00B82B3E"/>
  </w:style>
  <w:style w:type="character" w:customStyle="1" w:styleId="WW8Num6z2">
    <w:name w:val="WW8Num6z2"/>
    <w:uiPriority w:val="99"/>
    <w:rsid w:val="00B82B3E"/>
  </w:style>
  <w:style w:type="character" w:customStyle="1" w:styleId="WW8Num6z3">
    <w:name w:val="WW8Num6z3"/>
    <w:uiPriority w:val="99"/>
    <w:rsid w:val="00B82B3E"/>
  </w:style>
  <w:style w:type="character" w:customStyle="1" w:styleId="WW8Num6z4">
    <w:name w:val="WW8Num6z4"/>
    <w:uiPriority w:val="99"/>
    <w:rsid w:val="00B82B3E"/>
  </w:style>
  <w:style w:type="character" w:customStyle="1" w:styleId="WW8Num6z5">
    <w:name w:val="WW8Num6z5"/>
    <w:uiPriority w:val="99"/>
    <w:rsid w:val="00B82B3E"/>
  </w:style>
  <w:style w:type="character" w:customStyle="1" w:styleId="WW8Num6z6">
    <w:name w:val="WW8Num6z6"/>
    <w:uiPriority w:val="99"/>
    <w:rsid w:val="00B82B3E"/>
  </w:style>
  <w:style w:type="character" w:customStyle="1" w:styleId="WW8Num6z7">
    <w:name w:val="WW8Num6z7"/>
    <w:uiPriority w:val="99"/>
    <w:rsid w:val="00B82B3E"/>
  </w:style>
  <w:style w:type="character" w:customStyle="1" w:styleId="WW8Num6z8">
    <w:name w:val="WW8Num6z8"/>
    <w:uiPriority w:val="99"/>
    <w:rsid w:val="00B82B3E"/>
  </w:style>
  <w:style w:type="character" w:customStyle="1" w:styleId="WW8Num7z0">
    <w:name w:val="WW8Num7z0"/>
    <w:uiPriority w:val="99"/>
    <w:rsid w:val="00B82B3E"/>
  </w:style>
  <w:style w:type="character" w:customStyle="1" w:styleId="WW8Num7z1">
    <w:name w:val="WW8Num7z1"/>
    <w:uiPriority w:val="99"/>
    <w:rsid w:val="00B82B3E"/>
  </w:style>
  <w:style w:type="character" w:customStyle="1" w:styleId="WW8Num7z2">
    <w:name w:val="WW8Num7z2"/>
    <w:uiPriority w:val="99"/>
    <w:rsid w:val="00B82B3E"/>
  </w:style>
  <w:style w:type="character" w:customStyle="1" w:styleId="WW8Num7z3">
    <w:name w:val="WW8Num7z3"/>
    <w:uiPriority w:val="99"/>
    <w:rsid w:val="00B82B3E"/>
  </w:style>
  <w:style w:type="character" w:customStyle="1" w:styleId="WW8Num7z4">
    <w:name w:val="WW8Num7z4"/>
    <w:uiPriority w:val="99"/>
    <w:rsid w:val="00B82B3E"/>
  </w:style>
  <w:style w:type="character" w:customStyle="1" w:styleId="WW8Num7z5">
    <w:name w:val="WW8Num7z5"/>
    <w:uiPriority w:val="99"/>
    <w:rsid w:val="00B82B3E"/>
  </w:style>
  <w:style w:type="character" w:customStyle="1" w:styleId="WW8Num7z6">
    <w:name w:val="WW8Num7z6"/>
    <w:uiPriority w:val="99"/>
    <w:rsid w:val="00B82B3E"/>
  </w:style>
  <w:style w:type="character" w:customStyle="1" w:styleId="WW8Num7z7">
    <w:name w:val="WW8Num7z7"/>
    <w:uiPriority w:val="99"/>
    <w:rsid w:val="00B82B3E"/>
  </w:style>
  <w:style w:type="character" w:customStyle="1" w:styleId="WW8Num7z8">
    <w:name w:val="WW8Num7z8"/>
    <w:uiPriority w:val="99"/>
    <w:rsid w:val="00B82B3E"/>
  </w:style>
  <w:style w:type="character" w:customStyle="1" w:styleId="WW8Num8z0">
    <w:name w:val="WW8Num8z0"/>
    <w:uiPriority w:val="99"/>
    <w:rsid w:val="00B82B3E"/>
    <w:rPr>
      <w:sz w:val="24"/>
      <w:szCs w:val="24"/>
    </w:rPr>
  </w:style>
  <w:style w:type="character" w:customStyle="1" w:styleId="WW8Num9z0">
    <w:name w:val="WW8Num9z0"/>
    <w:uiPriority w:val="99"/>
    <w:rsid w:val="00B82B3E"/>
    <w:rPr>
      <w:rFonts w:ascii="Symbol" w:hAnsi="Symbol" w:cs="Symbol"/>
    </w:rPr>
  </w:style>
  <w:style w:type="character" w:customStyle="1" w:styleId="WW8Num9z1">
    <w:name w:val="WW8Num9z1"/>
    <w:uiPriority w:val="99"/>
    <w:rsid w:val="00B82B3E"/>
    <w:rPr>
      <w:rFonts w:ascii="Courier New" w:hAnsi="Courier New" w:cs="Courier New"/>
    </w:rPr>
  </w:style>
  <w:style w:type="character" w:customStyle="1" w:styleId="WW8Num9z2">
    <w:name w:val="WW8Num9z2"/>
    <w:uiPriority w:val="99"/>
    <w:rsid w:val="00B82B3E"/>
    <w:rPr>
      <w:rFonts w:ascii="Wingdings" w:hAnsi="Wingdings" w:cs="Wingdings"/>
    </w:rPr>
  </w:style>
  <w:style w:type="character" w:customStyle="1" w:styleId="WW8Num10z0">
    <w:name w:val="WW8Num10z0"/>
    <w:uiPriority w:val="99"/>
    <w:rsid w:val="00B82B3E"/>
    <w:rPr>
      <w:rFonts w:ascii="Symbol" w:hAnsi="Symbol" w:cs="Symbol"/>
    </w:rPr>
  </w:style>
  <w:style w:type="character" w:customStyle="1" w:styleId="WW8Num10z1">
    <w:name w:val="WW8Num10z1"/>
    <w:uiPriority w:val="99"/>
    <w:rsid w:val="00B82B3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B82B3E"/>
    <w:rPr>
      <w:rFonts w:ascii="Wingdings" w:hAnsi="Wingdings" w:cs="Wingdings"/>
    </w:rPr>
  </w:style>
  <w:style w:type="character" w:customStyle="1" w:styleId="WW8Num11z0">
    <w:name w:val="WW8Num11z0"/>
    <w:uiPriority w:val="99"/>
    <w:rsid w:val="00B82B3E"/>
    <w:rPr>
      <w:rFonts w:ascii="Symbol" w:hAnsi="Symbol" w:cs="Symbol"/>
    </w:rPr>
  </w:style>
  <w:style w:type="character" w:customStyle="1" w:styleId="WW8Num11z1">
    <w:name w:val="WW8Num11z1"/>
    <w:uiPriority w:val="99"/>
    <w:rsid w:val="00B82B3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B82B3E"/>
    <w:rPr>
      <w:rFonts w:ascii="Wingdings" w:hAnsi="Wingdings" w:cs="Wingdings"/>
    </w:rPr>
  </w:style>
  <w:style w:type="character" w:customStyle="1" w:styleId="WW8Num12z0">
    <w:name w:val="WW8Num12z0"/>
    <w:uiPriority w:val="99"/>
    <w:rsid w:val="00B82B3E"/>
  </w:style>
  <w:style w:type="character" w:customStyle="1" w:styleId="WW8Num12z1">
    <w:name w:val="WW8Num12z1"/>
    <w:uiPriority w:val="99"/>
    <w:rsid w:val="00B82B3E"/>
  </w:style>
  <w:style w:type="character" w:customStyle="1" w:styleId="WW8Num12z2">
    <w:name w:val="WW8Num12z2"/>
    <w:uiPriority w:val="99"/>
    <w:rsid w:val="00B82B3E"/>
  </w:style>
  <w:style w:type="character" w:customStyle="1" w:styleId="WW8Num12z3">
    <w:name w:val="WW8Num12z3"/>
    <w:uiPriority w:val="99"/>
    <w:rsid w:val="00B82B3E"/>
  </w:style>
  <w:style w:type="character" w:customStyle="1" w:styleId="WW8Num12z4">
    <w:name w:val="WW8Num12z4"/>
    <w:uiPriority w:val="99"/>
    <w:rsid w:val="00B82B3E"/>
  </w:style>
  <w:style w:type="character" w:customStyle="1" w:styleId="WW8Num12z5">
    <w:name w:val="WW8Num12z5"/>
    <w:uiPriority w:val="99"/>
    <w:rsid w:val="00B82B3E"/>
  </w:style>
  <w:style w:type="character" w:customStyle="1" w:styleId="WW8Num12z6">
    <w:name w:val="WW8Num12z6"/>
    <w:uiPriority w:val="99"/>
    <w:rsid w:val="00B82B3E"/>
  </w:style>
  <w:style w:type="character" w:customStyle="1" w:styleId="WW8Num12z7">
    <w:name w:val="WW8Num12z7"/>
    <w:uiPriority w:val="99"/>
    <w:rsid w:val="00B82B3E"/>
  </w:style>
  <w:style w:type="character" w:customStyle="1" w:styleId="WW8Num12z8">
    <w:name w:val="WW8Num12z8"/>
    <w:uiPriority w:val="99"/>
    <w:rsid w:val="00B82B3E"/>
  </w:style>
  <w:style w:type="character" w:customStyle="1" w:styleId="WW8Num13z0">
    <w:name w:val="WW8Num13z0"/>
    <w:uiPriority w:val="99"/>
    <w:rsid w:val="00B82B3E"/>
    <w:rPr>
      <w:rFonts w:ascii="Symbol" w:hAnsi="Symbol" w:cs="Symbol"/>
    </w:rPr>
  </w:style>
  <w:style w:type="character" w:customStyle="1" w:styleId="WW8Num13z1">
    <w:name w:val="WW8Num13z1"/>
    <w:uiPriority w:val="99"/>
    <w:rsid w:val="00B82B3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B82B3E"/>
    <w:rPr>
      <w:rFonts w:ascii="Wingdings" w:hAnsi="Wingdings" w:cs="Wingdings"/>
    </w:rPr>
  </w:style>
  <w:style w:type="character" w:customStyle="1" w:styleId="WW8Num14z0">
    <w:name w:val="WW8Num14z0"/>
    <w:uiPriority w:val="99"/>
    <w:rsid w:val="00B82B3E"/>
    <w:rPr>
      <w:rFonts w:ascii="Symbol" w:hAnsi="Symbol" w:cs="Symbol"/>
    </w:rPr>
  </w:style>
  <w:style w:type="character" w:customStyle="1" w:styleId="WW8Num14z1">
    <w:name w:val="WW8Num14z1"/>
    <w:uiPriority w:val="99"/>
    <w:rsid w:val="00B82B3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B82B3E"/>
    <w:rPr>
      <w:rFonts w:ascii="Wingdings" w:hAnsi="Wingdings" w:cs="Wingdings"/>
    </w:rPr>
  </w:style>
  <w:style w:type="character" w:customStyle="1" w:styleId="WW8Num15z0">
    <w:name w:val="WW8Num15z0"/>
    <w:uiPriority w:val="99"/>
    <w:rsid w:val="00B82B3E"/>
    <w:rPr>
      <w:rFonts w:ascii="Symbol" w:hAnsi="Symbol" w:cs="Symbol"/>
    </w:rPr>
  </w:style>
  <w:style w:type="character" w:customStyle="1" w:styleId="WW8Num15z1">
    <w:name w:val="WW8Num15z1"/>
    <w:uiPriority w:val="99"/>
    <w:rsid w:val="00B82B3E"/>
  </w:style>
  <w:style w:type="character" w:customStyle="1" w:styleId="WW8Num15z2">
    <w:name w:val="WW8Num15z2"/>
    <w:uiPriority w:val="99"/>
    <w:rsid w:val="00B82B3E"/>
  </w:style>
  <w:style w:type="character" w:customStyle="1" w:styleId="WW8Num15z3">
    <w:name w:val="WW8Num15z3"/>
    <w:uiPriority w:val="99"/>
    <w:rsid w:val="00B82B3E"/>
  </w:style>
  <w:style w:type="character" w:customStyle="1" w:styleId="WW8Num15z4">
    <w:name w:val="WW8Num15z4"/>
    <w:uiPriority w:val="99"/>
    <w:rsid w:val="00B82B3E"/>
  </w:style>
  <w:style w:type="character" w:customStyle="1" w:styleId="WW8Num15z5">
    <w:name w:val="WW8Num15z5"/>
    <w:uiPriority w:val="99"/>
    <w:rsid w:val="00B82B3E"/>
  </w:style>
  <w:style w:type="character" w:customStyle="1" w:styleId="WW8Num15z6">
    <w:name w:val="WW8Num15z6"/>
    <w:uiPriority w:val="99"/>
    <w:rsid w:val="00B82B3E"/>
  </w:style>
  <w:style w:type="character" w:customStyle="1" w:styleId="WW8Num15z7">
    <w:name w:val="WW8Num15z7"/>
    <w:uiPriority w:val="99"/>
    <w:rsid w:val="00B82B3E"/>
  </w:style>
  <w:style w:type="character" w:customStyle="1" w:styleId="WW8Num15z8">
    <w:name w:val="WW8Num15z8"/>
    <w:uiPriority w:val="99"/>
    <w:rsid w:val="00B82B3E"/>
  </w:style>
  <w:style w:type="character" w:customStyle="1" w:styleId="WW8Num16z0">
    <w:name w:val="WW8Num16z0"/>
    <w:uiPriority w:val="99"/>
    <w:rsid w:val="00B82B3E"/>
    <w:rPr>
      <w:rFonts w:ascii="Symbol" w:hAnsi="Symbol" w:cs="Symbol"/>
    </w:rPr>
  </w:style>
  <w:style w:type="character" w:customStyle="1" w:styleId="WW8Num16z1">
    <w:name w:val="WW8Num16z1"/>
    <w:uiPriority w:val="99"/>
    <w:rsid w:val="00B82B3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B82B3E"/>
    <w:rPr>
      <w:rFonts w:ascii="Wingdings" w:hAnsi="Wingdings" w:cs="Wingdings"/>
    </w:rPr>
  </w:style>
  <w:style w:type="character" w:customStyle="1" w:styleId="WW8Num17z0">
    <w:name w:val="WW8Num17z0"/>
    <w:uiPriority w:val="99"/>
    <w:rsid w:val="00B82B3E"/>
    <w:rPr>
      <w:rFonts w:ascii="Symbol" w:hAnsi="Symbol" w:cs="Symbol"/>
    </w:rPr>
  </w:style>
  <w:style w:type="character" w:customStyle="1" w:styleId="WW8Num17z1">
    <w:name w:val="WW8Num17z1"/>
    <w:uiPriority w:val="99"/>
    <w:rsid w:val="00B82B3E"/>
  </w:style>
  <w:style w:type="character" w:customStyle="1" w:styleId="WW8Num17z2">
    <w:name w:val="WW8Num17z2"/>
    <w:uiPriority w:val="99"/>
    <w:rsid w:val="00B82B3E"/>
  </w:style>
  <w:style w:type="character" w:customStyle="1" w:styleId="WW8Num17z3">
    <w:name w:val="WW8Num17z3"/>
    <w:uiPriority w:val="99"/>
    <w:rsid w:val="00B82B3E"/>
  </w:style>
  <w:style w:type="character" w:customStyle="1" w:styleId="WW8Num17z4">
    <w:name w:val="WW8Num17z4"/>
    <w:uiPriority w:val="99"/>
    <w:rsid w:val="00B82B3E"/>
  </w:style>
  <w:style w:type="character" w:customStyle="1" w:styleId="WW8Num17z5">
    <w:name w:val="WW8Num17z5"/>
    <w:uiPriority w:val="99"/>
    <w:rsid w:val="00B82B3E"/>
  </w:style>
  <w:style w:type="character" w:customStyle="1" w:styleId="WW8Num17z6">
    <w:name w:val="WW8Num17z6"/>
    <w:uiPriority w:val="99"/>
    <w:rsid w:val="00B82B3E"/>
  </w:style>
  <w:style w:type="character" w:customStyle="1" w:styleId="WW8Num17z7">
    <w:name w:val="WW8Num17z7"/>
    <w:uiPriority w:val="99"/>
    <w:rsid w:val="00B82B3E"/>
  </w:style>
  <w:style w:type="character" w:customStyle="1" w:styleId="WW8Num17z8">
    <w:name w:val="WW8Num17z8"/>
    <w:uiPriority w:val="99"/>
    <w:rsid w:val="00B82B3E"/>
  </w:style>
  <w:style w:type="character" w:customStyle="1" w:styleId="WW8Num18z0">
    <w:name w:val="WW8Num18z0"/>
    <w:uiPriority w:val="99"/>
    <w:rsid w:val="00B82B3E"/>
    <w:rPr>
      <w:rFonts w:ascii="Symbol" w:hAnsi="Symbol" w:cs="Symbol"/>
    </w:rPr>
  </w:style>
  <w:style w:type="character" w:customStyle="1" w:styleId="WW8Num18z2">
    <w:name w:val="WW8Num18z2"/>
    <w:uiPriority w:val="99"/>
    <w:rsid w:val="00B82B3E"/>
    <w:rPr>
      <w:rFonts w:ascii="Wingdings" w:hAnsi="Wingdings" w:cs="Wingdings"/>
    </w:rPr>
  </w:style>
  <w:style w:type="character" w:customStyle="1" w:styleId="WW8Num18z4">
    <w:name w:val="WW8Num18z4"/>
    <w:uiPriority w:val="99"/>
    <w:rsid w:val="00B82B3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B82B3E"/>
    <w:rPr>
      <w:rFonts w:ascii="Symbol" w:hAnsi="Symbol" w:cs="Symbol"/>
    </w:rPr>
  </w:style>
  <w:style w:type="character" w:customStyle="1" w:styleId="WW8Num19z1">
    <w:name w:val="WW8Num19z1"/>
    <w:uiPriority w:val="99"/>
    <w:rsid w:val="00B82B3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B82B3E"/>
    <w:rPr>
      <w:rFonts w:ascii="Wingdings" w:hAnsi="Wingdings" w:cs="Wingdings"/>
    </w:rPr>
  </w:style>
  <w:style w:type="character" w:customStyle="1" w:styleId="WW8Num20z0">
    <w:name w:val="WW8Num20z0"/>
    <w:uiPriority w:val="99"/>
    <w:rsid w:val="00B82B3E"/>
    <w:rPr>
      <w:rFonts w:ascii="Symbol" w:hAnsi="Symbol" w:cs="Symbol"/>
    </w:rPr>
  </w:style>
  <w:style w:type="character" w:customStyle="1" w:styleId="WW8Num20z1">
    <w:name w:val="WW8Num20z1"/>
    <w:uiPriority w:val="99"/>
    <w:rsid w:val="00B82B3E"/>
  </w:style>
  <w:style w:type="character" w:customStyle="1" w:styleId="WW8Num20z2">
    <w:name w:val="WW8Num20z2"/>
    <w:uiPriority w:val="99"/>
    <w:rsid w:val="00B82B3E"/>
  </w:style>
  <w:style w:type="character" w:customStyle="1" w:styleId="WW8Num20z3">
    <w:name w:val="WW8Num20z3"/>
    <w:uiPriority w:val="99"/>
    <w:rsid w:val="00B82B3E"/>
  </w:style>
  <w:style w:type="character" w:customStyle="1" w:styleId="WW8Num20z4">
    <w:name w:val="WW8Num20z4"/>
    <w:uiPriority w:val="99"/>
    <w:rsid w:val="00B82B3E"/>
  </w:style>
  <w:style w:type="character" w:customStyle="1" w:styleId="WW8Num20z5">
    <w:name w:val="WW8Num20z5"/>
    <w:uiPriority w:val="99"/>
    <w:rsid w:val="00B82B3E"/>
  </w:style>
  <w:style w:type="character" w:customStyle="1" w:styleId="WW8Num20z6">
    <w:name w:val="WW8Num20z6"/>
    <w:uiPriority w:val="99"/>
    <w:rsid w:val="00B82B3E"/>
  </w:style>
  <w:style w:type="character" w:customStyle="1" w:styleId="WW8Num20z7">
    <w:name w:val="WW8Num20z7"/>
    <w:uiPriority w:val="99"/>
    <w:rsid w:val="00B82B3E"/>
  </w:style>
  <w:style w:type="character" w:customStyle="1" w:styleId="WW8Num20z8">
    <w:name w:val="WW8Num20z8"/>
    <w:uiPriority w:val="99"/>
    <w:rsid w:val="00B82B3E"/>
  </w:style>
  <w:style w:type="character" w:customStyle="1" w:styleId="WW8Num21z0">
    <w:name w:val="WW8Num21z0"/>
    <w:uiPriority w:val="99"/>
    <w:rsid w:val="00B82B3E"/>
    <w:rPr>
      <w:rFonts w:ascii="Symbol" w:hAnsi="Symbol" w:cs="Symbol"/>
    </w:rPr>
  </w:style>
  <w:style w:type="character" w:customStyle="1" w:styleId="WW8Num21z1">
    <w:name w:val="WW8Num21z1"/>
    <w:uiPriority w:val="99"/>
    <w:rsid w:val="00B82B3E"/>
  </w:style>
  <w:style w:type="character" w:customStyle="1" w:styleId="WW8Num21z2">
    <w:name w:val="WW8Num21z2"/>
    <w:uiPriority w:val="99"/>
    <w:rsid w:val="00B82B3E"/>
  </w:style>
  <w:style w:type="character" w:customStyle="1" w:styleId="WW8Num21z3">
    <w:name w:val="WW8Num21z3"/>
    <w:uiPriority w:val="99"/>
    <w:rsid w:val="00B82B3E"/>
  </w:style>
  <w:style w:type="character" w:customStyle="1" w:styleId="WW8Num21z4">
    <w:name w:val="WW8Num21z4"/>
    <w:uiPriority w:val="99"/>
    <w:rsid w:val="00B82B3E"/>
  </w:style>
  <w:style w:type="character" w:customStyle="1" w:styleId="WW8Num21z5">
    <w:name w:val="WW8Num21z5"/>
    <w:uiPriority w:val="99"/>
    <w:rsid w:val="00B82B3E"/>
  </w:style>
  <w:style w:type="character" w:customStyle="1" w:styleId="WW8Num21z6">
    <w:name w:val="WW8Num21z6"/>
    <w:uiPriority w:val="99"/>
    <w:rsid w:val="00B82B3E"/>
  </w:style>
  <w:style w:type="character" w:customStyle="1" w:styleId="WW8Num21z7">
    <w:name w:val="WW8Num21z7"/>
    <w:uiPriority w:val="99"/>
    <w:rsid w:val="00B82B3E"/>
  </w:style>
  <w:style w:type="character" w:customStyle="1" w:styleId="WW8Num21z8">
    <w:name w:val="WW8Num21z8"/>
    <w:uiPriority w:val="99"/>
    <w:rsid w:val="00B82B3E"/>
  </w:style>
  <w:style w:type="character" w:customStyle="1" w:styleId="WW8Num22z0">
    <w:name w:val="WW8Num22z0"/>
    <w:uiPriority w:val="99"/>
    <w:rsid w:val="00B82B3E"/>
    <w:rPr>
      <w:rFonts w:ascii="Symbol" w:hAnsi="Symbol" w:cs="Symbol"/>
    </w:rPr>
  </w:style>
  <w:style w:type="character" w:customStyle="1" w:styleId="WW8Num22z1">
    <w:name w:val="WW8Num22z1"/>
    <w:uiPriority w:val="99"/>
    <w:rsid w:val="00B82B3E"/>
  </w:style>
  <w:style w:type="character" w:customStyle="1" w:styleId="WW8Num22z2">
    <w:name w:val="WW8Num22z2"/>
    <w:uiPriority w:val="99"/>
    <w:rsid w:val="00B82B3E"/>
  </w:style>
  <w:style w:type="character" w:customStyle="1" w:styleId="WW8Num22z3">
    <w:name w:val="WW8Num22z3"/>
    <w:uiPriority w:val="99"/>
    <w:rsid w:val="00B82B3E"/>
  </w:style>
  <w:style w:type="character" w:customStyle="1" w:styleId="WW8Num22z4">
    <w:name w:val="WW8Num22z4"/>
    <w:uiPriority w:val="99"/>
    <w:rsid w:val="00B82B3E"/>
  </w:style>
  <w:style w:type="character" w:customStyle="1" w:styleId="WW8Num22z5">
    <w:name w:val="WW8Num22z5"/>
    <w:uiPriority w:val="99"/>
    <w:rsid w:val="00B82B3E"/>
  </w:style>
  <w:style w:type="character" w:customStyle="1" w:styleId="WW8Num22z6">
    <w:name w:val="WW8Num22z6"/>
    <w:uiPriority w:val="99"/>
    <w:rsid w:val="00B82B3E"/>
  </w:style>
  <w:style w:type="character" w:customStyle="1" w:styleId="WW8Num22z7">
    <w:name w:val="WW8Num22z7"/>
    <w:uiPriority w:val="99"/>
    <w:rsid w:val="00B82B3E"/>
  </w:style>
  <w:style w:type="character" w:customStyle="1" w:styleId="WW8Num22z8">
    <w:name w:val="WW8Num22z8"/>
    <w:uiPriority w:val="99"/>
    <w:rsid w:val="00B82B3E"/>
  </w:style>
  <w:style w:type="character" w:customStyle="1" w:styleId="WW8Num23z0">
    <w:name w:val="WW8Num23z0"/>
    <w:uiPriority w:val="99"/>
    <w:rsid w:val="00B82B3E"/>
    <w:rPr>
      <w:rFonts w:ascii="Symbol" w:hAnsi="Symbol" w:cs="Symbol"/>
    </w:rPr>
  </w:style>
  <w:style w:type="character" w:customStyle="1" w:styleId="WW8Num23z1">
    <w:name w:val="WW8Num23z1"/>
    <w:uiPriority w:val="99"/>
    <w:rsid w:val="00B82B3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B82B3E"/>
    <w:rPr>
      <w:rFonts w:ascii="Wingdings" w:hAnsi="Wingdings" w:cs="Wingdings"/>
    </w:rPr>
  </w:style>
  <w:style w:type="character" w:customStyle="1" w:styleId="WW8Num24z0">
    <w:name w:val="WW8Num24z0"/>
    <w:uiPriority w:val="99"/>
    <w:rsid w:val="00B82B3E"/>
    <w:rPr>
      <w:rFonts w:ascii="Symbol" w:hAnsi="Symbol" w:cs="Symbol"/>
    </w:rPr>
  </w:style>
  <w:style w:type="character" w:customStyle="1" w:styleId="WW8Num24z1">
    <w:name w:val="WW8Num24z1"/>
    <w:uiPriority w:val="99"/>
    <w:rsid w:val="00B82B3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B82B3E"/>
    <w:rPr>
      <w:rFonts w:ascii="Wingdings" w:hAnsi="Wingdings" w:cs="Wingdings"/>
    </w:rPr>
  </w:style>
  <w:style w:type="character" w:customStyle="1" w:styleId="WW8Num25z0">
    <w:name w:val="WW8Num25z0"/>
    <w:uiPriority w:val="99"/>
    <w:rsid w:val="00B82B3E"/>
    <w:rPr>
      <w:rFonts w:ascii="Symbol" w:hAnsi="Symbol" w:cs="Symbol"/>
    </w:rPr>
  </w:style>
  <w:style w:type="character" w:customStyle="1" w:styleId="WW8Num25z1">
    <w:name w:val="WW8Num25z1"/>
    <w:uiPriority w:val="99"/>
    <w:rsid w:val="00B82B3E"/>
  </w:style>
  <w:style w:type="character" w:customStyle="1" w:styleId="WW8Num25z2">
    <w:name w:val="WW8Num25z2"/>
    <w:uiPriority w:val="99"/>
    <w:rsid w:val="00B82B3E"/>
  </w:style>
  <w:style w:type="character" w:customStyle="1" w:styleId="WW8Num25z3">
    <w:name w:val="WW8Num25z3"/>
    <w:uiPriority w:val="99"/>
    <w:rsid w:val="00B82B3E"/>
  </w:style>
  <w:style w:type="character" w:customStyle="1" w:styleId="WW8Num25z4">
    <w:name w:val="WW8Num25z4"/>
    <w:uiPriority w:val="99"/>
    <w:rsid w:val="00B82B3E"/>
  </w:style>
  <w:style w:type="character" w:customStyle="1" w:styleId="WW8Num25z5">
    <w:name w:val="WW8Num25z5"/>
    <w:uiPriority w:val="99"/>
    <w:rsid w:val="00B82B3E"/>
  </w:style>
  <w:style w:type="character" w:customStyle="1" w:styleId="WW8Num25z6">
    <w:name w:val="WW8Num25z6"/>
    <w:uiPriority w:val="99"/>
    <w:rsid w:val="00B82B3E"/>
  </w:style>
  <w:style w:type="character" w:customStyle="1" w:styleId="WW8Num25z7">
    <w:name w:val="WW8Num25z7"/>
    <w:uiPriority w:val="99"/>
    <w:rsid w:val="00B82B3E"/>
  </w:style>
  <w:style w:type="character" w:customStyle="1" w:styleId="WW8Num25z8">
    <w:name w:val="WW8Num25z8"/>
    <w:uiPriority w:val="99"/>
    <w:rsid w:val="00B82B3E"/>
  </w:style>
  <w:style w:type="character" w:customStyle="1" w:styleId="WW8Num26z0">
    <w:name w:val="WW8Num26z0"/>
    <w:uiPriority w:val="99"/>
    <w:rsid w:val="00B82B3E"/>
    <w:rPr>
      <w:rFonts w:ascii="Symbol" w:hAnsi="Symbol" w:cs="Symbol"/>
    </w:rPr>
  </w:style>
  <w:style w:type="character" w:customStyle="1" w:styleId="WW8Num26z1">
    <w:name w:val="WW8Num26z1"/>
    <w:uiPriority w:val="99"/>
    <w:rsid w:val="00B82B3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B82B3E"/>
    <w:rPr>
      <w:rFonts w:ascii="Wingdings" w:hAnsi="Wingdings" w:cs="Wingdings"/>
    </w:rPr>
  </w:style>
  <w:style w:type="character" w:customStyle="1" w:styleId="WW8Num27z0">
    <w:name w:val="WW8Num27z0"/>
    <w:uiPriority w:val="99"/>
    <w:rsid w:val="00B82B3E"/>
    <w:rPr>
      <w:rFonts w:ascii="Symbol" w:hAnsi="Symbol" w:cs="Symbol"/>
    </w:rPr>
  </w:style>
  <w:style w:type="character" w:customStyle="1" w:styleId="WW8Num27z1">
    <w:name w:val="WW8Num27z1"/>
    <w:uiPriority w:val="99"/>
    <w:rsid w:val="00B82B3E"/>
  </w:style>
  <w:style w:type="character" w:customStyle="1" w:styleId="WW8Num27z2">
    <w:name w:val="WW8Num27z2"/>
    <w:uiPriority w:val="99"/>
    <w:rsid w:val="00B82B3E"/>
  </w:style>
  <w:style w:type="character" w:customStyle="1" w:styleId="WW8Num27z3">
    <w:name w:val="WW8Num27z3"/>
    <w:uiPriority w:val="99"/>
    <w:rsid w:val="00B82B3E"/>
  </w:style>
  <w:style w:type="character" w:customStyle="1" w:styleId="WW8Num27z4">
    <w:name w:val="WW8Num27z4"/>
    <w:uiPriority w:val="99"/>
    <w:rsid w:val="00B82B3E"/>
  </w:style>
  <w:style w:type="character" w:customStyle="1" w:styleId="WW8Num27z5">
    <w:name w:val="WW8Num27z5"/>
    <w:uiPriority w:val="99"/>
    <w:rsid w:val="00B82B3E"/>
  </w:style>
  <w:style w:type="character" w:customStyle="1" w:styleId="WW8Num27z6">
    <w:name w:val="WW8Num27z6"/>
    <w:uiPriority w:val="99"/>
    <w:rsid w:val="00B82B3E"/>
  </w:style>
  <w:style w:type="character" w:customStyle="1" w:styleId="WW8Num27z7">
    <w:name w:val="WW8Num27z7"/>
    <w:uiPriority w:val="99"/>
    <w:rsid w:val="00B82B3E"/>
  </w:style>
  <w:style w:type="character" w:customStyle="1" w:styleId="WW8Num27z8">
    <w:name w:val="WW8Num27z8"/>
    <w:uiPriority w:val="99"/>
    <w:rsid w:val="00B82B3E"/>
  </w:style>
  <w:style w:type="character" w:customStyle="1" w:styleId="WW8Num28z0">
    <w:name w:val="WW8Num28z0"/>
    <w:uiPriority w:val="99"/>
    <w:rsid w:val="00B82B3E"/>
    <w:rPr>
      <w:rFonts w:ascii="Symbol" w:hAnsi="Symbol" w:cs="Symbol"/>
    </w:rPr>
  </w:style>
  <w:style w:type="character" w:customStyle="1" w:styleId="WW8Num28z1">
    <w:name w:val="WW8Num28z1"/>
    <w:uiPriority w:val="99"/>
    <w:rsid w:val="00B82B3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B82B3E"/>
    <w:rPr>
      <w:rFonts w:ascii="Wingdings" w:hAnsi="Wingdings" w:cs="Wingdings"/>
    </w:rPr>
  </w:style>
  <w:style w:type="character" w:customStyle="1" w:styleId="WW8Num29z0">
    <w:name w:val="WW8Num29z0"/>
    <w:uiPriority w:val="99"/>
    <w:rsid w:val="00B82B3E"/>
    <w:rPr>
      <w:rFonts w:ascii="Symbol" w:hAnsi="Symbol" w:cs="Symbol"/>
    </w:rPr>
  </w:style>
  <w:style w:type="character" w:customStyle="1" w:styleId="WW8Num29z1">
    <w:name w:val="WW8Num29z1"/>
    <w:uiPriority w:val="99"/>
    <w:rsid w:val="00B82B3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B82B3E"/>
    <w:rPr>
      <w:rFonts w:ascii="Wingdings" w:hAnsi="Wingdings" w:cs="Wingdings"/>
    </w:rPr>
  </w:style>
  <w:style w:type="character" w:customStyle="1" w:styleId="WW8Num30z0">
    <w:name w:val="WW8Num30z0"/>
    <w:uiPriority w:val="99"/>
    <w:rsid w:val="00B82B3E"/>
    <w:rPr>
      <w:rFonts w:ascii="Symbol" w:hAnsi="Symbol" w:cs="Symbol"/>
    </w:rPr>
  </w:style>
  <w:style w:type="character" w:customStyle="1" w:styleId="WW8Num30z1">
    <w:name w:val="WW8Num30z1"/>
    <w:uiPriority w:val="99"/>
    <w:rsid w:val="00B82B3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B82B3E"/>
    <w:rPr>
      <w:rFonts w:ascii="Wingdings" w:hAnsi="Wingdings" w:cs="Wingdings"/>
    </w:rPr>
  </w:style>
  <w:style w:type="character" w:customStyle="1" w:styleId="WW8Num31z0">
    <w:name w:val="WW8Num31z0"/>
    <w:uiPriority w:val="99"/>
    <w:rsid w:val="00B82B3E"/>
    <w:rPr>
      <w:rFonts w:ascii="Symbol" w:hAnsi="Symbol" w:cs="Symbol"/>
    </w:rPr>
  </w:style>
  <w:style w:type="character" w:customStyle="1" w:styleId="WW8Num31z1">
    <w:name w:val="WW8Num31z1"/>
    <w:uiPriority w:val="99"/>
    <w:rsid w:val="00B82B3E"/>
  </w:style>
  <w:style w:type="character" w:customStyle="1" w:styleId="WW8Num31z2">
    <w:name w:val="WW8Num31z2"/>
    <w:uiPriority w:val="99"/>
    <w:rsid w:val="00B82B3E"/>
  </w:style>
  <w:style w:type="character" w:customStyle="1" w:styleId="WW8Num31z3">
    <w:name w:val="WW8Num31z3"/>
    <w:uiPriority w:val="99"/>
    <w:rsid w:val="00B82B3E"/>
  </w:style>
  <w:style w:type="character" w:customStyle="1" w:styleId="WW8Num31z4">
    <w:name w:val="WW8Num31z4"/>
    <w:uiPriority w:val="99"/>
    <w:rsid w:val="00B82B3E"/>
  </w:style>
  <w:style w:type="character" w:customStyle="1" w:styleId="WW8Num31z5">
    <w:name w:val="WW8Num31z5"/>
    <w:uiPriority w:val="99"/>
    <w:rsid w:val="00B82B3E"/>
  </w:style>
  <w:style w:type="character" w:customStyle="1" w:styleId="WW8Num31z6">
    <w:name w:val="WW8Num31z6"/>
    <w:uiPriority w:val="99"/>
    <w:rsid w:val="00B82B3E"/>
  </w:style>
  <w:style w:type="character" w:customStyle="1" w:styleId="WW8Num31z7">
    <w:name w:val="WW8Num31z7"/>
    <w:uiPriority w:val="99"/>
    <w:rsid w:val="00B82B3E"/>
  </w:style>
  <w:style w:type="character" w:customStyle="1" w:styleId="WW8Num31z8">
    <w:name w:val="WW8Num31z8"/>
    <w:uiPriority w:val="99"/>
    <w:rsid w:val="00B82B3E"/>
  </w:style>
  <w:style w:type="character" w:customStyle="1" w:styleId="WW8Num32z0">
    <w:name w:val="WW8Num32z0"/>
    <w:uiPriority w:val="99"/>
    <w:rsid w:val="00B82B3E"/>
    <w:rPr>
      <w:rFonts w:ascii="Symbol" w:hAnsi="Symbol" w:cs="Symbol"/>
    </w:rPr>
  </w:style>
  <w:style w:type="character" w:customStyle="1" w:styleId="WW8Num32z1">
    <w:name w:val="WW8Num32z1"/>
    <w:uiPriority w:val="99"/>
    <w:rsid w:val="00B82B3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B82B3E"/>
    <w:rPr>
      <w:rFonts w:ascii="Wingdings" w:hAnsi="Wingdings" w:cs="Wingdings"/>
    </w:rPr>
  </w:style>
  <w:style w:type="character" w:customStyle="1" w:styleId="WW8Num33z0">
    <w:name w:val="WW8Num33z0"/>
    <w:uiPriority w:val="99"/>
    <w:rsid w:val="00B82B3E"/>
    <w:rPr>
      <w:rFonts w:ascii="Symbol" w:hAnsi="Symbol" w:cs="Symbol"/>
    </w:rPr>
  </w:style>
  <w:style w:type="character" w:customStyle="1" w:styleId="WW8Num33z1">
    <w:name w:val="WW8Num33z1"/>
    <w:uiPriority w:val="99"/>
    <w:rsid w:val="00B82B3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B82B3E"/>
    <w:rPr>
      <w:rFonts w:ascii="Wingdings" w:hAnsi="Wingdings" w:cs="Wingdings"/>
    </w:rPr>
  </w:style>
  <w:style w:type="character" w:customStyle="1" w:styleId="WW8Num34z0">
    <w:name w:val="WW8Num34z0"/>
    <w:uiPriority w:val="99"/>
    <w:rsid w:val="00B82B3E"/>
  </w:style>
  <w:style w:type="character" w:customStyle="1" w:styleId="WW8Num34z1">
    <w:name w:val="WW8Num34z1"/>
    <w:uiPriority w:val="99"/>
    <w:rsid w:val="00B82B3E"/>
  </w:style>
  <w:style w:type="character" w:customStyle="1" w:styleId="WW8Num34z2">
    <w:name w:val="WW8Num34z2"/>
    <w:uiPriority w:val="99"/>
    <w:rsid w:val="00B82B3E"/>
  </w:style>
  <w:style w:type="character" w:customStyle="1" w:styleId="WW8Num34z3">
    <w:name w:val="WW8Num34z3"/>
    <w:uiPriority w:val="99"/>
    <w:rsid w:val="00B82B3E"/>
  </w:style>
  <w:style w:type="character" w:customStyle="1" w:styleId="WW8Num34z4">
    <w:name w:val="WW8Num34z4"/>
    <w:uiPriority w:val="99"/>
    <w:rsid w:val="00B82B3E"/>
  </w:style>
  <w:style w:type="character" w:customStyle="1" w:styleId="WW8Num34z5">
    <w:name w:val="WW8Num34z5"/>
    <w:uiPriority w:val="99"/>
    <w:rsid w:val="00B82B3E"/>
  </w:style>
  <w:style w:type="character" w:customStyle="1" w:styleId="WW8Num34z6">
    <w:name w:val="WW8Num34z6"/>
    <w:uiPriority w:val="99"/>
    <w:rsid w:val="00B82B3E"/>
  </w:style>
  <w:style w:type="character" w:customStyle="1" w:styleId="WW8Num34z7">
    <w:name w:val="WW8Num34z7"/>
    <w:uiPriority w:val="99"/>
    <w:rsid w:val="00B82B3E"/>
  </w:style>
  <w:style w:type="character" w:customStyle="1" w:styleId="WW8Num34z8">
    <w:name w:val="WW8Num34z8"/>
    <w:uiPriority w:val="99"/>
    <w:rsid w:val="00B82B3E"/>
  </w:style>
  <w:style w:type="character" w:customStyle="1" w:styleId="WW8Num35z0">
    <w:name w:val="WW8Num35z0"/>
    <w:uiPriority w:val="99"/>
    <w:rsid w:val="00B82B3E"/>
    <w:rPr>
      <w:rFonts w:ascii="Symbol" w:hAnsi="Symbol" w:cs="Symbol"/>
    </w:rPr>
  </w:style>
  <w:style w:type="character" w:customStyle="1" w:styleId="WW8Num35z1">
    <w:name w:val="WW8Num35z1"/>
    <w:uiPriority w:val="99"/>
    <w:rsid w:val="00B82B3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B82B3E"/>
    <w:rPr>
      <w:rFonts w:ascii="Wingdings" w:hAnsi="Wingdings" w:cs="Wingdings"/>
    </w:rPr>
  </w:style>
  <w:style w:type="character" w:customStyle="1" w:styleId="1f0">
    <w:name w:val="Основной шрифт абзаца1"/>
    <w:uiPriority w:val="99"/>
    <w:rsid w:val="00B82B3E"/>
  </w:style>
  <w:style w:type="character" w:customStyle="1" w:styleId="aff2">
    <w:name w:val="Символ сноски"/>
    <w:uiPriority w:val="99"/>
    <w:rsid w:val="00B82B3E"/>
    <w:rPr>
      <w:vertAlign w:val="superscript"/>
    </w:rPr>
  </w:style>
  <w:style w:type="character" w:customStyle="1" w:styleId="aff3">
    <w:name w:val="Текст Знак"/>
    <w:link w:val="aff4"/>
    <w:uiPriority w:val="99"/>
    <w:locked/>
    <w:rsid w:val="00B82B3E"/>
    <w:rPr>
      <w:rFonts w:ascii="Courier New" w:hAnsi="Courier New" w:cs="Courier New"/>
      <w:kern w:val="2"/>
      <w:sz w:val="20"/>
      <w:szCs w:val="20"/>
    </w:rPr>
  </w:style>
  <w:style w:type="paragraph" w:styleId="aff4">
    <w:name w:val="Plain Text"/>
    <w:basedOn w:val="a"/>
    <w:link w:val="aff3"/>
    <w:uiPriority w:val="99"/>
    <w:rsid w:val="00B82B3E"/>
    <w:rPr>
      <w:rFonts w:ascii="Courier New" w:eastAsia="Calibri" w:hAnsi="Courier New" w:cs="Courier New"/>
      <w:kern w:val="2"/>
      <w:sz w:val="20"/>
      <w:szCs w:val="20"/>
    </w:rPr>
  </w:style>
  <w:style w:type="character" w:customStyle="1" w:styleId="PlainTextChar1">
    <w:name w:val="Plain Text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aff5">
    <w:name w:val="Гипертекстовая ссылка"/>
    <w:uiPriority w:val="99"/>
    <w:rsid w:val="00B82B3E"/>
    <w:rPr>
      <w:b/>
      <w:bCs/>
      <w:color w:val="008000"/>
      <w:sz w:val="20"/>
      <w:szCs w:val="20"/>
      <w:u w:val="single"/>
    </w:rPr>
  </w:style>
  <w:style w:type="character" w:customStyle="1" w:styleId="24">
    <w:name w:val="Основной текст 2 Знак"/>
    <w:link w:val="25"/>
    <w:uiPriority w:val="99"/>
    <w:locked/>
    <w:rsid w:val="00B82B3E"/>
    <w:rPr>
      <w:kern w:val="2"/>
      <w:sz w:val="20"/>
      <w:szCs w:val="20"/>
    </w:rPr>
  </w:style>
  <w:style w:type="paragraph" w:styleId="25">
    <w:name w:val="Body Text 2"/>
    <w:basedOn w:val="a"/>
    <w:link w:val="24"/>
    <w:uiPriority w:val="99"/>
    <w:rsid w:val="00B82B3E"/>
    <w:pPr>
      <w:spacing w:after="120" w:line="480" w:lineRule="auto"/>
    </w:pPr>
    <w:rPr>
      <w:rFonts w:ascii="Calibri" w:eastAsia="Calibri" w:hAnsi="Calibri" w:cs="Calibri"/>
      <w:kern w:val="2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PlaceholderText1">
    <w:name w:val="Placeholder Text1"/>
    <w:uiPriority w:val="99"/>
    <w:rsid w:val="00B82B3E"/>
    <w:rPr>
      <w:color w:val="808080"/>
    </w:rPr>
  </w:style>
  <w:style w:type="character" w:customStyle="1" w:styleId="1f1">
    <w:name w:val="Знак примечания1"/>
    <w:uiPriority w:val="99"/>
    <w:rsid w:val="00B82B3E"/>
    <w:rPr>
      <w:sz w:val="16"/>
      <w:szCs w:val="16"/>
    </w:rPr>
  </w:style>
  <w:style w:type="character" w:customStyle="1" w:styleId="aff6">
    <w:name w:val="Тема примечания Знак"/>
    <w:uiPriority w:val="99"/>
    <w:rsid w:val="00B82B3E"/>
    <w:rPr>
      <w:b/>
      <w:bCs/>
      <w:kern w:val="2"/>
      <w:sz w:val="20"/>
      <w:szCs w:val="20"/>
    </w:rPr>
  </w:style>
  <w:style w:type="character" w:customStyle="1" w:styleId="PlaceholderText2">
    <w:name w:val="Placeholder Text2"/>
    <w:uiPriority w:val="99"/>
    <w:rsid w:val="00B82B3E"/>
    <w:rPr>
      <w:color w:val="808080"/>
    </w:rPr>
  </w:style>
  <w:style w:type="character" w:customStyle="1" w:styleId="aff7">
    <w:name w:val="Символы концевой сноски"/>
    <w:uiPriority w:val="99"/>
    <w:rsid w:val="00B82B3E"/>
    <w:rPr>
      <w:vertAlign w:val="superscript"/>
    </w:rPr>
  </w:style>
  <w:style w:type="character" w:customStyle="1" w:styleId="WW-">
    <w:name w:val="WW-Символы концевой сноски"/>
    <w:uiPriority w:val="99"/>
    <w:rsid w:val="00B82B3E"/>
  </w:style>
  <w:style w:type="paragraph" w:styleId="aff8">
    <w:name w:val="annotation subject"/>
    <w:basedOn w:val="ad"/>
    <w:next w:val="ad"/>
    <w:link w:val="1f2"/>
    <w:uiPriority w:val="99"/>
    <w:semiHidden/>
    <w:rsid w:val="00B82B3E"/>
    <w:rPr>
      <w:b/>
      <w:bCs/>
    </w:rPr>
  </w:style>
  <w:style w:type="character" w:customStyle="1" w:styleId="1f2">
    <w:name w:val="Тема примечания Знак1"/>
    <w:link w:val="aff8"/>
    <w:uiPriority w:val="99"/>
    <w:semiHidden/>
    <w:locked/>
    <w:rsid w:val="00B82B3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5z1">
    <w:name w:val="WW8Num5z1"/>
    <w:uiPriority w:val="99"/>
    <w:rsid w:val="00B82B3E"/>
    <w:rPr>
      <w:rFonts w:ascii="Courier New" w:hAnsi="Courier New" w:cs="Courier New"/>
    </w:rPr>
  </w:style>
  <w:style w:type="character" w:customStyle="1" w:styleId="WW8Num5z2">
    <w:name w:val="WW8Num5z2"/>
    <w:uiPriority w:val="99"/>
    <w:rsid w:val="00B82B3E"/>
    <w:rPr>
      <w:rFonts w:ascii="Wingdings" w:hAnsi="Wingdings" w:cs="Wingdings"/>
    </w:rPr>
  </w:style>
  <w:style w:type="character" w:customStyle="1" w:styleId="WW8Num8z1">
    <w:name w:val="WW8Num8z1"/>
    <w:uiPriority w:val="99"/>
    <w:rsid w:val="00B82B3E"/>
  </w:style>
  <w:style w:type="character" w:customStyle="1" w:styleId="WW8Num8z2">
    <w:name w:val="WW8Num8z2"/>
    <w:uiPriority w:val="99"/>
    <w:rsid w:val="00B82B3E"/>
  </w:style>
  <w:style w:type="character" w:customStyle="1" w:styleId="WW8Num8z3">
    <w:name w:val="WW8Num8z3"/>
    <w:uiPriority w:val="99"/>
    <w:rsid w:val="00B82B3E"/>
  </w:style>
  <w:style w:type="character" w:customStyle="1" w:styleId="WW8Num8z4">
    <w:name w:val="WW8Num8z4"/>
    <w:uiPriority w:val="99"/>
    <w:rsid w:val="00B82B3E"/>
  </w:style>
  <w:style w:type="character" w:customStyle="1" w:styleId="WW8Num8z5">
    <w:name w:val="WW8Num8z5"/>
    <w:uiPriority w:val="99"/>
    <w:rsid w:val="00B82B3E"/>
  </w:style>
  <w:style w:type="character" w:customStyle="1" w:styleId="WW8Num8z6">
    <w:name w:val="WW8Num8z6"/>
    <w:uiPriority w:val="99"/>
    <w:rsid w:val="00B82B3E"/>
  </w:style>
  <w:style w:type="character" w:customStyle="1" w:styleId="WW8Num8z7">
    <w:name w:val="WW8Num8z7"/>
    <w:uiPriority w:val="99"/>
    <w:rsid w:val="00B82B3E"/>
  </w:style>
  <w:style w:type="character" w:customStyle="1" w:styleId="WW8Num8z8">
    <w:name w:val="WW8Num8z8"/>
    <w:uiPriority w:val="99"/>
    <w:rsid w:val="00B82B3E"/>
  </w:style>
  <w:style w:type="character" w:customStyle="1" w:styleId="WW8Num14z3">
    <w:name w:val="WW8Num14z3"/>
    <w:uiPriority w:val="99"/>
    <w:rsid w:val="00B82B3E"/>
  </w:style>
  <w:style w:type="character" w:customStyle="1" w:styleId="WW8Num14z4">
    <w:name w:val="WW8Num14z4"/>
    <w:uiPriority w:val="99"/>
    <w:rsid w:val="00B82B3E"/>
  </w:style>
  <w:style w:type="character" w:customStyle="1" w:styleId="WW8Num14z5">
    <w:name w:val="WW8Num14z5"/>
    <w:uiPriority w:val="99"/>
    <w:rsid w:val="00B82B3E"/>
  </w:style>
  <w:style w:type="character" w:customStyle="1" w:styleId="WW8Num14z6">
    <w:name w:val="WW8Num14z6"/>
    <w:uiPriority w:val="99"/>
    <w:rsid w:val="00B82B3E"/>
  </w:style>
  <w:style w:type="character" w:customStyle="1" w:styleId="WW8Num14z7">
    <w:name w:val="WW8Num14z7"/>
    <w:uiPriority w:val="99"/>
    <w:rsid w:val="00B82B3E"/>
  </w:style>
  <w:style w:type="character" w:customStyle="1" w:styleId="WW8Num14z8">
    <w:name w:val="WW8Num14z8"/>
    <w:uiPriority w:val="99"/>
    <w:rsid w:val="00B82B3E"/>
  </w:style>
  <w:style w:type="character" w:customStyle="1" w:styleId="WW8Num18z1">
    <w:name w:val="WW8Num18z1"/>
    <w:uiPriority w:val="99"/>
    <w:rsid w:val="00B82B3E"/>
  </w:style>
  <w:style w:type="character" w:customStyle="1" w:styleId="WW8Num18z3">
    <w:name w:val="WW8Num18z3"/>
    <w:uiPriority w:val="99"/>
    <w:rsid w:val="00B82B3E"/>
  </w:style>
  <w:style w:type="character" w:customStyle="1" w:styleId="WW8Num18z5">
    <w:name w:val="WW8Num18z5"/>
    <w:uiPriority w:val="99"/>
    <w:rsid w:val="00B82B3E"/>
  </w:style>
  <w:style w:type="character" w:customStyle="1" w:styleId="WW8Num18z6">
    <w:name w:val="WW8Num18z6"/>
    <w:uiPriority w:val="99"/>
    <w:rsid w:val="00B82B3E"/>
  </w:style>
  <w:style w:type="character" w:customStyle="1" w:styleId="WW8Num18z7">
    <w:name w:val="WW8Num18z7"/>
    <w:uiPriority w:val="99"/>
    <w:rsid w:val="00B82B3E"/>
  </w:style>
  <w:style w:type="character" w:customStyle="1" w:styleId="WW8Num18z8">
    <w:name w:val="WW8Num18z8"/>
    <w:uiPriority w:val="99"/>
    <w:rsid w:val="00B82B3E"/>
  </w:style>
  <w:style w:type="character" w:customStyle="1" w:styleId="f">
    <w:name w:val="f"/>
    <w:uiPriority w:val="99"/>
    <w:rsid w:val="00B82B3E"/>
  </w:style>
  <w:style w:type="character" w:customStyle="1" w:styleId="r">
    <w:name w:val="r"/>
    <w:uiPriority w:val="99"/>
    <w:rsid w:val="00B82B3E"/>
  </w:style>
  <w:style w:type="character" w:customStyle="1" w:styleId="apple-converted-space">
    <w:name w:val="apple-converted-space"/>
    <w:uiPriority w:val="99"/>
    <w:rsid w:val="00B82B3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EndnoteTextChar1">
    <w:name w:val="Endnote Text Char1"/>
    <w:uiPriority w:val="99"/>
    <w:semiHidden/>
    <w:rsid w:val="00B82B3E"/>
    <w:rPr>
      <w:sz w:val="20"/>
      <w:szCs w:val="20"/>
      <w:lang w:eastAsia="ar-SA" w:bidi="ar-SA"/>
    </w:rPr>
  </w:style>
  <w:style w:type="character" w:customStyle="1" w:styleId="s13">
    <w:name w:val="s13"/>
    <w:rsid w:val="00B82B3E"/>
  </w:style>
  <w:style w:type="table" w:styleId="aff9">
    <w:name w:val="Table Grid"/>
    <w:basedOn w:val="a1"/>
    <w:uiPriority w:val="39"/>
    <w:rsid w:val="00B82B3E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trong"/>
    <w:uiPriority w:val="22"/>
    <w:qFormat/>
    <w:rsid w:val="00B82B3E"/>
    <w:rPr>
      <w:b/>
      <w:bCs/>
    </w:rPr>
  </w:style>
  <w:style w:type="character" w:styleId="affb">
    <w:name w:val="page number"/>
    <w:basedOn w:val="a0"/>
    <w:uiPriority w:val="99"/>
    <w:rsid w:val="00B82B3E"/>
  </w:style>
  <w:style w:type="character" w:customStyle="1" w:styleId="1f3">
    <w:name w:val="Текст Знак1"/>
    <w:uiPriority w:val="99"/>
    <w:semiHidden/>
    <w:rsid w:val="00B82B3E"/>
    <w:rPr>
      <w:rFonts w:ascii="Consolas" w:hAnsi="Consolas" w:cs="Consolas"/>
      <w:sz w:val="21"/>
      <w:szCs w:val="21"/>
      <w:lang w:eastAsia="ru-RU"/>
    </w:rPr>
  </w:style>
  <w:style w:type="character" w:customStyle="1" w:styleId="211">
    <w:name w:val="Основной текст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uiPriority w:val="99"/>
    <w:semiHidden/>
    <w:rsid w:val="00B82B3E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82B3E"/>
  </w:style>
  <w:style w:type="character" w:customStyle="1" w:styleId="default005f005fchar1char1">
    <w:name w:val="default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B82B3E"/>
  </w:style>
  <w:style w:type="paragraph" w:customStyle="1" w:styleId="sdfootnote">
    <w:name w:val="sdfootnote"/>
    <w:basedOn w:val="a"/>
    <w:uiPriority w:val="99"/>
    <w:rsid w:val="00B82B3E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affd">
    <w:name w:val="Подзаголовок Знак"/>
    <w:link w:val="affe"/>
    <w:uiPriority w:val="99"/>
    <w:locked/>
    <w:rsid w:val="00B82B3E"/>
    <w:rPr>
      <w:rFonts w:ascii="Cambria" w:hAnsi="Cambria" w:cs="Cambria"/>
      <w:sz w:val="24"/>
      <w:szCs w:val="24"/>
      <w:lang w:val="en-US"/>
    </w:rPr>
  </w:style>
  <w:style w:type="paragraph" w:styleId="affe">
    <w:name w:val="Subtitle"/>
    <w:basedOn w:val="a"/>
    <w:next w:val="a"/>
    <w:link w:val="affd"/>
    <w:uiPriority w:val="99"/>
    <w:qFormat/>
    <w:rsid w:val="00B82B3E"/>
    <w:pPr>
      <w:spacing w:after="60"/>
      <w:jc w:val="center"/>
      <w:outlineLvl w:val="1"/>
    </w:pPr>
    <w:rPr>
      <w:rFonts w:ascii="Cambria" w:eastAsia="Calibri" w:hAnsi="Cambria" w:cs="Cambria"/>
      <w:lang w:val="en-US"/>
    </w:rPr>
  </w:style>
  <w:style w:type="character" w:customStyle="1" w:styleId="SubtitleChar1">
    <w:name w:val="Subtitle Char1"/>
    <w:uiPriority w:val="99"/>
    <w:locked/>
    <w:rsid w:val="00B82B3E"/>
    <w:rPr>
      <w:rFonts w:ascii="Cambria" w:hAnsi="Cambria" w:cs="Cambria"/>
      <w:sz w:val="24"/>
      <w:szCs w:val="24"/>
    </w:rPr>
  </w:style>
  <w:style w:type="character" w:customStyle="1" w:styleId="1f4">
    <w:name w:val="Подзаголовок Знак1"/>
    <w:uiPriority w:val="99"/>
    <w:rsid w:val="00B82B3E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character" w:customStyle="1" w:styleId="26">
    <w:name w:val="Цитата 2 Знак"/>
    <w:link w:val="27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paragraph" w:styleId="27">
    <w:name w:val="Quote"/>
    <w:basedOn w:val="a"/>
    <w:next w:val="a"/>
    <w:link w:val="26"/>
    <w:uiPriority w:val="99"/>
    <w:qFormat/>
    <w:rsid w:val="00B82B3E"/>
    <w:rPr>
      <w:rFonts w:ascii="Calibri" w:eastAsia="Calibri" w:hAnsi="Calibri" w:cs="Calibri"/>
      <w:i/>
      <w:iCs/>
      <w:lang w:val="en-US"/>
    </w:rPr>
  </w:style>
  <w:style w:type="character" w:customStyle="1" w:styleId="QuoteChar1">
    <w:name w:val="Quote Char1"/>
    <w:uiPriority w:val="99"/>
    <w:locked/>
    <w:rsid w:val="00B82B3E"/>
    <w:rPr>
      <w:i/>
      <w:iCs/>
      <w:color w:val="000000"/>
      <w:sz w:val="24"/>
      <w:szCs w:val="24"/>
    </w:rPr>
  </w:style>
  <w:style w:type="character" w:customStyle="1" w:styleId="212">
    <w:name w:val="Цитата 2 Знак1"/>
    <w:uiPriority w:val="99"/>
    <w:rsid w:val="00B82B3E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ff">
    <w:name w:val="Выделенная цитата Знак"/>
    <w:link w:val="afff0"/>
    <w:uiPriority w:val="99"/>
    <w:locked/>
    <w:rsid w:val="00B82B3E"/>
    <w:rPr>
      <w:rFonts w:ascii="Calibri" w:hAnsi="Calibri" w:cs="Calibri"/>
      <w:b/>
      <w:bCs/>
      <w:i/>
      <w:iCs/>
      <w:sz w:val="24"/>
      <w:szCs w:val="24"/>
      <w:lang w:val="en-US"/>
    </w:rPr>
  </w:style>
  <w:style w:type="paragraph" w:styleId="afff0">
    <w:name w:val="Intense Quote"/>
    <w:basedOn w:val="a"/>
    <w:next w:val="a"/>
    <w:link w:val="afff"/>
    <w:uiPriority w:val="99"/>
    <w:qFormat/>
    <w:rsid w:val="00B82B3E"/>
    <w:pPr>
      <w:ind w:left="720" w:right="720"/>
    </w:pPr>
    <w:rPr>
      <w:rFonts w:ascii="Calibri" w:eastAsia="Calibri" w:hAnsi="Calibri" w:cs="Calibri"/>
      <w:b/>
      <w:bCs/>
      <w:i/>
      <w:iCs/>
      <w:lang w:val="en-US"/>
    </w:rPr>
  </w:style>
  <w:style w:type="character" w:customStyle="1" w:styleId="IntenseQuoteChar1">
    <w:name w:val="Intense Quote Char1"/>
    <w:uiPriority w:val="99"/>
    <w:locked/>
    <w:rsid w:val="00B82B3E"/>
    <w:rPr>
      <w:b/>
      <w:bCs/>
      <w:i/>
      <w:iCs/>
      <w:color w:val="auto"/>
      <w:sz w:val="24"/>
      <w:szCs w:val="24"/>
    </w:rPr>
  </w:style>
  <w:style w:type="character" w:customStyle="1" w:styleId="1f5">
    <w:name w:val="Выделенная цитата Знак1"/>
    <w:uiPriority w:val="99"/>
    <w:rsid w:val="00B82B3E"/>
    <w:rPr>
      <w:rFonts w:ascii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character" w:customStyle="1" w:styleId="afff1">
    <w:name w:val="Основной текст_"/>
    <w:link w:val="31"/>
    <w:uiPriority w:val="99"/>
    <w:locked/>
    <w:rsid w:val="00B82B3E"/>
    <w:rPr>
      <w:shd w:val="clear" w:color="auto" w:fill="FFFFFF"/>
    </w:rPr>
  </w:style>
  <w:style w:type="paragraph" w:customStyle="1" w:styleId="31">
    <w:name w:val="Основной текст3"/>
    <w:basedOn w:val="a"/>
    <w:link w:val="afff1"/>
    <w:uiPriority w:val="99"/>
    <w:rsid w:val="00B82B3E"/>
    <w:pPr>
      <w:widowControl w:val="0"/>
      <w:shd w:val="clear" w:color="auto" w:fill="FFFFFF"/>
      <w:spacing w:after="300" w:line="240" w:lineRule="atLeast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14pt">
    <w:name w:val="Основной текст + 14 pt"/>
    <w:uiPriority w:val="99"/>
    <w:rsid w:val="00B82B3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uiPriority w:val="99"/>
    <w:semiHidden/>
    <w:locked/>
    <w:rsid w:val="00B82B3E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uiPriority w:val="99"/>
    <w:semiHidden/>
    <w:rsid w:val="00B82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B82B3E"/>
    <w:rPr>
      <w:rFonts w:ascii="Consolas" w:hAnsi="Consolas" w:cs="Consolas"/>
      <w:sz w:val="20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semiHidden/>
    <w:locked/>
    <w:rsid w:val="00B82B3E"/>
    <w:rPr>
      <w:sz w:val="16"/>
      <w:szCs w:val="16"/>
    </w:rPr>
  </w:style>
  <w:style w:type="paragraph" w:styleId="33">
    <w:name w:val="Body Text 3"/>
    <w:basedOn w:val="a"/>
    <w:link w:val="32"/>
    <w:uiPriority w:val="99"/>
    <w:semiHidden/>
    <w:rsid w:val="00B82B3E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B27555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B82B3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8">
    <w:name w:val="Основной текст с отступом 2 Знак"/>
    <w:basedOn w:val="a0"/>
    <w:link w:val="29"/>
    <w:uiPriority w:val="99"/>
    <w:semiHidden/>
    <w:locked/>
    <w:rsid w:val="00B82B3E"/>
  </w:style>
  <w:style w:type="paragraph" w:styleId="29">
    <w:name w:val="Body Text Indent 2"/>
    <w:basedOn w:val="a"/>
    <w:link w:val="28"/>
    <w:uiPriority w:val="99"/>
    <w:semiHidden/>
    <w:rsid w:val="00B82B3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2Char1">
    <w:name w:val="Body Text Inden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213">
    <w:name w:val="Основной текст с отступом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rsid w:val="00B82B3E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B82B3E"/>
    <w:rPr>
      <w:rFonts w:ascii="Times New Roman" w:hAnsi="Times New Roman" w:cs="Times New Roman"/>
      <w:sz w:val="16"/>
      <w:szCs w:val="16"/>
    </w:rPr>
  </w:style>
  <w:style w:type="character" w:customStyle="1" w:styleId="afff2">
    <w:name w:val="МОН основной Знак Знак"/>
    <w:link w:val="afff3"/>
    <w:uiPriority w:val="99"/>
    <w:locked/>
    <w:rsid w:val="00B82B3E"/>
    <w:rPr>
      <w:sz w:val="24"/>
      <w:szCs w:val="24"/>
    </w:rPr>
  </w:style>
  <w:style w:type="paragraph" w:customStyle="1" w:styleId="afff3">
    <w:name w:val="МОН основной Знак"/>
    <w:basedOn w:val="a"/>
    <w:link w:val="afff2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</w:rPr>
  </w:style>
  <w:style w:type="paragraph" w:customStyle="1" w:styleId="Iauiue1">
    <w:name w:val="Iau?iue1"/>
    <w:uiPriority w:val="99"/>
    <w:rsid w:val="00B82B3E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uiPriority w:val="99"/>
    <w:rsid w:val="00B82B3E"/>
  </w:style>
  <w:style w:type="paragraph" w:customStyle="1" w:styleId="TableContents">
    <w:name w:val="Table Contents"/>
    <w:basedOn w:val="af5"/>
    <w:uiPriority w:val="99"/>
    <w:rsid w:val="00B82B3E"/>
    <w:pPr>
      <w:widowControl w:val="0"/>
      <w:spacing w:after="283"/>
    </w:pPr>
    <w:rPr>
      <w:rFonts w:ascii="Thorndale" w:hAnsi="Thorndale" w:cs="Thorndale"/>
      <w:color w:val="000000"/>
      <w:lang w:eastAsia="ru-RU"/>
    </w:rPr>
  </w:style>
  <w:style w:type="paragraph" w:customStyle="1" w:styleId="afff4">
    <w:name w:val="МОН основной"/>
    <w:basedOn w:val="a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character" w:customStyle="1" w:styleId="afff5">
    <w:name w:val="МОН Знак"/>
    <w:link w:val="afff6"/>
    <w:uiPriority w:val="99"/>
    <w:locked/>
    <w:rsid w:val="00B82B3E"/>
    <w:rPr>
      <w:sz w:val="28"/>
      <w:szCs w:val="28"/>
    </w:rPr>
  </w:style>
  <w:style w:type="paragraph" w:customStyle="1" w:styleId="afff6">
    <w:name w:val="МОН"/>
    <w:basedOn w:val="a"/>
    <w:link w:val="afff5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  <w:sz w:val="28"/>
      <w:szCs w:val="28"/>
    </w:rPr>
  </w:style>
  <w:style w:type="paragraph" w:customStyle="1" w:styleId="311">
    <w:name w:val="Основной текст 31"/>
    <w:basedOn w:val="a"/>
    <w:uiPriority w:val="99"/>
    <w:rsid w:val="00B82B3E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Iniiaiieoaenonionooii">
    <w:name w:val="Iniiaiie oaeno n ionooii"/>
    <w:basedOn w:val="Iauiue1"/>
    <w:uiPriority w:val="99"/>
    <w:rsid w:val="00B82B3E"/>
    <w:pPr>
      <w:spacing w:line="360" w:lineRule="atLeast"/>
      <w:ind w:left="993"/>
      <w:jc w:val="both"/>
    </w:pPr>
    <w:rPr>
      <w:sz w:val="24"/>
      <w:szCs w:val="24"/>
    </w:rPr>
  </w:style>
  <w:style w:type="paragraph" w:customStyle="1" w:styleId="Main">
    <w:name w:val="Main"/>
    <w:basedOn w:val="a"/>
    <w:uiPriority w:val="99"/>
    <w:rsid w:val="00B82B3E"/>
    <w:pPr>
      <w:autoSpaceDE w:val="0"/>
      <w:autoSpaceDN w:val="0"/>
      <w:ind w:firstLine="720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uiPriority w:val="99"/>
    <w:rsid w:val="00B82B3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f6">
    <w:name w:val="Обычный1"/>
    <w:uiPriority w:val="99"/>
    <w:rsid w:val="00B82B3E"/>
    <w:pPr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fff7">
    <w:name w:val="Движение"/>
    <w:uiPriority w:val="99"/>
    <w:rsid w:val="00B82B3E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f8">
    <w:name w:val="_основной текст Знак Знак"/>
    <w:link w:val="afff9"/>
    <w:uiPriority w:val="99"/>
    <w:locked/>
    <w:rsid w:val="00B82B3E"/>
    <w:rPr>
      <w:sz w:val="28"/>
      <w:szCs w:val="28"/>
    </w:rPr>
  </w:style>
  <w:style w:type="paragraph" w:customStyle="1" w:styleId="afff9">
    <w:name w:val="_основной текст Знак"/>
    <w:basedOn w:val="a"/>
    <w:link w:val="afff8"/>
    <w:uiPriority w:val="99"/>
    <w:rsid w:val="00B82B3E"/>
    <w:pPr>
      <w:ind w:firstLine="540"/>
    </w:pPr>
    <w:rPr>
      <w:rFonts w:ascii="Calibri" w:eastAsia="Calibri" w:hAnsi="Calibri" w:cs="Calibri"/>
      <w:sz w:val="28"/>
      <w:szCs w:val="28"/>
    </w:rPr>
  </w:style>
  <w:style w:type="paragraph" w:customStyle="1" w:styleId="afffa">
    <w:name w:val="Абзац"/>
    <w:basedOn w:val="34"/>
    <w:uiPriority w:val="99"/>
    <w:rsid w:val="00B82B3E"/>
    <w:pPr>
      <w:widowControl/>
      <w:autoSpaceDE/>
      <w:autoSpaceDN/>
      <w:adjustRightInd/>
      <w:spacing w:after="0"/>
      <w:ind w:left="0" w:firstLine="720"/>
    </w:pPr>
    <w:rPr>
      <w:sz w:val="28"/>
      <w:szCs w:val="28"/>
    </w:rPr>
  </w:style>
  <w:style w:type="paragraph" w:customStyle="1" w:styleId="1f7">
    <w:name w:val="Основной текст1"/>
    <w:basedOn w:val="1f6"/>
    <w:uiPriority w:val="99"/>
    <w:rsid w:val="00B82B3E"/>
    <w:pPr>
      <w:spacing w:before="0" w:after="0"/>
      <w:jc w:val="both"/>
    </w:pPr>
    <w:rPr>
      <w:sz w:val="28"/>
      <w:szCs w:val="28"/>
    </w:rPr>
  </w:style>
  <w:style w:type="paragraph" w:customStyle="1" w:styleId="afffb">
    <w:name w:val="Знак Знак Знак 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аголовок статьи"/>
    <w:basedOn w:val="a"/>
    <w:next w:val="a"/>
    <w:uiPriority w:val="99"/>
    <w:rsid w:val="00B82B3E"/>
    <w:pPr>
      <w:widowControl w:val="0"/>
      <w:autoSpaceDE w:val="0"/>
      <w:autoSpaceDN w:val="0"/>
      <w:adjustRightInd w:val="0"/>
      <w:ind w:left="1612" w:hanging="892"/>
    </w:pPr>
    <w:rPr>
      <w:rFonts w:cs="Arial"/>
      <w:sz w:val="20"/>
      <w:szCs w:val="20"/>
    </w:rPr>
  </w:style>
  <w:style w:type="paragraph" w:customStyle="1" w:styleId="2a">
    <w:name w:val="Обычный2"/>
    <w:uiPriority w:val="99"/>
    <w:rsid w:val="00B82B3E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character" w:customStyle="1" w:styleId="affff0">
    <w:name w:val="МОН Знак Знак"/>
    <w:uiPriority w:val="99"/>
    <w:rsid w:val="00B82B3E"/>
    <w:rPr>
      <w:sz w:val="28"/>
      <w:szCs w:val="28"/>
      <w:lang w:val="ru-RU" w:eastAsia="ru-RU"/>
    </w:rPr>
  </w:style>
  <w:style w:type="character" w:customStyle="1" w:styleId="41">
    <w:name w:val="Знак Знак4"/>
    <w:uiPriority w:val="99"/>
    <w:rsid w:val="00B82B3E"/>
    <w:rPr>
      <w:lang w:val="ru-RU" w:eastAsia="ru-RU"/>
    </w:rPr>
  </w:style>
  <w:style w:type="character" w:customStyle="1" w:styleId="51">
    <w:name w:val="Знак Знак5"/>
    <w:uiPriority w:val="99"/>
    <w:rsid w:val="00B82B3E"/>
    <w:rPr>
      <w:lang w:val="ru-RU" w:eastAsia="ru-RU"/>
    </w:rPr>
  </w:style>
  <w:style w:type="character" w:customStyle="1" w:styleId="36">
    <w:name w:val="Знак Знак3"/>
    <w:uiPriority w:val="99"/>
    <w:rsid w:val="00B82B3E"/>
    <w:rPr>
      <w:lang w:val="ru-RU" w:eastAsia="ru-RU"/>
    </w:rPr>
  </w:style>
  <w:style w:type="character" w:customStyle="1" w:styleId="affff1">
    <w:name w:val="Схема документа Знак"/>
    <w:link w:val="affff2"/>
    <w:uiPriority w:val="99"/>
    <w:semiHidden/>
    <w:locked/>
    <w:rsid w:val="00B82B3E"/>
    <w:rPr>
      <w:rFonts w:ascii="Tahoma" w:hAnsi="Tahoma" w:cs="Tahoma"/>
      <w:sz w:val="16"/>
      <w:szCs w:val="16"/>
    </w:rPr>
  </w:style>
  <w:style w:type="paragraph" w:styleId="affff2">
    <w:name w:val="Document Map"/>
    <w:basedOn w:val="a"/>
    <w:link w:val="affff1"/>
    <w:uiPriority w:val="99"/>
    <w:semiHidden/>
    <w:rsid w:val="00B82B3E"/>
    <w:rPr>
      <w:rFonts w:ascii="Tahoma" w:eastAsia="Calibri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B27555"/>
    <w:rPr>
      <w:rFonts w:ascii="Times New Roman" w:hAnsi="Times New Roman" w:cs="Times New Roman"/>
      <w:sz w:val="2"/>
      <w:szCs w:val="2"/>
    </w:rPr>
  </w:style>
  <w:style w:type="character" w:styleId="HTML2">
    <w:name w:val="HTML Variable"/>
    <w:aliases w:val="!Ссылки в документе"/>
    <w:locked/>
    <w:rsid w:val="007C402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C40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4D180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1f8">
    <w:name w:val="Нет списка1"/>
    <w:next w:val="a2"/>
    <w:uiPriority w:val="99"/>
    <w:semiHidden/>
    <w:unhideWhenUsed/>
    <w:rsid w:val="00C63EA6"/>
  </w:style>
  <w:style w:type="paragraph" w:customStyle="1" w:styleId="1f9">
    <w:name w:val="Абзац списка1"/>
    <w:basedOn w:val="a"/>
    <w:rsid w:val="00C63EA6"/>
    <w:pPr>
      <w:ind w:left="720" w:firstLine="0"/>
      <w:jc w:val="left"/>
    </w:pPr>
    <w:rPr>
      <w:rFonts w:ascii="Times New Roman" w:eastAsia="Calibri" w:hAnsi="Times New Roman"/>
    </w:rPr>
  </w:style>
  <w:style w:type="character" w:styleId="affff3">
    <w:name w:val="endnote reference"/>
    <w:uiPriority w:val="99"/>
    <w:semiHidden/>
    <w:locked/>
    <w:rsid w:val="00C63EA6"/>
    <w:rPr>
      <w:rFonts w:cs="Times New Roman"/>
      <w:vertAlign w:val="superscript"/>
    </w:rPr>
  </w:style>
  <w:style w:type="character" w:customStyle="1" w:styleId="1fa">
    <w:name w:val="Замещающий текст1"/>
    <w:semiHidden/>
    <w:rsid w:val="00C63EA6"/>
    <w:rPr>
      <w:rFonts w:cs="Times New Roman"/>
      <w:color w:val="808080"/>
    </w:rPr>
  </w:style>
  <w:style w:type="character" w:customStyle="1" w:styleId="1fb">
    <w:name w:val="Текст выноски Знак1"/>
    <w:uiPriority w:val="99"/>
    <w:semiHidden/>
    <w:locked/>
    <w:rsid w:val="00C63EA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c">
    <w:name w:val="Текст концевой сноски Знак1"/>
    <w:uiPriority w:val="99"/>
    <w:semiHidden/>
    <w:rsid w:val="00C63EA6"/>
    <w:rPr>
      <w:rFonts w:cs="Times New Roman"/>
      <w:lang w:eastAsia="ar-SA" w:bidi="ar-SA"/>
    </w:rPr>
  </w:style>
  <w:style w:type="table" w:customStyle="1" w:styleId="1fd">
    <w:name w:val="Сетка таблицы1"/>
    <w:basedOn w:val="a1"/>
    <w:next w:val="aff9"/>
    <w:uiPriority w:val="99"/>
    <w:rsid w:val="00C63EA6"/>
    <w:rPr>
      <w:rFonts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link w:val="214"/>
    <w:locked/>
    <w:rsid w:val="00C63EA6"/>
    <w:rPr>
      <w:i/>
      <w:sz w:val="24"/>
      <w:lang w:val="en-US"/>
    </w:rPr>
  </w:style>
  <w:style w:type="paragraph" w:customStyle="1" w:styleId="214">
    <w:name w:val="Цитата 21"/>
    <w:basedOn w:val="a"/>
    <w:next w:val="a"/>
    <w:link w:val="QuoteChar"/>
    <w:rsid w:val="00C63EA6"/>
    <w:pPr>
      <w:ind w:firstLine="0"/>
      <w:jc w:val="left"/>
    </w:pPr>
    <w:rPr>
      <w:rFonts w:ascii="Calibri" w:eastAsia="Calibri" w:hAnsi="Calibri"/>
      <w:i/>
      <w:szCs w:val="20"/>
      <w:lang w:val="en-US"/>
    </w:rPr>
  </w:style>
  <w:style w:type="character" w:customStyle="1" w:styleId="IntenseQuoteChar">
    <w:name w:val="Intense Quote Char"/>
    <w:link w:val="1fe"/>
    <w:locked/>
    <w:rsid w:val="00C63EA6"/>
    <w:rPr>
      <w:b/>
      <w:i/>
      <w:sz w:val="24"/>
      <w:lang w:val="en-US"/>
    </w:rPr>
  </w:style>
  <w:style w:type="paragraph" w:customStyle="1" w:styleId="1fe">
    <w:name w:val="Выделенная цитата1"/>
    <w:basedOn w:val="a"/>
    <w:next w:val="a"/>
    <w:link w:val="IntenseQuoteChar"/>
    <w:rsid w:val="00C63EA6"/>
    <w:pPr>
      <w:ind w:left="720" w:right="720" w:firstLine="0"/>
      <w:jc w:val="left"/>
    </w:pPr>
    <w:rPr>
      <w:rFonts w:ascii="Calibri" w:eastAsia="Calibri" w:hAnsi="Calibri"/>
      <w:b/>
      <w:i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F75F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5FF8"/>
    <w:pPr>
      <w:widowControl w:val="0"/>
      <w:autoSpaceDE w:val="0"/>
      <w:autoSpaceDN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ffff4">
    <w:name w:val="Название Знак"/>
    <w:link w:val="affff5"/>
    <w:uiPriority w:val="99"/>
    <w:locked/>
    <w:rsid w:val="002238C5"/>
    <w:rPr>
      <w:rFonts w:ascii="Cambria" w:hAnsi="Cambria" w:cs="Cambria"/>
      <w:b/>
      <w:bCs/>
      <w:kern w:val="28"/>
      <w:sz w:val="32"/>
      <w:szCs w:val="32"/>
      <w:lang w:val="en-US"/>
    </w:rPr>
  </w:style>
  <w:style w:type="numbering" w:customStyle="1" w:styleId="2b">
    <w:name w:val="Нет списка2"/>
    <w:next w:val="a2"/>
    <w:uiPriority w:val="99"/>
    <w:semiHidden/>
    <w:unhideWhenUsed/>
    <w:rsid w:val="002556AC"/>
  </w:style>
  <w:style w:type="table" w:customStyle="1" w:styleId="2c">
    <w:name w:val="Сетка таблицы2"/>
    <w:basedOn w:val="a1"/>
    <w:next w:val="aff9"/>
    <w:uiPriority w:val="39"/>
    <w:rsid w:val="002556AC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"/>
    <w:next w:val="a2"/>
    <w:uiPriority w:val="99"/>
    <w:semiHidden/>
    <w:unhideWhenUsed/>
    <w:rsid w:val="002556AC"/>
  </w:style>
  <w:style w:type="table" w:customStyle="1" w:styleId="119">
    <w:name w:val="Сетка таблицы11"/>
    <w:basedOn w:val="a1"/>
    <w:next w:val="aff9"/>
    <w:uiPriority w:val="99"/>
    <w:rsid w:val="002556AC"/>
    <w:rPr>
      <w:rFonts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556A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5">
    <w:basedOn w:val="a"/>
    <w:next w:val="a"/>
    <w:link w:val="affff4"/>
    <w:uiPriority w:val="99"/>
    <w:qFormat/>
    <w:rsid w:val="006A147D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33A3C-2AD6-459B-AFA4-DDDFA582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309</TotalTime>
  <Pages>11</Pages>
  <Words>1889</Words>
  <Characters>16703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Павловскгранит</Company>
  <LinksUpToDate>false</LinksUpToDate>
  <CharactersWithSpaces>18555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52</cp:revision>
  <cp:lastPrinted>2024-08-05T07:09:00Z</cp:lastPrinted>
  <dcterms:created xsi:type="dcterms:W3CDTF">2024-07-04T11:40:00Z</dcterms:created>
  <dcterms:modified xsi:type="dcterms:W3CDTF">2025-02-11T12:40:00Z</dcterms:modified>
</cp:coreProperties>
</file>