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8F40C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 xml:space="preserve"> </w:t>
      </w: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24.12.2020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№ 1</w:t>
      </w:r>
      <w:r w:rsidR="00A35B49" w:rsidRPr="00925E31">
        <w:rPr>
          <w:rFonts w:ascii="Times New Roman" w:hAnsi="Times New Roman"/>
          <w:color w:val="000000" w:themeColor="text1"/>
          <w:sz w:val="26"/>
          <w:szCs w:val="26"/>
        </w:rPr>
        <w:t>82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решений о разработке, реализации и оценке</w:t>
      </w:r>
      <w:proofErr w:type="gramEnd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муниципальных программ Павловского муниципального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Объем бюджетных ассигнований на реализацию муниципальной программы составляет 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4</w:t>
            </w:r>
            <w:r w:rsidR="00BD0CA7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49C3">
              <w:rPr>
                <w:rFonts w:ascii="Times New Roman" w:hAnsi="Times New Roman"/>
                <w:color w:val="000000" w:themeColor="text1"/>
              </w:rPr>
              <w:t>011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1849C3">
              <w:rPr>
                <w:rFonts w:ascii="Times New Roman" w:hAnsi="Times New Roman"/>
                <w:color w:val="000000" w:themeColor="text1"/>
              </w:rPr>
              <w:t>8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B55E4D" w:rsidRPr="00925E31" w:rsidRDefault="001A18E2" w:rsidP="00B55E4D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 xml:space="preserve">бластной бюджет 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1E7FB2">
              <w:rPr>
                <w:rFonts w:ascii="Times New Roman" w:hAnsi="Times New Roman"/>
                <w:color w:val="000000" w:themeColor="text1"/>
              </w:rPr>
              <w:t>23921,00</w:t>
            </w:r>
            <w:r w:rsidR="00B55E4D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 4</w:t>
            </w:r>
            <w:r w:rsidR="00B55E4D">
              <w:rPr>
                <w:rFonts w:ascii="Times New Roman" w:hAnsi="Times New Roman"/>
                <w:color w:val="000000" w:themeColor="text1"/>
              </w:rPr>
              <w:t>56 090,8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1849C3">
              <w:rPr>
                <w:rFonts w:ascii="Times New Roman" w:hAnsi="Times New Roman"/>
                <w:color w:val="000000" w:themeColor="text1"/>
              </w:rPr>
              <w:t>82 121,20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920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0,</w:t>
            </w:r>
            <w:r w:rsidR="001849C3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1E7FB2">
              <w:rPr>
                <w:rFonts w:ascii="Times New Roman" w:hAnsi="Times New Roman"/>
                <w:color w:val="000000" w:themeColor="text1"/>
              </w:rPr>
              <w:t>75368,14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E7FB2">
              <w:rPr>
                <w:rFonts w:ascii="Times New Roman" w:hAnsi="Times New Roman"/>
                <w:color w:val="000000" w:themeColor="text1"/>
              </w:rPr>
              <w:t>64368,14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576C8A" w:rsidRPr="00925E31" w:rsidRDefault="00576C8A" w:rsidP="00D4650F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ловского муниципального района»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D4650F">
        <w:trPr>
          <w:trHeight w:val="422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1E7FB2">
              <w:rPr>
                <w:rFonts w:ascii="Times New Roman" w:hAnsi="Times New Roman"/>
                <w:color w:val="000000" w:themeColor="text1"/>
              </w:rPr>
              <w:t>25427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1E7FB2">
              <w:rPr>
                <w:rFonts w:ascii="Times New Roman" w:hAnsi="Times New Roman"/>
                <w:color w:val="000000" w:themeColor="text1"/>
              </w:rPr>
              <w:t>0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23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921</w:t>
            </w:r>
            <w:r w:rsidRPr="00925E31">
              <w:rPr>
                <w:rFonts w:ascii="Times New Roman" w:hAnsi="Times New Roman"/>
                <w:color w:val="000000" w:themeColor="text1"/>
              </w:rPr>
              <w:t>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849C3">
              <w:rPr>
                <w:rFonts w:ascii="Times New Roman" w:hAnsi="Times New Roman"/>
                <w:color w:val="000000" w:themeColor="text1"/>
              </w:rPr>
              <w:t>881,5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бюджет Павловского муницип</w:t>
            </w:r>
            <w:bookmarkStart w:id="0" w:name="_GoBack"/>
            <w:bookmarkEnd w:id="0"/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746FD6">
              <w:rPr>
                <w:rFonts w:ascii="Times New Roman" w:hAnsi="Times New Roman"/>
                <w:color w:val="000000" w:themeColor="text1"/>
              </w:rPr>
              <w:t>13 590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746FD6">
              <w:rPr>
                <w:rFonts w:ascii="Times New Roman" w:hAnsi="Times New Roman"/>
                <w:color w:val="000000" w:themeColor="text1"/>
              </w:rPr>
              <w:t>69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1E7FB2">
              <w:rPr>
                <w:rFonts w:ascii="Times New Roman" w:hAnsi="Times New Roman"/>
                <w:color w:val="000000" w:themeColor="text1"/>
              </w:rPr>
              <w:t>11624,50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внебюджетные источники – 0,00 тыс. рублей.</w:t>
            </w:r>
          </w:p>
        </w:tc>
      </w:tr>
    </w:tbl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2 «Обеспечение реал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изации муниципальной программы»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BC4135">
              <w:rPr>
                <w:rFonts w:ascii="Times New Roman" w:hAnsi="Times New Roman"/>
                <w:color w:val="000000" w:themeColor="text1"/>
              </w:rPr>
              <w:t>466241,74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</w:t>
            </w:r>
            <w:r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- </w:t>
            </w:r>
            <w:r w:rsidR="00AD2566">
              <w:rPr>
                <w:rFonts w:ascii="Times New Roman" w:hAnsi="Times New Roman"/>
                <w:color w:val="000000" w:themeColor="text1"/>
              </w:rPr>
              <w:t>455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D2566">
              <w:rPr>
                <w:rFonts w:ascii="Times New Roman" w:hAnsi="Times New Roman"/>
                <w:color w:val="000000" w:themeColor="text1"/>
              </w:rPr>
              <w:t>209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AD2566">
              <w:rPr>
                <w:rFonts w:ascii="Times New Roman" w:hAnsi="Times New Roman"/>
                <w:color w:val="000000" w:themeColor="text1"/>
              </w:rPr>
              <w:t>3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1E7FB2">
              <w:rPr>
                <w:rFonts w:ascii="Times New Roman" w:hAnsi="Times New Roman"/>
                <w:color w:val="000000" w:themeColor="text1"/>
              </w:rPr>
              <w:t>63743,64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E7FB2">
              <w:rPr>
                <w:rFonts w:ascii="Times New Roman" w:hAnsi="Times New Roman"/>
                <w:color w:val="000000" w:themeColor="text1"/>
              </w:rPr>
              <w:t>63743,64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1.5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Pr="00925E31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Pr="00925E31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8D1D90" w:rsidRPr="00925E31" w:rsidRDefault="008D1D9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 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Л.В. Якушева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Начальник отдела социально- экономического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развития и поддержки предпринимательства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муниципального контроля 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А.Г.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Начальник  отдела правового обеспечения 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противодействия коррупции администрации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E52F2">
        <w:rPr>
          <w:rFonts w:ascii="Times New Roman" w:hAnsi="Times New Roman"/>
          <w:color w:val="000000" w:themeColor="text1"/>
          <w:sz w:val="26"/>
          <w:szCs w:val="26"/>
        </w:rPr>
        <w:t>Ю.С. Жиляева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028B" w:rsidRPr="00925E31" w:rsidRDefault="00D1028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6C6BC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6BC3" w:rsidRPr="00925E3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A35B49">
          <w:footerReference w:type="even" r:id="rId9"/>
          <w:footerReference w:type="default" r:id="rId10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Pr="00925E31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Воронежской области</w:t>
            </w:r>
            <w:r w:rsidR="00D744AC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DC37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EB5FDA" w:rsidRPr="00925E31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75368,14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AD2566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64368,14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740A3C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75368,14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64368,14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о-</w:t>
                  </w:r>
                  <w:proofErr w:type="gramEnd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11624,50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</w:t>
                  </w:r>
                  <w:r w:rsidR="00540D2A"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  <w:r w:rsidR="00EB5FDA">
                    <w:rPr>
                      <w:rFonts w:ascii="Times New Roman" w:hAnsi="Times New Roman"/>
                      <w:color w:val="000000" w:themeColor="text1"/>
                    </w:rPr>
                    <w:t>24,50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11624,50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</w:t>
                  </w:r>
                  <w:r w:rsidR="00540D2A"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EB5FDA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624,50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EB5FDA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A01DFB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EB5FDA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B66448">
              <w:trPr>
                <w:trHeight w:val="416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11624,50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624,50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11624,50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B66448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624,50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2E1CE5" w:rsidRPr="00925E31" w:rsidTr="00D1028B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2E1CE5" w:rsidRPr="00925E31" w:rsidRDefault="00B66448" w:rsidP="00D1028B">
                  <w:pPr>
                    <w:ind w:firstLine="0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550" w:type="pct"/>
                  <w:vAlign w:val="center"/>
                </w:tcPr>
                <w:p w:rsidR="002E1CE5" w:rsidRPr="00925E31" w:rsidRDefault="002E1CE5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2E1CE5" w:rsidRPr="00925E31" w:rsidRDefault="002E1CE5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2E1CE5" w:rsidRPr="00925E31" w:rsidRDefault="00EB5FDA" w:rsidP="002E1CE5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600" w:type="pct"/>
                  <w:vAlign w:val="center"/>
                </w:tcPr>
                <w:p w:rsidR="002E1CE5" w:rsidRPr="00925E31" w:rsidRDefault="002E1CE5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D1028B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EB5FDA" w:rsidRPr="00925E31" w:rsidRDefault="00EB5FDA" w:rsidP="000F080F">
                  <w:pPr>
                    <w:ind w:firstLine="0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550" w:type="pct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EB5FDA" w:rsidRPr="00925E31" w:rsidRDefault="00EB5FDA" w:rsidP="00EB5FDA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2E1CE5" w:rsidP="00EB5FDA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</w:t>
                  </w:r>
                  <w:r w:rsidR="00EB5FDA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2,</w:t>
                  </w:r>
                  <w:r w:rsidR="00EB5FDA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2E1CE5" w:rsidP="00EB5FDA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</w:t>
                  </w:r>
                  <w:r w:rsidR="00EB5FDA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2,</w:t>
                  </w:r>
                  <w:r w:rsidR="00EB5FDA">
                    <w:rPr>
                      <w:rFonts w:ascii="Times New Roman" w:hAnsi="Times New Roman"/>
                      <w:color w:val="000000" w:themeColor="text1"/>
                    </w:rPr>
                    <w:t>70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3572,70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3572,70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8D4694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F40444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740A3C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0F08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2</w:t>
      </w:r>
    </w:p>
    <w:p w:rsidR="00B46761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EE6C81" w:rsidRPr="00925E31" w:rsidTr="00776302">
        <w:trPr>
          <w:trHeight w:val="735"/>
        </w:trPr>
        <w:tc>
          <w:tcPr>
            <w:tcW w:w="5000" w:type="pct"/>
            <w:vAlign w:val="center"/>
          </w:tcPr>
          <w:p w:rsidR="00EE6C81" w:rsidRPr="00925E31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2262"/>
              <w:gridCol w:w="1839"/>
              <w:gridCol w:w="1092"/>
              <w:gridCol w:w="1092"/>
              <w:gridCol w:w="1092"/>
              <w:gridCol w:w="1092"/>
              <w:gridCol w:w="1165"/>
              <w:gridCol w:w="1092"/>
              <w:gridCol w:w="1092"/>
              <w:gridCol w:w="1080"/>
            </w:tblGrid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1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186FB5" w:rsidP="00AD2566">
                  <w:pPr>
                    <w:tabs>
                      <w:tab w:val="left" w:pos="-58"/>
                      <w:tab w:val="left" w:pos="0"/>
                    </w:tabs>
                    <w:ind w:hanging="10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82121,2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75368,14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924CD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186FB5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69200,2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64368,14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AD2566">
              <w:trPr>
                <w:trHeight w:val="64"/>
              </w:trPr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Павловского муниципального района</w:t>
                  </w:r>
                  <w:r w:rsidR="00B93B2E"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Воронежской области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13590,2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B66448">
                  <w:pPr>
                    <w:tabs>
                      <w:tab w:val="left" w:pos="-58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11624,50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540D2A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11000,00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669,2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624,50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13352,7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431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11624,50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B6644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624,50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B91762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7A4C18" w:rsidP="007A4C1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68531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B66448" w:rsidP="00B6644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68531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63743,64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Основное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мероприятие 2.1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Финансовое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Всего, в том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3562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3572,70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3562,1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3572,70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D63B97" w:rsidRPr="00925E31" w:rsidTr="008D1D90">
              <w:trPr>
                <w:trHeight w:val="38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rPr>
                <w:trHeight w:val="53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66448" w:rsidP="00B6644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55964,98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925E31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3B97" w:rsidRPr="00925E31" w:rsidRDefault="00F717C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F677EE" w:rsidRDefault="00F677E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B66448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B66448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7A4C1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Эффективное</w:t>
            </w:r>
            <w:r w:rsidR="00C97937"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CD4BD8" w:rsidP="00CD4BD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75368,14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</w:t>
            </w:r>
            <w:r w:rsidR="00924CDF" w:rsidRPr="00925E31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64368,14</w:t>
            </w:r>
          </w:p>
          <w:p w:rsidR="008B527D" w:rsidRPr="00925E31" w:rsidRDefault="008B52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66448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 системы управления в сфере имущественно–земельных отношений</w:t>
            </w:r>
          </w:p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8" w:rsidRPr="00925E31" w:rsidRDefault="00B66448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0F080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11624,50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0F080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8" w:rsidRPr="00925E31" w:rsidRDefault="00B66448" w:rsidP="000F080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448" w:rsidRPr="00925E31" w:rsidRDefault="00B66448" w:rsidP="000F080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634,50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48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B66448" w:rsidP="008613C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B6644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публичности при распоряжении муниципальным 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D0" w:rsidRPr="00925E31" w:rsidRDefault="00E16ED0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11624,50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634</w:t>
            </w:r>
            <w:r w:rsidR="008613CE">
              <w:rPr>
                <w:rFonts w:ascii="Times New Roman" w:hAnsi="Times New Roman"/>
                <w:color w:val="000000" w:themeColor="text1"/>
              </w:rPr>
              <w:t>,50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Содержание муниципального имущества, составляющего казну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</w:t>
            </w:r>
            <w:r w:rsidR="004774A4" w:rsidRPr="00925E31">
              <w:rPr>
                <w:rFonts w:ascii="Times New Roman" w:hAnsi="Times New Roman"/>
                <w:color w:val="000000" w:themeColor="text1"/>
              </w:rPr>
              <w:t>ективных собственников, и 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ополнительных доходов и инвестиций в экономику Павловского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деятельности МОУМИ, МКУ «СТО»,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8613CE" w:rsidP="00CD4BD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CD4BD8">
              <w:rPr>
                <w:rFonts w:ascii="Times New Roman" w:hAnsi="Times New Roman"/>
                <w:color w:val="000000" w:themeColor="text1"/>
              </w:rPr>
              <w:t>3743,64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63743,64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</w:t>
            </w:r>
            <w:r w:rsidR="00DF0E65"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функционирование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3572,70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407197" w:rsidP="00CD4BD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  <w:r w:rsidR="008613CE">
              <w:rPr>
                <w:rFonts w:ascii="Times New Roman" w:hAnsi="Times New Roman"/>
                <w:color w:val="000000" w:themeColor="text1"/>
              </w:rPr>
              <w:t>5</w:t>
            </w:r>
            <w:r w:rsidR="00CD4BD8">
              <w:rPr>
                <w:rFonts w:ascii="Times New Roman" w:hAnsi="Times New Roman"/>
                <w:color w:val="000000" w:themeColor="text1"/>
              </w:rPr>
              <w:t>72</w:t>
            </w:r>
            <w:r w:rsidR="008613CE">
              <w:rPr>
                <w:rFonts w:ascii="Times New Roman" w:hAnsi="Times New Roman"/>
                <w:color w:val="000000" w:themeColor="text1"/>
              </w:rPr>
              <w:t>,</w:t>
            </w:r>
            <w:r w:rsidR="00CD4BD8">
              <w:rPr>
                <w:rFonts w:ascii="Times New Roman" w:hAnsi="Times New Roman"/>
                <w:color w:val="000000" w:themeColor="text1"/>
              </w:rPr>
              <w:t>7</w:t>
            </w:r>
            <w:r w:rsidR="008613C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МКУ СТО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</w:t>
            </w:r>
            <w:r w:rsidR="00BB0418" w:rsidRPr="00925E31">
              <w:rPr>
                <w:rFonts w:ascii="Times New Roman" w:hAnsi="Times New Roman"/>
                <w:color w:val="000000" w:themeColor="text1"/>
              </w:rPr>
              <w:t xml:space="preserve">ов, обеспечивающих деятельность </w:t>
            </w:r>
            <w:r w:rsidRPr="00925E31">
              <w:rPr>
                <w:rFonts w:ascii="Times New Roman" w:hAnsi="Times New Roman"/>
                <w:color w:val="000000" w:themeColor="text1"/>
              </w:rPr>
              <w:t>МКУ СТО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МКУ «СТО»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4205,96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7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4205,96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D4BD8" w:rsidP="00CD4BD8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55964,98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D4BD8" w:rsidP="008613C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55964,98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9C2DD3" w:rsidSect="00D156D6">
      <w:pgSz w:w="16838" w:h="11906" w:orient="landscape"/>
      <w:pgMar w:top="568" w:right="567" w:bottom="284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3C" w:rsidRDefault="00E1073C">
      <w:r>
        <w:separator/>
      </w:r>
    </w:p>
  </w:endnote>
  <w:endnote w:type="continuationSeparator" w:id="0">
    <w:p w:rsidR="00E1073C" w:rsidRDefault="00E1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D8" w:rsidRDefault="00CD4BD8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4BD8" w:rsidRDefault="00CD4BD8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BD8" w:rsidRDefault="00CD4BD8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3C" w:rsidRDefault="00E1073C">
      <w:r>
        <w:separator/>
      </w:r>
    </w:p>
  </w:footnote>
  <w:footnote w:type="continuationSeparator" w:id="0">
    <w:p w:rsidR="00E1073C" w:rsidRDefault="00E1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BD5"/>
    <w:rsid w:val="000D6244"/>
    <w:rsid w:val="000D7A20"/>
    <w:rsid w:val="000E3068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3704A"/>
    <w:rsid w:val="00140859"/>
    <w:rsid w:val="00141381"/>
    <w:rsid w:val="00144D2E"/>
    <w:rsid w:val="00146AA2"/>
    <w:rsid w:val="001508F2"/>
    <w:rsid w:val="00151009"/>
    <w:rsid w:val="001669B9"/>
    <w:rsid w:val="00167860"/>
    <w:rsid w:val="001845B6"/>
    <w:rsid w:val="001849C3"/>
    <w:rsid w:val="00186D5B"/>
    <w:rsid w:val="00186FB5"/>
    <w:rsid w:val="0019248B"/>
    <w:rsid w:val="00197E15"/>
    <w:rsid w:val="001A120F"/>
    <w:rsid w:val="001A18E2"/>
    <w:rsid w:val="001B3E11"/>
    <w:rsid w:val="001C52D3"/>
    <w:rsid w:val="001D1B50"/>
    <w:rsid w:val="001D331A"/>
    <w:rsid w:val="001D355C"/>
    <w:rsid w:val="001D5ED4"/>
    <w:rsid w:val="001E4211"/>
    <w:rsid w:val="001E4286"/>
    <w:rsid w:val="001E7FB2"/>
    <w:rsid w:val="001F76A5"/>
    <w:rsid w:val="00214170"/>
    <w:rsid w:val="00217D74"/>
    <w:rsid w:val="002256D8"/>
    <w:rsid w:val="002257B2"/>
    <w:rsid w:val="0022772A"/>
    <w:rsid w:val="00231205"/>
    <w:rsid w:val="002331B9"/>
    <w:rsid w:val="0024004B"/>
    <w:rsid w:val="00240923"/>
    <w:rsid w:val="0024255E"/>
    <w:rsid w:val="00244F5B"/>
    <w:rsid w:val="002464D3"/>
    <w:rsid w:val="00250D87"/>
    <w:rsid w:val="0026170D"/>
    <w:rsid w:val="00261913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65D"/>
    <w:rsid w:val="002C27A5"/>
    <w:rsid w:val="002C4AF4"/>
    <w:rsid w:val="002C5C64"/>
    <w:rsid w:val="002E1CE5"/>
    <w:rsid w:val="002E52F2"/>
    <w:rsid w:val="002E5523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43D2A"/>
    <w:rsid w:val="00344FB0"/>
    <w:rsid w:val="003458F3"/>
    <w:rsid w:val="0036509D"/>
    <w:rsid w:val="00365777"/>
    <w:rsid w:val="00372AEE"/>
    <w:rsid w:val="0038597F"/>
    <w:rsid w:val="003863A1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63E3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C6BC3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30EF"/>
    <w:rsid w:val="00734BFB"/>
    <w:rsid w:val="00735717"/>
    <w:rsid w:val="00740A3C"/>
    <w:rsid w:val="00743B66"/>
    <w:rsid w:val="00744456"/>
    <w:rsid w:val="00746A8A"/>
    <w:rsid w:val="00746FD6"/>
    <w:rsid w:val="00750EB2"/>
    <w:rsid w:val="00752281"/>
    <w:rsid w:val="0075437A"/>
    <w:rsid w:val="0075645E"/>
    <w:rsid w:val="00762837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C18"/>
    <w:rsid w:val="007A573F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13CE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A1BDA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5114E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2566"/>
    <w:rsid w:val="00AD3061"/>
    <w:rsid w:val="00AD6A13"/>
    <w:rsid w:val="00AE1AD2"/>
    <w:rsid w:val="00AE204C"/>
    <w:rsid w:val="00AF70A9"/>
    <w:rsid w:val="00B0103B"/>
    <w:rsid w:val="00B1165B"/>
    <w:rsid w:val="00B1369F"/>
    <w:rsid w:val="00B13766"/>
    <w:rsid w:val="00B37060"/>
    <w:rsid w:val="00B375EC"/>
    <w:rsid w:val="00B37755"/>
    <w:rsid w:val="00B46761"/>
    <w:rsid w:val="00B54265"/>
    <w:rsid w:val="00B553B6"/>
    <w:rsid w:val="00B55E4D"/>
    <w:rsid w:val="00B6080F"/>
    <w:rsid w:val="00B61C23"/>
    <w:rsid w:val="00B65B6D"/>
    <w:rsid w:val="00B66448"/>
    <w:rsid w:val="00B6734B"/>
    <w:rsid w:val="00B7206F"/>
    <w:rsid w:val="00B80C4C"/>
    <w:rsid w:val="00B84AB0"/>
    <w:rsid w:val="00B86662"/>
    <w:rsid w:val="00B91762"/>
    <w:rsid w:val="00B93B2E"/>
    <w:rsid w:val="00BA0764"/>
    <w:rsid w:val="00BA5ADC"/>
    <w:rsid w:val="00BB0418"/>
    <w:rsid w:val="00BB78F4"/>
    <w:rsid w:val="00BC0A94"/>
    <w:rsid w:val="00BC4135"/>
    <w:rsid w:val="00BC41D5"/>
    <w:rsid w:val="00BD0CA7"/>
    <w:rsid w:val="00BE0AF3"/>
    <w:rsid w:val="00BE37CA"/>
    <w:rsid w:val="00BE6E16"/>
    <w:rsid w:val="00BE76AC"/>
    <w:rsid w:val="00C0183E"/>
    <w:rsid w:val="00C02001"/>
    <w:rsid w:val="00C03AE1"/>
    <w:rsid w:val="00C13782"/>
    <w:rsid w:val="00C222B9"/>
    <w:rsid w:val="00C3482F"/>
    <w:rsid w:val="00C372D6"/>
    <w:rsid w:val="00C40945"/>
    <w:rsid w:val="00C417A3"/>
    <w:rsid w:val="00C41898"/>
    <w:rsid w:val="00C55BB1"/>
    <w:rsid w:val="00C56FEF"/>
    <w:rsid w:val="00C57CA6"/>
    <w:rsid w:val="00C57F95"/>
    <w:rsid w:val="00C65CF0"/>
    <w:rsid w:val="00C772E7"/>
    <w:rsid w:val="00C801BB"/>
    <w:rsid w:val="00C82F50"/>
    <w:rsid w:val="00C84D66"/>
    <w:rsid w:val="00C87769"/>
    <w:rsid w:val="00C9381D"/>
    <w:rsid w:val="00C97937"/>
    <w:rsid w:val="00CA13BF"/>
    <w:rsid w:val="00CA13C0"/>
    <w:rsid w:val="00CA1AA7"/>
    <w:rsid w:val="00CA34B7"/>
    <w:rsid w:val="00CA351D"/>
    <w:rsid w:val="00CB3CC4"/>
    <w:rsid w:val="00CD34C2"/>
    <w:rsid w:val="00CD4AB8"/>
    <w:rsid w:val="00CD4BD8"/>
    <w:rsid w:val="00CD7B38"/>
    <w:rsid w:val="00CE356A"/>
    <w:rsid w:val="00CE50BA"/>
    <w:rsid w:val="00CE56C6"/>
    <w:rsid w:val="00CF1021"/>
    <w:rsid w:val="00CF6C42"/>
    <w:rsid w:val="00D02450"/>
    <w:rsid w:val="00D1028B"/>
    <w:rsid w:val="00D1060E"/>
    <w:rsid w:val="00D11837"/>
    <w:rsid w:val="00D124F6"/>
    <w:rsid w:val="00D14141"/>
    <w:rsid w:val="00D156D6"/>
    <w:rsid w:val="00D15E3A"/>
    <w:rsid w:val="00D23944"/>
    <w:rsid w:val="00D2503A"/>
    <w:rsid w:val="00D31716"/>
    <w:rsid w:val="00D355C0"/>
    <w:rsid w:val="00D4650F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C37A5"/>
    <w:rsid w:val="00DD446F"/>
    <w:rsid w:val="00DE01AA"/>
    <w:rsid w:val="00DE292B"/>
    <w:rsid w:val="00DE30A3"/>
    <w:rsid w:val="00DF0D53"/>
    <w:rsid w:val="00DF0E65"/>
    <w:rsid w:val="00DF43DB"/>
    <w:rsid w:val="00DF5177"/>
    <w:rsid w:val="00E03012"/>
    <w:rsid w:val="00E035B9"/>
    <w:rsid w:val="00E06DD1"/>
    <w:rsid w:val="00E1073C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5FDA"/>
    <w:rsid w:val="00EB6778"/>
    <w:rsid w:val="00EC35F2"/>
    <w:rsid w:val="00EC48A9"/>
    <w:rsid w:val="00ED7972"/>
    <w:rsid w:val="00EE2917"/>
    <w:rsid w:val="00EE30D2"/>
    <w:rsid w:val="00EE37DB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7294"/>
    <w:rsid w:val="00F6260E"/>
    <w:rsid w:val="00F677EE"/>
    <w:rsid w:val="00F717C1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FBA4-A4BA-4584-9760-3B95F08A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362</TotalTime>
  <Pages>17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22648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20</cp:revision>
  <cp:lastPrinted>2023-05-30T09:14:00Z</cp:lastPrinted>
  <dcterms:created xsi:type="dcterms:W3CDTF">2022-08-26T13:43:00Z</dcterms:created>
  <dcterms:modified xsi:type="dcterms:W3CDTF">2023-05-30T09:22:00Z</dcterms:modified>
</cp:coreProperties>
</file>