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2844A" w14:textId="77777777" w:rsidR="008A5FDB" w:rsidRPr="00103604" w:rsidRDefault="008A5FDB" w:rsidP="001E0366">
      <w:pPr>
        <w:ind w:firstLine="709"/>
        <w:rPr>
          <w:rFonts w:ascii="Times New Roman" w:hAnsi="Times New Roman"/>
          <w:sz w:val="26"/>
          <w:szCs w:val="26"/>
          <w:lang w:val="en-US"/>
        </w:rPr>
      </w:pPr>
    </w:p>
    <w:p w14:paraId="1549B838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82CEBB3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E5B0412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04B822C6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71ABFB4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8391197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9773820" w14:textId="2DB10927" w:rsidR="005F7AC7" w:rsidRDefault="005F7AC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BB8FBB9" w14:textId="77777777" w:rsidR="005F7AC7" w:rsidRDefault="005F7AC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04E6BAA" w14:textId="029DF141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003D06A3" w14:textId="77777777" w:rsidR="005F7AC7" w:rsidRDefault="005F7AC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1B852F9A" w14:textId="67189733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56D8068" w14:textId="77777777" w:rsidR="00103604" w:rsidRDefault="00103604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20"/>
      </w:tblGrid>
      <w:tr w:rsidR="00460BB7" w14:paraId="4A2DEE5E" w14:textId="77777777" w:rsidTr="00F83A8A">
        <w:tc>
          <w:tcPr>
            <w:tcW w:w="2554" w:type="pct"/>
          </w:tcPr>
          <w:p w14:paraId="0F304303" w14:textId="50194CB1"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bookmarkStart w:id="0" w:name="_Hlk57709302"/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686DE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686DE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686DE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14:paraId="49878608" w14:textId="62F0D4E1"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86DE4">
              <w:rPr>
                <w:rFonts w:ascii="Times New Roman" w:hAnsi="Times New Roman"/>
                <w:sz w:val="28"/>
                <w:szCs w:val="28"/>
              </w:rPr>
              <w:t>775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86DE4" w:rsidRPr="00686DE4">
              <w:rPr>
                <w:rFonts w:ascii="Times New Roman" w:hAnsi="Times New Roman"/>
                <w:sz w:val="28"/>
                <w:szCs w:val="28"/>
              </w:rPr>
              <w:t>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446" w:type="pct"/>
          </w:tcPr>
          <w:p w14:paraId="6F2DC6BB" w14:textId="77777777"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F1E5E7E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D364893" w14:textId="6AE7F9D1" w:rsidR="00686DE4" w:rsidRPr="00202075" w:rsidRDefault="00686DE4" w:rsidP="00686DE4">
      <w:pPr>
        <w:widowControl w:val="0"/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соответствии </w:t>
      </w:r>
      <w:r w:rsidRPr="00202075">
        <w:rPr>
          <w:rFonts w:ascii="Times New Roman" w:hAnsi="Times New Roman"/>
          <w:bCs/>
          <w:sz w:val="26"/>
          <w:szCs w:val="26"/>
        </w:rPr>
        <w:t xml:space="preserve">с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</w:t>
      </w:r>
      <w:r>
        <w:rPr>
          <w:rFonts w:ascii="Times New Roman" w:hAnsi="Times New Roman"/>
          <w:bCs/>
          <w:sz w:val="26"/>
          <w:szCs w:val="26"/>
        </w:rPr>
        <w:t>Воронежской области</w:t>
      </w:r>
      <w:r w:rsidRPr="00202075">
        <w:rPr>
          <w:rFonts w:ascii="Times New Roman" w:hAnsi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/>
          <w:sz w:val="26"/>
          <w:szCs w:val="26"/>
        </w:rPr>
        <w:t>«</w:t>
      </w:r>
      <w:r w:rsidR="00732172" w:rsidRPr="00732172">
        <w:rPr>
          <w:rFonts w:ascii="Times New Roman" w:hAnsi="Times New Roman"/>
          <w:sz w:val="26"/>
          <w:szCs w:val="26"/>
        </w:rPr>
        <w:t xml:space="preserve">Развитие и поддержка малого и среднего предпринимательства, </w:t>
      </w:r>
      <w:bookmarkStart w:id="1" w:name="_Hlk66264778"/>
      <w:r w:rsidR="00732172" w:rsidRPr="00732172">
        <w:rPr>
          <w:rFonts w:ascii="Times New Roman" w:hAnsi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Pr="00202075">
        <w:rPr>
          <w:rFonts w:ascii="Times New Roman" w:hAnsi="Times New Roman"/>
          <w:sz w:val="26"/>
          <w:szCs w:val="26"/>
        </w:rPr>
        <w:t>»</w:t>
      </w:r>
      <w:bookmarkEnd w:id="1"/>
      <w:r w:rsidRPr="00202075">
        <w:rPr>
          <w:rFonts w:ascii="Times New Roman" w:hAnsi="Times New Roman"/>
          <w:bCs/>
          <w:sz w:val="26"/>
          <w:szCs w:val="26"/>
        </w:rPr>
        <w:t>, утвержденной постановлением администрации Павловского муници</w:t>
      </w:r>
      <w:r>
        <w:rPr>
          <w:rFonts w:ascii="Times New Roman" w:hAnsi="Times New Roman"/>
          <w:bCs/>
          <w:sz w:val="26"/>
          <w:szCs w:val="26"/>
        </w:rPr>
        <w:t xml:space="preserve">пального района </w:t>
      </w:r>
      <w:r w:rsidR="00732172">
        <w:rPr>
          <w:rFonts w:ascii="Times New Roman" w:hAnsi="Times New Roman"/>
          <w:bCs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bCs/>
          <w:sz w:val="26"/>
          <w:szCs w:val="26"/>
        </w:rPr>
        <w:t>от 2</w:t>
      </w:r>
      <w:r w:rsidR="00732172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.1</w:t>
      </w:r>
      <w:r w:rsidR="00732172">
        <w:rPr>
          <w:rFonts w:ascii="Times New Roman" w:hAnsi="Times New Roman"/>
          <w:bCs/>
          <w:sz w:val="26"/>
          <w:szCs w:val="26"/>
        </w:rPr>
        <w:t>0</w:t>
      </w:r>
      <w:r>
        <w:rPr>
          <w:rFonts w:ascii="Times New Roman" w:hAnsi="Times New Roman"/>
          <w:bCs/>
          <w:sz w:val="26"/>
          <w:szCs w:val="26"/>
        </w:rPr>
        <w:t>.20</w:t>
      </w:r>
      <w:r w:rsidR="00732172">
        <w:rPr>
          <w:rFonts w:ascii="Times New Roman" w:hAnsi="Times New Roman"/>
          <w:bCs/>
          <w:sz w:val="26"/>
          <w:szCs w:val="26"/>
        </w:rPr>
        <w:t>20</w:t>
      </w:r>
      <w:r w:rsidRPr="00202075">
        <w:rPr>
          <w:rFonts w:ascii="Times New Roman" w:hAnsi="Times New Roman"/>
          <w:bCs/>
          <w:sz w:val="26"/>
          <w:szCs w:val="26"/>
        </w:rPr>
        <w:t xml:space="preserve"> № </w:t>
      </w:r>
      <w:r w:rsidR="00732172">
        <w:rPr>
          <w:rFonts w:ascii="Times New Roman" w:hAnsi="Times New Roman"/>
          <w:bCs/>
          <w:sz w:val="26"/>
          <w:szCs w:val="26"/>
        </w:rPr>
        <w:t>693</w:t>
      </w:r>
      <w:r w:rsidRPr="00202075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в</w:t>
      </w:r>
      <w:r w:rsidRPr="00202075">
        <w:rPr>
          <w:rFonts w:ascii="Times New Roman" w:hAnsi="Times New Roman"/>
          <w:bCs/>
          <w:sz w:val="26"/>
          <w:szCs w:val="26"/>
        </w:rPr>
        <w:t xml:space="preserve"> целях поддержки малого и среднего предпринимательства на территории Павловского муниципального района Воронежской области, администрация Павловского муниципального района</w:t>
      </w:r>
      <w:r w:rsidR="00732172">
        <w:rPr>
          <w:rFonts w:ascii="Times New Roman" w:hAnsi="Times New Roman"/>
          <w:bCs/>
          <w:sz w:val="26"/>
          <w:szCs w:val="26"/>
        </w:rPr>
        <w:t xml:space="preserve"> Воронежской области</w:t>
      </w:r>
    </w:p>
    <w:p w14:paraId="6B400C73" w14:textId="77777777" w:rsidR="00460BB7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14:paraId="132A8D45" w14:textId="77777777"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14:paraId="627A3C59" w14:textId="2A520B0A"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282EA6EC" w14:textId="43CC2CEF" w:rsidR="002C72A6" w:rsidRDefault="00625380" w:rsidP="00710D3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C72A6">
        <w:rPr>
          <w:rFonts w:ascii="Times New Roman" w:hAnsi="Times New Roman"/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24.11.2020 № 775 «О </w:t>
      </w:r>
      <w:r w:rsidR="002C72A6" w:rsidRPr="00686DE4">
        <w:rPr>
          <w:rFonts w:ascii="Times New Roman" w:hAnsi="Times New Roman"/>
          <w:sz w:val="28"/>
          <w:szCs w:val="28"/>
        </w:rPr>
        <w:t>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Павловского муниципального района Воронежской области</w:t>
      </w:r>
      <w:r w:rsidR="002C72A6">
        <w:rPr>
          <w:rFonts w:ascii="Times New Roman" w:hAnsi="Times New Roman"/>
          <w:sz w:val="28"/>
          <w:szCs w:val="28"/>
        </w:rPr>
        <w:t>» следующие изменения:</w:t>
      </w:r>
    </w:p>
    <w:p w14:paraId="4326D2A2" w14:textId="3F7305D4" w:rsidR="00732172" w:rsidRPr="004A794D" w:rsidRDefault="002C72A6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32172">
        <w:rPr>
          <w:rFonts w:ascii="Times New Roman" w:hAnsi="Times New Roman"/>
          <w:sz w:val="26"/>
          <w:szCs w:val="26"/>
        </w:rPr>
        <w:t xml:space="preserve">В преамбуле слова </w:t>
      </w:r>
      <w:r w:rsidR="00732172" w:rsidRPr="004A794D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190383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программой Павловского муниципального района Воронежской области </w:t>
      </w:r>
      <w:r w:rsidR="00190383" w:rsidRPr="004A794D">
        <w:rPr>
          <w:rStyle w:val="FontStyle14"/>
          <w:color w:val="000000" w:themeColor="text1"/>
          <w:sz w:val="26"/>
          <w:szCs w:val="26"/>
        </w:rPr>
        <w:t xml:space="preserve">«Развитие и поддержка малого и среднего предпринимательства в Павловском муниципальном районе </w:t>
      </w:r>
      <w:r w:rsidR="00190383" w:rsidRPr="004A794D">
        <w:rPr>
          <w:rStyle w:val="FontStyle14"/>
          <w:color w:val="000000" w:themeColor="text1"/>
          <w:sz w:val="26"/>
          <w:szCs w:val="26"/>
        </w:rPr>
        <w:lastRenderedPageBreak/>
        <w:t xml:space="preserve">Воронежской области», утвержденной постановлением администрации Павловского муниципального района Воронежской области от 26.12.2013 </w:t>
      </w:r>
      <w:r w:rsidR="00D51362" w:rsidRPr="004A794D">
        <w:rPr>
          <w:rStyle w:val="FontStyle14"/>
          <w:color w:val="000000" w:themeColor="text1"/>
          <w:sz w:val="26"/>
          <w:szCs w:val="26"/>
        </w:rPr>
        <w:t xml:space="preserve">       </w:t>
      </w:r>
      <w:r w:rsidR="00190383" w:rsidRPr="004A794D">
        <w:rPr>
          <w:rStyle w:val="FontStyle14"/>
          <w:color w:val="000000" w:themeColor="text1"/>
          <w:sz w:val="26"/>
          <w:szCs w:val="26"/>
        </w:rPr>
        <w:t>№ 984</w:t>
      </w:r>
      <w:r w:rsidR="00732172" w:rsidRPr="004A794D">
        <w:rPr>
          <w:rFonts w:ascii="Times New Roman" w:hAnsi="Times New Roman"/>
          <w:color w:val="000000" w:themeColor="text1"/>
          <w:sz w:val="26"/>
          <w:szCs w:val="26"/>
        </w:rPr>
        <w:t>» заменить словами</w:t>
      </w:r>
      <w:r w:rsidR="00956513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190383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программой Павловского муниципального района Воронежской области </w:t>
      </w:r>
      <w:r w:rsidR="00190383" w:rsidRPr="004A794D">
        <w:rPr>
          <w:rStyle w:val="FontStyle14"/>
          <w:color w:val="000000" w:themeColor="text1"/>
          <w:sz w:val="26"/>
          <w:szCs w:val="26"/>
        </w:rPr>
        <w:t>«Развитие и поддержка малого и среднего предпринимательства</w:t>
      </w:r>
      <w:r w:rsidR="00190383" w:rsidRPr="004A794D">
        <w:rPr>
          <w:rFonts w:ascii="Times New Roman" w:hAnsi="Times New Roman"/>
          <w:color w:val="000000" w:themeColor="text1"/>
          <w:sz w:val="26"/>
          <w:szCs w:val="26"/>
        </w:rPr>
        <w:t>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 w:rsidR="00190383" w:rsidRPr="004A794D">
        <w:rPr>
          <w:rStyle w:val="FontStyle14"/>
          <w:color w:val="000000" w:themeColor="text1"/>
          <w:sz w:val="26"/>
          <w:szCs w:val="26"/>
        </w:rPr>
        <w:t xml:space="preserve">, утвержденной постановлением администрации Павловского муниципального района Воронежской области от </w:t>
      </w:r>
      <w:r w:rsidR="00956513" w:rsidRPr="004A794D">
        <w:rPr>
          <w:rFonts w:ascii="Times New Roman" w:hAnsi="Times New Roman"/>
          <w:color w:val="000000" w:themeColor="text1"/>
          <w:sz w:val="26"/>
          <w:szCs w:val="26"/>
        </w:rPr>
        <w:t>20.10.2020 № 693»</w:t>
      </w:r>
      <w:r w:rsidR="001D4573" w:rsidRPr="004A794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F1BEB09" w14:textId="119F753B" w:rsidR="00190383" w:rsidRPr="004A794D" w:rsidRDefault="002C72A6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1D4573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="00190383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Пункт </w:t>
      </w:r>
      <w:r w:rsidR="001D4573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8 </w:t>
      </w:r>
      <w:r w:rsidR="00190383" w:rsidRPr="004A794D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редакции:</w:t>
      </w:r>
    </w:p>
    <w:p w14:paraId="37F30C35" w14:textId="733F4591" w:rsidR="001D4573" w:rsidRPr="004A794D" w:rsidRDefault="008E7A6E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63346">
        <w:rPr>
          <w:rFonts w:ascii="Times New Roman" w:hAnsi="Times New Roman"/>
          <w:color w:val="000000" w:themeColor="text1"/>
          <w:sz w:val="26"/>
          <w:szCs w:val="26"/>
        </w:rPr>
        <w:t xml:space="preserve">8. </w:t>
      </w:r>
      <w:r w:rsidR="00190383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="00190383" w:rsidRPr="004A794D">
        <w:rPr>
          <w:rFonts w:ascii="Times New Roman" w:hAnsi="Times New Roman"/>
          <w:color w:val="000000" w:themeColor="text1"/>
          <w:sz w:val="26"/>
          <w:szCs w:val="26"/>
        </w:rPr>
        <w:t>на  заместителя</w:t>
      </w:r>
      <w:proofErr w:type="gramEnd"/>
      <w:r w:rsidR="00190383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главы администрации Павловского муниципального района       Майстренко Г.М.»</w:t>
      </w:r>
    </w:p>
    <w:p w14:paraId="09192F7B" w14:textId="13C26466" w:rsidR="002B7FFE" w:rsidRPr="004A794D" w:rsidRDefault="00C63346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8E7A6E" w:rsidRPr="004A794D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2B7FFE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A16A54">
        <w:rPr>
          <w:rFonts w:ascii="Times New Roman" w:hAnsi="Times New Roman"/>
          <w:color w:val="000000" w:themeColor="text1"/>
          <w:sz w:val="26"/>
          <w:szCs w:val="26"/>
        </w:rPr>
        <w:t xml:space="preserve">разделе 2 «Цели и задачи» </w:t>
      </w:r>
      <w:r w:rsidR="002B7FFE" w:rsidRPr="004A794D">
        <w:rPr>
          <w:rFonts w:ascii="Times New Roman" w:hAnsi="Times New Roman"/>
          <w:color w:val="000000" w:themeColor="text1"/>
          <w:sz w:val="26"/>
          <w:szCs w:val="26"/>
        </w:rPr>
        <w:t>приложени</w:t>
      </w:r>
      <w:r w:rsidR="00A16A54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2B7FFE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№ 2:</w:t>
      </w:r>
    </w:p>
    <w:p w14:paraId="12EE0BD9" w14:textId="133FB717" w:rsidR="008E7A6E" w:rsidRPr="004A794D" w:rsidRDefault="002B7FFE" w:rsidP="00710D39">
      <w:pPr>
        <w:ind w:firstLine="709"/>
        <w:rPr>
          <w:rStyle w:val="FontStyle14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а) в </w:t>
      </w:r>
      <w:r w:rsidR="00A16A54">
        <w:rPr>
          <w:rFonts w:ascii="Times New Roman" w:hAnsi="Times New Roman"/>
          <w:color w:val="000000" w:themeColor="text1"/>
          <w:sz w:val="26"/>
          <w:szCs w:val="26"/>
        </w:rPr>
        <w:t xml:space="preserve">пункте 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>2.1. слова «</w:t>
      </w:r>
      <w:r w:rsidRPr="004A794D">
        <w:rPr>
          <w:rStyle w:val="FontStyle14"/>
          <w:color w:val="000000" w:themeColor="text1"/>
          <w:sz w:val="26"/>
          <w:szCs w:val="26"/>
        </w:rPr>
        <w:t>утвержденной постановлением администрации Павловского муниципального района Воронежской области от 26.12.2013 № 984 «Об утверждении муниципальной программы «Развитие и поддержка малого и среднего предпринимательства в Павловском муниципальном районе Воронежской области» заменить словами «утвержденной постановлением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</w:t>
      </w:r>
      <w:r w:rsidR="000F471E" w:rsidRPr="004A794D">
        <w:rPr>
          <w:rStyle w:val="FontStyle14"/>
          <w:color w:val="000000" w:themeColor="text1"/>
          <w:sz w:val="26"/>
          <w:szCs w:val="26"/>
        </w:rPr>
        <w:t>;</w:t>
      </w:r>
    </w:p>
    <w:p w14:paraId="08D4ADC5" w14:textId="04ACE86F" w:rsidR="002B7FFE" w:rsidRPr="004A794D" w:rsidRDefault="002B7FFE" w:rsidP="002B7FFE">
      <w:pPr>
        <w:ind w:firstLine="709"/>
        <w:rPr>
          <w:rStyle w:val="FontStyle14"/>
          <w:color w:val="000000" w:themeColor="text1"/>
          <w:sz w:val="26"/>
          <w:szCs w:val="26"/>
        </w:rPr>
      </w:pPr>
      <w:r w:rsidRPr="004A794D">
        <w:rPr>
          <w:rStyle w:val="FontStyle14"/>
          <w:color w:val="000000" w:themeColor="text1"/>
          <w:sz w:val="26"/>
          <w:szCs w:val="26"/>
        </w:rPr>
        <w:t xml:space="preserve">б) 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>в пункт</w:t>
      </w:r>
      <w:r w:rsidR="00A16A54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2</w:t>
      </w:r>
      <w:r w:rsidR="00A16A54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 слова «</w:t>
      </w:r>
      <w:r w:rsidRPr="004A794D">
        <w:rPr>
          <w:rStyle w:val="FontStyle14"/>
          <w:color w:val="000000" w:themeColor="text1"/>
          <w:sz w:val="26"/>
          <w:szCs w:val="26"/>
        </w:rPr>
        <w:t>утвержденной постановлением администрации Павловского муниципального района Воронежской области от 26.12.2013 № 984 «Об утверждении муниципальной программы «Развитие и поддержка малого и среднего предпринимательства в Павловском муниципальном районе Воронежской области» заменить словами «утвержденной постановлением администрации Павловского муниципального района Воронежской области от 20.10.2020 № 693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области».</w:t>
      </w:r>
    </w:p>
    <w:p w14:paraId="0B75A046" w14:textId="16378D32" w:rsidR="002B7FFE" w:rsidRPr="004A794D" w:rsidRDefault="00C63346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51362" w:rsidRPr="004A794D">
        <w:rPr>
          <w:rFonts w:ascii="Times New Roman" w:hAnsi="Times New Roman"/>
          <w:color w:val="000000" w:themeColor="text1"/>
          <w:sz w:val="26"/>
          <w:szCs w:val="26"/>
        </w:rPr>
        <w:t>4.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разделе</w:t>
      </w:r>
      <w:r w:rsidR="00D51362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№</w:t>
      </w:r>
      <w:r w:rsidR="00A16A54">
        <w:rPr>
          <w:rFonts w:ascii="Times New Roman" w:hAnsi="Times New Roman"/>
          <w:color w:val="000000" w:themeColor="text1"/>
          <w:sz w:val="26"/>
          <w:szCs w:val="26"/>
        </w:rPr>
        <w:t>1 «Общие положения» приложения №</w:t>
      </w:r>
      <w:r w:rsidR="00D51362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3 к постановлению:</w:t>
      </w:r>
    </w:p>
    <w:p w14:paraId="5AA8427E" w14:textId="2D8317D2" w:rsidR="00D51362" w:rsidRPr="004A794D" w:rsidRDefault="00D51362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а) </w:t>
      </w:r>
      <w:bookmarkStart w:id="2" w:name="_Hlk66268943"/>
      <w:r w:rsidR="00FE3D3E" w:rsidRPr="004A794D">
        <w:rPr>
          <w:rFonts w:ascii="Times New Roman" w:hAnsi="Times New Roman"/>
          <w:color w:val="000000" w:themeColor="text1"/>
          <w:sz w:val="26"/>
          <w:szCs w:val="26"/>
        </w:rPr>
        <w:t>в п</w:t>
      </w:r>
      <w:r w:rsidR="00F951AF">
        <w:rPr>
          <w:rFonts w:ascii="Times New Roman" w:hAnsi="Times New Roman"/>
          <w:color w:val="000000" w:themeColor="text1"/>
          <w:sz w:val="26"/>
          <w:szCs w:val="26"/>
        </w:rPr>
        <w:t>ункте</w:t>
      </w:r>
      <w:r w:rsidR="00FE3D3E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1.1. слова </w:t>
      </w:r>
      <w:bookmarkEnd w:id="2"/>
      <w:r w:rsidR="00FE3D3E" w:rsidRPr="004A794D">
        <w:rPr>
          <w:rFonts w:ascii="Times New Roman" w:hAnsi="Times New Roman"/>
          <w:color w:val="000000" w:themeColor="text1"/>
          <w:sz w:val="26"/>
          <w:szCs w:val="26"/>
        </w:rPr>
        <w:t>«муниципальной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26.12.2013 № 984» заменить словами «муниципальной программы «Развитие и поддержка малого и среднего предпринимательства</w:t>
      </w:r>
      <w:r w:rsidR="00C601A0" w:rsidRPr="004A794D">
        <w:rPr>
          <w:rStyle w:val="FontStyle14"/>
          <w:color w:val="000000" w:themeColor="text1"/>
          <w:sz w:val="26"/>
          <w:szCs w:val="26"/>
        </w:rPr>
        <w:t>, а также физических лиц, применяющих специальный налоговый режим «Налог на профессиональный доход» в Павловском муниципальном районе Воронежской области</w:t>
      </w:r>
      <w:r w:rsidR="00FE3D3E" w:rsidRPr="004A794D">
        <w:rPr>
          <w:rFonts w:ascii="Times New Roman" w:hAnsi="Times New Roman"/>
          <w:color w:val="000000" w:themeColor="text1"/>
          <w:sz w:val="26"/>
          <w:szCs w:val="26"/>
        </w:rPr>
        <w:t>», утвержденной постановлением администрации Павловского муниципального района Воронежской области от 2</w:t>
      </w:r>
      <w:r w:rsidR="00C601A0" w:rsidRPr="004A794D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FE3D3E" w:rsidRPr="004A794D">
        <w:rPr>
          <w:rFonts w:ascii="Times New Roman" w:hAnsi="Times New Roman"/>
          <w:color w:val="000000" w:themeColor="text1"/>
          <w:sz w:val="26"/>
          <w:szCs w:val="26"/>
        </w:rPr>
        <w:t>.1</w:t>
      </w:r>
      <w:r w:rsidR="00C601A0" w:rsidRPr="004A794D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FE3D3E" w:rsidRPr="004A794D">
        <w:rPr>
          <w:rFonts w:ascii="Times New Roman" w:hAnsi="Times New Roman"/>
          <w:color w:val="000000" w:themeColor="text1"/>
          <w:sz w:val="26"/>
          <w:szCs w:val="26"/>
        </w:rPr>
        <w:t>.20</w:t>
      </w:r>
      <w:r w:rsidR="00C601A0" w:rsidRPr="004A794D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FE3D3E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№ </w:t>
      </w:r>
      <w:r w:rsidR="00C601A0" w:rsidRPr="004A794D">
        <w:rPr>
          <w:rFonts w:ascii="Times New Roman" w:hAnsi="Times New Roman"/>
          <w:color w:val="000000" w:themeColor="text1"/>
          <w:sz w:val="26"/>
          <w:szCs w:val="26"/>
        </w:rPr>
        <w:t>693</w:t>
      </w:r>
      <w:r w:rsidR="00FE3D3E" w:rsidRPr="004A794D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F471E" w:rsidRPr="004A794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8CF5EA4" w14:textId="11CE2286" w:rsidR="0044601C" w:rsidRPr="004A794D" w:rsidRDefault="0044601C" w:rsidP="00710D39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>б) в п</w:t>
      </w:r>
      <w:r w:rsidR="00F951AF">
        <w:rPr>
          <w:rFonts w:ascii="Times New Roman" w:hAnsi="Times New Roman"/>
          <w:color w:val="000000" w:themeColor="text1"/>
          <w:sz w:val="26"/>
          <w:szCs w:val="26"/>
        </w:rPr>
        <w:t>ункте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1.4. слова «муниципальной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26.12.2013 № 984» заменить словами «муниципальной 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0F471E" w:rsidRPr="004A794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20.10.2020 № 693».</w:t>
      </w:r>
    </w:p>
    <w:p w14:paraId="1699B5EB" w14:textId="213D3B47" w:rsidR="00B80B62" w:rsidRPr="004A794D" w:rsidRDefault="00F951AF" w:rsidP="00945E7E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C63346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B80B62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. В </w:t>
      </w:r>
      <w:r w:rsidR="00945E7E" w:rsidRPr="004A794D">
        <w:rPr>
          <w:rFonts w:ascii="Times New Roman" w:hAnsi="Times New Roman"/>
          <w:color w:val="000000" w:themeColor="text1"/>
          <w:sz w:val="26"/>
          <w:szCs w:val="26"/>
        </w:rPr>
        <w:t>п</w:t>
      </w:r>
      <w:r>
        <w:rPr>
          <w:rFonts w:ascii="Times New Roman" w:hAnsi="Times New Roman"/>
          <w:color w:val="000000" w:themeColor="text1"/>
          <w:sz w:val="26"/>
          <w:szCs w:val="26"/>
        </w:rPr>
        <w:t>ункте</w:t>
      </w:r>
      <w:r w:rsidR="00945E7E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1.1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раздела </w:t>
      </w:r>
      <w:r w:rsidR="00945E7E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1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«Общие положения» </w:t>
      </w:r>
      <w:r w:rsidR="00945E7E" w:rsidRPr="004A794D">
        <w:rPr>
          <w:rFonts w:ascii="Times New Roman" w:hAnsi="Times New Roman"/>
          <w:color w:val="000000" w:themeColor="text1"/>
          <w:sz w:val="26"/>
          <w:szCs w:val="26"/>
        </w:rPr>
        <w:t>приложения № 4 к постановлению слова «муниципальной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26.12.2013 № 984» заменить словами «муниципальной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0F471E" w:rsidRPr="004A794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945E7E"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20.10.2020 № 693</w:t>
      </w:r>
      <w:r w:rsidR="002C72A6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945E7E" w:rsidRPr="004A794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5C872A4" w14:textId="3C65F381" w:rsidR="00DF1158" w:rsidRPr="004A794D" w:rsidRDefault="00C63346" w:rsidP="00945E7E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F1158" w:rsidRPr="004A794D">
        <w:rPr>
          <w:rFonts w:ascii="Times New Roman" w:hAnsi="Times New Roman"/>
          <w:color w:val="000000" w:themeColor="text1"/>
          <w:sz w:val="26"/>
          <w:szCs w:val="26"/>
        </w:rPr>
        <w:t>6. В приложении № 5:</w:t>
      </w:r>
    </w:p>
    <w:p w14:paraId="2095D627" w14:textId="5054DF04" w:rsidR="00DF1158" w:rsidRPr="004A794D" w:rsidRDefault="000F471E" w:rsidP="00945E7E">
      <w:pPr>
        <w:ind w:firstLine="709"/>
        <w:rPr>
          <w:rStyle w:val="FontStyle14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>а) в п</w:t>
      </w:r>
      <w:r w:rsidR="002C72A6">
        <w:rPr>
          <w:rFonts w:ascii="Times New Roman" w:hAnsi="Times New Roman"/>
          <w:color w:val="000000" w:themeColor="text1"/>
          <w:sz w:val="26"/>
          <w:szCs w:val="26"/>
        </w:rPr>
        <w:t>ункте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1.1 </w:t>
      </w:r>
      <w:r w:rsidR="002C72A6">
        <w:rPr>
          <w:rFonts w:ascii="Times New Roman" w:hAnsi="Times New Roman"/>
          <w:color w:val="000000" w:themeColor="text1"/>
          <w:sz w:val="26"/>
          <w:szCs w:val="26"/>
        </w:rPr>
        <w:t>раздела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 1 </w:t>
      </w:r>
      <w:r w:rsidR="002C72A6">
        <w:rPr>
          <w:rFonts w:ascii="Times New Roman" w:hAnsi="Times New Roman"/>
          <w:color w:val="000000" w:themeColor="text1"/>
          <w:sz w:val="26"/>
          <w:szCs w:val="26"/>
        </w:rPr>
        <w:t xml:space="preserve">«Общие положения» 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>слова «</w:t>
      </w:r>
      <w:r w:rsidRPr="004A794D">
        <w:rPr>
          <w:rStyle w:val="FontStyle14"/>
          <w:color w:val="000000" w:themeColor="text1"/>
          <w:sz w:val="26"/>
          <w:szCs w:val="26"/>
        </w:rPr>
        <w:t>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26.12.2013 № 984» заменить словами «муниципальной программы «Развитие и поддержка малого и среднего предпринимательства</w:t>
      </w:r>
      <w:r w:rsidRPr="004A794D">
        <w:rPr>
          <w:rFonts w:ascii="Times New Roman" w:hAnsi="Times New Roman"/>
          <w:color w:val="000000" w:themeColor="text1"/>
          <w:sz w:val="26"/>
          <w:szCs w:val="26"/>
        </w:rPr>
        <w:t>, а также физических лиц, применяющих специальный налоговый режим «Налог на профессиональный доход»,</w:t>
      </w:r>
      <w:r w:rsidRPr="004A794D">
        <w:rPr>
          <w:rStyle w:val="FontStyle14"/>
          <w:color w:val="000000" w:themeColor="text1"/>
          <w:sz w:val="26"/>
          <w:szCs w:val="26"/>
        </w:rPr>
        <w:t xml:space="preserve"> в Павловском муниципальном районе Воронежской области», утвержденной постановлением администрации Павловского муниципального района Воронежской области от 20.10.2020 № 693»;</w:t>
      </w:r>
    </w:p>
    <w:p w14:paraId="4FE46EDC" w14:textId="2E02E723" w:rsidR="000F471E" w:rsidRPr="004A794D" w:rsidRDefault="00CB77A4" w:rsidP="00945E7E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>б) в приложении № 1 слова «на территории опережающего социально – экономического развития «Павловск» заменить словами «в Павловском муниципальном районе Воронежской области»</w:t>
      </w:r>
      <w:r w:rsidR="00EF455F" w:rsidRPr="004A794D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332073D" w14:textId="58FE4752" w:rsidR="00EF455F" w:rsidRPr="004A794D" w:rsidRDefault="00EF455F" w:rsidP="00945E7E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>в) в приложении № 2 слова «на территории опережающего социально – экономического развития «Павловск» заменить словами «в Павловском муниципальном районе Воронежской области»;</w:t>
      </w:r>
    </w:p>
    <w:p w14:paraId="68451FCF" w14:textId="5ED97F87" w:rsidR="00544210" w:rsidRPr="004A794D" w:rsidRDefault="00683D22" w:rsidP="0054421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г) в приложении № 5 слова </w:t>
      </w:r>
      <w:r w:rsidR="00544210" w:rsidRPr="004A794D">
        <w:rPr>
          <w:rFonts w:ascii="Times New Roman" w:hAnsi="Times New Roman"/>
          <w:color w:val="000000" w:themeColor="text1"/>
          <w:sz w:val="26"/>
          <w:szCs w:val="26"/>
        </w:rPr>
        <w:t>«Заседание конкурсной комиссии по отбору субъектов малого предпринимательства, претендующих на предоставление грантов» заменить словами «Заседание конкурсной комиссии по отбору субъектов малого предпринимательства, а также физических лиц, применяющих специальный налоговый режим «Налог на профессиональный доход», претендующих на предоставление грантов»;</w:t>
      </w:r>
    </w:p>
    <w:p w14:paraId="77AF979C" w14:textId="022EF77F" w:rsidR="004216CA" w:rsidRPr="004A794D" w:rsidRDefault="004216CA" w:rsidP="00544210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>д) в приложении № 8 слова «в рамках рассмотрения заявления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на территории опережающего социально – экономического развития «Павловск»» заменить словами «в рамках рассмотрения заявления о предоставлении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доход», в Павловском муниципальном районе Воронежской области»;</w:t>
      </w:r>
    </w:p>
    <w:p w14:paraId="32693202" w14:textId="2D6120AA" w:rsidR="004216CA" w:rsidRPr="004A794D" w:rsidRDefault="004216CA" w:rsidP="004216CA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>е) в приложении № 10 слова «Соглашение № _ о предоставлении гранта начинающему субъекту малого предпринимательства, а также физическому лицу, применяющим специальный налоговый режим «Налог на профессиональный доход», на территории опережающего социально – экономического развития «Павловск» заменить словами «Соглашение № __ о предоставлении гранта начинающему субъекту малого предпринимательства, а также физическому лицу, применяющим специальный налоговый режим «Налог на профессиональный доход», в Павловском муниципальном районе Воронежской области».</w:t>
      </w:r>
    </w:p>
    <w:p w14:paraId="7AACF6B3" w14:textId="0B2455D7" w:rsidR="00625380" w:rsidRPr="004A794D" w:rsidRDefault="00625380" w:rsidP="00686DE4">
      <w:pPr>
        <w:ind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A794D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4A794D">
        <w:rPr>
          <w:rFonts w:ascii="Times New Roman" w:hAnsi="Times New Roman"/>
          <w:bCs/>
          <w:color w:val="000000" w:themeColor="text1"/>
          <w:sz w:val="26"/>
          <w:szCs w:val="26"/>
        </w:rPr>
        <w:t>Опубликовать настоящее постановление в муниципальной газете «Павловск</w:t>
      </w:r>
      <w:bookmarkStart w:id="3" w:name="_GoBack"/>
      <w:bookmarkEnd w:id="3"/>
      <w:r w:rsidRPr="004A794D">
        <w:rPr>
          <w:rFonts w:ascii="Times New Roman" w:hAnsi="Times New Roman"/>
          <w:bCs/>
          <w:color w:val="000000" w:themeColor="text1"/>
          <w:sz w:val="26"/>
          <w:szCs w:val="26"/>
        </w:rPr>
        <w:t>ий муниципальный вестник».</w:t>
      </w:r>
    </w:p>
    <w:p w14:paraId="0BFDE071" w14:textId="44F19C96" w:rsidR="005F7AC7" w:rsidRDefault="005F7AC7" w:rsidP="00686DE4">
      <w:pPr>
        <w:ind w:firstLine="709"/>
        <w:rPr>
          <w:rFonts w:ascii="Times New Roman" w:hAnsi="Times New Roman"/>
          <w:bCs/>
          <w:sz w:val="26"/>
          <w:szCs w:val="26"/>
        </w:rPr>
      </w:pPr>
    </w:p>
    <w:p w14:paraId="04110DE6" w14:textId="77777777" w:rsidR="002241BB" w:rsidRDefault="002241BB" w:rsidP="00686DE4">
      <w:pPr>
        <w:ind w:firstLine="709"/>
        <w:rPr>
          <w:rFonts w:ascii="Times New Roman" w:hAnsi="Times New Roman"/>
          <w:bCs/>
          <w:sz w:val="26"/>
          <w:szCs w:val="26"/>
        </w:rPr>
      </w:pPr>
    </w:p>
    <w:p w14:paraId="3922B8C0" w14:textId="77777777" w:rsidR="00460BB7" w:rsidRPr="0062252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785"/>
        <w:gridCol w:w="5069"/>
      </w:tblGrid>
      <w:tr w:rsidR="00C24EFC" w:rsidRPr="00622527" w14:paraId="3B2F5B86" w14:textId="77777777" w:rsidTr="00C24EFC">
        <w:tc>
          <w:tcPr>
            <w:tcW w:w="2428" w:type="pct"/>
            <w:shd w:val="clear" w:color="auto" w:fill="auto"/>
          </w:tcPr>
          <w:p w14:paraId="04167844" w14:textId="77777777" w:rsidR="00C24EFC" w:rsidRPr="00622527" w:rsidRDefault="00497737" w:rsidP="00E32B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6D108C5C" w14:textId="77777777"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EE5A673" w14:textId="77777777" w:rsidR="00C24EFC" w:rsidRPr="00622527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14:paraId="22D7040A" w14:textId="77777777" w:rsidR="00460BB7" w:rsidRPr="0062252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14:paraId="2DC2BDBD" w14:textId="0A9FA3B9" w:rsidR="00AB2EF8" w:rsidRDefault="00AB2EF8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29589A9E" w14:textId="473071E5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288E3782" w14:textId="72F43D7B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1EE78DEC" w14:textId="343C627D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0B9B2164" w14:textId="595CB3D9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546C605A" w14:textId="5CB93256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47CCFEAF" w14:textId="1E535991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7E9FC8EB" w14:textId="52EBD6E2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3C9F6B27" w14:textId="4ADE82D8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554E83D7" w14:textId="4024B41C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5B1E6A51" w14:textId="38E17E97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3DC2468A" w14:textId="6118F43F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155F061B" w14:textId="7979FEE4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58345CCC" w14:textId="6BD8F492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7D2B658B" w14:textId="04E383E7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2747F8E1" w14:textId="0F239FEA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64BA951E" w14:textId="64F79A2E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09E2C156" w14:textId="5B1FC5ED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6CF8EC16" w14:textId="248603C7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444B9F77" w14:textId="24317E96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19D1F89E" w14:textId="273B7AC0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2FE0D7D1" w14:textId="5FC42C04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03D96D0C" w14:textId="473925CC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766BE50A" w14:textId="243E99FC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10A61B03" w14:textId="4F66F9FC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3C9125B8" w14:textId="2760D046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4822CB65" w14:textId="79E1C3D8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652333B9" w14:textId="12841C99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7149CBA2" w14:textId="3715EC94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5F21C4CD" w14:textId="2D87E0EA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50CC2ED3" w14:textId="442D28DF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1385D326" w14:textId="10020E02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0B02EDAC" w14:textId="0A64A6F8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52663682" w14:textId="3645FED5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364DF08B" w14:textId="6711E30E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344072C4" w14:textId="277FAB83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67E3800D" w14:textId="1DB46D28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2DCC69BB" w14:textId="1600E861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14:paraId="3BDF829E" w14:textId="77777777" w:rsidR="004216CA" w:rsidRDefault="004216CA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478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853"/>
        <w:gridCol w:w="2028"/>
        <w:gridCol w:w="2686"/>
      </w:tblGrid>
      <w:tr w:rsidR="005F7AC7" w14:paraId="2CC893FB" w14:textId="77777777" w:rsidTr="00C63346">
        <w:trPr>
          <w:trHeight w:val="1761"/>
          <w:jc w:val="center"/>
        </w:trPr>
        <w:tc>
          <w:tcPr>
            <w:tcW w:w="2501" w:type="pct"/>
            <w:gridSpan w:val="2"/>
          </w:tcPr>
          <w:p w14:paraId="22F5C7CA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14:paraId="49FE58D7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DA2FC62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0B911FF" w14:textId="0A1390EE" w:rsidR="005F7AC7" w:rsidRDefault="00E07514" w:rsidP="005F7AC7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5F7AC7" w:rsidRPr="00625380">
              <w:rPr>
                <w:rFonts w:ascii="Times New Roman" w:hAnsi="Times New Roman"/>
                <w:sz w:val="26"/>
                <w:szCs w:val="26"/>
              </w:rPr>
              <w:t xml:space="preserve">аместитель главы администрации Павловского </w:t>
            </w:r>
            <w:proofErr w:type="gramStart"/>
            <w:r w:rsidR="005F7AC7" w:rsidRPr="00625380">
              <w:rPr>
                <w:rFonts w:ascii="Times New Roman" w:hAnsi="Times New Roman"/>
                <w:sz w:val="26"/>
                <w:szCs w:val="26"/>
              </w:rPr>
              <w:t>муниципального  района</w:t>
            </w:r>
            <w:proofErr w:type="gramEnd"/>
            <w:r w:rsidR="005F7A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F7AC7" w:rsidRPr="00625380">
              <w:rPr>
                <w:rFonts w:ascii="Times New Roman" w:hAnsi="Times New Roman"/>
                <w:sz w:val="26"/>
                <w:szCs w:val="26"/>
              </w:rPr>
              <w:tab/>
              <w:t>Г.М. Майстренко</w:t>
            </w:r>
          </w:p>
          <w:p w14:paraId="1FA2C8A1" w14:textId="1A475565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5" w:type="pct"/>
          </w:tcPr>
          <w:p w14:paraId="4A6B0656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2DCEA364" w14:textId="482B911E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60DB8E0" w14:textId="77777777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6E4B880" w14:textId="77777777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6074577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FA9BB89" w14:textId="77777777" w:rsidR="00C63346" w:rsidRDefault="00C6334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032D363" w14:textId="544A40EE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Г.М. Майстренко</w:t>
            </w:r>
          </w:p>
        </w:tc>
      </w:tr>
      <w:tr w:rsidR="005F7AC7" w14:paraId="155526FC" w14:textId="77777777" w:rsidTr="00C63346">
        <w:trPr>
          <w:trHeight w:val="859"/>
          <w:jc w:val="center"/>
        </w:trPr>
        <w:tc>
          <w:tcPr>
            <w:tcW w:w="2501" w:type="pct"/>
            <w:gridSpan w:val="2"/>
            <w:vAlign w:val="center"/>
          </w:tcPr>
          <w:p w14:paraId="0F1B0780" w14:textId="67AE3A05" w:rsidR="005F7AC7" w:rsidRDefault="00916C86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р</w:t>
            </w:r>
            <w:r w:rsidR="005F7AC7" w:rsidRPr="00710D39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14:paraId="0D22A63F" w14:textId="57D12F93" w:rsidR="005F7AC7" w:rsidRPr="00710D39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10D39">
              <w:rPr>
                <w:rFonts w:ascii="Times New Roman" w:hAnsi="Times New Roman"/>
                <w:sz w:val="26"/>
                <w:szCs w:val="26"/>
              </w:rPr>
              <w:t>аппарата администрации</w:t>
            </w:r>
          </w:p>
          <w:p w14:paraId="4B6BBC36" w14:textId="1AFB7EF6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10D39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075" w:type="pct"/>
          </w:tcPr>
          <w:p w14:paraId="324EE665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6464D97D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8F63289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F7ABC50" w14:textId="77777777" w:rsidR="00C63346" w:rsidRDefault="00C6334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362C4E7" w14:textId="290E0CE2" w:rsidR="005F7AC7" w:rsidRDefault="00916C8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Жмурко</w:t>
            </w:r>
            <w:proofErr w:type="spellEnd"/>
          </w:p>
        </w:tc>
      </w:tr>
      <w:tr w:rsidR="005F7AC7" w14:paraId="3F1ACD4C" w14:textId="77777777" w:rsidTr="00C63346">
        <w:trPr>
          <w:trHeight w:val="1426"/>
          <w:jc w:val="center"/>
        </w:trPr>
        <w:tc>
          <w:tcPr>
            <w:tcW w:w="2501" w:type="pct"/>
            <w:gridSpan w:val="2"/>
            <w:vAlign w:val="center"/>
          </w:tcPr>
          <w:p w14:paraId="6D07EE3C" w14:textId="77777777" w:rsidR="005F7AC7" w:rsidRDefault="005F7AC7" w:rsidP="005F7AC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EBA4BA0" w14:textId="19B5C309" w:rsidR="005F7AC7" w:rsidRDefault="005F7AC7" w:rsidP="005F7AC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ачальник отдела правого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1075" w:type="pct"/>
          </w:tcPr>
          <w:p w14:paraId="7429C3F3" w14:textId="77777777" w:rsidR="005F7AC7" w:rsidRDefault="005F7AC7" w:rsidP="005F7AC7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4E576101" w14:textId="17E981EB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6E64357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5E89184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E7F4DDF" w14:textId="77777777" w:rsidR="00BB2298" w:rsidRDefault="00BB2298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E090D8B" w14:textId="77777777" w:rsidR="00C63346" w:rsidRDefault="00C63346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1447D58" w14:textId="5CF2EA08" w:rsidR="005F7AC7" w:rsidRDefault="005F7AC7" w:rsidP="00C633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  <w:tr w:rsidR="005F7AC7" w14:paraId="6088E13D" w14:textId="77777777" w:rsidTr="00C63346">
        <w:trPr>
          <w:trHeight w:val="290"/>
          <w:jc w:val="center"/>
        </w:trPr>
        <w:tc>
          <w:tcPr>
            <w:tcW w:w="2049" w:type="pct"/>
          </w:tcPr>
          <w:p w14:paraId="77302049" w14:textId="34F07617" w:rsidR="005F7AC7" w:rsidRDefault="005F7AC7" w:rsidP="00710D39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6" w:type="pct"/>
            <w:gridSpan w:val="2"/>
          </w:tcPr>
          <w:p w14:paraId="54C72916" w14:textId="77777777" w:rsidR="005F7AC7" w:rsidRDefault="005F7AC7" w:rsidP="00710D39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5" w:type="pct"/>
          </w:tcPr>
          <w:p w14:paraId="14E92B39" w14:textId="014F283C" w:rsidR="005F7AC7" w:rsidRDefault="005F7AC7" w:rsidP="00710D39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E35BA52" w14:textId="77777777"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6E39E1D5" w14:textId="77777777" w:rsidR="002159CC" w:rsidRPr="001D3DB2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3D99A6EF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4AA5F0B8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5B10B123" w14:textId="77777777" w:rsidR="002159CC" w:rsidRDefault="002159CC" w:rsidP="002159CC">
      <w:pPr>
        <w:rPr>
          <w:rFonts w:ascii="Times New Roman" w:hAnsi="Times New Roman"/>
          <w:sz w:val="26"/>
          <w:szCs w:val="26"/>
        </w:rPr>
      </w:pPr>
    </w:p>
    <w:p w14:paraId="2A6873F1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6D5AD0B5" w14:textId="5005974E" w:rsidR="00710D39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018A6661" w14:textId="35863EF4" w:rsidR="00710D39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A29D474" w14:textId="77777777" w:rsidR="00710D39" w:rsidRDefault="00710D39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2BCC6F81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5CDE70C5" w14:textId="17301031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29E9F042" w14:textId="0EB2E042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F51F401" w14:textId="060AB4C4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63C573FB" w14:textId="28FF478A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64684D6D" w14:textId="77777777" w:rsidR="005F7AC7" w:rsidRDefault="005F7AC7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5C991C4B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8DF4435" w14:textId="77777777" w:rsidR="002159CC" w:rsidRDefault="002863B9" w:rsidP="002863B9">
      <w:pPr>
        <w:ind w:right="-5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14:paraId="284892BA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677"/>
      </w:tblGrid>
      <w:tr w:rsidR="00710D39" w14:paraId="4503772E" w14:textId="77777777" w:rsidTr="00C63346">
        <w:tc>
          <w:tcPr>
            <w:tcW w:w="2529" w:type="pct"/>
          </w:tcPr>
          <w:p w14:paraId="5B877FC3" w14:textId="77777777" w:rsidR="00710D39" w:rsidRDefault="00710D39" w:rsidP="00663F94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83D37C6" w14:textId="77777777" w:rsidR="00710D39" w:rsidRPr="00604164" w:rsidRDefault="00710D39" w:rsidP="00710D39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14:paraId="5F91A243" w14:textId="77777777" w:rsidR="00710D39" w:rsidRPr="00604164" w:rsidRDefault="00710D39" w:rsidP="00710D39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710ABD94" w14:textId="77777777" w:rsidR="00710D39" w:rsidRPr="00604164" w:rsidRDefault="00710D39" w:rsidP="00710D39">
            <w:pPr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</w:t>
            </w:r>
          </w:p>
          <w:p w14:paraId="4417BD6B" w14:textId="77777777" w:rsidR="00710D39" w:rsidRDefault="00710D39" w:rsidP="00710D39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Павловского муниципального района       </w:t>
            </w:r>
          </w:p>
        </w:tc>
        <w:tc>
          <w:tcPr>
            <w:tcW w:w="2471" w:type="pct"/>
          </w:tcPr>
          <w:p w14:paraId="5DCA8604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D84209E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0E42D16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CA256BF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AE6A83E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DD1179C" w14:textId="77777777" w:rsidR="00710D39" w:rsidRDefault="00710D39" w:rsidP="00663F94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9838147" w14:textId="7C5BCBF6" w:rsidR="00710D39" w:rsidRDefault="00C63346" w:rsidP="00C63346">
            <w:pPr>
              <w:spacing w:line="100" w:lineRule="atLeast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="00710D39">
              <w:rPr>
                <w:rFonts w:ascii="Times New Roman" w:hAnsi="Times New Roman"/>
                <w:sz w:val="26"/>
                <w:szCs w:val="26"/>
              </w:rPr>
              <w:t>А.Г. Хабаров</w:t>
            </w:r>
            <w:r w:rsidR="00710D39" w:rsidRPr="0060416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  <w:r w:rsidR="00710D3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</w:tr>
    </w:tbl>
    <w:p w14:paraId="0331AB96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14:paraId="02DB0775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14:paraId="27B9B945" w14:textId="77777777" w:rsidR="00B03D39" w:rsidRPr="008624C2" w:rsidRDefault="00B03D39" w:rsidP="002159CC">
      <w:pPr>
        <w:pStyle w:val="2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103604">
          <w:pgSz w:w="11906" w:h="16838"/>
          <w:pgMar w:top="851" w:right="567" w:bottom="680" w:left="1701" w:header="0" w:footer="709" w:gutter="0"/>
          <w:cols w:space="708"/>
          <w:docGrid w:linePitch="360"/>
        </w:sectPr>
      </w:pPr>
    </w:p>
    <w:p w14:paraId="5AE58BFB" w14:textId="254233FA" w:rsidR="008A5FDB" w:rsidRPr="00625380" w:rsidRDefault="008A5FDB" w:rsidP="004216CA">
      <w:pPr>
        <w:ind w:firstLine="0"/>
        <w:rPr>
          <w:rFonts w:ascii="Times New Roman" w:eastAsia="Arial" w:hAnsi="Times New Roman"/>
          <w:sz w:val="26"/>
          <w:szCs w:val="26"/>
          <w:highlight w:val="yellow"/>
        </w:rPr>
      </w:pPr>
    </w:p>
    <w:sectPr w:rsidR="008A5FDB" w:rsidRPr="00625380" w:rsidSect="00625380">
      <w:pgSz w:w="11906" w:h="16838"/>
      <w:pgMar w:top="851" w:right="567" w:bottom="851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8C96D" w14:textId="77777777" w:rsidR="0012305C" w:rsidRDefault="0012305C" w:rsidP="005551CB">
      <w:r>
        <w:separator/>
      </w:r>
    </w:p>
  </w:endnote>
  <w:endnote w:type="continuationSeparator" w:id="0">
    <w:p w14:paraId="4D21D69A" w14:textId="77777777" w:rsidR="0012305C" w:rsidRDefault="0012305C" w:rsidP="0055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</w:font>
  <w:font w:name="font1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80948" w14:textId="77777777" w:rsidR="0012305C" w:rsidRDefault="0012305C" w:rsidP="005551CB">
      <w:r>
        <w:separator/>
      </w:r>
    </w:p>
  </w:footnote>
  <w:footnote w:type="continuationSeparator" w:id="0">
    <w:p w14:paraId="3E91737C" w14:textId="77777777" w:rsidR="0012305C" w:rsidRDefault="0012305C" w:rsidP="0055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7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AE"/>
    <w:rsid w:val="000170C2"/>
    <w:rsid w:val="00023E0C"/>
    <w:rsid w:val="00024398"/>
    <w:rsid w:val="0003166F"/>
    <w:rsid w:val="0003417F"/>
    <w:rsid w:val="0003748D"/>
    <w:rsid w:val="00052BAD"/>
    <w:rsid w:val="00056AB8"/>
    <w:rsid w:val="00062833"/>
    <w:rsid w:val="00067E6E"/>
    <w:rsid w:val="000732C0"/>
    <w:rsid w:val="0008166F"/>
    <w:rsid w:val="000C1091"/>
    <w:rsid w:val="000F471E"/>
    <w:rsid w:val="00103604"/>
    <w:rsid w:val="0010542B"/>
    <w:rsid w:val="00107CEB"/>
    <w:rsid w:val="00117C5A"/>
    <w:rsid w:val="0012025E"/>
    <w:rsid w:val="0012305C"/>
    <w:rsid w:val="0012773D"/>
    <w:rsid w:val="00144F1E"/>
    <w:rsid w:val="001524B7"/>
    <w:rsid w:val="00166045"/>
    <w:rsid w:val="00172E15"/>
    <w:rsid w:val="001758D8"/>
    <w:rsid w:val="00190383"/>
    <w:rsid w:val="001B57CA"/>
    <w:rsid w:val="001C7AC3"/>
    <w:rsid w:val="001D1611"/>
    <w:rsid w:val="001D25C6"/>
    <w:rsid w:val="001D4573"/>
    <w:rsid w:val="001E0366"/>
    <w:rsid w:val="00211A89"/>
    <w:rsid w:val="002159CC"/>
    <w:rsid w:val="00223CDA"/>
    <w:rsid w:val="002241BB"/>
    <w:rsid w:val="002264DC"/>
    <w:rsid w:val="00255E2E"/>
    <w:rsid w:val="002605A3"/>
    <w:rsid w:val="002623AA"/>
    <w:rsid w:val="0026279F"/>
    <w:rsid w:val="00275420"/>
    <w:rsid w:val="002863B9"/>
    <w:rsid w:val="0029025F"/>
    <w:rsid w:val="002B630B"/>
    <w:rsid w:val="002B7FFE"/>
    <w:rsid w:val="002C14EE"/>
    <w:rsid w:val="002C72A6"/>
    <w:rsid w:val="002E553F"/>
    <w:rsid w:val="00313507"/>
    <w:rsid w:val="003159FB"/>
    <w:rsid w:val="00343CA6"/>
    <w:rsid w:val="00344538"/>
    <w:rsid w:val="003446B3"/>
    <w:rsid w:val="00346D81"/>
    <w:rsid w:val="0035068E"/>
    <w:rsid w:val="00373082"/>
    <w:rsid w:val="00376B90"/>
    <w:rsid w:val="00386CBC"/>
    <w:rsid w:val="00387AA4"/>
    <w:rsid w:val="003E44E8"/>
    <w:rsid w:val="003E5345"/>
    <w:rsid w:val="003E7C10"/>
    <w:rsid w:val="003F494C"/>
    <w:rsid w:val="003F564B"/>
    <w:rsid w:val="00412977"/>
    <w:rsid w:val="00416130"/>
    <w:rsid w:val="004216CA"/>
    <w:rsid w:val="00430C99"/>
    <w:rsid w:val="004329EA"/>
    <w:rsid w:val="00436346"/>
    <w:rsid w:val="00441968"/>
    <w:rsid w:val="0044601C"/>
    <w:rsid w:val="00446644"/>
    <w:rsid w:val="004468F6"/>
    <w:rsid w:val="00452A46"/>
    <w:rsid w:val="00456293"/>
    <w:rsid w:val="004574AC"/>
    <w:rsid w:val="00457F34"/>
    <w:rsid w:val="00460BB7"/>
    <w:rsid w:val="00463662"/>
    <w:rsid w:val="00470467"/>
    <w:rsid w:val="004718B0"/>
    <w:rsid w:val="00484E29"/>
    <w:rsid w:val="00497737"/>
    <w:rsid w:val="004A794D"/>
    <w:rsid w:val="004B169F"/>
    <w:rsid w:val="004C1BD2"/>
    <w:rsid w:val="004C6756"/>
    <w:rsid w:val="004F4784"/>
    <w:rsid w:val="00513B59"/>
    <w:rsid w:val="005400C3"/>
    <w:rsid w:val="00544210"/>
    <w:rsid w:val="00547963"/>
    <w:rsid w:val="00551843"/>
    <w:rsid w:val="005551CB"/>
    <w:rsid w:val="005748BB"/>
    <w:rsid w:val="005A0A61"/>
    <w:rsid w:val="005B2B8E"/>
    <w:rsid w:val="005D38E3"/>
    <w:rsid w:val="005E1C91"/>
    <w:rsid w:val="005F7AC7"/>
    <w:rsid w:val="006006E5"/>
    <w:rsid w:val="00600A3F"/>
    <w:rsid w:val="00603587"/>
    <w:rsid w:val="00604164"/>
    <w:rsid w:val="00605276"/>
    <w:rsid w:val="00605AA1"/>
    <w:rsid w:val="00611F44"/>
    <w:rsid w:val="00617359"/>
    <w:rsid w:val="00622527"/>
    <w:rsid w:val="00625380"/>
    <w:rsid w:val="006366B4"/>
    <w:rsid w:val="00646600"/>
    <w:rsid w:val="00647A6E"/>
    <w:rsid w:val="00652E4F"/>
    <w:rsid w:val="0068169C"/>
    <w:rsid w:val="00683D22"/>
    <w:rsid w:val="00686A4F"/>
    <w:rsid w:val="00686DE4"/>
    <w:rsid w:val="00690AAE"/>
    <w:rsid w:val="006A1F37"/>
    <w:rsid w:val="006E6ACB"/>
    <w:rsid w:val="006F2B19"/>
    <w:rsid w:val="00707B3D"/>
    <w:rsid w:val="00710D39"/>
    <w:rsid w:val="0071104C"/>
    <w:rsid w:val="00721D41"/>
    <w:rsid w:val="00732172"/>
    <w:rsid w:val="007400F7"/>
    <w:rsid w:val="0074520E"/>
    <w:rsid w:val="0076417F"/>
    <w:rsid w:val="00791CB5"/>
    <w:rsid w:val="007A42ED"/>
    <w:rsid w:val="007A67CF"/>
    <w:rsid w:val="007C6A9C"/>
    <w:rsid w:val="007D1568"/>
    <w:rsid w:val="007D270D"/>
    <w:rsid w:val="008014BE"/>
    <w:rsid w:val="00825257"/>
    <w:rsid w:val="00837294"/>
    <w:rsid w:val="008624C2"/>
    <w:rsid w:val="00867FA5"/>
    <w:rsid w:val="00873480"/>
    <w:rsid w:val="00886DF9"/>
    <w:rsid w:val="00891EE0"/>
    <w:rsid w:val="00896851"/>
    <w:rsid w:val="008A5146"/>
    <w:rsid w:val="008A5FDB"/>
    <w:rsid w:val="008B10D7"/>
    <w:rsid w:val="008B77D6"/>
    <w:rsid w:val="008E579B"/>
    <w:rsid w:val="008E5B0A"/>
    <w:rsid w:val="008E7A6E"/>
    <w:rsid w:val="008F79DB"/>
    <w:rsid w:val="00916C86"/>
    <w:rsid w:val="00921A22"/>
    <w:rsid w:val="0093218D"/>
    <w:rsid w:val="00945E7E"/>
    <w:rsid w:val="00956513"/>
    <w:rsid w:val="009579C8"/>
    <w:rsid w:val="00960D57"/>
    <w:rsid w:val="00965EB2"/>
    <w:rsid w:val="00986DDD"/>
    <w:rsid w:val="00990ACB"/>
    <w:rsid w:val="00996B6E"/>
    <w:rsid w:val="009971B9"/>
    <w:rsid w:val="009B1C83"/>
    <w:rsid w:val="009C378B"/>
    <w:rsid w:val="009C5253"/>
    <w:rsid w:val="009D529D"/>
    <w:rsid w:val="00A02644"/>
    <w:rsid w:val="00A03EB8"/>
    <w:rsid w:val="00A16A54"/>
    <w:rsid w:val="00A25A62"/>
    <w:rsid w:val="00A26F96"/>
    <w:rsid w:val="00A348F2"/>
    <w:rsid w:val="00A662C3"/>
    <w:rsid w:val="00AB2EF8"/>
    <w:rsid w:val="00AE0C62"/>
    <w:rsid w:val="00B03D39"/>
    <w:rsid w:val="00B6024A"/>
    <w:rsid w:val="00B62ADC"/>
    <w:rsid w:val="00B746F8"/>
    <w:rsid w:val="00B74E24"/>
    <w:rsid w:val="00B80B62"/>
    <w:rsid w:val="00B8728C"/>
    <w:rsid w:val="00B92612"/>
    <w:rsid w:val="00BA462D"/>
    <w:rsid w:val="00BB2298"/>
    <w:rsid w:val="00BD6BE3"/>
    <w:rsid w:val="00C24EFC"/>
    <w:rsid w:val="00C5477E"/>
    <w:rsid w:val="00C565B6"/>
    <w:rsid w:val="00C601A0"/>
    <w:rsid w:val="00C63346"/>
    <w:rsid w:val="00C75DAE"/>
    <w:rsid w:val="00C80F97"/>
    <w:rsid w:val="00CB5874"/>
    <w:rsid w:val="00CB77A4"/>
    <w:rsid w:val="00CE3FE9"/>
    <w:rsid w:val="00D1023C"/>
    <w:rsid w:val="00D30E35"/>
    <w:rsid w:val="00D4391E"/>
    <w:rsid w:val="00D45BEE"/>
    <w:rsid w:val="00D47EB6"/>
    <w:rsid w:val="00D51362"/>
    <w:rsid w:val="00D61E75"/>
    <w:rsid w:val="00DE281D"/>
    <w:rsid w:val="00DF0799"/>
    <w:rsid w:val="00DF1158"/>
    <w:rsid w:val="00E07514"/>
    <w:rsid w:val="00E246AB"/>
    <w:rsid w:val="00E25E74"/>
    <w:rsid w:val="00E30005"/>
    <w:rsid w:val="00E32B9A"/>
    <w:rsid w:val="00E40A92"/>
    <w:rsid w:val="00E45CC8"/>
    <w:rsid w:val="00E67220"/>
    <w:rsid w:val="00E75752"/>
    <w:rsid w:val="00E81E85"/>
    <w:rsid w:val="00E82D1F"/>
    <w:rsid w:val="00E874BB"/>
    <w:rsid w:val="00EC0C33"/>
    <w:rsid w:val="00EC3693"/>
    <w:rsid w:val="00EC42BF"/>
    <w:rsid w:val="00EE5AE7"/>
    <w:rsid w:val="00EF259E"/>
    <w:rsid w:val="00EF455F"/>
    <w:rsid w:val="00EF5D40"/>
    <w:rsid w:val="00F10BFF"/>
    <w:rsid w:val="00F12531"/>
    <w:rsid w:val="00F133E9"/>
    <w:rsid w:val="00F267EE"/>
    <w:rsid w:val="00F503A3"/>
    <w:rsid w:val="00F52EFA"/>
    <w:rsid w:val="00F6610E"/>
    <w:rsid w:val="00F77F17"/>
    <w:rsid w:val="00F83A8A"/>
    <w:rsid w:val="00F93989"/>
    <w:rsid w:val="00F951AF"/>
    <w:rsid w:val="00F95F3A"/>
    <w:rsid w:val="00F9739C"/>
    <w:rsid w:val="00FA2395"/>
    <w:rsid w:val="00FA5D29"/>
    <w:rsid w:val="00FB3441"/>
    <w:rsid w:val="00FC6237"/>
    <w:rsid w:val="00FD17B5"/>
    <w:rsid w:val="00FD2DD0"/>
    <w:rsid w:val="00FE1E20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173F"/>
  <w15:docId w15:val="{5B9F6620-44E6-4394-A582-CA02744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60B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1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1">
    <w:name w:val="Основной текст (2)_"/>
    <w:link w:val="22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uiPriority w:val="99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7"/>
    <w:uiPriority w:val="59"/>
    <w:rsid w:val="0062538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732172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0B95-A9D1-4A3C-847E-DF67CA53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841</TotalTime>
  <Pages>6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akornilova</cp:lastModifiedBy>
  <cp:revision>84</cp:revision>
  <cp:lastPrinted>2021-03-15T08:43:00Z</cp:lastPrinted>
  <dcterms:created xsi:type="dcterms:W3CDTF">2019-12-17T09:34:00Z</dcterms:created>
  <dcterms:modified xsi:type="dcterms:W3CDTF">2021-03-15T08:47:00Z</dcterms:modified>
</cp:coreProperties>
</file>