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DD" w:rsidRDefault="001309DD" w:rsidP="001309DD">
      <w:pPr>
        <w:jc w:val="center"/>
        <w:rPr>
          <w:rFonts w:ascii="Calibri" w:hAnsi="Calibr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-320040</wp:posOffset>
            </wp:positionV>
            <wp:extent cx="449580" cy="52324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09DD" w:rsidRDefault="001309DD" w:rsidP="001309DD">
      <w:pPr>
        <w:jc w:val="center"/>
        <w:rPr>
          <w:rFonts w:ascii="Times New Roman" w:hAnsi="Times New Roman"/>
          <w:b/>
          <w:bCs/>
        </w:rPr>
      </w:pPr>
    </w:p>
    <w:p w:rsidR="001309DD" w:rsidRDefault="001309DD" w:rsidP="001309D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ПАВЛОВСКОГО МУНИЦИПАЛЬНОГО РАЙОНА</w:t>
      </w:r>
    </w:p>
    <w:p w:rsidR="001309DD" w:rsidRDefault="001309DD" w:rsidP="001309DD">
      <w:pPr>
        <w:keepNext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</w:rPr>
        <w:t>ВОРОНЕЖСКОЙ ОБЛАСТИ</w:t>
      </w:r>
    </w:p>
    <w:p w:rsidR="001309DD" w:rsidRDefault="001309DD" w:rsidP="001309DD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1309DD" w:rsidRDefault="001309DD" w:rsidP="001309DD">
      <w:pPr>
        <w:spacing w:line="20" w:lineRule="atLeast"/>
        <w:jc w:val="center"/>
        <w:rPr>
          <w:b/>
          <w:spacing w:val="20"/>
          <w:sz w:val="34"/>
          <w:szCs w:val="34"/>
        </w:rPr>
      </w:pPr>
      <w:r>
        <w:rPr>
          <w:b/>
          <w:spacing w:val="20"/>
          <w:sz w:val="34"/>
          <w:szCs w:val="34"/>
        </w:rPr>
        <w:t>ПОСТАНОВЛЕНИЕ</w:t>
      </w:r>
    </w:p>
    <w:p w:rsidR="001309DD" w:rsidRDefault="001309DD" w:rsidP="001309DD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1309DD" w:rsidRDefault="001309DD" w:rsidP="001309DD">
      <w:pPr>
        <w:spacing w:line="20" w:lineRule="atLeast"/>
        <w:jc w:val="center"/>
        <w:rPr>
          <w:b/>
          <w:spacing w:val="20"/>
          <w:sz w:val="34"/>
          <w:szCs w:val="34"/>
        </w:rPr>
      </w:pPr>
    </w:p>
    <w:p w:rsidR="001309DD" w:rsidRDefault="001309DD" w:rsidP="001309DD">
      <w:pPr>
        <w:spacing w:line="20" w:lineRule="atLeast"/>
        <w:rPr>
          <w:sz w:val="22"/>
          <w:szCs w:val="28"/>
          <w:highlight w:val="yellow"/>
        </w:rPr>
      </w:pPr>
      <w:r>
        <w:rPr>
          <w:szCs w:val="28"/>
        </w:rPr>
        <w:t xml:space="preserve">  от </w:t>
      </w:r>
    </w:p>
    <w:p w:rsidR="001309DD" w:rsidRDefault="001309DD" w:rsidP="001309DD">
      <w:pPr>
        <w:spacing w:line="20" w:lineRule="atLeast"/>
        <w:rPr>
          <w:szCs w:val="28"/>
        </w:rPr>
      </w:pPr>
      <w:r>
        <w:rPr>
          <w:szCs w:val="28"/>
        </w:rPr>
        <w:t xml:space="preserve">____________________________ </w:t>
      </w:r>
    </w:p>
    <w:p w:rsidR="001309DD" w:rsidRDefault="001309DD" w:rsidP="001309DD">
      <w:pPr>
        <w:spacing w:line="20" w:lineRule="atLeast"/>
      </w:pPr>
      <w:r>
        <w:t>г. Павловск</w:t>
      </w:r>
    </w:p>
    <w:p w:rsidR="008E1F92" w:rsidRDefault="008E1F92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1128E" w:rsidRDefault="0091128E" w:rsidP="00793A72">
      <w:pPr>
        <w:pStyle w:val="Title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91128E" w:rsidRPr="00B41040" w:rsidRDefault="0091128E" w:rsidP="0091128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470EC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41040">
        <w:rPr>
          <w:rFonts w:ascii="Times New Roman" w:hAnsi="Times New Roman" w:cs="Times New Roman"/>
          <w:b w:val="0"/>
          <w:sz w:val="28"/>
          <w:szCs w:val="28"/>
        </w:rPr>
        <w:t xml:space="preserve">остановление </w:t>
      </w:r>
    </w:p>
    <w:p w:rsidR="0091128E" w:rsidRPr="00B41040" w:rsidRDefault="0091128E" w:rsidP="0091128E">
      <w:pPr>
        <w:pStyle w:val="Title"/>
        <w:spacing w:before="0" w:after="0"/>
        <w:ind w:firstLine="0"/>
        <w:jc w:val="left"/>
        <w:rPr>
          <w:rFonts w:ascii="Times New Roman" w:hAnsi="Times New Roman"/>
          <w:b w:val="0"/>
          <w:sz w:val="28"/>
          <w:szCs w:val="28"/>
        </w:rPr>
      </w:pPr>
      <w:r w:rsidRPr="00B41040"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</w:t>
      </w:r>
    </w:p>
    <w:p w:rsidR="008E1F92" w:rsidRDefault="0091128E" w:rsidP="0091128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  <w:r w:rsidRPr="00B41040">
        <w:rPr>
          <w:rFonts w:ascii="Times New Roman" w:hAnsi="Times New Roman"/>
          <w:b w:val="0"/>
          <w:sz w:val="28"/>
          <w:szCs w:val="28"/>
        </w:rPr>
        <w:t xml:space="preserve">района Воронежской области  </w:t>
      </w:r>
      <w:r w:rsidRPr="00B41040">
        <w:rPr>
          <w:rFonts w:ascii="Times New Roman" w:eastAsia="Calibri" w:hAnsi="Times New Roman"/>
          <w:b w:val="0"/>
          <w:sz w:val="28"/>
          <w:szCs w:val="28"/>
        </w:rPr>
        <w:t>от 28.09.2022 № 71</w:t>
      </w:r>
      <w:r w:rsidR="003F22A3">
        <w:rPr>
          <w:rFonts w:ascii="Times New Roman" w:eastAsia="Calibri" w:hAnsi="Times New Roman"/>
          <w:b w:val="0"/>
          <w:sz w:val="28"/>
          <w:szCs w:val="28"/>
        </w:rPr>
        <w:t>1</w:t>
      </w:r>
    </w:p>
    <w:p w:rsidR="00793A72" w:rsidRPr="002F6E83" w:rsidRDefault="0091128E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749E3" w:rsidRPr="008E1F92">
        <w:rPr>
          <w:rFonts w:ascii="Times New Roman" w:hAnsi="Times New Roman" w:cs="Times New Roman"/>
          <w:b w:val="0"/>
          <w:sz w:val="28"/>
          <w:szCs w:val="28"/>
        </w:rPr>
        <w:t>О</w:t>
      </w:r>
      <w:r w:rsidR="008E1F92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C749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4FFF" w:rsidRPr="002F6E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3A72" w:rsidRPr="002F6E83">
        <w:rPr>
          <w:rFonts w:ascii="Times New Roman" w:hAnsi="Times New Roman" w:cs="Times New Roman"/>
          <w:b w:val="0"/>
          <w:sz w:val="28"/>
          <w:szCs w:val="28"/>
        </w:rPr>
        <w:t xml:space="preserve">примерного </w:t>
      </w:r>
      <w:r w:rsidR="005E4FFF" w:rsidRPr="002F6E83">
        <w:rPr>
          <w:rFonts w:ascii="Times New Roman" w:hAnsi="Times New Roman" w:cs="Times New Roman"/>
          <w:b w:val="0"/>
          <w:sz w:val="28"/>
          <w:szCs w:val="28"/>
        </w:rPr>
        <w:t>Положения</w:t>
      </w:r>
    </w:p>
    <w:p w:rsidR="00793A72" w:rsidRPr="002F6E83" w:rsidRDefault="005E4FFF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об оплате труда работников </w:t>
      </w:r>
    </w:p>
    <w:p w:rsidR="00793A72" w:rsidRPr="002F6E83" w:rsidRDefault="005E4FFF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казенных дошкольных, </w:t>
      </w:r>
    </w:p>
    <w:p w:rsidR="00793A72" w:rsidRPr="002F6E83" w:rsidRDefault="005E4FFF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общеобразовательных организаций</w:t>
      </w:r>
    </w:p>
    <w:p w:rsidR="005E4FFF" w:rsidRPr="002F6E83" w:rsidRDefault="005E4FFF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 xml:space="preserve">Павловского муниципального района </w:t>
      </w:r>
    </w:p>
    <w:p w:rsidR="00C73D32" w:rsidRPr="002F6E83" w:rsidRDefault="00C73D32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F6E83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91128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93A72" w:rsidRPr="002F6E83" w:rsidRDefault="00793A72" w:rsidP="00793A72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DE47FB" w:rsidRPr="00F71283" w:rsidRDefault="00F10E30" w:rsidP="00F10E30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DE47FB" w:rsidRPr="00F71283">
        <w:rPr>
          <w:rFonts w:ascii="Times New Roman" w:hAnsi="Times New Roman"/>
          <w:sz w:val="26"/>
          <w:szCs w:val="26"/>
        </w:rPr>
        <w:t>В соответствии с Федеральным законом от 29.12.2012</w:t>
      </w:r>
      <w:r w:rsidR="00507256">
        <w:rPr>
          <w:rFonts w:ascii="Times New Roman" w:hAnsi="Times New Roman"/>
          <w:sz w:val="26"/>
          <w:szCs w:val="26"/>
        </w:rPr>
        <w:t xml:space="preserve"> </w:t>
      </w:r>
      <w:r w:rsidR="00DE47FB" w:rsidRPr="00F71283">
        <w:rPr>
          <w:rFonts w:ascii="Times New Roman" w:hAnsi="Times New Roman"/>
          <w:sz w:val="26"/>
          <w:szCs w:val="26"/>
        </w:rPr>
        <w:t xml:space="preserve">№ 273-ФЗ «Об образовании в Российской Федерации», в целях исполнения Указа Президента Российской Федерации от 07.05.2012 № 597 «О мероприятиях по реализации государственной социальной политики», Распоряжением Правительства РФ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годы», </w:t>
      </w:r>
      <w:r w:rsidR="005F1EB9">
        <w:rPr>
          <w:rFonts w:ascii="Times New Roman" w:hAnsi="Times New Roman"/>
          <w:sz w:val="26"/>
          <w:szCs w:val="26"/>
        </w:rPr>
        <w:t xml:space="preserve"> </w:t>
      </w:r>
      <w:r w:rsidR="00DE47FB" w:rsidRPr="00F71283">
        <w:rPr>
          <w:rFonts w:ascii="Times New Roman" w:hAnsi="Times New Roman"/>
          <w:sz w:val="26"/>
          <w:szCs w:val="26"/>
        </w:rPr>
        <w:t>распоряжени</w:t>
      </w:r>
      <w:r w:rsidR="005F1EB9">
        <w:rPr>
          <w:rFonts w:ascii="Times New Roman" w:hAnsi="Times New Roman"/>
          <w:sz w:val="26"/>
          <w:szCs w:val="26"/>
        </w:rPr>
        <w:t>я</w:t>
      </w:r>
      <w:r w:rsidR="00DE47FB" w:rsidRPr="00F71283">
        <w:rPr>
          <w:rFonts w:ascii="Times New Roman" w:hAnsi="Times New Roman"/>
          <w:sz w:val="26"/>
          <w:szCs w:val="26"/>
        </w:rPr>
        <w:t>м</w:t>
      </w:r>
      <w:r w:rsidR="005F1EB9">
        <w:rPr>
          <w:rFonts w:ascii="Times New Roman" w:hAnsi="Times New Roman"/>
          <w:sz w:val="26"/>
          <w:szCs w:val="26"/>
        </w:rPr>
        <w:t>и</w:t>
      </w:r>
      <w:r w:rsidR="00DE47FB" w:rsidRPr="00F71283">
        <w:rPr>
          <w:rFonts w:ascii="Times New Roman" w:hAnsi="Times New Roman"/>
          <w:sz w:val="26"/>
          <w:szCs w:val="26"/>
        </w:rPr>
        <w:t xml:space="preserve"> Правительства Воронежской области от 28.02.2013</w:t>
      </w:r>
      <w:r w:rsidR="00507256">
        <w:rPr>
          <w:rFonts w:ascii="Times New Roman" w:hAnsi="Times New Roman"/>
          <w:sz w:val="26"/>
          <w:szCs w:val="26"/>
        </w:rPr>
        <w:t xml:space="preserve"> </w:t>
      </w:r>
      <w:r w:rsidR="00DE47FB" w:rsidRPr="00F71283">
        <w:rPr>
          <w:rFonts w:ascii="Times New Roman" w:hAnsi="Times New Roman"/>
          <w:sz w:val="26"/>
          <w:szCs w:val="26"/>
        </w:rPr>
        <w:t>№ 119-р «Об утверждении плана мероприятий («дорожной карты») Воронежской области «Изменения в отраслях социальной сферы направленные на повышение эффективности образования и науки»,</w:t>
      </w:r>
      <w:r w:rsidR="006C405C">
        <w:rPr>
          <w:rFonts w:ascii="Times New Roman" w:hAnsi="Times New Roman"/>
          <w:sz w:val="26"/>
          <w:szCs w:val="26"/>
        </w:rPr>
        <w:t xml:space="preserve">  от 07.02.2023 № 51-р «О повышении (индексации) оплаты труда»,</w:t>
      </w:r>
      <w:r w:rsidR="00DE47FB" w:rsidRPr="00F71283">
        <w:rPr>
          <w:rFonts w:ascii="Times New Roman" w:hAnsi="Times New Roman"/>
          <w:sz w:val="26"/>
          <w:szCs w:val="26"/>
        </w:rPr>
        <w:t xml:space="preserve"> принимая во внимания приказ департамента образования, науки и молодежной политики Воронежской области от 29.12.2017 № 1576 «Об утверждении примерных положений об оплате труда в образовательных организациях, расположенных на территории Воронежской области и иных организаций, подведомственных департаменту образования, науки и молодежной политики», администрация Павловского муниципального района Воронежской области</w:t>
      </w:r>
    </w:p>
    <w:p w:rsidR="00793A72" w:rsidRPr="002F6E83" w:rsidRDefault="00793A72" w:rsidP="00F10E30">
      <w:pPr>
        <w:ind w:firstLine="709"/>
        <w:rPr>
          <w:rFonts w:ascii="Times New Roman" w:hAnsi="Times New Roman"/>
          <w:sz w:val="26"/>
          <w:szCs w:val="26"/>
        </w:rPr>
      </w:pPr>
    </w:p>
    <w:p w:rsidR="005E4FFF" w:rsidRDefault="005E4FFF" w:rsidP="00F10E30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>ПОСТАНОВЛЯЕТ:</w:t>
      </w:r>
    </w:p>
    <w:p w:rsidR="00D11EA0" w:rsidRPr="002F6E83" w:rsidRDefault="00D11EA0" w:rsidP="00F10E30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D11EA0" w:rsidRPr="00744B10" w:rsidRDefault="00470EC4" w:rsidP="008C3953">
      <w:pPr>
        <w:pStyle w:val="a3"/>
        <w:numPr>
          <w:ilvl w:val="0"/>
          <w:numId w:val="18"/>
        </w:numPr>
        <w:ind w:left="0" w:firstLine="567"/>
        <w:rPr>
          <w:rFonts w:ascii="Times New Roman" w:hAnsi="Times New Roman"/>
          <w:sz w:val="26"/>
          <w:szCs w:val="26"/>
        </w:rPr>
      </w:pPr>
      <w:r w:rsidRPr="00744B10">
        <w:rPr>
          <w:rFonts w:ascii="Times New Roman" w:hAnsi="Times New Roman"/>
          <w:sz w:val="26"/>
          <w:szCs w:val="26"/>
        </w:rPr>
        <w:t xml:space="preserve">Внести </w:t>
      </w:r>
      <w:r w:rsidR="00507256" w:rsidRPr="00744B10">
        <w:rPr>
          <w:rFonts w:ascii="Times New Roman" w:hAnsi="Times New Roman"/>
          <w:sz w:val="26"/>
          <w:szCs w:val="26"/>
        </w:rPr>
        <w:t>в постановление администрации Павловского муниципального района Воронежской области</w:t>
      </w:r>
      <w:r w:rsidR="00E25D8A" w:rsidRPr="00744B10">
        <w:rPr>
          <w:rFonts w:ascii="Times New Roman" w:hAnsi="Times New Roman"/>
          <w:sz w:val="26"/>
          <w:szCs w:val="26"/>
        </w:rPr>
        <w:t xml:space="preserve"> от 28.09.2022 № 711 «Об утверждении примерного </w:t>
      </w:r>
      <w:r w:rsidR="00E25D8A" w:rsidRPr="00744B10">
        <w:rPr>
          <w:rFonts w:ascii="Times New Roman" w:hAnsi="Times New Roman"/>
          <w:sz w:val="26"/>
          <w:szCs w:val="26"/>
        </w:rPr>
        <w:lastRenderedPageBreak/>
        <w:t xml:space="preserve">Положения </w:t>
      </w:r>
      <w:r w:rsidR="00507256" w:rsidRPr="00744B10">
        <w:rPr>
          <w:rFonts w:ascii="Times New Roman" w:hAnsi="Times New Roman"/>
          <w:sz w:val="26"/>
          <w:szCs w:val="26"/>
        </w:rPr>
        <w:t xml:space="preserve"> </w:t>
      </w:r>
      <w:r w:rsidR="00E25D8A" w:rsidRPr="00744B10">
        <w:rPr>
          <w:rFonts w:ascii="Times New Roman" w:hAnsi="Times New Roman"/>
          <w:sz w:val="26"/>
          <w:szCs w:val="26"/>
        </w:rPr>
        <w:t xml:space="preserve">об оплате труда работников муниципальных казенных общеобразовательных организаций Павловского муниципального района Воронежской области» </w:t>
      </w:r>
      <w:r w:rsidR="00507256" w:rsidRPr="00744B10">
        <w:rPr>
          <w:rFonts w:ascii="Times New Roman" w:hAnsi="Times New Roman"/>
          <w:sz w:val="26"/>
          <w:szCs w:val="26"/>
        </w:rPr>
        <w:t>следующ</w:t>
      </w:r>
      <w:r w:rsidR="00C9221A" w:rsidRPr="00744B10">
        <w:rPr>
          <w:rFonts w:ascii="Times New Roman" w:hAnsi="Times New Roman"/>
          <w:sz w:val="26"/>
          <w:szCs w:val="26"/>
        </w:rPr>
        <w:t>и</w:t>
      </w:r>
      <w:r w:rsidR="00F82640" w:rsidRPr="00744B10">
        <w:rPr>
          <w:rFonts w:ascii="Times New Roman" w:hAnsi="Times New Roman"/>
          <w:sz w:val="26"/>
          <w:szCs w:val="26"/>
        </w:rPr>
        <w:t>е</w:t>
      </w:r>
      <w:r w:rsidR="00507256" w:rsidRPr="00744B10">
        <w:rPr>
          <w:rFonts w:ascii="Times New Roman" w:hAnsi="Times New Roman"/>
          <w:sz w:val="26"/>
          <w:szCs w:val="26"/>
        </w:rPr>
        <w:t xml:space="preserve"> </w:t>
      </w:r>
      <w:r w:rsidRPr="00744B10">
        <w:rPr>
          <w:rFonts w:ascii="Times New Roman" w:hAnsi="Times New Roman"/>
          <w:sz w:val="26"/>
          <w:szCs w:val="26"/>
        </w:rPr>
        <w:t>изменени</w:t>
      </w:r>
      <w:r w:rsidR="00C9221A" w:rsidRPr="00744B10">
        <w:rPr>
          <w:rFonts w:ascii="Times New Roman" w:hAnsi="Times New Roman"/>
          <w:sz w:val="26"/>
          <w:szCs w:val="26"/>
        </w:rPr>
        <w:t>я</w:t>
      </w:r>
      <w:r w:rsidR="00684600" w:rsidRPr="00744B10">
        <w:rPr>
          <w:rFonts w:ascii="Times New Roman" w:hAnsi="Times New Roman"/>
          <w:sz w:val="26"/>
          <w:szCs w:val="26"/>
        </w:rPr>
        <w:t xml:space="preserve">: </w:t>
      </w:r>
    </w:p>
    <w:p w:rsidR="00CF5605" w:rsidRPr="00CF5605" w:rsidRDefault="007F2D04" w:rsidP="00624F99">
      <w:pPr>
        <w:rPr>
          <w:rFonts w:ascii="Times New Roman" w:hAnsi="Times New Roman"/>
          <w:kern w:val="36"/>
          <w:sz w:val="26"/>
          <w:szCs w:val="26"/>
        </w:rPr>
      </w:pPr>
      <w:r w:rsidRPr="002F6E83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 xml:space="preserve"> </w:t>
      </w:r>
      <w:r w:rsidR="00CF5605" w:rsidRPr="00CF5605">
        <w:rPr>
          <w:rFonts w:ascii="Times New Roman" w:hAnsi="Times New Roman"/>
          <w:sz w:val="26"/>
          <w:szCs w:val="26"/>
        </w:rPr>
        <w:t xml:space="preserve">Внести изменения в примерное положение </w:t>
      </w:r>
      <w:r w:rsidR="00CF5605" w:rsidRPr="00CF5605">
        <w:rPr>
          <w:rFonts w:ascii="Times New Roman" w:hAnsi="Times New Roman"/>
          <w:kern w:val="36"/>
          <w:sz w:val="26"/>
          <w:szCs w:val="26"/>
        </w:rPr>
        <w:t>об оплате труда в общеобразовательной организации:</w:t>
      </w:r>
    </w:p>
    <w:p w:rsidR="007F2D04" w:rsidRPr="002F6E83" w:rsidRDefault="00970F2D" w:rsidP="00970F2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    </w:t>
      </w:r>
      <w:r w:rsidR="00CF5605" w:rsidRPr="00CF5605">
        <w:rPr>
          <w:rFonts w:ascii="Times New Roman" w:hAnsi="Times New Roman"/>
          <w:sz w:val="26"/>
          <w:szCs w:val="26"/>
        </w:rPr>
        <w:t>Таблицу 8 главы 7 «Выплаты компенсационного</w:t>
      </w:r>
      <w:r w:rsidR="00CF5605">
        <w:rPr>
          <w:rFonts w:ascii="Times New Roman" w:hAnsi="Times New Roman"/>
          <w:sz w:val="26"/>
          <w:szCs w:val="26"/>
        </w:rPr>
        <w:t xml:space="preserve"> </w:t>
      </w:r>
      <w:r w:rsidR="00CF5605" w:rsidRPr="00CF5605">
        <w:rPr>
          <w:rFonts w:ascii="Times New Roman" w:hAnsi="Times New Roman"/>
          <w:sz w:val="26"/>
          <w:szCs w:val="26"/>
        </w:rPr>
        <w:t xml:space="preserve">характера» </w:t>
      </w:r>
      <w:r w:rsidR="007F2D04">
        <w:rPr>
          <w:rFonts w:ascii="Times New Roman" w:hAnsi="Times New Roman"/>
          <w:sz w:val="26"/>
          <w:szCs w:val="26"/>
        </w:rPr>
        <w:t xml:space="preserve"> и</w:t>
      </w:r>
      <w:r w:rsidR="007F2D04" w:rsidRPr="00F01678">
        <w:rPr>
          <w:rFonts w:ascii="Times New Roman" w:eastAsia="Calibri" w:hAnsi="Times New Roman"/>
          <w:sz w:val="26"/>
          <w:szCs w:val="26"/>
          <w:lang w:eastAsia="en-US"/>
        </w:rPr>
        <w:t>зложить в  редакции</w:t>
      </w:r>
      <w:r w:rsidR="007F2D04" w:rsidRPr="002F6E83">
        <w:rPr>
          <w:rFonts w:ascii="Times New Roman" w:hAnsi="Times New Roman"/>
          <w:sz w:val="26"/>
          <w:szCs w:val="26"/>
        </w:rPr>
        <w:t xml:space="preserve"> согласно приложению № 1 к настоящему постановлению.</w:t>
      </w:r>
    </w:p>
    <w:p w:rsidR="00B8622F" w:rsidRPr="00122947" w:rsidRDefault="007F2D04" w:rsidP="00122947">
      <w:pPr>
        <w:pStyle w:val="formattexttopleveltext"/>
        <w:tabs>
          <w:tab w:val="left" w:pos="567"/>
        </w:tabs>
        <w:spacing w:before="0" w:after="0"/>
        <w:rPr>
          <w:rFonts w:ascii="Times New Roman" w:hAnsi="Times New Roman" w:cs="Times New Roman"/>
          <w:kern w:val="36"/>
          <w:sz w:val="26"/>
          <w:szCs w:val="26"/>
        </w:rPr>
      </w:pPr>
      <w:r w:rsidRPr="00122947">
        <w:rPr>
          <w:rFonts w:ascii="Times New Roman" w:hAnsi="Times New Roman" w:cs="Times New Roman"/>
          <w:sz w:val="26"/>
          <w:szCs w:val="26"/>
        </w:rPr>
        <w:t xml:space="preserve">1.2. </w:t>
      </w:r>
      <w:r w:rsidR="00B8622F" w:rsidRPr="00122947">
        <w:rPr>
          <w:rFonts w:ascii="Times New Roman" w:hAnsi="Times New Roman" w:cs="Times New Roman"/>
          <w:sz w:val="26"/>
          <w:szCs w:val="26"/>
        </w:rPr>
        <w:t xml:space="preserve">Внести изменения в примерное положение </w:t>
      </w:r>
      <w:r w:rsidR="00B8622F" w:rsidRPr="00122947">
        <w:rPr>
          <w:rFonts w:ascii="Times New Roman" w:hAnsi="Times New Roman" w:cs="Times New Roman"/>
          <w:kern w:val="36"/>
          <w:sz w:val="26"/>
          <w:szCs w:val="26"/>
        </w:rPr>
        <w:t>об оплате труда в дошкольной образовательной организации:</w:t>
      </w:r>
    </w:p>
    <w:p w:rsidR="007F2D04" w:rsidRPr="00122947" w:rsidRDefault="00122947" w:rsidP="00122947">
      <w:pPr>
        <w:pStyle w:val="a3"/>
        <w:ind w:left="0" w:firstLine="0"/>
        <w:rPr>
          <w:rFonts w:ascii="Times New Roman" w:hAnsi="Times New Roman"/>
          <w:sz w:val="26"/>
          <w:szCs w:val="26"/>
        </w:rPr>
      </w:pPr>
      <w:r w:rsidRPr="00122947">
        <w:rPr>
          <w:rFonts w:ascii="Times New Roman" w:hAnsi="Times New Roman"/>
          <w:bCs/>
          <w:sz w:val="26"/>
          <w:szCs w:val="26"/>
        </w:rPr>
        <w:t xml:space="preserve">         </w:t>
      </w:r>
      <w:r w:rsidR="00B8622F" w:rsidRPr="00122947">
        <w:rPr>
          <w:rFonts w:ascii="Times New Roman" w:hAnsi="Times New Roman"/>
          <w:sz w:val="26"/>
          <w:szCs w:val="26"/>
        </w:rPr>
        <w:t xml:space="preserve">1.2.1. Пункт 5.1. главы 5 «Расчет заработной платы работников» изложить в </w:t>
      </w:r>
      <w:r w:rsidR="007F2D04" w:rsidRPr="00122947">
        <w:rPr>
          <w:rFonts w:ascii="Times New Roman" w:eastAsia="Calibri" w:hAnsi="Times New Roman"/>
          <w:sz w:val="26"/>
          <w:szCs w:val="26"/>
          <w:lang w:eastAsia="en-US"/>
        </w:rPr>
        <w:t xml:space="preserve">  редакции</w:t>
      </w:r>
      <w:r w:rsidR="007F2D04" w:rsidRPr="00122947">
        <w:rPr>
          <w:rFonts w:ascii="Times New Roman" w:hAnsi="Times New Roman"/>
          <w:sz w:val="26"/>
          <w:szCs w:val="26"/>
        </w:rPr>
        <w:t xml:space="preserve"> согласно приложению № 2 к настоящему постановлению.</w:t>
      </w:r>
    </w:p>
    <w:p w:rsidR="00C9221A" w:rsidRPr="00797308" w:rsidRDefault="007010D0" w:rsidP="007010D0">
      <w:pPr>
        <w:pStyle w:val="a3"/>
        <w:ind w:left="0" w:hanging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BB6CE2">
        <w:rPr>
          <w:rFonts w:ascii="Times New Roman" w:hAnsi="Times New Roman"/>
          <w:sz w:val="26"/>
          <w:szCs w:val="26"/>
        </w:rPr>
        <w:t xml:space="preserve">           </w:t>
      </w:r>
      <w:r w:rsidR="00917969" w:rsidRPr="00122947">
        <w:rPr>
          <w:rFonts w:ascii="Times New Roman" w:hAnsi="Times New Roman"/>
          <w:sz w:val="26"/>
          <w:szCs w:val="26"/>
        </w:rPr>
        <w:t>1.2.</w:t>
      </w:r>
      <w:r w:rsidR="00122947" w:rsidRPr="00122947">
        <w:rPr>
          <w:rFonts w:ascii="Times New Roman" w:hAnsi="Times New Roman"/>
          <w:sz w:val="26"/>
          <w:szCs w:val="26"/>
        </w:rPr>
        <w:t>2</w:t>
      </w:r>
      <w:r w:rsidR="00917969" w:rsidRPr="00122947">
        <w:rPr>
          <w:rFonts w:ascii="Times New Roman" w:hAnsi="Times New Roman"/>
          <w:sz w:val="26"/>
          <w:szCs w:val="26"/>
        </w:rPr>
        <w:t xml:space="preserve">. Таблицу 2 раздела 7 «Выплаты компенсационного характера» </w:t>
      </w:r>
      <w:r w:rsidR="001B74E3" w:rsidRPr="00122947">
        <w:rPr>
          <w:rFonts w:ascii="Times New Roman" w:hAnsi="Times New Roman"/>
          <w:sz w:val="26"/>
          <w:szCs w:val="26"/>
        </w:rPr>
        <w:t xml:space="preserve">изложить в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1B74E3" w:rsidRPr="00122947">
        <w:rPr>
          <w:rFonts w:ascii="Times New Roman" w:eastAsia="Calibri" w:hAnsi="Times New Roman"/>
          <w:sz w:val="26"/>
          <w:szCs w:val="26"/>
          <w:lang w:eastAsia="en-US"/>
        </w:rPr>
        <w:t>редакции</w:t>
      </w:r>
      <w:r w:rsidR="001B74E3" w:rsidRPr="00122947">
        <w:rPr>
          <w:rFonts w:ascii="Times New Roman" w:hAnsi="Times New Roman"/>
          <w:sz w:val="26"/>
          <w:szCs w:val="26"/>
        </w:rPr>
        <w:t xml:space="preserve"> согласно приложению № </w:t>
      </w:r>
      <w:r w:rsidR="001B74E3">
        <w:rPr>
          <w:rFonts w:ascii="Times New Roman" w:hAnsi="Times New Roman"/>
          <w:sz w:val="26"/>
          <w:szCs w:val="26"/>
        </w:rPr>
        <w:t>3</w:t>
      </w:r>
      <w:r w:rsidR="001B74E3" w:rsidRPr="0012294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A57B7A" w:rsidRPr="002F6E83" w:rsidRDefault="009623D1" w:rsidP="00F10E30">
      <w:pPr>
        <w:ind w:firstLine="709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E4FFF" w:rsidRPr="002F6E83">
        <w:rPr>
          <w:rFonts w:ascii="Times New Roman" w:hAnsi="Times New Roman"/>
          <w:sz w:val="26"/>
          <w:szCs w:val="26"/>
        </w:rPr>
        <w:t>.</w:t>
      </w:r>
      <w:r w:rsidR="00A57B7A" w:rsidRPr="002F6E83">
        <w:rPr>
          <w:rFonts w:ascii="Times New Roman" w:hAnsi="Times New Roman"/>
          <w:kern w:val="2"/>
          <w:sz w:val="26"/>
          <w:szCs w:val="26"/>
        </w:rPr>
        <w:t xml:space="preserve"> Распространить действие настоящего постановления на правоотношения, возникшие с 01.0</w:t>
      </w:r>
      <w:r w:rsidR="003325E4">
        <w:rPr>
          <w:rFonts w:ascii="Times New Roman" w:hAnsi="Times New Roman"/>
          <w:kern w:val="2"/>
          <w:sz w:val="26"/>
          <w:szCs w:val="26"/>
        </w:rPr>
        <w:t>1</w:t>
      </w:r>
      <w:r w:rsidR="00A57B7A" w:rsidRPr="002F6E83">
        <w:rPr>
          <w:rFonts w:ascii="Times New Roman" w:hAnsi="Times New Roman"/>
          <w:kern w:val="2"/>
          <w:sz w:val="26"/>
          <w:szCs w:val="26"/>
        </w:rPr>
        <w:t>.202</w:t>
      </w:r>
      <w:r w:rsidR="003325E4">
        <w:rPr>
          <w:rFonts w:ascii="Times New Roman" w:hAnsi="Times New Roman"/>
          <w:kern w:val="2"/>
          <w:sz w:val="26"/>
          <w:szCs w:val="26"/>
        </w:rPr>
        <w:t>3</w:t>
      </w:r>
      <w:r w:rsidR="00A57B7A" w:rsidRPr="002F6E83">
        <w:rPr>
          <w:rFonts w:ascii="Times New Roman" w:hAnsi="Times New Roman"/>
          <w:kern w:val="2"/>
          <w:sz w:val="26"/>
          <w:szCs w:val="26"/>
        </w:rPr>
        <w:t xml:space="preserve"> года.</w:t>
      </w:r>
    </w:p>
    <w:p w:rsidR="005E4FFF" w:rsidRPr="002F6E83" w:rsidRDefault="009623D1" w:rsidP="00F10E30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E4FFF" w:rsidRPr="002F6E83">
        <w:rPr>
          <w:rFonts w:ascii="Times New Roman" w:hAnsi="Times New Roman"/>
          <w:sz w:val="26"/>
          <w:szCs w:val="26"/>
        </w:rPr>
        <w:t xml:space="preserve">. </w:t>
      </w:r>
      <w:r w:rsidR="0037383C">
        <w:rPr>
          <w:rFonts w:ascii="Times New Roman" w:hAnsi="Times New Roman"/>
          <w:sz w:val="26"/>
          <w:szCs w:val="26"/>
        </w:rPr>
        <w:t xml:space="preserve">  </w:t>
      </w:r>
      <w:r w:rsidR="005E4FFF" w:rsidRPr="002F6E83">
        <w:rPr>
          <w:rFonts w:ascii="Times New Roman" w:hAnsi="Times New Roman"/>
          <w:sz w:val="26"/>
          <w:szCs w:val="26"/>
        </w:rPr>
        <w:t>Опубликовать настоящее постановление в</w:t>
      </w:r>
      <w:r w:rsidR="00C749E3">
        <w:rPr>
          <w:rFonts w:ascii="Times New Roman" w:hAnsi="Times New Roman"/>
          <w:sz w:val="26"/>
          <w:szCs w:val="26"/>
        </w:rPr>
        <w:t xml:space="preserve"> </w:t>
      </w:r>
      <w:r w:rsidR="005E4FFF" w:rsidRPr="002F6E83">
        <w:rPr>
          <w:rFonts w:ascii="Times New Roman" w:hAnsi="Times New Roman"/>
          <w:sz w:val="26"/>
          <w:szCs w:val="26"/>
        </w:rPr>
        <w:t>муниципальной газете «Павловский муниципальный вестник».</w:t>
      </w:r>
    </w:p>
    <w:p w:rsidR="00F8422B" w:rsidRPr="002F6E83" w:rsidRDefault="00F8422B" w:rsidP="00F10E30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5E4FFF" w:rsidRPr="002F6E83" w:rsidTr="005E4FFF">
        <w:tc>
          <w:tcPr>
            <w:tcW w:w="4927" w:type="dxa"/>
            <w:shd w:val="clear" w:color="auto" w:fill="auto"/>
          </w:tcPr>
          <w:p w:rsidR="00F8422B" w:rsidRPr="002F6E83" w:rsidRDefault="00F8422B" w:rsidP="00F10E3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F8422B" w:rsidRPr="002F6E83" w:rsidRDefault="00F8422B" w:rsidP="00F10E3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A11FE4" w:rsidRPr="002F6E83" w:rsidRDefault="005E4FFF" w:rsidP="00F10E3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2F6E83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</w:t>
            </w:r>
            <w:r w:rsidR="00C749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1FE4" w:rsidRPr="002F6E83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  <w:p w:rsidR="00A11FE4" w:rsidRPr="002F6E83" w:rsidRDefault="00A11FE4" w:rsidP="00F10E3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5E4FFF" w:rsidRPr="002F6E83" w:rsidRDefault="005E4FF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8422B" w:rsidRPr="002F6E83" w:rsidRDefault="00F8422B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A11FE4" w:rsidRPr="002F6E83" w:rsidRDefault="00A11FE4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E4FFF" w:rsidRPr="002F6E83" w:rsidRDefault="00716B98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F6E83">
              <w:rPr>
                <w:rFonts w:ascii="Times New Roman" w:hAnsi="Times New Roman"/>
                <w:sz w:val="26"/>
                <w:szCs w:val="26"/>
              </w:rPr>
              <w:t>М.Н.</w:t>
            </w:r>
            <w:r w:rsidR="000047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F6E83">
              <w:rPr>
                <w:rFonts w:ascii="Times New Roman" w:hAnsi="Times New Roman"/>
                <w:sz w:val="26"/>
                <w:szCs w:val="26"/>
              </w:rPr>
              <w:t>Янцов</w:t>
            </w:r>
          </w:p>
        </w:tc>
      </w:tr>
      <w:tr w:rsidR="007A202F" w:rsidTr="007A202F">
        <w:tc>
          <w:tcPr>
            <w:tcW w:w="4927" w:type="dxa"/>
            <w:shd w:val="clear" w:color="auto" w:fill="auto"/>
          </w:tcPr>
          <w:p w:rsidR="007A202F" w:rsidRPr="007A202F" w:rsidRDefault="007A202F" w:rsidP="00F10E3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A202F" w:rsidRPr="007A202F" w:rsidRDefault="007A202F" w:rsidP="00F10E30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E4FFF" w:rsidRPr="00D150C6" w:rsidRDefault="005E4FFF" w:rsidP="000F6EF6">
      <w:pPr>
        <w:ind w:firstLine="709"/>
        <w:rPr>
          <w:rFonts w:ascii="Times New Roman" w:hAnsi="Times New Roman"/>
          <w:sz w:val="26"/>
          <w:szCs w:val="26"/>
        </w:rPr>
      </w:pPr>
      <w:r w:rsidRPr="00D150C6">
        <w:rPr>
          <w:rFonts w:ascii="Times New Roman" w:hAnsi="Times New Roman"/>
          <w:kern w:val="36"/>
          <w:sz w:val="26"/>
          <w:szCs w:val="26"/>
        </w:rPr>
        <w:br w:type="page"/>
      </w:r>
    </w:p>
    <w:p w:rsidR="000332A0" w:rsidRDefault="000332A0" w:rsidP="000332A0">
      <w:pPr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lastRenderedPageBreak/>
        <w:t xml:space="preserve">                                                                            </w:t>
      </w:r>
      <w:r w:rsidRPr="00E21287">
        <w:rPr>
          <w:rFonts w:ascii="Times New Roman" w:hAnsi="Times New Roman"/>
          <w:kern w:val="36"/>
          <w:sz w:val="26"/>
          <w:szCs w:val="26"/>
        </w:rPr>
        <w:t>Приложение</w:t>
      </w:r>
      <w:r>
        <w:rPr>
          <w:rFonts w:ascii="Times New Roman" w:hAnsi="Times New Roman"/>
          <w:kern w:val="36"/>
          <w:sz w:val="26"/>
          <w:szCs w:val="26"/>
        </w:rPr>
        <w:t xml:space="preserve"> № 1</w:t>
      </w:r>
      <w:r w:rsidRPr="00E21287">
        <w:rPr>
          <w:rFonts w:ascii="Times New Roman" w:hAnsi="Times New Roman"/>
          <w:kern w:val="36"/>
          <w:sz w:val="26"/>
          <w:szCs w:val="26"/>
        </w:rPr>
        <w:t xml:space="preserve"> </w:t>
      </w:r>
    </w:p>
    <w:p w:rsidR="000332A0" w:rsidRPr="00E21287" w:rsidRDefault="000332A0" w:rsidP="000332A0">
      <w:pPr>
        <w:ind w:left="4820"/>
        <w:jc w:val="left"/>
        <w:rPr>
          <w:rFonts w:ascii="Times New Roman" w:hAnsi="Times New Roman"/>
          <w:kern w:val="36"/>
          <w:sz w:val="26"/>
          <w:szCs w:val="26"/>
        </w:rPr>
      </w:pPr>
      <w:r w:rsidRPr="00E21287">
        <w:rPr>
          <w:rFonts w:ascii="Times New Roman" w:hAnsi="Times New Roman"/>
          <w:kern w:val="36"/>
          <w:sz w:val="26"/>
          <w:szCs w:val="26"/>
        </w:rPr>
        <w:t xml:space="preserve"> </w:t>
      </w:r>
      <w:r w:rsidR="00C23DE8">
        <w:rPr>
          <w:rFonts w:ascii="Times New Roman" w:hAnsi="Times New Roman"/>
          <w:kern w:val="36"/>
          <w:sz w:val="26"/>
          <w:szCs w:val="26"/>
        </w:rPr>
        <w:t xml:space="preserve"> </w:t>
      </w:r>
      <w:r w:rsidRPr="00E21287">
        <w:rPr>
          <w:rFonts w:ascii="Times New Roman" w:hAnsi="Times New Roman"/>
          <w:kern w:val="36"/>
          <w:sz w:val="26"/>
          <w:szCs w:val="26"/>
        </w:rPr>
        <w:t>к постановлению</w:t>
      </w:r>
    </w:p>
    <w:p w:rsidR="000332A0" w:rsidRPr="00E21287" w:rsidRDefault="000332A0" w:rsidP="000332A0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администрации Павловского</w:t>
      </w:r>
    </w:p>
    <w:p w:rsidR="000332A0" w:rsidRPr="00E21287" w:rsidRDefault="000332A0" w:rsidP="000332A0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муниципального  района</w:t>
      </w:r>
    </w:p>
    <w:p w:rsidR="000332A0" w:rsidRPr="00E21287" w:rsidRDefault="000332A0" w:rsidP="000332A0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Воронежской области</w:t>
      </w:r>
    </w:p>
    <w:p w:rsidR="000332A0" w:rsidRPr="00E21287" w:rsidRDefault="000332A0" w:rsidP="000332A0">
      <w:pPr>
        <w:tabs>
          <w:tab w:val="left" w:pos="5529"/>
        </w:tabs>
        <w:spacing w:line="20" w:lineRule="atLeast"/>
        <w:jc w:val="left"/>
        <w:rPr>
          <w:rFonts w:ascii="Times New Roman" w:hAnsi="Times New Roman"/>
          <w:sz w:val="26"/>
          <w:szCs w:val="26"/>
        </w:rPr>
      </w:pPr>
      <w:r w:rsidRPr="00E21287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E21287">
        <w:rPr>
          <w:rFonts w:ascii="Times New Roman" w:hAnsi="Times New Roman"/>
          <w:sz w:val="26"/>
          <w:szCs w:val="26"/>
        </w:rPr>
        <w:t xml:space="preserve">от  __________ № ________ </w:t>
      </w:r>
    </w:p>
    <w:p w:rsidR="00904A93" w:rsidRDefault="00904A93" w:rsidP="00904A93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841E2" w:rsidRDefault="00D841E2" w:rsidP="00904A93">
      <w:pPr>
        <w:ind w:firstLine="709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7347D" w:rsidRDefault="00904A93" w:rsidP="00D841E2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6B130B">
        <w:rPr>
          <w:rFonts w:ascii="Times New Roman" w:hAnsi="Times New Roman"/>
          <w:sz w:val="26"/>
          <w:szCs w:val="26"/>
        </w:rPr>
        <w:t>Таблица № 8</w:t>
      </w:r>
    </w:p>
    <w:p w:rsidR="00D841E2" w:rsidRPr="00CF5605" w:rsidRDefault="00D841E2" w:rsidP="00D841E2">
      <w:pPr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D7347D" w:rsidRPr="00242436" w:rsidRDefault="00D7347D" w:rsidP="00D7347D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42436">
        <w:rPr>
          <w:rFonts w:ascii="Times New Roman" w:hAnsi="Times New Roman"/>
          <w:sz w:val="26"/>
          <w:szCs w:val="26"/>
        </w:rPr>
        <w:t xml:space="preserve">Размер компенсации педагогическим работникам, </w:t>
      </w:r>
    </w:p>
    <w:p w:rsidR="00D7347D" w:rsidRDefault="00D7347D" w:rsidP="00D7347D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42436">
        <w:rPr>
          <w:rFonts w:ascii="Times New Roman" w:hAnsi="Times New Roman"/>
          <w:sz w:val="26"/>
          <w:szCs w:val="26"/>
        </w:rPr>
        <w:t>выполнявшим работы при проведении экзамена</w:t>
      </w:r>
    </w:p>
    <w:p w:rsidR="00D7347D" w:rsidRPr="006B130B" w:rsidRDefault="00D7347D" w:rsidP="00D7347D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76"/>
        <w:gridCol w:w="6996"/>
        <w:gridCol w:w="2285"/>
      </w:tblGrid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№ п/п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Вид выполняемой работы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Размер компенсации за один календарный день (рублей)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Руководитель ППЭ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1 500,0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2.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Организатор ППЭ в аудитории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800,0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3.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Организатор ППЭ вне аудитории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600,0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4.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Член ГЭК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500,0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5.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Технический специалист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1 400,0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6.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Экзаменатор-собеседник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700,0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7.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Ассистент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700,0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8.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Эксперт, оценивающий выполнение лабораторных работ по химии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500,0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9.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Специалист по проведению инструктажа и обеспечению лабораторных работ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500,0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55AF3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10.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Член конфликтной комиссии менее 50;</w:t>
            </w:r>
          </w:p>
          <w:p w:rsidR="00D7347D" w:rsidRPr="006B130B" w:rsidRDefault="00D7347D" w:rsidP="00D7347D">
            <w:pPr>
              <w:suppressAutoHyphens/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- количестве членов первичной профсоюзной организации более 50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700,0</w:t>
            </w:r>
          </w:p>
          <w:p w:rsidR="00D7347D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</w:p>
          <w:p w:rsidR="00D7347D" w:rsidRPr="006B130B" w:rsidRDefault="00D7347D" w:rsidP="00D55AF3">
            <w:pPr>
              <w:suppressAutoHyphens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11.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Кураторам службы школьной медиации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7347D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1100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12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Координация деятельности специалистов «Ресурсных классов» (Устанавливается учителю «Ресурсного класса»)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7347D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12 500</w:t>
            </w:r>
          </w:p>
        </w:tc>
      </w:tr>
      <w:tr w:rsidR="00D7347D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13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347D" w:rsidRPr="006B130B" w:rsidRDefault="00D7347D" w:rsidP="00D7347D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Психолого-педагогическое сопровождение специалистов и обучающихся «Ресурсных классов» (Устанавливается педагогу-психологу «Ресурсного класса»)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7D" w:rsidRPr="006B130B" w:rsidRDefault="00D7347D" w:rsidP="00D7347D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12 500</w:t>
            </w:r>
          </w:p>
        </w:tc>
      </w:tr>
      <w:tr w:rsidR="00CF5605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14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Участие в следственных действиях с участием несовершеннолетних потерпевших или свидетелей (За 1 час участия в следственных действиях)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05" w:rsidRPr="006B130B" w:rsidRDefault="00CF5605" w:rsidP="00CF5605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250</w:t>
            </w:r>
          </w:p>
        </w:tc>
      </w:tr>
      <w:tr w:rsidR="00CF5605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15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За работу в составе психолого-медико-педагогической службы общеобразовательной  организации или выполнение функций специалиста по психолого-медико-педагогическому сопровождению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2 000</w:t>
            </w:r>
          </w:p>
        </w:tc>
      </w:tr>
      <w:tr w:rsidR="00CF5605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16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За выполнение работ по наставничеству (срок от 3 месяцев до 1 года):</w:t>
            </w:r>
          </w:p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- 1 работник (обучаемый)</w:t>
            </w:r>
          </w:p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-</w:t>
            </w:r>
            <w:r w:rsidR="00C708F6">
              <w:rPr>
                <w:rFonts w:ascii="Times New Roman" w:hAnsi="Times New Roman"/>
              </w:rPr>
              <w:t xml:space="preserve"> </w:t>
            </w:r>
            <w:r w:rsidRPr="006B130B">
              <w:rPr>
                <w:rFonts w:ascii="Times New Roman" w:hAnsi="Times New Roman"/>
              </w:rPr>
              <w:t>2 работника (обучаемых)</w:t>
            </w:r>
          </w:p>
          <w:p w:rsidR="00CF5605" w:rsidRPr="006B130B" w:rsidRDefault="00CF5605" w:rsidP="00CF5605">
            <w:pPr>
              <w:ind w:firstLine="0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-</w:t>
            </w:r>
            <w:r w:rsidR="00C708F6">
              <w:rPr>
                <w:rFonts w:ascii="Times New Roman" w:hAnsi="Times New Roman"/>
              </w:rPr>
              <w:t xml:space="preserve"> </w:t>
            </w:r>
            <w:r w:rsidRPr="006B130B">
              <w:rPr>
                <w:rFonts w:ascii="Times New Roman" w:hAnsi="Times New Roman"/>
              </w:rPr>
              <w:t>3 работника (обучаемых)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2 000</w:t>
            </w:r>
          </w:p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3 500</w:t>
            </w:r>
          </w:p>
          <w:p w:rsidR="00CF5605" w:rsidRPr="006B130B" w:rsidRDefault="00CF5605" w:rsidP="00CF5605">
            <w:pPr>
              <w:ind w:firstLine="0"/>
              <w:jc w:val="center"/>
              <w:rPr>
                <w:rFonts w:ascii="Times New Roman" w:hAnsi="Times New Roman"/>
              </w:rPr>
            </w:pPr>
            <w:r w:rsidRPr="006B130B">
              <w:rPr>
                <w:rFonts w:ascii="Times New Roman" w:hAnsi="Times New Roman"/>
              </w:rPr>
              <w:t>5 000</w:t>
            </w:r>
          </w:p>
        </w:tc>
      </w:tr>
      <w:tr w:rsidR="00CF5605" w:rsidRPr="006B130B" w:rsidTr="00CF5605">
        <w:trPr>
          <w:trHeight w:val="273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605" w:rsidRPr="00CD65A4" w:rsidRDefault="00CF5605" w:rsidP="000332A0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CD65A4">
              <w:rPr>
                <w:rFonts w:ascii="Times New Roman" w:hAnsi="Times New Roman"/>
              </w:rPr>
              <w:t>1</w:t>
            </w:r>
            <w:r w:rsidRPr="00CD65A4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5605" w:rsidRPr="00CD65A4" w:rsidRDefault="00CF5605" w:rsidP="00257A4E">
            <w:pPr>
              <w:ind w:firstLine="0"/>
              <w:rPr>
                <w:rFonts w:ascii="Times New Roman" w:hAnsi="Times New Roman"/>
              </w:rPr>
            </w:pPr>
            <w:r w:rsidRPr="00CD65A4">
              <w:rPr>
                <w:rFonts w:ascii="Times New Roman" w:hAnsi="Times New Roman"/>
              </w:rPr>
              <w:lastRenderedPageBreak/>
              <w:t>За работу с госпабликами организации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605" w:rsidRPr="00CD65A4" w:rsidRDefault="00CF5605" w:rsidP="00CF5605">
            <w:pPr>
              <w:jc w:val="center"/>
              <w:rPr>
                <w:rFonts w:ascii="Times New Roman" w:hAnsi="Times New Roman"/>
              </w:rPr>
            </w:pPr>
            <w:r w:rsidRPr="00CD65A4">
              <w:rPr>
                <w:rFonts w:ascii="Times New Roman" w:hAnsi="Times New Roman"/>
              </w:rPr>
              <w:t xml:space="preserve">не менее </w:t>
            </w:r>
          </w:p>
          <w:p w:rsidR="00CF5605" w:rsidRPr="00CD65A4" w:rsidRDefault="00CF5605" w:rsidP="00CF5605">
            <w:pPr>
              <w:jc w:val="center"/>
              <w:rPr>
                <w:rFonts w:ascii="Times New Roman" w:hAnsi="Times New Roman"/>
              </w:rPr>
            </w:pPr>
            <w:r w:rsidRPr="00CD65A4">
              <w:rPr>
                <w:rFonts w:ascii="Times New Roman" w:hAnsi="Times New Roman"/>
              </w:rPr>
              <w:lastRenderedPageBreak/>
              <w:t>1 500</w:t>
            </w:r>
          </w:p>
        </w:tc>
      </w:tr>
    </w:tbl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D21293" w:rsidRDefault="00D21293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A54A1E" w:rsidRDefault="00A54A1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A54A1E" w:rsidRDefault="00A54A1E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C865C8" w:rsidRDefault="00C865C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327437" w:rsidRDefault="00327437" w:rsidP="00327437">
      <w:pPr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lastRenderedPageBreak/>
        <w:t xml:space="preserve">                                                                            </w:t>
      </w:r>
      <w:r w:rsidRPr="00E21287">
        <w:rPr>
          <w:rFonts w:ascii="Times New Roman" w:hAnsi="Times New Roman"/>
          <w:kern w:val="36"/>
          <w:sz w:val="26"/>
          <w:szCs w:val="26"/>
        </w:rPr>
        <w:t>Приложение</w:t>
      </w:r>
      <w:r>
        <w:rPr>
          <w:rFonts w:ascii="Times New Roman" w:hAnsi="Times New Roman"/>
          <w:kern w:val="36"/>
          <w:sz w:val="26"/>
          <w:szCs w:val="26"/>
        </w:rPr>
        <w:t xml:space="preserve"> № 2</w:t>
      </w:r>
      <w:r w:rsidRPr="00E21287">
        <w:rPr>
          <w:rFonts w:ascii="Times New Roman" w:hAnsi="Times New Roman"/>
          <w:kern w:val="36"/>
          <w:sz w:val="26"/>
          <w:szCs w:val="26"/>
        </w:rPr>
        <w:t xml:space="preserve"> </w:t>
      </w:r>
    </w:p>
    <w:p w:rsidR="00327437" w:rsidRPr="00E21287" w:rsidRDefault="00327437" w:rsidP="00327437">
      <w:pPr>
        <w:ind w:left="4820"/>
        <w:jc w:val="left"/>
        <w:rPr>
          <w:rFonts w:ascii="Times New Roman" w:hAnsi="Times New Roman"/>
          <w:kern w:val="36"/>
          <w:sz w:val="26"/>
          <w:szCs w:val="26"/>
        </w:rPr>
      </w:pPr>
      <w:r w:rsidRPr="00E21287">
        <w:rPr>
          <w:rFonts w:ascii="Times New Roman" w:hAnsi="Times New Roman"/>
          <w:kern w:val="36"/>
          <w:sz w:val="26"/>
          <w:szCs w:val="26"/>
        </w:rPr>
        <w:t xml:space="preserve"> </w:t>
      </w:r>
      <w:r>
        <w:rPr>
          <w:rFonts w:ascii="Times New Roman" w:hAnsi="Times New Roman"/>
          <w:kern w:val="36"/>
          <w:sz w:val="26"/>
          <w:szCs w:val="26"/>
        </w:rPr>
        <w:t xml:space="preserve"> </w:t>
      </w:r>
      <w:r w:rsidRPr="00E21287">
        <w:rPr>
          <w:rFonts w:ascii="Times New Roman" w:hAnsi="Times New Roman"/>
          <w:kern w:val="36"/>
          <w:sz w:val="26"/>
          <w:szCs w:val="26"/>
        </w:rPr>
        <w:t>к постановлению</w:t>
      </w:r>
    </w:p>
    <w:p w:rsidR="00327437" w:rsidRPr="00E21287" w:rsidRDefault="00327437" w:rsidP="00327437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администрации Павловского</w:t>
      </w:r>
    </w:p>
    <w:p w:rsidR="00327437" w:rsidRPr="00E21287" w:rsidRDefault="00327437" w:rsidP="00327437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муниципального  района</w:t>
      </w:r>
    </w:p>
    <w:p w:rsidR="00327437" w:rsidRPr="00E21287" w:rsidRDefault="00327437" w:rsidP="00327437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Воронежской области</w:t>
      </w:r>
    </w:p>
    <w:p w:rsidR="00327437" w:rsidRPr="00E21287" w:rsidRDefault="00327437" w:rsidP="00327437">
      <w:pPr>
        <w:tabs>
          <w:tab w:val="left" w:pos="5529"/>
        </w:tabs>
        <w:spacing w:line="20" w:lineRule="atLeast"/>
        <w:jc w:val="left"/>
        <w:rPr>
          <w:rFonts w:ascii="Times New Roman" w:hAnsi="Times New Roman"/>
          <w:sz w:val="26"/>
          <w:szCs w:val="26"/>
        </w:rPr>
      </w:pPr>
      <w:r w:rsidRPr="00E21287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E21287">
        <w:rPr>
          <w:rFonts w:ascii="Times New Roman" w:hAnsi="Times New Roman"/>
          <w:sz w:val="26"/>
          <w:szCs w:val="26"/>
        </w:rPr>
        <w:t xml:space="preserve">от  __________ № ________ </w:t>
      </w:r>
    </w:p>
    <w:p w:rsidR="00917818" w:rsidRPr="000E0F78" w:rsidRDefault="00917818" w:rsidP="0036799F">
      <w:pPr>
        <w:ind w:firstLine="709"/>
        <w:rPr>
          <w:rFonts w:ascii="Times New Roman" w:hAnsi="Times New Roman"/>
        </w:rPr>
      </w:pPr>
    </w:p>
    <w:p w:rsidR="00917818" w:rsidRPr="000E0F78" w:rsidRDefault="00917818" w:rsidP="0036799F">
      <w:pPr>
        <w:ind w:firstLine="709"/>
        <w:rPr>
          <w:rFonts w:ascii="Times New Roman" w:hAnsi="Times New Roman"/>
        </w:rPr>
      </w:pPr>
    </w:p>
    <w:p w:rsidR="00E57DE0" w:rsidRPr="000E0F78" w:rsidRDefault="00E57DE0" w:rsidP="00E57DE0">
      <w:pPr>
        <w:pStyle w:val="ConsNormal"/>
        <w:widowControl/>
        <w:spacing w:line="360" w:lineRule="auto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0F78">
        <w:rPr>
          <w:rFonts w:ascii="Times New Roman" w:hAnsi="Times New Roman" w:cs="Times New Roman"/>
          <w:sz w:val="24"/>
          <w:szCs w:val="24"/>
        </w:rPr>
        <w:t>5.1. Заработная плата работников дошкольной образовательной организации рассчитывается по следующей формуле: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</w:rPr>
      </w:pPr>
      <w:r w:rsidRPr="000E0F78">
        <w:rPr>
          <w:rFonts w:ascii="Times New Roman" w:hAnsi="Times New Roman"/>
        </w:rPr>
        <w:t>Зп=Од+К+С , где: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bCs/>
        </w:rPr>
        <w:t>Зп</w:t>
      </w:r>
      <w:r w:rsidRPr="000E0F78">
        <w:rPr>
          <w:rFonts w:ascii="Times New Roman" w:hAnsi="Times New Roman"/>
        </w:rPr>
        <w:t xml:space="preserve"> – заработная плата;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bCs/>
        </w:rPr>
        <w:t xml:space="preserve">Од </w:t>
      </w:r>
      <w:r w:rsidRPr="000E0F78">
        <w:rPr>
          <w:rFonts w:ascii="Times New Roman" w:hAnsi="Times New Roman"/>
        </w:rPr>
        <w:t>– оклад (должностной оклад);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bCs/>
        </w:rPr>
        <w:t>К</w:t>
      </w:r>
      <w:r w:rsidRPr="000E0F78">
        <w:rPr>
          <w:rFonts w:ascii="Times New Roman" w:hAnsi="Times New Roman"/>
        </w:rPr>
        <w:t>– компенсационные выплаты;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bCs/>
        </w:rPr>
        <w:t>С</w:t>
      </w:r>
      <w:r w:rsidRPr="000E0F78">
        <w:rPr>
          <w:rFonts w:ascii="Times New Roman" w:hAnsi="Times New Roman"/>
        </w:rPr>
        <w:t>– стимулирующие выплаты.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</w:rPr>
      </w:pPr>
      <w:r w:rsidRPr="000E0F78">
        <w:rPr>
          <w:rFonts w:ascii="Times New Roman" w:hAnsi="Times New Roman"/>
        </w:rPr>
        <w:t>Оклад (должностной оклад) рассчитывается по формуле: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i/>
        </w:rPr>
        <w:t>Од=Б×К</w:t>
      </w:r>
      <w:r w:rsidRPr="000E0F78">
        <w:rPr>
          <w:rFonts w:ascii="Times New Roman" w:hAnsi="Times New Roman"/>
          <w:i/>
          <w:vertAlign w:val="subscript"/>
        </w:rPr>
        <w:t>с</w:t>
      </w:r>
      <w:r w:rsidRPr="000E0F78">
        <w:rPr>
          <w:rFonts w:ascii="Times New Roman" w:hAnsi="Times New Roman"/>
          <w:i/>
        </w:rPr>
        <w:t>+К</w:t>
      </w:r>
      <w:r w:rsidRPr="000E0F78">
        <w:rPr>
          <w:rFonts w:ascii="Times New Roman" w:hAnsi="Times New Roman"/>
          <w:i/>
          <w:vertAlign w:val="subscript"/>
        </w:rPr>
        <w:t>н</w:t>
      </w:r>
      <w:r w:rsidRPr="000E0F78">
        <w:rPr>
          <w:rFonts w:ascii="Times New Roman" w:hAnsi="Times New Roman"/>
        </w:rPr>
        <w:t>, где: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bCs/>
        </w:rPr>
        <w:t>Б</w:t>
      </w:r>
      <w:r w:rsidRPr="000E0F78">
        <w:rPr>
          <w:rFonts w:ascii="Times New Roman" w:hAnsi="Times New Roman"/>
        </w:rPr>
        <w:t xml:space="preserve"> – оклад по ПКГ (Приложение «</w:t>
      </w:r>
      <w:r w:rsidRPr="000E0F78">
        <w:rPr>
          <w:rFonts w:ascii="Times New Roman" w:hAnsi="Times New Roman"/>
          <w:kern w:val="36"/>
        </w:rPr>
        <w:t>Р</w:t>
      </w:r>
      <w:r w:rsidRPr="000E0F78">
        <w:rPr>
          <w:rFonts w:ascii="Times New Roman" w:hAnsi="Times New Roman"/>
          <w:bCs/>
        </w:rPr>
        <w:t>екомендуемые минимальные оклады по профессионально - квалификационным группам (ПКГ) должностей работников образовательных организаций»</w:t>
      </w:r>
      <w:r w:rsidRPr="000E0F78">
        <w:rPr>
          <w:rFonts w:ascii="Times New Roman" w:hAnsi="Times New Roman"/>
        </w:rPr>
        <w:t xml:space="preserve"> к настоящему приказу);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bCs/>
        </w:rPr>
        <w:t>К</w:t>
      </w:r>
      <w:r w:rsidRPr="000E0F78">
        <w:rPr>
          <w:rFonts w:ascii="Times New Roman" w:hAnsi="Times New Roman"/>
          <w:bCs/>
          <w:vertAlign w:val="subscript"/>
        </w:rPr>
        <w:t>с</w:t>
      </w:r>
      <w:r w:rsidRPr="000E0F78">
        <w:rPr>
          <w:rFonts w:ascii="Times New Roman" w:hAnsi="Times New Roman"/>
        </w:rPr>
        <w:t xml:space="preserve"> - коэффициент удорожания по местонахождению дошкольной образовательной организации (город - 1, село - 1,25)</w:t>
      </w:r>
      <w:r w:rsidRPr="000E0F78">
        <w:rPr>
          <w:rStyle w:val="aff2"/>
          <w:rFonts w:ascii="Times New Roman" w:hAnsi="Times New Roman"/>
        </w:rPr>
        <w:footnoteReference w:id="1"/>
      </w:r>
      <w:r w:rsidRPr="000E0F78">
        <w:rPr>
          <w:rFonts w:ascii="Times New Roman" w:hAnsi="Times New Roman"/>
        </w:rPr>
        <w:t>;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</w:rPr>
      </w:pPr>
      <w:r w:rsidRPr="000E0F78">
        <w:rPr>
          <w:rFonts w:ascii="Times New Roman" w:hAnsi="Times New Roman"/>
          <w:bCs/>
        </w:rPr>
        <w:t>К</w:t>
      </w:r>
      <w:r w:rsidRPr="000E0F78">
        <w:rPr>
          <w:rFonts w:ascii="Times New Roman" w:hAnsi="Times New Roman"/>
          <w:bCs/>
          <w:vertAlign w:val="subscript"/>
        </w:rPr>
        <w:t>н</w:t>
      </w:r>
      <w:r w:rsidRPr="000E0F78">
        <w:rPr>
          <w:rFonts w:ascii="Times New Roman" w:hAnsi="Times New Roman"/>
        </w:rPr>
        <w:t xml:space="preserve"> – сумма постоянных повышающих надбавок к окладу (должностному окладу), ставке заработной платы в зависимости от специфики и особенностей труда (Таблица 1).</w:t>
      </w:r>
    </w:p>
    <w:p w:rsidR="00E57DE0" w:rsidRPr="000E0F78" w:rsidRDefault="00E57DE0" w:rsidP="00E57DE0">
      <w:pPr>
        <w:spacing w:line="360" w:lineRule="auto"/>
        <w:ind w:firstLine="851"/>
        <w:rPr>
          <w:rFonts w:ascii="Times New Roman" w:hAnsi="Times New Roman"/>
        </w:rPr>
      </w:pPr>
      <w:r w:rsidRPr="000E0F78">
        <w:rPr>
          <w:rFonts w:ascii="Times New Roman" w:hAnsi="Times New Roman"/>
        </w:rPr>
        <w:t>При этом постоянно гарантированной величиной является оклад (должностной оклад), ставка заработной платы и сумма постоянных повышающих надбавок. Остальные части заработной платы выплачиваются в пределах утверждённого фонда оплаты труда, в соответствии с условиями труда, его количеством, качеством.</w:t>
      </w:r>
    </w:p>
    <w:p w:rsidR="00E57DE0" w:rsidRPr="000E0F78" w:rsidRDefault="00E57DE0" w:rsidP="00E57DE0">
      <w:pPr>
        <w:spacing w:line="360" w:lineRule="auto"/>
        <w:ind w:firstLine="708"/>
        <w:jc w:val="right"/>
        <w:rPr>
          <w:rFonts w:ascii="Times New Roman" w:hAnsi="Times New Roman"/>
          <w:bCs/>
        </w:rPr>
      </w:pPr>
      <w:r w:rsidRPr="000E0F78">
        <w:rPr>
          <w:rFonts w:ascii="Times New Roman" w:hAnsi="Times New Roman"/>
        </w:rPr>
        <w:t xml:space="preserve">Таблица 1 </w:t>
      </w:r>
    </w:p>
    <w:p w:rsidR="00E57DE0" w:rsidRPr="000E0F78" w:rsidRDefault="00E57DE0" w:rsidP="00E57DE0">
      <w:pPr>
        <w:ind w:firstLine="708"/>
        <w:jc w:val="center"/>
        <w:rPr>
          <w:rFonts w:ascii="Times New Roman" w:hAnsi="Times New Roman"/>
          <w:bCs/>
        </w:rPr>
      </w:pPr>
      <w:r w:rsidRPr="000E0F78">
        <w:rPr>
          <w:rFonts w:ascii="Times New Roman" w:hAnsi="Times New Roman"/>
          <w:bCs/>
        </w:rPr>
        <w:t>Рекомендуемые размеры постоянных повышающих надбавок к окладу (должностному окладу) ставке заработной платы</w:t>
      </w:r>
    </w:p>
    <w:p w:rsidR="00E57DE0" w:rsidRPr="000E0F78" w:rsidRDefault="00E57DE0" w:rsidP="00E57DE0">
      <w:pPr>
        <w:ind w:firstLine="708"/>
        <w:jc w:val="center"/>
        <w:rPr>
          <w:rFonts w:ascii="Times New Roman" w:hAnsi="Times New Roman"/>
          <w:bCs/>
        </w:rPr>
      </w:pPr>
    </w:p>
    <w:tbl>
      <w:tblPr>
        <w:tblW w:w="935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07"/>
        <w:gridCol w:w="3187"/>
        <w:gridCol w:w="1632"/>
        <w:gridCol w:w="3329"/>
      </w:tblGrid>
      <w:tr w:rsidR="00E57DE0" w:rsidRPr="000E0F78" w:rsidTr="00BA6B6C">
        <w:trPr>
          <w:trHeight w:val="580"/>
          <w:tblHeader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  <w:bCs/>
              </w:rPr>
            </w:pPr>
            <w:r w:rsidRPr="000E0F78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jc w:val="center"/>
              <w:rPr>
                <w:rFonts w:ascii="Times New Roman" w:hAnsi="Times New Roman"/>
                <w:bCs/>
              </w:rPr>
            </w:pPr>
            <w:r w:rsidRPr="000E0F78">
              <w:rPr>
                <w:rFonts w:ascii="Times New Roman" w:hAnsi="Times New Roman"/>
                <w:bCs/>
              </w:rPr>
              <w:t>Категории работников и основания установления надбавок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jc w:val="center"/>
              <w:rPr>
                <w:rFonts w:ascii="Times New Roman" w:hAnsi="Times New Roman"/>
                <w:bCs/>
              </w:rPr>
            </w:pPr>
            <w:r w:rsidRPr="000E0F78">
              <w:rPr>
                <w:rFonts w:ascii="Times New Roman" w:hAnsi="Times New Roman"/>
                <w:bCs/>
              </w:rPr>
              <w:t>РазмерК</w:t>
            </w:r>
            <w:r w:rsidRPr="000E0F78">
              <w:rPr>
                <w:rFonts w:ascii="Times New Roman" w:hAnsi="Times New Roman"/>
                <w:bCs/>
                <w:vertAlign w:val="subscript"/>
              </w:rPr>
              <w:t>н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tabs>
                <w:tab w:val="center" w:pos="1750"/>
                <w:tab w:val="right" w:pos="3500"/>
              </w:tabs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  <w:bCs/>
              </w:rPr>
              <w:tab/>
              <w:t>Примечания</w:t>
            </w:r>
            <w:r w:rsidRPr="000E0F78">
              <w:rPr>
                <w:rFonts w:ascii="Times New Roman" w:hAnsi="Times New Roman"/>
                <w:bCs/>
              </w:rPr>
              <w:tab/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Педагогическим работникам при наличии квалификационной категории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Коэффициент за квалификационную категорию сохраняется до конца месяца, в котором </w:t>
            </w:r>
            <w:r w:rsidRPr="000E0F78">
              <w:rPr>
                <w:rFonts w:ascii="Times New Roman" w:hAnsi="Times New Roman"/>
              </w:rPr>
              <w:lastRenderedPageBreak/>
              <w:t>закончился срок действия квалификационной категории.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Коэффициент за квалификационную категорию сохраняется на год в следующих случаях: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длительный отпуск до года;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заграничная командировка;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длительное лечение (более 6 месяцев);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в течение года до ухода работника на пенсию по возрасту</w:t>
            </w:r>
            <w:r w:rsidRPr="000E0F78">
              <w:rPr>
                <w:rStyle w:val="aff0"/>
                <w:rFonts w:ascii="Times New Roman" w:hAnsi="Times New Roman"/>
              </w:rPr>
              <w:footnoteReference w:id="2"/>
            </w:r>
            <w:r w:rsidRPr="000E0F78">
              <w:rPr>
                <w:rFonts w:ascii="Times New Roman" w:hAnsi="Times New Roman"/>
              </w:rPr>
              <w:t>.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После окончания отпуска по уходу за ребенком до трех лет коэффициент квалификационной категории сохраняется на период до двух лет, с момента выхода из отпуска по уходу за ребенком.</w:t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lastRenderedPageBreak/>
              <w:t>1.1.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- высшая квалификационная категория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5 100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rPr>
          <w:trHeight w:val="562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1.2.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первая квалификационная категория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2 600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Работникам за стаж непрерывной работы (выслугу лет). При стаже: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Выплата за стаж непрерывной работы может осуществляться работникам, для которых данная образовательная организация является местом основной работы. </w:t>
            </w:r>
          </w:p>
          <w:p w:rsidR="00E57DE0" w:rsidRPr="000E0F78" w:rsidRDefault="00E57DE0" w:rsidP="00D55A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В стаж непрерывной работы включается:</w:t>
            </w:r>
          </w:p>
          <w:p w:rsidR="00E57DE0" w:rsidRPr="000E0F78" w:rsidRDefault="00E57DE0" w:rsidP="00D55AF3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0F78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E57DE0" w:rsidRPr="000E0F78" w:rsidRDefault="00E57DE0" w:rsidP="00D55AF3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/>
              <w:rPr>
                <w:rFonts w:ascii="Times New Roman" w:hAnsi="Times New Roman"/>
                <w:shd w:val="clear" w:color="auto" w:fill="FFFFFF"/>
              </w:rPr>
            </w:pPr>
            <w:r w:rsidRPr="000E0F78">
              <w:rPr>
                <w:rFonts w:ascii="Times New Roman" w:hAnsi="Times New Roman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E57DE0" w:rsidRPr="000E0F78" w:rsidRDefault="00E57DE0" w:rsidP="00D55A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  <w:shd w:val="clear" w:color="auto" w:fill="FFFFFF"/>
              </w:rPr>
            </w:pPr>
            <w:r w:rsidRPr="000E0F78">
              <w:rPr>
                <w:rFonts w:ascii="Times New Roman" w:hAnsi="Times New Roman"/>
                <w:shd w:val="clear" w:color="auto" w:fill="FFFFFF"/>
              </w:rPr>
              <w:t xml:space="preserve">- время отпуска по уходу за ребенком до достижения им возраста трех лет работникам, состоящим в трудовых отношениях с </w:t>
            </w:r>
            <w:r w:rsidRPr="000E0F78">
              <w:rPr>
                <w:rFonts w:ascii="Times New Roman" w:hAnsi="Times New Roman"/>
                <w:shd w:val="clear" w:color="auto" w:fill="FFFFFF"/>
              </w:rPr>
              <w:lastRenderedPageBreak/>
              <w:t>организацией.</w:t>
            </w:r>
          </w:p>
          <w:p w:rsidR="00E57DE0" w:rsidRPr="000E0F78" w:rsidRDefault="00E57DE0" w:rsidP="00D55AF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  <w:shd w:val="clear" w:color="auto" w:fill="FFFFFF"/>
              </w:rPr>
              <w:t>Для педагогических работников в непрерывный трудовой стаж  входит стаж педагогической работы в образовательных учреждениях.</w:t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2.1.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от 3 до 5 лет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jc w:val="center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300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2.2.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от 5 до 10 лет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jc w:val="center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2.3.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от 10 до 15 лет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jc w:val="center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650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2.4.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свыше 15 лет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jc w:val="center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900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3.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Руководящим работникам, специалистам, служащим за наличие ученой степени и ученого звания: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widowControl w:val="0"/>
              <w:autoSpaceDE w:val="0"/>
              <w:snapToGri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3.1.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при наличии ученой степени доктора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2600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rPr>
          <w:trHeight w:val="1374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3.2.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при наличии ученой степени кандидата наук по профилю образовательной организации и/или педагогической деятельности (преподаваемых дисциплин);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1600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Руководящим работникам, специалистам, служащим за наличие наград ведомственных (по профилю образовательной организации и/или педагогической деятельности (преподаваемых дисциплин):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4.1.1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Почетное звание «Народный учитель РФ»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4 500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4.1.2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</w:t>
            </w:r>
            <w:r w:rsidRPr="000E0F78">
              <w:rPr>
                <w:rFonts w:ascii="Times New Roman" w:hAnsi="Times New Roman"/>
              </w:rPr>
              <w:lastRenderedPageBreak/>
              <w:t>мастер производственного обучения РФ», «Заслуженный преподаватель РФ»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lastRenderedPageBreak/>
              <w:t>3 500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4.1.3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0E0F78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2 600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4.1.4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Нагрудный знак «</w:t>
            </w:r>
            <w:r w:rsidRPr="000E0F78">
              <w:rPr>
                <w:rFonts w:ascii="Times New Roman" w:hAnsi="Times New Roman"/>
                <w:color w:val="22272F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1 600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4.1.5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Почетная грамота, Благодарность Министерства образования и науки РФ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1 020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Руководящим работникам, специалистам, служащим за наличие ведомственных наград Министерства просвещения РФ: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4.2.1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медаль Ушинского К.Д., Медаль Выготского Л.С.;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5 100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lastRenderedPageBreak/>
              <w:t>4.2.2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0E0F78">
              <w:rPr>
                <w:color w:val="22272F"/>
              </w:rPr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2 600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4.2.3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0E0F78">
              <w:rPr>
                <w:rFonts w:ascii="Times New Roman" w:hAnsi="Times New Roman"/>
                <w:color w:val="22272F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1600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4.2.4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  <w:color w:val="22272F"/>
                <w:shd w:val="clear" w:color="auto" w:fill="FFFFFF"/>
              </w:rPr>
            </w:pPr>
            <w:r w:rsidRPr="000E0F78">
              <w:rPr>
                <w:rFonts w:ascii="Times New Roman" w:hAnsi="Times New Roman"/>
                <w:color w:val="22272F"/>
                <w:shd w:val="clear" w:color="auto" w:fill="FFFFFF"/>
              </w:rPr>
              <w:t>почетная грамота Министерства просвещения РФ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1 020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4.3.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  <w:color w:val="22272F"/>
                <w:highlight w:val="yellow"/>
                <w:shd w:val="clear" w:color="auto" w:fill="FFFFFF"/>
              </w:rPr>
            </w:pPr>
            <w:r w:rsidRPr="000E0F78">
              <w:rPr>
                <w:rFonts w:ascii="Times New Roman" w:hAnsi="Times New Roman"/>
              </w:rPr>
              <w:t>Руководящим работникам, специалистам, служащим за наличие</w:t>
            </w:r>
            <w:r w:rsidRPr="000E0F78">
              <w:rPr>
                <w:rFonts w:ascii="Times New Roman" w:hAnsi="Times New Roman"/>
                <w:color w:val="22272F"/>
                <w:shd w:val="clear" w:color="auto" w:fill="FFFFFF"/>
              </w:rPr>
              <w:t xml:space="preserve"> региональной награды п</w:t>
            </w:r>
            <w:r w:rsidRPr="000E0F78">
              <w:rPr>
                <w:rFonts w:ascii="Times New Roman" w:hAnsi="Times New Roman"/>
              </w:rPr>
              <w:t>очетный знак департамента образования Воронежской области «За заслуги в сфере образования Воронежской области»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2 550</w:t>
            </w:r>
          </w:p>
        </w:tc>
        <w:tc>
          <w:tcPr>
            <w:tcW w:w="3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pStyle w:val="p50"/>
              <w:shd w:val="clear" w:color="auto" w:fill="FFFFFF"/>
              <w:spacing w:before="0" w:beforeAutospacing="0" w:after="0" w:afterAutospacing="0"/>
              <w:rPr>
                <w:rStyle w:val="s13"/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Специалистам (в возрасте до 30 лет), впервые</w:t>
            </w:r>
            <w:r w:rsidRPr="000E0F78">
              <w:rPr>
                <w:rStyle w:val="aff0"/>
                <w:rFonts w:ascii="Times New Roman" w:hAnsi="Times New Roman"/>
              </w:rPr>
              <w:footnoteReference w:id="3"/>
            </w:r>
            <w:r w:rsidRPr="000E0F78">
              <w:rPr>
                <w:rFonts w:ascii="Times New Roman" w:hAnsi="Times New Roman"/>
              </w:rPr>
              <w:t>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pStyle w:val="p50"/>
              <w:shd w:val="clear" w:color="auto" w:fill="FFFFFF"/>
              <w:spacing w:before="0" w:beforeAutospacing="0" w:after="0" w:afterAutospacing="0"/>
              <w:rPr>
                <w:rStyle w:val="s13"/>
                <w:rFonts w:ascii="Times New Roman" w:hAnsi="Times New Roman"/>
              </w:rPr>
            </w:pPr>
            <w:r w:rsidRPr="000E0F78">
              <w:rPr>
                <w:rStyle w:val="s13"/>
                <w:rFonts w:ascii="Times New Roman" w:hAnsi="Times New Roman"/>
              </w:rPr>
              <w:t>Специалистами являются лица в возрасте до 30 лет:</w:t>
            </w:r>
          </w:p>
          <w:p w:rsidR="00E57DE0" w:rsidRPr="000E0F78" w:rsidRDefault="00E57DE0" w:rsidP="00D55AF3">
            <w:pPr>
              <w:pStyle w:val="p50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E0F78">
              <w:rPr>
                <w:rStyle w:val="s13"/>
                <w:rFonts w:ascii="Times New Roman" w:hAnsi="Times New Roman"/>
              </w:rPr>
              <w:t xml:space="preserve">- заключившие трудовой договор сразу после </w:t>
            </w:r>
            <w:r w:rsidRPr="000E0F78">
              <w:rPr>
                <w:rFonts w:ascii="Times New Roman" w:hAnsi="Times New Roman"/>
              </w:rPr>
              <w:t>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</w:t>
            </w:r>
          </w:p>
          <w:p w:rsidR="00E57DE0" w:rsidRPr="000E0F78" w:rsidRDefault="00E57DE0" w:rsidP="00D55AF3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имеющие законченное высшее (среднее) профессиональное образование;</w:t>
            </w:r>
          </w:p>
          <w:p w:rsidR="00E57DE0" w:rsidRPr="000E0F78" w:rsidRDefault="00E57DE0" w:rsidP="00D55AF3">
            <w:pPr>
              <w:pStyle w:val="p16"/>
              <w:shd w:val="clear" w:color="auto" w:fill="FFFFFF"/>
              <w:spacing w:before="0" w:beforeAutospacing="0" w:after="0" w:afterAutospacing="0"/>
              <w:ind w:firstLine="34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lastRenderedPageBreak/>
              <w:t>- имеющие профессионально-педагогическую квалификацию (соответствующую требованиям тарифно-квалификационной характеристики по должности и полученной специальности, подтвержденную документами государственного образца об уровне образования и (или) квалификации).</w:t>
            </w:r>
          </w:p>
          <w:p w:rsidR="00E57DE0" w:rsidRPr="000E0F78" w:rsidRDefault="00E57DE0" w:rsidP="00D55AF3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Доплаты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(но до достижения возраста 30 лет), за исключением случаев, указанных в следующем абзаце.</w:t>
            </w:r>
          </w:p>
          <w:p w:rsidR="00E57DE0" w:rsidRPr="000E0F78" w:rsidRDefault="00E57DE0" w:rsidP="00D55AF3">
            <w:pPr>
              <w:pStyle w:val="p16"/>
              <w:shd w:val="clear" w:color="auto" w:fill="FFFFFF"/>
              <w:spacing w:before="0" w:beforeAutospacing="0" w:after="0" w:afterAutospacing="0"/>
              <w:ind w:firstLine="539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Специалистам, не приступившим к работе в год окончания учебного заведения в связи с беременностью и родами, уходом за ребенком, призывом на военную службу или направлением на альтернативную гражданскую службу, в связи с временной нетрудоспособностью, невозможностью трудоустройства по полученной специальности при условии регистрации в качестве безработных в органах службы занятости населения, доплаты устанавливаются при предоставлении подтверждающих документов, на пять лет с </w:t>
            </w:r>
            <w:r w:rsidRPr="000E0F78">
              <w:rPr>
                <w:rFonts w:ascii="Times New Roman" w:hAnsi="Times New Roman"/>
              </w:rPr>
              <w:lastRenderedPageBreak/>
              <w:t>даты трудоустройства в учреждения образования в качестве специалистов по окончании указанных событий и при предоставлении подтверждающих документов.</w:t>
            </w:r>
          </w:p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Молодым специалистам, совмещавшим обучение в учебном заведении с работой в учреждениях образования (при наличии соответствующих записей в трудовой книжке) и продолжившим работу в учреждениях образования в качестве специалистов, доплаты устанавливаются на пять лет с даты окончания образовательного учреждения.</w:t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5.1.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- с дошкольной образовательной организацией, расположенной в городской местности или в поселке </w:t>
            </w:r>
            <w:r w:rsidRPr="000E0F78">
              <w:rPr>
                <w:rFonts w:ascii="Times New Roman" w:hAnsi="Times New Roman"/>
              </w:rPr>
              <w:lastRenderedPageBreak/>
              <w:t>городского типа;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lastRenderedPageBreak/>
              <w:t>4 000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5.2.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с дошкольной образовательной организацией, расположенной в городской местности или в поселке городского типа (при наличии диплома с отличием);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5 000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5.3.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с дошкольной образовательной организацией, расположенной в сельской местности;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6 000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5.4.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- с дошкольной образовательной организацией, расположенной в сельской местности (при наличии диплома с отличием).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7 000</w:t>
            </w: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snapToGrid w:val="0"/>
              <w:spacing w:line="36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6.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Педагогическим работникам, младшим воспитателям (помощникам воспитателей)  за работу с детьми, имеющими ограниченные возможности здоровья (далее-ОВЗ)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650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За каждого обучающегося с ОВЗ в группе, но не более 2550 при условии организации инклюзивного обучения, доплата не применятся по должностям педагог- психолог, учитель-логопед, учитель-дефектолог, социальный педагог.</w:t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7.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Младшим воспитателям и помощникам воспитателей доплата за участие в организации образовательного процесса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2 700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8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 xml:space="preserve">Педагогическим работникам, работающим в «Ресурсном группе» с детьми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</w:t>
            </w:r>
            <w:r w:rsidRPr="000E0F78">
              <w:rPr>
                <w:rFonts w:ascii="Times New Roman" w:hAnsi="Times New Roman"/>
              </w:rPr>
              <w:lastRenderedPageBreak/>
              <w:t>речи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lastRenderedPageBreak/>
              <w:t>12 200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Применяется только к работникам занимающим должности</w:t>
            </w:r>
            <w:r w:rsidR="00DA1486">
              <w:rPr>
                <w:rFonts w:ascii="Times New Roman" w:hAnsi="Times New Roman"/>
              </w:rPr>
              <w:t xml:space="preserve"> </w:t>
            </w:r>
            <w:r w:rsidRPr="000E0F78">
              <w:rPr>
                <w:rFonts w:ascii="Times New Roman" w:hAnsi="Times New Roman"/>
              </w:rPr>
              <w:t>тьютора</w:t>
            </w:r>
            <w:r w:rsidR="00DA1486">
              <w:rPr>
                <w:rFonts w:ascii="Times New Roman" w:hAnsi="Times New Roman"/>
              </w:rPr>
              <w:t xml:space="preserve"> </w:t>
            </w:r>
            <w:r w:rsidRPr="000E0F78">
              <w:rPr>
                <w:rFonts w:ascii="Times New Roman" w:hAnsi="Times New Roman"/>
              </w:rPr>
              <w:t>и воспитателя.</w:t>
            </w: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9.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Педагогическим работникам, реализующим общеобразовательные программы дошкольного образования, за исключением педагогов-психологов, учителей-логопедов, учителей-дефектологов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3850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10.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Педагог- психолог, учитель-логопед, учитель-дефектолог, социальный педагог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18900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</w:p>
        </w:tc>
      </w:tr>
      <w:tr w:rsidR="00E57DE0" w:rsidRPr="000E0F78" w:rsidTr="00BA6B6C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spacing w:line="360" w:lineRule="auto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11.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Методист</w:t>
            </w:r>
          </w:p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:rsidR="00E57DE0" w:rsidRPr="000E0F78" w:rsidRDefault="00E57DE0" w:rsidP="00D55AF3">
            <w:pPr>
              <w:widowControl w:val="0"/>
              <w:autoSpaceDE w:val="0"/>
              <w:rPr>
                <w:rFonts w:ascii="Times New Roman" w:hAnsi="Times New Roman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15000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DE0" w:rsidRPr="000E0F78" w:rsidRDefault="00E57DE0" w:rsidP="00D55AF3">
            <w:pPr>
              <w:rPr>
                <w:rFonts w:ascii="Times New Roman" w:hAnsi="Times New Roman"/>
              </w:rPr>
            </w:pPr>
            <w:r w:rsidRPr="000E0F78">
              <w:rPr>
                <w:rFonts w:ascii="Times New Roman" w:hAnsi="Times New Roman"/>
              </w:rPr>
              <w:t>Применятся для методистов по приказу департамента образования Воронежской области</w:t>
            </w:r>
            <w:r w:rsidRPr="000E0F78">
              <w:rPr>
                <w:rFonts w:ascii="Times New Roman" w:hAnsi="Times New Roman"/>
                <w:bCs/>
              </w:rPr>
              <w:t xml:space="preserve"> «Об организации деятельности регионального методического актива Воронежской области» </w:t>
            </w:r>
          </w:p>
        </w:tc>
      </w:tr>
    </w:tbl>
    <w:p w:rsidR="00917818" w:rsidRDefault="0091781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E0F78" w:rsidRDefault="000E0F78" w:rsidP="0036799F">
      <w:pPr>
        <w:ind w:firstLine="709"/>
        <w:rPr>
          <w:rFonts w:ascii="Times New Roman" w:hAnsi="Times New Roman"/>
        </w:rPr>
      </w:pPr>
    </w:p>
    <w:p w:rsidR="000F1001" w:rsidRDefault="000F1001" w:rsidP="0036799F">
      <w:pPr>
        <w:ind w:firstLine="709"/>
        <w:rPr>
          <w:rFonts w:ascii="Times New Roman" w:hAnsi="Times New Roman"/>
        </w:rPr>
      </w:pPr>
    </w:p>
    <w:p w:rsidR="000E0F78" w:rsidRPr="000E0F78" w:rsidRDefault="000E0F78" w:rsidP="0036799F">
      <w:pPr>
        <w:ind w:firstLine="709"/>
        <w:rPr>
          <w:rFonts w:ascii="Times New Roman" w:hAnsi="Times New Roman"/>
        </w:rPr>
      </w:pPr>
    </w:p>
    <w:p w:rsidR="00327437" w:rsidRDefault="00327437" w:rsidP="00327437">
      <w:pPr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         </w:t>
      </w:r>
      <w:r w:rsidRPr="00E21287">
        <w:rPr>
          <w:rFonts w:ascii="Times New Roman" w:hAnsi="Times New Roman"/>
          <w:kern w:val="36"/>
          <w:sz w:val="26"/>
          <w:szCs w:val="26"/>
        </w:rPr>
        <w:t>Приложение</w:t>
      </w:r>
      <w:r>
        <w:rPr>
          <w:rFonts w:ascii="Times New Roman" w:hAnsi="Times New Roman"/>
          <w:kern w:val="36"/>
          <w:sz w:val="26"/>
          <w:szCs w:val="26"/>
        </w:rPr>
        <w:t xml:space="preserve"> № 3</w:t>
      </w:r>
      <w:r w:rsidRPr="00E21287">
        <w:rPr>
          <w:rFonts w:ascii="Times New Roman" w:hAnsi="Times New Roman"/>
          <w:kern w:val="36"/>
          <w:sz w:val="26"/>
          <w:szCs w:val="26"/>
        </w:rPr>
        <w:t xml:space="preserve"> </w:t>
      </w:r>
    </w:p>
    <w:p w:rsidR="00327437" w:rsidRPr="00E21287" w:rsidRDefault="00327437" w:rsidP="00327437">
      <w:pPr>
        <w:ind w:left="4820"/>
        <w:jc w:val="left"/>
        <w:rPr>
          <w:rFonts w:ascii="Times New Roman" w:hAnsi="Times New Roman"/>
          <w:kern w:val="36"/>
          <w:sz w:val="26"/>
          <w:szCs w:val="26"/>
        </w:rPr>
      </w:pPr>
      <w:r w:rsidRPr="00E21287">
        <w:rPr>
          <w:rFonts w:ascii="Times New Roman" w:hAnsi="Times New Roman"/>
          <w:kern w:val="36"/>
          <w:sz w:val="26"/>
          <w:szCs w:val="26"/>
        </w:rPr>
        <w:t xml:space="preserve"> </w:t>
      </w:r>
      <w:r>
        <w:rPr>
          <w:rFonts w:ascii="Times New Roman" w:hAnsi="Times New Roman"/>
          <w:kern w:val="36"/>
          <w:sz w:val="26"/>
          <w:szCs w:val="26"/>
        </w:rPr>
        <w:t xml:space="preserve"> </w:t>
      </w:r>
      <w:r w:rsidRPr="00E21287">
        <w:rPr>
          <w:rFonts w:ascii="Times New Roman" w:hAnsi="Times New Roman"/>
          <w:kern w:val="36"/>
          <w:sz w:val="26"/>
          <w:szCs w:val="26"/>
        </w:rPr>
        <w:t>к постановлению</w:t>
      </w:r>
    </w:p>
    <w:p w:rsidR="00327437" w:rsidRPr="00E21287" w:rsidRDefault="00327437" w:rsidP="00327437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администрации Павловского</w:t>
      </w:r>
    </w:p>
    <w:p w:rsidR="00327437" w:rsidRPr="00E21287" w:rsidRDefault="00327437" w:rsidP="00327437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муниципального  района</w:t>
      </w:r>
    </w:p>
    <w:p w:rsidR="00327437" w:rsidRPr="00E21287" w:rsidRDefault="00327437" w:rsidP="00327437">
      <w:pPr>
        <w:ind w:firstLine="5103"/>
        <w:jc w:val="left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E21287">
        <w:rPr>
          <w:rFonts w:ascii="Times New Roman" w:hAnsi="Times New Roman"/>
          <w:kern w:val="36"/>
          <w:sz w:val="26"/>
          <w:szCs w:val="26"/>
        </w:rPr>
        <w:t>Воронежской области</w:t>
      </w:r>
    </w:p>
    <w:p w:rsidR="00327437" w:rsidRPr="00E21287" w:rsidRDefault="00327437" w:rsidP="00327437">
      <w:pPr>
        <w:tabs>
          <w:tab w:val="left" w:pos="5529"/>
        </w:tabs>
        <w:spacing w:line="20" w:lineRule="atLeast"/>
        <w:jc w:val="left"/>
        <w:rPr>
          <w:rFonts w:ascii="Times New Roman" w:hAnsi="Times New Roman"/>
          <w:sz w:val="26"/>
          <w:szCs w:val="26"/>
        </w:rPr>
      </w:pPr>
      <w:r w:rsidRPr="00E21287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E21287">
        <w:rPr>
          <w:rFonts w:ascii="Times New Roman" w:hAnsi="Times New Roman"/>
          <w:sz w:val="26"/>
          <w:szCs w:val="26"/>
        </w:rPr>
        <w:t xml:space="preserve">от  __________ № ________ </w:t>
      </w: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435967" w:rsidRPr="00BD0169" w:rsidRDefault="00435967" w:rsidP="00435967">
      <w:pPr>
        <w:spacing w:line="360" w:lineRule="auto"/>
        <w:ind w:firstLine="709"/>
        <w:jc w:val="right"/>
        <w:rPr>
          <w:rFonts w:ascii="Times New Roman" w:hAnsi="Times New Roman"/>
          <w:b/>
          <w:bCs/>
          <w:sz w:val="26"/>
          <w:szCs w:val="26"/>
        </w:rPr>
      </w:pPr>
      <w:r w:rsidRPr="00BD0169">
        <w:rPr>
          <w:rFonts w:ascii="Times New Roman" w:hAnsi="Times New Roman"/>
          <w:sz w:val="26"/>
          <w:szCs w:val="26"/>
        </w:rPr>
        <w:t>Таблица 3.</w:t>
      </w:r>
    </w:p>
    <w:p w:rsidR="00435967" w:rsidRPr="00A32044" w:rsidRDefault="00435967" w:rsidP="00435967">
      <w:pPr>
        <w:jc w:val="center"/>
        <w:rPr>
          <w:rFonts w:ascii="Times New Roman" w:hAnsi="Times New Roman"/>
          <w:bCs/>
          <w:sz w:val="26"/>
          <w:szCs w:val="26"/>
        </w:rPr>
      </w:pPr>
      <w:r w:rsidRPr="00A32044">
        <w:rPr>
          <w:rFonts w:ascii="Times New Roman" w:hAnsi="Times New Roman"/>
          <w:bCs/>
          <w:sz w:val="26"/>
          <w:szCs w:val="26"/>
        </w:rPr>
        <w:t>Минимальные размеры компенсационных выплат.</w:t>
      </w:r>
    </w:p>
    <w:p w:rsidR="00A32044" w:rsidRPr="00BD0169" w:rsidRDefault="00A32044" w:rsidP="00435967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W w:w="957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07"/>
        <w:gridCol w:w="6662"/>
        <w:gridCol w:w="865"/>
        <w:gridCol w:w="836"/>
      </w:tblGrid>
      <w:tr w:rsidR="00435967" w:rsidRPr="00911AA3" w:rsidTr="001039E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435967" w:rsidRPr="00911AA3" w:rsidRDefault="00435967" w:rsidP="00D55AF3">
            <w:pPr>
              <w:pStyle w:val="ConsPlusNonformat"/>
              <w:widowControl/>
              <w:ind w:left="1063" w:hanging="106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35967" w:rsidRPr="00911AA3" w:rsidTr="001039E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ind w:firstLine="63"/>
              <w:jc w:val="left"/>
              <w:rPr>
                <w:rFonts w:ascii="Times New Roman" w:hAnsi="Times New Roman"/>
              </w:rPr>
            </w:pPr>
            <w:r w:rsidRPr="00BD0169">
              <w:rPr>
                <w:rFonts w:ascii="Times New Roman" w:hAnsi="Times New Roman"/>
              </w:rPr>
              <w:t>Координация деятельности специалистов «Ресурсных групп» (Устанавливается воспитателю «Ресурсной группы»)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5 700</w:t>
            </w:r>
          </w:p>
        </w:tc>
      </w:tr>
      <w:tr w:rsidR="00435967" w:rsidRPr="00911AA3" w:rsidTr="001039E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ind w:firstLine="63"/>
              <w:jc w:val="left"/>
              <w:rPr>
                <w:rFonts w:ascii="Times New Roman" w:hAnsi="Times New Roman"/>
              </w:rPr>
            </w:pPr>
            <w:r w:rsidRPr="00911AA3">
              <w:rPr>
                <w:rFonts w:ascii="Times New Roman" w:hAnsi="Times New Roman"/>
              </w:rPr>
              <w:t xml:space="preserve">За работу в составе психолого-медико-педагогической службы образовательной организации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</w:tr>
      <w:tr w:rsidR="00435967" w:rsidRPr="00911AA3" w:rsidTr="001039E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911AA3" w:rsidRDefault="00435967" w:rsidP="00D55AF3">
            <w:pPr>
              <w:ind w:firstLine="63"/>
              <w:jc w:val="left"/>
              <w:rPr>
                <w:rFonts w:ascii="Times New Roman" w:hAnsi="Times New Roman"/>
              </w:rPr>
            </w:pPr>
            <w:r w:rsidRPr="00911AA3">
              <w:rPr>
                <w:rFonts w:ascii="Times New Roman" w:hAnsi="Times New Roman"/>
              </w:rPr>
              <w:t>За работу в составе консультационного пункта образовательной организации (за 1 час рабочего времени)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A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35967" w:rsidRPr="00911AA3" w:rsidTr="001039E7"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35967" w:rsidRPr="003752E9" w:rsidRDefault="00435967" w:rsidP="001039E7">
            <w:pPr>
              <w:spacing w:line="360" w:lineRule="auto"/>
              <w:ind w:firstLine="0"/>
              <w:jc w:val="center"/>
              <w:rPr>
                <w:rFonts w:ascii="Times New Roman" w:hAnsi="Times New Roman"/>
              </w:rPr>
            </w:pPr>
            <w:r w:rsidRPr="003752E9">
              <w:rPr>
                <w:rFonts w:ascii="Times New Roman" w:hAnsi="Times New Roman"/>
              </w:rPr>
              <w:t>4</w:t>
            </w:r>
            <w:r w:rsidR="001039E7">
              <w:rPr>
                <w:rFonts w:ascii="Times New Roman" w:hAnsi="Times New Roman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5967" w:rsidRPr="003752E9" w:rsidRDefault="00435967" w:rsidP="00435967">
            <w:pPr>
              <w:ind w:firstLine="0"/>
              <w:jc w:val="left"/>
              <w:rPr>
                <w:rFonts w:ascii="Times New Roman" w:hAnsi="Times New Roman"/>
              </w:rPr>
            </w:pPr>
            <w:r w:rsidRPr="003752E9">
              <w:rPr>
                <w:rFonts w:ascii="Times New Roman" w:hAnsi="Times New Roman"/>
              </w:rPr>
              <w:t>За работу с госпабликами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967" w:rsidRPr="003752E9" w:rsidRDefault="007738D6" w:rsidP="007738D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35967" w:rsidRPr="003752E9">
              <w:rPr>
                <w:rFonts w:ascii="Times New Roman" w:hAnsi="Times New Roman"/>
              </w:rPr>
              <w:t xml:space="preserve">не менее </w:t>
            </w:r>
          </w:p>
          <w:p w:rsidR="00435967" w:rsidRPr="003752E9" w:rsidRDefault="00435967" w:rsidP="00A32044">
            <w:pPr>
              <w:jc w:val="left"/>
              <w:rPr>
                <w:rFonts w:ascii="Times New Roman" w:hAnsi="Times New Roman"/>
              </w:rPr>
            </w:pPr>
            <w:r w:rsidRPr="003752E9">
              <w:rPr>
                <w:rFonts w:ascii="Times New Roman" w:hAnsi="Times New Roman"/>
              </w:rPr>
              <w:t>1 500</w:t>
            </w:r>
          </w:p>
        </w:tc>
      </w:tr>
      <w:tr w:rsidR="00435967" w:rsidRPr="00911AA3" w:rsidTr="001039E7">
        <w:tc>
          <w:tcPr>
            <w:tcW w:w="1207" w:type="dxa"/>
            <w:tcBorders>
              <w:top w:val="single" w:sz="4" w:space="0" w:color="auto"/>
            </w:tcBorders>
          </w:tcPr>
          <w:p w:rsidR="00435967" w:rsidRPr="00911AA3" w:rsidRDefault="00435967" w:rsidP="00D55AF3">
            <w:pPr>
              <w:ind w:firstLine="0"/>
              <w:jc w:val="left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7527" w:type="dxa"/>
            <w:gridSpan w:val="2"/>
            <w:tcBorders>
              <w:top w:val="single" w:sz="4" w:space="0" w:color="auto"/>
            </w:tcBorders>
          </w:tcPr>
          <w:p w:rsidR="00435967" w:rsidRPr="00911AA3" w:rsidRDefault="00435967" w:rsidP="00D55AF3">
            <w:pPr>
              <w:rPr>
                <w:highlight w:val="green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435967" w:rsidRPr="00911AA3" w:rsidRDefault="00435967" w:rsidP="00D55A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7916"/>
        <w:gridCol w:w="2221"/>
      </w:tblGrid>
      <w:tr w:rsidR="00CE1DEB" w:rsidRPr="00C607E3" w:rsidTr="00F31DAB">
        <w:tc>
          <w:tcPr>
            <w:tcW w:w="7916" w:type="dxa"/>
          </w:tcPr>
          <w:p w:rsidR="00CE1DEB" w:rsidRPr="00730D69" w:rsidRDefault="00CE1DEB" w:rsidP="00F31DAB">
            <w:pPr>
              <w:rPr>
                <w:rFonts w:ascii="Times New Roman" w:hAnsi="Times New Roman"/>
                <w:bCs/>
                <w:kern w:val="36"/>
              </w:rPr>
            </w:pPr>
            <w:r w:rsidRPr="00730D69">
              <w:rPr>
                <w:rFonts w:ascii="Times New Roman" w:hAnsi="Times New Roman"/>
              </w:rPr>
              <w:t>СОГЛАСОВАНО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2D634F" w:rsidRDefault="00CE1DEB" w:rsidP="00F31DAB">
            <w:pPr>
              <w:rPr>
                <w:rFonts w:ascii="Times New Roman" w:hAnsi="Times New Roman"/>
                <w:sz w:val="26"/>
                <w:szCs w:val="26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- </w:t>
            </w:r>
          </w:p>
          <w:p w:rsidR="00CE1DEB" w:rsidRPr="002D634F" w:rsidRDefault="00CE1DEB" w:rsidP="00F31DAB">
            <w:pPr>
              <w:rPr>
                <w:rFonts w:ascii="Times New Roman" w:hAnsi="Times New Roman"/>
                <w:sz w:val="26"/>
                <w:szCs w:val="26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 xml:space="preserve">руководитель аппарата администрации 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2D634F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  <w:r w:rsidRPr="00730D69">
              <w:rPr>
                <w:rFonts w:ascii="Times New Roman" w:hAnsi="Times New Roman"/>
              </w:rPr>
              <w:t xml:space="preserve"> </w:t>
            </w:r>
          </w:p>
          <w:p w:rsidR="00CE1DEB" w:rsidRPr="00730D69" w:rsidRDefault="00CE1DEB" w:rsidP="00F31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EB" w:rsidRPr="00730D69" w:rsidRDefault="00CE1DEB" w:rsidP="00F31DAB">
            <w:pPr>
              <w:ind w:firstLine="599"/>
              <w:jc w:val="left"/>
              <w:rPr>
                <w:rFonts w:ascii="Times New Roman" w:hAnsi="Times New Roman"/>
                <w:bCs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 xml:space="preserve">Заместитель главы администрации — </w:t>
            </w:r>
          </w:p>
          <w:p w:rsidR="00CE1DEB" w:rsidRPr="00730D69" w:rsidRDefault="00CE1DEB" w:rsidP="00F31DAB">
            <w:pPr>
              <w:ind w:left="1024" w:hanging="457"/>
              <w:jc w:val="left"/>
              <w:rPr>
                <w:rFonts w:ascii="Times New Roman" w:hAnsi="Times New Roman"/>
                <w:bCs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 xml:space="preserve">начальник отдела социально-экономического </w:t>
            </w:r>
          </w:p>
          <w:p w:rsidR="00CE1DEB" w:rsidRPr="00730D69" w:rsidRDefault="00CE1DEB" w:rsidP="00F31DAB">
            <w:pPr>
              <w:ind w:left="741" w:hanging="142"/>
              <w:jc w:val="left"/>
              <w:rPr>
                <w:rFonts w:ascii="Times New Roman" w:hAnsi="Times New Roman"/>
                <w:bCs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 xml:space="preserve">развития, муниципального контроля и поддержки </w:t>
            </w:r>
          </w:p>
          <w:p w:rsidR="00CE1DEB" w:rsidRPr="00730D69" w:rsidRDefault="00CE1DEB" w:rsidP="00F31DAB">
            <w:pPr>
              <w:ind w:firstLine="599"/>
              <w:jc w:val="left"/>
              <w:rPr>
                <w:rFonts w:ascii="Times New Roman" w:hAnsi="Times New Roman"/>
                <w:bCs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 xml:space="preserve">предпринимательства администрации Павловского </w:t>
            </w:r>
          </w:p>
          <w:p w:rsidR="00CE1DEB" w:rsidRPr="0058294B" w:rsidRDefault="00CE1DEB" w:rsidP="00F31DAB">
            <w:pPr>
              <w:ind w:firstLine="599"/>
              <w:jc w:val="left"/>
              <w:rPr>
                <w:rFonts w:ascii="Times New Roman" w:hAnsi="Times New Roman"/>
                <w:color w:val="382E2C"/>
              </w:rPr>
            </w:pPr>
            <w:r w:rsidRPr="00730D69">
              <w:rPr>
                <w:rFonts w:ascii="Times New Roman" w:hAnsi="Times New Roman"/>
                <w:bCs/>
                <w:color w:val="382E2C"/>
              </w:rPr>
              <w:t>муниципального района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                     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Руководитель муниципального отдела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по финансам администрации 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Павловского муниципального района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Начальник  отдела правового обеспечения   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 xml:space="preserve">и противодействия коррупции администрации 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Павловского муниципального района</w:t>
            </w:r>
            <w:r w:rsidRPr="00730D69">
              <w:rPr>
                <w:rFonts w:ascii="Times New Roman" w:hAnsi="Times New Roman"/>
              </w:rPr>
              <w:tab/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Председатель Павловской районной организации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Профессионального союза работников народного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образования и науки Российской Федерации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ВНЕСЕНО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Руководитель муниципального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отдела по образованию, молодежной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</w:rPr>
            </w:pPr>
            <w:r w:rsidRPr="00730D69">
              <w:rPr>
                <w:rFonts w:ascii="Times New Roman" w:hAnsi="Times New Roman"/>
              </w:rPr>
              <w:t>политике и спорту  администрации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</w:rPr>
            </w:pPr>
            <w:r w:rsidRPr="00730D69">
              <w:rPr>
                <w:rFonts w:ascii="Times New Roman" w:hAnsi="Times New Roman"/>
              </w:rPr>
              <w:t xml:space="preserve">Павловского муниципального района                                              </w:t>
            </w:r>
          </w:p>
        </w:tc>
        <w:tc>
          <w:tcPr>
            <w:tcW w:w="2221" w:type="dxa"/>
          </w:tcPr>
          <w:p w:rsidR="00CE1DEB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highlight w:val="yellow"/>
              </w:rPr>
            </w:pPr>
            <w:r w:rsidRPr="00730D69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CE1DEB" w:rsidRPr="00730D69" w:rsidRDefault="00CE1DEB" w:rsidP="00F31DAB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5E5F6C">
              <w:rPr>
                <w:rFonts w:ascii="Times New Roman" w:hAnsi="Times New Roman"/>
              </w:rPr>
              <w:t>Ю.В. Чечурина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  <w:highlight w:val="yellow"/>
              </w:rPr>
            </w:pPr>
          </w:p>
          <w:p w:rsidR="00CE1DEB" w:rsidRPr="00730D69" w:rsidRDefault="00CE1DEB" w:rsidP="00F31DAB">
            <w:pPr>
              <w:ind w:firstLine="0"/>
              <w:rPr>
                <w:rFonts w:ascii="Times New Roman" w:hAnsi="Times New Roman"/>
                <w:highlight w:val="yellow"/>
              </w:rPr>
            </w:pPr>
          </w:p>
          <w:p w:rsidR="00CE1DEB" w:rsidRPr="00730D69" w:rsidRDefault="00CE1DEB" w:rsidP="00F31DAB">
            <w:pPr>
              <w:ind w:firstLine="0"/>
              <w:rPr>
                <w:rFonts w:ascii="Times New Roman" w:hAnsi="Times New Roman"/>
                <w:highlight w:val="yellow"/>
              </w:rPr>
            </w:pPr>
          </w:p>
          <w:p w:rsidR="00CE1DEB" w:rsidRDefault="00CE1DEB" w:rsidP="00F31DAB">
            <w:pPr>
              <w:ind w:firstLine="0"/>
              <w:rPr>
                <w:rFonts w:ascii="Times New Roman" w:hAnsi="Times New Roman"/>
                <w:highlight w:val="yellow"/>
              </w:rPr>
            </w:pPr>
          </w:p>
          <w:p w:rsidR="00CE1DEB" w:rsidRPr="00730D69" w:rsidRDefault="00CE1DEB" w:rsidP="00F31DAB">
            <w:pPr>
              <w:ind w:firstLine="0"/>
              <w:rPr>
                <w:rFonts w:ascii="Times New Roman" w:hAnsi="Times New Roman"/>
                <w:highlight w:val="yellow"/>
              </w:rPr>
            </w:pPr>
          </w:p>
          <w:p w:rsidR="00CE1DEB" w:rsidRPr="00FB6AFA" w:rsidRDefault="00CE1DEB" w:rsidP="00F31DAB">
            <w:pPr>
              <w:ind w:firstLine="0"/>
              <w:rPr>
                <w:rFonts w:ascii="Times New Roman" w:hAnsi="Times New Roman"/>
              </w:rPr>
            </w:pPr>
            <w:r w:rsidRPr="00FB6AFA">
              <w:rPr>
                <w:rFonts w:ascii="Times New Roman" w:hAnsi="Times New Roman"/>
              </w:rPr>
              <w:t>А.Г.Хабаров</w:t>
            </w:r>
          </w:p>
          <w:p w:rsidR="00CE1DEB" w:rsidRPr="00FB6AFA" w:rsidRDefault="00CE1DEB" w:rsidP="00F31DAB">
            <w:pPr>
              <w:rPr>
                <w:rFonts w:ascii="Times New Roman" w:hAnsi="Times New Roman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ind w:firstLine="0"/>
              <w:rPr>
                <w:rFonts w:ascii="Times New Roman" w:hAnsi="Times New Roman"/>
              </w:rPr>
            </w:pPr>
            <w:r w:rsidRPr="00FB6AFA">
              <w:rPr>
                <w:rFonts w:ascii="Times New Roman" w:hAnsi="Times New Roman"/>
              </w:rPr>
              <w:t>Л.В. Якушева</w:t>
            </w:r>
          </w:p>
          <w:p w:rsidR="00CE1DEB" w:rsidRPr="00FB6AFA" w:rsidRDefault="00CE1DEB" w:rsidP="00F31DAB">
            <w:pPr>
              <w:rPr>
                <w:rFonts w:ascii="Times New Roman" w:hAnsi="Times New Roman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ind w:firstLine="0"/>
              <w:rPr>
                <w:rFonts w:ascii="Times New Roman" w:hAnsi="Times New Roman"/>
              </w:rPr>
            </w:pPr>
            <w:r w:rsidRPr="00FB6AFA">
              <w:rPr>
                <w:rFonts w:ascii="Times New Roman" w:hAnsi="Times New Roman"/>
              </w:rPr>
              <w:t xml:space="preserve"> Ю.С.Жиляева</w:t>
            </w:r>
          </w:p>
          <w:p w:rsidR="00CE1DEB" w:rsidRPr="00FB6AFA" w:rsidRDefault="00CE1DEB" w:rsidP="00F31DAB">
            <w:pPr>
              <w:rPr>
                <w:rFonts w:ascii="Times New Roman" w:hAnsi="Times New Roman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ind w:firstLine="0"/>
              <w:rPr>
                <w:rFonts w:ascii="Times New Roman" w:hAnsi="Times New Roman"/>
              </w:rPr>
            </w:pPr>
            <w:r w:rsidRPr="00FB6AFA">
              <w:rPr>
                <w:rFonts w:ascii="Times New Roman" w:hAnsi="Times New Roman"/>
              </w:rPr>
              <w:t>Е.А. Высочина</w:t>
            </w: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FB6AFA" w:rsidRDefault="00CE1DEB" w:rsidP="00F31DAB">
            <w:pPr>
              <w:rPr>
                <w:rFonts w:ascii="Times New Roman" w:hAnsi="Times New Roman"/>
                <w:kern w:val="36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  <w:p w:rsidR="00CE1DEB" w:rsidRPr="00730D69" w:rsidRDefault="00CE1DEB" w:rsidP="00F31DAB">
            <w:pPr>
              <w:rPr>
                <w:rFonts w:ascii="Times New Roman" w:hAnsi="Times New Roman"/>
                <w:highlight w:val="yellow"/>
              </w:rPr>
            </w:pPr>
          </w:p>
          <w:p w:rsidR="00CE1DEB" w:rsidRPr="00F70CA2" w:rsidRDefault="00CE1DEB" w:rsidP="00F31DAB">
            <w:pPr>
              <w:ind w:firstLine="0"/>
              <w:rPr>
                <w:rFonts w:ascii="Times New Roman" w:hAnsi="Times New Roman"/>
              </w:rPr>
            </w:pPr>
            <w:r w:rsidRPr="00F70CA2">
              <w:rPr>
                <w:rFonts w:ascii="Times New Roman" w:hAnsi="Times New Roman"/>
              </w:rPr>
              <w:t>И.А. Хатунцева</w:t>
            </w:r>
          </w:p>
          <w:p w:rsidR="00CE1DEB" w:rsidRPr="00730D69" w:rsidRDefault="00CE1DEB" w:rsidP="00F31DAB">
            <w:pPr>
              <w:rPr>
                <w:rFonts w:ascii="Times New Roman" w:hAnsi="Times New Roman"/>
                <w:kern w:val="36"/>
                <w:highlight w:val="yellow"/>
              </w:rPr>
            </w:pPr>
          </w:p>
        </w:tc>
      </w:tr>
    </w:tbl>
    <w:p w:rsidR="00CE1DEB" w:rsidRPr="004C2224" w:rsidRDefault="00CE1DEB" w:rsidP="00CE1DEB">
      <w:pPr>
        <w:ind w:firstLine="709"/>
        <w:rPr>
          <w:rFonts w:cs="Arial"/>
          <w:bCs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917818" w:rsidRDefault="00917818" w:rsidP="0036799F">
      <w:pPr>
        <w:ind w:firstLine="709"/>
        <w:rPr>
          <w:rFonts w:ascii="Times New Roman" w:hAnsi="Times New Roman"/>
          <w:sz w:val="26"/>
          <w:szCs w:val="26"/>
        </w:rPr>
      </w:pPr>
    </w:p>
    <w:p w:rsidR="00150133" w:rsidRDefault="00150133" w:rsidP="00150133">
      <w:pPr>
        <w:ind w:firstLine="709"/>
        <w:rPr>
          <w:rFonts w:cs="Arial"/>
        </w:rPr>
      </w:pPr>
    </w:p>
    <w:p w:rsidR="00E329EF" w:rsidRDefault="00E329EF" w:rsidP="000F6EF6">
      <w:pPr>
        <w:ind w:firstLine="709"/>
        <w:rPr>
          <w:rFonts w:cs="Arial"/>
          <w:bCs/>
          <w:sz w:val="26"/>
          <w:szCs w:val="26"/>
        </w:rPr>
      </w:pPr>
    </w:p>
    <w:p w:rsidR="00E329EF" w:rsidRDefault="00E329EF" w:rsidP="000F6EF6">
      <w:pPr>
        <w:ind w:firstLine="709"/>
        <w:rPr>
          <w:rFonts w:cs="Arial"/>
          <w:bCs/>
          <w:sz w:val="26"/>
          <w:szCs w:val="26"/>
        </w:rPr>
      </w:pPr>
    </w:p>
    <w:sectPr w:rsidR="00E329EF" w:rsidSect="00E87AB1">
      <w:headerReference w:type="default" r:id="rId9"/>
      <w:pgSz w:w="11909" w:h="16834"/>
      <w:pgMar w:top="1134" w:right="567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99" w:rsidRDefault="00AC5699" w:rsidP="00B82B3E">
      <w:r>
        <w:separator/>
      </w:r>
    </w:p>
  </w:endnote>
  <w:endnote w:type="continuationSeparator" w:id="0">
    <w:p w:rsidR="00AC5699" w:rsidRDefault="00AC5699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99" w:rsidRDefault="00AC5699" w:rsidP="00B82B3E">
      <w:r>
        <w:separator/>
      </w:r>
    </w:p>
  </w:footnote>
  <w:footnote w:type="continuationSeparator" w:id="0">
    <w:p w:rsidR="00AC5699" w:rsidRDefault="00AC5699" w:rsidP="00B82B3E">
      <w:r>
        <w:continuationSeparator/>
      </w:r>
    </w:p>
  </w:footnote>
  <w:footnote w:id="1">
    <w:p w:rsidR="00E57DE0" w:rsidRDefault="00E57DE0" w:rsidP="00E57DE0">
      <w:pPr>
        <w:pStyle w:val="ab"/>
      </w:pPr>
      <w:r>
        <w:rPr>
          <w:rStyle w:val="aff2"/>
        </w:rPr>
        <w:footnoteRef/>
      </w:r>
      <w:r>
        <w:tab/>
        <w:t xml:space="preserve"> Применяется только в отношении педагогических работников.</w:t>
      </w:r>
    </w:p>
  </w:footnote>
  <w:footnote w:id="2">
    <w:p w:rsidR="00E57DE0" w:rsidRDefault="00E57DE0" w:rsidP="00E57DE0">
      <w:pPr>
        <w:pStyle w:val="ab"/>
      </w:pPr>
      <w:r>
        <w:rPr>
          <w:rStyle w:val="aff0"/>
        </w:rPr>
        <w:footnoteRef/>
      </w:r>
      <w:r w:rsidRPr="00AD2B94">
        <w:t xml:space="preserve">В соответствии с законодательством РФ, устанавливающим пенсионный возраст: то есть если определен возраст выхода на пенсию </w:t>
      </w:r>
      <w:r>
        <w:t>60</w:t>
      </w:r>
      <w:r w:rsidRPr="00AD2B94">
        <w:t xml:space="preserve"> лет, а работник уходит в </w:t>
      </w:r>
      <w:r>
        <w:t>61год</w:t>
      </w:r>
      <w:r w:rsidRPr="00AD2B94">
        <w:t>, вышеуказанная норма на него не распространяется.</w:t>
      </w:r>
    </w:p>
  </w:footnote>
  <w:footnote w:id="3">
    <w:p w:rsidR="00E57DE0" w:rsidRDefault="00E57DE0" w:rsidP="00E57DE0">
      <w:pPr>
        <w:pStyle w:val="ab"/>
      </w:pPr>
      <w:r>
        <w:rPr>
          <w:rStyle w:val="aff0"/>
        </w:rPr>
        <w:footnoteRef/>
      </w:r>
      <w:r w:rsidRPr="009E73FF">
        <w:rPr>
          <w:sz w:val="16"/>
          <w:szCs w:val="16"/>
        </w:rPr>
        <w:t>не позднее одного года со дня получения документа об образовании установленного образца впервые</w:t>
      </w:r>
      <w:r>
        <w:rPr>
          <w:sz w:val="16"/>
          <w:szCs w:val="16"/>
        </w:rPr>
        <w:t xml:space="preserve"> поступивши</w:t>
      </w:r>
      <w:r w:rsidRPr="009E73FF">
        <w:rPr>
          <w:sz w:val="16"/>
          <w:szCs w:val="16"/>
        </w:rPr>
        <w:t>е на работу по полученной профессии, специальности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99" w:rsidRDefault="00AC5699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DAE3A6" wp14:editId="365C26F4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5699" w:rsidRDefault="00AC569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41E2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DAE3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AC5699" w:rsidRDefault="00AC5699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41E2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2" w15:restartNumberingAfterBreak="0">
    <w:nsid w:val="000F63B1"/>
    <w:multiLevelType w:val="hybridMultilevel"/>
    <w:tmpl w:val="7FF8D4B8"/>
    <w:lvl w:ilvl="0" w:tplc="1A546D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D648F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FF8940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99443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51AA0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75434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1C89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DEACA9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1E819A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0987F6D"/>
    <w:multiLevelType w:val="hybridMultilevel"/>
    <w:tmpl w:val="B2669E80"/>
    <w:lvl w:ilvl="0" w:tplc="FE24415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1A515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40480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D6E32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AF0DA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888EA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83A654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23A152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2AE42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0A01E37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C24031"/>
    <w:multiLevelType w:val="hybridMultilevel"/>
    <w:tmpl w:val="CD5CD686"/>
    <w:lvl w:ilvl="0" w:tplc="751C52C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8C653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4E4FCC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F08B5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01C0E3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AC9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A58FB7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B0488E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276B04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1861CA3"/>
    <w:multiLevelType w:val="hybridMultilevel"/>
    <w:tmpl w:val="B88A03F8"/>
    <w:lvl w:ilvl="0" w:tplc="A73889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5493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CFC3B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B9C60C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E5AE8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3B468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10D94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FB269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1098B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01BD7175"/>
    <w:multiLevelType w:val="hybridMultilevel"/>
    <w:tmpl w:val="A6E419FC"/>
    <w:lvl w:ilvl="0" w:tplc="4E4AD2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0DE4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DEA56E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70CD8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4DC90B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6EA37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79E58A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1F8659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6B083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02757F19"/>
    <w:multiLevelType w:val="hybridMultilevel"/>
    <w:tmpl w:val="5008CA74"/>
    <w:lvl w:ilvl="0" w:tplc="486E2EA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AE48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E802C5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EC38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3D864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A34C3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0CA61E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1DEF5E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1ECB96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02E82E08"/>
    <w:multiLevelType w:val="hybridMultilevel"/>
    <w:tmpl w:val="5CF6CB70"/>
    <w:lvl w:ilvl="0" w:tplc="0D8273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A30F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CBA85A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C74653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5A007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8EC8A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0567A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0AA68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D14E0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032D0C99"/>
    <w:multiLevelType w:val="hybridMultilevel"/>
    <w:tmpl w:val="0840C770"/>
    <w:lvl w:ilvl="0" w:tplc="9266E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C40C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BAD68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DE0610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D26A0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10EF3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FBA67E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6446E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F3C403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03352A42"/>
    <w:multiLevelType w:val="hybridMultilevel"/>
    <w:tmpl w:val="C68A3602"/>
    <w:lvl w:ilvl="0" w:tplc="47D2C0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428FB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83E7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CA2B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CECE8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DC8438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71ECD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07279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2188C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0339587B"/>
    <w:multiLevelType w:val="hybridMultilevel"/>
    <w:tmpl w:val="3D7E742E"/>
    <w:lvl w:ilvl="0" w:tplc="882CA7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E0DF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5AE8AD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1CEF23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5C8EC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31A98C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998A0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748911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AE00CC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0389499E"/>
    <w:multiLevelType w:val="hybridMultilevel"/>
    <w:tmpl w:val="FEA83E3C"/>
    <w:lvl w:ilvl="0" w:tplc="12161FF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4D65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4E310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1613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BC2AA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5C665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88C3C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A0AE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B50CC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0589162C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5" w15:restartNumberingAfterBreak="0">
    <w:nsid w:val="06E65E70"/>
    <w:multiLevelType w:val="hybridMultilevel"/>
    <w:tmpl w:val="8AD81692"/>
    <w:lvl w:ilvl="0" w:tplc="2FAC34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CC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58A9B2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246FF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F47F0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F7C2C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C3E47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F444E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BA07D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07FA2863"/>
    <w:multiLevelType w:val="hybridMultilevel"/>
    <w:tmpl w:val="47060B16"/>
    <w:lvl w:ilvl="0" w:tplc="9A5A1C5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87A26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670C91B8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BFACBE54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2062D99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1F72DD1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56D46A78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0B24E970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34BA16D2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089A3C11"/>
    <w:multiLevelType w:val="hybridMultilevel"/>
    <w:tmpl w:val="1478B95C"/>
    <w:lvl w:ilvl="0" w:tplc="AF84CAA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62AFC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10BA5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4A83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007B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03AD24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0D056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66079A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8AED4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08A60BED"/>
    <w:multiLevelType w:val="hybridMultilevel"/>
    <w:tmpl w:val="6DC6B95A"/>
    <w:lvl w:ilvl="0" w:tplc="631EEB3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0BE6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10CAD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0E4089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2B054F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2C0EB1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B147C0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1AC010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72246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0A877D5B"/>
    <w:multiLevelType w:val="hybridMultilevel"/>
    <w:tmpl w:val="D4BA7386"/>
    <w:lvl w:ilvl="0" w:tplc="721E5A5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4A5A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CF8F9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31EDC6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112EAF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6CEC8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CCB41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284AB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F8EDE6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0AB45A72"/>
    <w:multiLevelType w:val="hybridMultilevel"/>
    <w:tmpl w:val="371451E0"/>
    <w:lvl w:ilvl="0" w:tplc="717037B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D0CD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3DECEC1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CD8833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728C8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96A20D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86C8D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4E4907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42C62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0B3639A9"/>
    <w:multiLevelType w:val="hybridMultilevel"/>
    <w:tmpl w:val="99607A60"/>
    <w:lvl w:ilvl="0" w:tplc="17E879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888B0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C685C9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A206D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ECCA6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E835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F0F1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C08EC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EC74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0B9B7AD0"/>
    <w:multiLevelType w:val="hybridMultilevel"/>
    <w:tmpl w:val="98CEC684"/>
    <w:lvl w:ilvl="0" w:tplc="4C8633C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EA1F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E086B4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34A7F6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B4CA5F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98DA3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9BAB6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288A79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2ACB97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0C1835DF"/>
    <w:multiLevelType w:val="hybridMultilevel"/>
    <w:tmpl w:val="CFEABF1C"/>
    <w:lvl w:ilvl="0" w:tplc="4E00B6C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6EA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C6433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5C456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5B099B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8126A8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3A8A9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F00113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26BF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0C3B697F"/>
    <w:multiLevelType w:val="hybridMultilevel"/>
    <w:tmpl w:val="81F4E2F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023225"/>
    <w:multiLevelType w:val="hybridMultilevel"/>
    <w:tmpl w:val="F618B6C0"/>
    <w:lvl w:ilvl="0" w:tplc="8E3AD7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0A06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AE275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8A0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DAFF1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AD6D8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402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0B8A4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C451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0D8730B5"/>
    <w:multiLevelType w:val="hybridMultilevel"/>
    <w:tmpl w:val="B262FFCA"/>
    <w:lvl w:ilvl="0" w:tplc="767A8E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70C5D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F560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63A142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9A44A7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8D42B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672B1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5AE1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62342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0DAC2606"/>
    <w:multiLevelType w:val="hybridMultilevel"/>
    <w:tmpl w:val="B8EE0E1C"/>
    <w:lvl w:ilvl="0" w:tplc="C2A4B11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7A7DC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4EE70E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A5E9E1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9522C5F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22EEC7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EB68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690C4BE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DD473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0EB73B2D"/>
    <w:multiLevelType w:val="hybridMultilevel"/>
    <w:tmpl w:val="00BC76D4"/>
    <w:lvl w:ilvl="0" w:tplc="FCF62BC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C67B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D120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02269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4425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80EA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EF4C73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F92AFF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BF25FC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10DD21DC"/>
    <w:multiLevelType w:val="hybridMultilevel"/>
    <w:tmpl w:val="6142A17C"/>
    <w:lvl w:ilvl="0" w:tplc="B11AC8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A87E9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E489A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F52D5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6F0F72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05ACB8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7A0E0E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59EDD0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ED8BA7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10F37EDE"/>
    <w:multiLevelType w:val="hybridMultilevel"/>
    <w:tmpl w:val="E3A85CD0"/>
    <w:lvl w:ilvl="0" w:tplc="6144CF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1" w15:restartNumberingAfterBreak="0">
    <w:nsid w:val="12236EAD"/>
    <w:multiLevelType w:val="multilevel"/>
    <w:tmpl w:val="F1341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 w15:restartNumberingAfterBreak="0">
    <w:nsid w:val="13263EA8"/>
    <w:multiLevelType w:val="hybridMultilevel"/>
    <w:tmpl w:val="C966E19A"/>
    <w:lvl w:ilvl="0" w:tplc="838AC2C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F0E8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20C279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B5A60B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2F090A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E6E496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52AE68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C52CB4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7AA35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13542FC6"/>
    <w:multiLevelType w:val="multilevel"/>
    <w:tmpl w:val="3468CD78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34" w15:restartNumberingAfterBreak="0">
    <w:nsid w:val="140D6453"/>
    <w:multiLevelType w:val="hybridMultilevel"/>
    <w:tmpl w:val="3514A1D2"/>
    <w:lvl w:ilvl="0" w:tplc="8C8C3868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A0092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646476E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AFDE8728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9E50CA50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0218C640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3C18DB4C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8AEE505A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EB0EF8BC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155221AD"/>
    <w:multiLevelType w:val="hybridMultilevel"/>
    <w:tmpl w:val="2FA63844"/>
    <w:lvl w:ilvl="0" w:tplc="FE90A6C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C446F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5D25D0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858748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982E4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D8A45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D1EA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FCAF2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65EC13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15B7404B"/>
    <w:multiLevelType w:val="hybridMultilevel"/>
    <w:tmpl w:val="579C8882"/>
    <w:lvl w:ilvl="0" w:tplc="56043D5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C2D2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2921B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C16A39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E4F69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14765AA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396FAE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696871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CEC1B6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16A146A9"/>
    <w:multiLevelType w:val="hybridMultilevel"/>
    <w:tmpl w:val="F5345946"/>
    <w:lvl w:ilvl="0" w:tplc="5C302CA6">
      <w:numFmt w:val="bullet"/>
      <w:lvlText w:val="-"/>
      <w:lvlJc w:val="left"/>
      <w:pPr>
        <w:ind w:left="256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20FC4E">
      <w:numFmt w:val="bullet"/>
      <w:lvlText w:val="•"/>
      <w:lvlJc w:val="left"/>
      <w:pPr>
        <w:ind w:left="1011" w:hanging="135"/>
      </w:pPr>
      <w:rPr>
        <w:rFonts w:hint="default"/>
        <w:lang w:val="ru-RU" w:eastAsia="en-US" w:bidi="ar-SA"/>
      </w:rPr>
    </w:lvl>
    <w:lvl w:ilvl="2" w:tplc="E38060E8">
      <w:numFmt w:val="bullet"/>
      <w:lvlText w:val="•"/>
      <w:lvlJc w:val="left"/>
      <w:pPr>
        <w:ind w:left="1762" w:hanging="135"/>
      </w:pPr>
      <w:rPr>
        <w:rFonts w:hint="default"/>
        <w:lang w:val="ru-RU" w:eastAsia="en-US" w:bidi="ar-SA"/>
      </w:rPr>
    </w:lvl>
    <w:lvl w:ilvl="3" w:tplc="3B0EE6DE">
      <w:numFmt w:val="bullet"/>
      <w:lvlText w:val="•"/>
      <w:lvlJc w:val="left"/>
      <w:pPr>
        <w:ind w:left="2513" w:hanging="135"/>
      </w:pPr>
      <w:rPr>
        <w:rFonts w:hint="default"/>
        <w:lang w:val="ru-RU" w:eastAsia="en-US" w:bidi="ar-SA"/>
      </w:rPr>
    </w:lvl>
    <w:lvl w:ilvl="4" w:tplc="7A6A9E42">
      <w:numFmt w:val="bullet"/>
      <w:lvlText w:val="•"/>
      <w:lvlJc w:val="left"/>
      <w:pPr>
        <w:ind w:left="3264" w:hanging="135"/>
      </w:pPr>
      <w:rPr>
        <w:rFonts w:hint="default"/>
        <w:lang w:val="ru-RU" w:eastAsia="en-US" w:bidi="ar-SA"/>
      </w:rPr>
    </w:lvl>
    <w:lvl w:ilvl="5" w:tplc="C89A391C">
      <w:numFmt w:val="bullet"/>
      <w:lvlText w:val="•"/>
      <w:lvlJc w:val="left"/>
      <w:pPr>
        <w:ind w:left="4015" w:hanging="135"/>
      </w:pPr>
      <w:rPr>
        <w:rFonts w:hint="default"/>
        <w:lang w:val="ru-RU" w:eastAsia="en-US" w:bidi="ar-SA"/>
      </w:rPr>
    </w:lvl>
    <w:lvl w:ilvl="6" w:tplc="54DE484E">
      <w:numFmt w:val="bullet"/>
      <w:lvlText w:val="•"/>
      <w:lvlJc w:val="left"/>
      <w:pPr>
        <w:ind w:left="4766" w:hanging="135"/>
      </w:pPr>
      <w:rPr>
        <w:rFonts w:hint="default"/>
        <w:lang w:val="ru-RU" w:eastAsia="en-US" w:bidi="ar-SA"/>
      </w:rPr>
    </w:lvl>
    <w:lvl w:ilvl="7" w:tplc="4056B8CE">
      <w:numFmt w:val="bullet"/>
      <w:lvlText w:val="•"/>
      <w:lvlJc w:val="left"/>
      <w:pPr>
        <w:ind w:left="5517" w:hanging="135"/>
      </w:pPr>
      <w:rPr>
        <w:rFonts w:hint="default"/>
        <w:lang w:val="ru-RU" w:eastAsia="en-US" w:bidi="ar-SA"/>
      </w:rPr>
    </w:lvl>
    <w:lvl w:ilvl="8" w:tplc="45CCF9F8">
      <w:numFmt w:val="bullet"/>
      <w:lvlText w:val="•"/>
      <w:lvlJc w:val="left"/>
      <w:pPr>
        <w:ind w:left="6268" w:hanging="135"/>
      </w:pPr>
      <w:rPr>
        <w:rFonts w:hint="default"/>
        <w:lang w:val="ru-RU" w:eastAsia="en-US" w:bidi="ar-SA"/>
      </w:rPr>
    </w:lvl>
  </w:abstractNum>
  <w:abstractNum w:abstractNumId="38" w15:restartNumberingAfterBreak="0">
    <w:nsid w:val="17C92C41"/>
    <w:multiLevelType w:val="hybridMultilevel"/>
    <w:tmpl w:val="DED8B75C"/>
    <w:lvl w:ilvl="0" w:tplc="E30E47B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0A7C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272CB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57259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4E0BC7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9DA41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0323C7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DE01F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EAB88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18367A4F"/>
    <w:multiLevelType w:val="hybridMultilevel"/>
    <w:tmpl w:val="0E86A8E6"/>
    <w:lvl w:ilvl="0" w:tplc="CE9CF17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FB06EF"/>
    <w:multiLevelType w:val="hybridMultilevel"/>
    <w:tmpl w:val="78EA092A"/>
    <w:lvl w:ilvl="0" w:tplc="DDC67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CE9F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0B851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AB0D44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80ADB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93AF2F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C10E0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50466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14229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19370362"/>
    <w:multiLevelType w:val="hybridMultilevel"/>
    <w:tmpl w:val="10500A14"/>
    <w:lvl w:ilvl="0" w:tplc="F99C857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82DDF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A7C358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BA0975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748F8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62EA7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C5F4DA8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0D86CB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A40269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195E53EA"/>
    <w:multiLevelType w:val="hybridMultilevel"/>
    <w:tmpl w:val="E562A43E"/>
    <w:lvl w:ilvl="0" w:tplc="669C077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D2CBB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E0DE65D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28661C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6DA859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166B9F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0400B8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216676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DFE3BA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1A8108FB"/>
    <w:multiLevelType w:val="hybridMultilevel"/>
    <w:tmpl w:val="6E821292"/>
    <w:lvl w:ilvl="0" w:tplc="F0882E3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9A322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F5266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9EC82C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3907C1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3F276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E46B5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6325EC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846008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4" w15:restartNumberingAfterBreak="0">
    <w:nsid w:val="1D2B3124"/>
    <w:multiLevelType w:val="hybridMultilevel"/>
    <w:tmpl w:val="B9DE159A"/>
    <w:lvl w:ilvl="0" w:tplc="2054B8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EC1CE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BF4CF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C38F93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8FDEC82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64421D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D6E25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0CCCC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5B82FAC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45" w15:restartNumberingAfterBreak="0">
    <w:nsid w:val="1E794808"/>
    <w:multiLevelType w:val="hybridMultilevel"/>
    <w:tmpl w:val="3AA8A3C2"/>
    <w:lvl w:ilvl="0" w:tplc="FCC8322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C7A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59AB29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9D8B6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D0A5B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966A4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82420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65C467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678C2A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20E34B54"/>
    <w:multiLevelType w:val="hybridMultilevel"/>
    <w:tmpl w:val="58FC2BB6"/>
    <w:lvl w:ilvl="0" w:tplc="4FF6061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A1CD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9AC7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59ECA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F86D6C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6F064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7AAC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6B0A4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1E0D90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223A43EE"/>
    <w:multiLevelType w:val="hybridMultilevel"/>
    <w:tmpl w:val="655CD510"/>
    <w:lvl w:ilvl="0" w:tplc="84808EE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BEEA2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6A4DB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5019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90A9C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6403F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F10C74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40C0C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2BA1C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8" w15:restartNumberingAfterBreak="0">
    <w:nsid w:val="22931369"/>
    <w:multiLevelType w:val="hybridMultilevel"/>
    <w:tmpl w:val="95685668"/>
    <w:lvl w:ilvl="0" w:tplc="6802A8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5EEC1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E4BF8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8D2AB3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3A4E4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DA87F5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6CACF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00F8C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00C0A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22D03AFE"/>
    <w:multiLevelType w:val="hybridMultilevel"/>
    <w:tmpl w:val="E8548E84"/>
    <w:lvl w:ilvl="0" w:tplc="D6FACCE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ACE2A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D8E8B64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A02C5A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F64802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A66B8A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1320272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F02AF8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7669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50" w15:restartNumberingAfterBreak="0">
    <w:nsid w:val="22DE66BD"/>
    <w:multiLevelType w:val="hybridMultilevel"/>
    <w:tmpl w:val="7610D320"/>
    <w:lvl w:ilvl="0" w:tplc="19A41C9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2C60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AA0C37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4C0B88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A6EB0D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148E4B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3BA32B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68A61C0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982B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1" w15:restartNumberingAfterBreak="0">
    <w:nsid w:val="234F5670"/>
    <w:multiLevelType w:val="hybridMultilevel"/>
    <w:tmpl w:val="C3B22246"/>
    <w:lvl w:ilvl="0" w:tplc="1EEED67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A4202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DF235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5D211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9EF6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BE8F5A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6D2466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D2095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EF4C1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2" w15:restartNumberingAfterBreak="0">
    <w:nsid w:val="235C3A7F"/>
    <w:multiLevelType w:val="hybridMultilevel"/>
    <w:tmpl w:val="C1E0343C"/>
    <w:lvl w:ilvl="0" w:tplc="41CA63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162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C1C832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1A2E7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202F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ED061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7DC81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6ADC0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74E556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3" w15:restartNumberingAfterBreak="0">
    <w:nsid w:val="2395395F"/>
    <w:multiLevelType w:val="hybridMultilevel"/>
    <w:tmpl w:val="3D4844D6"/>
    <w:lvl w:ilvl="0" w:tplc="28CEE6C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CED5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1669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81216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38EC48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E5C7DE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6C201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D2A41F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E083F1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4" w15:restartNumberingAfterBreak="0">
    <w:nsid w:val="23B74A6F"/>
    <w:multiLevelType w:val="hybridMultilevel"/>
    <w:tmpl w:val="7860841E"/>
    <w:lvl w:ilvl="0" w:tplc="E67264A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700FA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70C09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2B22E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80EEE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9686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6541B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202F13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24AF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5" w15:restartNumberingAfterBreak="0">
    <w:nsid w:val="24311D55"/>
    <w:multiLevelType w:val="hybridMultilevel"/>
    <w:tmpl w:val="1B562B3C"/>
    <w:lvl w:ilvl="0" w:tplc="0F06AE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9CAE1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C2D2A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C2E41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C2A20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B2E47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0B2AB8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558636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F226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6" w15:restartNumberingAfterBreak="0">
    <w:nsid w:val="25283878"/>
    <w:multiLevelType w:val="hybridMultilevel"/>
    <w:tmpl w:val="2480CE6E"/>
    <w:lvl w:ilvl="0" w:tplc="0D249D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EC00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D08E2A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F7809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1A089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00E84C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02877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DB8683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17C848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7" w15:restartNumberingAfterBreak="0">
    <w:nsid w:val="254E4BE7"/>
    <w:multiLevelType w:val="hybridMultilevel"/>
    <w:tmpl w:val="5B02CF42"/>
    <w:lvl w:ilvl="0" w:tplc="B3E258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CD9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DF0F06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F882F4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F80A11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88631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F160D7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548D1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0A0C60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8" w15:restartNumberingAfterBreak="0">
    <w:nsid w:val="262C2804"/>
    <w:multiLevelType w:val="hybridMultilevel"/>
    <w:tmpl w:val="A3D813D4"/>
    <w:lvl w:ilvl="0" w:tplc="2D4C3AE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2AADA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14814F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BAE95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CFA364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39699D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EA24B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684E32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9AA0D9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59" w15:restartNumberingAfterBreak="0">
    <w:nsid w:val="26850645"/>
    <w:multiLevelType w:val="hybridMultilevel"/>
    <w:tmpl w:val="70BE9856"/>
    <w:lvl w:ilvl="0" w:tplc="C4187B1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7CE9E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18CDC7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F66FC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C4C5C7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5D218E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95A20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920CE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4AE5C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0" w15:restartNumberingAfterBreak="0">
    <w:nsid w:val="26C75AE1"/>
    <w:multiLevelType w:val="hybridMultilevel"/>
    <w:tmpl w:val="53E8596E"/>
    <w:lvl w:ilvl="0" w:tplc="35AC78F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3852F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4F460F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F2E7D3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CE879D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70AEAE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A1ADA1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7D70BC8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1D6CFC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1" w15:restartNumberingAfterBreak="0">
    <w:nsid w:val="26D751AA"/>
    <w:multiLevelType w:val="hybridMultilevel"/>
    <w:tmpl w:val="6CE069E6"/>
    <w:lvl w:ilvl="0" w:tplc="26F6EE5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BE3D5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1F00C9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98262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6AAA72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2846FC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AC2B0D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9EB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6E985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2" w15:restartNumberingAfterBreak="0">
    <w:nsid w:val="280E61C4"/>
    <w:multiLevelType w:val="hybridMultilevel"/>
    <w:tmpl w:val="B928CD06"/>
    <w:lvl w:ilvl="0" w:tplc="07B87E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A6EA4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02E9B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332A61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55C8C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ECAA1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3E76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020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04A37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3" w15:restartNumberingAfterBreak="0">
    <w:nsid w:val="28266F9A"/>
    <w:multiLevelType w:val="hybridMultilevel"/>
    <w:tmpl w:val="6972CBDA"/>
    <w:lvl w:ilvl="0" w:tplc="F920EA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6E52A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50B82EE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83C81C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E2AA2A7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047455B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30AB12A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3303B2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A5FEB2B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295C70C4"/>
    <w:multiLevelType w:val="multilevel"/>
    <w:tmpl w:val="5BB21EE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65" w15:restartNumberingAfterBreak="0">
    <w:nsid w:val="29956B75"/>
    <w:multiLevelType w:val="hybridMultilevel"/>
    <w:tmpl w:val="88FE1CD8"/>
    <w:lvl w:ilvl="0" w:tplc="D1F0726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54267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EA6242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AF4280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52A904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BDE6A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3AE42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D0828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6C307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6" w15:restartNumberingAfterBreak="0">
    <w:nsid w:val="29E575F9"/>
    <w:multiLevelType w:val="hybridMultilevel"/>
    <w:tmpl w:val="55F4CF80"/>
    <w:lvl w:ilvl="0" w:tplc="08DC3A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32425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5D8334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1CAC8A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C029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574595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5BE998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E6CC00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1808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67" w15:restartNumberingAfterBreak="0">
    <w:nsid w:val="29EA2B77"/>
    <w:multiLevelType w:val="hybridMultilevel"/>
    <w:tmpl w:val="510CA8E6"/>
    <w:lvl w:ilvl="0" w:tplc="2DA22DE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EEAD6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A8CAC51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0FC81C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18CB1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3E4D1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9E9A2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F268B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4FAEBF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68" w15:restartNumberingAfterBreak="0">
    <w:nsid w:val="2A8145AE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472F2"/>
    <w:multiLevelType w:val="hybridMultilevel"/>
    <w:tmpl w:val="1DB86FA4"/>
    <w:lvl w:ilvl="0" w:tplc="66649C3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4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E8BC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80ADC6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1D6AFD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B003D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5C0E6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610254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22059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0" w15:restartNumberingAfterBreak="0">
    <w:nsid w:val="2DFD754B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71" w15:restartNumberingAfterBreak="0">
    <w:nsid w:val="2E287346"/>
    <w:multiLevelType w:val="hybridMultilevel"/>
    <w:tmpl w:val="1242BC9C"/>
    <w:lvl w:ilvl="0" w:tplc="390A94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4C5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ACA76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854263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CD4EF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22296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0922BC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7A4BD7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6368C6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2" w15:restartNumberingAfterBreak="0">
    <w:nsid w:val="2EE12CF0"/>
    <w:multiLevelType w:val="hybridMultilevel"/>
    <w:tmpl w:val="533EF5E2"/>
    <w:lvl w:ilvl="0" w:tplc="751C2F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D0FD2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0A61B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F10628C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2F2CF2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4B5A3D6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DC2AFB7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51685D7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4C3C183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3" w15:restartNumberingAfterBreak="0">
    <w:nsid w:val="2F0102B4"/>
    <w:multiLevelType w:val="hybridMultilevel"/>
    <w:tmpl w:val="E8D6E4F8"/>
    <w:lvl w:ilvl="0" w:tplc="A328A6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1C52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4BCD76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C893D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CB8E96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1EA658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2DA2BC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E48441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91E897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4" w15:restartNumberingAfterBreak="0">
    <w:nsid w:val="2FCD19CE"/>
    <w:multiLevelType w:val="hybridMultilevel"/>
    <w:tmpl w:val="6A828196"/>
    <w:lvl w:ilvl="0" w:tplc="C73ABA0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6839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4EE7B6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EAA96D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4B87AB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F4E36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414116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D12CF6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A2CD1F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5" w15:restartNumberingAfterBreak="0">
    <w:nsid w:val="3159643B"/>
    <w:multiLevelType w:val="hybridMultilevel"/>
    <w:tmpl w:val="E46CC766"/>
    <w:lvl w:ilvl="0" w:tplc="20801B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88357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0002A9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4F68A4E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2CE9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60F6262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F332606C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13E6E5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D00E76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6" w15:restartNumberingAfterBreak="0">
    <w:nsid w:val="31D6250A"/>
    <w:multiLevelType w:val="hybridMultilevel"/>
    <w:tmpl w:val="47F62D24"/>
    <w:lvl w:ilvl="0" w:tplc="2FCE3B0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0AF10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76A4BC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2C02E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E38D28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18ECE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226AB2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DF0ACD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A1E829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77" w15:restartNumberingAfterBreak="0">
    <w:nsid w:val="32505D5D"/>
    <w:multiLevelType w:val="hybridMultilevel"/>
    <w:tmpl w:val="03B6B980"/>
    <w:lvl w:ilvl="0" w:tplc="E0A0D45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E28E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F02BD1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8943AE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E88DF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ECDAFD1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8305BC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5DCB36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A5E911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78" w15:restartNumberingAfterBreak="0">
    <w:nsid w:val="32540522"/>
    <w:multiLevelType w:val="hybridMultilevel"/>
    <w:tmpl w:val="3D16EDE0"/>
    <w:lvl w:ilvl="0" w:tplc="868C127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54787F"/>
    <w:multiLevelType w:val="hybridMultilevel"/>
    <w:tmpl w:val="E4646B76"/>
    <w:lvl w:ilvl="0" w:tplc="EF0E74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7E708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DEEF4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83840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CDC1CD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D203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10E5B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17A8F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A443F3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327914A3"/>
    <w:multiLevelType w:val="hybridMultilevel"/>
    <w:tmpl w:val="DF98897A"/>
    <w:lvl w:ilvl="0" w:tplc="99A6F62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EACC4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8E803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06EC7C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B70F46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986287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7285BD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929A6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840F10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1" w15:restartNumberingAfterBreak="0">
    <w:nsid w:val="33562FD6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82" w15:restartNumberingAfterBreak="0">
    <w:nsid w:val="349F7EF1"/>
    <w:multiLevelType w:val="hybridMultilevel"/>
    <w:tmpl w:val="577CB3D8"/>
    <w:lvl w:ilvl="0" w:tplc="DFBE29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80042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B0A794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60561C5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4E258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4F4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5AD6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F2CC95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90055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3" w15:restartNumberingAfterBreak="0">
    <w:nsid w:val="34B36656"/>
    <w:multiLevelType w:val="hybridMultilevel"/>
    <w:tmpl w:val="895279D4"/>
    <w:lvl w:ilvl="0" w:tplc="41665AB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0061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9247D1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996880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B7A2EE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F1CDEB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936DD8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11461E4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770410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4" w15:restartNumberingAfterBreak="0">
    <w:nsid w:val="37BE3DAF"/>
    <w:multiLevelType w:val="hybridMultilevel"/>
    <w:tmpl w:val="2654A964"/>
    <w:lvl w:ilvl="0" w:tplc="023E4C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D8851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21627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47A1BA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B08A05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ECC5D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6C6E7C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4508AA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A0E0BE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5" w15:restartNumberingAfterBreak="0">
    <w:nsid w:val="3811269D"/>
    <w:multiLevelType w:val="hybridMultilevel"/>
    <w:tmpl w:val="2876BBAA"/>
    <w:lvl w:ilvl="0" w:tplc="F1ECAA6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FE9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F6E37C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BA003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B3C386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F0694B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E76948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07A3E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7B81DD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381B323C"/>
    <w:multiLevelType w:val="hybridMultilevel"/>
    <w:tmpl w:val="E3385BC0"/>
    <w:lvl w:ilvl="0" w:tplc="2B908AD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5EE3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5C23E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1DC9356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CBE175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8E8E64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0E60D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972F8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705A2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87" w15:restartNumberingAfterBreak="0">
    <w:nsid w:val="38415082"/>
    <w:multiLevelType w:val="hybridMultilevel"/>
    <w:tmpl w:val="82706F66"/>
    <w:lvl w:ilvl="0" w:tplc="1AA0D41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78FBD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588A10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9C607D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016B6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4F4B2B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06CAA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C5E7C2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6969EF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8" w15:restartNumberingAfterBreak="0">
    <w:nsid w:val="396A46EA"/>
    <w:multiLevelType w:val="hybridMultilevel"/>
    <w:tmpl w:val="65F86408"/>
    <w:lvl w:ilvl="0" w:tplc="E710F54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2E93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50D1D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830FD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1725F0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A9709F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3D9010A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A3C1A4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E7E784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396C16A7"/>
    <w:multiLevelType w:val="hybridMultilevel"/>
    <w:tmpl w:val="65EEDBD0"/>
    <w:lvl w:ilvl="0" w:tplc="4DC4B7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02EC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4445A8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760BBE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5A81C1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C6E109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680E80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E2CD7B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5520D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39BE7F9B"/>
    <w:multiLevelType w:val="hybridMultilevel"/>
    <w:tmpl w:val="6F408000"/>
    <w:lvl w:ilvl="0" w:tplc="EEF820D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D2079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886EC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5D08B4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F402FE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662A20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88A280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92C0B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E6C25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1" w15:restartNumberingAfterBreak="0">
    <w:nsid w:val="3A370548"/>
    <w:multiLevelType w:val="hybridMultilevel"/>
    <w:tmpl w:val="7BAA9508"/>
    <w:lvl w:ilvl="0" w:tplc="FD2C44A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E108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C14991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498B39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6B6FFC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428280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934CD9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F6691D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0DA97C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3C025115"/>
    <w:multiLevelType w:val="hybridMultilevel"/>
    <w:tmpl w:val="BE8A476E"/>
    <w:lvl w:ilvl="0" w:tplc="C0A0723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187B1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6EE4C7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AACA8B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10555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012D39C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94C83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C5E703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964A1B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3C583D8B"/>
    <w:multiLevelType w:val="hybridMultilevel"/>
    <w:tmpl w:val="6E38B4A6"/>
    <w:lvl w:ilvl="0" w:tplc="D93A066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78F90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A96124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BE546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FEED5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5B6FC7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06C5B6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36B05BA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2E86CE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4" w15:restartNumberingAfterBreak="0">
    <w:nsid w:val="3D51041D"/>
    <w:multiLevelType w:val="hybridMultilevel"/>
    <w:tmpl w:val="EC8097FE"/>
    <w:lvl w:ilvl="0" w:tplc="9790EB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A0E1B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F504DA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5F8B90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C1CC3E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2EA1A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18EC74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A1466D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876317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5" w15:restartNumberingAfterBreak="0">
    <w:nsid w:val="3DF114A9"/>
    <w:multiLevelType w:val="hybridMultilevel"/>
    <w:tmpl w:val="7CD68E14"/>
    <w:lvl w:ilvl="0" w:tplc="2B6C5B4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9697D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8D964D9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D6AE89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D86E15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A0EB8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E96D63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09A41F6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802ED12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6" w15:restartNumberingAfterBreak="0">
    <w:nsid w:val="3EA2110F"/>
    <w:multiLevelType w:val="hybridMultilevel"/>
    <w:tmpl w:val="550C1932"/>
    <w:lvl w:ilvl="0" w:tplc="F000F3B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F8541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C2A6F3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58EF5B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0ECAC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CF6713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E74EC9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C720FB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9D6A03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7" w15:restartNumberingAfterBreak="0">
    <w:nsid w:val="3F612EFA"/>
    <w:multiLevelType w:val="hybridMultilevel"/>
    <w:tmpl w:val="E7ECF330"/>
    <w:lvl w:ilvl="0" w:tplc="132276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4FC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D6A97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8685B6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97A98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C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6A6A1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7D40AF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3D8FE7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40234602"/>
    <w:multiLevelType w:val="hybridMultilevel"/>
    <w:tmpl w:val="DEC6DB78"/>
    <w:lvl w:ilvl="0" w:tplc="0C4E581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D260F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1BCBA8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7A208F5C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2A3219C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349962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FB8CD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75846EC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302684F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99" w15:restartNumberingAfterBreak="0">
    <w:nsid w:val="40C87AAB"/>
    <w:multiLevelType w:val="hybridMultilevel"/>
    <w:tmpl w:val="7E168E6C"/>
    <w:lvl w:ilvl="0" w:tplc="47F6166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CC7BE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6690185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09CC0B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D94E0A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B8CACA0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3A6CA4F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EACC400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FAC89C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0" w15:restartNumberingAfterBreak="0">
    <w:nsid w:val="42667DD1"/>
    <w:multiLevelType w:val="hybridMultilevel"/>
    <w:tmpl w:val="7FD81544"/>
    <w:lvl w:ilvl="0" w:tplc="38F6965A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1" w15:restartNumberingAfterBreak="0">
    <w:nsid w:val="42C71D09"/>
    <w:multiLevelType w:val="hybridMultilevel"/>
    <w:tmpl w:val="464AFC9A"/>
    <w:lvl w:ilvl="0" w:tplc="586454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8BF9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76A0DD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4DC7E8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032C43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1ECB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D54BF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240899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90326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2" w15:restartNumberingAfterBreak="0">
    <w:nsid w:val="42C96535"/>
    <w:multiLevelType w:val="multilevel"/>
    <w:tmpl w:val="DA5C9488"/>
    <w:lvl w:ilvl="0">
      <w:start w:val="1"/>
      <w:numFmt w:val="decimal"/>
      <w:lvlText w:val="%1."/>
      <w:lvlJc w:val="left"/>
      <w:pPr>
        <w:ind w:left="44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88" w:hanging="1800"/>
      </w:pPr>
      <w:rPr>
        <w:rFonts w:hint="default"/>
      </w:rPr>
    </w:lvl>
  </w:abstractNum>
  <w:abstractNum w:abstractNumId="103" w15:restartNumberingAfterBreak="0">
    <w:nsid w:val="431545D6"/>
    <w:multiLevelType w:val="hybridMultilevel"/>
    <w:tmpl w:val="BE6E17D6"/>
    <w:lvl w:ilvl="0" w:tplc="ED0EC58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60E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65E2C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AF42C1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A927F6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AE8FDE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BD09FC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71C8620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F168FC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4" w15:restartNumberingAfterBreak="0">
    <w:nsid w:val="44F406A6"/>
    <w:multiLevelType w:val="hybridMultilevel"/>
    <w:tmpl w:val="A316023E"/>
    <w:lvl w:ilvl="0" w:tplc="3EA8FE7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3AB9A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D88E66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6F42F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018FCE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024C6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AC6350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AB6085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2F43B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5" w15:restartNumberingAfterBreak="0">
    <w:nsid w:val="45115A1A"/>
    <w:multiLevelType w:val="hybridMultilevel"/>
    <w:tmpl w:val="D5302902"/>
    <w:lvl w:ilvl="0" w:tplc="B84CBB8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140A0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5E4B68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BE8CA5C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AB2D1A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06A6B1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2F60D77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845D9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CFD8479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6" w15:restartNumberingAfterBreak="0">
    <w:nsid w:val="46F86184"/>
    <w:multiLevelType w:val="hybridMultilevel"/>
    <w:tmpl w:val="858CD8E2"/>
    <w:lvl w:ilvl="0" w:tplc="DE8660F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7685A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E4D91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A00AB7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9208A3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DFA691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1A458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9DE5A9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08DC3D5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7" w15:restartNumberingAfterBreak="0">
    <w:nsid w:val="47AD6DE2"/>
    <w:multiLevelType w:val="hybridMultilevel"/>
    <w:tmpl w:val="A6326CEA"/>
    <w:lvl w:ilvl="0" w:tplc="C1B2577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80FF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5069D0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FE0859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3A0D6B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3FC4B7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18C7F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1AA6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30A7F4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08" w15:restartNumberingAfterBreak="0">
    <w:nsid w:val="4A0154B4"/>
    <w:multiLevelType w:val="hybridMultilevel"/>
    <w:tmpl w:val="A39E747A"/>
    <w:lvl w:ilvl="0" w:tplc="EEDE458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EE3E7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3869B9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FEC0A1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49072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728DF5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7E62A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A9E5C3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00CC107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09" w15:restartNumberingAfterBreak="0">
    <w:nsid w:val="4ABA04B4"/>
    <w:multiLevelType w:val="hybridMultilevel"/>
    <w:tmpl w:val="4CB66AFE"/>
    <w:lvl w:ilvl="0" w:tplc="118814D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DC618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500A7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01C0A1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FA4BB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71CC10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95A199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A4DC3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D2C473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0" w15:restartNumberingAfterBreak="0">
    <w:nsid w:val="4ABC573D"/>
    <w:multiLevelType w:val="hybridMultilevel"/>
    <w:tmpl w:val="0B087EC0"/>
    <w:lvl w:ilvl="0" w:tplc="3266FC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809F4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B90F2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7201C8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F866A9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2D08E9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06FA264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716E00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7E0829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1" w15:restartNumberingAfterBreak="0">
    <w:nsid w:val="4B036A7E"/>
    <w:multiLevelType w:val="hybridMultilevel"/>
    <w:tmpl w:val="68C60606"/>
    <w:lvl w:ilvl="0" w:tplc="92D219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BE46C1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5AF8F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601F0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EA222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1A1F0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FB42F8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369F1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4A8608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2" w15:restartNumberingAfterBreak="0">
    <w:nsid w:val="4C3D7960"/>
    <w:multiLevelType w:val="hybridMultilevel"/>
    <w:tmpl w:val="4DC025EE"/>
    <w:lvl w:ilvl="0" w:tplc="8154E9B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22CB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34ACBE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60220B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BA05B8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064577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25C7A3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FE263F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B066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3" w15:restartNumberingAfterBreak="0">
    <w:nsid w:val="4C8C6853"/>
    <w:multiLevelType w:val="hybridMultilevel"/>
    <w:tmpl w:val="0F28F59E"/>
    <w:lvl w:ilvl="0" w:tplc="67EEB6A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28430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1B4653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4878E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0FA7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76501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D65FD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2DCC47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BA4A1C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4" w15:restartNumberingAfterBreak="0">
    <w:nsid w:val="4CF63C98"/>
    <w:multiLevelType w:val="hybridMultilevel"/>
    <w:tmpl w:val="B55AB728"/>
    <w:lvl w:ilvl="0" w:tplc="0E34569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900BB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270E66A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154B91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492382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84A49C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446EC1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424DDE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62525DD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5" w15:restartNumberingAfterBreak="0">
    <w:nsid w:val="4F610485"/>
    <w:multiLevelType w:val="hybridMultilevel"/>
    <w:tmpl w:val="14E03982"/>
    <w:lvl w:ilvl="0" w:tplc="84C86E9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ACF24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058E99C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7B8042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CCCC31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DD0A7BA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65D636B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6987FA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E64699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6" w15:restartNumberingAfterBreak="0">
    <w:nsid w:val="4FAA0097"/>
    <w:multiLevelType w:val="hybridMultilevel"/>
    <w:tmpl w:val="94CCDA4A"/>
    <w:lvl w:ilvl="0" w:tplc="FE9E7B2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F0D26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CB46A5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ECCE3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DA36D86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7DA169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532DFE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A1C7D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E6C274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17" w15:restartNumberingAfterBreak="0">
    <w:nsid w:val="4FEA18C2"/>
    <w:multiLevelType w:val="hybridMultilevel"/>
    <w:tmpl w:val="F6D6F864"/>
    <w:lvl w:ilvl="0" w:tplc="BFA811A4">
      <w:numFmt w:val="bullet"/>
      <w:lvlText w:val="-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E614A2">
      <w:numFmt w:val="bullet"/>
      <w:lvlText w:val="•"/>
      <w:lvlJc w:val="left"/>
      <w:pPr>
        <w:ind w:left="993" w:hanging="135"/>
      </w:pPr>
      <w:rPr>
        <w:rFonts w:hint="default"/>
        <w:lang w:val="ru-RU" w:eastAsia="en-US" w:bidi="ar-SA"/>
      </w:rPr>
    </w:lvl>
    <w:lvl w:ilvl="2" w:tplc="12BABF48">
      <w:numFmt w:val="bullet"/>
      <w:lvlText w:val="•"/>
      <w:lvlJc w:val="left"/>
      <w:pPr>
        <w:ind w:left="1746" w:hanging="135"/>
      </w:pPr>
      <w:rPr>
        <w:rFonts w:hint="default"/>
        <w:lang w:val="ru-RU" w:eastAsia="en-US" w:bidi="ar-SA"/>
      </w:rPr>
    </w:lvl>
    <w:lvl w:ilvl="3" w:tplc="9F62EC74">
      <w:numFmt w:val="bullet"/>
      <w:lvlText w:val="•"/>
      <w:lvlJc w:val="left"/>
      <w:pPr>
        <w:ind w:left="2499" w:hanging="135"/>
      </w:pPr>
      <w:rPr>
        <w:rFonts w:hint="default"/>
        <w:lang w:val="ru-RU" w:eastAsia="en-US" w:bidi="ar-SA"/>
      </w:rPr>
    </w:lvl>
    <w:lvl w:ilvl="4" w:tplc="C3C4BAC0">
      <w:numFmt w:val="bullet"/>
      <w:lvlText w:val="•"/>
      <w:lvlJc w:val="left"/>
      <w:pPr>
        <w:ind w:left="3252" w:hanging="135"/>
      </w:pPr>
      <w:rPr>
        <w:rFonts w:hint="default"/>
        <w:lang w:val="ru-RU" w:eastAsia="en-US" w:bidi="ar-SA"/>
      </w:rPr>
    </w:lvl>
    <w:lvl w:ilvl="5" w:tplc="0BAADA18">
      <w:numFmt w:val="bullet"/>
      <w:lvlText w:val="•"/>
      <w:lvlJc w:val="left"/>
      <w:pPr>
        <w:ind w:left="4005" w:hanging="135"/>
      </w:pPr>
      <w:rPr>
        <w:rFonts w:hint="default"/>
        <w:lang w:val="ru-RU" w:eastAsia="en-US" w:bidi="ar-SA"/>
      </w:rPr>
    </w:lvl>
    <w:lvl w:ilvl="6" w:tplc="675CAF6A">
      <w:numFmt w:val="bullet"/>
      <w:lvlText w:val="•"/>
      <w:lvlJc w:val="left"/>
      <w:pPr>
        <w:ind w:left="4758" w:hanging="135"/>
      </w:pPr>
      <w:rPr>
        <w:rFonts w:hint="default"/>
        <w:lang w:val="ru-RU" w:eastAsia="en-US" w:bidi="ar-SA"/>
      </w:rPr>
    </w:lvl>
    <w:lvl w:ilvl="7" w:tplc="0B786100">
      <w:numFmt w:val="bullet"/>
      <w:lvlText w:val="•"/>
      <w:lvlJc w:val="left"/>
      <w:pPr>
        <w:ind w:left="5511" w:hanging="135"/>
      </w:pPr>
      <w:rPr>
        <w:rFonts w:hint="default"/>
        <w:lang w:val="ru-RU" w:eastAsia="en-US" w:bidi="ar-SA"/>
      </w:rPr>
    </w:lvl>
    <w:lvl w:ilvl="8" w:tplc="CE484800">
      <w:numFmt w:val="bullet"/>
      <w:lvlText w:val="•"/>
      <w:lvlJc w:val="left"/>
      <w:pPr>
        <w:ind w:left="6264" w:hanging="135"/>
      </w:pPr>
      <w:rPr>
        <w:rFonts w:hint="default"/>
        <w:lang w:val="ru-RU" w:eastAsia="en-US" w:bidi="ar-SA"/>
      </w:rPr>
    </w:lvl>
  </w:abstractNum>
  <w:abstractNum w:abstractNumId="118" w15:restartNumberingAfterBreak="0">
    <w:nsid w:val="50120C3A"/>
    <w:multiLevelType w:val="hybridMultilevel"/>
    <w:tmpl w:val="A080C000"/>
    <w:lvl w:ilvl="0" w:tplc="395CECB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26A47A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BFC8728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31E524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D91CB48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3C4E31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B288B72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EFEF82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1E701C4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19" w15:restartNumberingAfterBreak="0">
    <w:nsid w:val="50395A3F"/>
    <w:multiLevelType w:val="hybridMultilevel"/>
    <w:tmpl w:val="F576744E"/>
    <w:lvl w:ilvl="0" w:tplc="4D3E9C4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5C921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44F01C5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84702CB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F0CA88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24624D2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7A097E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1DA26F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5DA06D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0" w15:restartNumberingAfterBreak="0">
    <w:nsid w:val="523A3D75"/>
    <w:multiLevelType w:val="hybridMultilevel"/>
    <w:tmpl w:val="0086722E"/>
    <w:lvl w:ilvl="0" w:tplc="EC7C140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EC3DE2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2" w:tplc="6FD2478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3" w:tplc="1A80064C">
      <w:numFmt w:val="bullet"/>
      <w:lvlText w:val="•"/>
      <w:lvlJc w:val="left"/>
      <w:pPr>
        <w:ind w:left="2401" w:hanging="140"/>
      </w:pPr>
      <w:rPr>
        <w:rFonts w:hint="default"/>
        <w:lang w:val="ru-RU" w:eastAsia="en-US" w:bidi="ar-SA"/>
      </w:rPr>
    </w:lvl>
    <w:lvl w:ilvl="4" w:tplc="F1087146">
      <w:numFmt w:val="bullet"/>
      <w:lvlText w:val="•"/>
      <w:lvlJc w:val="left"/>
      <w:pPr>
        <w:ind w:left="3168" w:hanging="140"/>
      </w:pPr>
      <w:rPr>
        <w:rFonts w:hint="default"/>
        <w:lang w:val="ru-RU" w:eastAsia="en-US" w:bidi="ar-SA"/>
      </w:rPr>
    </w:lvl>
    <w:lvl w:ilvl="5" w:tplc="2450739A">
      <w:numFmt w:val="bullet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6" w:tplc="46D26E3A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7" w:tplc="2996DFD8">
      <w:numFmt w:val="bullet"/>
      <w:lvlText w:val="•"/>
      <w:lvlJc w:val="left"/>
      <w:pPr>
        <w:ind w:left="5469" w:hanging="140"/>
      </w:pPr>
      <w:rPr>
        <w:rFonts w:hint="default"/>
        <w:lang w:val="ru-RU" w:eastAsia="en-US" w:bidi="ar-SA"/>
      </w:rPr>
    </w:lvl>
    <w:lvl w:ilvl="8" w:tplc="E2EC2EF8">
      <w:numFmt w:val="bullet"/>
      <w:lvlText w:val="•"/>
      <w:lvlJc w:val="left"/>
      <w:pPr>
        <w:ind w:left="6236" w:hanging="140"/>
      </w:pPr>
      <w:rPr>
        <w:rFonts w:hint="default"/>
        <w:lang w:val="ru-RU" w:eastAsia="en-US" w:bidi="ar-SA"/>
      </w:rPr>
    </w:lvl>
  </w:abstractNum>
  <w:abstractNum w:abstractNumId="121" w15:restartNumberingAfterBreak="0">
    <w:nsid w:val="542F6583"/>
    <w:multiLevelType w:val="hybridMultilevel"/>
    <w:tmpl w:val="217276BE"/>
    <w:lvl w:ilvl="0" w:tplc="F93616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4E79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92667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3384B7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4CC40A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18C8C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DF0C611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843D8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7CD8F7B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2" w15:restartNumberingAfterBreak="0">
    <w:nsid w:val="54521031"/>
    <w:multiLevelType w:val="hybridMultilevel"/>
    <w:tmpl w:val="90FCA456"/>
    <w:lvl w:ilvl="0" w:tplc="15B8765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2472A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3E3E384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AA005F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CED65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AA2F0F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B4EA260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3EC11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C7A2D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3" w15:restartNumberingAfterBreak="0">
    <w:nsid w:val="570D4B3E"/>
    <w:multiLevelType w:val="hybridMultilevel"/>
    <w:tmpl w:val="ABFA2884"/>
    <w:lvl w:ilvl="0" w:tplc="9E26B38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2327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ABAA02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608A4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67E63B2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C0227D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64EAE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FA6766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59CE4AA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4" w15:restartNumberingAfterBreak="0">
    <w:nsid w:val="57A5225F"/>
    <w:multiLevelType w:val="hybridMultilevel"/>
    <w:tmpl w:val="B824AFB0"/>
    <w:lvl w:ilvl="0" w:tplc="69E884A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69912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66212A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64860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F4A2318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92FAFE28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56E9F1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4ADE76A8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FD2E12E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5" w15:restartNumberingAfterBreak="0">
    <w:nsid w:val="58700243"/>
    <w:multiLevelType w:val="hybridMultilevel"/>
    <w:tmpl w:val="EAB83CC2"/>
    <w:lvl w:ilvl="0" w:tplc="5254B47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6CBA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B8E8F1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B96DE5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C82CED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18EA23D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64E455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EDAE3F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602F4B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6" w15:restartNumberingAfterBreak="0">
    <w:nsid w:val="59A42D03"/>
    <w:multiLevelType w:val="hybridMultilevel"/>
    <w:tmpl w:val="EAB606B0"/>
    <w:lvl w:ilvl="0" w:tplc="D8D2832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44F99C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98E40B3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AAA7764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5120EE2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6F212C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7926244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91A4446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9B28D9A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7" w15:restartNumberingAfterBreak="0">
    <w:nsid w:val="5A8974C1"/>
    <w:multiLevelType w:val="hybridMultilevel"/>
    <w:tmpl w:val="C4382EA6"/>
    <w:lvl w:ilvl="0" w:tplc="0D864FD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1C687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5D62B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2962DF5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176CC9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190C6A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AA587C0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1BC842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C38962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28" w15:restartNumberingAfterBreak="0">
    <w:nsid w:val="5C504561"/>
    <w:multiLevelType w:val="hybridMultilevel"/>
    <w:tmpl w:val="C324CD86"/>
    <w:lvl w:ilvl="0" w:tplc="4DE0E0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A95D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F87EB7F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E218485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A1084BBA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8E168A2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C92CDC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F5EB59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FF2CC482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29" w15:restartNumberingAfterBreak="0">
    <w:nsid w:val="5C993365"/>
    <w:multiLevelType w:val="hybridMultilevel"/>
    <w:tmpl w:val="B070355A"/>
    <w:lvl w:ilvl="0" w:tplc="20E446A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6313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F0C087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BA880F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52D8B3E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C7F466BA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C96CFC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2EC4943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ECE66D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30" w15:restartNumberingAfterBreak="0">
    <w:nsid w:val="5CDC366B"/>
    <w:multiLevelType w:val="hybridMultilevel"/>
    <w:tmpl w:val="CE8EBF70"/>
    <w:lvl w:ilvl="0" w:tplc="CAF0F48C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3458DE">
      <w:numFmt w:val="bullet"/>
      <w:lvlText w:val="•"/>
      <w:lvlJc w:val="left"/>
      <w:pPr>
        <w:ind w:left="725" w:hanging="168"/>
      </w:pPr>
      <w:rPr>
        <w:rFonts w:hint="default"/>
        <w:lang w:val="ru-RU" w:eastAsia="en-US" w:bidi="ar-SA"/>
      </w:rPr>
    </w:lvl>
    <w:lvl w:ilvl="2" w:tplc="D6F28CC4">
      <w:numFmt w:val="bullet"/>
      <w:lvlText w:val="•"/>
      <w:lvlJc w:val="left"/>
      <w:pPr>
        <w:ind w:left="1351" w:hanging="168"/>
      </w:pPr>
      <w:rPr>
        <w:rFonts w:hint="default"/>
        <w:lang w:val="ru-RU" w:eastAsia="en-US" w:bidi="ar-SA"/>
      </w:rPr>
    </w:lvl>
    <w:lvl w:ilvl="3" w:tplc="B984B0FA">
      <w:numFmt w:val="bullet"/>
      <w:lvlText w:val="•"/>
      <w:lvlJc w:val="left"/>
      <w:pPr>
        <w:ind w:left="1976" w:hanging="168"/>
      </w:pPr>
      <w:rPr>
        <w:rFonts w:hint="default"/>
        <w:lang w:val="ru-RU" w:eastAsia="en-US" w:bidi="ar-SA"/>
      </w:rPr>
    </w:lvl>
    <w:lvl w:ilvl="4" w:tplc="F58EEA32">
      <w:numFmt w:val="bullet"/>
      <w:lvlText w:val="•"/>
      <w:lvlJc w:val="left"/>
      <w:pPr>
        <w:ind w:left="2602" w:hanging="168"/>
      </w:pPr>
      <w:rPr>
        <w:rFonts w:hint="default"/>
        <w:lang w:val="ru-RU" w:eastAsia="en-US" w:bidi="ar-SA"/>
      </w:rPr>
    </w:lvl>
    <w:lvl w:ilvl="5" w:tplc="18467422">
      <w:numFmt w:val="bullet"/>
      <w:lvlText w:val="•"/>
      <w:lvlJc w:val="left"/>
      <w:pPr>
        <w:ind w:left="3228" w:hanging="168"/>
      </w:pPr>
      <w:rPr>
        <w:rFonts w:hint="default"/>
        <w:lang w:val="ru-RU" w:eastAsia="en-US" w:bidi="ar-SA"/>
      </w:rPr>
    </w:lvl>
    <w:lvl w:ilvl="6" w:tplc="B0764024">
      <w:numFmt w:val="bullet"/>
      <w:lvlText w:val="•"/>
      <w:lvlJc w:val="left"/>
      <w:pPr>
        <w:ind w:left="3853" w:hanging="168"/>
      </w:pPr>
      <w:rPr>
        <w:rFonts w:hint="default"/>
        <w:lang w:val="ru-RU" w:eastAsia="en-US" w:bidi="ar-SA"/>
      </w:rPr>
    </w:lvl>
    <w:lvl w:ilvl="7" w:tplc="2FBA62C2">
      <w:numFmt w:val="bullet"/>
      <w:lvlText w:val="•"/>
      <w:lvlJc w:val="left"/>
      <w:pPr>
        <w:ind w:left="4479" w:hanging="168"/>
      </w:pPr>
      <w:rPr>
        <w:rFonts w:hint="default"/>
        <w:lang w:val="ru-RU" w:eastAsia="en-US" w:bidi="ar-SA"/>
      </w:rPr>
    </w:lvl>
    <w:lvl w:ilvl="8" w:tplc="05DC0266">
      <w:numFmt w:val="bullet"/>
      <w:lvlText w:val="•"/>
      <w:lvlJc w:val="left"/>
      <w:pPr>
        <w:ind w:left="5104" w:hanging="168"/>
      </w:pPr>
      <w:rPr>
        <w:rFonts w:hint="default"/>
        <w:lang w:val="ru-RU" w:eastAsia="en-US" w:bidi="ar-SA"/>
      </w:rPr>
    </w:lvl>
  </w:abstractNum>
  <w:abstractNum w:abstractNumId="131" w15:restartNumberingAfterBreak="0">
    <w:nsid w:val="5DE84D3A"/>
    <w:multiLevelType w:val="hybridMultilevel"/>
    <w:tmpl w:val="FC1EBF9A"/>
    <w:lvl w:ilvl="0" w:tplc="18FE3C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E211F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68AE69E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CAEC9E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7168FF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3842A7E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CC856C0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8E606AB2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9C7602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2" w15:restartNumberingAfterBreak="0">
    <w:nsid w:val="5E6045F2"/>
    <w:multiLevelType w:val="multilevel"/>
    <w:tmpl w:val="DA5C94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33" w15:restartNumberingAfterBreak="0">
    <w:nsid w:val="62163A56"/>
    <w:multiLevelType w:val="hybridMultilevel"/>
    <w:tmpl w:val="57D4FB84"/>
    <w:lvl w:ilvl="0" w:tplc="7F0EBB1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204872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1A2D5F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D6435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5524CBC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B14A2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38685B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3B0856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B9414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4" w15:restartNumberingAfterBreak="0">
    <w:nsid w:val="62762675"/>
    <w:multiLevelType w:val="hybridMultilevel"/>
    <w:tmpl w:val="21C4D370"/>
    <w:lvl w:ilvl="0" w:tplc="1BF2627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08719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594E5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FAE85914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A68AA79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8C562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34C473C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FCA705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060B3C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5" w15:restartNumberingAfterBreak="0">
    <w:nsid w:val="630A37F6"/>
    <w:multiLevelType w:val="hybridMultilevel"/>
    <w:tmpl w:val="27F4214C"/>
    <w:lvl w:ilvl="0" w:tplc="BCD8236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CC14B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FB0363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49ACAAA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B06097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C58568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BF232A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02C270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7388E08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6" w15:restartNumberingAfterBreak="0">
    <w:nsid w:val="63A214F0"/>
    <w:multiLevelType w:val="hybridMultilevel"/>
    <w:tmpl w:val="CA887EF6"/>
    <w:lvl w:ilvl="0" w:tplc="49386DD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34ACE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9AAC1F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63CB47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B9E478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EB88B0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EBC46FF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D2AE18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5DEE052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7" w15:restartNumberingAfterBreak="0">
    <w:nsid w:val="65AC49BC"/>
    <w:multiLevelType w:val="hybridMultilevel"/>
    <w:tmpl w:val="088E7D36"/>
    <w:lvl w:ilvl="0" w:tplc="0F883BD6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9658B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2F181EC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3A616B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A82026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118DF4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FBCEAE1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244840D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9E8F22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8" w15:restartNumberingAfterBreak="0">
    <w:nsid w:val="678E0B67"/>
    <w:multiLevelType w:val="hybridMultilevel"/>
    <w:tmpl w:val="3808EE4C"/>
    <w:lvl w:ilvl="0" w:tplc="7E6EA08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28EFE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0AF6D57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3EAE26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49CC899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EE65B3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5FBC16E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49E42B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3742D0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39" w15:restartNumberingAfterBreak="0">
    <w:nsid w:val="68386CBE"/>
    <w:multiLevelType w:val="hybridMultilevel"/>
    <w:tmpl w:val="F07679D8"/>
    <w:lvl w:ilvl="0" w:tplc="AEE88E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2E1B5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996C368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1D6C011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1EA64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C714FD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C508636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626BD54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B4E9E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0" w15:restartNumberingAfterBreak="0">
    <w:nsid w:val="686665B8"/>
    <w:multiLevelType w:val="hybridMultilevel"/>
    <w:tmpl w:val="4350E2B4"/>
    <w:lvl w:ilvl="0" w:tplc="BD56263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0676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9801D0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06180AC2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604785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4D2F75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2A0D9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84A236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E3526E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1" w15:restartNumberingAfterBreak="0">
    <w:nsid w:val="6B530EB8"/>
    <w:multiLevelType w:val="hybridMultilevel"/>
    <w:tmpl w:val="D984233C"/>
    <w:lvl w:ilvl="0" w:tplc="F81A843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CE3A6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77C46C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E781DD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3F10A65C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7DC56E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318F36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1E2747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4D2045D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6B7961FA"/>
    <w:multiLevelType w:val="hybridMultilevel"/>
    <w:tmpl w:val="EAECFD4E"/>
    <w:lvl w:ilvl="0" w:tplc="29C4D09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9C4F4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BC60629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A4A8329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75651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B5A4D79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CD21DA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FE4EC4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A5EE8A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3" w15:restartNumberingAfterBreak="0">
    <w:nsid w:val="6BC41636"/>
    <w:multiLevelType w:val="hybridMultilevel"/>
    <w:tmpl w:val="7A9E9FF0"/>
    <w:lvl w:ilvl="0" w:tplc="352660C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F48E3E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7FFEAA66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9BA3C3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CEC63E1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7DA6AF3E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4F0E4F68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06C7D9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C9C053C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4" w15:restartNumberingAfterBreak="0">
    <w:nsid w:val="6CC74AE5"/>
    <w:multiLevelType w:val="hybridMultilevel"/>
    <w:tmpl w:val="E8F8143C"/>
    <w:lvl w:ilvl="0" w:tplc="BFE07D4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E0516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192318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D08E69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0D8277D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96820B0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8A046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D0C4AE16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45C7F1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5" w15:restartNumberingAfterBreak="0">
    <w:nsid w:val="6E7E191D"/>
    <w:multiLevelType w:val="hybridMultilevel"/>
    <w:tmpl w:val="6248DA1C"/>
    <w:lvl w:ilvl="0" w:tplc="1852655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74B82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ECE3CB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9C0C198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CB2612E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6DBAF88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C38A8C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F1865EB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F95A994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46" w15:restartNumberingAfterBreak="0">
    <w:nsid w:val="6E9E6100"/>
    <w:multiLevelType w:val="hybridMultilevel"/>
    <w:tmpl w:val="2D1ACAAA"/>
    <w:lvl w:ilvl="0" w:tplc="5E9C124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9E1778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B2A8802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615445A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E3CCED4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338CEFE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83B056B4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CC963EF2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2E141F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7" w15:restartNumberingAfterBreak="0">
    <w:nsid w:val="70A24B1A"/>
    <w:multiLevelType w:val="hybridMultilevel"/>
    <w:tmpl w:val="F45C0AFE"/>
    <w:lvl w:ilvl="0" w:tplc="1AD26EC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2C77C4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6DAEBA0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09CC4F2E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067AC22E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CB4254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0AA24C82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87D2111A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64604250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8" w15:restartNumberingAfterBreak="0">
    <w:nsid w:val="70EB3361"/>
    <w:multiLevelType w:val="hybridMultilevel"/>
    <w:tmpl w:val="AA52B186"/>
    <w:lvl w:ilvl="0" w:tplc="16F61B6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A7D0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C58896B4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111A7548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B45CD9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F67A5F64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FC61240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93664AC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B87A9BC6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49" w15:restartNumberingAfterBreak="0">
    <w:nsid w:val="712C7B2D"/>
    <w:multiLevelType w:val="hybridMultilevel"/>
    <w:tmpl w:val="68A05D5C"/>
    <w:lvl w:ilvl="0" w:tplc="EAF2CEC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0EC5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93CAABE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C6A7F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2FEC4C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4F12BC2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2B723BF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9838455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5F8204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0" w15:restartNumberingAfterBreak="0">
    <w:nsid w:val="717849D3"/>
    <w:multiLevelType w:val="hybridMultilevel"/>
    <w:tmpl w:val="F476E70E"/>
    <w:lvl w:ilvl="0" w:tplc="8B04AF1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6E7BE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E7F423A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B469CF0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77AE2B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01A0A89A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612FAB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EAD46AF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292E3CE4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1" w15:restartNumberingAfterBreak="0">
    <w:nsid w:val="718D10CB"/>
    <w:multiLevelType w:val="hybridMultilevel"/>
    <w:tmpl w:val="004CC068"/>
    <w:lvl w:ilvl="0" w:tplc="CD8AC918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08A844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D6E8289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CE46CCB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92183B40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5C2450A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A50D7B4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3277CA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DAA8E072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2" w15:restartNumberingAfterBreak="0">
    <w:nsid w:val="725F04E7"/>
    <w:multiLevelType w:val="hybridMultilevel"/>
    <w:tmpl w:val="9B48C8D0"/>
    <w:lvl w:ilvl="0" w:tplc="888495D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264A76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27FA2CF2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8A72BBDA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399EB08C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A1C236E0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A3429B0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2CB9A4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1900314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3" w15:restartNumberingAfterBreak="0">
    <w:nsid w:val="740942B5"/>
    <w:multiLevelType w:val="multilevel"/>
    <w:tmpl w:val="CFEE711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54" w15:restartNumberingAfterBreak="0">
    <w:nsid w:val="75E5159F"/>
    <w:multiLevelType w:val="hybridMultilevel"/>
    <w:tmpl w:val="72E2DE3C"/>
    <w:lvl w:ilvl="0" w:tplc="4E8A6E5C">
      <w:numFmt w:val="bullet"/>
      <w:lvlText w:val="-"/>
      <w:lvlJc w:val="left"/>
      <w:pPr>
        <w:ind w:left="27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684CB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2" w:tplc="512C6342">
      <w:numFmt w:val="bullet"/>
      <w:lvlText w:val="•"/>
      <w:lvlJc w:val="left"/>
      <w:pPr>
        <w:ind w:left="1778" w:hanging="140"/>
      </w:pPr>
      <w:rPr>
        <w:rFonts w:hint="default"/>
        <w:lang w:val="ru-RU" w:eastAsia="en-US" w:bidi="ar-SA"/>
      </w:rPr>
    </w:lvl>
    <w:lvl w:ilvl="3" w:tplc="706A20DA">
      <w:numFmt w:val="bullet"/>
      <w:lvlText w:val="•"/>
      <w:lvlJc w:val="left"/>
      <w:pPr>
        <w:ind w:left="2527" w:hanging="140"/>
      </w:pPr>
      <w:rPr>
        <w:rFonts w:hint="default"/>
        <w:lang w:val="ru-RU" w:eastAsia="en-US" w:bidi="ar-SA"/>
      </w:rPr>
    </w:lvl>
    <w:lvl w:ilvl="4" w:tplc="B59C9698">
      <w:numFmt w:val="bullet"/>
      <w:lvlText w:val="•"/>
      <w:lvlJc w:val="left"/>
      <w:pPr>
        <w:ind w:left="3276" w:hanging="140"/>
      </w:pPr>
      <w:rPr>
        <w:rFonts w:hint="default"/>
        <w:lang w:val="ru-RU" w:eastAsia="en-US" w:bidi="ar-SA"/>
      </w:rPr>
    </w:lvl>
    <w:lvl w:ilvl="5" w:tplc="CCA2FD16">
      <w:numFmt w:val="bullet"/>
      <w:lvlText w:val="•"/>
      <w:lvlJc w:val="left"/>
      <w:pPr>
        <w:ind w:left="4025" w:hanging="140"/>
      </w:pPr>
      <w:rPr>
        <w:rFonts w:hint="default"/>
        <w:lang w:val="ru-RU" w:eastAsia="en-US" w:bidi="ar-SA"/>
      </w:rPr>
    </w:lvl>
    <w:lvl w:ilvl="6" w:tplc="BDA2A660">
      <w:numFmt w:val="bullet"/>
      <w:lvlText w:val="•"/>
      <w:lvlJc w:val="left"/>
      <w:pPr>
        <w:ind w:left="4774" w:hanging="140"/>
      </w:pPr>
      <w:rPr>
        <w:rFonts w:hint="default"/>
        <w:lang w:val="ru-RU" w:eastAsia="en-US" w:bidi="ar-SA"/>
      </w:rPr>
    </w:lvl>
    <w:lvl w:ilvl="7" w:tplc="43B87586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8" w:tplc="F3D847A6">
      <w:numFmt w:val="bullet"/>
      <w:lvlText w:val="•"/>
      <w:lvlJc w:val="left"/>
      <w:pPr>
        <w:ind w:left="6272" w:hanging="140"/>
      </w:pPr>
      <w:rPr>
        <w:rFonts w:hint="default"/>
        <w:lang w:val="ru-RU" w:eastAsia="en-US" w:bidi="ar-SA"/>
      </w:rPr>
    </w:lvl>
  </w:abstractNum>
  <w:abstractNum w:abstractNumId="155" w15:restartNumberingAfterBreak="0">
    <w:nsid w:val="760B4475"/>
    <w:multiLevelType w:val="hybridMultilevel"/>
    <w:tmpl w:val="DBB414FE"/>
    <w:lvl w:ilvl="0" w:tplc="989E776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74FEC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FE4DF36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1E2D9FE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8070DCD2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F26E132E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1A2EA4E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A990744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3D22C5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6" w15:restartNumberingAfterBreak="0">
    <w:nsid w:val="77000880"/>
    <w:multiLevelType w:val="hybridMultilevel"/>
    <w:tmpl w:val="B2EEF130"/>
    <w:lvl w:ilvl="0" w:tplc="5AE2ED6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5ED9C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4AD0900C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9FBA3DD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F3ACCB00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5BCABA8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53AA1D4E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AD60AEF0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DA3CE238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57" w15:restartNumberingAfterBreak="0">
    <w:nsid w:val="77CE7EF1"/>
    <w:multiLevelType w:val="hybridMultilevel"/>
    <w:tmpl w:val="9508EC14"/>
    <w:lvl w:ilvl="0" w:tplc="5DD67102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82E03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F2A551C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7A580E18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2432EED4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86432BC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9ED02838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3724F1F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118687EC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8" w15:restartNumberingAfterBreak="0">
    <w:nsid w:val="79394059"/>
    <w:multiLevelType w:val="hybridMultilevel"/>
    <w:tmpl w:val="BE928A18"/>
    <w:lvl w:ilvl="0" w:tplc="3CD650F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2483FA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AE068A2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B2BC4E16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14C40F58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DE40CC76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890292A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13D6743E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C068B86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59" w15:restartNumberingAfterBreak="0">
    <w:nsid w:val="7AE44F95"/>
    <w:multiLevelType w:val="hybridMultilevel"/>
    <w:tmpl w:val="B878646C"/>
    <w:lvl w:ilvl="0" w:tplc="F8F6B74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6BF08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5002F2D4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34A0345A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F1C8309E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99E22352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79EE3162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01D6AB58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C70A851E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0" w15:restartNumberingAfterBreak="0">
    <w:nsid w:val="7D7D7D8C"/>
    <w:multiLevelType w:val="hybridMultilevel"/>
    <w:tmpl w:val="7C8216F6"/>
    <w:lvl w:ilvl="0" w:tplc="2CD675EE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6AA20">
      <w:numFmt w:val="bullet"/>
      <w:lvlText w:val="•"/>
      <w:lvlJc w:val="left"/>
      <w:pPr>
        <w:ind w:left="993" w:hanging="140"/>
      </w:pPr>
      <w:rPr>
        <w:rFonts w:hint="default"/>
        <w:lang w:val="ru-RU" w:eastAsia="en-US" w:bidi="ar-SA"/>
      </w:rPr>
    </w:lvl>
    <w:lvl w:ilvl="2" w:tplc="1DA6CEB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3" w:tplc="5C3A9E22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4" w:tplc="1EDC2A96">
      <w:numFmt w:val="bullet"/>
      <w:lvlText w:val="•"/>
      <w:lvlJc w:val="left"/>
      <w:pPr>
        <w:ind w:left="3252" w:hanging="140"/>
      </w:pPr>
      <w:rPr>
        <w:rFonts w:hint="default"/>
        <w:lang w:val="ru-RU" w:eastAsia="en-US" w:bidi="ar-SA"/>
      </w:rPr>
    </w:lvl>
    <w:lvl w:ilvl="5" w:tplc="264EDCB6">
      <w:numFmt w:val="bullet"/>
      <w:lvlText w:val="•"/>
      <w:lvlJc w:val="left"/>
      <w:pPr>
        <w:ind w:left="4005" w:hanging="140"/>
      </w:pPr>
      <w:rPr>
        <w:rFonts w:hint="default"/>
        <w:lang w:val="ru-RU" w:eastAsia="en-US" w:bidi="ar-SA"/>
      </w:rPr>
    </w:lvl>
    <w:lvl w:ilvl="6" w:tplc="EC122286">
      <w:numFmt w:val="bullet"/>
      <w:lvlText w:val="•"/>
      <w:lvlJc w:val="left"/>
      <w:pPr>
        <w:ind w:left="4758" w:hanging="140"/>
      </w:pPr>
      <w:rPr>
        <w:rFonts w:hint="default"/>
        <w:lang w:val="ru-RU" w:eastAsia="en-US" w:bidi="ar-SA"/>
      </w:rPr>
    </w:lvl>
    <w:lvl w:ilvl="7" w:tplc="BA8ACF4E">
      <w:numFmt w:val="bullet"/>
      <w:lvlText w:val="•"/>
      <w:lvlJc w:val="left"/>
      <w:pPr>
        <w:ind w:left="5511" w:hanging="140"/>
      </w:pPr>
      <w:rPr>
        <w:rFonts w:hint="default"/>
        <w:lang w:val="ru-RU" w:eastAsia="en-US" w:bidi="ar-SA"/>
      </w:rPr>
    </w:lvl>
    <w:lvl w:ilvl="8" w:tplc="766EBC0A">
      <w:numFmt w:val="bullet"/>
      <w:lvlText w:val="•"/>
      <w:lvlJc w:val="left"/>
      <w:pPr>
        <w:ind w:left="6264" w:hanging="140"/>
      </w:pPr>
      <w:rPr>
        <w:rFonts w:hint="default"/>
        <w:lang w:val="ru-RU" w:eastAsia="en-US" w:bidi="ar-SA"/>
      </w:rPr>
    </w:lvl>
  </w:abstractNum>
  <w:abstractNum w:abstractNumId="161" w15:restartNumberingAfterBreak="0">
    <w:nsid w:val="7EDF75DB"/>
    <w:multiLevelType w:val="hybridMultilevel"/>
    <w:tmpl w:val="46A82922"/>
    <w:lvl w:ilvl="0" w:tplc="46521A2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401B92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1AD6CFC2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E7786AD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E856E89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E61C77F4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4D68F40A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BC7EA990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A19C806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2" w15:restartNumberingAfterBreak="0">
    <w:nsid w:val="7EE729CC"/>
    <w:multiLevelType w:val="hybridMultilevel"/>
    <w:tmpl w:val="47CE2CD2"/>
    <w:lvl w:ilvl="0" w:tplc="F064E07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3CE4F0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3501FB8">
      <w:numFmt w:val="bullet"/>
      <w:lvlText w:val="•"/>
      <w:lvlJc w:val="left"/>
      <w:pPr>
        <w:ind w:left="1463" w:hanging="140"/>
      </w:pPr>
      <w:rPr>
        <w:rFonts w:hint="default"/>
        <w:lang w:val="ru-RU" w:eastAsia="en-US" w:bidi="ar-SA"/>
      </w:rPr>
    </w:lvl>
    <w:lvl w:ilvl="3" w:tplc="5E52C36C">
      <w:numFmt w:val="bullet"/>
      <w:lvlText w:val="•"/>
      <w:lvlJc w:val="left"/>
      <w:pPr>
        <w:ind w:left="2074" w:hanging="140"/>
      </w:pPr>
      <w:rPr>
        <w:rFonts w:hint="default"/>
        <w:lang w:val="ru-RU" w:eastAsia="en-US" w:bidi="ar-SA"/>
      </w:rPr>
    </w:lvl>
    <w:lvl w:ilvl="4" w:tplc="BD20070A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5" w:tplc="841E07D8">
      <w:numFmt w:val="bullet"/>
      <w:lvlText w:val="•"/>
      <w:lvlJc w:val="left"/>
      <w:pPr>
        <w:ind w:left="3298" w:hanging="140"/>
      </w:pPr>
      <w:rPr>
        <w:rFonts w:hint="default"/>
        <w:lang w:val="ru-RU" w:eastAsia="en-US" w:bidi="ar-SA"/>
      </w:rPr>
    </w:lvl>
    <w:lvl w:ilvl="6" w:tplc="64348D6E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7" w:tplc="5294631C">
      <w:numFmt w:val="bullet"/>
      <w:lvlText w:val="•"/>
      <w:lvlJc w:val="left"/>
      <w:pPr>
        <w:ind w:left="4521" w:hanging="140"/>
      </w:pPr>
      <w:rPr>
        <w:rFonts w:hint="default"/>
        <w:lang w:val="ru-RU" w:eastAsia="en-US" w:bidi="ar-SA"/>
      </w:rPr>
    </w:lvl>
    <w:lvl w:ilvl="8" w:tplc="8D789DC0">
      <w:numFmt w:val="bullet"/>
      <w:lvlText w:val="•"/>
      <w:lvlJc w:val="left"/>
      <w:pPr>
        <w:ind w:left="5132" w:hanging="140"/>
      </w:pPr>
      <w:rPr>
        <w:rFonts w:hint="default"/>
        <w:lang w:val="ru-RU" w:eastAsia="en-US" w:bidi="ar-SA"/>
      </w:rPr>
    </w:lvl>
  </w:abstractNum>
  <w:abstractNum w:abstractNumId="163" w15:restartNumberingAfterBreak="0">
    <w:nsid w:val="7F1A6441"/>
    <w:multiLevelType w:val="multilevel"/>
    <w:tmpl w:val="1DE06FF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8" w:hanging="1800"/>
      </w:pPr>
      <w:rPr>
        <w:rFonts w:hint="default"/>
      </w:rPr>
    </w:lvl>
  </w:abstractNum>
  <w:abstractNum w:abstractNumId="164" w15:restartNumberingAfterBreak="0">
    <w:nsid w:val="7FEB1C20"/>
    <w:multiLevelType w:val="hybridMultilevel"/>
    <w:tmpl w:val="BF024B60"/>
    <w:lvl w:ilvl="0" w:tplc="E4FC59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4"/>
  </w:num>
  <w:num w:numId="4">
    <w:abstractNumId w:val="153"/>
  </w:num>
  <w:num w:numId="5">
    <w:abstractNumId w:val="70"/>
  </w:num>
  <w:num w:numId="6">
    <w:abstractNumId w:val="163"/>
  </w:num>
  <w:num w:numId="7">
    <w:abstractNumId w:val="30"/>
  </w:num>
  <w:num w:numId="8">
    <w:abstractNumId w:val="100"/>
  </w:num>
  <w:num w:numId="9">
    <w:abstractNumId w:val="4"/>
  </w:num>
  <w:num w:numId="10">
    <w:abstractNumId w:val="164"/>
  </w:num>
  <w:num w:numId="11">
    <w:abstractNumId w:val="68"/>
  </w:num>
  <w:num w:numId="12">
    <w:abstractNumId w:val="33"/>
  </w:num>
  <w:num w:numId="13">
    <w:abstractNumId w:val="132"/>
  </w:num>
  <w:num w:numId="14">
    <w:abstractNumId w:val="78"/>
  </w:num>
  <w:num w:numId="15">
    <w:abstractNumId w:val="39"/>
  </w:num>
  <w:num w:numId="16">
    <w:abstractNumId w:val="81"/>
  </w:num>
  <w:num w:numId="17">
    <w:abstractNumId w:val="102"/>
  </w:num>
  <w:num w:numId="18">
    <w:abstractNumId w:val="31"/>
  </w:num>
  <w:num w:numId="19">
    <w:abstractNumId w:val="140"/>
  </w:num>
  <w:num w:numId="20">
    <w:abstractNumId w:val="127"/>
  </w:num>
  <w:num w:numId="21">
    <w:abstractNumId w:val="135"/>
  </w:num>
  <w:num w:numId="22">
    <w:abstractNumId w:val="50"/>
  </w:num>
  <w:num w:numId="23">
    <w:abstractNumId w:val="94"/>
  </w:num>
  <w:num w:numId="24">
    <w:abstractNumId w:val="158"/>
  </w:num>
  <w:num w:numId="25">
    <w:abstractNumId w:val="25"/>
  </w:num>
  <w:num w:numId="26">
    <w:abstractNumId w:val="131"/>
  </w:num>
  <w:num w:numId="27">
    <w:abstractNumId w:val="150"/>
  </w:num>
  <w:num w:numId="28">
    <w:abstractNumId w:val="54"/>
  </w:num>
  <w:num w:numId="29">
    <w:abstractNumId w:val="162"/>
  </w:num>
  <w:num w:numId="30">
    <w:abstractNumId w:val="66"/>
  </w:num>
  <w:num w:numId="31">
    <w:abstractNumId w:val="137"/>
  </w:num>
  <w:num w:numId="32">
    <w:abstractNumId w:val="38"/>
  </w:num>
  <w:num w:numId="33">
    <w:abstractNumId w:val="136"/>
  </w:num>
  <w:num w:numId="34">
    <w:abstractNumId w:val="9"/>
  </w:num>
  <w:num w:numId="35">
    <w:abstractNumId w:val="10"/>
  </w:num>
  <w:num w:numId="36">
    <w:abstractNumId w:val="113"/>
  </w:num>
  <w:num w:numId="37">
    <w:abstractNumId w:val="161"/>
  </w:num>
  <w:num w:numId="38">
    <w:abstractNumId w:val="88"/>
  </w:num>
  <w:num w:numId="39">
    <w:abstractNumId w:val="52"/>
  </w:num>
  <w:num w:numId="40">
    <w:abstractNumId w:val="109"/>
  </w:num>
  <w:num w:numId="41">
    <w:abstractNumId w:val="69"/>
  </w:num>
  <w:num w:numId="42">
    <w:abstractNumId w:val="144"/>
  </w:num>
  <w:num w:numId="43">
    <w:abstractNumId w:val="7"/>
  </w:num>
  <w:num w:numId="44">
    <w:abstractNumId w:val="87"/>
  </w:num>
  <w:num w:numId="45">
    <w:abstractNumId w:val="91"/>
  </w:num>
  <w:num w:numId="46">
    <w:abstractNumId w:val="116"/>
  </w:num>
  <w:num w:numId="47">
    <w:abstractNumId w:val="17"/>
  </w:num>
  <w:num w:numId="48">
    <w:abstractNumId w:val="15"/>
  </w:num>
  <w:num w:numId="49">
    <w:abstractNumId w:val="130"/>
  </w:num>
  <w:num w:numId="50">
    <w:abstractNumId w:val="79"/>
  </w:num>
  <w:num w:numId="51">
    <w:abstractNumId w:val="97"/>
  </w:num>
  <w:num w:numId="52">
    <w:abstractNumId w:val="157"/>
  </w:num>
  <w:num w:numId="53">
    <w:abstractNumId w:val="5"/>
  </w:num>
  <w:num w:numId="54">
    <w:abstractNumId w:val="6"/>
  </w:num>
  <w:num w:numId="55">
    <w:abstractNumId w:val="11"/>
  </w:num>
  <w:num w:numId="56">
    <w:abstractNumId w:val="123"/>
  </w:num>
  <w:num w:numId="57">
    <w:abstractNumId w:val="19"/>
  </w:num>
  <w:num w:numId="58">
    <w:abstractNumId w:val="139"/>
  </w:num>
  <w:num w:numId="59">
    <w:abstractNumId w:val="48"/>
  </w:num>
  <w:num w:numId="60">
    <w:abstractNumId w:val="43"/>
  </w:num>
  <w:num w:numId="61">
    <w:abstractNumId w:val="47"/>
  </w:num>
  <w:num w:numId="62">
    <w:abstractNumId w:val="110"/>
  </w:num>
  <w:num w:numId="63">
    <w:abstractNumId w:val="85"/>
  </w:num>
  <w:num w:numId="64">
    <w:abstractNumId w:val="111"/>
  </w:num>
  <w:num w:numId="65">
    <w:abstractNumId w:val="51"/>
  </w:num>
  <w:num w:numId="66">
    <w:abstractNumId w:val="134"/>
  </w:num>
  <w:num w:numId="67">
    <w:abstractNumId w:val="62"/>
  </w:num>
  <w:num w:numId="68">
    <w:abstractNumId w:val="53"/>
  </w:num>
  <w:num w:numId="69">
    <w:abstractNumId w:val="28"/>
  </w:num>
  <w:num w:numId="70">
    <w:abstractNumId w:val="89"/>
  </w:num>
  <w:num w:numId="71">
    <w:abstractNumId w:val="73"/>
  </w:num>
  <w:num w:numId="72">
    <w:abstractNumId w:val="155"/>
  </w:num>
  <w:num w:numId="73">
    <w:abstractNumId w:val="159"/>
  </w:num>
  <w:num w:numId="74">
    <w:abstractNumId w:val="71"/>
  </w:num>
  <w:num w:numId="75">
    <w:abstractNumId w:val="65"/>
  </w:num>
  <w:num w:numId="76">
    <w:abstractNumId w:val="46"/>
  </w:num>
  <w:num w:numId="77">
    <w:abstractNumId w:val="122"/>
  </w:num>
  <w:num w:numId="78">
    <w:abstractNumId w:val="151"/>
  </w:num>
  <w:num w:numId="79">
    <w:abstractNumId w:val="12"/>
  </w:num>
  <w:num w:numId="80">
    <w:abstractNumId w:val="90"/>
  </w:num>
  <w:num w:numId="81">
    <w:abstractNumId w:val="114"/>
  </w:num>
  <w:num w:numId="82">
    <w:abstractNumId w:val="138"/>
  </w:num>
  <w:num w:numId="83">
    <w:abstractNumId w:val="125"/>
  </w:num>
  <w:num w:numId="84">
    <w:abstractNumId w:val="119"/>
  </w:num>
  <w:num w:numId="85">
    <w:abstractNumId w:val="84"/>
  </w:num>
  <w:num w:numId="86">
    <w:abstractNumId w:val="104"/>
  </w:num>
  <w:num w:numId="87">
    <w:abstractNumId w:val="82"/>
  </w:num>
  <w:num w:numId="88">
    <w:abstractNumId w:val="107"/>
  </w:num>
  <w:num w:numId="89">
    <w:abstractNumId w:val="32"/>
  </w:num>
  <w:num w:numId="90">
    <w:abstractNumId w:val="96"/>
  </w:num>
  <w:num w:numId="91">
    <w:abstractNumId w:val="13"/>
  </w:num>
  <w:num w:numId="92">
    <w:abstractNumId w:val="40"/>
  </w:num>
  <w:num w:numId="93">
    <w:abstractNumId w:val="45"/>
  </w:num>
  <w:num w:numId="94">
    <w:abstractNumId w:val="56"/>
  </w:num>
  <w:num w:numId="95">
    <w:abstractNumId w:val="106"/>
  </w:num>
  <w:num w:numId="96">
    <w:abstractNumId w:val="141"/>
  </w:num>
  <w:num w:numId="97">
    <w:abstractNumId w:val="149"/>
  </w:num>
  <w:num w:numId="98">
    <w:abstractNumId w:val="133"/>
  </w:num>
  <w:num w:numId="99">
    <w:abstractNumId w:val="26"/>
  </w:num>
  <w:num w:numId="100">
    <w:abstractNumId w:val="103"/>
  </w:num>
  <w:num w:numId="101">
    <w:abstractNumId w:val="57"/>
  </w:num>
  <w:num w:numId="102">
    <w:abstractNumId w:val="74"/>
  </w:num>
  <w:num w:numId="103">
    <w:abstractNumId w:val="112"/>
  </w:num>
  <w:num w:numId="104">
    <w:abstractNumId w:val="21"/>
  </w:num>
  <w:num w:numId="105">
    <w:abstractNumId w:val="101"/>
  </w:num>
  <w:num w:numId="106">
    <w:abstractNumId w:val="58"/>
  </w:num>
  <w:num w:numId="107">
    <w:abstractNumId w:val="61"/>
  </w:num>
  <w:num w:numId="108">
    <w:abstractNumId w:val="121"/>
  </w:num>
  <w:num w:numId="109">
    <w:abstractNumId w:val="145"/>
  </w:num>
  <w:num w:numId="110">
    <w:abstractNumId w:val="23"/>
  </w:num>
  <w:num w:numId="111">
    <w:abstractNumId w:val="55"/>
  </w:num>
  <w:num w:numId="112">
    <w:abstractNumId w:val="3"/>
  </w:num>
  <w:num w:numId="113">
    <w:abstractNumId w:val="142"/>
  </w:num>
  <w:num w:numId="114">
    <w:abstractNumId w:val="2"/>
  </w:num>
  <w:num w:numId="115">
    <w:abstractNumId w:val="59"/>
  </w:num>
  <w:num w:numId="116">
    <w:abstractNumId w:val="76"/>
  </w:num>
  <w:num w:numId="117">
    <w:abstractNumId w:val="24"/>
  </w:num>
  <w:num w:numId="118">
    <w:abstractNumId w:val="36"/>
  </w:num>
  <w:num w:numId="119">
    <w:abstractNumId w:val="42"/>
  </w:num>
  <w:num w:numId="120">
    <w:abstractNumId w:val="160"/>
  </w:num>
  <w:num w:numId="121">
    <w:abstractNumId w:val="83"/>
  </w:num>
  <w:num w:numId="122">
    <w:abstractNumId w:val="8"/>
  </w:num>
  <w:num w:numId="123">
    <w:abstractNumId w:val="98"/>
  </w:num>
  <w:num w:numId="124">
    <w:abstractNumId w:val="117"/>
  </w:num>
  <w:num w:numId="125">
    <w:abstractNumId w:val="92"/>
  </w:num>
  <w:num w:numId="126">
    <w:abstractNumId w:val="18"/>
  </w:num>
  <w:num w:numId="127">
    <w:abstractNumId w:val="147"/>
  </w:num>
  <w:num w:numId="128">
    <w:abstractNumId w:val="75"/>
  </w:num>
  <w:num w:numId="129">
    <w:abstractNumId w:val="16"/>
  </w:num>
  <w:num w:numId="130">
    <w:abstractNumId w:val="129"/>
  </w:num>
  <w:num w:numId="131">
    <w:abstractNumId w:val="105"/>
  </w:num>
  <w:num w:numId="132">
    <w:abstractNumId w:val="120"/>
  </w:num>
  <w:num w:numId="133">
    <w:abstractNumId w:val="34"/>
  </w:num>
  <w:num w:numId="134">
    <w:abstractNumId w:val="156"/>
  </w:num>
  <w:num w:numId="135">
    <w:abstractNumId w:val="22"/>
  </w:num>
  <w:num w:numId="136">
    <w:abstractNumId w:val="124"/>
  </w:num>
  <w:num w:numId="137">
    <w:abstractNumId w:val="60"/>
  </w:num>
  <w:num w:numId="138">
    <w:abstractNumId w:val="115"/>
  </w:num>
  <w:num w:numId="139">
    <w:abstractNumId w:val="44"/>
  </w:num>
  <w:num w:numId="140">
    <w:abstractNumId w:val="77"/>
  </w:num>
  <w:num w:numId="141">
    <w:abstractNumId w:val="126"/>
  </w:num>
  <w:num w:numId="142">
    <w:abstractNumId w:val="41"/>
  </w:num>
  <w:num w:numId="143">
    <w:abstractNumId w:val="148"/>
  </w:num>
  <w:num w:numId="144">
    <w:abstractNumId w:val="99"/>
  </w:num>
  <w:num w:numId="145">
    <w:abstractNumId w:val="35"/>
  </w:num>
  <w:num w:numId="146">
    <w:abstractNumId w:val="146"/>
  </w:num>
  <w:num w:numId="147">
    <w:abstractNumId w:val="93"/>
  </w:num>
  <w:num w:numId="148">
    <w:abstractNumId w:val="63"/>
  </w:num>
  <w:num w:numId="149">
    <w:abstractNumId w:val="118"/>
  </w:num>
  <w:num w:numId="150">
    <w:abstractNumId w:val="86"/>
  </w:num>
  <w:num w:numId="151">
    <w:abstractNumId w:val="27"/>
  </w:num>
  <w:num w:numId="152">
    <w:abstractNumId w:val="29"/>
  </w:num>
  <w:num w:numId="153">
    <w:abstractNumId w:val="108"/>
  </w:num>
  <w:num w:numId="154">
    <w:abstractNumId w:val="20"/>
  </w:num>
  <w:num w:numId="155">
    <w:abstractNumId w:val="152"/>
  </w:num>
  <w:num w:numId="156">
    <w:abstractNumId w:val="95"/>
  </w:num>
  <w:num w:numId="157">
    <w:abstractNumId w:val="128"/>
  </w:num>
  <w:num w:numId="158">
    <w:abstractNumId w:val="80"/>
  </w:num>
  <w:num w:numId="159">
    <w:abstractNumId w:val="67"/>
  </w:num>
  <w:num w:numId="160">
    <w:abstractNumId w:val="37"/>
  </w:num>
  <w:num w:numId="161">
    <w:abstractNumId w:val="72"/>
  </w:num>
  <w:num w:numId="162">
    <w:abstractNumId w:val="143"/>
  </w:num>
  <w:num w:numId="163">
    <w:abstractNumId w:val="49"/>
  </w:num>
  <w:num w:numId="164">
    <w:abstractNumId w:val="154"/>
  </w:num>
  <w:numIdMacAtCleanup w:val="1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FF"/>
    <w:rsid w:val="0000025A"/>
    <w:rsid w:val="00004730"/>
    <w:rsid w:val="00005E1B"/>
    <w:rsid w:val="00006CAE"/>
    <w:rsid w:val="000079D7"/>
    <w:rsid w:val="00011467"/>
    <w:rsid w:val="000121A7"/>
    <w:rsid w:val="000140B9"/>
    <w:rsid w:val="00016F06"/>
    <w:rsid w:val="00021E2C"/>
    <w:rsid w:val="000220CF"/>
    <w:rsid w:val="000227BF"/>
    <w:rsid w:val="0002433F"/>
    <w:rsid w:val="000259A0"/>
    <w:rsid w:val="00027577"/>
    <w:rsid w:val="000332A0"/>
    <w:rsid w:val="000337C4"/>
    <w:rsid w:val="00033F1E"/>
    <w:rsid w:val="00042D91"/>
    <w:rsid w:val="000436C0"/>
    <w:rsid w:val="00053072"/>
    <w:rsid w:val="000535A3"/>
    <w:rsid w:val="00055817"/>
    <w:rsid w:val="000628B5"/>
    <w:rsid w:val="0007025A"/>
    <w:rsid w:val="00075328"/>
    <w:rsid w:val="00076ECE"/>
    <w:rsid w:val="00077D55"/>
    <w:rsid w:val="00080ECF"/>
    <w:rsid w:val="000817E9"/>
    <w:rsid w:val="00081932"/>
    <w:rsid w:val="00084DE5"/>
    <w:rsid w:val="00086E5E"/>
    <w:rsid w:val="00090FB4"/>
    <w:rsid w:val="00092A43"/>
    <w:rsid w:val="000958AB"/>
    <w:rsid w:val="000A15C0"/>
    <w:rsid w:val="000B2486"/>
    <w:rsid w:val="000B2F5E"/>
    <w:rsid w:val="000B571A"/>
    <w:rsid w:val="000B672E"/>
    <w:rsid w:val="000C1F76"/>
    <w:rsid w:val="000C6930"/>
    <w:rsid w:val="000C77D5"/>
    <w:rsid w:val="000D4460"/>
    <w:rsid w:val="000D56E5"/>
    <w:rsid w:val="000D6CA3"/>
    <w:rsid w:val="000E0F78"/>
    <w:rsid w:val="000E512A"/>
    <w:rsid w:val="000F1001"/>
    <w:rsid w:val="000F35C1"/>
    <w:rsid w:val="000F52C9"/>
    <w:rsid w:val="000F5F7B"/>
    <w:rsid w:val="000F6EF6"/>
    <w:rsid w:val="001039E7"/>
    <w:rsid w:val="00106456"/>
    <w:rsid w:val="00106711"/>
    <w:rsid w:val="0011242E"/>
    <w:rsid w:val="00117B0B"/>
    <w:rsid w:val="00117BA7"/>
    <w:rsid w:val="00120C59"/>
    <w:rsid w:val="00121C8A"/>
    <w:rsid w:val="0012244E"/>
    <w:rsid w:val="00122947"/>
    <w:rsid w:val="00126A05"/>
    <w:rsid w:val="001274B6"/>
    <w:rsid w:val="001309DD"/>
    <w:rsid w:val="00130C1B"/>
    <w:rsid w:val="0013248D"/>
    <w:rsid w:val="00147851"/>
    <w:rsid w:val="00150133"/>
    <w:rsid w:val="001512C9"/>
    <w:rsid w:val="00154881"/>
    <w:rsid w:val="00154CF2"/>
    <w:rsid w:val="001558EF"/>
    <w:rsid w:val="00157483"/>
    <w:rsid w:val="0016141F"/>
    <w:rsid w:val="00165155"/>
    <w:rsid w:val="00165D8B"/>
    <w:rsid w:val="00173476"/>
    <w:rsid w:val="00174288"/>
    <w:rsid w:val="0017509A"/>
    <w:rsid w:val="0017572D"/>
    <w:rsid w:val="00175DC5"/>
    <w:rsid w:val="0018043D"/>
    <w:rsid w:val="001872C8"/>
    <w:rsid w:val="00190BA1"/>
    <w:rsid w:val="001931A1"/>
    <w:rsid w:val="001952B0"/>
    <w:rsid w:val="001977BE"/>
    <w:rsid w:val="001A19CA"/>
    <w:rsid w:val="001A386E"/>
    <w:rsid w:val="001B085D"/>
    <w:rsid w:val="001B0C47"/>
    <w:rsid w:val="001B2B9A"/>
    <w:rsid w:val="001B39FB"/>
    <w:rsid w:val="001B4DE7"/>
    <w:rsid w:val="001B6778"/>
    <w:rsid w:val="001B74E3"/>
    <w:rsid w:val="001B7862"/>
    <w:rsid w:val="001C064D"/>
    <w:rsid w:val="001C6E7D"/>
    <w:rsid w:val="001D00A5"/>
    <w:rsid w:val="001D240C"/>
    <w:rsid w:val="001D39E3"/>
    <w:rsid w:val="001D6373"/>
    <w:rsid w:val="001E310D"/>
    <w:rsid w:val="001E4567"/>
    <w:rsid w:val="001E5D34"/>
    <w:rsid w:val="001E721C"/>
    <w:rsid w:val="001F4811"/>
    <w:rsid w:val="001F5597"/>
    <w:rsid w:val="002050C9"/>
    <w:rsid w:val="00210D96"/>
    <w:rsid w:val="00210E14"/>
    <w:rsid w:val="002116FC"/>
    <w:rsid w:val="00211A25"/>
    <w:rsid w:val="002150FB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9A6"/>
    <w:rsid w:val="00237D2E"/>
    <w:rsid w:val="002421FF"/>
    <w:rsid w:val="002422EC"/>
    <w:rsid w:val="00242436"/>
    <w:rsid w:val="00255107"/>
    <w:rsid w:val="00256A7B"/>
    <w:rsid w:val="0025730D"/>
    <w:rsid w:val="00257A4E"/>
    <w:rsid w:val="002615E5"/>
    <w:rsid w:val="002726CF"/>
    <w:rsid w:val="002749EB"/>
    <w:rsid w:val="0028014E"/>
    <w:rsid w:val="00294D5F"/>
    <w:rsid w:val="0029612E"/>
    <w:rsid w:val="00296F23"/>
    <w:rsid w:val="002977E3"/>
    <w:rsid w:val="00297C07"/>
    <w:rsid w:val="00297DDA"/>
    <w:rsid w:val="002A16B5"/>
    <w:rsid w:val="002A4A18"/>
    <w:rsid w:val="002A6EA8"/>
    <w:rsid w:val="002B2E3E"/>
    <w:rsid w:val="002B3981"/>
    <w:rsid w:val="002B5026"/>
    <w:rsid w:val="002B5449"/>
    <w:rsid w:val="002B572D"/>
    <w:rsid w:val="002B67A1"/>
    <w:rsid w:val="002C0D1C"/>
    <w:rsid w:val="002C4A97"/>
    <w:rsid w:val="002D005B"/>
    <w:rsid w:val="002D0EBA"/>
    <w:rsid w:val="002D20C0"/>
    <w:rsid w:val="002D31E8"/>
    <w:rsid w:val="002D4624"/>
    <w:rsid w:val="002D634F"/>
    <w:rsid w:val="002E03C0"/>
    <w:rsid w:val="002E177E"/>
    <w:rsid w:val="002E561B"/>
    <w:rsid w:val="002F13AE"/>
    <w:rsid w:val="002F151F"/>
    <w:rsid w:val="002F6E83"/>
    <w:rsid w:val="002F76BA"/>
    <w:rsid w:val="00300425"/>
    <w:rsid w:val="00302870"/>
    <w:rsid w:val="003036C5"/>
    <w:rsid w:val="003114CB"/>
    <w:rsid w:val="00322D21"/>
    <w:rsid w:val="003241B3"/>
    <w:rsid w:val="00327437"/>
    <w:rsid w:val="00330E9D"/>
    <w:rsid w:val="003325E4"/>
    <w:rsid w:val="0033389B"/>
    <w:rsid w:val="00341F51"/>
    <w:rsid w:val="003444AC"/>
    <w:rsid w:val="00344B41"/>
    <w:rsid w:val="0035194A"/>
    <w:rsid w:val="00360D38"/>
    <w:rsid w:val="00363EA9"/>
    <w:rsid w:val="00364F2D"/>
    <w:rsid w:val="0036799F"/>
    <w:rsid w:val="003721A1"/>
    <w:rsid w:val="0037340B"/>
    <w:rsid w:val="0037383C"/>
    <w:rsid w:val="00373B7D"/>
    <w:rsid w:val="00381EF3"/>
    <w:rsid w:val="003840DA"/>
    <w:rsid w:val="0038416A"/>
    <w:rsid w:val="003930A0"/>
    <w:rsid w:val="003970E9"/>
    <w:rsid w:val="00397A3E"/>
    <w:rsid w:val="003A20CF"/>
    <w:rsid w:val="003A4C9C"/>
    <w:rsid w:val="003A54CD"/>
    <w:rsid w:val="003B4EE0"/>
    <w:rsid w:val="003B7149"/>
    <w:rsid w:val="003C0E2A"/>
    <w:rsid w:val="003C2CD4"/>
    <w:rsid w:val="003C31EA"/>
    <w:rsid w:val="003C648E"/>
    <w:rsid w:val="003C74DF"/>
    <w:rsid w:val="003D1093"/>
    <w:rsid w:val="003D49D3"/>
    <w:rsid w:val="003D572F"/>
    <w:rsid w:val="003D681E"/>
    <w:rsid w:val="003D697C"/>
    <w:rsid w:val="003E3534"/>
    <w:rsid w:val="003E7AC7"/>
    <w:rsid w:val="003F0FF3"/>
    <w:rsid w:val="003F22A3"/>
    <w:rsid w:val="003F3147"/>
    <w:rsid w:val="003F597F"/>
    <w:rsid w:val="00404503"/>
    <w:rsid w:val="00405222"/>
    <w:rsid w:val="00406DEF"/>
    <w:rsid w:val="00410936"/>
    <w:rsid w:val="00412991"/>
    <w:rsid w:val="00413290"/>
    <w:rsid w:val="004141A1"/>
    <w:rsid w:val="004204FC"/>
    <w:rsid w:val="004212A9"/>
    <w:rsid w:val="00421485"/>
    <w:rsid w:val="00422239"/>
    <w:rsid w:val="00424259"/>
    <w:rsid w:val="004266BA"/>
    <w:rsid w:val="00430E2F"/>
    <w:rsid w:val="00431F39"/>
    <w:rsid w:val="00432C47"/>
    <w:rsid w:val="00433BA3"/>
    <w:rsid w:val="00435967"/>
    <w:rsid w:val="00436719"/>
    <w:rsid w:val="00436FEE"/>
    <w:rsid w:val="004408A1"/>
    <w:rsid w:val="004408AB"/>
    <w:rsid w:val="00441CC5"/>
    <w:rsid w:val="00443BAA"/>
    <w:rsid w:val="00443EB6"/>
    <w:rsid w:val="00443F6F"/>
    <w:rsid w:val="00445253"/>
    <w:rsid w:val="00445835"/>
    <w:rsid w:val="004467F1"/>
    <w:rsid w:val="0045240E"/>
    <w:rsid w:val="00452970"/>
    <w:rsid w:val="004561E3"/>
    <w:rsid w:val="004566FC"/>
    <w:rsid w:val="0046093A"/>
    <w:rsid w:val="00467E7C"/>
    <w:rsid w:val="00470EC4"/>
    <w:rsid w:val="00471506"/>
    <w:rsid w:val="00471534"/>
    <w:rsid w:val="00472EAA"/>
    <w:rsid w:val="004736E7"/>
    <w:rsid w:val="00482DC7"/>
    <w:rsid w:val="004831CE"/>
    <w:rsid w:val="004841E3"/>
    <w:rsid w:val="004900FE"/>
    <w:rsid w:val="00495929"/>
    <w:rsid w:val="004968A8"/>
    <w:rsid w:val="004A0AAD"/>
    <w:rsid w:val="004A15B6"/>
    <w:rsid w:val="004A2C86"/>
    <w:rsid w:val="004A6431"/>
    <w:rsid w:val="004B1E2A"/>
    <w:rsid w:val="004B37F0"/>
    <w:rsid w:val="004B3F8B"/>
    <w:rsid w:val="004B505B"/>
    <w:rsid w:val="004B5467"/>
    <w:rsid w:val="004B65FA"/>
    <w:rsid w:val="004C0B27"/>
    <w:rsid w:val="004C2224"/>
    <w:rsid w:val="004C2A38"/>
    <w:rsid w:val="004C3878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44F1"/>
    <w:rsid w:val="004E5D09"/>
    <w:rsid w:val="004F08AB"/>
    <w:rsid w:val="004F1CAE"/>
    <w:rsid w:val="004F3630"/>
    <w:rsid w:val="004F408A"/>
    <w:rsid w:val="004F5599"/>
    <w:rsid w:val="004F6299"/>
    <w:rsid w:val="004F6933"/>
    <w:rsid w:val="0050042C"/>
    <w:rsid w:val="0050169C"/>
    <w:rsid w:val="00504F8C"/>
    <w:rsid w:val="00506039"/>
    <w:rsid w:val="00507256"/>
    <w:rsid w:val="00521365"/>
    <w:rsid w:val="00523C09"/>
    <w:rsid w:val="00523F38"/>
    <w:rsid w:val="00530443"/>
    <w:rsid w:val="00531F6C"/>
    <w:rsid w:val="0053378B"/>
    <w:rsid w:val="00534DC0"/>
    <w:rsid w:val="00537B3B"/>
    <w:rsid w:val="005420E3"/>
    <w:rsid w:val="00542C9A"/>
    <w:rsid w:val="00544ECA"/>
    <w:rsid w:val="005474F5"/>
    <w:rsid w:val="00552049"/>
    <w:rsid w:val="005618DC"/>
    <w:rsid w:val="00561CCE"/>
    <w:rsid w:val="00564B15"/>
    <w:rsid w:val="00565498"/>
    <w:rsid w:val="00566E10"/>
    <w:rsid w:val="00570506"/>
    <w:rsid w:val="005707E4"/>
    <w:rsid w:val="00572AB7"/>
    <w:rsid w:val="00582CCE"/>
    <w:rsid w:val="00583E6B"/>
    <w:rsid w:val="005847EC"/>
    <w:rsid w:val="005851F4"/>
    <w:rsid w:val="005901B2"/>
    <w:rsid w:val="005914E5"/>
    <w:rsid w:val="00592835"/>
    <w:rsid w:val="00595B04"/>
    <w:rsid w:val="005A2996"/>
    <w:rsid w:val="005A46C1"/>
    <w:rsid w:val="005B075B"/>
    <w:rsid w:val="005B2EF7"/>
    <w:rsid w:val="005B6EA4"/>
    <w:rsid w:val="005C3835"/>
    <w:rsid w:val="005C423A"/>
    <w:rsid w:val="005D0C12"/>
    <w:rsid w:val="005D19C7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F1F"/>
    <w:rsid w:val="006014BE"/>
    <w:rsid w:val="00602F7B"/>
    <w:rsid w:val="006057C3"/>
    <w:rsid w:val="00607122"/>
    <w:rsid w:val="0061119C"/>
    <w:rsid w:val="00615311"/>
    <w:rsid w:val="00616C6A"/>
    <w:rsid w:val="006208D8"/>
    <w:rsid w:val="00622210"/>
    <w:rsid w:val="00624F99"/>
    <w:rsid w:val="00626381"/>
    <w:rsid w:val="00626EC7"/>
    <w:rsid w:val="00627597"/>
    <w:rsid w:val="006376E4"/>
    <w:rsid w:val="00643B3B"/>
    <w:rsid w:val="00644BF3"/>
    <w:rsid w:val="00645AF7"/>
    <w:rsid w:val="006467C9"/>
    <w:rsid w:val="0064775E"/>
    <w:rsid w:val="00655D32"/>
    <w:rsid w:val="006602F4"/>
    <w:rsid w:val="0066165D"/>
    <w:rsid w:val="00662A45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9074F"/>
    <w:rsid w:val="00690FF6"/>
    <w:rsid w:val="00691243"/>
    <w:rsid w:val="006946C9"/>
    <w:rsid w:val="00694989"/>
    <w:rsid w:val="00697917"/>
    <w:rsid w:val="006A6729"/>
    <w:rsid w:val="006A7118"/>
    <w:rsid w:val="006B03FA"/>
    <w:rsid w:val="006B130B"/>
    <w:rsid w:val="006B2506"/>
    <w:rsid w:val="006B5215"/>
    <w:rsid w:val="006C2FE4"/>
    <w:rsid w:val="006C39DD"/>
    <w:rsid w:val="006C405C"/>
    <w:rsid w:val="006D0345"/>
    <w:rsid w:val="006D0D0F"/>
    <w:rsid w:val="006D208C"/>
    <w:rsid w:val="006D4610"/>
    <w:rsid w:val="006E7280"/>
    <w:rsid w:val="006F0DD3"/>
    <w:rsid w:val="006F318A"/>
    <w:rsid w:val="006F37F4"/>
    <w:rsid w:val="006F496C"/>
    <w:rsid w:val="006F68BA"/>
    <w:rsid w:val="007010D0"/>
    <w:rsid w:val="00701194"/>
    <w:rsid w:val="00702FA0"/>
    <w:rsid w:val="00711F08"/>
    <w:rsid w:val="00713CAE"/>
    <w:rsid w:val="00716B98"/>
    <w:rsid w:val="00716D5D"/>
    <w:rsid w:val="007214A1"/>
    <w:rsid w:val="0072157A"/>
    <w:rsid w:val="0072655E"/>
    <w:rsid w:val="0072688C"/>
    <w:rsid w:val="00730D69"/>
    <w:rsid w:val="00733599"/>
    <w:rsid w:val="00737F3E"/>
    <w:rsid w:val="00742BBB"/>
    <w:rsid w:val="00744B10"/>
    <w:rsid w:val="0074711E"/>
    <w:rsid w:val="00750754"/>
    <w:rsid w:val="0075309F"/>
    <w:rsid w:val="00760852"/>
    <w:rsid w:val="00766455"/>
    <w:rsid w:val="0076680C"/>
    <w:rsid w:val="00772DAC"/>
    <w:rsid w:val="007738D6"/>
    <w:rsid w:val="007769E6"/>
    <w:rsid w:val="00781CF3"/>
    <w:rsid w:val="007844D1"/>
    <w:rsid w:val="00785586"/>
    <w:rsid w:val="007862FE"/>
    <w:rsid w:val="00786BBC"/>
    <w:rsid w:val="00787137"/>
    <w:rsid w:val="00787988"/>
    <w:rsid w:val="00791CAC"/>
    <w:rsid w:val="00792EAD"/>
    <w:rsid w:val="00793A72"/>
    <w:rsid w:val="00797308"/>
    <w:rsid w:val="00797F3F"/>
    <w:rsid w:val="007A17E2"/>
    <w:rsid w:val="007A202F"/>
    <w:rsid w:val="007A2DCB"/>
    <w:rsid w:val="007A3272"/>
    <w:rsid w:val="007B1CCA"/>
    <w:rsid w:val="007B306B"/>
    <w:rsid w:val="007B7872"/>
    <w:rsid w:val="007C402F"/>
    <w:rsid w:val="007C5FC9"/>
    <w:rsid w:val="007C7889"/>
    <w:rsid w:val="007C78A5"/>
    <w:rsid w:val="007D2C3D"/>
    <w:rsid w:val="007E16CA"/>
    <w:rsid w:val="007E1741"/>
    <w:rsid w:val="007E17AF"/>
    <w:rsid w:val="007E2649"/>
    <w:rsid w:val="007E4073"/>
    <w:rsid w:val="007F09DD"/>
    <w:rsid w:val="007F25E7"/>
    <w:rsid w:val="007F2D04"/>
    <w:rsid w:val="007F2F54"/>
    <w:rsid w:val="007F478C"/>
    <w:rsid w:val="007F7F9F"/>
    <w:rsid w:val="008055E9"/>
    <w:rsid w:val="00806C7D"/>
    <w:rsid w:val="008107BD"/>
    <w:rsid w:val="0081336E"/>
    <w:rsid w:val="008171E4"/>
    <w:rsid w:val="008220AB"/>
    <w:rsid w:val="00824714"/>
    <w:rsid w:val="00824BC1"/>
    <w:rsid w:val="0082519B"/>
    <w:rsid w:val="0082587A"/>
    <w:rsid w:val="00827137"/>
    <w:rsid w:val="00835DFA"/>
    <w:rsid w:val="00835EE0"/>
    <w:rsid w:val="00842F52"/>
    <w:rsid w:val="00845019"/>
    <w:rsid w:val="00845AD7"/>
    <w:rsid w:val="00857255"/>
    <w:rsid w:val="00863951"/>
    <w:rsid w:val="00864295"/>
    <w:rsid w:val="0087154D"/>
    <w:rsid w:val="0088184E"/>
    <w:rsid w:val="00886CFF"/>
    <w:rsid w:val="00891648"/>
    <w:rsid w:val="0089477C"/>
    <w:rsid w:val="00894D62"/>
    <w:rsid w:val="008957F9"/>
    <w:rsid w:val="00897ABC"/>
    <w:rsid w:val="008A09E2"/>
    <w:rsid w:val="008A1B4E"/>
    <w:rsid w:val="008A4F1E"/>
    <w:rsid w:val="008A5F9B"/>
    <w:rsid w:val="008B03D2"/>
    <w:rsid w:val="008B3243"/>
    <w:rsid w:val="008B495E"/>
    <w:rsid w:val="008B517A"/>
    <w:rsid w:val="008B55D7"/>
    <w:rsid w:val="008B6517"/>
    <w:rsid w:val="008B6652"/>
    <w:rsid w:val="008B6C12"/>
    <w:rsid w:val="008C05C4"/>
    <w:rsid w:val="008C0F8B"/>
    <w:rsid w:val="008C2314"/>
    <w:rsid w:val="008C4009"/>
    <w:rsid w:val="008C42F4"/>
    <w:rsid w:val="008D1F18"/>
    <w:rsid w:val="008E0D75"/>
    <w:rsid w:val="008E1F92"/>
    <w:rsid w:val="008E37E5"/>
    <w:rsid w:val="008E572F"/>
    <w:rsid w:val="008E790E"/>
    <w:rsid w:val="008F06C5"/>
    <w:rsid w:val="008F7213"/>
    <w:rsid w:val="008F7BCD"/>
    <w:rsid w:val="009015E9"/>
    <w:rsid w:val="00901CDB"/>
    <w:rsid w:val="00904A93"/>
    <w:rsid w:val="00905688"/>
    <w:rsid w:val="0091128E"/>
    <w:rsid w:val="00911AA3"/>
    <w:rsid w:val="00912538"/>
    <w:rsid w:val="00917721"/>
    <w:rsid w:val="00917818"/>
    <w:rsid w:val="00917969"/>
    <w:rsid w:val="009200B5"/>
    <w:rsid w:val="009245FF"/>
    <w:rsid w:val="00925584"/>
    <w:rsid w:val="00926233"/>
    <w:rsid w:val="0093116C"/>
    <w:rsid w:val="009321DB"/>
    <w:rsid w:val="009353C6"/>
    <w:rsid w:val="00942330"/>
    <w:rsid w:val="00942981"/>
    <w:rsid w:val="0094430F"/>
    <w:rsid w:val="00945D53"/>
    <w:rsid w:val="009470A3"/>
    <w:rsid w:val="009475D2"/>
    <w:rsid w:val="00954483"/>
    <w:rsid w:val="0095678A"/>
    <w:rsid w:val="009623D1"/>
    <w:rsid w:val="009625CB"/>
    <w:rsid w:val="00962DEB"/>
    <w:rsid w:val="009640B8"/>
    <w:rsid w:val="00964F68"/>
    <w:rsid w:val="00965697"/>
    <w:rsid w:val="0096699F"/>
    <w:rsid w:val="00967901"/>
    <w:rsid w:val="00970F2D"/>
    <w:rsid w:val="00975F14"/>
    <w:rsid w:val="00975FE0"/>
    <w:rsid w:val="00977B28"/>
    <w:rsid w:val="00982208"/>
    <w:rsid w:val="00982BF6"/>
    <w:rsid w:val="00983905"/>
    <w:rsid w:val="00984907"/>
    <w:rsid w:val="00990714"/>
    <w:rsid w:val="00996FF5"/>
    <w:rsid w:val="009A159F"/>
    <w:rsid w:val="009A3757"/>
    <w:rsid w:val="009A64F2"/>
    <w:rsid w:val="009A68AF"/>
    <w:rsid w:val="009B00AC"/>
    <w:rsid w:val="009B356C"/>
    <w:rsid w:val="009B574C"/>
    <w:rsid w:val="009B5D0C"/>
    <w:rsid w:val="009C22F7"/>
    <w:rsid w:val="009C47C3"/>
    <w:rsid w:val="009C5B60"/>
    <w:rsid w:val="009C7747"/>
    <w:rsid w:val="009D036D"/>
    <w:rsid w:val="009D2286"/>
    <w:rsid w:val="009D2BB8"/>
    <w:rsid w:val="009D5929"/>
    <w:rsid w:val="009D7EA9"/>
    <w:rsid w:val="009E3EE8"/>
    <w:rsid w:val="009E4668"/>
    <w:rsid w:val="009E73FF"/>
    <w:rsid w:val="009F333A"/>
    <w:rsid w:val="009F3521"/>
    <w:rsid w:val="00A043F2"/>
    <w:rsid w:val="00A079B9"/>
    <w:rsid w:val="00A10DBC"/>
    <w:rsid w:val="00A11FE4"/>
    <w:rsid w:val="00A1201E"/>
    <w:rsid w:val="00A12747"/>
    <w:rsid w:val="00A1290B"/>
    <w:rsid w:val="00A131BD"/>
    <w:rsid w:val="00A16145"/>
    <w:rsid w:val="00A16B94"/>
    <w:rsid w:val="00A171EC"/>
    <w:rsid w:val="00A224A2"/>
    <w:rsid w:val="00A24ED3"/>
    <w:rsid w:val="00A25C85"/>
    <w:rsid w:val="00A27570"/>
    <w:rsid w:val="00A3068B"/>
    <w:rsid w:val="00A32044"/>
    <w:rsid w:val="00A37D4B"/>
    <w:rsid w:val="00A4149A"/>
    <w:rsid w:val="00A43D01"/>
    <w:rsid w:val="00A46A93"/>
    <w:rsid w:val="00A4746C"/>
    <w:rsid w:val="00A47AC2"/>
    <w:rsid w:val="00A5038C"/>
    <w:rsid w:val="00A514E8"/>
    <w:rsid w:val="00A53B23"/>
    <w:rsid w:val="00A54A1E"/>
    <w:rsid w:val="00A57B7A"/>
    <w:rsid w:val="00A62D08"/>
    <w:rsid w:val="00A64D32"/>
    <w:rsid w:val="00A64DC0"/>
    <w:rsid w:val="00A67D7B"/>
    <w:rsid w:val="00A70FE1"/>
    <w:rsid w:val="00A71266"/>
    <w:rsid w:val="00A750B0"/>
    <w:rsid w:val="00A75A86"/>
    <w:rsid w:val="00A82C47"/>
    <w:rsid w:val="00A833D0"/>
    <w:rsid w:val="00A853FE"/>
    <w:rsid w:val="00A87FF0"/>
    <w:rsid w:val="00A933EC"/>
    <w:rsid w:val="00A967EB"/>
    <w:rsid w:val="00AA4F52"/>
    <w:rsid w:val="00AA7BBF"/>
    <w:rsid w:val="00AB13A3"/>
    <w:rsid w:val="00AB1AB3"/>
    <w:rsid w:val="00AB2BC4"/>
    <w:rsid w:val="00AC3A6D"/>
    <w:rsid w:val="00AC4B43"/>
    <w:rsid w:val="00AC5699"/>
    <w:rsid w:val="00AD1560"/>
    <w:rsid w:val="00AD26F4"/>
    <w:rsid w:val="00AD2B94"/>
    <w:rsid w:val="00AD49C7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B0458E"/>
    <w:rsid w:val="00B07E60"/>
    <w:rsid w:val="00B100F4"/>
    <w:rsid w:val="00B17F25"/>
    <w:rsid w:val="00B203B7"/>
    <w:rsid w:val="00B22CB7"/>
    <w:rsid w:val="00B24FBB"/>
    <w:rsid w:val="00B26F2E"/>
    <w:rsid w:val="00B27555"/>
    <w:rsid w:val="00B300CD"/>
    <w:rsid w:val="00B31889"/>
    <w:rsid w:val="00B321B9"/>
    <w:rsid w:val="00B329CA"/>
    <w:rsid w:val="00B35E69"/>
    <w:rsid w:val="00B42614"/>
    <w:rsid w:val="00B43D0C"/>
    <w:rsid w:val="00B43DDC"/>
    <w:rsid w:val="00B44E4B"/>
    <w:rsid w:val="00B4543D"/>
    <w:rsid w:val="00B52EF2"/>
    <w:rsid w:val="00B558DB"/>
    <w:rsid w:val="00B55ECB"/>
    <w:rsid w:val="00B61588"/>
    <w:rsid w:val="00B624DD"/>
    <w:rsid w:val="00B64B3E"/>
    <w:rsid w:val="00B73FF5"/>
    <w:rsid w:val="00B75554"/>
    <w:rsid w:val="00B77D75"/>
    <w:rsid w:val="00B807E7"/>
    <w:rsid w:val="00B80815"/>
    <w:rsid w:val="00B82B3E"/>
    <w:rsid w:val="00B8622F"/>
    <w:rsid w:val="00B86C15"/>
    <w:rsid w:val="00B90F98"/>
    <w:rsid w:val="00B911C6"/>
    <w:rsid w:val="00B93D5F"/>
    <w:rsid w:val="00B96937"/>
    <w:rsid w:val="00B9743B"/>
    <w:rsid w:val="00BA0A2D"/>
    <w:rsid w:val="00BA204E"/>
    <w:rsid w:val="00BA264C"/>
    <w:rsid w:val="00BA3002"/>
    <w:rsid w:val="00BA6B6C"/>
    <w:rsid w:val="00BA73B2"/>
    <w:rsid w:val="00BB2091"/>
    <w:rsid w:val="00BB46A0"/>
    <w:rsid w:val="00BB478B"/>
    <w:rsid w:val="00BB488E"/>
    <w:rsid w:val="00BB6610"/>
    <w:rsid w:val="00BB6CE2"/>
    <w:rsid w:val="00BB7459"/>
    <w:rsid w:val="00BB7EC2"/>
    <w:rsid w:val="00BC0759"/>
    <w:rsid w:val="00BC41E1"/>
    <w:rsid w:val="00BC4CC7"/>
    <w:rsid w:val="00BD0169"/>
    <w:rsid w:val="00BD1B35"/>
    <w:rsid w:val="00BD33DA"/>
    <w:rsid w:val="00BD42D4"/>
    <w:rsid w:val="00BD6953"/>
    <w:rsid w:val="00BD76D4"/>
    <w:rsid w:val="00BE21A7"/>
    <w:rsid w:val="00BE4681"/>
    <w:rsid w:val="00BE4CA7"/>
    <w:rsid w:val="00BE5DE4"/>
    <w:rsid w:val="00BF086B"/>
    <w:rsid w:val="00BF11A2"/>
    <w:rsid w:val="00BF4273"/>
    <w:rsid w:val="00BF6D2A"/>
    <w:rsid w:val="00C100E7"/>
    <w:rsid w:val="00C106D0"/>
    <w:rsid w:val="00C13679"/>
    <w:rsid w:val="00C174ED"/>
    <w:rsid w:val="00C23DE8"/>
    <w:rsid w:val="00C274A5"/>
    <w:rsid w:val="00C27742"/>
    <w:rsid w:val="00C309D2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5192"/>
    <w:rsid w:val="00C5796E"/>
    <w:rsid w:val="00C616E9"/>
    <w:rsid w:val="00C6292F"/>
    <w:rsid w:val="00C62FAE"/>
    <w:rsid w:val="00C63EA6"/>
    <w:rsid w:val="00C655C8"/>
    <w:rsid w:val="00C66441"/>
    <w:rsid w:val="00C665C9"/>
    <w:rsid w:val="00C708F6"/>
    <w:rsid w:val="00C73D32"/>
    <w:rsid w:val="00C7414A"/>
    <w:rsid w:val="00C749E3"/>
    <w:rsid w:val="00C76ABD"/>
    <w:rsid w:val="00C8261D"/>
    <w:rsid w:val="00C82982"/>
    <w:rsid w:val="00C865C8"/>
    <w:rsid w:val="00C86E9E"/>
    <w:rsid w:val="00C9221A"/>
    <w:rsid w:val="00C92A69"/>
    <w:rsid w:val="00C92F23"/>
    <w:rsid w:val="00C96641"/>
    <w:rsid w:val="00CA3C92"/>
    <w:rsid w:val="00CA4AA7"/>
    <w:rsid w:val="00CA533F"/>
    <w:rsid w:val="00CA60FF"/>
    <w:rsid w:val="00CA7513"/>
    <w:rsid w:val="00CB15DD"/>
    <w:rsid w:val="00CB5444"/>
    <w:rsid w:val="00CB66EA"/>
    <w:rsid w:val="00CC0B40"/>
    <w:rsid w:val="00CC273C"/>
    <w:rsid w:val="00CC567E"/>
    <w:rsid w:val="00CD5F46"/>
    <w:rsid w:val="00CE1DC8"/>
    <w:rsid w:val="00CE1DEB"/>
    <w:rsid w:val="00CE4B1D"/>
    <w:rsid w:val="00CE6C83"/>
    <w:rsid w:val="00CF399C"/>
    <w:rsid w:val="00CF3AE2"/>
    <w:rsid w:val="00CF52A2"/>
    <w:rsid w:val="00CF5605"/>
    <w:rsid w:val="00CF61F6"/>
    <w:rsid w:val="00D02283"/>
    <w:rsid w:val="00D05C1F"/>
    <w:rsid w:val="00D11EA0"/>
    <w:rsid w:val="00D1400B"/>
    <w:rsid w:val="00D14D89"/>
    <w:rsid w:val="00D150C6"/>
    <w:rsid w:val="00D152E8"/>
    <w:rsid w:val="00D206EE"/>
    <w:rsid w:val="00D20C28"/>
    <w:rsid w:val="00D20FD2"/>
    <w:rsid w:val="00D21293"/>
    <w:rsid w:val="00D24AE5"/>
    <w:rsid w:val="00D24D5D"/>
    <w:rsid w:val="00D27111"/>
    <w:rsid w:val="00D27609"/>
    <w:rsid w:val="00D346DF"/>
    <w:rsid w:val="00D42289"/>
    <w:rsid w:val="00D448D8"/>
    <w:rsid w:val="00D470E6"/>
    <w:rsid w:val="00D47677"/>
    <w:rsid w:val="00D51103"/>
    <w:rsid w:val="00D53426"/>
    <w:rsid w:val="00D578E2"/>
    <w:rsid w:val="00D57ECD"/>
    <w:rsid w:val="00D60851"/>
    <w:rsid w:val="00D61D84"/>
    <w:rsid w:val="00D64A9E"/>
    <w:rsid w:val="00D64F17"/>
    <w:rsid w:val="00D67005"/>
    <w:rsid w:val="00D675B4"/>
    <w:rsid w:val="00D70672"/>
    <w:rsid w:val="00D7090B"/>
    <w:rsid w:val="00D70A6F"/>
    <w:rsid w:val="00D7347D"/>
    <w:rsid w:val="00D75877"/>
    <w:rsid w:val="00D7591D"/>
    <w:rsid w:val="00D75E0F"/>
    <w:rsid w:val="00D8138F"/>
    <w:rsid w:val="00D8190E"/>
    <w:rsid w:val="00D81FFF"/>
    <w:rsid w:val="00D8350E"/>
    <w:rsid w:val="00D841E2"/>
    <w:rsid w:val="00D85076"/>
    <w:rsid w:val="00D865F2"/>
    <w:rsid w:val="00D871F7"/>
    <w:rsid w:val="00D91EB2"/>
    <w:rsid w:val="00D96AC8"/>
    <w:rsid w:val="00DA030A"/>
    <w:rsid w:val="00DA1486"/>
    <w:rsid w:val="00DA4775"/>
    <w:rsid w:val="00DA768D"/>
    <w:rsid w:val="00DB0C82"/>
    <w:rsid w:val="00DB6A64"/>
    <w:rsid w:val="00DC2090"/>
    <w:rsid w:val="00DC505C"/>
    <w:rsid w:val="00DC5701"/>
    <w:rsid w:val="00DD08E0"/>
    <w:rsid w:val="00DD1E97"/>
    <w:rsid w:val="00DD21EE"/>
    <w:rsid w:val="00DE03CB"/>
    <w:rsid w:val="00DE0489"/>
    <w:rsid w:val="00DE47FB"/>
    <w:rsid w:val="00DF06FF"/>
    <w:rsid w:val="00DF233A"/>
    <w:rsid w:val="00DF2FB5"/>
    <w:rsid w:val="00DF5253"/>
    <w:rsid w:val="00DF5499"/>
    <w:rsid w:val="00E1017D"/>
    <w:rsid w:val="00E12CD0"/>
    <w:rsid w:val="00E13418"/>
    <w:rsid w:val="00E136BF"/>
    <w:rsid w:val="00E16DF7"/>
    <w:rsid w:val="00E200FE"/>
    <w:rsid w:val="00E236C9"/>
    <w:rsid w:val="00E25D8A"/>
    <w:rsid w:val="00E27CD7"/>
    <w:rsid w:val="00E31D70"/>
    <w:rsid w:val="00E329EF"/>
    <w:rsid w:val="00E40893"/>
    <w:rsid w:val="00E46FC9"/>
    <w:rsid w:val="00E50807"/>
    <w:rsid w:val="00E55D69"/>
    <w:rsid w:val="00E57DE0"/>
    <w:rsid w:val="00E61A34"/>
    <w:rsid w:val="00E65562"/>
    <w:rsid w:val="00E66EC5"/>
    <w:rsid w:val="00E80B78"/>
    <w:rsid w:val="00E80DC9"/>
    <w:rsid w:val="00E8347C"/>
    <w:rsid w:val="00E86B63"/>
    <w:rsid w:val="00E87AB1"/>
    <w:rsid w:val="00E91082"/>
    <w:rsid w:val="00E91D11"/>
    <w:rsid w:val="00E92C21"/>
    <w:rsid w:val="00E93741"/>
    <w:rsid w:val="00E97E2C"/>
    <w:rsid w:val="00EA1131"/>
    <w:rsid w:val="00EA5189"/>
    <w:rsid w:val="00EB232C"/>
    <w:rsid w:val="00EB246A"/>
    <w:rsid w:val="00EC1E13"/>
    <w:rsid w:val="00EC1F7C"/>
    <w:rsid w:val="00EC61BF"/>
    <w:rsid w:val="00EC6400"/>
    <w:rsid w:val="00ED15AE"/>
    <w:rsid w:val="00ED3749"/>
    <w:rsid w:val="00ED51D1"/>
    <w:rsid w:val="00ED6E28"/>
    <w:rsid w:val="00EE2EC1"/>
    <w:rsid w:val="00EF083A"/>
    <w:rsid w:val="00EF4647"/>
    <w:rsid w:val="00EF5034"/>
    <w:rsid w:val="00EF50BA"/>
    <w:rsid w:val="00EF54E1"/>
    <w:rsid w:val="00EF7823"/>
    <w:rsid w:val="00F00114"/>
    <w:rsid w:val="00F01095"/>
    <w:rsid w:val="00F01D57"/>
    <w:rsid w:val="00F1083B"/>
    <w:rsid w:val="00F1090E"/>
    <w:rsid w:val="00F10CE7"/>
    <w:rsid w:val="00F10E30"/>
    <w:rsid w:val="00F11BC8"/>
    <w:rsid w:val="00F12341"/>
    <w:rsid w:val="00F123B0"/>
    <w:rsid w:val="00F15349"/>
    <w:rsid w:val="00F26190"/>
    <w:rsid w:val="00F26274"/>
    <w:rsid w:val="00F26F31"/>
    <w:rsid w:val="00F26F6D"/>
    <w:rsid w:val="00F30327"/>
    <w:rsid w:val="00F30DFA"/>
    <w:rsid w:val="00F3428E"/>
    <w:rsid w:val="00F37E26"/>
    <w:rsid w:val="00F41432"/>
    <w:rsid w:val="00F433A0"/>
    <w:rsid w:val="00F53997"/>
    <w:rsid w:val="00F56347"/>
    <w:rsid w:val="00F572F7"/>
    <w:rsid w:val="00F60EE6"/>
    <w:rsid w:val="00F64F5B"/>
    <w:rsid w:val="00F65FE0"/>
    <w:rsid w:val="00F70CA2"/>
    <w:rsid w:val="00F7238C"/>
    <w:rsid w:val="00F743B4"/>
    <w:rsid w:val="00F75FF8"/>
    <w:rsid w:val="00F82640"/>
    <w:rsid w:val="00F8422B"/>
    <w:rsid w:val="00F87120"/>
    <w:rsid w:val="00F9723B"/>
    <w:rsid w:val="00FA146E"/>
    <w:rsid w:val="00FA154B"/>
    <w:rsid w:val="00FA17DA"/>
    <w:rsid w:val="00FA1961"/>
    <w:rsid w:val="00FA3508"/>
    <w:rsid w:val="00FA6774"/>
    <w:rsid w:val="00FA6CC9"/>
    <w:rsid w:val="00FA7D85"/>
    <w:rsid w:val="00FB256F"/>
    <w:rsid w:val="00FB2644"/>
    <w:rsid w:val="00FB38AB"/>
    <w:rsid w:val="00FB5655"/>
    <w:rsid w:val="00FB6AFA"/>
    <w:rsid w:val="00FB782F"/>
    <w:rsid w:val="00FC29CE"/>
    <w:rsid w:val="00FC478F"/>
    <w:rsid w:val="00FD3260"/>
    <w:rsid w:val="00FD3C7D"/>
    <w:rsid w:val="00FE3B16"/>
    <w:rsid w:val="00FE3BD3"/>
    <w:rsid w:val="00FE56C2"/>
    <w:rsid w:val="00FE62C4"/>
    <w:rsid w:val="00FF0337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E02AB17"/>
  <w15:docId w15:val="{85CDC43C-2BA2-45CB-94CD-EBB5C9DC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1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1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uiPriority w:val="99"/>
    <w:rsid w:val="00B82B3E"/>
  </w:style>
  <w:style w:type="table" w:styleId="aff9">
    <w:name w:val="Table Grid"/>
    <w:basedOn w:val="a1"/>
    <w:uiPriority w:val="5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3364A-1AD4-4F44-969A-C71DF40B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932</TotalTime>
  <Pages>15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194</cp:revision>
  <cp:lastPrinted>2023-04-13T08:27:00Z</cp:lastPrinted>
  <dcterms:created xsi:type="dcterms:W3CDTF">2023-03-15T07:29:00Z</dcterms:created>
  <dcterms:modified xsi:type="dcterms:W3CDTF">2023-04-20T06:17:00Z</dcterms:modified>
</cp:coreProperties>
</file>