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971608" w:rsidRDefault="00971608" w:rsidP="00971608">
      <w:pPr>
        <w:pStyle w:val="Title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F24DA" w:rsidRDefault="003F24DA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3F24DA" w:rsidRDefault="003F24DA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Павловского муниципального района </w:t>
      </w:r>
    </w:p>
    <w:p w:rsidR="003F24DA" w:rsidRDefault="003F24DA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14.11.2022 № 841 «</w:t>
      </w:r>
      <w:r w:rsidR="00026614" w:rsidRPr="00DD0E8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администрации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области, при назначении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на которые граждане и при замещении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которых муниципальные служащие обязаны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представлять сведения о своих доходах, </w:t>
      </w:r>
      <w:r w:rsidR="00743861" w:rsidRPr="00DD0E8A">
        <w:rPr>
          <w:rFonts w:ascii="Times New Roman" w:hAnsi="Times New Roman" w:cs="Times New Roman"/>
          <w:b w:val="0"/>
          <w:sz w:val="28"/>
          <w:szCs w:val="28"/>
        </w:rPr>
        <w:t>расходах,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характера, а также сведения о доходах, </w:t>
      </w:r>
      <w:r w:rsidR="00743861" w:rsidRPr="00DD0E8A">
        <w:rPr>
          <w:rFonts w:ascii="Times New Roman" w:hAnsi="Times New Roman" w:cs="Times New Roman"/>
          <w:b w:val="0"/>
          <w:sz w:val="28"/>
          <w:szCs w:val="28"/>
        </w:rPr>
        <w:t>расходах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</w:t>
      </w:r>
    </w:p>
    <w:p w:rsidR="00026614" w:rsidRPr="00DD0E8A" w:rsidRDefault="00026614" w:rsidP="000266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 xml:space="preserve">характера своих супруги (супруга) и </w:t>
      </w:r>
    </w:p>
    <w:p w:rsidR="00026614" w:rsidRPr="00DD0E8A" w:rsidRDefault="00026614" w:rsidP="0074386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D0E8A">
        <w:rPr>
          <w:rFonts w:ascii="Times New Roman" w:hAnsi="Times New Roman" w:cs="Times New Roman"/>
          <w:b w:val="0"/>
          <w:sz w:val="28"/>
          <w:szCs w:val="28"/>
        </w:rPr>
        <w:t>несовершеннолетних детей</w:t>
      </w:r>
      <w:r w:rsidR="003F24D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960C5" w:rsidRPr="00971608" w:rsidRDefault="00E960C5" w:rsidP="00E960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614" w:rsidRDefault="00026614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0740" w:rsidRPr="00E873FD" w:rsidRDefault="00026614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8D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>
        <w:r w:rsidRPr="000348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 службе в Российской Федерации», Федеральным </w:t>
      </w:r>
      <w:hyperlink r:id="rId9">
        <w:r w:rsidRPr="000348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от 25.12.2008 </w:t>
      </w:r>
      <w:hyperlink r:id="rId10">
        <w:r w:rsidRPr="000348D0">
          <w:rPr>
            <w:rFonts w:ascii="Times New Roman" w:hAnsi="Times New Roman" w:cs="Times New Roman"/>
            <w:sz w:val="26"/>
            <w:szCs w:val="26"/>
          </w:rPr>
          <w:t>№ 273-ФЗ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Федеральным </w:t>
      </w:r>
      <w:hyperlink r:id="rId11">
        <w:r w:rsidRPr="000348D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от 03.12.2012 № 230-ФЗ «О контроле за соответствием расходов лиц, замещающих государственные должности, и иных лиц их доходам», </w:t>
      </w:r>
      <w:hyperlink r:id="rId12">
        <w:r w:rsidRPr="000348D0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0348D0">
        <w:rPr>
          <w:rFonts w:ascii="Times New Roman" w:hAnsi="Times New Roman" w:cs="Times New Roman"/>
          <w:sz w:val="26"/>
          <w:szCs w:val="26"/>
        </w:rPr>
        <w:t xml:space="preserve"> Президента Ро</w:t>
      </w:r>
      <w:r w:rsidR="00B44787">
        <w:rPr>
          <w:rFonts w:ascii="Times New Roman" w:hAnsi="Times New Roman" w:cs="Times New Roman"/>
          <w:sz w:val="26"/>
          <w:szCs w:val="26"/>
        </w:rPr>
        <w:t>ссийской Федерации от 18.05.2009 № 557</w:t>
      </w:r>
      <w:r w:rsidRPr="000348D0">
        <w:rPr>
          <w:rFonts w:ascii="Times New Roman" w:hAnsi="Times New Roman" w:cs="Times New Roman"/>
          <w:sz w:val="26"/>
          <w:szCs w:val="26"/>
        </w:rPr>
        <w:t xml:space="preserve"> </w:t>
      </w:r>
      <w:r w:rsidR="00E873FD" w:rsidRPr="00E873FD">
        <w:rPr>
          <w:rFonts w:ascii="Times New Roman" w:hAnsi="Times New Roman" w:cs="Times New Roman"/>
          <w:sz w:val="26"/>
          <w:szCs w:val="26"/>
        </w:rPr>
        <w:t>«</w:t>
      </w:r>
      <w:r w:rsidR="00600893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00893">
        <w:rPr>
          <w:rFonts w:ascii="Times New Roman" w:eastAsia="Calibri" w:hAnsi="Times New Roman"/>
          <w:sz w:val="26"/>
          <w:szCs w:val="26"/>
        </w:rPr>
        <w:t>перечня</w:t>
      </w:r>
      <w:r w:rsidR="00600893" w:rsidRPr="00E873FD">
        <w:rPr>
          <w:rFonts w:ascii="Times New Roman" w:eastAsia="Calibri" w:hAnsi="Times New Roman"/>
          <w:sz w:val="26"/>
          <w:szCs w:val="26"/>
        </w:rPr>
        <w:t xml:space="preserve"> </w:t>
      </w:r>
      <w:r w:rsidR="00E873FD" w:rsidRPr="00E873FD">
        <w:rPr>
          <w:rFonts w:ascii="Times New Roman" w:eastAsia="Calibri" w:hAnsi="Times New Roman"/>
          <w:sz w:val="26"/>
          <w:szCs w:val="26"/>
        </w:rPr>
        <w:t xml:space="preserve">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="007B0740" w:rsidRPr="00E873FD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="00641F0F" w:rsidRPr="00E873FD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4B2AD6" w:rsidRPr="000348D0" w:rsidRDefault="004B2AD6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0740" w:rsidRPr="000348D0" w:rsidRDefault="007B0740" w:rsidP="009456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68D" w:rsidRPr="000348D0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348D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B0740" w:rsidRPr="000348D0" w:rsidRDefault="007B0740" w:rsidP="007B074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C7A62" w:rsidRPr="002C7A62" w:rsidRDefault="007B0740" w:rsidP="002C7A6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C7A6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C7A62" w:rsidRPr="002C7A62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администрации Павловского муниципального района от 14.11.2022 № 841 «Об утверждении перечня должностей муниципальной службы администрации Павловского муниципального района Воронежской области, при назначении на которые граждане и при замещении которых </w:t>
      </w:r>
      <w:r w:rsidR="002C7A62" w:rsidRPr="002C7A62">
        <w:rPr>
          <w:rFonts w:ascii="Times New Roman" w:hAnsi="Times New Roman" w:cs="Times New Roman"/>
          <w:b w:val="0"/>
          <w:sz w:val="26"/>
          <w:szCs w:val="26"/>
        </w:rPr>
        <w:lastRenderedPageBreak/>
        <w:t>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детей»</w:t>
      </w:r>
      <w:r w:rsidR="002C7A62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измения:</w:t>
      </w:r>
    </w:p>
    <w:p w:rsidR="00D37788" w:rsidRDefault="002C7A62" w:rsidP="00D37788">
      <w:pPr>
        <w:pStyle w:val="ConsPlusNormal"/>
        <w:spacing w:before="200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hyperlink w:anchor="P37">
        <w:r w:rsidR="00D37788" w:rsidRPr="000348D0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D37788" w:rsidRPr="000348D0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</w:t>
      </w:r>
      <w:r w:rsidR="00D37788" w:rsidRPr="00D3778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37788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D37788" w:rsidRPr="00D37788">
        <w:rPr>
          <w:rFonts w:ascii="Times New Roman" w:hAnsi="Times New Roman" w:cs="Times New Roman"/>
          <w:sz w:val="26"/>
          <w:szCs w:val="26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43861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D37788" w:rsidRPr="00D37788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а также сведения о доходах, </w:t>
      </w:r>
      <w:r w:rsidR="00743861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D37788" w:rsidRPr="00D37788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своих супруги (супруга) и </w:t>
      </w:r>
      <w:r w:rsidR="00743861">
        <w:rPr>
          <w:rFonts w:ascii="Times New Roman" w:hAnsi="Times New Roman" w:cs="Times New Roman"/>
          <w:sz w:val="26"/>
          <w:szCs w:val="26"/>
        </w:rPr>
        <w:t>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к настоящему постановлению</w:t>
      </w:r>
      <w:r w:rsidR="00D37788" w:rsidRPr="00743861">
        <w:rPr>
          <w:rFonts w:ascii="Times New Roman" w:hAnsi="Times New Roman" w:cs="Times New Roman"/>
          <w:sz w:val="26"/>
          <w:szCs w:val="26"/>
        </w:rPr>
        <w:t>.</w:t>
      </w:r>
    </w:p>
    <w:p w:rsidR="00FC4BFD" w:rsidRPr="00F5742F" w:rsidRDefault="00D37788" w:rsidP="00FC4BFD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C4BFD" w:rsidRPr="00F5742F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2A6E4A" w:rsidRPr="00F5742F" w:rsidRDefault="002A6E4A" w:rsidP="002A6E4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A6E4A" w:rsidRPr="00F5742F" w:rsidRDefault="002A6E4A" w:rsidP="002A6E4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71608" w:rsidRPr="00F5742F" w:rsidRDefault="00971608" w:rsidP="00971608">
      <w:pPr>
        <w:ind w:firstLine="0"/>
        <w:rPr>
          <w:rFonts w:ascii="Times New Roman" w:hAnsi="Times New Roman"/>
          <w:sz w:val="26"/>
          <w:szCs w:val="26"/>
        </w:rPr>
      </w:pPr>
      <w:r w:rsidRPr="00F5742F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C85BC2" w:rsidRDefault="00971608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742F">
        <w:rPr>
          <w:rFonts w:ascii="Times New Roman" w:hAnsi="Times New Roman" w:cs="Times New Roman"/>
          <w:sz w:val="26"/>
          <w:szCs w:val="26"/>
        </w:rPr>
        <w:t>района Воронежской области                                                                         М.Н. Янцов</w:t>
      </w: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322D" w:rsidRDefault="0040322D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322D" w:rsidRDefault="0040322D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Default="00C85183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1197" w:rsidRDefault="00B91197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1197" w:rsidRDefault="00B91197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1197" w:rsidRDefault="00B91197" w:rsidP="009716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руководитель аппарата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C85183" w:rsidRPr="00C85183" w:rsidRDefault="00C85183" w:rsidP="00C85183">
      <w:pPr>
        <w:tabs>
          <w:tab w:val="left" w:pos="7513"/>
        </w:tabs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     Ю.В. Чечурина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ab/>
      </w:r>
      <w:r w:rsidRPr="00C85183">
        <w:rPr>
          <w:rFonts w:ascii="Times New Roman" w:hAnsi="Times New Roman"/>
          <w:sz w:val="26"/>
          <w:szCs w:val="26"/>
        </w:rPr>
        <w:tab/>
      </w:r>
      <w:r w:rsidRPr="00C85183">
        <w:rPr>
          <w:rFonts w:ascii="Times New Roman" w:hAnsi="Times New Roman"/>
          <w:sz w:val="26"/>
          <w:szCs w:val="26"/>
        </w:rPr>
        <w:tab/>
      </w:r>
      <w:r w:rsidRPr="00C85183">
        <w:rPr>
          <w:rFonts w:ascii="Times New Roman" w:hAnsi="Times New Roman"/>
          <w:sz w:val="26"/>
          <w:szCs w:val="26"/>
        </w:rPr>
        <w:tab/>
        <w:t xml:space="preserve">    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Начальник  отдела 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правового обеспечения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и противодействия коррупции</w:t>
      </w:r>
    </w:p>
    <w:p w:rsidR="00C85183" w:rsidRPr="00C85183" w:rsidRDefault="00C85183" w:rsidP="00C85183">
      <w:pPr>
        <w:tabs>
          <w:tab w:val="left" w:pos="9044"/>
        </w:tabs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администрации Павловского</w:t>
      </w:r>
    </w:p>
    <w:p w:rsidR="00C85183" w:rsidRPr="00C85183" w:rsidRDefault="00C85183" w:rsidP="00C85183">
      <w:pPr>
        <w:tabs>
          <w:tab w:val="left" w:pos="7371"/>
          <w:tab w:val="left" w:pos="7655"/>
          <w:tab w:val="left" w:pos="9044"/>
        </w:tabs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</w:t>
      </w:r>
      <w:r w:rsidR="00D37788">
        <w:rPr>
          <w:rFonts w:ascii="Times New Roman" w:hAnsi="Times New Roman"/>
          <w:sz w:val="26"/>
          <w:szCs w:val="26"/>
        </w:rPr>
        <w:t>Ю.С. Жиляева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ВНЕСЕНО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информационной и кадровой работы </w:t>
      </w:r>
    </w:p>
    <w:p w:rsidR="00C85183" w:rsidRPr="00C85183" w:rsidRDefault="00C85183" w:rsidP="00C85183">
      <w:pPr>
        <w:ind w:firstLine="0"/>
        <w:rPr>
          <w:rFonts w:ascii="Times New Roman" w:hAnsi="Times New Roman"/>
          <w:sz w:val="26"/>
          <w:szCs w:val="26"/>
        </w:rPr>
      </w:pPr>
      <w:r w:rsidRPr="00C85183"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4B2AD6" w:rsidRPr="00971608" w:rsidRDefault="00C85183" w:rsidP="005B056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5183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C8518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</w:r>
      <w:r w:rsidRPr="00C85183">
        <w:rPr>
          <w:rFonts w:ascii="Times New Roman" w:hAnsi="Times New Roman" w:cs="Times New Roman"/>
          <w:sz w:val="26"/>
          <w:szCs w:val="26"/>
        </w:rPr>
        <w:tab/>
        <w:t xml:space="preserve">      С.В. Лобанов</w:t>
      </w:r>
    </w:p>
    <w:p w:rsidR="00847212" w:rsidRPr="002268F4" w:rsidRDefault="00847212" w:rsidP="004B2AD6">
      <w:pPr>
        <w:pStyle w:val="a3"/>
        <w:ind w:left="4821" w:firstLine="708"/>
        <w:jc w:val="both"/>
        <w:rPr>
          <w:rFonts w:ascii="Times New Roman" w:hAnsi="Times New Roman"/>
          <w:caps/>
          <w:sz w:val="26"/>
          <w:szCs w:val="26"/>
        </w:rPr>
      </w:pPr>
      <w:r w:rsidRPr="002268F4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847212" w:rsidRPr="002268F4" w:rsidRDefault="00847212" w:rsidP="00847212">
      <w:pPr>
        <w:pStyle w:val="a3"/>
        <w:ind w:left="5529"/>
        <w:rPr>
          <w:rFonts w:ascii="Times New Roman" w:hAnsi="Times New Roman"/>
          <w:sz w:val="26"/>
          <w:szCs w:val="26"/>
        </w:rPr>
      </w:pPr>
      <w:r w:rsidRPr="002268F4">
        <w:rPr>
          <w:rFonts w:ascii="Times New Roman" w:hAnsi="Times New Roman"/>
          <w:sz w:val="26"/>
          <w:szCs w:val="26"/>
        </w:rPr>
        <w:t>к постановлению администрации Павловского муниципального района</w:t>
      </w:r>
      <w:r w:rsidR="004B2AD6" w:rsidRPr="002268F4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847212" w:rsidRPr="002268F4" w:rsidRDefault="00C85BC2" w:rsidP="00847212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268F4">
        <w:rPr>
          <w:rFonts w:ascii="Times New Roman" w:hAnsi="Times New Roman"/>
          <w:sz w:val="26"/>
          <w:szCs w:val="26"/>
        </w:rPr>
        <w:t xml:space="preserve"> </w:t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</w:r>
      <w:r w:rsidR="004B2AD6" w:rsidRPr="002268F4">
        <w:rPr>
          <w:rFonts w:ascii="Times New Roman" w:hAnsi="Times New Roman"/>
          <w:sz w:val="26"/>
          <w:szCs w:val="26"/>
        </w:rPr>
        <w:tab/>
        <w:t xml:space="preserve">         от __ _________ 202</w:t>
      </w:r>
      <w:r w:rsidR="00703EC8">
        <w:rPr>
          <w:rFonts w:ascii="Times New Roman" w:hAnsi="Times New Roman"/>
          <w:sz w:val="26"/>
          <w:szCs w:val="26"/>
        </w:rPr>
        <w:t>3</w:t>
      </w:r>
      <w:r w:rsidR="004B2AD6" w:rsidRPr="002268F4">
        <w:rPr>
          <w:rFonts w:ascii="Times New Roman" w:hAnsi="Times New Roman"/>
          <w:sz w:val="26"/>
          <w:szCs w:val="26"/>
        </w:rPr>
        <w:t xml:space="preserve"> № ______</w:t>
      </w:r>
    </w:p>
    <w:p w:rsidR="0040322D" w:rsidRDefault="0040322D" w:rsidP="00847212">
      <w:pPr>
        <w:pStyle w:val="a3"/>
        <w:jc w:val="center"/>
      </w:pPr>
    </w:p>
    <w:p w:rsidR="007B3404" w:rsidRDefault="002D0066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  <w:hyperlink w:anchor="P37">
        <w:r w:rsidR="007B3404" w:rsidRPr="007B3404">
          <w:rPr>
            <w:rFonts w:ascii="Times New Roman" w:hAnsi="Times New Roman"/>
            <w:sz w:val="26"/>
            <w:szCs w:val="26"/>
          </w:rPr>
          <w:t>Перечень</w:t>
        </w:r>
      </w:hyperlink>
      <w:r w:rsidR="007B3404" w:rsidRPr="00D37788">
        <w:rPr>
          <w:rFonts w:ascii="Times New Roman" w:hAnsi="Times New Roman"/>
          <w:sz w:val="26"/>
          <w:szCs w:val="26"/>
        </w:rPr>
        <w:t xml:space="preserve"> </w:t>
      </w:r>
    </w:p>
    <w:p w:rsidR="007B3404" w:rsidRDefault="007B3404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37788">
        <w:rPr>
          <w:rFonts w:ascii="Times New Roman" w:hAnsi="Times New Roman"/>
          <w:sz w:val="26"/>
          <w:szCs w:val="26"/>
        </w:rPr>
        <w:t xml:space="preserve">должностей муниципальной службы администрации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</w:p>
    <w:p w:rsidR="003306F8" w:rsidRDefault="007B3404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Воронежской области</w:t>
      </w:r>
      <w:r w:rsidRPr="00D37788">
        <w:rPr>
          <w:rFonts w:ascii="Times New Roman" w:hAnsi="Times New Roman"/>
          <w:sz w:val="26"/>
          <w:szCs w:val="26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B76E98">
        <w:rPr>
          <w:rFonts w:ascii="Times New Roman" w:hAnsi="Times New Roman"/>
          <w:sz w:val="26"/>
          <w:szCs w:val="26"/>
        </w:rPr>
        <w:t xml:space="preserve">расходах, </w:t>
      </w:r>
      <w:r w:rsidRPr="00D37788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характера, а также сведения о доходах, </w:t>
      </w:r>
      <w:r w:rsidR="00B76E98">
        <w:rPr>
          <w:rFonts w:ascii="Times New Roman" w:hAnsi="Times New Roman"/>
          <w:sz w:val="26"/>
          <w:szCs w:val="26"/>
        </w:rPr>
        <w:t xml:space="preserve">расходах, </w:t>
      </w:r>
      <w:r w:rsidRPr="00D37788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B76E98" w:rsidRDefault="00B76E98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Look w:val="04A0"/>
      </w:tblPr>
      <w:tblGrid>
        <w:gridCol w:w="540"/>
        <w:gridCol w:w="4388"/>
        <w:gridCol w:w="4642"/>
      </w:tblGrid>
      <w:tr w:rsidR="003306F8" w:rsidRPr="003306F8" w:rsidTr="003306F8">
        <w:tc>
          <w:tcPr>
            <w:tcW w:w="540" w:type="dxa"/>
          </w:tcPr>
          <w:p w:rsidR="003306F8" w:rsidRPr="003306F8" w:rsidRDefault="003306F8" w:rsidP="008472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</w:tcPr>
          <w:p w:rsidR="003306F8" w:rsidRPr="003306F8" w:rsidRDefault="003306F8" w:rsidP="008472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642" w:type="dxa"/>
          </w:tcPr>
          <w:p w:rsidR="003306F8" w:rsidRPr="003306F8" w:rsidRDefault="003306F8" w:rsidP="008472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</w:tr>
      <w:tr w:rsidR="003306F8" w:rsidRPr="003306F8" w:rsidTr="003306F8">
        <w:tc>
          <w:tcPr>
            <w:tcW w:w="540" w:type="dxa"/>
          </w:tcPr>
          <w:p w:rsidR="003306F8" w:rsidRPr="003306F8" w:rsidRDefault="003306F8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3306F8" w:rsidRPr="003306F8" w:rsidRDefault="003306F8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3306F8" w:rsidRPr="003306F8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626E57" w:rsidRPr="003306F8" w:rsidTr="003306F8">
        <w:tc>
          <w:tcPr>
            <w:tcW w:w="540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626E57" w:rsidRPr="003306F8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626E57" w:rsidRPr="003306F8" w:rsidTr="003306F8">
        <w:tc>
          <w:tcPr>
            <w:tcW w:w="540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626E57" w:rsidRPr="003306F8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C07FF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</w:tr>
      <w:tr w:rsidR="00626E57" w:rsidRPr="003306F8" w:rsidTr="003306F8">
        <w:tc>
          <w:tcPr>
            <w:tcW w:w="540" w:type="dxa"/>
          </w:tcPr>
          <w:p w:rsidR="00626E57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626E57" w:rsidRPr="003306F8" w:rsidRDefault="00626E57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26E57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- начальник отдела социально-экономического развития, муниципального контроля и поддержки предпринимательства</w:t>
            </w:r>
          </w:p>
        </w:tc>
      </w:tr>
      <w:tr w:rsidR="00920202" w:rsidRPr="003306F8" w:rsidTr="003306F8">
        <w:tc>
          <w:tcPr>
            <w:tcW w:w="540" w:type="dxa"/>
          </w:tcPr>
          <w:p w:rsidR="00920202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920202" w:rsidRDefault="00DC6F16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</w:t>
            </w:r>
          </w:p>
        </w:tc>
      </w:tr>
      <w:tr w:rsidR="00C07FFC" w:rsidRPr="003306F8" w:rsidTr="003306F8">
        <w:tc>
          <w:tcPr>
            <w:tcW w:w="540" w:type="dxa"/>
          </w:tcPr>
          <w:p w:rsidR="00C07FFC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C07FFC" w:rsidRPr="003306F8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правового обеспечения и противодействия коррупции</w:t>
            </w:r>
          </w:p>
        </w:tc>
        <w:tc>
          <w:tcPr>
            <w:tcW w:w="4642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C07FFC" w:rsidRPr="003306F8" w:rsidTr="003306F8">
        <w:tc>
          <w:tcPr>
            <w:tcW w:w="540" w:type="dxa"/>
          </w:tcPr>
          <w:p w:rsidR="00C07FFC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</w:tr>
      <w:tr w:rsidR="00C07FFC" w:rsidRPr="003306F8" w:rsidTr="003306F8">
        <w:tc>
          <w:tcPr>
            <w:tcW w:w="540" w:type="dxa"/>
          </w:tcPr>
          <w:p w:rsidR="00C07FFC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07FFC" w:rsidRDefault="00C07FF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специалист, ответственный секретарь административной комиссии</w:t>
            </w:r>
          </w:p>
        </w:tc>
      </w:tr>
      <w:tr w:rsidR="00920202" w:rsidRPr="003306F8" w:rsidTr="003306F8">
        <w:tc>
          <w:tcPr>
            <w:tcW w:w="540" w:type="dxa"/>
          </w:tcPr>
          <w:p w:rsidR="00920202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организационно-информационной и кадровой работы</w:t>
            </w:r>
          </w:p>
        </w:tc>
        <w:tc>
          <w:tcPr>
            <w:tcW w:w="4642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920202" w:rsidRPr="003306F8" w:rsidTr="003306F8">
        <w:tc>
          <w:tcPr>
            <w:tcW w:w="540" w:type="dxa"/>
          </w:tcPr>
          <w:p w:rsidR="00920202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8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920202" w:rsidRDefault="0092020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920202" w:rsidRPr="003306F8" w:rsidTr="003306F8">
        <w:tc>
          <w:tcPr>
            <w:tcW w:w="540" w:type="dxa"/>
          </w:tcPr>
          <w:p w:rsidR="00920202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920202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642" w:type="dxa"/>
          </w:tcPr>
          <w:p w:rsidR="00920202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территориального развития и экологии</w:t>
            </w: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архитектуре и градостроительству</w:t>
            </w: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FA067A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376D9C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03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строительству, жилищно-коммунальному хозяйству и транспорту</w:t>
            </w: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BA2FCB" w:rsidRPr="003306F8" w:rsidTr="003306F8">
        <w:tc>
          <w:tcPr>
            <w:tcW w:w="540" w:type="dxa"/>
          </w:tcPr>
          <w:p w:rsidR="00BA2FCB" w:rsidRDefault="0040322D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8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гражданской обороны и чрезвычайным ситуациям</w:t>
            </w:r>
          </w:p>
        </w:tc>
        <w:tc>
          <w:tcPr>
            <w:tcW w:w="4642" w:type="dxa"/>
          </w:tcPr>
          <w:p w:rsidR="00BA2FCB" w:rsidRDefault="00BA2FCB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</w:tr>
      <w:tr w:rsidR="00133DF9" w:rsidRPr="003306F8" w:rsidTr="003306F8">
        <w:tc>
          <w:tcPr>
            <w:tcW w:w="540" w:type="dxa"/>
          </w:tcPr>
          <w:p w:rsidR="00133DF9" w:rsidRDefault="00133DF9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8" w:type="dxa"/>
          </w:tcPr>
          <w:p w:rsidR="00133DF9" w:rsidRDefault="00133DF9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отдел по образованию</w:t>
            </w:r>
            <w:r w:rsidR="00CA77C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молодежной политике и спорту</w:t>
            </w:r>
          </w:p>
        </w:tc>
        <w:tc>
          <w:tcPr>
            <w:tcW w:w="4642" w:type="dxa"/>
          </w:tcPr>
          <w:p w:rsidR="00133DF9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</w:p>
        </w:tc>
      </w:tr>
      <w:tr w:rsidR="00CA77C6" w:rsidRPr="003306F8" w:rsidTr="003306F8">
        <w:tc>
          <w:tcPr>
            <w:tcW w:w="540" w:type="dxa"/>
          </w:tcPr>
          <w:p w:rsidR="00CA77C6" w:rsidRDefault="00CA77C6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CA77C6" w:rsidRDefault="00CA77C6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CA77C6" w:rsidRDefault="00CA77C6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6B4962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</w:tc>
      </w:tr>
      <w:tr w:rsidR="006B4962" w:rsidRPr="003306F8" w:rsidTr="003306F8">
        <w:tc>
          <w:tcPr>
            <w:tcW w:w="540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отдел по культуре и межнациональным вопросам</w:t>
            </w:r>
          </w:p>
        </w:tc>
        <w:tc>
          <w:tcPr>
            <w:tcW w:w="4642" w:type="dxa"/>
          </w:tcPr>
          <w:p w:rsidR="006B4962" w:rsidRDefault="006B4962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</w:p>
        </w:tc>
      </w:tr>
      <w:tr w:rsidR="006B4962" w:rsidRPr="003306F8" w:rsidTr="003306F8">
        <w:tc>
          <w:tcPr>
            <w:tcW w:w="540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B4962" w:rsidRDefault="006B4962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отдела</w:t>
            </w:r>
          </w:p>
        </w:tc>
      </w:tr>
      <w:tr w:rsidR="006B4962" w:rsidRPr="003306F8" w:rsidTr="003306F8">
        <w:tc>
          <w:tcPr>
            <w:tcW w:w="540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отдел по управлению муниципальным имуществом</w:t>
            </w:r>
          </w:p>
        </w:tc>
        <w:tc>
          <w:tcPr>
            <w:tcW w:w="4642" w:type="dxa"/>
          </w:tcPr>
          <w:p w:rsidR="006B4962" w:rsidRDefault="006B4962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</w:p>
        </w:tc>
      </w:tr>
      <w:tr w:rsidR="006B4962" w:rsidRPr="003306F8" w:rsidTr="003306F8">
        <w:tc>
          <w:tcPr>
            <w:tcW w:w="540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</w:tcPr>
          <w:p w:rsidR="006B4962" w:rsidRDefault="006B4962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B4962" w:rsidRDefault="006B4962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отдела</w:t>
            </w:r>
          </w:p>
        </w:tc>
      </w:tr>
      <w:tr w:rsidR="00676144" w:rsidRPr="003306F8" w:rsidTr="003306F8">
        <w:tc>
          <w:tcPr>
            <w:tcW w:w="540" w:type="dxa"/>
          </w:tcPr>
          <w:p w:rsidR="00676144" w:rsidRDefault="00676144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</w:tcPr>
          <w:p w:rsidR="00676144" w:rsidRDefault="00676144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отдел по финансам</w:t>
            </w:r>
          </w:p>
        </w:tc>
        <w:tc>
          <w:tcPr>
            <w:tcW w:w="4642" w:type="dxa"/>
          </w:tcPr>
          <w:p w:rsidR="00676144" w:rsidRDefault="00676144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отдела</w:t>
            </w:r>
          </w:p>
        </w:tc>
      </w:tr>
      <w:tr w:rsidR="00676144" w:rsidRPr="003306F8" w:rsidTr="003306F8">
        <w:tc>
          <w:tcPr>
            <w:tcW w:w="540" w:type="dxa"/>
          </w:tcPr>
          <w:p w:rsidR="00676144" w:rsidRDefault="00676144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32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</w:tcPr>
          <w:p w:rsidR="00676144" w:rsidRDefault="00676144" w:rsidP="00626E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676144" w:rsidRDefault="00676144" w:rsidP="00140A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отдела</w:t>
            </w:r>
          </w:p>
        </w:tc>
      </w:tr>
    </w:tbl>
    <w:p w:rsidR="00133DF9" w:rsidRDefault="00133DF9" w:rsidP="00133DF9">
      <w:pPr>
        <w:ind w:firstLine="0"/>
        <w:rPr>
          <w:rFonts w:ascii="Times New Roman" w:hAnsi="Times New Roman"/>
          <w:sz w:val="26"/>
          <w:szCs w:val="26"/>
        </w:rPr>
      </w:pPr>
    </w:p>
    <w:p w:rsidR="00133DF9" w:rsidRDefault="00133DF9" w:rsidP="00133DF9">
      <w:pPr>
        <w:ind w:firstLine="0"/>
        <w:rPr>
          <w:rFonts w:ascii="Times New Roman" w:hAnsi="Times New Roman"/>
          <w:sz w:val="26"/>
          <w:szCs w:val="26"/>
        </w:rPr>
      </w:pPr>
    </w:p>
    <w:p w:rsidR="00133DF9" w:rsidRPr="00F5742F" w:rsidRDefault="00133DF9" w:rsidP="00133DF9">
      <w:pPr>
        <w:ind w:firstLine="0"/>
        <w:rPr>
          <w:rFonts w:ascii="Times New Roman" w:hAnsi="Times New Roman"/>
          <w:sz w:val="26"/>
          <w:szCs w:val="26"/>
        </w:rPr>
      </w:pPr>
      <w:r w:rsidRPr="00F5742F">
        <w:rPr>
          <w:rFonts w:ascii="Times New Roman" w:hAnsi="Times New Roman"/>
          <w:sz w:val="26"/>
          <w:szCs w:val="26"/>
        </w:rPr>
        <w:t xml:space="preserve">Глава Павловского муниципального </w:t>
      </w:r>
    </w:p>
    <w:p w:rsidR="00133DF9" w:rsidRDefault="00133DF9" w:rsidP="00133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742F">
        <w:rPr>
          <w:rFonts w:ascii="Times New Roman" w:hAnsi="Times New Roman" w:cs="Times New Roman"/>
          <w:sz w:val="26"/>
          <w:szCs w:val="26"/>
        </w:rPr>
        <w:t>района Воронежской области                                                                         М.Н. Янцов</w:t>
      </w:r>
    </w:p>
    <w:p w:rsidR="003306F8" w:rsidRPr="002268F4" w:rsidRDefault="003306F8" w:rsidP="0084721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6911" w:rsidRDefault="00E96911" w:rsidP="00303F19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3306F8" w:rsidRPr="00C85BC2" w:rsidRDefault="003306F8" w:rsidP="00303F19">
      <w:pPr>
        <w:pStyle w:val="ConsPlusNonformat"/>
        <w:ind w:left="2124" w:firstLine="708"/>
        <w:jc w:val="both"/>
        <w:rPr>
          <w:rFonts w:ascii="Arial" w:hAnsi="Arial" w:cs="Arial"/>
          <w:sz w:val="24"/>
          <w:szCs w:val="24"/>
        </w:rPr>
      </w:pPr>
    </w:p>
    <w:sectPr w:rsidR="003306F8" w:rsidRPr="00C85BC2" w:rsidSect="00971608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CE" w:rsidRDefault="003A09CE" w:rsidP="00102EBE">
      <w:r>
        <w:separator/>
      </w:r>
    </w:p>
  </w:endnote>
  <w:endnote w:type="continuationSeparator" w:id="1">
    <w:p w:rsidR="003A09CE" w:rsidRDefault="003A09CE" w:rsidP="0010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CE" w:rsidRDefault="003A09CE" w:rsidP="00102EBE">
      <w:r>
        <w:separator/>
      </w:r>
    </w:p>
  </w:footnote>
  <w:footnote w:type="continuationSeparator" w:id="1">
    <w:p w:rsidR="003A09CE" w:rsidRDefault="003A09CE" w:rsidP="0010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2BC"/>
    <w:multiLevelType w:val="hybridMultilevel"/>
    <w:tmpl w:val="9AF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4259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15614"/>
    <w:multiLevelType w:val="hybridMultilevel"/>
    <w:tmpl w:val="2F16DB9C"/>
    <w:lvl w:ilvl="0" w:tplc="9BA2FF5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E435F0"/>
    <w:multiLevelType w:val="hybridMultilevel"/>
    <w:tmpl w:val="CD945C06"/>
    <w:lvl w:ilvl="0" w:tplc="AD02CE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ttachedTemplate r:id="rId1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E960C5"/>
    <w:rsid w:val="00026614"/>
    <w:rsid w:val="000348D0"/>
    <w:rsid w:val="00047CB7"/>
    <w:rsid w:val="00056212"/>
    <w:rsid w:val="000828C2"/>
    <w:rsid w:val="00102EBE"/>
    <w:rsid w:val="00125C19"/>
    <w:rsid w:val="00133DF9"/>
    <w:rsid w:val="00160A73"/>
    <w:rsid w:val="001669C7"/>
    <w:rsid w:val="00183BE1"/>
    <w:rsid w:val="001856F0"/>
    <w:rsid w:val="001906B0"/>
    <w:rsid w:val="001923EC"/>
    <w:rsid w:val="00196BF7"/>
    <w:rsid w:val="001B1EA6"/>
    <w:rsid w:val="001C412E"/>
    <w:rsid w:val="001D3D0F"/>
    <w:rsid w:val="001F35BD"/>
    <w:rsid w:val="002268F4"/>
    <w:rsid w:val="00257C7A"/>
    <w:rsid w:val="00272C9A"/>
    <w:rsid w:val="00281195"/>
    <w:rsid w:val="002A6E4A"/>
    <w:rsid w:val="002C7A62"/>
    <w:rsid w:val="002D0066"/>
    <w:rsid w:val="002D561C"/>
    <w:rsid w:val="002D62A2"/>
    <w:rsid w:val="002E4114"/>
    <w:rsid w:val="00303F19"/>
    <w:rsid w:val="00325678"/>
    <w:rsid w:val="003306F8"/>
    <w:rsid w:val="00356FBD"/>
    <w:rsid w:val="00376D9C"/>
    <w:rsid w:val="00385226"/>
    <w:rsid w:val="00390671"/>
    <w:rsid w:val="00394B5C"/>
    <w:rsid w:val="003A09CE"/>
    <w:rsid w:val="003C2508"/>
    <w:rsid w:val="003C712B"/>
    <w:rsid w:val="003E159C"/>
    <w:rsid w:val="003E21AA"/>
    <w:rsid w:val="003E26D5"/>
    <w:rsid w:val="003F24DA"/>
    <w:rsid w:val="00400FDF"/>
    <w:rsid w:val="0040322D"/>
    <w:rsid w:val="00420C1C"/>
    <w:rsid w:val="004602CD"/>
    <w:rsid w:val="00466482"/>
    <w:rsid w:val="004B2AD6"/>
    <w:rsid w:val="004F4232"/>
    <w:rsid w:val="00501EE1"/>
    <w:rsid w:val="0051412E"/>
    <w:rsid w:val="00522CD1"/>
    <w:rsid w:val="0052722E"/>
    <w:rsid w:val="00531FEA"/>
    <w:rsid w:val="005359A4"/>
    <w:rsid w:val="00536279"/>
    <w:rsid w:val="00544E8B"/>
    <w:rsid w:val="00556550"/>
    <w:rsid w:val="0056386C"/>
    <w:rsid w:val="00563FEC"/>
    <w:rsid w:val="005A4E55"/>
    <w:rsid w:val="005A5191"/>
    <w:rsid w:val="005B056D"/>
    <w:rsid w:val="005B0808"/>
    <w:rsid w:val="005B1DAA"/>
    <w:rsid w:val="005D0571"/>
    <w:rsid w:val="005D14C2"/>
    <w:rsid w:val="005E1FE9"/>
    <w:rsid w:val="005E5CDA"/>
    <w:rsid w:val="00600893"/>
    <w:rsid w:val="00614AE9"/>
    <w:rsid w:val="006173E8"/>
    <w:rsid w:val="00626E57"/>
    <w:rsid w:val="00641F0F"/>
    <w:rsid w:val="00644962"/>
    <w:rsid w:val="006454D9"/>
    <w:rsid w:val="00675C15"/>
    <w:rsid w:val="00676144"/>
    <w:rsid w:val="0068051C"/>
    <w:rsid w:val="00696A2B"/>
    <w:rsid w:val="006A7645"/>
    <w:rsid w:val="006B0A6C"/>
    <w:rsid w:val="006B4962"/>
    <w:rsid w:val="006C3D12"/>
    <w:rsid w:val="006C3D4F"/>
    <w:rsid w:val="006C46BF"/>
    <w:rsid w:val="006E50DC"/>
    <w:rsid w:val="006E65EB"/>
    <w:rsid w:val="006F6C37"/>
    <w:rsid w:val="00703EC8"/>
    <w:rsid w:val="00724670"/>
    <w:rsid w:val="00726787"/>
    <w:rsid w:val="0072712F"/>
    <w:rsid w:val="00740044"/>
    <w:rsid w:val="00743861"/>
    <w:rsid w:val="007519C5"/>
    <w:rsid w:val="00752501"/>
    <w:rsid w:val="007553DD"/>
    <w:rsid w:val="00784A8D"/>
    <w:rsid w:val="007B0740"/>
    <w:rsid w:val="007B3404"/>
    <w:rsid w:val="007B4715"/>
    <w:rsid w:val="007C2B7F"/>
    <w:rsid w:val="007C663B"/>
    <w:rsid w:val="007D5936"/>
    <w:rsid w:val="007E3F6F"/>
    <w:rsid w:val="008129D1"/>
    <w:rsid w:val="008160C4"/>
    <w:rsid w:val="00822ABC"/>
    <w:rsid w:val="00827953"/>
    <w:rsid w:val="00830C34"/>
    <w:rsid w:val="00847212"/>
    <w:rsid w:val="0086209C"/>
    <w:rsid w:val="008717DC"/>
    <w:rsid w:val="00876933"/>
    <w:rsid w:val="00894C0A"/>
    <w:rsid w:val="008C0BBC"/>
    <w:rsid w:val="008C2017"/>
    <w:rsid w:val="008D0315"/>
    <w:rsid w:val="00920202"/>
    <w:rsid w:val="00920685"/>
    <w:rsid w:val="00924003"/>
    <w:rsid w:val="00924436"/>
    <w:rsid w:val="00930D5B"/>
    <w:rsid w:val="00932B01"/>
    <w:rsid w:val="0093456F"/>
    <w:rsid w:val="0094560D"/>
    <w:rsid w:val="0094568D"/>
    <w:rsid w:val="009532FF"/>
    <w:rsid w:val="00971608"/>
    <w:rsid w:val="00994AAF"/>
    <w:rsid w:val="00994F07"/>
    <w:rsid w:val="009A52DF"/>
    <w:rsid w:val="009D0B05"/>
    <w:rsid w:val="009E6163"/>
    <w:rsid w:val="009E7171"/>
    <w:rsid w:val="009F0954"/>
    <w:rsid w:val="00A01C77"/>
    <w:rsid w:val="00A04541"/>
    <w:rsid w:val="00A15D11"/>
    <w:rsid w:val="00A27871"/>
    <w:rsid w:val="00A779C2"/>
    <w:rsid w:val="00A93697"/>
    <w:rsid w:val="00A95268"/>
    <w:rsid w:val="00A953F2"/>
    <w:rsid w:val="00AA2A3A"/>
    <w:rsid w:val="00AB0A15"/>
    <w:rsid w:val="00AB19E5"/>
    <w:rsid w:val="00B11996"/>
    <w:rsid w:val="00B12A2E"/>
    <w:rsid w:val="00B36C1D"/>
    <w:rsid w:val="00B41997"/>
    <w:rsid w:val="00B44787"/>
    <w:rsid w:val="00B75C0C"/>
    <w:rsid w:val="00B76E98"/>
    <w:rsid w:val="00B91197"/>
    <w:rsid w:val="00BA2FCB"/>
    <w:rsid w:val="00BC1768"/>
    <w:rsid w:val="00BC3B7F"/>
    <w:rsid w:val="00BC4D70"/>
    <w:rsid w:val="00BE1DBB"/>
    <w:rsid w:val="00BE6A6E"/>
    <w:rsid w:val="00BF7E5B"/>
    <w:rsid w:val="00C07FFC"/>
    <w:rsid w:val="00C5243F"/>
    <w:rsid w:val="00C7233F"/>
    <w:rsid w:val="00C85183"/>
    <w:rsid w:val="00C85BC2"/>
    <w:rsid w:val="00CA601F"/>
    <w:rsid w:val="00CA77C6"/>
    <w:rsid w:val="00CB0ADE"/>
    <w:rsid w:val="00CB245F"/>
    <w:rsid w:val="00CC7545"/>
    <w:rsid w:val="00CD25B6"/>
    <w:rsid w:val="00D1327E"/>
    <w:rsid w:val="00D24229"/>
    <w:rsid w:val="00D37788"/>
    <w:rsid w:val="00D454C6"/>
    <w:rsid w:val="00D45C05"/>
    <w:rsid w:val="00D72E7F"/>
    <w:rsid w:val="00D77B6C"/>
    <w:rsid w:val="00D8308C"/>
    <w:rsid w:val="00D85223"/>
    <w:rsid w:val="00DA72E3"/>
    <w:rsid w:val="00DB4813"/>
    <w:rsid w:val="00DC6F16"/>
    <w:rsid w:val="00DD0E8A"/>
    <w:rsid w:val="00DE204F"/>
    <w:rsid w:val="00DF7B98"/>
    <w:rsid w:val="00E873FD"/>
    <w:rsid w:val="00E960C5"/>
    <w:rsid w:val="00E96911"/>
    <w:rsid w:val="00EC2091"/>
    <w:rsid w:val="00EC6BD1"/>
    <w:rsid w:val="00ED20A8"/>
    <w:rsid w:val="00ED215E"/>
    <w:rsid w:val="00F426E3"/>
    <w:rsid w:val="00F5275C"/>
    <w:rsid w:val="00F5742F"/>
    <w:rsid w:val="00FA067A"/>
    <w:rsid w:val="00FA7FAA"/>
    <w:rsid w:val="00FB4BBC"/>
    <w:rsid w:val="00FC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5BC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85BC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85BC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85BC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85BC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C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 Spacing"/>
    <w:uiPriority w:val="1"/>
    <w:qFormat/>
    <w:rsid w:val="0051412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02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2EBE"/>
  </w:style>
  <w:style w:type="paragraph" w:styleId="a6">
    <w:name w:val="footer"/>
    <w:basedOn w:val="a"/>
    <w:link w:val="a7"/>
    <w:uiPriority w:val="99"/>
    <w:unhideWhenUsed/>
    <w:rsid w:val="00102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EBE"/>
  </w:style>
  <w:style w:type="paragraph" w:styleId="a8">
    <w:name w:val="Balloon Text"/>
    <w:basedOn w:val="a"/>
    <w:link w:val="a9"/>
    <w:uiPriority w:val="99"/>
    <w:semiHidden/>
    <w:unhideWhenUsed/>
    <w:rsid w:val="003E15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E15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5B056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Title"/>
    <w:basedOn w:val="a"/>
    <w:link w:val="ab"/>
    <w:qFormat/>
    <w:rsid w:val="005B056D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rsid w:val="005B05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C85B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85BC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85BC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85B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C85BC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C85BC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85B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C85BC2"/>
    <w:rPr>
      <w:color w:val="0000FF"/>
      <w:u w:val="none"/>
    </w:rPr>
  </w:style>
  <w:style w:type="paragraph" w:customStyle="1" w:styleId="ConsPlusTitle">
    <w:name w:val="ConsPlusTitle"/>
    <w:rsid w:val="00971608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customStyle="1" w:styleId="ConsPlusNonformat">
    <w:name w:val="ConsPlusNonformat"/>
    <w:rsid w:val="00AB19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">
    <w:name w:val="Table Grid"/>
    <w:basedOn w:val="a1"/>
    <w:uiPriority w:val="39"/>
    <w:rsid w:val="003306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EDE9F3A49BEB12777560D665E9387A5B501804210CCDCE307A8B1CCBED0241887AA03E07626CC75C674470D5A7FC8E3675C18FdBv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EDE9F3A49BEB12777560D665E9387A595819062A0BCDCE307A8B1CCBED0241887AA03B056938971A391D2099ECF08F2069C08DA7A569A2d9v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EDE9F3A49BEB12777560D665E9387A5C5918042100CDCE307A8B1CCBED0241887AA03E02626CC75C674470D5A7FC8E3675C18FdBv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EDE9F3A49BEB12777560D665E9387A5C5A13022B00CDCE307A8B1CCBED0241887AA03B056939951C391D2099ECF08F2069C08DA7A569A2d9v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EDE9F3A49BEB12777560D665E9387A5C5A13022B00CDCE307A8B1CCBED0241887AA03B056939951A391D2099ECF08F2069C08DA7A569A2d9v8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3657-2C08-4A1C-A4F2-04872547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5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Кира Евгеньевна</dc:creator>
  <cp:lastModifiedBy>pav-102-01</cp:lastModifiedBy>
  <cp:revision>7</cp:revision>
  <cp:lastPrinted>2023-04-11T12:41:00Z</cp:lastPrinted>
  <dcterms:created xsi:type="dcterms:W3CDTF">2023-04-11T11:19:00Z</dcterms:created>
  <dcterms:modified xsi:type="dcterms:W3CDTF">2023-04-11T12:43:00Z</dcterms:modified>
</cp:coreProperties>
</file>