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D41" w:rsidRDefault="00637D41" w:rsidP="00637D41">
      <w:pPr>
        <w:pStyle w:val="a8"/>
      </w:pPr>
      <w:r>
        <w:t xml:space="preserve">АДМИНИСТРАЦИЯ </w:t>
      </w:r>
    </w:p>
    <w:p w:rsidR="00637D41" w:rsidRDefault="00637D41" w:rsidP="00637D41">
      <w:pPr>
        <w:pStyle w:val="a8"/>
      </w:pPr>
      <w:r>
        <w:t>ПАВЛОВСКОГО МУНИЦИПАЛЬНОГО РАЙОНА</w:t>
      </w:r>
    </w:p>
    <w:p w:rsidR="00637D41" w:rsidRDefault="00637D41" w:rsidP="00637D41">
      <w:pPr>
        <w:pStyle w:val="1a"/>
      </w:pPr>
      <w:r>
        <w:t>ВОРОНЕЖСКОЙ ОБЛАСТИ</w:t>
      </w:r>
    </w:p>
    <w:p w:rsidR="00637D41" w:rsidRDefault="00637D41" w:rsidP="00637D41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:rsidR="009D7FEB" w:rsidRPr="009D7FEB" w:rsidRDefault="009D7FEB" w:rsidP="00637D41">
      <w:pPr>
        <w:jc w:val="center"/>
        <w:rPr>
          <w:rFonts w:ascii="Times New Roman" w:hAnsi="Times New Roman"/>
          <w:b/>
          <w:color w:val="1F3864" w:themeColor="accent5" w:themeShade="80"/>
        </w:rPr>
      </w:pPr>
      <w:r>
        <w:rPr>
          <w:rFonts w:ascii="Times New Roman" w:hAnsi="Times New Roman"/>
          <w:b/>
          <w:color w:val="1F3864" w:themeColor="accent5" w:themeShade="80"/>
        </w:rPr>
        <w:t>проект</w:t>
      </w:r>
    </w:p>
    <w:p w:rsidR="00637D41" w:rsidRDefault="00637D41" w:rsidP="00637D41">
      <w:pPr>
        <w:ind w:firstLine="0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ab/>
      </w:r>
    </w:p>
    <w:p w:rsidR="00637D41" w:rsidRDefault="009D7FEB" w:rsidP="00637D41">
      <w:pPr>
        <w:ind w:firstLine="0"/>
        <w:rPr>
          <w:rFonts w:ascii="Times New Roman" w:hAnsi="Times New Roman"/>
          <w:color w:val="1F3864" w:themeColor="accent5" w:themeShade="80"/>
        </w:rPr>
      </w:pPr>
      <w:bookmarkStart w:id="0" w:name="_GoBack"/>
      <w:bookmarkEnd w:id="0"/>
      <w:r w:rsidRPr="00C523A4">
        <w:rPr>
          <w:rFonts w:ascii="Times New Roman" w:hAnsi="Times New Roman"/>
          <w:color w:val="1F3864" w:themeColor="accent5" w:themeShade="80"/>
        </w:rPr>
        <w:t>о</w:t>
      </w:r>
      <w:r w:rsidR="00637D41" w:rsidRPr="00C523A4">
        <w:rPr>
          <w:rFonts w:ascii="Times New Roman" w:hAnsi="Times New Roman"/>
          <w:color w:val="1F3864" w:themeColor="accent5" w:themeShade="80"/>
        </w:rPr>
        <w:t xml:space="preserve">т </w:t>
      </w:r>
      <w:r w:rsidRPr="00C523A4">
        <w:rPr>
          <w:rFonts w:ascii="Times New Roman" w:hAnsi="Times New Roman"/>
          <w:color w:val="1F3864" w:themeColor="accent5" w:themeShade="80"/>
        </w:rPr>
        <w:t>____________</w:t>
      </w:r>
      <w:r w:rsidR="00637D41" w:rsidRPr="00C523A4">
        <w:rPr>
          <w:rFonts w:ascii="Times New Roman" w:hAnsi="Times New Roman"/>
          <w:color w:val="1F3864" w:themeColor="accent5" w:themeShade="80"/>
        </w:rPr>
        <w:t xml:space="preserve"> №  </w:t>
      </w:r>
      <w:r w:rsidRPr="00C523A4">
        <w:rPr>
          <w:rFonts w:ascii="Times New Roman" w:hAnsi="Times New Roman"/>
          <w:color w:val="1F3864" w:themeColor="accent5" w:themeShade="80"/>
        </w:rPr>
        <w:t>_____</w:t>
      </w:r>
    </w:p>
    <w:p w:rsidR="00637D41" w:rsidRDefault="00637D41" w:rsidP="00637D41">
      <w:pPr>
        <w:rPr>
          <w:rFonts w:ascii="Times New Roman" w:hAnsi="Times New Roman"/>
          <w:color w:val="1F3864" w:themeColor="accent5" w:themeShade="80"/>
        </w:rPr>
      </w:pPr>
      <w:r>
        <w:rPr>
          <w:rFonts w:ascii="Times New Roman" w:hAnsi="Times New Roman"/>
          <w:color w:val="1F3864" w:themeColor="accent5" w:themeShade="80"/>
        </w:rPr>
        <w:t xml:space="preserve">       г. Павловск</w:t>
      </w: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720"/>
      </w:tblGrid>
      <w:tr w:rsidR="00460BB7" w:rsidTr="00F83A8A">
        <w:tc>
          <w:tcPr>
            <w:tcW w:w="2554" w:type="pct"/>
          </w:tcPr>
          <w:p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1CF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51CF4">
              <w:rPr>
                <w:rFonts w:ascii="Times New Roman" w:hAnsi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51CF4"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1" w:name="_Hlk63786065"/>
            <w:r w:rsidR="00B51CF4"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Pr="00551AD2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4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.12.20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20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182</w:t>
      </w:r>
      <w:r w:rsidR="005101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 w:rsidR="006C3BD6"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401C4E"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="00401C4E"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460BB7" w:rsidRPr="00551AD2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Pr="00551AD2" w:rsidRDefault="00460BB7" w:rsidP="009D7FE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:rsidR="00460BB7" w:rsidRPr="000275E8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BB7" w:rsidRPr="000275E8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="00283A82" w:rsidRPr="000275E8">
        <w:rPr>
          <w:rFonts w:ascii="Times New Roman" w:hAnsi="Times New Roman"/>
          <w:sz w:val="26"/>
          <w:szCs w:val="26"/>
        </w:rPr>
        <w:t xml:space="preserve"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</w:t>
      </w:r>
      <w:r w:rsidR="00283A82" w:rsidRPr="000275E8">
        <w:rPr>
          <w:rFonts w:ascii="Times New Roman" w:hAnsi="Times New Roman"/>
          <w:sz w:val="26"/>
          <w:szCs w:val="26"/>
        </w:rPr>
        <w:lastRenderedPageBreak/>
        <w:t>муниципальном районе Воронежской области</w:t>
      </w:r>
      <w:r w:rsidRPr="000275E8">
        <w:rPr>
          <w:rFonts w:ascii="Times New Roman" w:hAnsi="Times New Roman"/>
          <w:sz w:val="26"/>
          <w:szCs w:val="26"/>
        </w:rPr>
        <w:t>», утвержденную постановлением администрации Павловского муниципального района</w:t>
      </w:r>
      <w:r w:rsidR="00456293" w:rsidRPr="000275E8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275E8">
        <w:rPr>
          <w:rFonts w:ascii="Times New Roman" w:hAnsi="Times New Roman"/>
          <w:sz w:val="26"/>
          <w:szCs w:val="26"/>
        </w:rPr>
        <w:t xml:space="preserve"> от 2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.1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.20</w:t>
      </w:r>
      <w:r w:rsidR="00283A82" w:rsidRPr="000275E8">
        <w:rPr>
          <w:rFonts w:ascii="Times New Roman" w:hAnsi="Times New Roman"/>
          <w:sz w:val="26"/>
          <w:szCs w:val="26"/>
        </w:rPr>
        <w:t>20</w:t>
      </w:r>
      <w:r w:rsidRPr="000275E8">
        <w:rPr>
          <w:rFonts w:ascii="Times New Roman" w:hAnsi="Times New Roman"/>
          <w:sz w:val="26"/>
          <w:szCs w:val="26"/>
        </w:rPr>
        <w:t xml:space="preserve"> № </w:t>
      </w:r>
      <w:r w:rsidR="00283A82" w:rsidRPr="000275E8">
        <w:rPr>
          <w:rFonts w:ascii="Times New Roman" w:hAnsi="Times New Roman"/>
          <w:sz w:val="26"/>
          <w:szCs w:val="26"/>
        </w:rPr>
        <w:t>693</w:t>
      </w:r>
      <w:r w:rsidRPr="000275E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4127D" w:rsidRDefault="0034127D" w:rsidP="0075630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127D">
        <w:rPr>
          <w:rFonts w:ascii="Times New Roman" w:hAnsi="Times New Roman"/>
          <w:sz w:val="26"/>
          <w:szCs w:val="26"/>
        </w:rPr>
        <w:t>1.1. В паспорте</w:t>
      </w:r>
      <w:r w:rsidR="0075630F">
        <w:rPr>
          <w:rFonts w:ascii="Times New Roman" w:hAnsi="Times New Roman"/>
          <w:sz w:val="26"/>
          <w:szCs w:val="26"/>
        </w:rPr>
        <w:t xml:space="preserve"> </w:t>
      </w:r>
      <w:r w:rsidRPr="0034127D">
        <w:rPr>
          <w:rFonts w:ascii="Times New Roman" w:hAnsi="Times New Roman"/>
          <w:sz w:val="26"/>
          <w:szCs w:val="26"/>
        </w:rPr>
        <w:t>строку «</w:t>
      </w:r>
      <w:r w:rsidR="005D3C85" w:rsidRPr="007574DB">
        <w:rPr>
          <w:rFonts w:ascii="Times New Roman" w:hAnsi="Times New Roman"/>
        </w:rPr>
        <w:t>Объемы и источники</w:t>
      </w:r>
      <w:r w:rsidR="005D3C85">
        <w:rPr>
          <w:rFonts w:ascii="Times New Roman" w:hAnsi="Times New Roman"/>
        </w:rPr>
        <w:t xml:space="preserve"> </w:t>
      </w:r>
      <w:r w:rsidR="005D3C85" w:rsidRPr="007574DB">
        <w:rPr>
          <w:rFonts w:ascii="Times New Roman" w:hAnsi="Times New Roman"/>
        </w:rPr>
        <w:t>финансирования</w:t>
      </w:r>
      <w:r w:rsidR="005D3C85">
        <w:rPr>
          <w:rFonts w:ascii="Times New Roman" w:hAnsi="Times New Roman"/>
        </w:rPr>
        <w:t xml:space="preserve"> </w:t>
      </w:r>
      <w:r w:rsidR="005D3C85" w:rsidRPr="007574DB">
        <w:rPr>
          <w:rFonts w:ascii="Times New Roman" w:hAnsi="Times New Roman"/>
        </w:rPr>
        <w:t>муниципальной программы</w:t>
      </w:r>
      <w:r w:rsidRPr="0034127D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5D3C85" w:rsidRPr="0034127D" w:rsidRDefault="005D3C85" w:rsidP="005D3C8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7928"/>
      </w:tblGrid>
      <w:tr w:rsidR="007574DB" w:rsidRPr="007574DB" w:rsidTr="005D3C8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:rsidR="007574DB" w:rsidRPr="007574DB" w:rsidRDefault="007574DB" w:rsidP="007574DB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75630F">
              <w:rPr>
                <w:rFonts w:ascii="Times New Roman" w:hAnsi="Times New Roman"/>
              </w:rPr>
              <w:t>71 555,50</w:t>
            </w:r>
            <w:r w:rsidRPr="00450761">
              <w:rPr>
                <w:rFonts w:ascii="Times New Roman" w:hAnsi="Times New Roman"/>
              </w:rPr>
              <w:t xml:space="preserve"> тыс. рублей. </w:t>
            </w:r>
          </w:p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12"/>
              <w:gridCol w:w="1195"/>
              <w:gridCol w:w="2218"/>
              <w:gridCol w:w="1556"/>
              <w:gridCol w:w="1921"/>
            </w:tblGrid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17 702,72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17 702,72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8 534,14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8 534,14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7574DB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7574DB" w:rsidRDefault="007574DB" w:rsidP="00C523A4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574DB" w:rsidRPr="007574DB" w:rsidRDefault="007574DB" w:rsidP="007574DB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75630F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75630F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</w:t>
      </w:r>
      <w:r w:rsidR="0075630F"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60BB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:rsidR="005748BB" w:rsidRPr="0062252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4785"/>
        <w:gridCol w:w="5069"/>
      </w:tblGrid>
      <w:tr w:rsidR="00C24EFC" w:rsidRPr="00622527" w:rsidTr="00C24EFC">
        <w:tc>
          <w:tcPr>
            <w:tcW w:w="2428" w:type="pct"/>
            <w:shd w:val="clear" w:color="auto" w:fill="auto"/>
          </w:tcPr>
          <w:p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AB2EF8" w:rsidRDefault="00412977" w:rsidP="00B03D39">
      <w:pPr>
        <w:pStyle w:val="24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p w:rsidR="00B03D39" w:rsidRPr="008624C2" w:rsidRDefault="00B03D39" w:rsidP="002159CC">
      <w:pPr>
        <w:pStyle w:val="24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5D3EC0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50035" w:rsidRDefault="003446B3" w:rsidP="00055AC9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:rsidR="005D3EC0" w:rsidRDefault="005D3EC0" w:rsidP="005D3EC0">
      <w:pPr>
        <w:ind w:left="8789"/>
        <w:rPr>
          <w:rFonts w:ascii="Times New Roman" w:hAnsi="Times New Roman"/>
          <w:sz w:val="26"/>
          <w:szCs w:val="26"/>
        </w:rPr>
      </w:pPr>
    </w:p>
    <w:tbl>
      <w:tblPr>
        <w:tblW w:w="5182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"/>
        <w:gridCol w:w="2375"/>
        <w:gridCol w:w="28"/>
        <w:gridCol w:w="2628"/>
        <w:gridCol w:w="2176"/>
        <w:gridCol w:w="140"/>
        <w:gridCol w:w="1037"/>
        <w:gridCol w:w="114"/>
        <w:gridCol w:w="981"/>
        <w:gridCol w:w="611"/>
        <w:gridCol w:w="446"/>
        <w:gridCol w:w="901"/>
        <w:gridCol w:w="199"/>
        <w:gridCol w:w="1136"/>
        <w:gridCol w:w="661"/>
        <w:gridCol w:w="471"/>
        <w:gridCol w:w="1012"/>
        <w:gridCol w:w="389"/>
        <w:gridCol w:w="47"/>
        <w:gridCol w:w="419"/>
      </w:tblGrid>
      <w:tr w:rsidR="005D3EC0" w:rsidRPr="004E4828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4839" w:type="pct"/>
            <w:gridSpan w:val="17"/>
            <w:vAlign w:val="center"/>
            <w:hideMark/>
          </w:tcPr>
          <w:p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5D3EC0" w:rsidRPr="004E4828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4839" w:type="pct"/>
            <w:gridSpan w:val="17"/>
            <w:tcBorders>
              <w:bottom w:val="single" w:sz="4" w:space="0" w:color="auto"/>
            </w:tcBorders>
            <w:vAlign w:val="center"/>
            <w:hideMark/>
          </w:tcPr>
          <w:p w:rsidR="005D3EC0" w:rsidRPr="0076596F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96F">
              <w:rPr>
                <w:rFonts w:ascii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2021 год</w:t>
            </w:r>
          </w:p>
        </w:tc>
      </w:tr>
      <w:tr w:rsidR="005D3EC0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 поддержка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055AC9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17 702,72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055AC9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17 702,72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8C44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055AC9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055AC9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1E2" w:rsidRPr="00055AC9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17 702,72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17 702,72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Pr="00055AC9" w:rsidRDefault="009D7FEB" w:rsidP="00055A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Default="009D7FEB" w:rsidP="009D7FEB">
            <w:r w:rsidRPr="00BA03C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6</w:t>
            </w:r>
            <w:r w:rsidRPr="00BA03C2">
              <w:rPr>
                <w:rFonts w:ascii="Times New Roman" w:hAnsi="Times New Roman"/>
              </w:rPr>
              <w:t>72,72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9" w:rsidRPr="00055AC9" w:rsidRDefault="00055AC9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9" w:rsidRPr="00055AC9" w:rsidRDefault="00055AC9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055AC9" w:rsidRPr="00055AC9" w:rsidRDefault="00055AC9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Pr="00055AC9" w:rsidRDefault="00055AC9" w:rsidP="009D7F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Default="009D7FEB">
            <w:r w:rsidRPr="00055AC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67</w:t>
            </w:r>
            <w:r w:rsidRPr="00055AC9">
              <w:rPr>
                <w:rFonts w:ascii="Times New Roman" w:hAnsi="Times New Roman"/>
              </w:rPr>
              <w:t>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9D7F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 xml:space="preserve">ОСНОВНОЕ </w:t>
            </w:r>
            <w:r w:rsidRPr="00055AC9">
              <w:rPr>
                <w:rFonts w:ascii="Times New Roman" w:hAnsi="Times New Roman"/>
              </w:rPr>
              <w:lastRenderedPageBreak/>
              <w:t>МЕРОПРИЯТИЕ 1.5.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 xml:space="preserve">Финансовая поддержка </w:t>
            </w:r>
            <w:r w:rsidRPr="00055AC9">
              <w:rPr>
                <w:rFonts w:ascii="Times New Roman" w:hAnsi="Times New Roman"/>
              </w:rPr>
              <w:lastRenderedPageBreak/>
              <w:t>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>ОСНОВНОЕ МЕРОПРИЯТИЕ 1.6.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580"/>
          <w:jc w:val="center"/>
        </w:trPr>
        <w:tc>
          <w:tcPr>
            <w:tcW w:w="7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9D7FE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55AC9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055AC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55AC9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2323" w:type="pct"/>
            <w:gridSpan w:val="5"/>
            <w:tcBorders>
              <w:top w:val="single" w:sz="4" w:space="0" w:color="auto"/>
            </w:tcBorders>
          </w:tcPr>
          <w:p w:rsidR="00F4268E" w:rsidRDefault="00F4268E" w:rsidP="00F426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F4268E" w:rsidRPr="00055AC9" w:rsidRDefault="00F4268E" w:rsidP="00F426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16" w:type="pct"/>
            <w:gridSpan w:val="12"/>
            <w:tcBorders>
              <w:top w:val="single" w:sz="4" w:space="0" w:color="auto"/>
            </w:tcBorders>
          </w:tcPr>
          <w:p w:rsidR="00F4268E" w:rsidRDefault="00F4268E" w:rsidP="00F426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8E" w:rsidRPr="00055AC9" w:rsidRDefault="00F4268E" w:rsidP="00F4268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Янцов</w:t>
            </w:r>
          </w:p>
        </w:tc>
      </w:tr>
      <w:tr w:rsidR="00E44526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53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Default="00E44526" w:rsidP="00E44526">
            <w:pPr>
              <w:rPr>
                <w:rFonts w:ascii="Times New Roman" w:hAnsi="Times New Roman"/>
              </w:rPr>
            </w:pP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№ </w:t>
            </w:r>
            <w:r w:rsidR="00055A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:rsidR="00E44526" w:rsidRPr="00604164" w:rsidRDefault="00E44526" w:rsidP="00E44526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:rsidR="00E44526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Pr="00DF18AA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8AA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  <w:p w:rsidR="00E44526" w:rsidRPr="00DF18AA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Pr="00682A0F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A0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:rsidR="00E44526" w:rsidRPr="00707153" w:rsidRDefault="00E44526" w:rsidP="00E44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" w:type="pct"/>
          </w:tcPr>
          <w:p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2" w:type="pct"/>
          </w:tcPr>
          <w:p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E44526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Статус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708" w:type="pct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2021 г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2022 г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2023 г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2024 г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2025 г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2026 г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2027 г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2028 г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</w:t>
            </w:r>
          </w:p>
        </w:tc>
        <w:tc>
          <w:tcPr>
            <w:tcW w:w="8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4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6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11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3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F4268E">
              <w:rPr>
                <w:rFonts w:ascii="Times New Roman" w:hAnsi="Times New Roman"/>
              </w:rPr>
              <w:lastRenderedPageBreak/>
              <w:t>доход»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581AE9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17 702,72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8 262,50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8 534,14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9 107,40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9 409,82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9 723,22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0144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17 702,72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8 262,50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8 534,14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9 107,40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9 409,82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9 723,22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581A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8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B390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16 </w:t>
            </w:r>
            <w:r w:rsidR="003B3908">
              <w:rPr>
                <w:rFonts w:ascii="Times New Roman" w:hAnsi="Times New Roman"/>
              </w:rPr>
              <w:t>6</w:t>
            </w:r>
            <w:r w:rsidRPr="00F4268E">
              <w:rPr>
                <w:rFonts w:ascii="Times New Roman" w:hAnsi="Times New Roman"/>
              </w:rPr>
              <w:t>72,72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7 462,50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7734,14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8307,40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8 609,82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8 923,22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B390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16 </w:t>
            </w:r>
            <w:r w:rsidR="003B3908">
              <w:rPr>
                <w:rFonts w:ascii="Times New Roman" w:hAnsi="Times New Roman"/>
              </w:rPr>
              <w:t>6</w:t>
            </w:r>
            <w:r w:rsidRPr="00F4268E">
              <w:rPr>
                <w:rFonts w:ascii="Times New Roman" w:hAnsi="Times New Roman"/>
              </w:rPr>
              <w:t>72,72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7 462,50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7734,14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8307,40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8 609,82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8 923,22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</w:t>
            </w:r>
            <w:r w:rsidRPr="00F4268E">
              <w:rPr>
                <w:rFonts w:ascii="Times New Roman" w:hAnsi="Times New Roman"/>
              </w:rPr>
              <w:lastRenderedPageBreak/>
              <w:t xml:space="preserve">территории </w:t>
            </w:r>
          </w:p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3B3908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581AE9"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3B3908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581AE9"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bookmarkStart w:id="2" w:name="_Hlk53317497"/>
            <w:r w:rsidRPr="00F4268E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900,00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bookmarkEnd w:id="2"/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900,00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 Имущественная поддержка субъектов малого и среднего </w:t>
            </w:r>
            <w:r w:rsidRPr="00F4268E">
              <w:rPr>
                <w:rFonts w:ascii="Times New Roman" w:hAnsi="Times New Roman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100,0</w:t>
            </w:r>
            <w:r w:rsidR="00F4268E"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100,0</w:t>
            </w:r>
            <w:r w:rsidR="00F4268E"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</w:tbl>
    <w:p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7455"/>
        <w:gridCol w:w="7897"/>
      </w:tblGrid>
      <w:tr w:rsidR="005340ED" w:rsidRPr="00622527" w:rsidTr="005101BF">
        <w:tc>
          <w:tcPr>
            <w:tcW w:w="2428" w:type="pct"/>
            <w:shd w:val="clear" w:color="auto" w:fill="auto"/>
          </w:tcPr>
          <w:p w:rsidR="005340ED" w:rsidRDefault="005340ED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5340ED" w:rsidRPr="00622527" w:rsidRDefault="005340ED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5340ED" w:rsidRPr="00622527" w:rsidRDefault="005340ED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340ED" w:rsidRPr="00622527" w:rsidRDefault="005340ED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B07FAA" w:rsidRDefault="00B07FAA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986"/>
        <w:gridCol w:w="2125"/>
        <w:gridCol w:w="2250"/>
        <w:gridCol w:w="1468"/>
        <w:gridCol w:w="1179"/>
        <w:gridCol w:w="1326"/>
        <w:gridCol w:w="1175"/>
        <w:gridCol w:w="1179"/>
        <w:gridCol w:w="1320"/>
      </w:tblGrid>
      <w:tr w:rsidR="005D3EC0" w:rsidRPr="007C3F17" w:rsidTr="00871F34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 w:rsidR="00F4268E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:rsidR="0054687F" w:rsidRPr="007C3F17" w:rsidRDefault="0054687F" w:rsidP="0054687F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:rsidR="005D3EC0" w:rsidRPr="007C3F17" w:rsidRDefault="005D3EC0" w:rsidP="00CE14D5">
            <w:pPr>
              <w:rPr>
                <w:rFonts w:ascii="Times New Roman" w:hAnsi="Times New Roman"/>
              </w:rPr>
            </w:pPr>
          </w:p>
          <w:p w:rsidR="0054687F" w:rsidRPr="007C3F17" w:rsidRDefault="0054687F" w:rsidP="00CE14D5">
            <w:pPr>
              <w:rPr>
                <w:rFonts w:ascii="Times New Roman" w:hAnsi="Times New Roman"/>
              </w:rPr>
            </w:pPr>
          </w:p>
          <w:p w:rsidR="005D3EC0" w:rsidRPr="0076596F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lk54017920"/>
            <w:r w:rsidRPr="0076596F">
              <w:rPr>
                <w:rFonts w:ascii="Times New Roman" w:hAnsi="Times New Roman"/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3"/>
          <w:p w:rsidR="005D3EC0" w:rsidRPr="0076596F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C0" w:rsidRPr="007C3F17" w:rsidTr="00871F34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 2021 год</w:t>
            </w:r>
          </w:p>
        </w:tc>
      </w:tr>
      <w:tr w:rsidR="005D3EC0" w:rsidRPr="007C3F17" w:rsidTr="00871F34">
        <w:trPr>
          <w:trHeight w:val="1479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  <w:t>РзПз</w:t>
            </w:r>
          </w:p>
        </w:tc>
        <w:tc>
          <w:tcPr>
            <w:tcW w:w="196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C0" w:rsidRPr="007C3F17" w:rsidRDefault="005D3EC0" w:rsidP="0054687F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5D3EC0" w:rsidRPr="007C3F17" w:rsidTr="00871F34">
        <w:trPr>
          <w:trHeight w:val="2628"/>
          <w:jc w:val="center"/>
        </w:trPr>
        <w:tc>
          <w:tcPr>
            <w:tcW w:w="5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5D3EC0" w:rsidRPr="007C3F17" w:rsidTr="00871F34">
        <w:trPr>
          <w:trHeight w:val="70"/>
          <w:jc w:val="center"/>
        </w:trPr>
        <w:tc>
          <w:tcPr>
            <w:tcW w:w="5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6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5D3EC0" w:rsidRPr="007C3F17" w:rsidTr="00871F34">
        <w:trPr>
          <w:trHeight w:val="1262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</w:t>
            </w:r>
            <w:r w:rsidRPr="007C3F17">
              <w:rPr>
                <w:rFonts w:ascii="Times New Roman" w:hAnsi="Times New Roman"/>
              </w:rPr>
              <w:lastRenderedPageBreak/>
              <w:t>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17 702,72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D3EC0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17 702,72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396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4D1064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30144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30144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1064" w:rsidRPr="007C3F17" w:rsidRDefault="004D1064" w:rsidP="00F4268E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Default="004D1064" w:rsidP="004D1064">
            <w:pPr>
              <w:ind w:firstLine="2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:rsidR="004D1064" w:rsidRDefault="004D1064" w:rsidP="004D1064">
            <w:pPr>
              <w:ind w:left="115" w:firstLine="0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30144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Default="004D1064" w:rsidP="004D1064">
            <w:pPr>
              <w:ind w:firstLine="2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:rsidR="004D1064" w:rsidRDefault="004D1064" w:rsidP="004D1064">
            <w:pPr>
              <w:ind w:left="115" w:firstLine="0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8E" w:rsidRPr="007C3F17" w:rsidRDefault="00F4268E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Воронежской </w:t>
            </w:r>
            <w:r w:rsidRPr="007C3F17">
              <w:rPr>
                <w:rFonts w:ascii="Times New Roman" w:hAnsi="Times New Roman"/>
              </w:rPr>
              <w:lastRenderedPageBreak/>
              <w:t>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63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</w:t>
            </w:r>
            <w:r w:rsidRPr="007C3F17">
              <w:rPr>
                <w:rFonts w:ascii="Times New Roman" w:hAnsi="Times New Roman"/>
              </w:rPr>
              <w:lastRenderedPageBreak/>
              <w:t>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Default="004D1064" w:rsidP="004D1064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Default="004D1064" w:rsidP="004D1064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</w:t>
            </w:r>
            <w:r w:rsidRPr="007C3F17">
              <w:rPr>
                <w:rFonts w:ascii="Times New Roman" w:hAnsi="Times New Roman"/>
              </w:rPr>
              <w:lastRenderedPageBreak/>
              <w:t>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1.1.7.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</w:t>
            </w:r>
            <w:r w:rsidRPr="007C3F17">
              <w:rPr>
                <w:rFonts w:ascii="Times New Roman" w:hAnsi="Times New Roman"/>
              </w:rPr>
              <w:lastRenderedPageBreak/>
              <w:t>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1.1.8.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</w:r>
            <w:r w:rsidR="00CF03ED"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3B3908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4D1064" w:rsidP="00871F3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30,0</w:t>
            </w:r>
            <w:r w:rsidR="00F4268E"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CF03ED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30,0</w:t>
            </w:r>
            <w:r w:rsidR="00F4268E"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CF03ED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</w:t>
            </w:r>
            <w:r w:rsidRPr="007C3F17">
              <w:rPr>
                <w:rFonts w:ascii="Times New Roman" w:hAnsi="Times New Roman"/>
              </w:rPr>
              <w:lastRenderedPageBreak/>
              <w:t xml:space="preserve">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</w:t>
            </w:r>
            <w:r w:rsidRPr="007C3F17">
              <w:rPr>
                <w:rFonts w:ascii="Times New Roman" w:hAnsi="Times New Roman"/>
              </w:rPr>
              <w:lastRenderedPageBreak/>
              <w:t>жизненной ситуации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="00F4268E" w:rsidRPr="007C3F17">
              <w:rPr>
                <w:rFonts w:ascii="Times New Roman" w:hAnsi="Times New Roman"/>
              </w:rPr>
              <w:t xml:space="preserve">Оказание финансовой помощи в рамках </w:t>
            </w:r>
            <w:r w:rsidR="00F4268E"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</w:t>
            </w:r>
            <w:r w:rsidRPr="007C3F17">
              <w:rPr>
                <w:rFonts w:ascii="Times New Roman" w:hAnsi="Times New Roman"/>
              </w:rPr>
              <w:lastRenderedPageBreak/>
              <w:t>ние нормативной правовой базы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Воронежской </w:t>
            </w:r>
            <w:r w:rsidRPr="007C3F17">
              <w:rPr>
                <w:rFonts w:ascii="Times New Roman" w:hAnsi="Times New Roman"/>
              </w:rPr>
              <w:lastRenderedPageBreak/>
              <w:t>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</w:t>
            </w:r>
            <w:r w:rsidRPr="007C3F17">
              <w:rPr>
                <w:rFonts w:ascii="Times New Roman" w:hAnsi="Times New Roman"/>
              </w:rPr>
              <w:lastRenderedPageBreak/>
              <w:t>пассажиров автомобильным транспортом общего пользования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1.5.1.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871F34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268E"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268E"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</w:t>
            </w:r>
            <w:r w:rsidRPr="007C3F17">
              <w:rPr>
                <w:rFonts w:ascii="Times New Roman" w:hAnsi="Times New Roman"/>
              </w:rPr>
              <w:lastRenderedPageBreak/>
              <w:t>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Default="00F4268E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lastRenderedPageBreak/>
              <w:t>МЕРОПРИЯТИЕ 1.7</w:t>
            </w:r>
          </w:p>
          <w:p w:rsidR="00871F34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871F34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871F34" w:rsidRPr="005340ED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30144F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30144F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5340ED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871F3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5340ED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5340ED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</w:tbl>
    <w:p w:rsidR="005D3EC0" w:rsidRPr="00617441" w:rsidRDefault="005D3EC0" w:rsidP="005D3EC0">
      <w:pPr>
        <w:spacing w:before="100" w:beforeAutospacing="1" w:after="100" w:afterAutospacing="1"/>
        <w:rPr>
          <w:rFonts w:ascii="Times New Roman" w:hAnsi="Times New Roman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7455"/>
        <w:gridCol w:w="7897"/>
      </w:tblGrid>
      <w:tr w:rsidR="001C0C98" w:rsidRPr="00622527" w:rsidTr="005101BF">
        <w:tc>
          <w:tcPr>
            <w:tcW w:w="2428" w:type="pct"/>
            <w:shd w:val="clear" w:color="auto" w:fill="auto"/>
          </w:tcPr>
          <w:p w:rsidR="001C0C98" w:rsidRDefault="001C0C98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1C0C98" w:rsidRPr="00622527" w:rsidRDefault="001C0C98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1C0C98" w:rsidRPr="00622527" w:rsidRDefault="001C0C98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C0C98" w:rsidRPr="00622527" w:rsidRDefault="001C0C98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8A5FDB" w:rsidRDefault="008A5FDB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095FBB" w:rsidRDefault="00095FBB" w:rsidP="00C85D62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C85D62" w:rsidRPr="008624C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C85D62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5F" w:rsidRDefault="004D065F" w:rsidP="005551CB">
      <w:r>
        <w:separator/>
      </w:r>
    </w:p>
  </w:endnote>
  <w:endnote w:type="continuationSeparator" w:id="1">
    <w:p w:rsidR="004D065F" w:rsidRDefault="004D065F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5F" w:rsidRDefault="004D065F" w:rsidP="005551CB">
      <w:r>
        <w:separator/>
      </w:r>
    </w:p>
  </w:footnote>
  <w:footnote w:type="continuationSeparator" w:id="1">
    <w:p w:rsidR="004D065F" w:rsidRDefault="004D065F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3"/>
  </w:num>
  <w:num w:numId="5">
    <w:abstractNumId w:val="24"/>
  </w:num>
  <w:num w:numId="6">
    <w:abstractNumId w:val="23"/>
  </w:num>
  <w:num w:numId="7">
    <w:abstractNumId w:val="3"/>
  </w:num>
  <w:num w:numId="8">
    <w:abstractNumId w:val="32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170C2"/>
    <w:rsid w:val="00023E0C"/>
    <w:rsid w:val="00024398"/>
    <w:rsid w:val="000275E8"/>
    <w:rsid w:val="0003166F"/>
    <w:rsid w:val="0003417F"/>
    <w:rsid w:val="0003748D"/>
    <w:rsid w:val="00052BAD"/>
    <w:rsid w:val="00055AC9"/>
    <w:rsid w:val="00056AB8"/>
    <w:rsid w:val="00062833"/>
    <w:rsid w:val="00065459"/>
    <w:rsid w:val="00067E6E"/>
    <w:rsid w:val="000732C0"/>
    <w:rsid w:val="0008166F"/>
    <w:rsid w:val="00095FBB"/>
    <w:rsid w:val="000B1C7E"/>
    <w:rsid w:val="000B2B70"/>
    <w:rsid w:val="000C7991"/>
    <w:rsid w:val="000E6D29"/>
    <w:rsid w:val="0010542B"/>
    <w:rsid w:val="00107CEB"/>
    <w:rsid w:val="00117C5A"/>
    <w:rsid w:val="0012025E"/>
    <w:rsid w:val="00121081"/>
    <w:rsid w:val="0012305C"/>
    <w:rsid w:val="0012773D"/>
    <w:rsid w:val="00144F1E"/>
    <w:rsid w:val="001524B7"/>
    <w:rsid w:val="001541CC"/>
    <w:rsid w:val="00164124"/>
    <w:rsid w:val="00166045"/>
    <w:rsid w:val="0016627B"/>
    <w:rsid w:val="001676C4"/>
    <w:rsid w:val="00167CC6"/>
    <w:rsid w:val="00172E15"/>
    <w:rsid w:val="001758D8"/>
    <w:rsid w:val="001B57CA"/>
    <w:rsid w:val="001C0C98"/>
    <w:rsid w:val="001C7AC3"/>
    <w:rsid w:val="001D1611"/>
    <w:rsid w:val="001E0366"/>
    <w:rsid w:val="001E4D90"/>
    <w:rsid w:val="00211A89"/>
    <w:rsid w:val="00215263"/>
    <w:rsid w:val="002159CC"/>
    <w:rsid w:val="00223CDA"/>
    <w:rsid w:val="002264DC"/>
    <w:rsid w:val="00235D22"/>
    <w:rsid w:val="00255E2E"/>
    <w:rsid w:val="002605A3"/>
    <w:rsid w:val="002623AA"/>
    <w:rsid w:val="0026279F"/>
    <w:rsid w:val="00283A82"/>
    <w:rsid w:val="002863B9"/>
    <w:rsid w:val="0029025F"/>
    <w:rsid w:val="0029178D"/>
    <w:rsid w:val="002A0ECA"/>
    <w:rsid w:val="002B10FC"/>
    <w:rsid w:val="002B630B"/>
    <w:rsid w:val="002C14EE"/>
    <w:rsid w:val="002E553F"/>
    <w:rsid w:val="002F007E"/>
    <w:rsid w:val="002F0850"/>
    <w:rsid w:val="0030144F"/>
    <w:rsid w:val="00313507"/>
    <w:rsid w:val="003159FB"/>
    <w:rsid w:val="00331656"/>
    <w:rsid w:val="0034127D"/>
    <w:rsid w:val="00343CA6"/>
    <w:rsid w:val="00344538"/>
    <w:rsid w:val="003446B3"/>
    <w:rsid w:val="00346D81"/>
    <w:rsid w:val="0035068E"/>
    <w:rsid w:val="00373082"/>
    <w:rsid w:val="00375CCA"/>
    <w:rsid w:val="00376B90"/>
    <w:rsid w:val="00386CBC"/>
    <w:rsid w:val="00387AA4"/>
    <w:rsid w:val="003A533C"/>
    <w:rsid w:val="003B3908"/>
    <w:rsid w:val="003B564B"/>
    <w:rsid w:val="003E44E8"/>
    <w:rsid w:val="003E5345"/>
    <w:rsid w:val="003E7C10"/>
    <w:rsid w:val="003F494C"/>
    <w:rsid w:val="003F564B"/>
    <w:rsid w:val="00401C4E"/>
    <w:rsid w:val="00410C8D"/>
    <w:rsid w:val="00412977"/>
    <w:rsid w:val="00416130"/>
    <w:rsid w:val="00430C99"/>
    <w:rsid w:val="00430F4A"/>
    <w:rsid w:val="004329EA"/>
    <w:rsid w:val="00436346"/>
    <w:rsid w:val="00441968"/>
    <w:rsid w:val="00446644"/>
    <w:rsid w:val="004468F6"/>
    <w:rsid w:val="00450761"/>
    <w:rsid w:val="004509BF"/>
    <w:rsid w:val="00452A46"/>
    <w:rsid w:val="00456293"/>
    <w:rsid w:val="004574AC"/>
    <w:rsid w:val="00457F34"/>
    <w:rsid w:val="00460BB7"/>
    <w:rsid w:val="00460D9C"/>
    <w:rsid w:val="00463662"/>
    <w:rsid w:val="00470467"/>
    <w:rsid w:val="004718B0"/>
    <w:rsid w:val="00484E29"/>
    <w:rsid w:val="00497737"/>
    <w:rsid w:val="004B169F"/>
    <w:rsid w:val="004C1BD2"/>
    <w:rsid w:val="004C6756"/>
    <w:rsid w:val="004D065F"/>
    <w:rsid w:val="004D1064"/>
    <w:rsid w:val="004F4784"/>
    <w:rsid w:val="005101BF"/>
    <w:rsid w:val="00513B59"/>
    <w:rsid w:val="005340ED"/>
    <w:rsid w:val="005400C3"/>
    <w:rsid w:val="0054687F"/>
    <w:rsid w:val="00547963"/>
    <w:rsid w:val="00551843"/>
    <w:rsid w:val="00551AD2"/>
    <w:rsid w:val="005551CB"/>
    <w:rsid w:val="005748BB"/>
    <w:rsid w:val="00581AE9"/>
    <w:rsid w:val="00592CD7"/>
    <w:rsid w:val="005962F4"/>
    <w:rsid w:val="005A0A61"/>
    <w:rsid w:val="005A194E"/>
    <w:rsid w:val="005A6CB7"/>
    <w:rsid w:val="005B2B8E"/>
    <w:rsid w:val="005D0DEB"/>
    <w:rsid w:val="005D3156"/>
    <w:rsid w:val="005D38E3"/>
    <w:rsid w:val="005D3C85"/>
    <w:rsid w:val="005D3EC0"/>
    <w:rsid w:val="005E1C91"/>
    <w:rsid w:val="006006E5"/>
    <w:rsid w:val="00600A3F"/>
    <w:rsid w:val="00603587"/>
    <w:rsid w:val="00604164"/>
    <w:rsid w:val="00605276"/>
    <w:rsid w:val="00605AA1"/>
    <w:rsid w:val="00613404"/>
    <w:rsid w:val="006163F7"/>
    <w:rsid w:val="00617359"/>
    <w:rsid w:val="006212FE"/>
    <w:rsid w:val="00622527"/>
    <w:rsid w:val="006366B4"/>
    <w:rsid w:val="00637D41"/>
    <w:rsid w:val="00646600"/>
    <w:rsid w:val="00647A6E"/>
    <w:rsid w:val="00651CE6"/>
    <w:rsid w:val="00652E4F"/>
    <w:rsid w:val="0068169C"/>
    <w:rsid w:val="00686A4F"/>
    <w:rsid w:val="00690AAE"/>
    <w:rsid w:val="00695665"/>
    <w:rsid w:val="006A1F37"/>
    <w:rsid w:val="006A4151"/>
    <w:rsid w:val="006B1245"/>
    <w:rsid w:val="006C3BD6"/>
    <w:rsid w:val="006D233C"/>
    <w:rsid w:val="006E6ACB"/>
    <w:rsid w:val="006F2B19"/>
    <w:rsid w:val="00707B3D"/>
    <w:rsid w:val="0071104C"/>
    <w:rsid w:val="00721D41"/>
    <w:rsid w:val="007400F7"/>
    <w:rsid w:val="0074520E"/>
    <w:rsid w:val="007518B8"/>
    <w:rsid w:val="0075630F"/>
    <w:rsid w:val="007574DB"/>
    <w:rsid w:val="0076417F"/>
    <w:rsid w:val="0076596F"/>
    <w:rsid w:val="00791CB5"/>
    <w:rsid w:val="00792BBF"/>
    <w:rsid w:val="007A42ED"/>
    <w:rsid w:val="007A67CF"/>
    <w:rsid w:val="007C3F17"/>
    <w:rsid w:val="007C6A9C"/>
    <w:rsid w:val="007D1568"/>
    <w:rsid w:val="007D270D"/>
    <w:rsid w:val="008014BE"/>
    <w:rsid w:val="008115A5"/>
    <w:rsid w:val="00815D34"/>
    <w:rsid w:val="00825257"/>
    <w:rsid w:val="00833659"/>
    <w:rsid w:val="00837294"/>
    <w:rsid w:val="008624C2"/>
    <w:rsid w:val="00867FA5"/>
    <w:rsid w:val="00871F34"/>
    <w:rsid w:val="00873480"/>
    <w:rsid w:val="00886DF9"/>
    <w:rsid w:val="00891EE0"/>
    <w:rsid w:val="008955CC"/>
    <w:rsid w:val="00896851"/>
    <w:rsid w:val="008A5146"/>
    <w:rsid w:val="008A5FDB"/>
    <w:rsid w:val="008B08A5"/>
    <w:rsid w:val="008B10D7"/>
    <w:rsid w:val="008B77D6"/>
    <w:rsid w:val="008C4462"/>
    <w:rsid w:val="008C4E64"/>
    <w:rsid w:val="008D03B2"/>
    <w:rsid w:val="008D6305"/>
    <w:rsid w:val="008E579B"/>
    <w:rsid w:val="008E5B0A"/>
    <w:rsid w:val="008E5D7F"/>
    <w:rsid w:val="008F79DB"/>
    <w:rsid w:val="00901D81"/>
    <w:rsid w:val="00921A22"/>
    <w:rsid w:val="0093218D"/>
    <w:rsid w:val="009579C8"/>
    <w:rsid w:val="00960D57"/>
    <w:rsid w:val="00965EB2"/>
    <w:rsid w:val="009866FA"/>
    <w:rsid w:val="00986DDD"/>
    <w:rsid w:val="00990ACB"/>
    <w:rsid w:val="00996B6E"/>
    <w:rsid w:val="009971B9"/>
    <w:rsid w:val="009A332D"/>
    <w:rsid w:val="009B1C83"/>
    <w:rsid w:val="009B63C4"/>
    <w:rsid w:val="009C378B"/>
    <w:rsid w:val="009C5253"/>
    <w:rsid w:val="009D529D"/>
    <w:rsid w:val="009D7FEB"/>
    <w:rsid w:val="00A02644"/>
    <w:rsid w:val="00A03EB8"/>
    <w:rsid w:val="00A202BD"/>
    <w:rsid w:val="00A25A62"/>
    <w:rsid w:val="00A26F96"/>
    <w:rsid w:val="00A348F2"/>
    <w:rsid w:val="00A3778C"/>
    <w:rsid w:val="00A662C3"/>
    <w:rsid w:val="00A76D83"/>
    <w:rsid w:val="00AB2EF8"/>
    <w:rsid w:val="00AE0C62"/>
    <w:rsid w:val="00B001E2"/>
    <w:rsid w:val="00B03D39"/>
    <w:rsid w:val="00B07FAA"/>
    <w:rsid w:val="00B342E3"/>
    <w:rsid w:val="00B43712"/>
    <w:rsid w:val="00B4421C"/>
    <w:rsid w:val="00B50035"/>
    <w:rsid w:val="00B51CF4"/>
    <w:rsid w:val="00B5578B"/>
    <w:rsid w:val="00B6024A"/>
    <w:rsid w:val="00B62ADC"/>
    <w:rsid w:val="00B746F8"/>
    <w:rsid w:val="00B74E24"/>
    <w:rsid w:val="00B845F6"/>
    <w:rsid w:val="00B8728C"/>
    <w:rsid w:val="00B92612"/>
    <w:rsid w:val="00B930EE"/>
    <w:rsid w:val="00BA462D"/>
    <w:rsid w:val="00BA5F52"/>
    <w:rsid w:val="00BB0749"/>
    <w:rsid w:val="00BD6BE3"/>
    <w:rsid w:val="00C00098"/>
    <w:rsid w:val="00C24EFC"/>
    <w:rsid w:val="00C523A4"/>
    <w:rsid w:val="00C5477E"/>
    <w:rsid w:val="00C55336"/>
    <w:rsid w:val="00C565B6"/>
    <w:rsid w:val="00C75DAE"/>
    <w:rsid w:val="00C80F97"/>
    <w:rsid w:val="00C85D62"/>
    <w:rsid w:val="00C916CE"/>
    <w:rsid w:val="00CB5874"/>
    <w:rsid w:val="00CD78C0"/>
    <w:rsid w:val="00CE14D5"/>
    <w:rsid w:val="00CE3C78"/>
    <w:rsid w:val="00CE3FE9"/>
    <w:rsid w:val="00CF0371"/>
    <w:rsid w:val="00CF03ED"/>
    <w:rsid w:val="00D062E5"/>
    <w:rsid w:val="00D1023C"/>
    <w:rsid w:val="00D17B4D"/>
    <w:rsid w:val="00D30E35"/>
    <w:rsid w:val="00D4391E"/>
    <w:rsid w:val="00D45BEE"/>
    <w:rsid w:val="00D47DBE"/>
    <w:rsid w:val="00D47EB6"/>
    <w:rsid w:val="00D61E75"/>
    <w:rsid w:val="00D90B70"/>
    <w:rsid w:val="00DC6FDF"/>
    <w:rsid w:val="00DE281D"/>
    <w:rsid w:val="00DF0799"/>
    <w:rsid w:val="00E246AB"/>
    <w:rsid w:val="00E25E74"/>
    <w:rsid w:val="00E30005"/>
    <w:rsid w:val="00E32B9A"/>
    <w:rsid w:val="00E40A92"/>
    <w:rsid w:val="00E44526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14C68"/>
    <w:rsid w:val="00F267EE"/>
    <w:rsid w:val="00F337A2"/>
    <w:rsid w:val="00F40B99"/>
    <w:rsid w:val="00F4268E"/>
    <w:rsid w:val="00F502A7"/>
    <w:rsid w:val="00F503A3"/>
    <w:rsid w:val="00F52EFA"/>
    <w:rsid w:val="00F6610E"/>
    <w:rsid w:val="00F77F17"/>
    <w:rsid w:val="00F80495"/>
    <w:rsid w:val="00F83A8A"/>
    <w:rsid w:val="00F86B11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59"/>
    <w:pPr>
      <w:ind w:firstLine="567"/>
      <w:jc w:val="both"/>
    </w:pPr>
    <w:rPr>
      <w:rFonts w:ascii="Arial" w:hAnsi="Arial"/>
      <w:sz w:val="24"/>
      <w:szCs w:val="24"/>
    </w:rPr>
  </w:style>
  <w:style w:type="paragraph" w:styleId="1a">
    <w:name w:val="heading 1"/>
    <w:aliases w:val="!Части документа"/>
    <w:basedOn w:val="a"/>
    <w:next w:val="a"/>
    <w:link w:val="1b"/>
    <w:uiPriority w:val="9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Заголовок 2 Знак"/>
    <w:aliases w:val="!Разделы документа Знак"/>
    <w:link w:val="24"/>
    <w:uiPriority w:val="9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1">
    <w:name w:val="Заголовок 4 Знак"/>
    <w:aliases w:val="!Параграфы/Статьи документа Знак"/>
    <w:link w:val="40"/>
    <w:uiPriority w:val="9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c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6">
    <w:name w:val="Основной текст (2)_"/>
    <w:link w:val="27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1 Знак"/>
    <w:aliases w:val="!Части документа Знак"/>
    <w:link w:val="1a"/>
    <w:uiPriority w:val="9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1">
    <w:name w:val="Заголовок 3 Знак"/>
    <w:aliases w:val="!Главы документа Знак"/>
    <w:link w:val="30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d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paragraph" w:customStyle="1" w:styleId="1e">
    <w:name w:val="Верх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FollowedHyperlink"/>
    <w:basedOn w:val="a0"/>
    <w:uiPriority w:val="99"/>
    <w:semiHidden/>
    <w:unhideWhenUsed/>
    <w:rsid w:val="005D3EC0"/>
    <w:rPr>
      <w:color w:val="800080"/>
      <w:u w:val="single"/>
    </w:rPr>
  </w:style>
  <w:style w:type="paragraph" w:customStyle="1" w:styleId="nospacing">
    <w:name w:val="nospacing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5D3EC0"/>
  </w:style>
  <w:style w:type="paragraph" w:customStyle="1" w:styleId="consplusnormal0">
    <w:name w:val="consplusnorma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D3EC0"/>
    <w:pPr>
      <w:numPr>
        <w:numId w:val="13"/>
      </w:numPr>
    </w:pPr>
  </w:style>
  <w:style w:type="numbering" w:customStyle="1" w:styleId="2">
    <w:name w:val="Стиль2"/>
    <w:uiPriority w:val="99"/>
    <w:rsid w:val="005D3EC0"/>
    <w:pPr>
      <w:numPr>
        <w:numId w:val="14"/>
      </w:numPr>
    </w:pPr>
  </w:style>
  <w:style w:type="numbering" w:customStyle="1" w:styleId="3">
    <w:name w:val="Стиль3"/>
    <w:uiPriority w:val="99"/>
    <w:rsid w:val="005D3EC0"/>
    <w:pPr>
      <w:numPr>
        <w:numId w:val="15"/>
      </w:numPr>
    </w:pPr>
  </w:style>
  <w:style w:type="numbering" w:customStyle="1" w:styleId="4">
    <w:name w:val="Стиль4"/>
    <w:uiPriority w:val="99"/>
    <w:rsid w:val="005D3EC0"/>
    <w:pPr>
      <w:numPr>
        <w:numId w:val="16"/>
      </w:numPr>
    </w:pPr>
  </w:style>
  <w:style w:type="numbering" w:customStyle="1" w:styleId="5">
    <w:name w:val="Стиль5"/>
    <w:uiPriority w:val="99"/>
    <w:rsid w:val="005D3EC0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5D3EC0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D3EC0"/>
    <w:rPr>
      <w:rFonts w:ascii="Tahoma" w:eastAsiaTheme="minorEastAsia" w:hAnsi="Tahoma" w:cs="Tahoma"/>
      <w:sz w:val="16"/>
      <w:szCs w:val="16"/>
    </w:rPr>
  </w:style>
  <w:style w:type="numbering" w:customStyle="1" w:styleId="6">
    <w:name w:val="Стиль6"/>
    <w:uiPriority w:val="99"/>
    <w:rsid w:val="005D3EC0"/>
    <w:pPr>
      <w:numPr>
        <w:numId w:val="18"/>
      </w:numPr>
    </w:pPr>
  </w:style>
  <w:style w:type="numbering" w:customStyle="1" w:styleId="7">
    <w:name w:val="Стиль7"/>
    <w:uiPriority w:val="99"/>
    <w:rsid w:val="005D3EC0"/>
    <w:pPr>
      <w:numPr>
        <w:numId w:val="19"/>
      </w:numPr>
    </w:pPr>
  </w:style>
  <w:style w:type="numbering" w:customStyle="1" w:styleId="8">
    <w:name w:val="Стиль8"/>
    <w:uiPriority w:val="99"/>
    <w:rsid w:val="005D3EC0"/>
    <w:pPr>
      <w:numPr>
        <w:numId w:val="20"/>
      </w:numPr>
    </w:pPr>
  </w:style>
  <w:style w:type="numbering" w:customStyle="1" w:styleId="9">
    <w:name w:val="Стиль9"/>
    <w:uiPriority w:val="99"/>
    <w:rsid w:val="005D3EC0"/>
    <w:pPr>
      <w:numPr>
        <w:numId w:val="21"/>
      </w:numPr>
    </w:pPr>
  </w:style>
  <w:style w:type="numbering" w:customStyle="1" w:styleId="10">
    <w:name w:val="Стиль10"/>
    <w:uiPriority w:val="99"/>
    <w:rsid w:val="005D3EC0"/>
    <w:pPr>
      <w:numPr>
        <w:numId w:val="22"/>
      </w:numPr>
    </w:pPr>
  </w:style>
  <w:style w:type="numbering" w:customStyle="1" w:styleId="11">
    <w:name w:val="Стиль11"/>
    <w:uiPriority w:val="99"/>
    <w:rsid w:val="005D3EC0"/>
    <w:pPr>
      <w:numPr>
        <w:numId w:val="23"/>
      </w:numPr>
    </w:pPr>
  </w:style>
  <w:style w:type="numbering" w:customStyle="1" w:styleId="12">
    <w:name w:val="Стиль12"/>
    <w:uiPriority w:val="99"/>
    <w:rsid w:val="005D3EC0"/>
    <w:pPr>
      <w:numPr>
        <w:numId w:val="24"/>
      </w:numPr>
    </w:pPr>
  </w:style>
  <w:style w:type="numbering" w:customStyle="1" w:styleId="13">
    <w:name w:val="Стиль13"/>
    <w:uiPriority w:val="99"/>
    <w:rsid w:val="005D3EC0"/>
    <w:pPr>
      <w:numPr>
        <w:numId w:val="25"/>
      </w:numPr>
    </w:pPr>
  </w:style>
  <w:style w:type="paragraph" w:styleId="af6">
    <w:name w:val="No Spacing"/>
    <w:uiPriority w:val="1"/>
    <w:qFormat/>
    <w:rsid w:val="005D3EC0"/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Стиль14"/>
    <w:uiPriority w:val="99"/>
    <w:rsid w:val="005D3EC0"/>
    <w:pPr>
      <w:numPr>
        <w:numId w:val="26"/>
      </w:numPr>
    </w:pPr>
  </w:style>
  <w:style w:type="numbering" w:customStyle="1" w:styleId="15">
    <w:name w:val="Стиль15"/>
    <w:uiPriority w:val="99"/>
    <w:rsid w:val="005D3EC0"/>
    <w:pPr>
      <w:numPr>
        <w:numId w:val="27"/>
      </w:numPr>
    </w:pPr>
  </w:style>
  <w:style w:type="numbering" w:customStyle="1" w:styleId="16">
    <w:name w:val="Стиль16"/>
    <w:uiPriority w:val="99"/>
    <w:rsid w:val="005D3EC0"/>
    <w:pPr>
      <w:numPr>
        <w:numId w:val="28"/>
      </w:numPr>
    </w:pPr>
  </w:style>
  <w:style w:type="numbering" w:customStyle="1" w:styleId="17">
    <w:name w:val="Стиль17"/>
    <w:uiPriority w:val="99"/>
    <w:rsid w:val="005D3EC0"/>
    <w:pPr>
      <w:numPr>
        <w:numId w:val="29"/>
      </w:numPr>
    </w:pPr>
  </w:style>
  <w:style w:type="numbering" w:customStyle="1" w:styleId="18">
    <w:name w:val="Стиль18"/>
    <w:uiPriority w:val="99"/>
    <w:rsid w:val="005D3EC0"/>
    <w:pPr>
      <w:numPr>
        <w:numId w:val="30"/>
      </w:numPr>
    </w:pPr>
  </w:style>
  <w:style w:type="numbering" w:customStyle="1" w:styleId="19">
    <w:name w:val="Стиль19"/>
    <w:uiPriority w:val="99"/>
    <w:rsid w:val="005D3EC0"/>
    <w:pPr>
      <w:numPr>
        <w:numId w:val="31"/>
      </w:numPr>
    </w:pPr>
  </w:style>
  <w:style w:type="numbering" w:customStyle="1" w:styleId="20">
    <w:name w:val="Стиль20"/>
    <w:uiPriority w:val="99"/>
    <w:rsid w:val="005D3EC0"/>
    <w:pPr>
      <w:numPr>
        <w:numId w:val="32"/>
      </w:numPr>
    </w:pPr>
  </w:style>
  <w:style w:type="numbering" w:customStyle="1" w:styleId="21">
    <w:name w:val="Стиль21"/>
    <w:uiPriority w:val="99"/>
    <w:rsid w:val="005D3EC0"/>
    <w:pPr>
      <w:numPr>
        <w:numId w:val="33"/>
      </w:numPr>
    </w:pPr>
  </w:style>
  <w:style w:type="numbering" w:customStyle="1" w:styleId="22">
    <w:name w:val="Стиль22"/>
    <w:uiPriority w:val="99"/>
    <w:rsid w:val="005D3EC0"/>
    <w:pPr>
      <w:numPr>
        <w:numId w:val="34"/>
      </w:numPr>
    </w:pPr>
  </w:style>
  <w:style w:type="numbering" w:customStyle="1" w:styleId="23">
    <w:name w:val="Стиль23"/>
    <w:uiPriority w:val="99"/>
    <w:rsid w:val="005D3EC0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C65D-9374-4403-BAC7-BF4DF888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1007</TotalTime>
  <Pages>23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Suslin Pavel</cp:lastModifiedBy>
  <cp:revision>63</cp:revision>
  <cp:lastPrinted>2021-10-28T13:27:00Z</cp:lastPrinted>
  <dcterms:created xsi:type="dcterms:W3CDTF">2021-02-10T13:09:00Z</dcterms:created>
  <dcterms:modified xsi:type="dcterms:W3CDTF">2021-10-28T14:36:00Z</dcterms:modified>
</cp:coreProperties>
</file>